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378AADDF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Friday</w:t>
      </w:r>
      <w:r w:rsidR="00F22582">
        <w:rPr>
          <w:rFonts w:ascii="Segoe UI" w:hAnsi="Segoe UI" w:cs="Segoe UI"/>
          <w:b/>
        </w:rPr>
        <w:t>, October 6</w:t>
      </w:r>
      <w:r w:rsidR="00027862">
        <w:rPr>
          <w:rFonts w:ascii="Segoe UI" w:hAnsi="Segoe UI" w:cs="Segoe UI"/>
          <w:b/>
        </w:rPr>
        <w:t xml:space="preserve">, </w:t>
      </w:r>
      <w:r w:rsidR="00740F45">
        <w:rPr>
          <w:rFonts w:ascii="Segoe UI" w:hAnsi="Segoe UI" w:cs="Segoe UI"/>
          <w:b/>
        </w:rPr>
        <w:t>2023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2F4A9C61" w14:textId="7C15959E" w:rsidR="00CA1878" w:rsidRDefault="00027862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Strategic </w:t>
            </w:r>
            <w:r w:rsidR="00591F03">
              <w:t xml:space="preserve">Oversight </w:t>
            </w:r>
            <w:r w:rsidR="00EE7452">
              <w:t xml:space="preserve">– </w:t>
            </w:r>
            <w:r w:rsidR="003E5040">
              <w:t>Review inputs collected for any discussions; review subsequent draft submittal</w:t>
            </w:r>
          </w:p>
          <w:p w14:paraId="0FA5329D" w14:textId="77777777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7F437F82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33A7FCFE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0125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Topic: DCR Stewardship Council Stakeholders Committee Meeting</w:t>
                            </w:r>
                          </w:p>
                          <w:p w14:paraId="33BE9CD1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Oct 6, </w:t>
                            </w:r>
                            <w:proofErr w:type="gramStart"/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3292D67E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63B6E13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70FAA19F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https://zoom.us/j/99894942576?pwd=WFA3TG5mZ0pPZ285ck5VK2JDUHRIZz09</w:t>
                            </w:r>
                          </w:p>
                          <w:p w14:paraId="5A173EFB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8D80484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Meeting ID: 998 9494 2576</w:t>
                            </w:r>
                          </w:p>
                          <w:p w14:paraId="223213EC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Passcode: 504427</w:t>
                            </w:r>
                          </w:p>
                          <w:p w14:paraId="763301A6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A0B6B7F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327BE34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16B8AD48" w14:textId="77777777" w:rsidR="00630240" w:rsidRPr="00630240" w:rsidRDefault="00630240" w:rsidP="00630240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13017158592,,</w:t>
                            </w:r>
                            <w:proofErr w:type="gramEnd"/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99894942576#,,,,*504427# US (Washington DC)</w:t>
                            </w:r>
                          </w:p>
                          <w:p w14:paraId="2CCEAD66" w14:textId="180588EA" w:rsidR="0094413E" w:rsidRDefault="00630240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13052241968,,</w:t>
                            </w:r>
                            <w:proofErr w:type="gramEnd"/>
                            <w:r w:rsidRPr="00630240">
                              <w:rPr>
                                <w:rFonts w:asciiTheme="minorHAnsi" w:eastAsia="Times New Roman" w:hAnsiTheme="minorHAnsi" w:cstheme="minorHAnsi"/>
                              </w:rPr>
                              <w:t>99894942576#,,,,*504427# US</w:t>
                            </w: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579DC2B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F22582">
                              <w:rPr>
                                <w:rFonts w:asciiTheme="minorHAnsi" w:eastAsia="Times New Roman" w:hAnsiTheme="minorHAnsi" w:cstheme="minorHAnsi"/>
                              </w:rPr>
                              <w:t>Matthew Perry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at </w:t>
                            </w:r>
                            <w:r w:rsidR="00F22582">
                              <w:rPr>
                                <w:rFonts w:asciiTheme="minorHAnsi" w:eastAsia="Times New Roman" w:hAnsiTheme="minorHAnsi" w:cstheme="minorHAnsi"/>
                              </w:rPr>
                              <w:t>matthew.s.perry1@mass.gov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263E0125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Topic: DCR Stewardship Council Stakeholders Committee Meeting</w:t>
                      </w:r>
                    </w:p>
                    <w:p w14:paraId="33BE9CD1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 xml:space="preserve">Time: Oct 6, </w:t>
                      </w:r>
                      <w:proofErr w:type="gramStart"/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3292D67E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63B6E13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70FAA19F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https://zoom.us/j/99894942576?pwd=WFA3TG5mZ0pPZ285ck5VK2JDUHRIZz09</w:t>
                      </w:r>
                    </w:p>
                    <w:p w14:paraId="5A173EFB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8D80484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Meeting ID: 998 9494 2576</w:t>
                      </w:r>
                    </w:p>
                    <w:p w14:paraId="223213EC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Passcode: 504427</w:t>
                      </w:r>
                    </w:p>
                    <w:p w14:paraId="763301A6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A0B6B7F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327BE34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16B8AD48" w14:textId="77777777" w:rsidR="00630240" w:rsidRPr="00630240" w:rsidRDefault="00630240" w:rsidP="00630240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13017158592,,</w:t>
                      </w:r>
                      <w:proofErr w:type="gramEnd"/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99894942576#,,,,*504427# US (Washington DC)</w:t>
                      </w:r>
                    </w:p>
                    <w:p w14:paraId="2CCEAD66" w14:textId="180588EA" w:rsidR="0094413E" w:rsidRDefault="00630240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13052241968,,</w:t>
                      </w:r>
                      <w:proofErr w:type="gramEnd"/>
                      <w:r w:rsidRPr="00630240">
                        <w:rPr>
                          <w:rFonts w:asciiTheme="minorHAnsi" w:eastAsia="Times New Roman" w:hAnsiTheme="minorHAnsi" w:cstheme="minorHAnsi"/>
                        </w:rPr>
                        <w:t>99894942576#,,,,*504427# US</w:t>
                      </w: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579DC2B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F22582">
                        <w:rPr>
                          <w:rFonts w:asciiTheme="minorHAnsi" w:eastAsia="Times New Roman" w:hAnsiTheme="minorHAnsi" w:cstheme="minorHAnsi"/>
                        </w:rPr>
                        <w:t>Matthew Perry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at </w:t>
                      </w:r>
                      <w:r w:rsidR="00F22582">
                        <w:rPr>
                          <w:rFonts w:asciiTheme="minorHAnsi" w:eastAsia="Times New Roman" w:hAnsiTheme="minorHAnsi" w:cstheme="minorHAnsi"/>
                        </w:rPr>
                        <w:t>matthew.s.perry1@mass.gov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DBE2" w14:textId="77777777" w:rsidR="009967F8" w:rsidRDefault="009967F8" w:rsidP="00EA6422">
      <w:pPr>
        <w:spacing w:after="0" w:line="240" w:lineRule="auto"/>
      </w:pPr>
      <w:r>
        <w:separator/>
      </w:r>
    </w:p>
  </w:endnote>
  <w:endnote w:type="continuationSeparator" w:id="0">
    <w:p w14:paraId="6D019534" w14:textId="77777777" w:rsidR="009967F8" w:rsidRDefault="009967F8" w:rsidP="00EA6422">
      <w:pPr>
        <w:spacing w:after="0" w:line="240" w:lineRule="auto"/>
      </w:pPr>
      <w:r>
        <w:continuationSeparator/>
      </w:r>
    </w:p>
  </w:endnote>
  <w:endnote w:type="continuationNotice" w:id="1">
    <w:p w14:paraId="702252F3" w14:textId="77777777" w:rsidR="009967F8" w:rsidRDefault="00996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B378" w14:textId="77777777" w:rsidR="009967F8" w:rsidRDefault="009967F8" w:rsidP="00EA6422">
      <w:pPr>
        <w:spacing w:after="0" w:line="240" w:lineRule="auto"/>
      </w:pPr>
      <w:r>
        <w:separator/>
      </w:r>
    </w:p>
  </w:footnote>
  <w:footnote w:type="continuationSeparator" w:id="0">
    <w:p w14:paraId="6C319B23" w14:textId="77777777" w:rsidR="009967F8" w:rsidRDefault="009967F8" w:rsidP="00EA6422">
      <w:pPr>
        <w:spacing w:after="0" w:line="240" w:lineRule="auto"/>
      </w:pPr>
      <w:r>
        <w:continuationSeparator/>
      </w:r>
    </w:p>
  </w:footnote>
  <w:footnote w:type="continuationNotice" w:id="1">
    <w:p w14:paraId="59CB8BB5" w14:textId="77777777" w:rsidR="009967F8" w:rsidRDefault="00996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0240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67F8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27B7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156C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2582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451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2023-06-02T11:58:00Z</cp:lastPrinted>
  <dcterms:created xsi:type="dcterms:W3CDTF">2023-10-03T16:48:00Z</dcterms:created>
  <dcterms:modified xsi:type="dcterms:W3CDTF">2023-10-03T16:49:00Z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