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01B5B0C" w14:textId="113DB121" w:rsidR="00EA6422" w:rsidRPr="008E04FB" w:rsidRDefault="008E04FB" w:rsidP="00C341C0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4FFE1814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C341C0">
        <w:rPr>
          <w:rFonts w:ascii="Segoe UI" w:hAnsi="Segoe UI" w:cs="Segoe UI"/>
          <w:b/>
        </w:rPr>
        <w:t>October</w:t>
      </w:r>
      <w:r w:rsidR="00681325">
        <w:rPr>
          <w:rFonts w:ascii="Segoe UI" w:hAnsi="Segoe UI" w:cs="Segoe UI"/>
          <w:b/>
        </w:rPr>
        <w:t xml:space="preserve"> </w:t>
      </w:r>
      <w:r w:rsidR="00C341C0">
        <w:rPr>
          <w:rFonts w:ascii="Segoe UI" w:hAnsi="Segoe UI" w:cs="Segoe UI"/>
          <w:b/>
        </w:rPr>
        <w:t>7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B662CC">
        <w:rPr>
          <w:rFonts w:ascii="Segoe UI" w:hAnsi="Segoe UI" w:cs="Segoe UI"/>
          <w:b/>
        </w:rPr>
        <w:t>5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7777777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3852F290" w14:textId="6E233321" w:rsidR="00860D3F" w:rsidRPr="000D383C" w:rsidRDefault="00574B54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  <w:r w:rsidRPr="000D383C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2155" w:type="dxa"/>
          </w:tcPr>
          <w:p w14:paraId="61305E85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681325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7B58B733" w14:textId="59796E6C" w:rsidR="00681325" w:rsidRPr="00EB364D" w:rsidRDefault="00574B54" w:rsidP="0068132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Enforcement Update</w:t>
            </w:r>
          </w:p>
        </w:tc>
        <w:tc>
          <w:tcPr>
            <w:tcW w:w="2155" w:type="dxa"/>
          </w:tcPr>
          <w:p w14:paraId="15790D9A" w14:textId="34E7F3BB" w:rsidR="00681325" w:rsidRDefault="00681325" w:rsidP="00681325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8:30am</w:t>
            </w:r>
          </w:p>
        </w:tc>
      </w:tr>
      <w:tr w:rsidR="00681325" w:rsidRPr="00BF0D50" w14:paraId="001C2C47" w14:textId="77777777" w:rsidTr="00326A74">
        <w:trPr>
          <w:trHeight w:val="733"/>
        </w:trPr>
        <w:tc>
          <w:tcPr>
            <w:tcW w:w="7375" w:type="dxa"/>
          </w:tcPr>
          <w:p w14:paraId="33534C08" w14:textId="59EF7572" w:rsidR="00681325" w:rsidRDefault="00574B54" w:rsidP="0068132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Strategic Oversight Plan Review</w:t>
            </w:r>
          </w:p>
        </w:tc>
        <w:tc>
          <w:tcPr>
            <w:tcW w:w="2155" w:type="dxa"/>
          </w:tcPr>
          <w:p w14:paraId="1D988B13" w14:textId="702DE046" w:rsidR="00681325" w:rsidRDefault="00681325" w:rsidP="00681325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860D3F">
              <w:rPr>
                <w:rFonts w:ascii="Segoe UI" w:hAnsi="Segoe UI" w:cs="Segoe UI"/>
              </w:rPr>
              <w:t>5</w:t>
            </w:r>
            <w:r>
              <w:rPr>
                <w:rFonts w:ascii="Segoe UI" w:hAnsi="Segoe UI" w:cs="Segoe UI"/>
              </w:rPr>
              <w:t>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2FAF6C8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39293" cy="257307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293" cy="257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16E3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>You are invited to register for a Zoom webinar!</w:t>
                            </w:r>
                          </w:p>
                          <w:p w14:paraId="7EA7E704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A567B85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When: Oct 7, </w:t>
                            </w:r>
                            <w:proofErr w:type="gramStart"/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32CD428F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 October 7, </w:t>
                            </w:r>
                            <w:proofErr w:type="gramStart"/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Policy Committee Meeting</w:t>
                            </w:r>
                          </w:p>
                          <w:p w14:paraId="077F25FE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3E14409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>Register in advance for this webinar:</w:t>
                            </w:r>
                          </w:p>
                          <w:p w14:paraId="63FBE10A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>https://zoom.us/webinar/register/WN_DqRd8WYOSGysuzwMleopUw</w:t>
                            </w:r>
                          </w:p>
                          <w:p w14:paraId="50F51952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5D92CB6" w14:textId="77777777" w:rsidR="00574B54" w:rsidRP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7E4937C" w14:textId="57953EB9" w:rsidR="00860D3F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574B54">
                              <w:rPr>
                                <w:rFonts w:asciiTheme="minorHAnsi" w:eastAsia="Times New Roman" w:hAnsiTheme="minorHAnsi" w:cstheme="minorHAnsi"/>
                              </w:rPr>
                              <w:t>After registering, you will receive a confirmation email containing information about joining the webinar.</w:t>
                            </w:r>
                          </w:p>
                          <w:p w14:paraId="33F64E82" w14:textId="77777777" w:rsidR="00574B54" w:rsidRDefault="00574B54" w:rsidP="00574B5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75.55pt;height:202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" stroked="f">
                <v:textbox>
                  <w:txbxContent>
                    <w:p w14:paraId="641116E3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>You are invited to register for a Zoom webinar!</w:t>
                      </w:r>
                    </w:p>
                    <w:p w14:paraId="7EA7E704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A567B85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 xml:space="preserve">When: Oct 7, </w:t>
                      </w:r>
                      <w:proofErr w:type="gramStart"/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32CD428F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 xml:space="preserve">Topic:  October 7, </w:t>
                      </w:r>
                      <w:proofErr w:type="gramStart"/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Policy Committee Meeting</w:t>
                      </w:r>
                    </w:p>
                    <w:p w14:paraId="077F25FE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3E14409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>Register in advance for this webinar:</w:t>
                      </w:r>
                    </w:p>
                    <w:p w14:paraId="63FBE10A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>https://zoom.us/webinar/register/WN_DqRd8WYOSGysuzwMleopUw</w:t>
                      </w:r>
                    </w:p>
                    <w:p w14:paraId="50F51952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5D92CB6" w14:textId="77777777" w:rsidR="00574B54" w:rsidRP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7E4937C" w14:textId="57953EB9" w:rsidR="00860D3F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574B54">
                        <w:rPr>
                          <w:rFonts w:asciiTheme="minorHAnsi" w:eastAsia="Times New Roman" w:hAnsiTheme="minorHAnsi" w:cstheme="minorHAnsi"/>
                        </w:rPr>
                        <w:t>After registering, you will receive a confirmation email containing information about joining the webinar.</w:t>
                      </w:r>
                    </w:p>
                    <w:p w14:paraId="33F64E82" w14:textId="77777777" w:rsidR="00574B54" w:rsidRDefault="00574B54" w:rsidP="00574B5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8D7151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92B7" w14:textId="77777777" w:rsidR="000F3862" w:rsidRDefault="000F3862" w:rsidP="00EA6422">
      <w:pPr>
        <w:spacing w:after="0" w:line="240" w:lineRule="auto"/>
      </w:pPr>
      <w:r>
        <w:separator/>
      </w:r>
    </w:p>
  </w:endnote>
  <w:endnote w:type="continuationSeparator" w:id="0">
    <w:p w14:paraId="77775F4D" w14:textId="77777777" w:rsidR="000F3862" w:rsidRDefault="000F3862" w:rsidP="00EA6422">
      <w:pPr>
        <w:spacing w:after="0" w:line="240" w:lineRule="auto"/>
      </w:pPr>
      <w:r>
        <w:continuationSeparator/>
      </w:r>
    </w:p>
  </w:endnote>
  <w:endnote w:type="continuationNotice" w:id="1">
    <w:p w14:paraId="65B55056" w14:textId="77777777" w:rsidR="000F3862" w:rsidRDefault="000F3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B463" w14:textId="77777777" w:rsidR="000F3862" w:rsidRDefault="000F3862" w:rsidP="00EA6422">
      <w:pPr>
        <w:spacing w:after="0" w:line="240" w:lineRule="auto"/>
      </w:pPr>
      <w:r>
        <w:separator/>
      </w:r>
    </w:p>
  </w:footnote>
  <w:footnote w:type="continuationSeparator" w:id="0">
    <w:p w14:paraId="1CD59783" w14:textId="77777777" w:rsidR="000F3862" w:rsidRDefault="000F3862" w:rsidP="00EA6422">
      <w:pPr>
        <w:spacing w:after="0" w:line="240" w:lineRule="auto"/>
      </w:pPr>
      <w:r>
        <w:continuationSeparator/>
      </w:r>
    </w:p>
  </w:footnote>
  <w:footnote w:type="continuationNotice" w:id="1">
    <w:p w14:paraId="3F898EA0" w14:textId="77777777" w:rsidR="000F3862" w:rsidRDefault="000F3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3862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A25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3CE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06D8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1315"/>
    <w:rsid w:val="004B273C"/>
    <w:rsid w:val="004B34AD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4B54"/>
    <w:rsid w:val="00576209"/>
    <w:rsid w:val="00576508"/>
    <w:rsid w:val="005771D0"/>
    <w:rsid w:val="005818A0"/>
    <w:rsid w:val="00583DDD"/>
    <w:rsid w:val="005850FB"/>
    <w:rsid w:val="005926C5"/>
    <w:rsid w:val="00597808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1325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0D3F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D7151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3D07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2CC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41C0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321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2025-10-01T13:45:00Z</dcterms:created>
  <dcterms:modified xsi:type="dcterms:W3CDTF">2025-10-01T13:49:00Z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