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FEDD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E7041B9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3961D17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40E6CEC0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71967BF5" w14:textId="77777777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5A39F" wp14:editId="3762C761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4889" w14:textId="77777777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7AC0D" wp14:editId="66E06A6D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C20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89DBF0B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06B7041B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362543FF" w14:textId="77777777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EAE4C5A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FB3F3D0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059D213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8112794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7A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72ACC20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89DBF0B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06B7041B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362543FF" w14:textId="77777777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EAE4C5A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FB3F3D0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059D213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8112794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FD387" wp14:editId="5942CC84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0BCE5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DFB6B1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31493424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062259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3049DE63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FD387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3720BCE5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DFB6B1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31493424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062259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3049DE63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5D18436" w14:textId="77777777" w:rsidR="00FC6B42" w:rsidRDefault="00FC6B42" w:rsidP="0072610D"/>
    <w:p w14:paraId="31CA00A8" w14:textId="77777777" w:rsidR="00FC6B42" w:rsidRDefault="00FC6B42" w:rsidP="0072610D"/>
    <w:p w14:paraId="2D87FC3B" w14:textId="77777777" w:rsidR="00033154" w:rsidRDefault="00033154" w:rsidP="0072610D"/>
    <w:p w14:paraId="54E43D0C" w14:textId="77777777" w:rsidR="00033154" w:rsidRDefault="00033154" w:rsidP="0072610D"/>
    <w:p w14:paraId="5306D87D" w14:textId="77777777" w:rsidR="00033154" w:rsidRDefault="00033154" w:rsidP="0072610D"/>
    <w:p w14:paraId="4133E277" w14:textId="77777777" w:rsidR="00860C61" w:rsidRDefault="00860C61" w:rsidP="00860C61">
      <w:pPr>
        <w:jc w:val="both"/>
      </w:pPr>
    </w:p>
    <w:p w14:paraId="2A7B01CD" w14:textId="5CF51502" w:rsidR="00860C61" w:rsidRDefault="00860C61" w:rsidP="00860C61">
      <w:pPr>
        <w:jc w:val="center"/>
      </w:pPr>
      <w:r>
        <w:t>Massachusetts Autism Commission, Birth-14 Subcommittee Meeting</w:t>
      </w:r>
    </w:p>
    <w:p w14:paraId="4C00E113" w14:textId="77777777" w:rsidR="00860C61" w:rsidRDefault="00860C61" w:rsidP="00860C61">
      <w:pPr>
        <w:jc w:val="center"/>
      </w:pPr>
    </w:p>
    <w:p w14:paraId="58C77A4E" w14:textId="6BD5B55E" w:rsidR="00860C61" w:rsidRDefault="00860C61" w:rsidP="00860C61">
      <w:r>
        <w:t xml:space="preserve">Meeting Information: </w:t>
      </w:r>
      <w:r w:rsidR="00DD2463">
        <w:t xml:space="preserve">October 8, 2025 - </w:t>
      </w:r>
      <w:r>
        <w:t xml:space="preserve">via </w:t>
      </w:r>
      <w:r w:rsidR="003301D5">
        <w:t>Zoom</w:t>
      </w:r>
    </w:p>
    <w:p w14:paraId="77ABEB75" w14:textId="77777777" w:rsidR="00860C61" w:rsidRDefault="00860C61" w:rsidP="00860C61">
      <w:pPr>
        <w:jc w:val="center"/>
      </w:pPr>
    </w:p>
    <w:p w14:paraId="154EC15C" w14:textId="2EA7F9A8" w:rsidR="00CB233E" w:rsidRDefault="00033EE4" w:rsidP="00860C61">
      <w:r>
        <w:t>Chairs</w:t>
      </w:r>
      <w:r w:rsidR="00860C61">
        <w:t xml:space="preserve">: </w:t>
      </w:r>
      <w:r w:rsidR="007917BC">
        <w:t>Iraida Alvarez (</w:t>
      </w:r>
      <w:r w:rsidR="00BB587F">
        <w:t>Acting Executive Director of Special Education)</w:t>
      </w:r>
      <w:r>
        <w:t xml:space="preserve"> &amp; </w:t>
      </w:r>
      <w:r w:rsidR="00860C61">
        <w:t>Emily White (Director, Early Intervention Division)</w:t>
      </w:r>
    </w:p>
    <w:p w14:paraId="337E446C" w14:textId="77777777" w:rsidR="004500C5" w:rsidRDefault="004500C5" w:rsidP="004500C5">
      <w:pPr>
        <w:contextualSpacing/>
      </w:pPr>
    </w:p>
    <w:p w14:paraId="4C536780" w14:textId="77777777" w:rsidR="00AF24B9" w:rsidRDefault="00AF24B9" w:rsidP="00AF24B9">
      <w:pPr>
        <w:jc w:val="center"/>
      </w:pPr>
      <w:r>
        <w:t>AGENDA</w:t>
      </w:r>
    </w:p>
    <w:p w14:paraId="36B67EF4" w14:textId="77777777" w:rsidR="00AF24B9" w:rsidRDefault="00AF24B9" w:rsidP="00AF24B9">
      <w:pPr>
        <w:jc w:val="center"/>
      </w:pPr>
    </w:p>
    <w:p w14:paraId="17A05B62" w14:textId="77777777" w:rsidR="00857F54" w:rsidRPr="00857F54" w:rsidRDefault="00857F54" w:rsidP="00857F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57F54">
        <w:rPr>
          <w:rFonts w:ascii="Times New Roman" w:hAnsi="Times New Roman" w:cs="Times New Roman"/>
          <w:bCs/>
          <w:sz w:val="28"/>
          <w:szCs w:val="28"/>
        </w:rPr>
        <w:t>Attendance</w:t>
      </w:r>
    </w:p>
    <w:p w14:paraId="7DDE75F8" w14:textId="77777777" w:rsidR="00857F54" w:rsidRPr="00857F54" w:rsidRDefault="00857F54" w:rsidP="00857F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57F54">
        <w:rPr>
          <w:rFonts w:ascii="Times New Roman" w:hAnsi="Times New Roman" w:cs="Times New Roman"/>
          <w:bCs/>
          <w:sz w:val="28"/>
          <w:szCs w:val="28"/>
        </w:rPr>
        <w:t xml:space="preserve">Welcome </w:t>
      </w:r>
    </w:p>
    <w:p w14:paraId="5A60B436" w14:textId="77777777" w:rsidR="00857F54" w:rsidRPr="00857F54" w:rsidRDefault="00857F54" w:rsidP="00857F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57F54">
        <w:rPr>
          <w:rFonts w:ascii="Times New Roman" w:hAnsi="Times New Roman" w:cs="Times New Roman"/>
          <w:bCs/>
          <w:sz w:val="28"/>
          <w:szCs w:val="28"/>
        </w:rPr>
        <w:t>Vote Minutes</w:t>
      </w:r>
    </w:p>
    <w:p w14:paraId="4AEE650A" w14:textId="77777777" w:rsidR="00857F54" w:rsidRPr="00857F54" w:rsidRDefault="00857F54" w:rsidP="00857F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57F54">
        <w:rPr>
          <w:rFonts w:ascii="Times New Roman" w:hAnsi="Times New Roman" w:cs="Times New Roman"/>
          <w:bCs/>
          <w:sz w:val="28"/>
          <w:szCs w:val="28"/>
        </w:rPr>
        <w:t>Icebreaker</w:t>
      </w:r>
    </w:p>
    <w:p w14:paraId="36A72047" w14:textId="77777777" w:rsidR="00857F54" w:rsidRPr="00857F54" w:rsidRDefault="00857F54" w:rsidP="00857F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7F54">
        <w:rPr>
          <w:rFonts w:ascii="Times New Roman" w:hAnsi="Times New Roman" w:cs="Times New Roman"/>
          <w:bCs/>
          <w:sz w:val="28"/>
          <w:szCs w:val="28"/>
        </w:rPr>
        <w:t>Review</w:t>
      </w:r>
      <w:proofErr w:type="gramEnd"/>
      <w:r w:rsidRPr="00857F54">
        <w:rPr>
          <w:rFonts w:ascii="Times New Roman" w:hAnsi="Times New Roman" w:cs="Times New Roman"/>
          <w:bCs/>
          <w:sz w:val="28"/>
          <w:szCs w:val="28"/>
        </w:rPr>
        <w:t xml:space="preserve"> Current Charges</w:t>
      </w:r>
    </w:p>
    <w:p w14:paraId="448E0FFF" w14:textId="77777777" w:rsidR="00857F54" w:rsidRPr="00857F54" w:rsidRDefault="00857F54" w:rsidP="00857F5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857F54">
        <w:rPr>
          <w:rFonts w:ascii="Times New Roman" w:hAnsi="Times New Roman" w:cs="Times New Roman"/>
          <w:bCs/>
          <w:sz w:val="28"/>
          <w:szCs w:val="28"/>
        </w:rPr>
        <w:t>Recommend Charges for March 2026-March 2027</w:t>
      </w:r>
    </w:p>
    <w:p w14:paraId="4A98E442" w14:textId="77777777" w:rsidR="003815E7" w:rsidRPr="00857F54" w:rsidRDefault="003815E7" w:rsidP="00857F5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14:paraId="0ABF701C" w14:textId="77777777" w:rsidR="003815E7" w:rsidRPr="00857F54" w:rsidRDefault="003815E7" w:rsidP="00857F54">
      <w:pPr>
        <w:pStyle w:val="NoSpacing"/>
        <w:rPr>
          <w:rFonts w:cs="Times New Roman"/>
          <w:bCs/>
          <w:sz w:val="28"/>
          <w:szCs w:val="28"/>
        </w:rPr>
      </w:pPr>
      <w:bookmarkStart w:id="0" w:name="_Hlk146484159"/>
      <w:bookmarkEnd w:id="0"/>
    </w:p>
    <w:sectPr w:rsidR="003815E7" w:rsidRPr="00857F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0E6F" w14:textId="77777777" w:rsidR="006733D5" w:rsidRDefault="006733D5" w:rsidP="004500C5">
      <w:r>
        <w:separator/>
      </w:r>
    </w:p>
  </w:endnote>
  <w:endnote w:type="continuationSeparator" w:id="0">
    <w:p w14:paraId="146AB3EC" w14:textId="77777777" w:rsidR="006733D5" w:rsidRDefault="006733D5" w:rsidP="0045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FCDA00" w14:paraId="0B59A7D7" w14:textId="77777777" w:rsidTr="4BFCDA00">
      <w:trPr>
        <w:trHeight w:val="300"/>
      </w:trPr>
      <w:tc>
        <w:tcPr>
          <w:tcW w:w="3120" w:type="dxa"/>
        </w:tcPr>
        <w:p w14:paraId="736BA4F7" w14:textId="7E17840C" w:rsidR="4BFCDA00" w:rsidRDefault="4BFCDA00" w:rsidP="4BFCDA00">
          <w:pPr>
            <w:pStyle w:val="Header"/>
            <w:ind w:left="-115"/>
          </w:pPr>
        </w:p>
      </w:tc>
      <w:tc>
        <w:tcPr>
          <w:tcW w:w="3120" w:type="dxa"/>
        </w:tcPr>
        <w:p w14:paraId="2DC33F82" w14:textId="37BCEF11" w:rsidR="4BFCDA00" w:rsidRDefault="4BFCDA00" w:rsidP="4BFCDA00">
          <w:pPr>
            <w:pStyle w:val="Header"/>
            <w:jc w:val="center"/>
          </w:pPr>
        </w:p>
      </w:tc>
      <w:tc>
        <w:tcPr>
          <w:tcW w:w="3120" w:type="dxa"/>
        </w:tcPr>
        <w:p w14:paraId="075F67BC" w14:textId="2F73FA8B" w:rsidR="4BFCDA00" w:rsidRDefault="4BFCDA00" w:rsidP="4BFCDA00">
          <w:pPr>
            <w:pStyle w:val="Header"/>
            <w:ind w:right="-115"/>
            <w:jc w:val="right"/>
          </w:pPr>
        </w:p>
      </w:tc>
    </w:tr>
  </w:tbl>
  <w:p w14:paraId="3DCB3FF9" w14:textId="647ACB6F" w:rsidR="4BFCDA00" w:rsidRDefault="4BFCDA00" w:rsidP="4BFCD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55A2" w14:textId="77777777" w:rsidR="006733D5" w:rsidRDefault="006733D5" w:rsidP="004500C5">
      <w:r>
        <w:separator/>
      </w:r>
    </w:p>
  </w:footnote>
  <w:footnote w:type="continuationSeparator" w:id="0">
    <w:p w14:paraId="6D88F212" w14:textId="77777777" w:rsidR="006733D5" w:rsidRDefault="006733D5" w:rsidP="0045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FCDA00" w14:paraId="3CBE8C8C" w14:textId="77777777" w:rsidTr="4BFCDA00">
      <w:trPr>
        <w:trHeight w:val="300"/>
      </w:trPr>
      <w:tc>
        <w:tcPr>
          <w:tcW w:w="3120" w:type="dxa"/>
        </w:tcPr>
        <w:p w14:paraId="1DE695D0" w14:textId="52CA7EE7" w:rsidR="4BFCDA00" w:rsidRDefault="4BFCDA00" w:rsidP="4BFCDA00">
          <w:pPr>
            <w:pStyle w:val="Header"/>
            <w:ind w:left="-115"/>
          </w:pPr>
        </w:p>
      </w:tc>
      <w:tc>
        <w:tcPr>
          <w:tcW w:w="3120" w:type="dxa"/>
        </w:tcPr>
        <w:p w14:paraId="12E1C8C9" w14:textId="594DF6DF" w:rsidR="4BFCDA00" w:rsidRDefault="4BFCDA00" w:rsidP="4BFCDA00">
          <w:pPr>
            <w:pStyle w:val="Header"/>
            <w:jc w:val="center"/>
          </w:pPr>
        </w:p>
      </w:tc>
      <w:tc>
        <w:tcPr>
          <w:tcW w:w="3120" w:type="dxa"/>
        </w:tcPr>
        <w:p w14:paraId="08BC85CD" w14:textId="7895628F" w:rsidR="4BFCDA00" w:rsidRDefault="4BFCDA00" w:rsidP="4BFCDA00">
          <w:pPr>
            <w:pStyle w:val="Header"/>
            <w:ind w:right="-115"/>
            <w:jc w:val="right"/>
          </w:pPr>
        </w:p>
      </w:tc>
    </w:tr>
  </w:tbl>
  <w:p w14:paraId="769A3A1D" w14:textId="63F8362B" w:rsidR="4BFCDA00" w:rsidRDefault="4BFCDA00" w:rsidP="4BFCD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B8E"/>
    <w:multiLevelType w:val="hybridMultilevel"/>
    <w:tmpl w:val="5C826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14C"/>
    <w:multiLevelType w:val="hybridMultilevel"/>
    <w:tmpl w:val="C896B2B4"/>
    <w:lvl w:ilvl="0" w:tplc="2710D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A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C9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61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E1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E7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A5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5F453A"/>
    <w:multiLevelType w:val="hybridMultilevel"/>
    <w:tmpl w:val="446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1ED0"/>
    <w:multiLevelType w:val="hybridMultilevel"/>
    <w:tmpl w:val="7EF87D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CE6559"/>
    <w:multiLevelType w:val="hybridMultilevel"/>
    <w:tmpl w:val="BD5E4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7288">
    <w:abstractNumId w:val="4"/>
  </w:num>
  <w:num w:numId="2" w16cid:durableId="1045518703">
    <w:abstractNumId w:val="3"/>
  </w:num>
  <w:num w:numId="3" w16cid:durableId="543560263">
    <w:abstractNumId w:val="2"/>
  </w:num>
  <w:num w:numId="4" w16cid:durableId="453256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42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33EE4"/>
    <w:rsid w:val="00042048"/>
    <w:rsid w:val="000537DA"/>
    <w:rsid w:val="00077C2D"/>
    <w:rsid w:val="000A1DE1"/>
    <w:rsid w:val="000B576B"/>
    <w:rsid w:val="000B7D96"/>
    <w:rsid w:val="000F315B"/>
    <w:rsid w:val="00104588"/>
    <w:rsid w:val="001125C0"/>
    <w:rsid w:val="0015268B"/>
    <w:rsid w:val="0016688A"/>
    <w:rsid w:val="00177C77"/>
    <w:rsid w:val="001B6693"/>
    <w:rsid w:val="001E32F2"/>
    <w:rsid w:val="0021698C"/>
    <w:rsid w:val="00260D54"/>
    <w:rsid w:val="00276957"/>
    <w:rsid w:val="00276DCC"/>
    <w:rsid w:val="002858B8"/>
    <w:rsid w:val="002A132F"/>
    <w:rsid w:val="002D1C21"/>
    <w:rsid w:val="002D2C47"/>
    <w:rsid w:val="00301022"/>
    <w:rsid w:val="003301D5"/>
    <w:rsid w:val="00331752"/>
    <w:rsid w:val="00334DF9"/>
    <w:rsid w:val="00336F32"/>
    <w:rsid w:val="00375EAD"/>
    <w:rsid w:val="003815E7"/>
    <w:rsid w:val="00385812"/>
    <w:rsid w:val="00392D0B"/>
    <w:rsid w:val="003A7AFC"/>
    <w:rsid w:val="003C0319"/>
    <w:rsid w:val="003C60EF"/>
    <w:rsid w:val="003D1D15"/>
    <w:rsid w:val="00436F8C"/>
    <w:rsid w:val="004500C5"/>
    <w:rsid w:val="004813AC"/>
    <w:rsid w:val="004B37A0"/>
    <w:rsid w:val="004B5CFB"/>
    <w:rsid w:val="004D6B39"/>
    <w:rsid w:val="004E0C3F"/>
    <w:rsid w:val="00503437"/>
    <w:rsid w:val="00512956"/>
    <w:rsid w:val="00530145"/>
    <w:rsid w:val="00533DD3"/>
    <w:rsid w:val="005448AA"/>
    <w:rsid w:val="005608A7"/>
    <w:rsid w:val="005A1A95"/>
    <w:rsid w:val="005F04C3"/>
    <w:rsid w:val="00611D95"/>
    <w:rsid w:val="006360C6"/>
    <w:rsid w:val="006465D7"/>
    <w:rsid w:val="006733D5"/>
    <w:rsid w:val="00684E1E"/>
    <w:rsid w:val="00691B63"/>
    <w:rsid w:val="006D06D9"/>
    <w:rsid w:val="006D77A6"/>
    <w:rsid w:val="00702109"/>
    <w:rsid w:val="0072610D"/>
    <w:rsid w:val="00754F48"/>
    <w:rsid w:val="00757006"/>
    <w:rsid w:val="00770A3F"/>
    <w:rsid w:val="007917BC"/>
    <w:rsid w:val="0079544E"/>
    <w:rsid w:val="007B3F4B"/>
    <w:rsid w:val="007B7347"/>
    <w:rsid w:val="007D10F3"/>
    <w:rsid w:val="007E278C"/>
    <w:rsid w:val="007F3CDB"/>
    <w:rsid w:val="00857F54"/>
    <w:rsid w:val="00860C61"/>
    <w:rsid w:val="00864B06"/>
    <w:rsid w:val="00865A8F"/>
    <w:rsid w:val="008716B0"/>
    <w:rsid w:val="008C3FD6"/>
    <w:rsid w:val="009730E5"/>
    <w:rsid w:val="00974A4C"/>
    <w:rsid w:val="009908FF"/>
    <w:rsid w:val="00995505"/>
    <w:rsid w:val="009C4428"/>
    <w:rsid w:val="009D48CD"/>
    <w:rsid w:val="00A126B9"/>
    <w:rsid w:val="00A65101"/>
    <w:rsid w:val="00AF24B9"/>
    <w:rsid w:val="00B1201A"/>
    <w:rsid w:val="00B403BF"/>
    <w:rsid w:val="00B41B1E"/>
    <w:rsid w:val="00B50B82"/>
    <w:rsid w:val="00B608D9"/>
    <w:rsid w:val="00B71EDE"/>
    <w:rsid w:val="00BA4055"/>
    <w:rsid w:val="00BA7FB6"/>
    <w:rsid w:val="00BB587F"/>
    <w:rsid w:val="00BF03EF"/>
    <w:rsid w:val="00C20BFE"/>
    <w:rsid w:val="00C42BAE"/>
    <w:rsid w:val="00C46D29"/>
    <w:rsid w:val="00CA2C50"/>
    <w:rsid w:val="00CA6B7C"/>
    <w:rsid w:val="00CB233E"/>
    <w:rsid w:val="00CC1778"/>
    <w:rsid w:val="00CE575B"/>
    <w:rsid w:val="00CF3DE8"/>
    <w:rsid w:val="00D0493F"/>
    <w:rsid w:val="00D22F03"/>
    <w:rsid w:val="00D47AE8"/>
    <w:rsid w:val="00D56F91"/>
    <w:rsid w:val="00D665F6"/>
    <w:rsid w:val="00D8671C"/>
    <w:rsid w:val="00D91390"/>
    <w:rsid w:val="00DA57C3"/>
    <w:rsid w:val="00DC3855"/>
    <w:rsid w:val="00DD2463"/>
    <w:rsid w:val="00DE2C6A"/>
    <w:rsid w:val="00DF7081"/>
    <w:rsid w:val="00E242A8"/>
    <w:rsid w:val="00E274B8"/>
    <w:rsid w:val="00E37ECB"/>
    <w:rsid w:val="00E4015A"/>
    <w:rsid w:val="00E40314"/>
    <w:rsid w:val="00E67105"/>
    <w:rsid w:val="00E72707"/>
    <w:rsid w:val="00E93911"/>
    <w:rsid w:val="00EE4DC3"/>
    <w:rsid w:val="00F0586E"/>
    <w:rsid w:val="00F1373F"/>
    <w:rsid w:val="00F43932"/>
    <w:rsid w:val="00F93545"/>
    <w:rsid w:val="00FA15D9"/>
    <w:rsid w:val="00FA575E"/>
    <w:rsid w:val="00FC3B6E"/>
    <w:rsid w:val="00FC6B42"/>
    <w:rsid w:val="0CC6009D"/>
    <w:rsid w:val="2B388BFA"/>
    <w:rsid w:val="2C9E435E"/>
    <w:rsid w:val="317EDC0C"/>
    <w:rsid w:val="4B1D7FBA"/>
    <w:rsid w:val="4BFCDA00"/>
    <w:rsid w:val="4F1A6142"/>
    <w:rsid w:val="6E32087E"/>
    <w:rsid w:val="6E544C3D"/>
    <w:rsid w:val="76B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4532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4500C5"/>
    <w:rPr>
      <w:vertAlign w:val="superscript"/>
    </w:rPr>
  </w:style>
  <w:style w:type="paragraph" w:styleId="NoSpacing">
    <w:name w:val="No Spacing"/>
    <w:uiPriority w:val="1"/>
    <w:qFormat/>
    <w:rsid w:val="00436F8C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36F8C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E4015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6" ma:contentTypeDescription="Create a new document." ma:contentTypeScope="" ma:versionID="a1167728c44d74c24569848ee4f55c16">
  <xsd:schema xmlns:xsd="http://www.w3.org/2001/XMLSchema" xmlns:xs="http://www.w3.org/2001/XMLSchema" xmlns:p="http://schemas.microsoft.com/office/2006/metadata/properties" xmlns:ns3="eb2efcdc-2936-4e30-89b4-1eab780719d7" xmlns:ns4="0a2ca50b-76a1-425c-9a92-ebfe671e129a" targetNamespace="http://schemas.microsoft.com/office/2006/metadata/properties" ma:root="true" ma:fieldsID="60a655ff5d61891a5e6df66579667143" ns3:_="" ns4:_="">
    <xsd:import namespace="eb2efcdc-2936-4e30-89b4-1eab780719d7"/>
    <xsd:import namespace="0a2ca50b-76a1-425c-9a92-ebfe671e12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0a2ca50b-76a1-425c-9a92-ebfe671e129a"/>
  </ds:schemaRefs>
</ds:datastoreItem>
</file>

<file path=customXml/itemProps3.xml><?xml version="1.0" encoding="utf-8"?>
<ds:datastoreItem xmlns:ds="http://schemas.openxmlformats.org/officeDocument/2006/customXml" ds:itemID="{9E2DBB41-6C34-4089-A8DD-FF4E11283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efcdc-2936-4e30-89b4-1eab780719d7"/>
    <ds:schemaRef ds:uri="0a2ca50b-76a1-425c-9a92-ebfe671e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Commonwealth of Massachusetts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Harrison, Deborah (EHS)</cp:lastModifiedBy>
  <cp:revision>2</cp:revision>
  <cp:lastPrinted>2015-01-29T14:50:00Z</cp:lastPrinted>
  <dcterms:created xsi:type="dcterms:W3CDTF">2025-10-20T15:10:00Z</dcterms:created>
  <dcterms:modified xsi:type="dcterms:W3CDTF">2025-10-20T15:10:00Z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  <property fmtid="{D5CDD505-2E9C-101B-9397-08002B2CF9AE}" pid="3" name="MediaServiceImageTags">
    <vt:lpwstr/>
  </property>
</Properties>
</file>