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21D67753" w:rsidR="006C6238" w:rsidRDefault="006C6238" w:rsidP="006C6238">
      <w:pPr>
        <w:jc w:val="center"/>
      </w:pPr>
      <w:r w:rsidRPr="00ED2C12">
        <w:rPr>
          <w:b/>
          <w:bCs/>
        </w:rPr>
        <w:t>Location</w:t>
      </w:r>
      <w:r>
        <w:t xml:space="preserve">: Virtual </w:t>
      </w:r>
      <w:r w:rsidRPr="00ED2C12">
        <w:rPr>
          <w:b/>
          <w:bCs/>
        </w:rPr>
        <w:t>Date:</w:t>
      </w:r>
      <w:r>
        <w:t xml:space="preserve"> </w:t>
      </w:r>
      <w:r w:rsidR="00A361D9">
        <w:t>June 18</w:t>
      </w:r>
      <w:r w:rsidR="003816FC">
        <w:t>, 2025</w:t>
      </w:r>
      <w:r>
        <w:t xml:space="preserve"> </w:t>
      </w:r>
      <w:r w:rsidRPr="00ED2C12">
        <w:rPr>
          <w:b/>
          <w:bCs/>
        </w:rPr>
        <w:t>Time:</w:t>
      </w:r>
      <w:r>
        <w:t xml:space="preserve"> 10:00 AM</w:t>
      </w:r>
    </w:p>
    <w:p w14:paraId="47406C4E" w14:textId="10C137CE" w:rsidR="006C6238" w:rsidRDefault="006C6238" w:rsidP="006C6238"/>
    <w:p w14:paraId="0D87C0DC" w14:textId="77777777" w:rsidR="006C6238" w:rsidRPr="00FC53CD" w:rsidRDefault="006C6238" w:rsidP="006C6238">
      <w:pPr>
        <w:jc w:val="center"/>
      </w:pPr>
      <w:r>
        <w:t xml:space="preserve">Cisco </w:t>
      </w:r>
      <w:proofErr w:type="spellStart"/>
      <w:r>
        <w:t>WebEx</w:t>
      </w:r>
      <w:proofErr w:type="spellEnd"/>
      <w:r>
        <w:t xml:space="preserve"> Meeting Information</w:t>
      </w:r>
    </w:p>
    <w:p w14:paraId="2BFE6734" w14:textId="77777777" w:rsidR="006C6238" w:rsidRDefault="006C6238" w:rsidP="006C6238">
      <w:pPr>
        <w:jc w:val="center"/>
        <w:rPr>
          <w:b/>
          <w:bCs/>
        </w:rPr>
      </w:pPr>
      <w:r w:rsidRPr="00FC53CD">
        <w:rPr>
          <w:b/>
          <w:bCs/>
        </w:rPr>
        <w:t>Join on your computer, mobile app or room device</w:t>
      </w:r>
    </w:p>
    <w:p w14:paraId="0BB07761" w14:textId="0F7FD929" w:rsidR="00FE5F4D" w:rsidRPr="00FC53CD" w:rsidRDefault="00A361D9" w:rsidP="006C6238">
      <w:pPr>
        <w:jc w:val="center"/>
        <w:rPr>
          <w:b/>
          <w:bCs/>
        </w:rPr>
      </w:pPr>
      <w:hyperlink r:id="rId9" w:history="1">
        <w:r w:rsidRPr="00695994">
          <w:rPr>
            <w:rStyle w:val="Hyperlink"/>
          </w:rPr>
          <w:t>https://eohhs.webex.com/eohhs/j.php?MTID=mdecd83b4cee450e98388f52c070a1fdd</w:t>
        </w:r>
      </w:hyperlink>
      <w:r>
        <w:t xml:space="preserve"> </w:t>
      </w:r>
    </w:p>
    <w:p w14:paraId="3B1B4C8E" w14:textId="6D41FCB1" w:rsidR="00FA688D" w:rsidRDefault="006C6238" w:rsidP="006C6238">
      <w:pPr>
        <w:jc w:val="center"/>
      </w:pPr>
      <w:r>
        <w:t>Meeting number:</w:t>
      </w:r>
      <w:r w:rsidR="00FE5F4D" w:rsidRPr="00FE5F4D">
        <w:t xml:space="preserve"> </w:t>
      </w:r>
      <w:r w:rsidR="00A361D9" w:rsidRPr="00A361D9">
        <w:t>2533 474 2659</w:t>
      </w:r>
    </w:p>
    <w:p w14:paraId="10B7A9A4" w14:textId="1EB2595F" w:rsidR="00F12538" w:rsidRDefault="00F12538" w:rsidP="006C6238">
      <w:pPr>
        <w:jc w:val="center"/>
      </w:pPr>
      <w:r>
        <w:t xml:space="preserve">Password: </w:t>
      </w:r>
      <w:r w:rsidRPr="00F12538">
        <w:t>OPT1234 (6781234 when dialing from a phone or video system)</w:t>
      </w:r>
    </w:p>
    <w:p w14:paraId="7DB9A7AC" w14:textId="00EC9FB6"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65E643E2" w14:textId="2B1D30DA" w:rsidR="00D9731A" w:rsidRDefault="006C6238" w:rsidP="00D9731A">
      <w:pPr>
        <w:jc w:val="center"/>
      </w:pPr>
      <w:r>
        <w:t xml:space="preserve">Access code: </w:t>
      </w:r>
      <w:r w:rsidR="00A361D9" w:rsidRPr="00A361D9">
        <w:t>2533 474 2659</w:t>
      </w:r>
    </w:p>
    <w:p w14:paraId="1685A328" w14:textId="4DC72BDD" w:rsidR="006C6238" w:rsidRDefault="006C6238" w:rsidP="006C6238">
      <w:pPr>
        <w:jc w:val="center"/>
      </w:pP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5D9798B2" w14:textId="7FC951A8" w:rsidR="006C6238" w:rsidRPr="00A361D9" w:rsidRDefault="00025E27" w:rsidP="006C6238">
      <w:pPr>
        <w:pStyle w:val="Default"/>
        <w:numPr>
          <w:ilvl w:val="1"/>
          <w:numId w:val="2"/>
        </w:numPr>
      </w:pPr>
      <w:r w:rsidRPr="00A361D9">
        <w:t>R</w:t>
      </w:r>
      <w:r w:rsidR="006C6238" w:rsidRPr="00A361D9">
        <w:t xml:space="preserve">oll </w:t>
      </w:r>
      <w:r w:rsidRPr="00A361D9">
        <w:t>C</w:t>
      </w:r>
      <w:r w:rsidR="006C6238" w:rsidRPr="00A361D9">
        <w:t xml:space="preserve">all for </w:t>
      </w:r>
      <w:r w:rsidR="008C27C9" w:rsidRPr="00A361D9">
        <w:t>a</w:t>
      </w:r>
      <w:r w:rsidR="006C6238" w:rsidRPr="00A361D9">
        <w:t>ttendance</w:t>
      </w:r>
    </w:p>
    <w:p w14:paraId="1BC9B9C9" w14:textId="77777777" w:rsidR="006C6238" w:rsidRPr="00A361D9" w:rsidRDefault="006C6238" w:rsidP="006C6238">
      <w:pPr>
        <w:pStyle w:val="Default"/>
        <w:ind w:left="1440"/>
        <w:rPr>
          <w:b/>
          <w:bCs/>
          <w:u w:val="single"/>
        </w:rPr>
      </w:pPr>
    </w:p>
    <w:p w14:paraId="24E914AF" w14:textId="77777777" w:rsidR="006C6238" w:rsidRPr="00A361D9" w:rsidRDefault="006C6238" w:rsidP="006C6238">
      <w:pPr>
        <w:pStyle w:val="Default"/>
        <w:ind w:left="720"/>
        <w:rPr>
          <w:b/>
          <w:bCs/>
          <w:u w:val="single"/>
        </w:rPr>
      </w:pPr>
      <w:proofErr w:type="gramStart"/>
      <w:r w:rsidRPr="00A361D9">
        <w:rPr>
          <w:b/>
          <w:bCs/>
          <w:u w:val="single"/>
        </w:rPr>
        <w:t>Board Business</w:t>
      </w:r>
      <w:proofErr w:type="gramEnd"/>
      <w:r w:rsidRPr="00A361D9">
        <w:rPr>
          <w:b/>
          <w:bCs/>
          <w:u w:val="single"/>
        </w:rPr>
        <w:t xml:space="preserve">: </w:t>
      </w:r>
    </w:p>
    <w:p w14:paraId="5D5F80AA" w14:textId="53CAE00C" w:rsidR="00134158" w:rsidRPr="00A361D9" w:rsidRDefault="00134158" w:rsidP="00623AB3">
      <w:pPr>
        <w:numPr>
          <w:ilvl w:val="1"/>
          <w:numId w:val="1"/>
        </w:numPr>
        <w:rPr>
          <w:bCs/>
          <w:snapToGrid w:val="0"/>
          <w:szCs w:val="24"/>
        </w:rPr>
      </w:pPr>
      <w:proofErr w:type="gramStart"/>
      <w:r w:rsidRPr="00A361D9">
        <w:rPr>
          <w:bCs/>
          <w:snapToGrid w:val="0"/>
          <w:szCs w:val="24"/>
        </w:rPr>
        <w:t>Review</w:t>
      </w:r>
      <w:proofErr w:type="gramEnd"/>
      <w:r w:rsidRPr="00A361D9">
        <w:rPr>
          <w:bCs/>
          <w:snapToGrid w:val="0"/>
          <w:szCs w:val="24"/>
        </w:rPr>
        <w:t xml:space="preserve"> public agenda </w:t>
      </w:r>
    </w:p>
    <w:p w14:paraId="41616972" w14:textId="6866C215" w:rsidR="00F12538" w:rsidRPr="00A361D9" w:rsidRDefault="00A361D9" w:rsidP="00F12538">
      <w:pPr>
        <w:numPr>
          <w:ilvl w:val="1"/>
          <w:numId w:val="1"/>
        </w:numPr>
        <w:rPr>
          <w:bCs/>
          <w:snapToGrid w:val="0"/>
          <w:szCs w:val="24"/>
        </w:rPr>
      </w:pPr>
      <w:r w:rsidRPr="00A361D9">
        <w:rPr>
          <w:snapToGrid w:val="0"/>
          <w:szCs w:val="24"/>
        </w:rPr>
        <w:t>May 21,</w:t>
      </w:r>
      <w:r w:rsidR="008C72D3" w:rsidRPr="00A361D9">
        <w:rPr>
          <w:snapToGrid w:val="0"/>
          <w:szCs w:val="24"/>
        </w:rPr>
        <w:t xml:space="preserve"> </w:t>
      </w:r>
      <w:proofErr w:type="gramStart"/>
      <w:r w:rsidR="008C72D3" w:rsidRPr="00A361D9">
        <w:rPr>
          <w:snapToGrid w:val="0"/>
          <w:szCs w:val="24"/>
        </w:rPr>
        <w:t>202</w:t>
      </w:r>
      <w:r w:rsidR="006E189D" w:rsidRPr="00A361D9">
        <w:rPr>
          <w:snapToGrid w:val="0"/>
          <w:szCs w:val="24"/>
        </w:rPr>
        <w:t>5</w:t>
      </w:r>
      <w:proofErr w:type="gramEnd"/>
      <w:r w:rsidR="008C72D3" w:rsidRPr="00A361D9">
        <w:rPr>
          <w:snapToGrid w:val="0"/>
          <w:szCs w:val="24"/>
        </w:rPr>
        <w:t xml:space="preserve"> public session minutes </w:t>
      </w:r>
    </w:p>
    <w:p w14:paraId="4DE8542F" w14:textId="77777777" w:rsidR="0026437C" w:rsidRPr="00A361D9" w:rsidRDefault="0026437C" w:rsidP="0026437C">
      <w:pPr>
        <w:rPr>
          <w:snapToGrid w:val="0"/>
          <w:szCs w:val="24"/>
        </w:rPr>
      </w:pPr>
    </w:p>
    <w:p w14:paraId="436A8246" w14:textId="2A06F5A0" w:rsidR="0026437C" w:rsidRPr="00A361D9" w:rsidRDefault="0026437C" w:rsidP="0026437C">
      <w:pPr>
        <w:ind w:left="720"/>
        <w:rPr>
          <w:b/>
          <w:bCs/>
          <w:snapToGrid w:val="0"/>
          <w:szCs w:val="24"/>
          <w:u w:val="single"/>
        </w:rPr>
      </w:pPr>
      <w:r w:rsidRPr="00A361D9">
        <w:rPr>
          <w:b/>
          <w:bCs/>
          <w:snapToGrid w:val="0"/>
          <w:szCs w:val="24"/>
          <w:u w:val="single"/>
        </w:rPr>
        <w:t>Correspondence:</w:t>
      </w:r>
    </w:p>
    <w:p w14:paraId="0D795CB9" w14:textId="6B40DC41" w:rsidR="00A361D9" w:rsidRPr="00A361D9" w:rsidRDefault="00A361D9" w:rsidP="00A361D9">
      <w:pPr>
        <w:pStyle w:val="ListParagraph"/>
        <w:numPr>
          <w:ilvl w:val="0"/>
          <w:numId w:val="18"/>
        </w:numPr>
        <w:rPr>
          <w:rFonts w:ascii="Times New Roman" w:hAnsi="Times New Roman"/>
          <w:snapToGrid w:val="0"/>
          <w:sz w:val="24"/>
          <w:szCs w:val="24"/>
        </w:rPr>
      </w:pPr>
      <w:r w:rsidRPr="00A361D9">
        <w:rPr>
          <w:rFonts w:ascii="Times New Roman" w:hAnsi="Times New Roman"/>
          <w:snapToGrid w:val="0"/>
          <w:sz w:val="24"/>
          <w:szCs w:val="24"/>
        </w:rPr>
        <w:t xml:space="preserve">COPE </w:t>
      </w:r>
      <w:r w:rsidRPr="00A361D9">
        <w:rPr>
          <w:rFonts w:ascii="Times New Roman" w:hAnsi="Times New Roman"/>
          <w:snapToGrid w:val="0"/>
          <w:sz w:val="24"/>
          <w:szCs w:val="24"/>
        </w:rPr>
        <w:t>2024</w:t>
      </w:r>
      <w:r w:rsidRPr="00A361D9">
        <w:rPr>
          <w:rFonts w:ascii="Times New Roman" w:hAnsi="Times New Roman"/>
          <w:snapToGrid w:val="0"/>
          <w:sz w:val="24"/>
          <w:szCs w:val="24"/>
        </w:rPr>
        <w:t xml:space="preserve"> Annual Report</w:t>
      </w:r>
    </w:p>
    <w:p w14:paraId="6CD9EA4F" w14:textId="77777777" w:rsidR="00150E75" w:rsidRPr="00385620" w:rsidRDefault="00150E75" w:rsidP="00A361D9">
      <w:pPr>
        <w:rPr>
          <w:bCs/>
          <w:snapToGrid w:val="0"/>
          <w:szCs w:val="24"/>
        </w:rPr>
      </w:pPr>
    </w:p>
    <w:p w14:paraId="7C7F5E25" w14:textId="5A7098AD" w:rsidR="00F12538" w:rsidRDefault="00F12538" w:rsidP="00F12538">
      <w:pPr>
        <w:pStyle w:val="Default"/>
        <w:ind w:left="720"/>
        <w:rPr>
          <w:b/>
          <w:bCs/>
          <w:u w:val="single"/>
        </w:rPr>
      </w:pPr>
      <w:r w:rsidRPr="00F12538">
        <w:rPr>
          <w:b/>
          <w:bCs/>
          <w:u w:val="single"/>
        </w:rPr>
        <w:t>Discussion</w:t>
      </w:r>
      <w:r w:rsidR="00B44F0D">
        <w:rPr>
          <w:b/>
          <w:bCs/>
          <w:u w:val="single"/>
        </w:rPr>
        <w:t>:</w:t>
      </w:r>
      <w:r w:rsidRPr="00F12538">
        <w:rPr>
          <w:b/>
          <w:bCs/>
          <w:u w:val="single"/>
        </w:rPr>
        <w:t xml:space="preserve"> </w:t>
      </w:r>
    </w:p>
    <w:p w14:paraId="663EBC13" w14:textId="53AD138A" w:rsidR="00EB1228" w:rsidRDefault="00EB1228" w:rsidP="00EB1228">
      <w:pPr>
        <w:pStyle w:val="Default"/>
        <w:numPr>
          <w:ilvl w:val="0"/>
          <w:numId w:val="11"/>
        </w:numPr>
      </w:pPr>
      <w:r>
        <w:t>Massachusetts Society of Optometrists glaucoma course proposal</w:t>
      </w:r>
    </w:p>
    <w:p w14:paraId="5E1091FF" w14:textId="77777777" w:rsidR="00B44F0D" w:rsidRPr="00150E75" w:rsidRDefault="00B44F0D" w:rsidP="00150E75">
      <w:pPr>
        <w:autoSpaceDE w:val="0"/>
        <w:autoSpaceDN w:val="0"/>
        <w:adjustRightInd w:val="0"/>
        <w:ind w:left="1080"/>
        <w:rPr>
          <w:color w:val="000000"/>
          <w:sz w:val="23"/>
          <w:szCs w:val="23"/>
        </w:rPr>
      </w:pPr>
    </w:p>
    <w:p w14:paraId="5232E1E5" w14:textId="77777777" w:rsidR="00C243D1" w:rsidRDefault="00C243D1" w:rsidP="00A361D9">
      <w:pPr>
        <w:pStyle w:val="Default"/>
        <w:rPr>
          <w:b/>
          <w:bCs/>
          <w:u w:val="single"/>
        </w:rPr>
      </w:pPr>
    </w:p>
    <w:p w14:paraId="557A8B37" w14:textId="3D7525AB" w:rsidR="00033154" w:rsidRDefault="006C6238" w:rsidP="006C6238">
      <w:pPr>
        <w:pStyle w:val="Default"/>
        <w:ind w:left="720"/>
        <w:rPr>
          <w:b/>
          <w:bCs/>
          <w:u w:val="single"/>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58ED8AC" w14:textId="77777777" w:rsidR="00EC7E35" w:rsidRPr="00EC7E35" w:rsidRDefault="00EC7E35" w:rsidP="002963E7">
      <w:pPr>
        <w:pStyle w:val="Default"/>
      </w:pPr>
    </w:p>
    <w:p w14:paraId="19A90650" w14:textId="36ECC7C0" w:rsidR="00006E4D" w:rsidRDefault="0003242C" w:rsidP="0003242C">
      <w:pPr>
        <w:pStyle w:val="Default"/>
        <w:ind w:left="720"/>
        <w:rPr>
          <w:rFonts w:ascii="Arial" w:hAnsi="Arial" w:cs="Arial"/>
          <w:b/>
          <w:bCs/>
          <w:sz w:val="20"/>
          <w:szCs w:val="20"/>
        </w:rPr>
      </w:pPr>
      <w:r w:rsidRPr="0003242C">
        <w:rPr>
          <w:rFonts w:ascii="Arial" w:hAnsi="Arial" w:cs="Arial"/>
          <w:b/>
          <w:bCs/>
          <w:sz w:val="20"/>
          <w:szCs w:val="20"/>
        </w:rPr>
        <w:t xml:space="preserve">If you need reasonable accommodations </w:t>
      </w:r>
      <w:proofErr w:type="gramStart"/>
      <w:r w:rsidRPr="0003242C">
        <w:rPr>
          <w:rFonts w:ascii="Arial" w:hAnsi="Arial" w:cs="Arial"/>
          <w:b/>
          <w:bCs/>
          <w:sz w:val="20"/>
          <w:szCs w:val="20"/>
        </w:rPr>
        <w:t>in order to</w:t>
      </w:r>
      <w:proofErr w:type="gramEnd"/>
      <w:r w:rsidRPr="0003242C">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7FA43CF" w14:textId="77777777" w:rsidR="005777F7" w:rsidRDefault="005777F7" w:rsidP="0003242C">
      <w:pPr>
        <w:pStyle w:val="Default"/>
        <w:ind w:left="720"/>
        <w:rPr>
          <w:rFonts w:ascii="Arial" w:hAnsi="Arial" w:cs="Arial"/>
          <w:b/>
          <w:bCs/>
          <w:sz w:val="20"/>
          <w:szCs w:val="20"/>
        </w:rPr>
      </w:pPr>
    </w:p>
    <w:p w14:paraId="32A61CF1" w14:textId="5B626F4D" w:rsidR="005777F7" w:rsidRDefault="005777F7" w:rsidP="0003242C">
      <w:pPr>
        <w:pStyle w:val="Default"/>
        <w:ind w:left="720"/>
        <w:rPr>
          <w:rFonts w:ascii="Arial" w:hAnsi="Arial" w:cs="Arial"/>
          <w:b/>
          <w:bCs/>
          <w:sz w:val="20"/>
          <w:szCs w:val="20"/>
        </w:rPr>
      </w:pPr>
      <w:r w:rsidRPr="005777F7">
        <w:rPr>
          <w:rFonts w:ascii="Arial" w:hAnsi="Arial" w:cs="Arial"/>
          <w:b/>
          <w:bCs/>
          <w:sz w:val="20"/>
          <w:szCs w:val="20"/>
        </w:rPr>
        <w:t xml:space="preserve">Please be advised that recording meetings, by any means, including the use of any A.I. applications, without prior </w:t>
      </w:r>
      <w:proofErr w:type="gramStart"/>
      <w:r w:rsidRPr="005777F7">
        <w:rPr>
          <w:rFonts w:ascii="Arial" w:hAnsi="Arial" w:cs="Arial"/>
          <w:b/>
          <w:bCs/>
          <w:sz w:val="20"/>
          <w:szCs w:val="20"/>
        </w:rPr>
        <w:t>permission</w:t>
      </w:r>
      <w:proofErr w:type="gramEnd"/>
      <w:r w:rsidRPr="005777F7">
        <w:rPr>
          <w:rFonts w:ascii="Arial" w:hAnsi="Arial" w:cs="Arial"/>
          <w:b/>
          <w:bCs/>
          <w:sz w:val="20"/>
          <w:szCs w:val="20"/>
        </w:rPr>
        <w:t xml:space="preserve"> is strictly prohibited.</w:t>
      </w:r>
    </w:p>
    <w:p w14:paraId="5ADDE116" w14:textId="77777777" w:rsidR="005777F7" w:rsidRDefault="005777F7" w:rsidP="0003242C">
      <w:pPr>
        <w:pStyle w:val="Default"/>
        <w:ind w:left="720"/>
        <w:rPr>
          <w:rFonts w:ascii="Arial" w:hAnsi="Arial" w:cs="Arial"/>
          <w:b/>
          <w:bCs/>
          <w:sz w:val="20"/>
          <w:szCs w:val="20"/>
        </w:rPr>
      </w:pPr>
    </w:p>
    <w:p w14:paraId="5C64D0D7" w14:textId="77777777" w:rsidR="005777F7" w:rsidRPr="00006E4D" w:rsidRDefault="005777F7" w:rsidP="0003242C">
      <w:pPr>
        <w:pStyle w:val="Default"/>
        <w:ind w:left="720"/>
        <w:rPr>
          <w:rFonts w:ascii="Arial" w:hAnsi="Arial" w:cs="Arial"/>
          <w:b/>
          <w:bCs/>
          <w:sz w:val="20"/>
          <w:szCs w:val="20"/>
        </w:rPr>
      </w:pPr>
    </w:p>
    <w:sectPr w:rsidR="005777F7"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A7E7FDA"/>
    <w:multiLevelType w:val="hybridMultilevel"/>
    <w:tmpl w:val="504E4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1E3B83"/>
    <w:multiLevelType w:val="hybridMultilevel"/>
    <w:tmpl w:val="AB1CC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B662D3"/>
    <w:multiLevelType w:val="hybridMultilevel"/>
    <w:tmpl w:val="03CE7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5698B"/>
    <w:multiLevelType w:val="hybridMultilevel"/>
    <w:tmpl w:val="95CE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1552FC"/>
    <w:multiLevelType w:val="hybridMultilevel"/>
    <w:tmpl w:val="BA92E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43F4F7D"/>
    <w:multiLevelType w:val="hybridMultilevel"/>
    <w:tmpl w:val="9E605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F07D3D"/>
    <w:multiLevelType w:val="hybridMultilevel"/>
    <w:tmpl w:val="40D6E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2B186D"/>
    <w:multiLevelType w:val="hybridMultilevel"/>
    <w:tmpl w:val="A1FCD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4B3F74"/>
    <w:multiLevelType w:val="hybridMultilevel"/>
    <w:tmpl w:val="37E846AC"/>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16"/>
  </w:num>
  <w:num w:numId="2" w16cid:durableId="899903228">
    <w:abstractNumId w:val="7"/>
  </w:num>
  <w:num w:numId="3" w16cid:durableId="442698639">
    <w:abstractNumId w:val="6"/>
  </w:num>
  <w:num w:numId="4" w16cid:durableId="645551812">
    <w:abstractNumId w:val="2"/>
  </w:num>
  <w:num w:numId="5" w16cid:durableId="1039816875">
    <w:abstractNumId w:val="2"/>
  </w:num>
  <w:num w:numId="6" w16cid:durableId="378357790">
    <w:abstractNumId w:val="14"/>
  </w:num>
  <w:num w:numId="7" w16cid:durableId="1748965078">
    <w:abstractNumId w:val="10"/>
  </w:num>
  <w:num w:numId="8" w16cid:durableId="405614425">
    <w:abstractNumId w:val="1"/>
  </w:num>
  <w:num w:numId="9" w16cid:durableId="424497596">
    <w:abstractNumId w:val="15"/>
  </w:num>
  <w:num w:numId="10" w16cid:durableId="510993708">
    <w:abstractNumId w:val="11"/>
  </w:num>
  <w:num w:numId="11" w16cid:durableId="1130397470">
    <w:abstractNumId w:val="0"/>
  </w:num>
  <w:num w:numId="12" w16cid:durableId="2039507069">
    <w:abstractNumId w:val="8"/>
  </w:num>
  <w:num w:numId="13" w16cid:durableId="1714308581">
    <w:abstractNumId w:val="4"/>
  </w:num>
  <w:num w:numId="14" w16cid:durableId="1535189419">
    <w:abstractNumId w:val="12"/>
  </w:num>
  <w:num w:numId="15" w16cid:durableId="1872377297">
    <w:abstractNumId w:val="9"/>
  </w:num>
  <w:num w:numId="16" w16cid:durableId="248778763">
    <w:abstractNumId w:val="3"/>
  </w:num>
  <w:num w:numId="17" w16cid:durableId="2069379050">
    <w:abstractNumId w:val="13"/>
  </w:num>
  <w:num w:numId="18" w16cid:durableId="1681882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07E4"/>
    <w:rsid w:val="00015D74"/>
    <w:rsid w:val="000163F6"/>
    <w:rsid w:val="00022356"/>
    <w:rsid w:val="00025E27"/>
    <w:rsid w:val="0003242C"/>
    <w:rsid w:val="00033154"/>
    <w:rsid w:val="00042048"/>
    <w:rsid w:val="00042670"/>
    <w:rsid w:val="000537DA"/>
    <w:rsid w:val="00083F89"/>
    <w:rsid w:val="000A07F3"/>
    <w:rsid w:val="000A1DE1"/>
    <w:rsid w:val="000A5C53"/>
    <w:rsid w:val="000B7D96"/>
    <w:rsid w:val="000C02F3"/>
    <w:rsid w:val="000F315B"/>
    <w:rsid w:val="001125C0"/>
    <w:rsid w:val="0012708E"/>
    <w:rsid w:val="00134158"/>
    <w:rsid w:val="00141240"/>
    <w:rsid w:val="00150E75"/>
    <w:rsid w:val="0015268B"/>
    <w:rsid w:val="0016280E"/>
    <w:rsid w:val="00177C77"/>
    <w:rsid w:val="001969D7"/>
    <w:rsid w:val="001A6ADA"/>
    <w:rsid w:val="001B6693"/>
    <w:rsid w:val="001D1D7D"/>
    <w:rsid w:val="001D5493"/>
    <w:rsid w:val="001E5AE3"/>
    <w:rsid w:val="001E6DD6"/>
    <w:rsid w:val="0021698C"/>
    <w:rsid w:val="00217675"/>
    <w:rsid w:val="0022347E"/>
    <w:rsid w:val="00260D54"/>
    <w:rsid w:val="0026437C"/>
    <w:rsid w:val="00276957"/>
    <w:rsid w:val="00276DCC"/>
    <w:rsid w:val="00290D83"/>
    <w:rsid w:val="002963E7"/>
    <w:rsid w:val="002A132F"/>
    <w:rsid w:val="002A4D63"/>
    <w:rsid w:val="002D1C21"/>
    <w:rsid w:val="00301022"/>
    <w:rsid w:val="00302FBD"/>
    <w:rsid w:val="00323755"/>
    <w:rsid w:val="0033735C"/>
    <w:rsid w:val="003579AF"/>
    <w:rsid w:val="0036580E"/>
    <w:rsid w:val="00375EAD"/>
    <w:rsid w:val="0037674C"/>
    <w:rsid w:val="003816FC"/>
    <w:rsid w:val="00383777"/>
    <w:rsid w:val="00385620"/>
    <w:rsid w:val="00385812"/>
    <w:rsid w:val="003867FD"/>
    <w:rsid w:val="00390B93"/>
    <w:rsid w:val="00392D0B"/>
    <w:rsid w:val="003A7AFC"/>
    <w:rsid w:val="003C60EF"/>
    <w:rsid w:val="003F4ECC"/>
    <w:rsid w:val="004813AC"/>
    <w:rsid w:val="004B2483"/>
    <w:rsid w:val="004B37A0"/>
    <w:rsid w:val="004B5CFB"/>
    <w:rsid w:val="004D4388"/>
    <w:rsid w:val="004D539D"/>
    <w:rsid w:val="004D6B39"/>
    <w:rsid w:val="004E0C3F"/>
    <w:rsid w:val="004F35DA"/>
    <w:rsid w:val="00512956"/>
    <w:rsid w:val="00513C42"/>
    <w:rsid w:val="00530145"/>
    <w:rsid w:val="005448AA"/>
    <w:rsid w:val="00561D0E"/>
    <w:rsid w:val="00565EA5"/>
    <w:rsid w:val="00572CB6"/>
    <w:rsid w:val="005777F7"/>
    <w:rsid w:val="00594CF1"/>
    <w:rsid w:val="00596950"/>
    <w:rsid w:val="006057FA"/>
    <w:rsid w:val="006109A1"/>
    <w:rsid w:val="006117AD"/>
    <w:rsid w:val="006149D2"/>
    <w:rsid w:val="00623AB3"/>
    <w:rsid w:val="00645E8D"/>
    <w:rsid w:val="0065621F"/>
    <w:rsid w:val="0067151A"/>
    <w:rsid w:val="006B6B8F"/>
    <w:rsid w:val="006B779F"/>
    <w:rsid w:val="006C231C"/>
    <w:rsid w:val="006C6238"/>
    <w:rsid w:val="006D06D9"/>
    <w:rsid w:val="006D252C"/>
    <w:rsid w:val="006D77A6"/>
    <w:rsid w:val="006E189D"/>
    <w:rsid w:val="00702109"/>
    <w:rsid w:val="00706F4A"/>
    <w:rsid w:val="00716A02"/>
    <w:rsid w:val="0072158C"/>
    <w:rsid w:val="0072610D"/>
    <w:rsid w:val="00737FFB"/>
    <w:rsid w:val="00750B86"/>
    <w:rsid w:val="00757006"/>
    <w:rsid w:val="00784541"/>
    <w:rsid w:val="007B3F4B"/>
    <w:rsid w:val="007B7347"/>
    <w:rsid w:val="007D10F3"/>
    <w:rsid w:val="007F3CDB"/>
    <w:rsid w:val="00810F1A"/>
    <w:rsid w:val="0081391A"/>
    <w:rsid w:val="008373E1"/>
    <w:rsid w:val="008450B7"/>
    <w:rsid w:val="0085541F"/>
    <w:rsid w:val="008734FD"/>
    <w:rsid w:val="00895E05"/>
    <w:rsid w:val="008C27C9"/>
    <w:rsid w:val="008C6040"/>
    <w:rsid w:val="008C6F23"/>
    <w:rsid w:val="008C72D3"/>
    <w:rsid w:val="008D1859"/>
    <w:rsid w:val="008F307E"/>
    <w:rsid w:val="00922E08"/>
    <w:rsid w:val="00943176"/>
    <w:rsid w:val="009525A9"/>
    <w:rsid w:val="00972FC2"/>
    <w:rsid w:val="009730E5"/>
    <w:rsid w:val="009908FF"/>
    <w:rsid w:val="00995505"/>
    <w:rsid w:val="009C021A"/>
    <w:rsid w:val="009C4428"/>
    <w:rsid w:val="009D0C8A"/>
    <w:rsid w:val="009D48CD"/>
    <w:rsid w:val="00A22274"/>
    <w:rsid w:val="00A26271"/>
    <w:rsid w:val="00A361D9"/>
    <w:rsid w:val="00A65101"/>
    <w:rsid w:val="00AC0CEA"/>
    <w:rsid w:val="00AD5E4B"/>
    <w:rsid w:val="00AE2ECC"/>
    <w:rsid w:val="00B225C9"/>
    <w:rsid w:val="00B236C3"/>
    <w:rsid w:val="00B403BF"/>
    <w:rsid w:val="00B44F0D"/>
    <w:rsid w:val="00B608D9"/>
    <w:rsid w:val="00B62B7C"/>
    <w:rsid w:val="00B8773D"/>
    <w:rsid w:val="00B9075A"/>
    <w:rsid w:val="00B96B4A"/>
    <w:rsid w:val="00B96DE3"/>
    <w:rsid w:val="00BA2042"/>
    <w:rsid w:val="00BA4055"/>
    <w:rsid w:val="00BA4A39"/>
    <w:rsid w:val="00BA7FB6"/>
    <w:rsid w:val="00BD1A29"/>
    <w:rsid w:val="00BF7329"/>
    <w:rsid w:val="00C06AC8"/>
    <w:rsid w:val="00C20BFE"/>
    <w:rsid w:val="00C243D1"/>
    <w:rsid w:val="00C37D03"/>
    <w:rsid w:val="00C46D29"/>
    <w:rsid w:val="00C51493"/>
    <w:rsid w:val="00C7458C"/>
    <w:rsid w:val="00C90E5F"/>
    <w:rsid w:val="00CC1778"/>
    <w:rsid w:val="00CC25F9"/>
    <w:rsid w:val="00CE575B"/>
    <w:rsid w:val="00CF3DE8"/>
    <w:rsid w:val="00D0493F"/>
    <w:rsid w:val="00D322A6"/>
    <w:rsid w:val="00D56F91"/>
    <w:rsid w:val="00D8671C"/>
    <w:rsid w:val="00D91390"/>
    <w:rsid w:val="00D9731A"/>
    <w:rsid w:val="00DA57C3"/>
    <w:rsid w:val="00DA6BD0"/>
    <w:rsid w:val="00DC0859"/>
    <w:rsid w:val="00DC32BB"/>
    <w:rsid w:val="00DC3855"/>
    <w:rsid w:val="00DD49ED"/>
    <w:rsid w:val="00DD5636"/>
    <w:rsid w:val="00E242A8"/>
    <w:rsid w:val="00E274B8"/>
    <w:rsid w:val="00E44E8D"/>
    <w:rsid w:val="00E46F97"/>
    <w:rsid w:val="00E65A29"/>
    <w:rsid w:val="00E72707"/>
    <w:rsid w:val="00EA7589"/>
    <w:rsid w:val="00EB1228"/>
    <w:rsid w:val="00EC7E35"/>
    <w:rsid w:val="00F037E1"/>
    <w:rsid w:val="00F0586E"/>
    <w:rsid w:val="00F12538"/>
    <w:rsid w:val="00F21CA9"/>
    <w:rsid w:val="00F21DF9"/>
    <w:rsid w:val="00F43932"/>
    <w:rsid w:val="00F45AC0"/>
    <w:rsid w:val="00F51B89"/>
    <w:rsid w:val="00F7578D"/>
    <w:rsid w:val="00F87C01"/>
    <w:rsid w:val="00FA4F7D"/>
    <w:rsid w:val="00FA575E"/>
    <w:rsid w:val="00FA688D"/>
    <w:rsid w:val="00FC6B42"/>
    <w:rsid w:val="00FE01EF"/>
    <w:rsid w:val="00FE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79BAF6FB-1EB4-4AFE-BD87-7E743095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115610607">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39789843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decd83b4cee450e98388f52c070a1fd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2</Pages>
  <Words>210</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McKenna, Margaret (DPH)</cp:lastModifiedBy>
  <cp:revision>2</cp:revision>
  <cp:lastPrinted>2023-06-06T21:06:00Z</cp:lastPrinted>
  <dcterms:created xsi:type="dcterms:W3CDTF">2025-06-09T15:33:00Z</dcterms:created>
  <dcterms:modified xsi:type="dcterms:W3CDTF">2025-06-09T15:33:00Z</dcterms:modified>
</cp:coreProperties>
</file>