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56FAC207" w14:textId="77777777" w:rsidR="00637EDC" w:rsidRPr="00637EDC" w:rsidRDefault="00637EDC" w:rsidP="00637EDC">
      <w:pPr>
        <w:jc w:val="center"/>
        <w:rPr>
          <w:b/>
          <w:bCs/>
        </w:rPr>
      </w:pPr>
      <w:r w:rsidRPr="00637EDC">
        <w:rPr>
          <w:b/>
          <w:bCs/>
        </w:rPr>
        <w:t>Board of Registration in Optometry Meeting</w:t>
      </w:r>
    </w:p>
    <w:p w14:paraId="6CF26480" w14:textId="77777777" w:rsidR="00637EDC" w:rsidRPr="00637EDC" w:rsidRDefault="00637EDC" w:rsidP="00637EDC"/>
    <w:p w14:paraId="2A067A2A" w14:textId="77777777" w:rsidR="00637EDC" w:rsidRPr="00637EDC" w:rsidRDefault="00637EDC" w:rsidP="00637EDC">
      <w:pPr>
        <w:jc w:val="center"/>
      </w:pPr>
      <w:r w:rsidRPr="00637EDC">
        <w:rPr>
          <w:b/>
          <w:bCs/>
        </w:rPr>
        <w:t>Location</w:t>
      </w:r>
      <w:r w:rsidRPr="00637EDC">
        <w:t xml:space="preserve">: Virtual </w:t>
      </w:r>
      <w:r w:rsidRPr="00637EDC">
        <w:rPr>
          <w:b/>
          <w:bCs/>
        </w:rPr>
        <w:t>Date:</w:t>
      </w:r>
      <w:r w:rsidRPr="00637EDC">
        <w:t xml:space="preserve"> August 20, </w:t>
      </w:r>
      <w:proofErr w:type="gramStart"/>
      <w:r w:rsidRPr="00637EDC">
        <w:t>2025</w:t>
      </w:r>
      <w:proofErr w:type="gramEnd"/>
      <w:r w:rsidRPr="00637EDC">
        <w:t xml:space="preserve"> </w:t>
      </w:r>
      <w:r w:rsidRPr="00637EDC">
        <w:rPr>
          <w:b/>
          <w:bCs/>
        </w:rPr>
        <w:t>Time:</w:t>
      </w:r>
      <w:r w:rsidRPr="00637EDC">
        <w:t xml:space="preserve"> 10:00 AM</w:t>
      </w:r>
    </w:p>
    <w:p w14:paraId="558953E1" w14:textId="77777777" w:rsidR="00637EDC" w:rsidRPr="00637EDC" w:rsidRDefault="00637EDC" w:rsidP="00637EDC"/>
    <w:p w14:paraId="1063C88A" w14:textId="77777777" w:rsidR="00637EDC" w:rsidRPr="00637EDC" w:rsidRDefault="00637EDC" w:rsidP="00637EDC">
      <w:pPr>
        <w:jc w:val="center"/>
      </w:pPr>
      <w:r w:rsidRPr="00637EDC">
        <w:t xml:space="preserve">Cisco </w:t>
      </w:r>
      <w:proofErr w:type="spellStart"/>
      <w:r w:rsidRPr="00637EDC">
        <w:t>WebEx</w:t>
      </w:r>
      <w:proofErr w:type="spellEnd"/>
      <w:r w:rsidRPr="00637EDC">
        <w:t xml:space="preserve"> Meeting Information</w:t>
      </w:r>
    </w:p>
    <w:p w14:paraId="5F111BE4" w14:textId="77777777" w:rsidR="00637EDC" w:rsidRPr="00637EDC" w:rsidRDefault="00637EDC" w:rsidP="00637EDC">
      <w:pPr>
        <w:jc w:val="center"/>
        <w:rPr>
          <w:b/>
          <w:bCs/>
        </w:rPr>
      </w:pPr>
      <w:r w:rsidRPr="00637EDC">
        <w:rPr>
          <w:b/>
          <w:bCs/>
        </w:rPr>
        <w:t>Join on your computer, mobile app or room device</w:t>
      </w:r>
    </w:p>
    <w:p w14:paraId="2E67D7CA" w14:textId="64186B7E" w:rsidR="00637EDC" w:rsidRPr="00637EDC" w:rsidRDefault="00637EDC" w:rsidP="00637EDC">
      <w:pPr>
        <w:jc w:val="center"/>
        <w:rPr>
          <w:b/>
          <w:bCs/>
        </w:rPr>
      </w:pPr>
      <w:hyperlink r:id="rId9" w:history="1">
        <w:r w:rsidRPr="00637EDC">
          <w:rPr>
            <w:rStyle w:val="Hyperlink"/>
          </w:rPr>
          <w:t>https://eohhs.webex.com/eohhs/j.php?MTID=mc67ec854cc09cc9a4d6e0e4ab188dfcf</w:t>
        </w:r>
      </w:hyperlink>
    </w:p>
    <w:p w14:paraId="60CE31AE" w14:textId="77777777" w:rsidR="00637EDC" w:rsidRPr="00637EDC" w:rsidRDefault="00637EDC" w:rsidP="00637EDC">
      <w:pPr>
        <w:jc w:val="center"/>
      </w:pPr>
      <w:r w:rsidRPr="00637EDC">
        <w:t>Meeting number: 2533 165 3868</w:t>
      </w:r>
    </w:p>
    <w:p w14:paraId="6154BD1F" w14:textId="77777777" w:rsidR="00637EDC" w:rsidRPr="00637EDC" w:rsidRDefault="00637EDC" w:rsidP="00637EDC">
      <w:pPr>
        <w:jc w:val="center"/>
      </w:pPr>
      <w:r w:rsidRPr="00637EDC">
        <w:t>Password: OPT1234 (6781234 when dialing from a phone or video system)</w:t>
      </w:r>
    </w:p>
    <w:p w14:paraId="0AE83118" w14:textId="77777777" w:rsidR="00637EDC" w:rsidRPr="00637EDC" w:rsidRDefault="00637EDC" w:rsidP="00637EDC">
      <w:pPr>
        <w:jc w:val="center"/>
      </w:pPr>
      <w:r w:rsidRPr="00637EDC">
        <w:rPr>
          <w:b/>
          <w:bCs/>
        </w:rPr>
        <w:t>Telephone Information (audio only)</w:t>
      </w:r>
    </w:p>
    <w:p w14:paraId="08B02F9A" w14:textId="77777777" w:rsidR="00637EDC" w:rsidRPr="00637EDC" w:rsidRDefault="00637EDC" w:rsidP="00637EDC">
      <w:pPr>
        <w:jc w:val="center"/>
      </w:pPr>
      <w:r w:rsidRPr="00637EDC">
        <w:t>+1-617-315-0704 United States Toll (Boston) +1-650-479-3208 United States Toll</w:t>
      </w:r>
    </w:p>
    <w:p w14:paraId="6A1EDE2A" w14:textId="77777777" w:rsidR="00637EDC" w:rsidRPr="00637EDC" w:rsidRDefault="00637EDC" w:rsidP="00637EDC">
      <w:pPr>
        <w:jc w:val="center"/>
      </w:pPr>
      <w:r w:rsidRPr="00637EDC">
        <w:t>Access code: 2533 165 3868</w:t>
      </w:r>
    </w:p>
    <w:p w14:paraId="3D3DEC71" w14:textId="77777777" w:rsidR="00637EDC" w:rsidRPr="00637EDC" w:rsidRDefault="00637EDC" w:rsidP="00637EDC"/>
    <w:p w14:paraId="0BA47635" w14:textId="77777777" w:rsidR="00637EDC" w:rsidRPr="00637EDC" w:rsidRDefault="00637EDC" w:rsidP="00637EDC">
      <w:pPr>
        <w:rPr>
          <w:b/>
          <w:bCs/>
          <w:u w:val="single"/>
        </w:rPr>
      </w:pPr>
    </w:p>
    <w:p w14:paraId="3F5789D9" w14:textId="77777777" w:rsidR="00637EDC" w:rsidRPr="00637EDC" w:rsidRDefault="00637EDC" w:rsidP="00637EDC">
      <w:pPr>
        <w:rPr>
          <w:b/>
          <w:bCs/>
          <w:u w:val="single"/>
        </w:rPr>
      </w:pPr>
      <w:r w:rsidRPr="00637EDC">
        <w:rPr>
          <w:b/>
          <w:bCs/>
          <w:u w:val="single"/>
        </w:rPr>
        <w:t>Meeting called to order:</w:t>
      </w:r>
    </w:p>
    <w:p w14:paraId="1C502552" w14:textId="77777777" w:rsidR="00637EDC" w:rsidRPr="00637EDC" w:rsidRDefault="00637EDC" w:rsidP="00637EDC">
      <w:pPr>
        <w:numPr>
          <w:ilvl w:val="1"/>
          <w:numId w:val="1"/>
        </w:numPr>
      </w:pPr>
      <w:r w:rsidRPr="00637EDC">
        <w:t>Roll Call for attendance</w:t>
      </w:r>
    </w:p>
    <w:p w14:paraId="49B48C50" w14:textId="77777777" w:rsidR="00637EDC" w:rsidRPr="00637EDC" w:rsidRDefault="00637EDC" w:rsidP="00637EDC">
      <w:pPr>
        <w:rPr>
          <w:b/>
          <w:bCs/>
          <w:u w:val="single"/>
        </w:rPr>
      </w:pPr>
    </w:p>
    <w:p w14:paraId="2E77A484" w14:textId="77777777" w:rsidR="00637EDC" w:rsidRPr="00637EDC" w:rsidRDefault="00637EDC" w:rsidP="00637EDC">
      <w:pPr>
        <w:rPr>
          <w:b/>
          <w:bCs/>
          <w:u w:val="single"/>
        </w:rPr>
      </w:pPr>
      <w:r w:rsidRPr="00637EDC">
        <w:rPr>
          <w:b/>
          <w:bCs/>
          <w:u w:val="single"/>
        </w:rPr>
        <w:t xml:space="preserve">Board Business: </w:t>
      </w:r>
    </w:p>
    <w:p w14:paraId="3EEF326C" w14:textId="77777777" w:rsidR="00637EDC" w:rsidRPr="00637EDC" w:rsidRDefault="00637EDC" w:rsidP="00637EDC">
      <w:pPr>
        <w:numPr>
          <w:ilvl w:val="1"/>
          <w:numId w:val="2"/>
        </w:numPr>
        <w:rPr>
          <w:bCs/>
        </w:rPr>
      </w:pPr>
      <w:proofErr w:type="gramStart"/>
      <w:r w:rsidRPr="00637EDC">
        <w:rPr>
          <w:bCs/>
        </w:rPr>
        <w:t>Review</w:t>
      </w:r>
      <w:proofErr w:type="gramEnd"/>
      <w:r w:rsidRPr="00637EDC">
        <w:rPr>
          <w:bCs/>
        </w:rPr>
        <w:t xml:space="preserve"> public agenda </w:t>
      </w:r>
    </w:p>
    <w:p w14:paraId="796E243C" w14:textId="77777777" w:rsidR="00637EDC" w:rsidRPr="00637EDC" w:rsidRDefault="00637EDC" w:rsidP="00637EDC">
      <w:pPr>
        <w:numPr>
          <w:ilvl w:val="1"/>
          <w:numId w:val="2"/>
        </w:numPr>
        <w:rPr>
          <w:bCs/>
        </w:rPr>
      </w:pPr>
      <w:r w:rsidRPr="00637EDC">
        <w:t xml:space="preserve">June 18, </w:t>
      </w:r>
      <w:proofErr w:type="gramStart"/>
      <w:r w:rsidRPr="00637EDC">
        <w:t>2025</w:t>
      </w:r>
      <w:proofErr w:type="gramEnd"/>
      <w:r w:rsidRPr="00637EDC">
        <w:t xml:space="preserve"> public session minutes</w:t>
      </w:r>
    </w:p>
    <w:p w14:paraId="11710B2F" w14:textId="77777777" w:rsidR="00637EDC" w:rsidRPr="00637EDC" w:rsidRDefault="00637EDC" w:rsidP="00637EDC">
      <w:pPr>
        <w:numPr>
          <w:ilvl w:val="1"/>
          <w:numId w:val="2"/>
        </w:numPr>
        <w:rPr>
          <w:bCs/>
        </w:rPr>
      </w:pPr>
      <w:r w:rsidRPr="00637EDC">
        <w:t xml:space="preserve">Executive Director Report </w:t>
      </w:r>
    </w:p>
    <w:p w14:paraId="38C6C771" w14:textId="77777777" w:rsidR="00637EDC" w:rsidRPr="00637EDC" w:rsidRDefault="00637EDC" w:rsidP="00637EDC"/>
    <w:p w14:paraId="3CDE0AD3" w14:textId="77777777" w:rsidR="00637EDC" w:rsidRPr="00637EDC" w:rsidRDefault="00637EDC" w:rsidP="00637EDC">
      <w:pPr>
        <w:rPr>
          <w:b/>
          <w:bCs/>
          <w:u w:val="single"/>
        </w:rPr>
      </w:pPr>
      <w:r w:rsidRPr="00637EDC">
        <w:rPr>
          <w:b/>
          <w:bCs/>
          <w:u w:val="single"/>
        </w:rPr>
        <w:t>Correspondence:</w:t>
      </w:r>
    </w:p>
    <w:p w14:paraId="2D521326" w14:textId="77777777" w:rsidR="00637EDC" w:rsidRPr="00637EDC" w:rsidRDefault="00637EDC" w:rsidP="00637EDC">
      <w:pPr>
        <w:numPr>
          <w:ilvl w:val="0"/>
          <w:numId w:val="3"/>
        </w:numPr>
      </w:pPr>
      <w:r w:rsidRPr="00637EDC">
        <w:t>Notification of Adopted Changes to the Accreditation Council on Optometric Education (ACOE) Policy and Procedure (P&amp;P) Manual</w:t>
      </w:r>
    </w:p>
    <w:p w14:paraId="40B5721F" w14:textId="77777777" w:rsidR="00637EDC" w:rsidRPr="00637EDC" w:rsidRDefault="00637EDC" w:rsidP="00637EDC">
      <w:pPr>
        <w:numPr>
          <w:ilvl w:val="0"/>
          <w:numId w:val="3"/>
        </w:numPr>
      </w:pPr>
      <w:r w:rsidRPr="00637EDC">
        <w:t>ARBO Member Opportunity with NBEO</w:t>
      </w:r>
    </w:p>
    <w:p w14:paraId="0BE7D686" w14:textId="77777777" w:rsidR="00637EDC" w:rsidRPr="00637EDC" w:rsidRDefault="00637EDC" w:rsidP="00637EDC">
      <w:pPr>
        <w:numPr>
          <w:ilvl w:val="0"/>
          <w:numId w:val="3"/>
        </w:numPr>
      </w:pPr>
      <w:r w:rsidRPr="00637EDC">
        <w:t>Accreditation Council on Optometric Education (ACOE) to phase out ACOE Accreditation of Optometric Technician Programs.</w:t>
      </w:r>
    </w:p>
    <w:p w14:paraId="581D7C30" w14:textId="77777777" w:rsidR="00637EDC" w:rsidRPr="00637EDC" w:rsidRDefault="00637EDC" w:rsidP="00637EDC">
      <w:pPr>
        <w:rPr>
          <w:bCs/>
        </w:rPr>
      </w:pPr>
    </w:p>
    <w:p w14:paraId="7E322F66" w14:textId="77777777" w:rsidR="00637EDC" w:rsidRPr="00637EDC" w:rsidRDefault="00637EDC" w:rsidP="00637EDC">
      <w:pPr>
        <w:rPr>
          <w:b/>
          <w:bCs/>
          <w:u w:val="single"/>
        </w:rPr>
      </w:pPr>
      <w:r w:rsidRPr="00637EDC">
        <w:rPr>
          <w:b/>
          <w:bCs/>
          <w:u w:val="single"/>
        </w:rPr>
        <w:t xml:space="preserve">Discussion: </w:t>
      </w:r>
    </w:p>
    <w:p w14:paraId="665166D2" w14:textId="77777777" w:rsidR="00637EDC" w:rsidRPr="00637EDC" w:rsidRDefault="00637EDC" w:rsidP="00637EDC">
      <w:pPr>
        <w:numPr>
          <w:ilvl w:val="0"/>
          <w:numId w:val="4"/>
        </w:numPr>
      </w:pPr>
      <w:r w:rsidRPr="00637EDC">
        <w:t>Reactivation applications – A. Gire</w:t>
      </w:r>
    </w:p>
    <w:p w14:paraId="5BE26F69" w14:textId="77777777" w:rsidR="00637EDC" w:rsidRPr="00637EDC" w:rsidRDefault="00637EDC" w:rsidP="00637EDC">
      <w:pPr>
        <w:numPr>
          <w:ilvl w:val="0"/>
          <w:numId w:val="4"/>
        </w:numPr>
      </w:pPr>
      <w:r w:rsidRPr="00637EDC">
        <w:t xml:space="preserve">Massachusetts Society of Optometrists glaucoma continuing education course proposal: The End of Myopia Starts at the Beginning – Dr. Justin Kwan </w:t>
      </w:r>
    </w:p>
    <w:p w14:paraId="18D90948" w14:textId="77777777" w:rsidR="00637EDC" w:rsidRPr="00637EDC" w:rsidRDefault="00637EDC" w:rsidP="00637EDC">
      <w:pPr>
        <w:numPr>
          <w:ilvl w:val="0"/>
          <w:numId w:val="4"/>
        </w:numPr>
      </w:pPr>
      <w:r w:rsidRPr="00637EDC">
        <w:t>Approved Massachusetts Society of Optometrists glaucoma course offering</w:t>
      </w:r>
    </w:p>
    <w:p w14:paraId="5945C57A" w14:textId="77777777" w:rsidR="00637EDC" w:rsidRPr="00637EDC" w:rsidRDefault="00637EDC" w:rsidP="00637EDC"/>
    <w:p w14:paraId="64B5CD9B" w14:textId="77777777" w:rsidR="00637EDC" w:rsidRPr="00637EDC" w:rsidRDefault="00637EDC" w:rsidP="00637EDC">
      <w:pPr>
        <w:rPr>
          <w:b/>
          <w:bCs/>
          <w:u w:val="single"/>
        </w:rPr>
      </w:pPr>
    </w:p>
    <w:p w14:paraId="2D9DAFEA" w14:textId="77777777" w:rsidR="00637EDC" w:rsidRPr="00637EDC" w:rsidRDefault="00637EDC" w:rsidP="00637EDC">
      <w:pPr>
        <w:rPr>
          <w:b/>
          <w:bCs/>
          <w:u w:val="single"/>
        </w:rPr>
      </w:pPr>
      <w:r w:rsidRPr="00637EDC">
        <w:rPr>
          <w:b/>
          <w:bCs/>
          <w:u w:val="single"/>
        </w:rPr>
        <w:lastRenderedPageBreak/>
        <w:t>Cases, Investigative Conference, Settlement Offers [Closed session pursuant to M.</w:t>
      </w:r>
      <w:r w:rsidRPr="00637EDC">
        <w:rPr>
          <w:b/>
          <w:bCs/>
          <w:i/>
          <w:u w:val="single"/>
        </w:rPr>
        <w:t>G.L. c. 112 §65C</w:t>
      </w:r>
      <w:r w:rsidRPr="00637EDC">
        <w:rPr>
          <w:b/>
          <w:bCs/>
          <w:u w:val="single"/>
        </w:rPr>
        <w:t xml:space="preserve">]: </w:t>
      </w:r>
    </w:p>
    <w:p w14:paraId="15728079" w14:textId="77777777" w:rsidR="00637EDC" w:rsidRPr="00637EDC" w:rsidRDefault="00637EDC" w:rsidP="00637EDC">
      <w:pPr>
        <w:rPr>
          <w:b/>
          <w:bCs/>
          <w:u w:val="single"/>
        </w:rPr>
      </w:pPr>
    </w:p>
    <w:p w14:paraId="64B75AFA" w14:textId="77777777" w:rsidR="00637EDC" w:rsidRPr="00637EDC" w:rsidRDefault="00637EDC" w:rsidP="00637EDC"/>
    <w:p w14:paraId="692A0B6C" w14:textId="77777777" w:rsidR="00637EDC" w:rsidRPr="00637EDC" w:rsidRDefault="00637EDC" w:rsidP="00637EDC">
      <w:pPr>
        <w:rPr>
          <w:b/>
          <w:bCs/>
        </w:rPr>
      </w:pPr>
      <w:r w:rsidRPr="00637EDC">
        <w:rPr>
          <w:b/>
          <w:bCs/>
        </w:rPr>
        <w:t xml:space="preserve">If you need reasonable accommodations </w:t>
      </w:r>
      <w:proofErr w:type="gramStart"/>
      <w:r w:rsidRPr="00637EDC">
        <w:rPr>
          <w:b/>
          <w:bCs/>
        </w:rPr>
        <w:t>in order to</w:t>
      </w:r>
      <w:proofErr w:type="gramEnd"/>
      <w:r w:rsidRPr="00637EDC">
        <w:rPr>
          <w:b/>
          <w:bCs/>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0D052FF0" w14:textId="77777777" w:rsidR="00637EDC" w:rsidRPr="00637EDC" w:rsidRDefault="00637EDC" w:rsidP="00637EDC">
      <w:pPr>
        <w:rPr>
          <w:b/>
          <w:bCs/>
        </w:rPr>
      </w:pPr>
    </w:p>
    <w:p w14:paraId="1B0CCDC7" w14:textId="77777777" w:rsidR="00637EDC" w:rsidRPr="00637EDC" w:rsidRDefault="00637EDC" w:rsidP="00637EDC">
      <w:pPr>
        <w:rPr>
          <w:b/>
          <w:bCs/>
        </w:rPr>
      </w:pPr>
      <w:r w:rsidRPr="00637EDC">
        <w:rPr>
          <w:b/>
          <w:bCs/>
        </w:rPr>
        <w:t xml:space="preserve">Please be advised that recording meetings, by any means, including the use of any A.I. applications, without prior </w:t>
      </w:r>
      <w:proofErr w:type="gramStart"/>
      <w:r w:rsidRPr="00637EDC">
        <w:rPr>
          <w:b/>
          <w:bCs/>
        </w:rPr>
        <w:t>permission</w:t>
      </w:r>
      <w:proofErr w:type="gramEnd"/>
      <w:r w:rsidRPr="00637EDC">
        <w:rPr>
          <w:b/>
          <w:bCs/>
        </w:rPr>
        <w:t xml:space="preserve"> is strictly prohibited.</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34F7372"/>
    <w:multiLevelType w:val="hybridMultilevel"/>
    <w:tmpl w:val="7DCA3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4B3F74"/>
    <w:multiLevelType w:val="hybridMultilevel"/>
    <w:tmpl w:val="37E846AC"/>
    <w:lvl w:ilvl="0" w:tplc="5A666528">
      <w:start w:val="1"/>
      <w:numFmt w:val="upperRoman"/>
      <w:lvlText w:val="%1."/>
      <w:lvlJc w:val="left"/>
      <w:pPr>
        <w:ind w:left="1530" w:hanging="720"/>
      </w:pPr>
      <w:rPr>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28509239">
    <w:abstractNumId w:val="2"/>
  </w:num>
  <w:num w:numId="2" w16cid:durableId="142083373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960206">
    <w:abstractNumId w:val="1"/>
  </w:num>
  <w:num w:numId="4" w16cid:durableId="40272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57A68"/>
    <w:rsid w:val="00375EAD"/>
    <w:rsid w:val="00385812"/>
    <w:rsid w:val="00392D0B"/>
    <w:rsid w:val="003A7AFC"/>
    <w:rsid w:val="003C60EF"/>
    <w:rsid w:val="004813AC"/>
    <w:rsid w:val="004B37A0"/>
    <w:rsid w:val="004B5CFB"/>
    <w:rsid w:val="004D6B39"/>
    <w:rsid w:val="004E0C3F"/>
    <w:rsid w:val="00512956"/>
    <w:rsid w:val="00530145"/>
    <w:rsid w:val="005448AA"/>
    <w:rsid w:val="00572A6E"/>
    <w:rsid w:val="00574315"/>
    <w:rsid w:val="00637EDC"/>
    <w:rsid w:val="006D06D9"/>
    <w:rsid w:val="006D77A6"/>
    <w:rsid w:val="00702109"/>
    <w:rsid w:val="007210FB"/>
    <w:rsid w:val="0072610D"/>
    <w:rsid w:val="007359C3"/>
    <w:rsid w:val="00757006"/>
    <w:rsid w:val="00771FEB"/>
    <w:rsid w:val="007B3F4B"/>
    <w:rsid w:val="007B7347"/>
    <w:rsid w:val="007D10F3"/>
    <w:rsid w:val="007D1D51"/>
    <w:rsid w:val="007E06B4"/>
    <w:rsid w:val="007F3CDB"/>
    <w:rsid w:val="00802852"/>
    <w:rsid w:val="00850407"/>
    <w:rsid w:val="0088305B"/>
    <w:rsid w:val="00951305"/>
    <w:rsid w:val="009621BA"/>
    <w:rsid w:val="009730E5"/>
    <w:rsid w:val="009908FF"/>
    <w:rsid w:val="00995505"/>
    <w:rsid w:val="009C4428"/>
    <w:rsid w:val="009D48CD"/>
    <w:rsid w:val="00A5547C"/>
    <w:rsid w:val="00A65101"/>
    <w:rsid w:val="00B403BF"/>
    <w:rsid w:val="00B608D9"/>
    <w:rsid w:val="00B863B1"/>
    <w:rsid w:val="00BA15C5"/>
    <w:rsid w:val="00BA4055"/>
    <w:rsid w:val="00BA7FB6"/>
    <w:rsid w:val="00C20BFE"/>
    <w:rsid w:val="00C46D29"/>
    <w:rsid w:val="00CC1778"/>
    <w:rsid w:val="00CE575B"/>
    <w:rsid w:val="00CF3DE8"/>
    <w:rsid w:val="00D0493F"/>
    <w:rsid w:val="00D10DDE"/>
    <w:rsid w:val="00D56F91"/>
    <w:rsid w:val="00D76119"/>
    <w:rsid w:val="00D8671C"/>
    <w:rsid w:val="00D91390"/>
    <w:rsid w:val="00DA57C3"/>
    <w:rsid w:val="00DC3855"/>
    <w:rsid w:val="00E242A8"/>
    <w:rsid w:val="00E274B8"/>
    <w:rsid w:val="00E72707"/>
    <w:rsid w:val="00E814A1"/>
    <w:rsid w:val="00E92038"/>
    <w:rsid w:val="00EE3732"/>
    <w:rsid w:val="00EF0780"/>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637EDC"/>
    <w:rPr>
      <w:color w:val="605E5C"/>
      <w:shd w:val="clear" w:color="auto" w:fill="E1DFDD"/>
    </w:rPr>
  </w:style>
  <w:style w:type="character" w:styleId="FollowedHyperlink">
    <w:name w:val="FollowedHyperlink"/>
    <w:basedOn w:val="DefaultParagraphFont"/>
    <w:rsid w:val="00637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14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0909792">
      <w:bodyDiv w:val="1"/>
      <w:marLeft w:val="0"/>
      <w:marRight w:val="0"/>
      <w:marTop w:val="0"/>
      <w:marBottom w:val="0"/>
      <w:divBdr>
        <w:top w:val="none" w:sz="0" w:space="0" w:color="auto"/>
        <w:left w:val="none" w:sz="0" w:space="0" w:color="auto"/>
        <w:bottom w:val="none" w:sz="0" w:space="0" w:color="auto"/>
        <w:right w:val="none" w:sz="0" w:space="0" w:color="auto"/>
      </w:divBdr>
    </w:div>
    <w:div w:id="20617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c67ec854cc09cc9a4d6e0e4ab188df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292</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2025-09-11T17:22:00Z</dcterms:created>
  <dcterms:modified xsi:type="dcterms:W3CDTF">2025-09-11T17:22:00Z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