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FEDD" w14:textId="77777777" w:rsidR="000537DA" w:rsidRPr="000D7B1D" w:rsidRDefault="000537DA" w:rsidP="000F315B">
      <w:pPr>
        <w:framePr w:w="6926" w:hSpace="187" w:wrap="notBeside" w:vAnchor="page" w:h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14:paraId="1E7041B9" w14:textId="77777777" w:rsidR="000537DA"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14:paraId="53961D17" w14:textId="77777777" w:rsidR="000537DA"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14:paraId="40E6CEC0" w14:textId="77777777" w:rsidR="006D06D9"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14:paraId="71967BF5" w14:textId="77777777" w:rsidR="00BA4055" w:rsidRPr="000D7B1D" w:rsidRDefault="00C46D29" w:rsidP="00BA4055">
      <w:pPr>
        <w:framePr w:w="1927" w:hSpace="180" w:wrap="auto" w:vAnchor="text" w:hAnchor="page" w:x="940" w:y="-951"/>
        <w:rPr>
          <w:rFonts w:asciiTheme="majorHAnsi" w:hAnsiTheme="majorHAnsi" w:cstheme="majorHAnsi"/>
        </w:rPr>
      </w:pPr>
      <w:r w:rsidRPr="000D7B1D">
        <w:rPr>
          <w:rFonts w:asciiTheme="majorHAnsi" w:hAnsiTheme="majorHAnsi" w:cstheme="majorHAnsi"/>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51E4889" w14:textId="77777777" w:rsidR="009908FF" w:rsidRPr="000D7B1D" w:rsidRDefault="000B7D96" w:rsidP="0072610D">
      <w:pPr>
        <w:rPr>
          <w:rFonts w:asciiTheme="majorHAnsi" w:hAnsiTheme="majorHAnsi" w:cstheme="majorHAnsi"/>
        </w:rPr>
      </w:pPr>
      <w:r w:rsidRPr="000D7B1D">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87AC0D"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5FD387"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v:textbox>
              </v:shape>
            </w:pict>
          </mc:Fallback>
        </mc:AlternateContent>
      </w:r>
    </w:p>
    <w:p w14:paraId="65D18436" w14:textId="77777777" w:rsidR="00FC6B42" w:rsidRPr="000D7B1D" w:rsidRDefault="00FC6B42" w:rsidP="0072610D">
      <w:pPr>
        <w:rPr>
          <w:rFonts w:asciiTheme="majorHAnsi" w:hAnsiTheme="majorHAnsi" w:cstheme="majorHAnsi"/>
        </w:rPr>
      </w:pPr>
    </w:p>
    <w:p w14:paraId="31CA00A8" w14:textId="77777777" w:rsidR="00FC6B42" w:rsidRPr="000D7B1D" w:rsidRDefault="00FC6B42" w:rsidP="0072610D">
      <w:pPr>
        <w:rPr>
          <w:rFonts w:asciiTheme="majorHAnsi" w:hAnsiTheme="majorHAnsi" w:cstheme="majorHAnsi"/>
        </w:rPr>
      </w:pPr>
    </w:p>
    <w:p w14:paraId="2D87FC3B" w14:textId="77777777" w:rsidR="00033154" w:rsidRPr="000D7B1D" w:rsidRDefault="00033154" w:rsidP="0072610D">
      <w:pPr>
        <w:rPr>
          <w:rFonts w:asciiTheme="majorHAnsi" w:hAnsiTheme="majorHAnsi" w:cstheme="majorHAnsi"/>
        </w:rPr>
      </w:pPr>
    </w:p>
    <w:p w14:paraId="54E43D0C" w14:textId="77777777" w:rsidR="00033154" w:rsidRPr="000D7B1D" w:rsidRDefault="00033154" w:rsidP="0072610D">
      <w:pPr>
        <w:rPr>
          <w:rFonts w:asciiTheme="majorHAnsi" w:hAnsiTheme="majorHAnsi" w:cstheme="majorHAnsi"/>
        </w:rPr>
      </w:pPr>
    </w:p>
    <w:p w14:paraId="5306D87D" w14:textId="77777777" w:rsidR="00033154" w:rsidRPr="000D7B1D" w:rsidRDefault="00033154" w:rsidP="0072610D">
      <w:pPr>
        <w:rPr>
          <w:rFonts w:asciiTheme="majorHAnsi" w:hAnsiTheme="majorHAnsi" w:cstheme="majorHAnsi"/>
        </w:rPr>
      </w:pPr>
    </w:p>
    <w:p w14:paraId="48AC192A" w14:textId="77777777" w:rsidR="00033154" w:rsidRPr="000D7B1D" w:rsidRDefault="00033154" w:rsidP="0072610D">
      <w:pPr>
        <w:rPr>
          <w:rFonts w:asciiTheme="majorHAnsi" w:hAnsiTheme="majorHAnsi" w:cstheme="majorHAnsi"/>
        </w:rPr>
      </w:pPr>
    </w:p>
    <w:p w14:paraId="0D4E2D5D" w14:textId="77777777" w:rsidR="00033154" w:rsidRPr="000D7B1D" w:rsidRDefault="00033154" w:rsidP="0072610D">
      <w:pPr>
        <w:rPr>
          <w:rFonts w:asciiTheme="majorHAnsi" w:hAnsiTheme="majorHAnsi" w:cstheme="majorHAnsi"/>
        </w:rPr>
      </w:pPr>
    </w:p>
    <w:p w14:paraId="745413C1" w14:textId="205855B7" w:rsidR="00C24B1D" w:rsidRPr="00DF5F99" w:rsidRDefault="23CF1CA1" w:rsidP="3ED9347D">
      <w:pPr>
        <w:shd w:val="clear" w:color="auto" w:fill="FFFFFF" w:themeFill="background1"/>
        <w:textAlignment w:val="baseline"/>
        <w:rPr>
          <w:rFonts w:ascii="Segoe UI" w:eastAsia="Segoe UI" w:hAnsi="Segoe UI" w:cs="Segoe UI"/>
          <w:color w:val="242424"/>
          <w:sz w:val="22"/>
          <w:szCs w:val="22"/>
        </w:rPr>
      </w:pPr>
      <w:r w:rsidRPr="3ED9347D">
        <w:rPr>
          <w:rFonts w:asciiTheme="minorHAnsi" w:hAnsiTheme="minorHAnsi" w:cstheme="minorBidi"/>
          <w:sz w:val="22"/>
          <w:szCs w:val="22"/>
        </w:rPr>
        <w:t>Teri Turgeon</w:t>
      </w:r>
      <w:r w:rsidR="488A4EA3" w:rsidRPr="3ED9347D">
        <w:rPr>
          <w:rFonts w:asciiTheme="minorHAnsi" w:hAnsiTheme="minorHAnsi" w:cstheme="minorBidi"/>
          <w:sz w:val="22"/>
          <w:szCs w:val="22"/>
        </w:rPr>
        <w:t>, M.Ed.</w:t>
      </w:r>
    </w:p>
    <w:p w14:paraId="43D589B5" w14:textId="5733F433" w:rsidR="00C24B1D" w:rsidRPr="00DF5F99" w:rsidRDefault="488A4EA3" w:rsidP="3ED9347D">
      <w:pPr>
        <w:shd w:val="clear" w:color="auto" w:fill="FFFFFF" w:themeFill="background1"/>
        <w:textAlignment w:val="baseline"/>
        <w:rPr>
          <w:rFonts w:asciiTheme="minorHAnsi" w:hAnsiTheme="minorHAnsi" w:cstheme="minorBidi"/>
          <w:sz w:val="22"/>
          <w:szCs w:val="22"/>
        </w:rPr>
      </w:pPr>
      <w:r w:rsidRPr="3ED9347D">
        <w:rPr>
          <w:rFonts w:asciiTheme="minorHAnsi" w:hAnsiTheme="minorHAnsi" w:cstheme="minorBidi"/>
          <w:sz w:val="22"/>
          <w:szCs w:val="22"/>
        </w:rPr>
        <w:t>Education Director</w:t>
      </w:r>
    </w:p>
    <w:p w14:paraId="1DB1C742" w14:textId="6BA83064" w:rsidR="00C24B1D" w:rsidRPr="00DF5F99" w:rsidRDefault="488A4EA3" w:rsidP="3ED9347D">
      <w:pPr>
        <w:shd w:val="clear" w:color="auto" w:fill="FFFFFF" w:themeFill="background1"/>
        <w:textAlignment w:val="baseline"/>
        <w:rPr>
          <w:rFonts w:ascii="Segoe UI" w:eastAsia="Segoe UI" w:hAnsi="Segoe UI" w:cs="Segoe UI"/>
          <w:color w:val="242424"/>
          <w:sz w:val="22"/>
          <w:szCs w:val="22"/>
        </w:rPr>
      </w:pPr>
      <w:r w:rsidRPr="3ED9347D">
        <w:rPr>
          <w:rFonts w:asciiTheme="minorHAnsi" w:hAnsiTheme="minorHAnsi" w:cstheme="minorBidi"/>
          <w:sz w:val="22"/>
          <w:szCs w:val="22"/>
        </w:rPr>
        <w:t>Community Programs</w:t>
      </w:r>
    </w:p>
    <w:p w14:paraId="42CB84DB" w14:textId="17A4B6A6" w:rsidR="00C24B1D" w:rsidRPr="00DF5F99" w:rsidRDefault="00EB39A1" w:rsidP="3ED9347D">
      <w:pPr>
        <w:textAlignment w:val="baseline"/>
        <w:rPr>
          <w:rFonts w:asciiTheme="minorHAnsi" w:hAnsiTheme="minorHAnsi" w:cstheme="minorBidi"/>
          <w:sz w:val="22"/>
          <w:szCs w:val="22"/>
        </w:rPr>
      </w:pPr>
      <w:r w:rsidRPr="3ED9347D">
        <w:rPr>
          <w:rFonts w:asciiTheme="minorHAnsi" w:hAnsiTheme="minorHAnsi" w:cstheme="minorBidi"/>
          <w:sz w:val="22"/>
          <w:szCs w:val="22"/>
        </w:rPr>
        <w:t>P</w:t>
      </w:r>
      <w:r w:rsidR="675CFD92" w:rsidRPr="3ED9347D">
        <w:rPr>
          <w:rFonts w:asciiTheme="minorHAnsi" w:hAnsiTheme="minorHAnsi" w:cstheme="minorBidi"/>
          <w:sz w:val="22"/>
          <w:szCs w:val="22"/>
        </w:rPr>
        <w:t>erkins School for the Blind</w:t>
      </w:r>
    </w:p>
    <w:p w14:paraId="21DF3020" w14:textId="60556AD2" w:rsidR="006A2BB9" w:rsidRPr="00DF5F99" w:rsidRDefault="1CBFDFC1" w:rsidP="006D561C">
      <w:pPr>
        <w:textAlignment w:val="baseline"/>
        <w:rPr>
          <w:rFonts w:asciiTheme="minorHAnsi" w:hAnsiTheme="minorHAnsi" w:cstheme="minorBidi"/>
          <w:sz w:val="18"/>
          <w:szCs w:val="18"/>
        </w:rPr>
      </w:pPr>
      <w:r w:rsidRPr="3ED9347D">
        <w:rPr>
          <w:rFonts w:ascii="Calibri" w:eastAsia="Calibri" w:hAnsi="Calibri" w:cs="Calibri"/>
          <w:color w:val="141414"/>
          <w:sz w:val="22"/>
          <w:szCs w:val="22"/>
        </w:rPr>
        <w:t>175 North Beacon St.</w:t>
      </w:r>
      <w:r w:rsidR="00EB39A1">
        <w:br/>
      </w:r>
      <w:r w:rsidRPr="3ED9347D">
        <w:rPr>
          <w:rFonts w:ascii="Calibri" w:eastAsia="Calibri" w:hAnsi="Calibri" w:cs="Calibri"/>
          <w:color w:val="141414"/>
          <w:sz w:val="22"/>
          <w:szCs w:val="22"/>
        </w:rPr>
        <w:t>Watertown, MA 02472</w:t>
      </w:r>
      <w:r w:rsidR="00EB39A1">
        <w:br/>
      </w:r>
    </w:p>
    <w:p w14:paraId="7EA040CD" w14:textId="6D75C128" w:rsidR="3ED9347D" w:rsidRDefault="0E996616" w:rsidP="3ED9347D">
      <w:pPr>
        <w:rPr>
          <w:rFonts w:asciiTheme="minorHAnsi" w:hAnsiTheme="minorHAnsi" w:cstheme="minorBidi"/>
          <w:sz w:val="22"/>
          <w:szCs w:val="22"/>
        </w:rPr>
      </w:pPr>
      <w:r w:rsidRPr="1BC6B10C">
        <w:rPr>
          <w:rFonts w:asciiTheme="minorHAnsi" w:hAnsiTheme="minorHAnsi" w:cstheme="minorBidi"/>
          <w:sz w:val="22"/>
          <w:szCs w:val="22"/>
        </w:rPr>
        <w:t>June 30, 2025</w:t>
      </w:r>
    </w:p>
    <w:p w14:paraId="494D9DB1" w14:textId="5D2047AC" w:rsidR="1BC6B10C" w:rsidRDefault="1BC6B10C" w:rsidP="1BC6B10C">
      <w:pPr>
        <w:rPr>
          <w:rFonts w:asciiTheme="minorHAnsi" w:hAnsiTheme="minorHAnsi" w:cstheme="minorBidi"/>
          <w:sz w:val="22"/>
          <w:szCs w:val="22"/>
        </w:rPr>
      </w:pPr>
    </w:p>
    <w:p w14:paraId="5E6B57C5" w14:textId="42DD0317" w:rsidR="00297634" w:rsidRPr="00DF5F99" w:rsidRDefault="00297634" w:rsidP="3ED9347D">
      <w:pPr>
        <w:textAlignment w:val="baseline"/>
        <w:rPr>
          <w:rFonts w:asciiTheme="minorHAnsi" w:hAnsiTheme="minorHAnsi" w:cstheme="minorBidi"/>
          <w:sz w:val="22"/>
          <w:szCs w:val="22"/>
        </w:rPr>
      </w:pPr>
      <w:r w:rsidRPr="3ED9347D">
        <w:rPr>
          <w:rFonts w:asciiTheme="minorHAnsi" w:hAnsiTheme="minorHAnsi" w:cstheme="minorBidi"/>
          <w:sz w:val="22"/>
          <w:szCs w:val="22"/>
        </w:rPr>
        <w:t>Dear</w:t>
      </w:r>
      <w:r w:rsidR="5CF74300" w:rsidRPr="3ED9347D">
        <w:rPr>
          <w:rFonts w:asciiTheme="minorHAnsi" w:hAnsiTheme="minorHAnsi" w:cstheme="minorBidi"/>
          <w:sz w:val="22"/>
          <w:szCs w:val="22"/>
        </w:rPr>
        <w:t xml:space="preserve"> </w:t>
      </w:r>
      <w:r w:rsidR="0142977A" w:rsidRPr="4C1F5124">
        <w:rPr>
          <w:rFonts w:asciiTheme="minorHAnsi" w:hAnsiTheme="minorHAnsi" w:cstheme="minorBidi"/>
          <w:sz w:val="22"/>
          <w:szCs w:val="22"/>
        </w:rPr>
        <w:t>Teri,</w:t>
      </w:r>
    </w:p>
    <w:p w14:paraId="078730E1" w14:textId="77777777" w:rsidR="0095441E" w:rsidRPr="00DF5F99" w:rsidRDefault="0095441E" w:rsidP="00C24B1D">
      <w:pPr>
        <w:textAlignment w:val="baseline"/>
        <w:rPr>
          <w:rFonts w:asciiTheme="minorHAnsi" w:hAnsiTheme="minorHAnsi" w:cstheme="minorHAnsi"/>
          <w:sz w:val="18"/>
          <w:szCs w:val="18"/>
        </w:rPr>
      </w:pPr>
    </w:p>
    <w:p w14:paraId="39982B16" w14:textId="7CC9F183" w:rsidR="004A29BC"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14:paraId="6D9C9812" w14:textId="77777777" w:rsidR="00055653" w:rsidRPr="00DF5F99" w:rsidRDefault="00055653" w:rsidP="00C24B1D">
      <w:pPr>
        <w:textAlignment w:val="baseline"/>
        <w:rPr>
          <w:rFonts w:asciiTheme="minorHAnsi" w:hAnsiTheme="minorHAnsi" w:cstheme="minorHAnsi"/>
          <w:sz w:val="22"/>
          <w:szCs w:val="22"/>
        </w:rPr>
      </w:pPr>
    </w:p>
    <w:p w14:paraId="3EB2647D"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Those requirements include:  </w:t>
      </w:r>
    </w:p>
    <w:p w14:paraId="5CC5E547"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1) Improving educational results and functional outcomes for all infants, toddlers, children, and youth with disabilities; and  </w:t>
      </w:r>
    </w:p>
    <w:p w14:paraId="7C815CDF" w14:textId="4C86B6FC" w:rsidR="004A29BC"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14:paraId="5740C7C1" w14:textId="77777777" w:rsidR="001E3856" w:rsidRPr="00DF5F99" w:rsidRDefault="001E3856" w:rsidP="00C24B1D">
      <w:pPr>
        <w:textAlignment w:val="baseline"/>
        <w:rPr>
          <w:rFonts w:asciiTheme="minorHAnsi" w:hAnsiTheme="minorHAnsi" w:cstheme="minorHAnsi"/>
          <w:sz w:val="22"/>
          <w:szCs w:val="22"/>
        </w:rPr>
      </w:pPr>
    </w:p>
    <w:p w14:paraId="3C9903EB"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14:paraId="55382F1A" w14:textId="2086A3FF" w:rsidR="00C24B1D"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Compliance Indicators (45 Day IFSP timeline, timely services,</w:t>
      </w:r>
      <w:r w:rsidR="006762D1" w:rsidRPr="00DF5F99">
        <w:rPr>
          <w:rFonts w:asciiTheme="minorHAnsi" w:hAnsiTheme="minorHAnsi" w:cstheme="minorHAnsi"/>
          <w:sz w:val="22"/>
          <w:szCs w:val="22"/>
        </w:rPr>
        <w:t xml:space="preserve"> service delivery</w:t>
      </w:r>
      <w:r w:rsidRPr="00DF5F99">
        <w:rPr>
          <w:rFonts w:asciiTheme="minorHAnsi" w:hAnsiTheme="minorHAnsi" w:cstheme="minorHAnsi"/>
          <w:sz w:val="22"/>
          <w:szCs w:val="22"/>
        </w:rPr>
        <w:t>) </w:t>
      </w:r>
    </w:p>
    <w:p w14:paraId="6773E564" w14:textId="02264C39" w:rsidR="00C24B1D"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Results Indicators (services provided in the natural environment, child find and </w:t>
      </w:r>
      <w:r w:rsidR="00A511D0">
        <w:rPr>
          <w:rFonts w:asciiTheme="minorHAnsi" w:hAnsiTheme="minorHAnsi" w:cstheme="minorHAnsi"/>
          <w:sz w:val="22"/>
          <w:szCs w:val="22"/>
        </w:rPr>
        <w:t>referral</w:t>
      </w:r>
      <w:r w:rsidRPr="00DF5F99">
        <w:rPr>
          <w:rFonts w:asciiTheme="minorHAnsi" w:hAnsiTheme="minorHAnsi" w:cstheme="minorHAnsi"/>
          <w:sz w:val="22"/>
          <w:szCs w:val="22"/>
        </w:rPr>
        <w:t>, evaluations,</w:t>
      </w:r>
      <w:r w:rsidR="00217459" w:rsidRPr="00DF5F99">
        <w:rPr>
          <w:rFonts w:asciiTheme="minorHAnsi" w:hAnsiTheme="minorHAnsi" w:cstheme="minorHAnsi"/>
          <w:sz w:val="22"/>
          <w:szCs w:val="22"/>
        </w:rPr>
        <w:t xml:space="preserve"> </w:t>
      </w:r>
      <w:r w:rsidR="00B2145B" w:rsidRPr="00DF5F99">
        <w:rPr>
          <w:rFonts w:asciiTheme="minorHAnsi" w:hAnsiTheme="minorHAnsi" w:cstheme="minorHAnsi"/>
          <w:sz w:val="22"/>
          <w:szCs w:val="22"/>
        </w:rPr>
        <w:t xml:space="preserve">assessments, </w:t>
      </w:r>
      <w:r w:rsidRPr="00DF5F99">
        <w:rPr>
          <w:rFonts w:asciiTheme="minorHAnsi" w:hAnsiTheme="minorHAnsi" w:cstheme="minorHAnsi"/>
          <w:sz w:val="22"/>
          <w:szCs w:val="22"/>
        </w:rPr>
        <w:t>and outcomes) </w:t>
      </w:r>
    </w:p>
    <w:p w14:paraId="157FC30B" w14:textId="77777777" w:rsidR="007E7E65"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Dispute Resolution and family rights </w:t>
      </w:r>
    </w:p>
    <w:p w14:paraId="5A3DCFF5" w14:textId="77777777" w:rsidR="00022ADE" w:rsidRDefault="00C24B1D" w:rsidP="00022ADE">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Data Quality (timely and accurate data entry) </w:t>
      </w:r>
    </w:p>
    <w:p w14:paraId="3C9708C3" w14:textId="57E07D90" w:rsidR="00BB2467" w:rsidRPr="00022ADE" w:rsidRDefault="00C24B1D" w:rsidP="00022ADE">
      <w:pPr>
        <w:numPr>
          <w:ilvl w:val="0"/>
          <w:numId w:val="22"/>
        </w:numPr>
        <w:textAlignment w:val="baseline"/>
        <w:rPr>
          <w:rFonts w:asciiTheme="minorHAnsi" w:hAnsiTheme="minorHAnsi" w:cstheme="minorHAnsi"/>
          <w:sz w:val="22"/>
          <w:szCs w:val="22"/>
        </w:rPr>
      </w:pPr>
      <w:r w:rsidRPr="00022ADE">
        <w:rPr>
          <w:rFonts w:asciiTheme="minorHAnsi" w:hAnsiTheme="minorHAnsi" w:cstheme="minorBidi"/>
          <w:sz w:val="22"/>
          <w:szCs w:val="22"/>
        </w:rPr>
        <w:t>Fiscal </w:t>
      </w:r>
      <w:r w:rsidR="00EB39A1" w:rsidRPr="00022ADE">
        <w:rPr>
          <w:rFonts w:asciiTheme="minorHAnsi" w:hAnsiTheme="minorHAnsi" w:cstheme="minorBidi"/>
          <w:sz w:val="22"/>
          <w:szCs w:val="22"/>
        </w:rPr>
        <w:t>(claims and responsibility)</w:t>
      </w:r>
    </w:p>
    <w:p w14:paraId="0F54E265" w14:textId="400D8B7E" w:rsidR="00C24B1D" w:rsidRPr="00DF5F99" w:rsidRDefault="00C24B1D" w:rsidP="0095441E">
      <w:pPr>
        <w:textAlignment w:val="baseline"/>
        <w:rPr>
          <w:rFonts w:asciiTheme="minorHAnsi" w:hAnsiTheme="minorHAnsi" w:cstheme="minorHAnsi"/>
          <w:sz w:val="18"/>
          <w:szCs w:val="18"/>
        </w:rPr>
      </w:pPr>
      <w:r w:rsidRPr="00DF5F99">
        <w:rPr>
          <w:rFonts w:asciiTheme="minorHAnsi" w:hAnsiTheme="minorHAnsi" w:cstheme="minorHAns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t>
      </w:r>
      <w:r w:rsidRPr="00DF5F99">
        <w:rPr>
          <w:rFonts w:asciiTheme="minorHAnsi" w:hAnsiTheme="minorHAnsi" w:cstheme="minorHAnsi"/>
          <w:sz w:val="22"/>
          <w:szCs w:val="22"/>
        </w:rPr>
        <w:lastRenderedPageBreak/>
        <w:t xml:space="preserve">with representatives from </w:t>
      </w:r>
      <w:r w:rsidR="00EB39A1" w:rsidRPr="00DF5F99">
        <w:rPr>
          <w:rFonts w:asciiTheme="minorHAnsi" w:hAnsiTheme="minorHAnsi" w:cstheme="minorHAnsi"/>
          <w:sz w:val="22"/>
          <w:szCs w:val="22"/>
        </w:rPr>
        <w:t>Programs</w:t>
      </w:r>
      <w:r w:rsidRPr="00DF5F99">
        <w:rPr>
          <w:rFonts w:asciiTheme="minorHAnsi" w:hAnsiTheme="minorHAnsi" w:cstheme="minorHAnsi"/>
          <w:sz w:val="22"/>
          <w:szCs w:val="22"/>
        </w:rPr>
        <w:t xml:space="preserve"> and families that participated in Part C services at</w:t>
      </w:r>
      <w:r w:rsidR="0049678E" w:rsidRPr="00DF5F99">
        <w:rPr>
          <w:rFonts w:asciiTheme="minorHAnsi" w:hAnsiTheme="minorHAnsi" w:cstheme="minorHAnsi"/>
          <w:sz w:val="22"/>
          <w:szCs w:val="22"/>
        </w:rPr>
        <w:t xml:space="preserve"> </w:t>
      </w:r>
      <w:r w:rsidR="00EB39A1" w:rsidRPr="00DF5F99">
        <w:rPr>
          <w:rFonts w:asciiTheme="minorHAnsi" w:hAnsiTheme="minorHAnsi" w:cstheme="minorHAnsi"/>
          <w:sz w:val="22"/>
          <w:szCs w:val="22"/>
        </w:rPr>
        <w:t>P</w:t>
      </w:r>
      <w:r w:rsidR="009736EF">
        <w:rPr>
          <w:rFonts w:asciiTheme="minorHAnsi" w:hAnsiTheme="minorHAnsi" w:cstheme="minorHAnsi"/>
          <w:sz w:val="22"/>
          <w:szCs w:val="22"/>
        </w:rPr>
        <w:t>erkins</w:t>
      </w:r>
      <w:r w:rsidR="0049678E" w:rsidRPr="00DF5F99">
        <w:rPr>
          <w:rFonts w:asciiTheme="minorHAnsi" w:hAnsiTheme="minorHAnsi" w:cstheme="minorHAnsi"/>
          <w:sz w:val="22"/>
          <w:szCs w:val="22"/>
        </w:rPr>
        <w:t xml:space="preserve">. </w:t>
      </w:r>
      <w:r w:rsidRPr="00DF5F99">
        <w:rPr>
          <w:rFonts w:asciiTheme="minorHAnsi" w:hAnsiTheme="minorHAnsi" w:cstheme="minorHAnsi"/>
          <w:sz w:val="22"/>
          <w:szCs w:val="22"/>
        </w:rPr>
        <w:t>In addition to interviews, the EI Division reviewed records (</w:t>
      </w:r>
      <w:r w:rsidR="006D662E">
        <w:rPr>
          <w:rFonts w:asciiTheme="minorHAnsi" w:hAnsiTheme="minorHAnsi" w:cstheme="minorHAnsi"/>
          <w:sz w:val="22"/>
          <w:szCs w:val="22"/>
        </w:rPr>
        <w:t xml:space="preserve">e.g., </w:t>
      </w:r>
      <w:r w:rsidRPr="00DF5F99">
        <w:rPr>
          <w:rFonts w:asciiTheme="minorHAnsi" w:hAnsiTheme="minorHAnsi" w:cstheme="minorHAnsi"/>
          <w:sz w:val="22"/>
          <w:szCs w:val="22"/>
        </w:rPr>
        <w:t>individualized family service plans, service progress notes, claims) of a sample of children with data submitted into the Early Intervention Client System, policies and procedures, and other related documents submitted to the Early Intervention Division.  </w:t>
      </w:r>
    </w:p>
    <w:p w14:paraId="67379557" w14:textId="77777777" w:rsidR="0095441E" w:rsidRPr="00DF5F99" w:rsidRDefault="0095441E" w:rsidP="0095441E">
      <w:pPr>
        <w:textAlignment w:val="baseline"/>
        <w:rPr>
          <w:rFonts w:asciiTheme="minorHAnsi" w:hAnsiTheme="minorHAnsi" w:cstheme="minorHAnsi"/>
          <w:sz w:val="22"/>
          <w:szCs w:val="22"/>
        </w:rPr>
      </w:pPr>
    </w:p>
    <w:p w14:paraId="467DE3BB" w14:textId="76B84FD2" w:rsidR="00C24B1D" w:rsidRPr="00DF5F99" w:rsidRDefault="00C24B1D" w:rsidP="30977639">
      <w:pPr>
        <w:textAlignment w:val="baseline"/>
        <w:rPr>
          <w:rFonts w:asciiTheme="minorHAnsi" w:hAnsiTheme="minorHAnsi" w:cstheme="minorBidi"/>
          <w:sz w:val="22"/>
          <w:szCs w:val="22"/>
        </w:rPr>
      </w:pPr>
      <w:r w:rsidRPr="30977639">
        <w:rPr>
          <w:rFonts w:asciiTheme="minorHAnsi" w:hAnsiTheme="minorHAnsi" w:cstheme="minorBidi"/>
          <w:sz w:val="22"/>
          <w:szCs w:val="22"/>
        </w:rPr>
        <w:t>Based on its review of available documents, information</w:t>
      </w:r>
      <w:r w:rsidR="00C47F64" w:rsidRPr="30977639">
        <w:rPr>
          <w:rFonts w:asciiTheme="minorHAnsi" w:hAnsiTheme="minorHAnsi" w:cstheme="minorBidi"/>
          <w:sz w:val="22"/>
          <w:szCs w:val="22"/>
        </w:rPr>
        <w:t>,</w:t>
      </w:r>
      <w:r w:rsidRPr="30977639">
        <w:rPr>
          <w:rFonts w:asciiTheme="minorHAnsi" w:hAnsiTheme="minorHAnsi" w:cstheme="minorBidi"/>
          <w:sz w:val="22"/>
          <w:szCs w:val="22"/>
        </w:rPr>
        <w:t xml:space="preserve"> and interviews conducted, the EI Division has </w:t>
      </w:r>
      <w:r w:rsidRPr="001E583B">
        <w:rPr>
          <w:rFonts w:asciiTheme="minorHAnsi" w:hAnsiTheme="minorHAnsi" w:cstheme="minorBidi"/>
          <w:sz w:val="22"/>
          <w:szCs w:val="22"/>
        </w:rPr>
        <w:t>identified</w:t>
      </w:r>
      <w:r w:rsidR="00C47F64" w:rsidRPr="001E583B">
        <w:rPr>
          <w:rFonts w:asciiTheme="minorHAnsi" w:hAnsiTheme="minorHAnsi" w:cstheme="minorBidi"/>
          <w:sz w:val="22"/>
          <w:szCs w:val="22"/>
        </w:rPr>
        <w:t xml:space="preserve"> </w:t>
      </w:r>
      <w:r w:rsidR="00433CB3" w:rsidRPr="001E583B">
        <w:rPr>
          <w:rFonts w:asciiTheme="minorHAnsi" w:hAnsiTheme="minorHAnsi" w:cstheme="minorBidi"/>
          <w:sz w:val="22"/>
          <w:szCs w:val="22"/>
        </w:rPr>
        <w:t xml:space="preserve">5 </w:t>
      </w:r>
      <w:r w:rsidRPr="001E583B">
        <w:rPr>
          <w:rFonts w:asciiTheme="minorHAnsi" w:hAnsiTheme="minorHAnsi" w:cstheme="minorBidi"/>
          <w:sz w:val="22"/>
          <w:szCs w:val="22"/>
        </w:rPr>
        <w:t>findings</w:t>
      </w:r>
      <w:r w:rsidRPr="30977639">
        <w:rPr>
          <w:rFonts w:asciiTheme="minorHAnsi" w:hAnsiTheme="minorHAnsi" w:cstheme="minorBidi"/>
          <w:sz w:val="22"/>
          <w:szCs w:val="22"/>
        </w:rPr>
        <w:t xml:space="preserve"> of noncompliance with IDEA and state requirements described in further detail in the monitoring report, including any required actions.  </w:t>
      </w:r>
    </w:p>
    <w:p w14:paraId="26827851" w14:textId="705A8320" w:rsidR="003C056D" w:rsidRPr="00DF5F99" w:rsidRDefault="003C056D" w:rsidP="248087C4">
      <w:pPr>
        <w:textAlignment w:val="baseline"/>
        <w:rPr>
          <w:rFonts w:asciiTheme="minorHAnsi" w:hAnsiTheme="minorHAnsi" w:cstheme="minorHAnsi"/>
          <w:sz w:val="22"/>
          <w:szCs w:val="22"/>
        </w:rPr>
      </w:pPr>
    </w:p>
    <w:p w14:paraId="1B2082FE" w14:textId="7A8E47D6" w:rsidR="003C056D" w:rsidRPr="00DF5F99" w:rsidRDefault="764B924C" w:rsidP="009F0CAB">
      <w:pPr>
        <w:spacing w:after="160" w:line="257" w:lineRule="auto"/>
        <w:textAlignment w:val="baseline"/>
        <w:rPr>
          <w:rFonts w:asciiTheme="minorHAnsi" w:eastAsia="Aptos" w:hAnsiTheme="minorHAnsi" w:cstheme="minorBidi"/>
          <w:sz w:val="22"/>
          <w:szCs w:val="22"/>
        </w:rPr>
      </w:pPr>
      <w:r w:rsidRPr="009F0CAB">
        <w:rPr>
          <w:rFonts w:asciiTheme="minorHAnsi" w:eastAsia="Aptos" w:hAnsiTheme="minorHAnsi" w:cstheme="minorBidi"/>
          <w:sz w:val="22"/>
          <w:szCs w:val="22"/>
        </w:rPr>
        <w:t xml:space="preserve">The EI Division has not identified any noncompliance in </w:t>
      </w:r>
      <w:r w:rsidR="6BA8A93D" w:rsidRPr="009F0CAB">
        <w:rPr>
          <w:rFonts w:asciiTheme="minorHAnsi" w:eastAsia="Aptos" w:hAnsiTheme="minorHAnsi" w:cstheme="minorBidi"/>
          <w:sz w:val="22"/>
          <w:szCs w:val="22"/>
        </w:rPr>
        <w:t>the following components:</w:t>
      </w:r>
      <w:r w:rsidR="6AB39208" w:rsidRPr="009F0CAB">
        <w:rPr>
          <w:rFonts w:asciiTheme="minorHAnsi" w:eastAsia="Aptos" w:hAnsiTheme="minorHAnsi" w:cstheme="minorBidi"/>
          <w:sz w:val="22"/>
          <w:szCs w:val="22"/>
        </w:rPr>
        <w:t xml:space="preserve"> </w:t>
      </w:r>
      <w:r w:rsidR="3BE4F3AE" w:rsidRPr="004A52B6">
        <w:rPr>
          <w:rFonts w:asciiTheme="minorHAnsi" w:eastAsia="Aptos" w:hAnsiTheme="minorHAnsi" w:cstheme="minorBidi"/>
          <w:sz w:val="22"/>
          <w:szCs w:val="22"/>
        </w:rPr>
        <w:t xml:space="preserve">Dispute </w:t>
      </w:r>
      <w:r w:rsidR="00CE7EFE" w:rsidRPr="004A52B6">
        <w:rPr>
          <w:rFonts w:asciiTheme="minorHAnsi" w:eastAsia="Aptos" w:hAnsiTheme="minorHAnsi" w:cstheme="minorBidi"/>
          <w:sz w:val="22"/>
          <w:szCs w:val="22"/>
        </w:rPr>
        <w:t>Resolution, Child</w:t>
      </w:r>
      <w:r w:rsidR="4E8D7A34" w:rsidRPr="004A52B6">
        <w:rPr>
          <w:rFonts w:asciiTheme="minorHAnsi" w:eastAsia="Aptos" w:hAnsiTheme="minorHAnsi" w:cstheme="minorBidi"/>
          <w:sz w:val="22"/>
          <w:szCs w:val="22"/>
        </w:rPr>
        <w:t xml:space="preserve"> Find</w:t>
      </w:r>
      <w:r w:rsidR="00CE7EFE">
        <w:rPr>
          <w:rFonts w:asciiTheme="minorHAnsi" w:eastAsia="Aptos" w:hAnsiTheme="minorHAnsi" w:cstheme="minorBidi"/>
          <w:sz w:val="22"/>
          <w:szCs w:val="22"/>
        </w:rPr>
        <w:t>, and Fiscal</w:t>
      </w:r>
      <w:r w:rsidR="0F536EC3" w:rsidRPr="004A52B6">
        <w:rPr>
          <w:rFonts w:asciiTheme="minorHAnsi" w:eastAsia="Aptos" w:hAnsiTheme="minorHAnsi" w:cstheme="minorBidi"/>
          <w:sz w:val="22"/>
          <w:szCs w:val="22"/>
        </w:rPr>
        <w:t>.</w:t>
      </w:r>
      <w:r w:rsidR="0F536EC3" w:rsidRPr="009F0CAB">
        <w:rPr>
          <w:rFonts w:asciiTheme="minorHAnsi" w:eastAsia="Aptos" w:hAnsiTheme="minorHAnsi" w:cstheme="minorBidi"/>
          <w:sz w:val="22"/>
          <w:szCs w:val="22"/>
        </w:rPr>
        <w:t xml:space="preserve"> T</w:t>
      </w:r>
      <w:r w:rsidRPr="009F0CAB">
        <w:rPr>
          <w:rFonts w:asciiTheme="minorHAnsi" w:eastAsia="Aptos" w:hAnsiTheme="minorHAnsi" w:cstheme="minorBidi"/>
          <w:sz w:val="22"/>
          <w:szCs w:val="22"/>
        </w:rPr>
        <w:t>herefore</w:t>
      </w:r>
      <w:r w:rsidR="52245C6E" w:rsidRPr="009F0CAB">
        <w:rPr>
          <w:rFonts w:asciiTheme="minorHAnsi" w:eastAsia="Aptos" w:hAnsiTheme="minorHAnsi" w:cstheme="minorBidi"/>
          <w:sz w:val="22"/>
          <w:szCs w:val="22"/>
        </w:rPr>
        <w:t>,</w:t>
      </w:r>
      <w:r w:rsidRPr="009F0CAB">
        <w:rPr>
          <w:rFonts w:asciiTheme="minorHAnsi" w:eastAsia="Aptos" w:hAnsiTheme="minorHAnsi" w:cstheme="minorBidi"/>
          <w:sz w:val="22"/>
          <w:szCs w:val="22"/>
        </w:rPr>
        <w:t xml:space="preserve"> these items are not included in the narrative below.</w:t>
      </w:r>
      <w:r w:rsidRPr="009F0CAB">
        <w:rPr>
          <w:rFonts w:asciiTheme="minorHAnsi" w:eastAsia="Arial" w:hAnsiTheme="minorHAnsi" w:cstheme="minorBidi"/>
          <w:sz w:val="22"/>
          <w:szCs w:val="22"/>
        </w:rPr>
        <w:t>  </w:t>
      </w:r>
    </w:p>
    <w:p w14:paraId="6E3982C7"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Summary of Monitoring Priorities and Outcomes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6"/>
        <w:gridCol w:w="4678"/>
      </w:tblGrid>
      <w:tr w:rsidR="00C24B1D" w:rsidRPr="00DF5F99" w14:paraId="1C27B2AE"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5B078D"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MONITORING COMPONENT  </w:t>
            </w:r>
          </w:p>
        </w:tc>
        <w:tc>
          <w:tcPr>
            <w:tcW w:w="46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3D7E6B"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FINDINGS SUMMARY </w:t>
            </w:r>
          </w:p>
        </w:tc>
      </w:tr>
      <w:tr w:rsidR="00C24B1D" w:rsidRPr="00DF5F99" w14:paraId="0CD06FED"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auto"/>
            <w:hideMark/>
          </w:tcPr>
          <w:p w14:paraId="39FE6E97"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Compliance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9335FC6" w14:textId="628CDA5B" w:rsidR="00DE2F5E" w:rsidRPr="00C24326" w:rsidRDefault="008359BC" w:rsidP="00C24326">
            <w:pPr>
              <w:shd w:val="clear" w:color="auto" w:fill="FFFFFF" w:themeFill="background1"/>
              <w:textAlignment w:val="baseline"/>
              <w:rPr>
                <w:rFonts w:ascii="Calibri" w:eastAsia="Calibri" w:hAnsi="Calibri" w:cs="Calibri"/>
                <w:color w:val="000000" w:themeColor="text1"/>
                <w:sz w:val="22"/>
                <w:szCs w:val="22"/>
              </w:rPr>
            </w:pPr>
            <w:r>
              <w:rPr>
                <w:rFonts w:asciiTheme="minorHAnsi" w:hAnsiTheme="minorHAnsi" w:cstheme="minorBidi"/>
                <w:sz w:val="22"/>
                <w:szCs w:val="22"/>
              </w:rPr>
              <w:t>1.</w:t>
            </w:r>
            <w:r w:rsidR="00352D7C">
              <w:rPr>
                <w:rFonts w:asciiTheme="minorHAnsi" w:hAnsiTheme="minorHAnsi" w:cstheme="minorBidi"/>
                <w:sz w:val="22"/>
                <w:szCs w:val="22"/>
              </w:rPr>
              <w:t>1</w:t>
            </w:r>
            <w:r w:rsidR="00C24326">
              <w:rPr>
                <w:rFonts w:asciiTheme="minorHAnsi" w:hAnsiTheme="minorHAnsi" w:cstheme="minorBidi"/>
                <w:sz w:val="22"/>
                <w:szCs w:val="22"/>
              </w:rPr>
              <w:t xml:space="preserve"> </w:t>
            </w:r>
            <w:r w:rsidR="009F1041" w:rsidRPr="00C24326">
              <w:rPr>
                <w:rFonts w:asciiTheme="minorHAnsi" w:hAnsiTheme="minorHAnsi" w:cstheme="minorBidi"/>
                <w:sz w:val="22"/>
                <w:szCs w:val="22"/>
              </w:rPr>
              <w:t xml:space="preserve">The EI Division finds that the program </w:t>
            </w:r>
            <w:r w:rsidR="005C16E0">
              <w:rPr>
                <w:rFonts w:asciiTheme="minorHAnsi" w:hAnsiTheme="minorHAnsi" w:cstheme="minorBidi"/>
                <w:sz w:val="22"/>
                <w:szCs w:val="22"/>
              </w:rPr>
              <w:t>does</w:t>
            </w:r>
            <w:r w:rsidR="005C16E0" w:rsidRPr="00C24326">
              <w:rPr>
                <w:rFonts w:asciiTheme="minorHAnsi" w:hAnsiTheme="minorHAnsi" w:cstheme="minorBidi"/>
                <w:sz w:val="22"/>
                <w:szCs w:val="22"/>
              </w:rPr>
              <w:t xml:space="preserve"> </w:t>
            </w:r>
            <w:r w:rsidR="009F1041" w:rsidRPr="00C24326">
              <w:rPr>
                <w:rFonts w:asciiTheme="minorHAnsi" w:hAnsiTheme="minorHAnsi" w:cstheme="minorBidi"/>
                <w:sz w:val="22"/>
                <w:szCs w:val="22"/>
              </w:rPr>
              <w:t>not</w:t>
            </w:r>
            <w:r w:rsidR="007E2888" w:rsidRPr="00C24326">
              <w:rPr>
                <w:rFonts w:asciiTheme="minorHAnsi" w:hAnsiTheme="minorHAnsi" w:cstheme="minorBidi"/>
                <w:sz w:val="22"/>
                <w:szCs w:val="22"/>
              </w:rPr>
              <w:t xml:space="preserve"> </w:t>
            </w:r>
            <w:r w:rsidR="003770BE" w:rsidRPr="00C24326">
              <w:rPr>
                <w:rFonts w:asciiTheme="minorHAnsi" w:hAnsiTheme="minorHAnsi" w:cstheme="minorBidi"/>
                <w:sz w:val="22"/>
                <w:szCs w:val="22"/>
              </w:rPr>
              <w:t xml:space="preserve">complete the </w:t>
            </w:r>
            <w:r w:rsidR="00556846" w:rsidRPr="00DE3194">
              <w:rPr>
                <w:rFonts w:asciiTheme="minorHAnsi" w:hAnsiTheme="minorHAnsi" w:cstheme="minorBidi"/>
                <w:i/>
                <w:iCs/>
                <w:sz w:val="22"/>
                <w:szCs w:val="22"/>
              </w:rPr>
              <w:t>timely services requirement</w:t>
            </w:r>
            <w:r w:rsidR="000D42EF" w:rsidRPr="00C24326">
              <w:rPr>
                <w:rFonts w:asciiTheme="minorHAnsi" w:hAnsiTheme="minorHAnsi" w:cstheme="minorBidi"/>
                <w:sz w:val="22"/>
                <w:szCs w:val="22"/>
              </w:rPr>
              <w:t xml:space="preserve"> </w:t>
            </w:r>
            <w:r w:rsidR="00DC5BF1" w:rsidRPr="00C24326">
              <w:rPr>
                <w:rFonts w:asciiTheme="minorHAnsi" w:hAnsiTheme="minorHAnsi" w:cstheme="minorBidi"/>
                <w:sz w:val="22"/>
                <w:szCs w:val="22"/>
              </w:rPr>
              <w:t xml:space="preserve">to deliver services within 30 days of signed parent consent </w:t>
            </w:r>
            <w:r w:rsidR="00DE2F5E" w:rsidRPr="00C24326">
              <w:rPr>
                <w:rFonts w:asciiTheme="minorHAnsi" w:hAnsiTheme="minorHAnsi" w:cstheme="minorBidi"/>
                <w:sz w:val="22"/>
                <w:szCs w:val="22"/>
              </w:rPr>
              <w:t xml:space="preserve">under </w:t>
            </w:r>
            <w:r w:rsidR="00DE2F5E" w:rsidRPr="00C24326">
              <w:rPr>
                <w:rFonts w:ascii="Calibri" w:eastAsia="Calibri" w:hAnsi="Calibri" w:cs="Calibri"/>
                <w:color w:val="000000" w:themeColor="text1"/>
                <w:sz w:val="22"/>
                <w:szCs w:val="22"/>
              </w:rPr>
              <w:t xml:space="preserve">Federal Regulation (34 CFR 303.344(d)(1); 34 CFR 303.344(d)(2) </w:t>
            </w:r>
          </w:p>
          <w:p w14:paraId="4BC2DE57" w14:textId="2DFE0CB7" w:rsidR="00295522" w:rsidRPr="00D54C6D" w:rsidRDefault="00DE2F5E" w:rsidP="00D54C6D">
            <w:pPr>
              <w:shd w:val="clear" w:color="auto" w:fill="FFFFFF" w:themeFill="background1"/>
              <w:textAlignment w:val="baseline"/>
              <w:rPr>
                <w:rFonts w:ascii="Calibri" w:eastAsia="Calibri" w:hAnsi="Calibri" w:cs="Calibri"/>
                <w:color w:val="000000" w:themeColor="text1"/>
                <w:sz w:val="22"/>
                <w:szCs w:val="22"/>
              </w:rPr>
            </w:pPr>
            <w:r w:rsidRPr="00D54C6D">
              <w:rPr>
                <w:rFonts w:ascii="Calibri" w:eastAsia="Calibri" w:hAnsi="Calibri" w:cs="Calibri"/>
                <w:color w:val="000000" w:themeColor="text1"/>
                <w:sz w:val="22"/>
                <w:szCs w:val="22"/>
              </w:rPr>
              <w:t>As used in paragraph (d)(1)(i); Early Intervention Operational Standards, page 28 Section VII; Federal Regulation (34 CFR 303.344(d)(1); 34 CFR 303.344(d)(2); and Contract conditions DPH RFR Document Number: 211030</w:t>
            </w:r>
          </w:p>
          <w:p w14:paraId="47A217BD" w14:textId="77777777" w:rsidR="000A5EB7" w:rsidRDefault="000A5EB7" w:rsidP="00295522">
            <w:pPr>
              <w:pStyle w:val="ListParagraph"/>
              <w:shd w:val="clear" w:color="auto" w:fill="FFFFFF" w:themeFill="background1"/>
              <w:ind w:left="360"/>
              <w:textAlignment w:val="baseline"/>
              <w:rPr>
                <w:rFonts w:ascii="Calibri" w:eastAsia="Calibri" w:hAnsi="Calibri" w:cs="Calibri"/>
                <w:color w:val="000000" w:themeColor="text1"/>
                <w:sz w:val="22"/>
                <w:szCs w:val="22"/>
              </w:rPr>
            </w:pPr>
          </w:p>
          <w:p w14:paraId="04E62970" w14:textId="491B7E15" w:rsidR="009B27FB" w:rsidRPr="00DF5F99" w:rsidRDefault="006D5715" w:rsidP="004C6E15">
            <w:pPr>
              <w:shd w:val="clear" w:color="auto" w:fill="FFFFFF" w:themeFill="background1"/>
              <w:textAlignment w:val="baseline"/>
              <w:rPr>
                <w:rFonts w:asciiTheme="minorHAnsi" w:hAnsiTheme="minorHAnsi" w:cstheme="minorBidi"/>
                <w:sz w:val="22"/>
                <w:szCs w:val="22"/>
              </w:rPr>
            </w:pPr>
            <w:r w:rsidRPr="001E28D9">
              <w:rPr>
                <w:rFonts w:ascii="Calibri" w:eastAsia="Calibri" w:hAnsi="Calibri" w:cs="Calibri"/>
                <w:sz w:val="22"/>
                <w:szCs w:val="22"/>
              </w:rPr>
              <w:t>1</w:t>
            </w:r>
            <w:r>
              <w:rPr>
                <w:rFonts w:eastAsia="Calibri"/>
              </w:rPr>
              <w:t>.</w:t>
            </w:r>
            <w:r w:rsidR="00352D7C" w:rsidRPr="001E28D9">
              <w:rPr>
                <w:rFonts w:ascii="Calibri" w:hAnsi="Calibri" w:cs="Calibri"/>
                <w:sz w:val="22"/>
                <w:szCs w:val="22"/>
              </w:rPr>
              <w:t>2</w:t>
            </w:r>
            <w:r>
              <w:t xml:space="preserve"> </w:t>
            </w:r>
            <w:r w:rsidR="004F2E8F" w:rsidRPr="000F413A">
              <w:rPr>
                <w:rFonts w:asciiTheme="minorHAnsi" w:hAnsiTheme="minorHAnsi" w:cstheme="minorBidi"/>
                <w:sz w:val="22"/>
                <w:szCs w:val="22"/>
              </w:rPr>
              <w:t>The EI Division finds that the program has not</w:t>
            </w:r>
            <w:r w:rsidR="00F16904">
              <w:rPr>
                <w:rFonts w:asciiTheme="minorHAnsi" w:hAnsiTheme="minorHAnsi" w:cstheme="minorBidi"/>
                <w:sz w:val="22"/>
                <w:szCs w:val="22"/>
              </w:rPr>
              <w:t xml:space="preserve"> established </w:t>
            </w:r>
            <w:r w:rsidR="00FC6E46">
              <w:rPr>
                <w:rFonts w:asciiTheme="minorHAnsi" w:hAnsiTheme="minorHAnsi" w:cstheme="minorBidi"/>
                <w:sz w:val="22"/>
                <w:szCs w:val="22"/>
              </w:rPr>
              <w:t xml:space="preserve">reasonably designed </w:t>
            </w:r>
            <w:r w:rsidR="00F16904">
              <w:rPr>
                <w:rFonts w:asciiTheme="minorHAnsi" w:hAnsiTheme="minorHAnsi" w:cstheme="minorBidi"/>
                <w:sz w:val="22"/>
                <w:szCs w:val="22"/>
              </w:rPr>
              <w:t xml:space="preserve">policies and procedures to </w:t>
            </w:r>
            <w:r w:rsidR="00F92764">
              <w:rPr>
                <w:rFonts w:asciiTheme="minorHAnsi" w:hAnsiTheme="minorHAnsi" w:cstheme="minorBidi"/>
                <w:sz w:val="22"/>
                <w:szCs w:val="22"/>
              </w:rPr>
              <w:t>ensure appr</w:t>
            </w:r>
            <w:r w:rsidR="00C20FFF">
              <w:rPr>
                <w:rFonts w:asciiTheme="minorHAnsi" w:hAnsiTheme="minorHAnsi" w:cstheme="minorBidi"/>
                <w:sz w:val="22"/>
                <w:szCs w:val="22"/>
              </w:rPr>
              <w:t>opriate demonstration of and adherence to</w:t>
            </w:r>
            <w:r w:rsidR="00991AA1">
              <w:rPr>
                <w:rFonts w:asciiTheme="minorHAnsi" w:hAnsiTheme="minorHAnsi" w:cstheme="minorBidi"/>
                <w:sz w:val="22"/>
                <w:szCs w:val="22"/>
              </w:rPr>
              <w:t xml:space="preserve"> </w:t>
            </w:r>
            <w:r w:rsidR="00FD3361" w:rsidRPr="00401315">
              <w:rPr>
                <w:rFonts w:asciiTheme="minorHAnsi" w:hAnsiTheme="minorHAnsi" w:cstheme="minorBidi"/>
                <w:sz w:val="22"/>
                <w:szCs w:val="22"/>
              </w:rPr>
              <w:t xml:space="preserve">service </w:t>
            </w:r>
            <w:r w:rsidR="004F2E8F" w:rsidRPr="00401315">
              <w:rPr>
                <w:rFonts w:asciiTheme="minorHAnsi" w:hAnsiTheme="minorHAnsi" w:cstheme="minorBidi"/>
                <w:sz w:val="22"/>
                <w:szCs w:val="22"/>
              </w:rPr>
              <w:t>delivery</w:t>
            </w:r>
            <w:r w:rsidR="00FD3361" w:rsidRPr="00401315">
              <w:rPr>
                <w:rFonts w:asciiTheme="minorHAnsi" w:hAnsiTheme="minorHAnsi" w:cstheme="minorBidi"/>
                <w:sz w:val="22"/>
                <w:szCs w:val="22"/>
              </w:rPr>
              <w:t xml:space="preserve"> requirements</w:t>
            </w:r>
            <w:r w:rsidR="00E57DB2">
              <w:rPr>
                <w:rFonts w:asciiTheme="minorHAnsi" w:hAnsiTheme="minorHAnsi" w:cstheme="minorBidi"/>
                <w:sz w:val="22"/>
                <w:szCs w:val="22"/>
              </w:rPr>
              <w:t xml:space="preserve"> </w:t>
            </w:r>
            <w:r w:rsidR="004F2E8F" w:rsidRPr="000F413A">
              <w:rPr>
                <w:rFonts w:asciiTheme="minorHAnsi" w:hAnsiTheme="minorHAnsi" w:cstheme="minorBidi"/>
                <w:sz w:val="22"/>
                <w:szCs w:val="22"/>
              </w:rPr>
              <w:t>under EIOS Page 32 and</w:t>
            </w:r>
            <w:r w:rsidR="004F2E8F" w:rsidRPr="000F413A">
              <w:rPr>
                <w:rFonts w:asciiTheme="minorHAnsi" w:eastAsia="Calibri" w:hAnsiTheme="minorHAnsi" w:cstheme="minorBidi"/>
                <w:sz w:val="22"/>
                <w:szCs w:val="22"/>
              </w:rPr>
              <w:t xml:space="preserve"> (34 CFR 303.344(d)(1); </w:t>
            </w:r>
            <w:r w:rsidR="1264A041" w:rsidRPr="000F413A">
              <w:rPr>
                <w:rFonts w:ascii="Calibri" w:eastAsia="Calibri" w:hAnsi="Calibri" w:cs="Calibri"/>
                <w:color w:val="000000" w:themeColor="text1"/>
                <w:sz w:val="22"/>
                <w:szCs w:val="22"/>
              </w:rPr>
              <w:t xml:space="preserve">and </w:t>
            </w:r>
            <w:r w:rsidR="00F73B9D">
              <w:rPr>
                <w:rFonts w:ascii="Calibri" w:eastAsia="Calibri" w:hAnsi="Calibri" w:cs="Calibri"/>
                <w:color w:val="000000" w:themeColor="text1"/>
                <w:sz w:val="22"/>
                <w:szCs w:val="22"/>
              </w:rPr>
              <w:t>c</w:t>
            </w:r>
            <w:r w:rsidR="1264A041" w:rsidRPr="000F413A">
              <w:rPr>
                <w:rFonts w:ascii="Calibri" w:eastAsia="Calibri" w:hAnsi="Calibri" w:cs="Calibri"/>
                <w:color w:val="000000" w:themeColor="text1"/>
                <w:sz w:val="22"/>
                <w:szCs w:val="22"/>
              </w:rPr>
              <w:t>ontract conditions DPH RFR Document Number: 211030.</w:t>
            </w:r>
          </w:p>
        </w:tc>
      </w:tr>
      <w:tr w:rsidR="00C24B1D" w:rsidRPr="00DF5F99" w14:paraId="797FA95D"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auto"/>
            <w:hideMark/>
          </w:tcPr>
          <w:p w14:paraId="3362A074"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Results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9B2554F" w14:textId="26C8CB56" w:rsidR="00C24B1D" w:rsidRPr="002720C7" w:rsidRDefault="00A33E77" w:rsidP="00F67347">
            <w:pPr>
              <w:textAlignment w:val="baseline"/>
              <w:rPr>
                <w:rFonts w:asciiTheme="minorHAnsi" w:hAnsiTheme="minorHAnsi" w:cstheme="minorBidi"/>
              </w:rPr>
            </w:pPr>
            <w:r w:rsidRPr="001E28D9">
              <w:rPr>
                <w:rFonts w:asciiTheme="minorHAnsi" w:hAnsiTheme="minorHAnsi" w:cstheme="minorBidi"/>
                <w:sz w:val="22"/>
                <w:szCs w:val="22"/>
              </w:rPr>
              <w:t>2.</w:t>
            </w:r>
            <w:r w:rsidR="00801A38" w:rsidRPr="001E28D9">
              <w:rPr>
                <w:rFonts w:asciiTheme="minorHAnsi" w:hAnsiTheme="minorHAnsi" w:cstheme="minorBidi"/>
                <w:sz w:val="22"/>
                <w:szCs w:val="22"/>
              </w:rPr>
              <w:t>1</w:t>
            </w:r>
            <w:r>
              <w:rPr>
                <w:rFonts w:asciiTheme="minorHAnsi" w:hAnsiTheme="minorHAnsi" w:cstheme="minorBidi"/>
              </w:rPr>
              <w:t xml:space="preserve"> </w:t>
            </w:r>
            <w:r w:rsidR="00150186" w:rsidRPr="04A95429">
              <w:rPr>
                <w:rFonts w:asciiTheme="minorHAnsi" w:hAnsiTheme="minorHAnsi" w:cstheme="minorBidi"/>
                <w:sz w:val="22"/>
                <w:szCs w:val="22"/>
              </w:rPr>
              <w:t>The EI Division finds that the program has not established</w:t>
            </w:r>
            <w:r w:rsidR="00150186">
              <w:rPr>
                <w:rFonts w:asciiTheme="minorHAnsi" w:hAnsiTheme="minorHAnsi" w:cstheme="minorBidi"/>
                <w:sz w:val="22"/>
                <w:szCs w:val="22"/>
              </w:rPr>
              <w:t xml:space="preserve"> reasonably designed </w:t>
            </w:r>
            <w:r w:rsidR="00150186" w:rsidRPr="001E28D9">
              <w:rPr>
                <w:rFonts w:asciiTheme="minorHAnsi" w:hAnsiTheme="minorHAnsi" w:cstheme="minorBidi"/>
                <w:sz w:val="22"/>
                <w:szCs w:val="22"/>
              </w:rPr>
              <w:t>policies</w:t>
            </w:r>
            <w:r w:rsidR="00082DA0" w:rsidRPr="00F73B9D">
              <w:rPr>
                <w:rFonts w:asciiTheme="minorHAnsi" w:hAnsiTheme="minorHAnsi" w:cstheme="minorBidi"/>
                <w:sz w:val="22"/>
                <w:szCs w:val="22"/>
              </w:rPr>
              <w:t xml:space="preserve"> </w:t>
            </w:r>
            <w:r w:rsidR="00082DA0">
              <w:rPr>
                <w:rFonts w:asciiTheme="minorHAnsi" w:hAnsiTheme="minorHAnsi" w:cstheme="minorBidi"/>
                <w:sz w:val="22"/>
                <w:szCs w:val="22"/>
              </w:rPr>
              <w:t>and procedures</w:t>
            </w:r>
            <w:r w:rsidR="00150186" w:rsidRPr="04A95429">
              <w:rPr>
                <w:rFonts w:asciiTheme="minorHAnsi" w:hAnsiTheme="minorHAnsi" w:cstheme="minorBidi"/>
                <w:sz w:val="22"/>
                <w:szCs w:val="22"/>
              </w:rPr>
              <w:t xml:space="preserve"> </w:t>
            </w:r>
            <w:r w:rsidR="004833C5">
              <w:rPr>
                <w:rFonts w:asciiTheme="minorHAnsi" w:hAnsiTheme="minorHAnsi" w:cstheme="minorBidi"/>
                <w:sz w:val="22"/>
                <w:szCs w:val="22"/>
              </w:rPr>
              <w:t>to ensure compliance with eligibility, evaluation and assessment requirements,</w:t>
            </w:r>
            <w:r w:rsidR="0014621D">
              <w:rPr>
                <w:rFonts w:asciiTheme="minorHAnsi" w:hAnsiTheme="minorHAnsi" w:cstheme="minorBidi"/>
                <w:sz w:val="22"/>
                <w:szCs w:val="22"/>
              </w:rPr>
              <w:t xml:space="preserve"> </w:t>
            </w:r>
            <w:r w:rsidR="004833C5" w:rsidRPr="001E28D9">
              <w:rPr>
                <w:rFonts w:asciiTheme="minorHAnsi" w:hAnsiTheme="minorHAnsi" w:cstheme="minorHAnsi"/>
                <w:sz w:val="22"/>
                <w:szCs w:val="22"/>
              </w:rPr>
              <w:t xml:space="preserve">specifically the annual family satisfaction assessment under </w:t>
            </w:r>
            <w:r w:rsidR="009A4F57" w:rsidRPr="001E28D9">
              <w:rPr>
                <w:rFonts w:asciiTheme="minorHAnsi" w:eastAsia="Calibri" w:hAnsiTheme="minorHAnsi" w:cstheme="minorHAnsi"/>
                <w:color w:val="000000" w:themeColor="text1"/>
                <w:sz w:val="22"/>
                <w:szCs w:val="22"/>
              </w:rPr>
              <w:t>c</w:t>
            </w:r>
            <w:r w:rsidR="00F51BD4" w:rsidRPr="001E28D9">
              <w:rPr>
                <w:rFonts w:asciiTheme="minorHAnsi" w:eastAsia="Calibri" w:hAnsiTheme="minorHAnsi" w:cstheme="minorHAnsi"/>
                <w:color w:val="000000" w:themeColor="text1"/>
                <w:sz w:val="22"/>
                <w:szCs w:val="22"/>
              </w:rPr>
              <w:t>ontract conditions DPH RFR Document Number: 211030.</w:t>
            </w:r>
            <w:r w:rsidR="004B73C2" w:rsidRPr="0B5F49A2">
              <w:rPr>
                <w:rFonts w:ascii="Calibri" w:hAnsi="Calibri" w:cs="Calibri"/>
                <w:color w:val="000000" w:themeColor="text1"/>
                <w:sz w:val="22"/>
                <w:szCs w:val="22"/>
              </w:rPr>
              <w:t xml:space="preserve"> </w:t>
            </w:r>
          </w:p>
        </w:tc>
      </w:tr>
      <w:tr w:rsidR="00C24B1D" w:rsidRPr="00DF5F99" w14:paraId="64E883C6"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auto"/>
            <w:hideMark/>
          </w:tcPr>
          <w:p w14:paraId="319143AE" w14:textId="6AEE222C" w:rsidR="00C24B1D" w:rsidRPr="00DF5F99" w:rsidRDefault="24BDD09A" w:rsidP="00C24B1D">
            <w:pPr>
              <w:textAlignment w:val="baseline"/>
              <w:rPr>
                <w:rFonts w:asciiTheme="minorHAnsi" w:hAnsiTheme="minorHAnsi" w:cstheme="minorBidi"/>
                <w:sz w:val="22"/>
                <w:szCs w:val="22"/>
              </w:rPr>
            </w:pPr>
            <w:r w:rsidRPr="408944FA">
              <w:rPr>
                <w:rFonts w:asciiTheme="minorHAnsi" w:hAnsiTheme="minorHAnsi" w:cstheme="minorBidi"/>
                <w:sz w:val="22"/>
                <w:szCs w:val="22"/>
              </w:rPr>
              <w:t>Dispute Resolution</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CDE3D75" w14:textId="7ADFDCAA" w:rsidR="00C24B1D" w:rsidRPr="00DF5F99" w:rsidRDefault="00C24B1D" w:rsidP="009F1041">
            <w:pPr>
              <w:textAlignment w:val="baseline"/>
              <w:rPr>
                <w:rFonts w:asciiTheme="minorHAnsi" w:hAnsiTheme="minorHAnsi" w:cstheme="minorBidi"/>
                <w:sz w:val="22"/>
                <w:szCs w:val="22"/>
              </w:rPr>
            </w:pPr>
          </w:p>
        </w:tc>
      </w:tr>
      <w:tr w:rsidR="00521A4A" w:rsidRPr="00DF5F99" w14:paraId="70E02D5E"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auto"/>
          </w:tcPr>
          <w:p w14:paraId="63042413" w14:textId="0CA588DB" w:rsidR="00521A4A" w:rsidRPr="408944FA" w:rsidDel="008933D6" w:rsidRDefault="000A5503" w:rsidP="00C24B1D">
            <w:pPr>
              <w:textAlignment w:val="baseline"/>
              <w:rPr>
                <w:rFonts w:asciiTheme="minorHAnsi" w:hAnsiTheme="minorHAnsi" w:cstheme="minorBidi"/>
                <w:sz w:val="22"/>
                <w:szCs w:val="22"/>
              </w:rPr>
            </w:pPr>
            <w:r>
              <w:rPr>
                <w:rFonts w:asciiTheme="minorHAnsi" w:hAnsiTheme="minorHAnsi" w:cstheme="minorBidi"/>
                <w:sz w:val="22"/>
                <w:szCs w:val="22"/>
              </w:rPr>
              <w:t>Child Find</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0E8DFD8" w14:textId="7921723F" w:rsidR="00521A4A" w:rsidRPr="04A95429" w:rsidRDefault="00521A4A" w:rsidP="009F1041">
            <w:pPr>
              <w:textAlignment w:val="baseline"/>
              <w:rPr>
                <w:rFonts w:asciiTheme="minorHAnsi" w:hAnsiTheme="minorHAnsi" w:cstheme="minorBidi"/>
                <w:sz w:val="22"/>
                <w:szCs w:val="22"/>
              </w:rPr>
            </w:pPr>
          </w:p>
        </w:tc>
      </w:tr>
      <w:tr w:rsidR="00C24B1D" w:rsidRPr="00DF5F99" w14:paraId="28010FD7"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auto"/>
            <w:hideMark/>
          </w:tcPr>
          <w:p w14:paraId="47142DB4"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Data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995CCB2" w14:textId="51B498A1" w:rsidR="00254040" w:rsidRDefault="00BD5B88" w:rsidP="30977639">
            <w:pPr>
              <w:ind w:left="50"/>
              <w:textAlignment w:val="baseline"/>
              <w:rPr>
                <w:rFonts w:asciiTheme="minorHAnsi" w:hAnsiTheme="minorHAnsi" w:cstheme="minorBidi"/>
                <w:sz w:val="22"/>
                <w:szCs w:val="22"/>
              </w:rPr>
            </w:pPr>
            <w:r w:rsidRPr="001E28D9">
              <w:rPr>
                <w:rFonts w:asciiTheme="minorHAnsi" w:hAnsiTheme="minorHAnsi" w:cstheme="minorBidi"/>
                <w:sz w:val="22"/>
                <w:szCs w:val="22"/>
              </w:rPr>
              <w:t>3</w:t>
            </w:r>
            <w:r w:rsidR="000A0268" w:rsidRPr="001E28D9">
              <w:rPr>
                <w:rFonts w:asciiTheme="minorHAnsi" w:hAnsiTheme="minorHAnsi" w:cstheme="minorBidi"/>
                <w:sz w:val="22"/>
                <w:szCs w:val="22"/>
              </w:rPr>
              <w:t>.1</w:t>
            </w:r>
            <w:r w:rsidR="000A0268" w:rsidRPr="30977639">
              <w:rPr>
                <w:rFonts w:asciiTheme="minorHAnsi" w:hAnsiTheme="minorHAnsi" w:cstheme="minorBidi"/>
              </w:rPr>
              <w:t xml:space="preserve"> </w:t>
            </w:r>
            <w:r w:rsidR="43010CE5" w:rsidRPr="30977639">
              <w:rPr>
                <w:rFonts w:asciiTheme="minorHAnsi" w:hAnsiTheme="minorHAnsi" w:cstheme="minorBidi"/>
                <w:sz w:val="22"/>
                <w:szCs w:val="22"/>
              </w:rPr>
              <w:t xml:space="preserve">The EI Division finds that the program </w:t>
            </w:r>
            <w:r w:rsidR="00B42DB9">
              <w:rPr>
                <w:rFonts w:asciiTheme="minorHAnsi" w:hAnsiTheme="minorHAnsi" w:cstheme="minorBidi"/>
                <w:sz w:val="22"/>
                <w:szCs w:val="22"/>
              </w:rPr>
              <w:t>has</w:t>
            </w:r>
            <w:r w:rsidR="00B42DB9" w:rsidRPr="30977639">
              <w:rPr>
                <w:rFonts w:asciiTheme="minorHAnsi" w:hAnsiTheme="minorHAnsi" w:cstheme="minorBidi"/>
                <w:sz w:val="22"/>
                <w:szCs w:val="22"/>
              </w:rPr>
              <w:t xml:space="preserve"> </w:t>
            </w:r>
            <w:r w:rsidR="43010CE5" w:rsidRPr="30977639">
              <w:rPr>
                <w:rFonts w:asciiTheme="minorHAnsi" w:hAnsiTheme="minorHAnsi" w:cstheme="minorBidi"/>
                <w:sz w:val="22"/>
                <w:szCs w:val="22"/>
              </w:rPr>
              <w:t xml:space="preserve">not </w:t>
            </w:r>
            <w:r w:rsidR="00B42DB9">
              <w:rPr>
                <w:rFonts w:asciiTheme="minorHAnsi" w:hAnsiTheme="minorHAnsi" w:cstheme="minorBidi"/>
                <w:sz w:val="22"/>
                <w:szCs w:val="22"/>
              </w:rPr>
              <w:t>established reasonably designed policies and procedures</w:t>
            </w:r>
            <w:r w:rsidR="43010CE5" w:rsidRPr="30977639">
              <w:rPr>
                <w:rFonts w:asciiTheme="minorHAnsi" w:hAnsiTheme="minorHAnsi" w:cstheme="minorBidi"/>
                <w:sz w:val="22"/>
                <w:szCs w:val="22"/>
              </w:rPr>
              <w:t xml:space="preserve"> </w:t>
            </w:r>
            <w:r w:rsidR="00FD5CD4">
              <w:rPr>
                <w:rFonts w:asciiTheme="minorHAnsi" w:hAnsiTheme="minorHAnsi" w:cstheme="minorBidi"/>
                <w:sz w:val="22"/>
                <w:szCs w:val="22"/>
              </w:rPr>
              <w:t>to ensure compliance with</w:t>
            </w:r>
            <w:r w:rsidR="00B42DB9" w:rsidRPr="30977639">
              <w:rPr>
                <w:rFonts w:asciiTheme="minorHAnsi" w:hAnsiTheme="minorHAnsi" w:cstheme="minorBidi"/>
                <w:sz w:val="22"/>
                <w:szCs w:val="22"/>
              </w:rPr>
              <w:t xml:space="preserve"> </w:t>
            </w:r>
            <w:r w:rsidR="43010CE5" w:rsidRPr="30977639">
              <w:rPr>
                <w:rFonts w:asciiTheme="minorHAnsi" w:hAnsiTheme="minorHAnsi" w:cstheme="minorBidi"/>
                <w:sz w:val="22"/>
                <w:szCs w:val="22"/>
              </w:rPr>
              <w:t xml:space="preserve">the </w:t>
            </w:r>
            <w:r w:rsidR="000A0268" w:rsidRPr="001E28D9">
              <w:rPr>
                <w:rFonts w:asciiTheme="minorHAnsi" w:hAnsiTheme="minorHAnsi" w:cstheme="minorBidi"/>
                <w:sz w:val="22"/>
                <w:szCs w:val="22"/>
              </w:rPr>
              <w:t>t</w:t>
            </w:r>
            <w:r w:rsidR="00911018" w:rsidRPr="001E28D9">
              <w:rPr>
                <w:rFonts w:asciiTheme="minorHAnsi" w:hAnsiTheme="minorHAnsi" w:cstheme="minorBidi"/>
                <w:sz w:val="22"/>
                <w:szCs w:val="22"/>
              </w:rPr>
              <w:t xml:space="preserve">imely </w:t>
            </w:r>
            <w:r w:rsidR="000A0268" w:rsidRPr="001E28D9">
              <w:rPr>
                <w:rFonts w:asciiTheme="minorHAnsi" w:hAnsiTheme="minorHAnsi" w:cstheme="minorBidi"/>
                <w:sz w:val="22"/>
                <w:szCs w:val="22"/>
              </w:rPr>
              <w:t>d</w:t>
            </w:r>
            <w:r w:rsidR="00911018" w:rsidRPr="001E28D9">
              <w:rPr>
                <w:rFonts w:asciiTheme="minorHAnsi" w:hAnsiTheme="minorHAnsi" w:cstheme="minorBidi"/>
                <w:sz w:val="22"/>
                <w:szCs w:val="22"/>
              </w:rPr>
              <w:t>ata</w:t>
            </w:r>
            <w:r w:rsidR="00911018" w:rsidRPr="00C04556">
              <w:rPr>
                <w:rFonts w:asciiTheme="minorHAnsi" w:hAnsiTheme="minorHAnsi" w:cstheme="minorBidi"/>
                <w:sz w:val="22"/>
                <w:szCs w:val="22"/>
              </w:rPr>
              <w:t xml:space="preserve"> </w:t>
            </w:r>
            <w:r w:rsidR="00E86605" w:rsidRPr="30977639">
              <w:rPr>
                <w:rFonts w:asciiTheme="minorHAnsi" w:hAnsiTheme="minorHAnsi" w:cstheme="minorBidi"/>
                <w:sz w:val="22"/>
                <w:szCs w:val="22"/>
              </w:rPr>
              <w:t xml:space="preserve">requirement </w:t>
            </w:r>
            <w:r w:rsidR="43010CE5" w:rsidRPr="30977639">
              <w:rPr>
                <w:rFonts w:asciiTheme="minorHAnsi" w:hAnsiTheme="minorHAnsi" w:cstheme="minorBidi"/>
                <w:sz w:val="22"/>
                <w:szCs w:val="22"/>
              </w:rPr>
              <w:t>under</w:t>
            </w:r>
            <w:r w:rsidR="00103C09" w:rsidRPr="00103C09">
              <w:rPr>
                <w:rFonts w:ascii="Calibri" w:hAnsi="Calibri" w:cs="Calibri"/>
                <w:color w:val="000000"/>
                <w:sz w:val="22"/>
                <w:szCs w:val="22"/>
                <w:shd w:val="clear" w:color="auto" w:fill="FFFFFF"/>
              </w:rPr>
              <w:t xml:space="preserve"> </w:t>
            </w:r>
            <w:r w:rsidR="00103C09" w:rsidRPr="30977639">
              <w:rPr>
                <w:rFonts w:asciiTheme="minorHAnsi" w:hAnsiTheme="minorHAnsi" w:cstheme="minorBidi"/>
                <w:sz w:val="22"/>
                <w:szCs w:val="22"/>
              </w:rPr>
              <w:t>Federal Regulation (34 CFR § 303.124)</w:t>
            </w:r>
            <w:r w:rsidR="00EF1CE5" w:rsidRPr="30977639">
              <w:rPr>
                <w:rFonts w:asciiTheme="minorHAnsi" w:hAnsiTheme="minorHAnsi" w:cstheme="minorBidi"/>
                <w:sz w:val="22"/>
                <w:szCs w:val="22"/>
              </w:rPr>
              <w:t>,</w:t>
            </w:r>
            <w:r w:rsidR="007629C9" w:rsidRPr="30977639">
              <w:rPr>
                <w:rFonts w:asciiTheme="minorHAnsi" w:hAnsiTheme="minorHAnsi" w:cstheme="minorBidi"/>
                <w:sz w:val="22"/>
                <w:szCs w:val="22"/>
              </w:rPr>
              <w:t xml:space="preserve"> </w:t>
            </w:r>
            <w:r w:rsidR="00B6077E" w:rsidRPr="30977639">
              <w:rPr>
                <w:rFonts w:asciiTheme="minorHAnsi" w:hAnsiTheme="minorHAnsi" w:cstheme="minorBidi"/>
                <w:sz w:val="22"/>
                <w:szCs w:val="22"/>
              </w:rPr>
              <w:t xml:space="preserve">Early Intervention Operational </w:t>
            </w:r>
            <w:r w:rsidR="00B6077E" w:rsidRPr="30977639">
              <w:rPr>
                <w:rFonts w:asciiTheme="minorHAnsi" w:hAnsiTheme="minorHAnsi" w:cstheme="minorBidi"/>
                <w:sz w:val="22"/>
                <w:szCs w:val="22"/>
              </w:rPr>
              <w:lastRenderedPageBreak/>
              <w:t xml:space="preserve">Standards Program Administration § XII E pg. 60, and </w:t>
            </w:r>
            <w:r w:rsidR="00D6249E" w:rsidRPr="30977639">
              <w:rPr>
                <w:rFonts w:asciiTheme="minorHAnsi" w:hAnsiTheme="minorHAnsi" w:cstheme="minorBidi"/>
                <w:sz w:val="22"/>
                <w:szCs w:val="22"/>
              </w:rPr>
              <w:t>Contract conditions DPH RFR Document Number: 211030</w:t>
            </w:r>
            <w:r w:rsidR="00E824BA">
              <w:rPr>
                <w:rFonts w:asciiTheme="minorHAnsi" w:hAnsiTheme="minorHAnsi" w:cstheme="minorBidi"/>
                <w:sz w:val="22"/>
                <w:szCs w:val="22"/>
              </w:rPr>
              <w:t>.</w:t>
            </w:r>
          </w:p>
          <w:p w14:paraId="0AA79705" w14:textId="77EE1544" w:rsidR="00872EF1" w:rsidRPr="00872EF1" w:rsidRDefault="00872EF1" w:rsidP="30977639">
            <w:pPr>
              <w:ind w:left="50"/>
              <w:textAlignment w:val="baseline"/>
              <w:rPr>
                <w:rFonts w:asciiTheme="minorHAnsi" w:hAnsiTheme="minorHAnsi" w:cstheme="minorBidi"/>
                <w:sz w:val="22"/>
                <w:szCs w:val="22"/>
              </w:rPr>
            </w:pPr>
          </w:p>
          <w:p w14:paraId="6C2A2602" w14:textId="3009CAF8" w:rsidR="00F1762B" w:rsidRPr="00DF5F99" w:rsidRDefault="00893CB3" w:rsidP="26D0C8CF">
            <w:pPr>
              <w:ind w:left="50"/>
              <w:textAlignment w:val="baseline"/>
              <w:rPr>
                <w:rFonts w:asciiTheme="minorHAnsi" w:hAnsiTheme="minorHAnsi" w:cstheme="minorBidi"/>
              </w:rPr>
            </w:pPr>
            <w:r>
              <w:rPr>
                <w:rFonts w:asciiTheme="minorHAnsi" w:hAnsiTheme="minorHAnsi" w:cstheme="minorBidi"/>
                <w:sz w:val="22"/>
                <w:szCs w:val="22"/>
              </w:rPr>
              <w:t xml:space="preserve">3.2 </w:t>
            </w:r>
            <w:r w:rsidRPr="30977639">
              <w:rPr>
                <w:rFonts w:asciiTheme="minorHAnsi" w:hAnsiTheme="minorHAnsi" w:cstheme="minorBidi"/>
                <w:sz w:val="22"/>
                <w:szCs w:val="22"/>
              </w:rPr>
              <w:t>The</w:t>
            </w:r>
            <w:r w:rsidR="00EA22B0" w:rsidRPr="30977639">
              <w:rPr>
                <w:rFonts w:asciiTheme="minorHAnsi" w:hAnsiTheme="minorHAnsi" w:cstheme="minorBidi"/>
                <w:sz w:val="22"/>
                <w:szCs w:val="22"/>
              </w:rPr>
              <w:t xml:space="preserve"> EI Division finds that the program </w:t>
            </w:r>
            <w:r w:rsidR="00717834">
              <w:rPr>
                <w:rFonts w:asciiTheme="minorHAnsi" w:hAnsiTheme="minorHAnsi" w:cstheme="minorBidi"/>
                <w:sz w:val="22"/>
                <w:szCs w:val="22"/>
              </w:rPr>
              <w:t>does</w:t>
            </w:r>
            <w:r w:rsidR="00717834" w:rsidRPr="30977639">
              <w:rPr>
                <w:rFonts w:asciiTheme="minorHAnsi" w:hAnsiTheme="minorHAnsi" w:cstheme="minorBidi"/>
                <w:sz w:val="22"/>
                <w:szCs w:val="22"/>
              </w:rPr>
              <w:t xml:space="preserve"> </w:t>
            </w:r>
            <w:r w:rsidR="00EA22B0" w:rsidRPr="30977639">
              <w:rPr>
                <w:rFonts w:asciiTheme="minorHAnsi" w:hAnsiTheme="minorHAnsi" w:cstheme="minorBidi"/>
                <w:sz w:val="22"/>
                <w:szCs w:val="22"/>
              </w:rPr>
              <w:t xml:space="preserve">not </w:t>
            </w:r>
            <w:r w:rsidR="00717834">
              <w:rPr>
                <w:rFonts w:asciiTheme="minorHAnsi" w:hAnsiTheme="minorHAnsi" w:cstheme="minorBidi"/>
                <w:sz w:val="22"/>
                <w:szCs w:val="22"/>
              </w:rPr>
              <w:t>complete</w:t>
            </w:r>
            <w:r w:rsidR="00EA22B0" w:rsidRPr="30977639">
              <w:rPr>
                <w:rFonts w:asciiTheme="minorHAnsi" w:hAnsiTheme="minorHAnsi" w:cstheme="minorBidi"/>
                <w:sz w:val="22"/>
                <w:szCs w:val="22"/>
              </w:rPr>
              <w:t xml:space="preserve"> the </w:t>
            </w:r>
            <w:r w:rsidR="0069143C" w:rsidRPr="001E28D9">
              <w:rPr>
                <w:rFonts w:asciiTheme="minorHAnsi" w:hAnsiTheme="minorHAnsi" w:cstheme="minorBidi"/>
                <w:sz w:val="22"/>
                <w:szCs w:val="22"/>
              </w:rPr>
              <w:t xml:space="preserve">data </w:t>
            </w:r>
            <w:r w:rsidR="00D54C6D" w:rsidRPr="001E28D9">
              <w:rPr>
                <w:rFonts w:asciiTheme="minorHAnsi" w:hAnsiTheme="minorHAnsi" w:cstheme="minorBidi"/>
                <w:sz w:val="22"/>
                <w:szCs w:val="22"/>
              </w:rPr>
              <w:t>accuracy</w:t>
            </w:r>
            <w:r w:rsidR="00D54C6D">
              <w:rPr>
                <w:rFonts w:asciiTheme="minorHAnsi" w:hAnsiTheme="minorHAnsi" w:cstheme="minorBidi"/>
                <w:sz w:val="22"/>
                <w:szCs w:val="22"/>
              </w:rPr>
              <w:t xml:space="preserve"> </w:t>
            </w:r>
            <w:r w:rsidR="00D54C6D" w:rsidRPr="30977639">
              <w:rPr>
                <w:rFonts w:asciiTheme="minorHAnsi" w:hAnsiTheme="minorHAnsi" w:cstheme="minorBidi"/>
                <w:sz w:val="22"/>
                <w:szCs w:val="22"/>
              </w:rPr>
              <w:t>requirements</w:t>
            </w:r>
            <w:r w:rsidR="00CA010F" w:rsidRPr="00CA010F">
              <w:rPr>
                <w:rFonts w:ascii="Calibri" w:hAnsi="Calibri" w:cs="Calibri"/>
                <w:color w:val="000000"/>
                <w:sz w:val="22"/>
                <w:szCs w:val="22"/>
                <w:shd w:val="clear" w:color="auto" w:fill="FFFFFF"/>
              </w:rPr>
              <w:t xml:space="preserve"> </w:t>
            </w:r>
            <w:r w:rsidR="00080B5E">
              <w:rPr>
                <w:rFonts w:asciiTheme="minorHAnsi" w:hAnsiTheme="minorHAnsi" w:cstheme="minorBidi"/>
                <w:sz w:val="22"/>
                <w:szCs w:val="22"/>
              </w:rPr>
              <w:t>u</w:t>
            </w:r>
            <w:r w:rsidR="00CA010F" w:rsidRPr="30977639">
              <w:rPr>
                <w:rFonts w:asciiTheme="minorHAnsi" w:hAnsiTheme="minorHAnsi" w:cstheme="minorBidi"/>
                <w:sz w:val="22"/>
                <w:szCs w:val="22"/>
              </w:rPr>
              <w:t>nder Federal Regulation (34 CFR § 303.124),</w:t>
            </w:r>
            <w:r w:rsidR="00872EF1" w:rsidRPr="30977639">
              <w:rPr>
                <w:rFonts w:asciiTheme="minorHAnsi" w:hAnsiTheme="minorHAnsi" w:cstheme="minorBidi"/>
                <w:sz w:val="22"/>
                <w:szCs w:val="22"/>
              </w:rPr>
              <w:t xml:space="preserve"> and </w:t>
            </w:r>
            <w:r w:rsidR="006C6ADC">
              <w:rPr>
                <w:rFonts w:asciiTheme="minorHAnsi" w:hAnsiTheme="minorHAnsi" w:cstheme="minorBidi"/>
                <w:sz w:val="22"/>
                <w:szCs w:val="22"/>
              </w:rPr>
              <w:t>c</w:t>
            </w:r>
            <w:r w:rsidR="00371400" w:rsidRPr="30977639">
              <w:rPr>
                <w:rFonts w:asciiTheme="minorHAnsi" w:hAnsiTheme="minorHAnsi" w:cstheme="minorBidi"/>
                <w:sz w:val="22"/>
                <w:szCs w:val="22"/>
              </w:rPr>
              <w:t>ontract conditions DPH RFR Document Number: 211030.</w:t>
            </w:r>
            <w:r w:rsidR="001810ED" w:rsidRPr="04A95429">
              <w:rPr>
                <w:rFonts w:asciiTheme="minorHAnsi" w:hAnsiTheme="minorHAnsi" w:cstheme="minorBidi"/>
                <w:sz w:val="22"/>
                <w:szCs w:val="22"/>
              </w:rPr>
              <w:t xml:space="preserve"> </w:t>
            </w:r>
          </w:p>
        </w:tc>
      </w:tr>
      <w:tr w:rsidR="00C24B1D" w:rsidRPr="00DF5F99" w14:paraId="5B8EBE21" w14:textId="77777777" w:rsidTr="30977639">
        <w:trPr>
          <w:trHeight w:val="300"/>
        </w:trPr>
        <w:tc>
          <w:tcPr>
            <w:tcW w:w="4666" w:type="dxa"/>
            <w:tcBorders>
              <w:top w:val="single" w:sz="6" w:space="0" w:color="auto"/>
              <w:left w:val="single" w:sz="6" w:space="0" w:color="auto"/>
              <w:bottom w:val="single" w:sz="6" w:space="0" w:color="auto"/>
              <w:right w:val="single" w:sz="6" w:space="0" w:color="auto"/>
            </w:tcBorders>
            <w:shd w:val="clear" w:color="auto" w:fill="auto"/>
            <w:hideMark/>
          </w:tcPr>
          <w:p w14:paraId="4BC98159"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lastRenderedPageBreak/>
              <w:t>Fiscal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C740FCC" w14:textId="02BFAA7B" w:rsidR="00E449F4" w:rsidRPr="00DF5F99" w:rsidRDefault="00E449F4" w:rsidP="004C6E15">
            <w:pPr>
              <w:ind w:left="50"/>
              <w:textAlignment w:val="baseline"/>
              <w:rPr>
                <w:rFonts w:asciiTheme="minorHAnsi" w:hAnsiTheme="minorHAnsi" w:cstheme="minorBidi"/>
              </w:rPr>
            </w:pPr>
          </w:p>
        </w:tc>
      </w:tr>
    </w:tbl>
    <w:p w14:paraId="0E20DA99"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14203280" w14:textId="1D883DEF" w:rsidR="00B75435" w:rsidRPr="00B75435" w:rsidRDefault="00C24B1D" w:rsidP="00B75435">
      <w:pPr>
        <w:textAlignment w:val="baseline"/>
        <w:rPr>
          <w:rFonts w:asciiTheme="minorHAnsi" w:hAnsiTheme="minorHAnsi" w:cstheme="minorBidi"/>
          <w:sz w:val="22"/>
          <w:szCs w:val="22"/>
        </w:rPr>
      </w:pPr>
      <w:r w:rsidRPr="16F992FA">
        <w:rPr>
          <w:rFonts w:asciiTheme="minorHAnsi" w:hAnsiTheme="minorHAnsi" w:cstheme="minorBidi"/>
          <w:sz w:val="22"/>
          <w:szCs w:val="22"/>
        </w:rPr>
        <w:t xml:space="preserve">The EI Division appreciates </w:t>
      </w:r>
      <w:r w:rsidR="03075B5A" w:rsidRPr="67968260">
        <w:rPr>
          <w:rFonts w:ascii="Calibri" w:eastAsia="Calibri" w:hAnsi="Calibri" w:cs="Calibri"/>
          <w:sz w:val="22"/>
          <w:szCs w:val="22"/>
        </w:rPr>
        <w:t xml:space="preserve">Perkins School for the Blind </w:t>
      </w:r>
      <w:r w:rsidR="00B75435" w:rsidRPr="00B75435">
        <w:rPr>
          <w:rFonts w:asciiTheme="minorHAnsi" w:hAnsiTheme="minorHAnsi" w:cstheme="minorBidi"/>
          <w:sz w:val="22"/>
          <w:szCs w:val="22"/>
        </w:rPr>
        <w:t>Infant Toddler Program</w:t>
      </w:r>
      <w:r w:rsidR="00D73B35">
        <w:rPr>
          <w:rFonts w:asciiTheme="minorHAnsi" w:hAnsiTheme="minorHAnsi" w:cstheme="minorBidi"/>
          <w:sz w:val="22"/>
          <w:szCs w:val="22"/>
        </w:rPr>
        <w:t>’s</w:t>
      </w:r>
    </w:p>
    <w:p w14:paraId="1D6ED48F" w14:textId="323E095B" w:rsidR="00C24B1D" w:rsidRPr="00DF5F99" w:rsidRDefault="00C24B1D" w:rsidP="00C24B1D">
      <w:pPr>
        <w:textAlignment w:val="baseline"/>
        <w:rPr>
          <w:rFonts w:asciiTheme="minorHAnsi" w:hAnsiTheme="minorHAnsi" w:cstheme="minorBidi"/>
          <w:sz w:val="18"/>
          <w:szCs w:val="18"/>
        </w:rPr>
      </w:pPr>
      <w:r w:rsidRPr="16F992FA">
        <w:rPr>
          <w:rFonts w:asciiTheme="minorHAnsi" w:hAnsiTheme="minorHAnsi" w:cstheme="minorBidi"/>
          <w:sz w:val="22"/>
          <w:szCs w:val="22"/>
        </w:rPr>
        <w:t xml:space="preserve">continued efforts to improve the implementation of IDEA Part C and the development and implementation of a reasonably designed </w:t>
      </w:r>
      <w:r w:rsidR="16A710BF" w:rsidRPr="16F992FA">
        <w:rPr>
          <w:rFonts w:asciiTheme="minorHAnsi" w:hAnsiTheme="minorHAnsi" w:cstheme="minorBidi"/>
          <w:sz w:val="22"/>
          <w:szCs w:val="22"/>
        </w:rPr>
        <w:t>s</w:t>
      </w:r>
      <w:r w:rsidRPr="004E09BE">
        <w:rPr>
          <w:rFonts w:asciiTheme="minorHAnsi" w:hAnsiTheme="minorHAnsi" w:cstheme="minorBidi"/>
          <w:sz w:val="22"/>
          <w:szCs w:val="22"/>
        </w:rPr>
        <w:t>p</w:t>
      </w:r>
      <w:r w:rsidR="16A710BF" w:rsidRPr="16F992FA">
        <w:rPr>
          <w:rFonts w:asciiTheme="minorHAnsi" w:hAnsiTheme="minorHAnsi" w:cstheme="minorBidi"/>
          <w:sz w:val="22"/>
          <w:szCs w:val="22"/>
        </w:rPr>
        <w:t>ecialty services program for children with vision loss</w:t>
      </w:r>
      <w:r w:rsidR="004E09BE">
        <w:rPr>
          <w:rFonts w:asciiTheme="minorHAnsi" w:hAnsiTheme="minorHAnsi" w:cstheme="minorBidi"/>
          <w:sz w:val="22"/>
          <w:szCs w:val="22"/>
        </w:rPr>
        <w:t xml:space="preserve"> </w:t>
      </w:r>
      <w:r w:rsidRPr="16F992FA">
        <w:rPr>
          <w:rFonts w:asciiTheme="minorHAnsi" w:hAnsiTheme="minorHAnsi" w:cstheme="minorBidi"/>
          <w:sz w:val="22"/>
          <w:szCs w:val="22"/>
        </w:rPr>
        <w:t>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14:paraId="3FDD3589"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245B9C77" w14:textId="77777777" w:rsidR="00C24B1D" w:rsidRPr="00DF5F99" w:rsidRDefault="00C24B1D" w:rsidP="00C24B1D">
      <w:pPr>
        <w:textAlignment w:val="baseline"/>
        <w:rPr>
          <w:rFonts w:asciiTheme="minorHAnsi" w:hAnsiTheme="minorHAnsi" w:cstheme="minorHAnsi"/>
          <w:sz w:val="22"/>
          <w:szCs w:val="22"/>
        </w:rPr>
      </w:pPr>
      <w:r w:rsidRPr="26D0C8CF">
        <w:rPr>
          <w:rFonts w:asciiTheme="minorHAnsi" w:hAnsiTheme="minorHAnsi" w:cstheme="minorBidi"/>
          <w:sz w:val="22"/>
          <w:szCs w:val="22"/>
        </w:rPr>
        <w:t>Sincerely,  </w:t>
      </w:r>
    </w:p>
    <w:p w14:paraId="24D86CD6" w14:textId="7876DB49" w:rsidR="00077AF6" w:rsidRPr="00DF5F99" w:rsidRDefault="30182B3C" w:rsidP="00C24B1D">
      <w:pPr>
        <w:textAlignment w:val="baseline"/>
        <w:rPr>
          <w:rFonts w:asciiTheme="minorHAnsi" w:hAnsiTheme="minorHAnsi" w:cstheme="minorBidi"/>
          <w:sz w:val="22"/>
          <w:szCs w:val="22"/>
        </w:rPr>
      </w:pPr>
      <w:r w:rsidRPr="17717A32">
        <w:rPr>
          <w:rFonts w:asciiTheme="minorHAnsi" w:hAnsiTheme="minorHAnsi" w:cstheme="minorBidi"/>
          <w:sz w:val="22"/>
          <w:szCs w:val="22"/>
        </w:rPr>
        <w:t>Marian C. Hartblay</w:t>
      </w:r>
      <w:r w:rsidR="30BE1600" w:rsidRPr="17717A32">
        <w:rPr>
          <w:rFonts w:asciiTheme="minorHAnsi" w:hAnsiTheme="minorHAnsi" w:cstheme="minorBidi"/>
          <w:sz w:val="22"/>
          <w:szCs w:val="22"/>
        </w:rPr>
        <w:t>, M.A.T., M.E.D.</w:t>
      </w:r>
    </w:p>
    <w:p w14:paraId="6AB70CED" w14:textId="38F8784E" w:rsidR="00077AF6" w:rsidRPr="00DF5F99" w:rsidRDefault="00077AF6" w:rsidP="01B992DF">
      <w:pPr>
        <w:textAlignment w:val="baseline"/>
        <w:rPr>
          <w:rFonts w:asciiTheme="minorHAnsi" w:hAnsiTheme="minorHAnsi" w:cstheme="minorBidi"/>
          <w:sz w:val="22"/>
          <w:szCs w:val="22"/>
        </w:rPr>
      </w:pPr>
      <w:r w:rsidRPr="01B992DF">
        <w:rPr>
          <w:rFonts w:asciiTheme="minorHAnsi" w:hAnsiTheme="minorHAnsi" w:cstheme="minorBidi"/>
          <w:sz w:val="22"/>
          <w:szCs w:val="22"/>
        </w:rPr>
        <w:t>Clinical Oversight and Support Specialist</w:t>
      </w:r>
    </w:p>
    <w:p w14:paraId="35E7FB36" w14:textId="0D78B3CD" w:rsidR="00077AF6" w:rsidRPr="00DF5F99" w:rsidRDefault="431F87A8" w:rsidP="5B7E207C">
      <w:pPr>
        <w:textAlignment w:val="baseline"/>
        <w:rPr>
          <w:rFonts w:asciiTheme="minorHAnsi" w:hAnsiTheme="minorHAnsi" w:cstheme="minorBidi"/>
          <w:sz w:val="22"/>
          <w:szCs w:val="22"/>
        </w:rPr>
      </w:pPr>
      <w:r w:rsidRPr="5B7E207C">
        <w:rPr>
          <w:rFonts w:asciiTheme="minorHAnsi" w:hAnsiTheme="minorHAnsi" w:cstheme="minorBidi"/>
          <w:sz w:val="22"/>
          <w:szCs w:val="22"/>
        </w:rPr>
        <w:t>Low Incidence Disabilities</w:t>
      </w:r>
    </w:p>
    <w:p w14:paraId="6BE49EC5" w14:textId="02C779F5" w:rsidR="00077AF6" w:rsidRPr="00DF5F99" w:rsidRDefault="00077AF6" w:rsidP="00C24B1D">
      <w:pPr>
        <w:textAlignment w:val="baseline"/>
        <w:rPr>
          <w:rFonts w:asciiTheme="minorHAnsi" w:hAnsiTheme="minorHAnsi" w:cstheme="minorBidi"/>
          <w:sz w:val="22"/>
          <w:szCs w:val="22"/>
        </w:rPr>
      </w:pPr>
      <w:r w:rsidRPr="0E4089B7">
        <w:rPr>
          <w:rFonts w:asciiTheme="minorHAnsi" w:hAnsiTheme="minorHAnsi" w:cstheme="minorBidi"/>
          <w:sz w:val="22"/>
          <w:szCs w:val="22"/>
        </w:rPr>
        <w:t>Early Intervention Division</w:t>
      </w:r>
    </w:p>
    <w:p w14:paraId="08AD813D" w14:textId="77777777" w:rsidR="00D73B35" w:rsidRDefault="00D73B35" w:rsidP="00470B9D">
      <w:pPr>
        <w:textAlignment w:val="baseline"/>
        <w:rPr>
          <w:rFonts w:asciiTheme="minorHAnsi" w:hAnsiTheme="minorHAnsi" w:cstheme="minorHAnsi"/>
          <w:sz w:val="22"/>
          <w:szCs w:val="22"/>
        </w:rPr>
      </w:pPr>
    </w:p>
    <w:p w14:paraId="7F3D615F" w14:textId="1D600BB3" w:rsidR="0063773E" w:rsidRPr="00DF5F99" w:rsidRDefault="00397856" w:rsidP="00470B9D">
      <w:pPr>
        <w:textAlignment w:val="baseline"/>
        <w:rPr>
          <w:rFonts w:asciiTheme="minorHAnsi" w:hAnsiTheme="minorHAnsi" w:cstheme="minorHAnsi"/>
          <w:sz w:val="22"/>
          <w:szCs w:val="22"/>
        </w:rPr>
      </w:pPr>
      <w:r w:rsidRPr="00DF5F99">
        <w:rPr>
          <w:rFonts w:asciiTheme="minorHAnsi" w:hAnsiTheme="minorHAnsi" w:cstheme="minorHAnsi"/>
          <w:sz w:val="22"/>
          <w:szCs w:val="22"/>
        </w:rPr>
        <w:t>c</w:t>
      </w:r>
      <w:r w:rsidR="0063773E" w:rsidRPr="00DF5F99">
        <w:rPr>
          <w:rFonts w:asciiTheme="minorHAnsi" w:hAnsiTheme="minorHAnsi" w:cstheme="minorHAnsi"/>
          <w:sz w:val="22"/>
          <w:szCs w:val="22"/>
        </w:rPr>
        <w:t>c:</w:t>
      </w:r>
      <w:r w:rsidRPr="00DF5F99">
        <w:rPr>
          <w:rFonts w:asciiTheme="minorHAnsi" w:hAnsiTheme="minorHAnsi" w:cstheme="minorHAnsi"/>
          <w:sz w:val="22"/>
          <w:szCs w:val="22"/>
        </w:rPr>
        <w:t xml:space="preserve"> Molly Gilbride, Clinical Quality Manager, Early Intervention Division</w:t>
      </w:r>
    </w:p>
    <w:p w14:paraId="54D1D82F" w14:textId="6B899F46" w:rsidR="00397856" w:rsidRPr="00991EDA" w:rsidRDefault="00397856" w:rsidP="00470B9D">
      <w:p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      Michelle Conlon, </w:t>
      </w:r>
      <w:r w:rsidR="0041538C" w:rsidRPr="00DF5F99">
        <w:rPr>
          <w:rFonts w:asciiTheme="minorHAnsi" w:hAnsiTheme="minorHAnsi" w:cstheme="minorHAnsi"/>
          <w:sz w:val="22"/>
          <w:szCs w:val="22"/>
        </w:rPr>
        <w:t>Clinical</w:t>
      </w:r>
      <w:r w:rsidR="0041538C" w:rsidRPr="00991EDA">
        <w:rPr>
          <w:rFonts w:asciiTheme="minorHAnsi" w:hAnsiTheme="minorHAnsi" w:cstheme="minorHAnsi"/>
          <w:sz w:val="22"/>
          <w:szCs w:val="22"/>
        </w:rPr>
        <w:t xml:space="preserve"> Quality Assurance Coordinator, Early Intervention Division</w:t>
      </w:r>
      <w:r w:rsidRPr="00991EDA">
        <w:rPr>
          <w:rFonts w:asciiTheme="minorHAnsi" w:hAnsiTheme="minorHAnsi" w:cstheme="minorHAnsi"/>
          <w:sz w:val="22"/>
          <w:szCs w:val="22"/>
        </w:rPr>
        <w:tab/>
      </w:r>
    </w:p>
    <w:p w14:paraId="385665BB" w14:textId="77777777" w:rsidR="006A755C" w:rsidRPr="00991EDA" w:rsidRDefault="006A755C" w:rsidP="00C24B1D">
      <w:pPr>
        <w:textAlignment w:val="baseline"/>
        <w:rPr>
          <w:rFonts w:asciiTheme="minorHAnsi" w:hAnsiTheme="minorHAnsi" w:cstheme="minorHAnsi"/>
          <w:sz w:val="18"/>
          <w:szCs w:val="18"/>
        </w:rPr>
        <w:sectPr w:rsidR="006A755C" w:rsidRPr="00991EDA" w:rsidSect="00EE6C6F">
          <w:headerReference w:type="default" r:id="rId12"/>
          <w:pgSz w:w="12240" w:h="15840"/>
          <w:pgMar w:top="1440" w:right="1440" w:bottom="1440" w:left="1440" w:header="720" w:footer="720" w:gutter="0"/>
          <w:cols w:space="720"/>
          <w:docGrid w:linePitch="326"/>
        </w:sectPr>
      </w:pPr>
    </w:p>
    <w:p w14:paraId="14AA7A54" w14:textId="77777777"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lastRenderedPageBreak/>
        <w:t>COMPLIANCE</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3"/>
        <w:gridCol w:w="3329"/>
        <w:gridCol w:w="3236"/>
        <w:gridCol w:w="3236"/>
      </w:tblGrid>
      <w:tr w:rsidR="003A5015" w:rsidRPr="00991EDA" w14:paraId="49E3AE66" w14:textId="77777777" w:rsidTr="004E09BE">
        <w:trPr>
          <w:trHeight w:val="300"/>
        </w:trPr>
        <w:tc>
          <w:tcPr>
            <w:tcW w:w="1214"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B239805"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86"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F8BD7CD"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2E2A12C"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B4DFCB0"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3A5015" w:rsidRPr="00991EDA" w14:paraId="4218A76D" w14:textId="77777777" w:rsidTr="004E09BE">
        <w:trPr>
          <w:trHeight w:val="300"/>
        </w:trPr>
        <w:tc>
          <w:tcPr>
            <w:tcW w:w="1214" w:type="pct"/>
            <w:tcBorders>
              <w:top w:val="single" w:sz="6" w:space="0" w:color="auto"/>
              <w:left w:val="single" w:sz="6" w:space="0" w:color="auto"/>
              <w:bottom w:val="single" w:sz="6" w:space="0" w:color="auto"/>
              <w:right w:val="single" w:sz="6" w:space="0" w:color="auto"/>
            </w:tcBorders>
            <w:shd w:val="clear" w:color="auto" w:fill="auto"/>
            <w:hideMark/>
          </w:tcPr>
          <w:p w14:paraId="7C099807" w14:textId="01074772" w:rsidR="00541906" w:rsidRPr="00991EDA" w:rsidRDefault="00957439" w:rsidP="003D6AF0">
            <w:pPr>
              <w:pStyle w:val="paragraph"/>
              <w:spacing w:before="0" w:beforeAutospacing="0" w:after="0" w:afterAutospacing="0"/>
              <w:textAlignment w:val="baseline"/>
              <w:rPr>
                <w:rFonts w:asciiTheme="minorHAnsi" w:eastAsiaTheme="minorEastAsia" w:hAnsiTheme="minorHAnsi" w:cstheme="minorBidi"/>
                <w:sz w:val="22"/>
                <w:szCs w:val="22"/>
              </w:rPr>
            </w:pPr>
            <w:r>
              <w:rPr>
                <w:rFonts w:asciiTheme="minorHAnsi" w:eastAsiaTheme="minorEastAsia" w:hAnsiTheme="minorHAnsi" w:cstheme="minorBidi"/>
                <w:b/>
                <w:sz w:val="22"/>
                <w:szCs w:val="22"/>
              </w:rPr>
              <w:t>1.</w:t>
            </w:r>
            <w:r w:rsidR="00A84945">
              <w:rPr>
                <w:rFonts w:asciiTheme="minorHAnsi" w:eastAsiaTheme="minorEastAsia" w:hAnsiTheme="minorHAnsi" w:cstheme="minorBidi"/>
                <w:b/>
                <w:sz w:val="22"/>
                <w:szCs w:val="22"/>
              </w:rPr>
              <w:t>1</w:t>
            </w:r>
            <w:r>
              <w:rPr>
                <w:rFonts w:asciiTheme="minorHAnsi" w:eastAsiaTheme="minorEastAsia" w:hAnsiTheme="minorHAnsi" w:cstheme="minorBidi"/>
                <w:b/>
                <w:sz w:val="22"/>
                <w:szCs w:val="22"/>
              </w:rPr>
              <w:t xml:space="preserve"> </w:t>
            </w:r>
            <w:r w:rsidR="12843C05" w:rsidRPr="3D3DB11D">
              <w:rPr>
                <w:rFonts w:asciiTheme="minorHAnsi" w:eastAsiaTheme="minorEastAsia" w:hAnsiTheme="minorHAnsi" w:cstheme="minorBidi"/>
                <w:b/>
                <w:sz w:val="22"/>
                <w:szCs w:val="22"/>
              </w:rPr>
              <w:t>Timely Service</w:t>
            </w:r>
            <w:r w:rsidR="00574A04">
              <w:rPr>
                <w:rFonts w:asciiTheme="minorHAnsi" w:eastAsiaTheme="minorEastAsia" w:hAnsiTheme="minorHAnsi" w:cstheme="minorBidi"/>
                <w:b/>
                <w:sz w:val="22"/>
                <w:szCs w:val="22"/>
              </w:rPr>
              <w:t>s</w:t>
            </w:r>
          </w:p>
          <w:p w14:paraId="717ECF98" w14:textId="12E57A4C"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 xml:space="preserve">Under Federal Regulation (34 CFR 303.344(d)(1); 34 CFR 303.344(d)(2))  </w:t>
            </w:r>
          </w:p>
          <w:p w14:paraId="5D4FC1B2" w14:textId="3C59D481"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As used in paragraph (d)(1)(i) of this section—</w:t>
            </w:r>
          </w:p>
          <w:p w14:paraId="1BF0B746" w14:textId="2F662FAB"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Service Provision: As a condition of receiving assistance under Part C of the IDEA, each State must ensure that appropriate early intervention services are available to all infants and toddlers with disabilities and their families as required by 34 C.F.R. § 303.112. Under 34 C.F.R. § 303.342(e), each State must ensure that 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p>
          <w:p w14:paraId="326F1CD7" w14:textId="23EE6B7E" w:rsidR="001F60C7" w:rsidRPr="001E28D9" w:rsidRDefault="001F60C7" w:rsidP="004E09BE">
            <w:pPr>
              <w:shd w:val="clear" w:color="auto" w:fill="FFFFFF" w:themeFill="background1"/>
              <w:textAlignment w:val="baseline"/>
              <w:rPr>
                <w:rFonts w:asciiTheme="minorHAnsi" w:hAnsiTheme="minorHAnsi" w:cstheme="minorHAnsi"/>
                <w:sz w:val="22"/>
                <w:szCs w:val="22"/>
              </w:rPr>
            </w:pPr>
          </w:p>
          <w:p w14:paraId="12DF2C26" w14:textId="4919D08B"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 xml:space="preserve">In accordance with Early Intervention Operational </w:t>
            </w:r>
            <w:r w:rsidRPr="001E28D9">
              <w:rPr>
                <w:rFonts w:asciiTheme="minorHAnsi" w:eastAsia="Calibri" w:hAnsiTheme="minorHAnsi" w:cstheme="minorHAnsi"/>
                <w:color w:val="000000" w:themeColor="text1"/>
                <w:sz w:val="22"/>
                <w:szCs w:val="22"/>
              </w:rPr>
              <w:lastRenderedPageBreak/>
              <w:t>Standards, page 28 Section VII, Individual Family Service Plan Development E IFSP components, 8</w:t>
            </w:r>
            <w:r w:rsidR="0034363C" w:rsidRPr="001E28D9">
              <w:rPr>
                <w:rFonts w:asciiTheme="minorHAnsi" w:eastAsia="Calibri" w:hAnsiTheme="minorHAnsi" w:cstheme="minorHAnsi"/>
                <w:color w:val="000000" w:themeColor="text1"/>
                <w:sz w:val="22"/>
                <w:szCs w:val="22"/>
              </w:rPr>
              <w:t>.</w:t>
            </w:r>
            <w:r w:rsidR="0034363C" w:rsidRPr="001E28D9">
              <w:rPr>
                <w:rFonts w:asciiTheme="minorHAnsi" w:hAnsiTheme="minorHAnsi" w:cstheme="minorHAnsi"/>
                <w:sz w:val="22"/>
                <w:szCs w:val="22"/>
              </w:rPr>
              <w:t xml:space="preserve"> </w:t>
            </w:r>
            <w:r w:rsidR="0034363C" w:rsidRPr="001E28D9">
              <w:rPr>
                <w:rFonts w:asciiTheme="minorHAnsi" w:eastAsia="Calibri" w:hAnsiTheme="minorHAnsi" w:cstheme="minorHAnsi"/>
                <w:sz w:val="22"/>
                <w:szCs w:val="22"/>
              </w:rPr>
              <w:t>The</w:t>
            </w:r>
            <w:r w:rsidRPr="001E28D9">
              <w:rPr>
                <w:rFonts w:asciiTheme="minorHAnsi" w:eastAsia="Calibri" w:hAnsiTheme="minorHAnsi" w:cstheme="minorHAnsi"/>
                <w:color w:val="000000" w:themeColor="text1"/>
                <w:sz w:val="22"/>
                <w:szCs w:val="22"/>
              </w:rPr>
              <w:t xml:space="preserve"> start date of the IFSP, which is the date of parental written consent. IFSP services for which consent has been provided must occur as soon as possible but no later than 30 days after consent has been granted. </w:t>
            </w:r>
          </w:p>
          <w:p w14:paraId="2A9F25D1" w14:textId="2048B009"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 xml:space="preserve">Additionally, </w:t>
            </w:r>
            <w:r w:rsidR="006C6ADC">
              <w:rPr>
                <w:rFonts w:asciiTheme="minorHAnsi" w:eastAsia="Calibri" w:hAnsiTheme="minorHAnsi" w:cstheme="minorHAnsi"/>
                <w:color w:val="000000" w:themeColor="text1"/>
                <w:sz w:val="22"/>
                <w:szCs w:val="22"/>
              </w:rPr>
              <w:t>c</w:t>
            </w:r>
            <w:r w:rsidRPr="001E28D9">
              <w:rPr>
                <w:rFonts w:asciiTheme="minorHAnsi" w:eastAsia="Calibri" w:hAnsiTheme="minorHAnsi" w:cstheme="minorHAnsi"/>
                <w:color w:val="000000" w:themeColor="text1"/>
                <w:sz w:val="22"/>
                <w:szCs w:val="22"/>
              </w:rPr>
              <w:t>ontract conditions DPH RFR Document Number: 211030. Program has procedures in place to ensure delivery of Timely Services:</w:t>
            </w:r>
          </w:p>
          <w:p w14:paraId="159A8D74" w14:textId="35890689"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a.) 45-day evaluation</w:t>
            </w:r>
          </w:p>
          <w:p w14:paraId="249E9F9F" w14:textId="516748C5" w:rsidR="001F60C7" w:rsidRPr="001E28D9" w:rsidRDefault="3A58F8C4" w:rsidP="004E09BE">
            <w:pPr>
              <w:shd w:val="clear" w:color="auto" w:fill="FFFFFF" w:themeFill="background1"/>
              <w:textAlignment w:val="baseline"/>
              <w:rPr>
                <w:rFonts w:asciiTheme="minorHAnsi" w:eastAsia="Calibri" w:hAnsiTheme="minorHAnsi" w:cstheme="minorHAnsi"/>
                <w:color w:val="000000" w:themeColor="text1"/>
                <w:sz w:val="22"/>
                <w:szCs w:val="22"/>
              </w:rPr>
            </w:pPr>
            <w:r w:rsidRPr="001E28D9">
              <w:rPr>
                <w:rFonts w:asciiTheme="minorHAnsi" w:eastAsia="Calibri" w:hAnsiTheme="minorHAnsi" w:cstheme="minorHAnsi"/>
                <w:color w:val="000000" w:themeColor="text1"/>
                <w:sz w:val="22"/>
                <w:szCs w:val="22"/>
              </w:rPr>
              <w:t>b.) 30-day delivery of services</w:t>
            </w:r>
          </w:p>
          <w:p w14:paraId="3EA65D51" w14:textId="34487EC7" w:rsidR="00C24B1D" w:rsidRPr="001E28D9" w:rsidRDefault="00C24B1D" w:rsidP="00C24B1D">
            <w:pPr>
              <w:textAlignment w:val="baseline"/>
              <w:rPr>
                <w:rFonts w:asciiTheme="minorHAnsi" w:hAnsiTheme="minorHAnsi" w:cstheme="minorHAnsi"/>
                <w:sz w:val="22"/>
                <w:szCs w:val="22"/>
              </w:rPr>
            </w:pPr>
          </w:p>
        </w:tc>
        <w:tc>
          <w:tcPr>
            <w:tcW w:w="1286" w:type="pct"/>
            <w:tcBorders>
              <w:top w:val="single" w:sz="6" w:space="0" w:color="auto"/>
              <w:left w:val="single" w:sz="6" w:space="0" w:color="auto"/>
              <w:bottom w:val="single" w:sz="6" w:space="0" w:color="auto"/>
              <w:right w:val="single" w:sz="6" w:space="0" w:color="auto"/>
            </w:tcBorders>
            <w:shd w:val="clear" w:color="auto" w:fill="auto"/>
            <w:hideMark/>
          </w:tcPr>
          <w:p w14:paraId="4F0D8D81" w14:textId="46EE8E48" w:rsidR="00463D6C" w:rsidRDefault="00C40B52" w:rsidP="009E4261">
            <w:pPr>
              <w:textAlignment w:val="baseline"/>
              <w:rPr>
                <w:rFonts w:asciiTheme="minorHAnsi" w:hAnsiTheme="minorHAnsi" w:cstheme="minorBidi"/>
                <w:iCs/>
                <w:sz w:val="22"/>
                <w:szCs w:val="22"/>
              </w:rPr>
            </w:pPr>
            <w:r>
              <w:rPr>
                <w:rFonts w:asciiTheme="minorHAnsi" w:hAnsiTheme="minorHAnsi" w:cstheme="minorBidi"/>
                <w:iCs/>
                <w:sz w:val="22"/>
                <w:szCs w:val="22"/>
              </w:rPr>
              <w:lastRenderedPageBreak/>
              <w:t xml:space="preserve">1.1 </w:t>
            </w:r>
            <w:r w:rsidRPr="00C24326">
              <w:rPr>
                <w:rFonts w:asciiTheme="minorHAnsi" w:hAnsiTheme="minorHAnsi" w:cstheme="minorBidi"/>
                <w:sz w:val="22"/>
                <w:szCs w:val="22"/>
              </w:rPr>
              <w:t xml:space="preserve">The EI Division finds that the program </w:t>
            </w:r>
            <w:r>
              <w:rPr>
                <w:rFonts w:asciiTheme="minorHAnsi" w:hAnsiTheme="minorHAnsi" w:cstheme="minorBidi"/>
                <w:sz w:val="22"/>
                <w:szCs w:val="22"/>
              </w:rPr>
              <w:t>does</w:t>
            </w:r>
            <w:r w:rsidRPr="00C24326">
              <w:rPr>
                <w:rFonts w:asciiTheme="minorHAnsi" w:hAnsiTheme="minorHAnsi" w:cstheme="minorBidi"/>
                <w:sz w:val="22"/>
                <w:szCs w:val="22"/>
              </w:rPr>
              <w:t xml:space="preserve"> not complete the </w:t>
            </w:r>
            <w:r w:rsidRPr="00DE3194">
              <w:rPr>
                <w:rFonts w:asciiTheme="minorHAnsi" w:hAnsiTheme="minorHAnsi" w:cstheme="minorBidi"/>
                <w:i/>
                <w:iCs/>
                <w:sz w:val="22"/>
                <w:szCs w:val="22"/>
              </w:rPr>
              <w:t>timely services requirement</w:t>
            </w:r>
            <w:r w:rsidRPr="00C24326">
              <w:rPr>
                <w:rFonts w:asciiTheme="minorHAnsi" w:hAnsiTheme="minorHAnsi" w:cstheme="minorBidi"/>
                <w:sz w:val="22"/>
                <w:szCs w:val="22"/>
              </w:rPr>
              <w:t xml:space="preserve"> to deliver services within 30 days of signed parent consent</w:t>
            </w:r>
          </w:p>
          <w:p w14:paraId="6DF430BC" w14:textId="1448FC8E" w:rsidR="009840C6" w:rsidRPr="00463D6C" w:rsidRDefault="006D256D" w:rsidP="00463D6C">
            <w:pPr>
              <w:textAlignment w:val="baseline"/>
              <w:rPr>
                <w:rFonts w:asciiTheme="minorHAnsi" w:hAnsiTheme="minorHAnsi" w:cstheme="minorBidi"/>
                <w:iCs/>
                <w:sz w:val="22"/>
                <w:szCs w:val="22"/>
              </w:rPr>
            </w:pPr>
            <w:r w:rsidRPr="00463D6C">
              <w:rPr>
                <w:rFonts w:asciiTheme="minorHAnsi" w:hAnsiTheme="minorHAnsi" w:cstheme="minorBidi"/>
                <w:iCs/>
                <w:sz w:val="22"/>
                <w:szCs w:val="22"/>
              </w:rPr>
              <w:t xml:space="preserve"> </w:t>
            </w:r>
          </w:p>
          <w:p w14:paraId="0F56B33C" w14:textId="3EDB2A95" w:rsidR="00B90E8E" w:rsidRPr="00AE61AB" w:rsidRDefault="00CF1705" w:rsidP="008766E5">
            <w:pPr>
              <w:textAlignment w:val="baseline"/>
              <w:rPr>
                <w:rFonts w:asciiTheme="minorHAnsi" w:hAnsiTheme="minorHAnsi" w:cstheme="minorBidi"/>
                <w:iCs/>
                <w:sz w:val="22"/>
                <w:szCs w:val="22"/>
              </w:rPr>
            </w:pPr>
            <w:r>
              <w:rPr>
                <w:rFonts w:asciiTheme="minorHAnsi" w:hAnsiTheme="minorHAnsi" w:cstheme="minorBidi"/>
                <w:iCs/>
                <w:sz w:val="22"/>
                <w:szCs w:val="22"/>
              </w:rPr>
              <w:t xml:space="preserve">During Record Reviews, </w:t>
            </w:r>
            <w:r w:rsidRPr="7A399F4B">
              <w:rPr>
                <w:rFonts w:asciiTheme="minorHAnsi" w:hAnsiTheme="minorHAnsi" w:cstheme="minorBidi"/>
                <w:sz w:val="22"/>
                <w:szCs w:val="22"/>
              </w:rPr>
              <w:t>t</w:t>
            </w:r>
            <w:r w:rsidR="009840C6" w:rsidRPr="7A399F4B">
              <w:rPr>
                <w:rFonts w:asciiTheme="minorHAnsi" w:hAnsiTheme="minorHAnsi" w:cstheme="minorBidi"/>
                <w:sz w:val="22"/>
                <w:szCs w:val="22"/>
              </w:rPr>
              <w:t>he</w:t>
            </w:r>
            <w:r w:rsidR="009840C6" w:rsidRPr="009840C6">
              <w:rPr>
                <w:rFonts w:asciiTheme="minorHAnsi" w:hAnsiTheme="minorHAnsi" w:cstheme="minorBidi"/>
                <w:iCs/>
                <w:sz w:val="22"/>
                <w:szCs w:val="22"/>
              </w:rPr>
              <w:t xml:space="preserve"> EI division </w:t>
            </w:r>
            <w:r>
              <w:rPr>
                <w:rFonts w:asciiTheme="minorHAnsi" w:hAnsiTheme="minorHAnsi" w:cstheme="minorBidi"/>
                <w:iCs/>
                <w:sz w:val="22"/>
                <w:szCs w:val="22"/>
              </w:rPr>
              <w:t>found that the program did not consistently meet</w:t>
            </w:r>
            <w:r w:rsidR="007672BF">
              <w:rPr>
                <w:rFonts w:asciiTheme="minorHAnsi" w:hAnsiTheme="minorHAnsi" w:cstheme="minorBidi"/>
                <w:iCs/>
                <w:sz w:val="22"/>
                <w:szCs w:val="22"/>
              </w:rPr>
              <w:t xml:space="preserve"> th</w:t>
            </w:r>
            <w:r w:rsidR="00611E7F">
              <w:rPr>
                <w:rFonts w:asciiTheme="minorHAnsi" w:hAnsiTheme="minorHAnsi" w:cstheme="minorBidi"/>
                <w:iCs/>
                <w:sz w:val="22"/>
                <w:szCs w:val="22"/>
              </w:rPr>
              <w:t>e</w:t>
            </w:r>
            <w:r w:rsidR="007672BF">
              <w:rPr>
                <w:rFonts w:asciiTheme="minorHAnsi" w:hAnsiTheme="minorHAnsi" w:cstheme="minorBidi"/>
                <w:iCs/>
                <w:sz w:val="22"/>
                <w:szCs w:val="22"/>
              </w:rPr>
              <w:t xml:space="preserve"> timely services requirement</w:t>
            </w:r>
            <w:r w:rsidR="007036CE">
              <w:rPr>
                <w:rFonts w:asciiTheme="minorHAnsi" w:hAnsiTheme="minorHAnsi" w:cstheme="minorBidi"/>
                <w:iCs/>
                <w:sz w:val="22"/>
                <w:szCs w:val="22"/>
              </w:rPr>
              <w:t xml:space="preserve">. The EI Division </w:t>
            </w:r>
            <w:r w:rsidR="009840C6" w:rsidRPr="009840C6">
              <w:rPr>
                <w:rFonts w:asciiTheme="minorHAnsi" w:hAnsiTheme="minorHAnsi" w:cstheme="minorBidi"/>
                <w:iCs/>
                <w:sz w:val="22"/>
                <w:szCs w:val="22"/>
              </w:rPr>
              <w:t xml:space="preserve">reviewed a total of 10 child records for satisfactory demonstration (100% compliance) of </w:t>
            </w:r>
            <w:r w:rsidR="00EF6E1A">
              <w:rPr>
                <w:rFonts w:asciiTheme="minorHAnsi" w:hAnsiTheme="minorHAnsi" w:cstheme="minorBidi"/>
                <w:iCs/>
                <w:sz w:val="22"/>
                <w:szCs w:val="22"/>
              </w:rPr>
              <w:t xml:space="preserve">timely </w:t>
            </w:r>
            <w:r w:rsidR="009840C6" w:rsidRPr="009840C6">
              <w:rPr>
                <w:rFonts w:asciiTheme="minorHAnsi" w:hAnsiTheme="minorHAnsi" w:cstheme="minorBidi"/>
                <w:iCs/>
                <w:sz w:val="22"/>
                <w:szCs w:val="22"/>
              </w:rPr>
              <w:t>service delivery</w:t>
            </w:r>
            <w:r w:rsidR="00941C10">
              <w:rPr>
                <w:rFonts w:asciiTheme="minorHAnsi" w:hAnsiTheme="minorHAnsi" w:cstheme="minorBidi"/>
                <w:iCs/>
                <w:sz w:val="22"/>
                <w:szCs w:val="22"/>
              </w:rPr>
              <w:t xml:space="preserve"> within 30 days of </w:t>
            </w:r>
            <w:r w:rsidR="00DF6651">
              <w:rPr>
                <w:rFonts w:asciiTheme="minorHAnsi" w:hAnsiTheme="minorHAnsi" w:cstheme="minorBidi"/>
                <w:iCs/>
                <w:sz w:val="22"/>
                <w:szCs w:val="22"/>
              </w:rPr>
              <w:t>signed consent</w:t>
            </w:r>
            <w:r w:rsidR="009840C6" w:rsidRPr="009840C6">
              <w:rPr>
                <w:rFonts w:asciiTheme="minorHAnsi" w:hAnsiTheme="minorHAnsi" w:cstheme="minorBidi"/>
                <w:iCs/>
                <w:sz w:val="22"/>
                <w:szCs w:val="22"/>
              </w:rPr>
              <w:t xml:space="preserve"> requirements. A total </w:t>
            </w:r>
            <w:r w:rsidR="009840C6" w:rsidRPr="000F413A">
              <w:rPr>
                <w:rFonts w:asciiTheme="minorHAnsi" w:hAnsiTheme="minorHAnsi" w:cstheme="minorBidi"/>
                <w:sz w:val="22"/>
                <w:szCs w:val="22"/>
              </w:rPr>
              <w:t>of</w:t>
            </w:r>
            <w:r w:rsidR="009840C6" w:rsidRPr="004E1CD2" w:rsidDel="00611E7F">
              <w:rPr>
                <w:rFonts w:asciiTheme="minorHAnsi" w:hAnsiTheme="minorHAnsi" w:cstheme="minorBidi"/>
                <w:iCs/>
                <w:sz w:val="22"/>
                <w:szCs w:val="22"/>
              </w:rPr>
              <w:t xml:space="preserve"> </w:t>
            </w:r>
            <w:r w:rsidR="00611E7F">
              <w:rPr>
                <w:rFonts w:asciiTheme="minorHAnsi" w:hAnsiTheme="minorHAnsi" w:cstheme="minorBidi"/>
                <w:sz w:val="22"/>
                <w:szCs w:val="22"/>
              </w:rPr>
              <w:t>2</w:t>
            </w:r>
            <w:r w:rsidR="00611E7F" w:rsidRPr="004E1CD2">
              <w:rPr>
                <w:rFonts w:asciiTheme="minorHAnsi" w:hAnsiTheme="minorHAnsi" w:cstheme="minorBidi"/>
                <w:iCs/>
                <w:sz w:val="22"/>
                <w:szCs w:val="22"/>
              </w:rPr>
              <w:t xml:space="preserve"> </w:t>
            </w:r>
            <w:r w:rsidR="009840C6" w:rsidRPr="004E1CD2">
              <w:rPr>
                <w:rFonts w:asciiTheme="minorHAnsi" w:hAnsiTheme="minorHAnsi" w:cstheme="minorBidi"/>
                <w:iCs/>
                <w:sz w:val="22"/>
                <w:szCs w:val="22"/>
              </w:rPr>
              <w:t>of these records</w:t>
            </w:r>
            <w:r w:rsidR="009840C6" w:rsidRPr="009840C6">
              <w:rPr>
                <w:rFonts w:asciiTheme="minorHAnsi" w:hAnsiTheme="minorHAnsi" w:cstheme="minorBidi"/>
                <w:iCs/>
                <w:sz w:val="22"/>
                <w:szCs w:val="22"/>
              </w:rPr>
              <w:t xml:space="preserve"> demonstrated that the program did not complete the service delivery requirement</w:t>
            </w:r>
            <w:r w:rsidR="00F43DFD">
              <w:rPr>
                <w:rFonts w:asciiTheme="minorHAnsi" w:hAnsiTheme="minorHAnsi" w:cstheme="minorBidi"/>
                <w:iCs/>
                <w:sz w:val="22"/>
                <w:szCs w:val="22"/>
              </w:rPr>
              <w:t>.</w:t>
            </w:r>
            <w:r w:rsidR="00D82135" w:rsidRPr="003F0EE9">
              <w:rPr>
                <w:rFonts w:asciiTheme="minorHAnsi" w:hAnsiTheme="minorHAnsi" w:cstheme="minorBidi"/>
                <w:iCs/>
                <w:sz w:val="22"/>
                <w:szCs w:val="22"/>
              </w:rPr>
              <w:t xml:space="preserve">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0F0EF5F" w14:textId="3A9E0021" w:rsidR="00816C6B" w:rsidRDefault="00491B3D" w:rsidP="000800D5">
            <w:pPr>
              <w:textAlignment w:val="baseline"/>
              <w:rPr>
                <w:rFonts w:asciiTheme="minorHAnsi" w:hAnsiTheme="minorHAnsi" w:cstheme="minorBidi"/>
                <w:sz w:val="22"/>
                <w:szCs w:val="22"/>
              </w:rPr>
            </w:pPr>
            <w:r w:rsidRPr="7A399F4B">
              <w:rPr>
                <w:rFonts w:asciiTheme="minorHAnsi" w:hAnsiTheme="minorHAnsi" w:cstheme="minorBidi"/>
                <w:sz w:val="22"/>
                <w:szCs w:val="22"/>
              </w:rPr>
              <w:t xml:space="preserve">The EI Division’s analysis is </w:t>
            </w:r>
            <w:r w:rsidR="006F7268" w:rsidRPr="7A399F4B">
              <w:rPr>
                <w:rFonts w:asciiTheme="minorHAnsi" w:hAnsiTheme="minorHAnsi" w:cstheme="minorBidi"/>
                <w:sz w:val="22"/>
                <w:szCs w:val="22"/>
              </w:rPr>
              <w:t>b</w:t>
            </w:r>
            <w:r w:rsidR="006A57FD" w:rsidRPr="7A399F4B">
              <w:rPr>
                <w:rFonts w:asciiTheme="minorHAnsi" w:hAnsiTheme="minorHAnsi" w:cstheme="minorBidi"/>
                <w:sz w:val="22"/>
                <w:szCs w:val="22"/>
              </w:rPr>
              <w:t>ased on documents and information provided by the program</w:t>
            </w:r>
            <w:r w:rsidR="000C4B86" w:rsidRPr="7A399F4B">
              <w:rPr>
                <w:rFonts w:asciiTheme="minorHAnsi" w:hAnsiTheme="minorHAnsi" w:cstheme="minorBidi"/>
                <w:sz w:val="22"/>
                <w:szCs w:val="22"/>
              </w:rPr>
              <w:t>, records</w:t>
            </w:r>
            <w:r w:rsidR="001472F2" w:rsidRPr="7A399F4B">
              <w:rPr>
                <w:rFonts w:asciiTheme="minorHAnsi" w:hAnsiTheme="minorHAnsi" w:cstheme="minorBidi"/>
                <w:sz w:val="22"/>
                <w:szCs w:val="22"/>
              </w:rPr>
              <w:t xml:space="preserve"> located within the EICS, as well as</w:t>
            </w:r>
            <w:r w:rsidR="0018307D" w:rsidRPr="7A399F4B">
              <w:rPr>
                <w:rFonts w:asciiTheme="minorHAnsi" w:hAnsiTheme="minorHAnsi" w:cstheme="minorBidi"/>
                <w:sz w:val="22"/>
                <w:szCs w:val="22"/>
              </w:rPr>
              <w:t xml:space="preserve"> interviews with program staff and families/caregiver</w:t>
            </w:r>
            <w:r w:rsidR="001472F2" w:rsidRPr="7A399F4B">
              <w:rPr>
                <w:rFonts w:asciiTheme="minorHAnsi" w:hAnsiTheme="minorHAnsi" w:cstheme="minorBidi"/>
                <w:sz w:val="22"/>
                <w:szCs w:val="22"/>
              </w:rPr>
              <w:t>s</w:t>
            </w:r>
            <w:r w:rsidR="00712479" w:rsidRPr="7A399F4B">
              <w:rPr>
                <w:rFonts w:asciiTheme="minorHAnsi" w:hAnsiTheme="minorHAnsi" w:cstheme="minorBidi"/>
                <w:sz w:val="22"/>
                <w:szCs w:val="22"/>
              </w:rPr>
              <w:t>,</w:t>
            </w:r>
            <w:r w:rsidR="000800D5" w:rsidRPr="7A399F4B">
              <w:rPr>
                <w:rFonts w:asciiTheme="minorHAnsi" w:hAnsiTheme="minorHAnsi" w:cstheme="minorBidi"/>
                <w:sz w:val="22"/>
                <w:szCs w:val="22"/>
              </w:rPr>
              <w:t xml:space="preserve"> the EI Division finds that</w:t>
            </w:r>
            <w:r w:rsidR="00816C6B" w:rsidRPr="7A399F4B">
              <w:rPr>
                <w:rFonts w:asciiTheme="minorHAnsi" w:hAnsiTheme="minorHAnsi" w:cstheme="minorBidi"/>
                <w:sz w:val="22"/>
                <w:szCs w:val="22"/>
              </w:rPr>
              <w:t>:</w:t>
            </w:r>
          </w:p>
          <w:p w14:paraId="6DA68AE0" w14:textId="77777777" w:rsidR="006F48BC" w:rsidRPr="00991EDA" w:rsidRDefault="006F48BC" w:rsidP="000800D5">
            <w:pPr>
              <w:textAlignment w:val="baseline"/>
              <w:rPr>
                <w:rFonts w:asciiTheme="minorHAnsi" w:hAnsiTheme="minorHAnsi" w:cstheme="minorHAnsi"/>
                <w:sz w:val="22"/>
                <w:szCs w:val="22"/>
              </w:rPr>
            </w:pPr>
          </w:p>
          <w:p w14:paraId="432A4E88" w14:textId="0C1B6BB8" w:rsidR="00616FE3" w:rsidRPr="00C24326" w:rsidRDefault="006F48BC" w:rsidP="00616FE3">
            <w:pPr>
              <w:shd w:val="clear" w:color="auto" w:fill="FFFFFF" w:themeFill="background1"/>
              <w:textAlignment w:val="baseline"/>
              <w:rPr>
                <w:rFonts w:ascii="Calibri" w:eastAsia="Calibri" w:hAnsi="Calibri" w:cs="Calibri"/>
                <w:color w:val="000000" w:themeColor="text1"/>
                <w:sz w:val="22"/>
                <w:szCs w:val="22"/>
              </w:rPr>
            </w:pPr>
            <w:r>
              <w:rPr>
                <w:rFonts w:asciiTheme="minorHAnsi" w:hAnsiTheme="minorHAnsi" w:cstheme="minorBidi"/>
                <w:sz w:val="22"/>
                <w:szCs w:val="22"/>
              </w:rPr>
              <w:t xml:space="preserve">1.1 </w:t>
            </w:r>
            <w:r w:rsidR="00F16297">
              <w:rPr>
                <w:rFonts w:asciiTheme="minorHAnsi" w:hAnsiTheme="minorHAnsi" w:cstheme="minorBidi"/>
                <w:sz w:val="22"/>
                <w:szCs w:val="22"/>
              </w:rPr>
              <w:t>T</w:t>
            </w:r>
            <w:r w:rsidR="7F653740" w:rsidRPr="71DF3820">
              <w:rPr>
                <w:rFonts w:asciiTheme="minorHAnsi" w:hAnsiTheme="minorHAnsi" w:cstheme="minorBidi"/>
                <w:sz w:val="22"/>
                <w:szCs w:val="22"/>
              </w:rPr>
              <w:t xml:space="preserve">he program does not consistently </w:t>
            </w:r>
            <w:r w:rsidR="7F7540CF" w:rsidRPr="71DF3820">
              <w:rPr>
                <w:rFonts w:asciiTheme="minorHAnsi" w:hAnsiTheme="minorHAnsi" w:cstheme="minorBidi"/>
                <w:sz w:val="22"/>
                <w:szCs w:val="22"/>
              </w:rPr>
              <w:t xml:space="preserve">meet </w:t>
            </w:r>
            <w:r w:rsidR="009F4C5B" w:rsidRPr="7A399F4B">
              <w:rPr>
                <w:rFonts w:asciiTheme="minorHAnsi" w:hAnsiTheme="minorHAnsi" w:cstheme="minorBidi"/>
                <w:sz w:val="22"/>
                <w:szCs w:val="22"/>
              </w:rPr>
              <w:t>timely</w:t>
            </w:r>
            <w:r w:rsidR="009F4C5B">
              <w:rPr>
                <w:rFonts w:asciiTheme="minorHAnsi" w:hAnsiTheme="minorHAnsi" w:cstheme="minorBidi"/>
                <w:sz w:val="22"/>
                <w:szCs w:val="22"/>
              </w:rPr>
              <w:t xml:space="preserve"> service</w:t>
            </w:r>
            <w:r w:rsidR="00C31D07">
              <w:rPr>
                <w:rFonts w:asciiTheme="minorHAnsi" w:hAnsiTheme="minorHAnsi" w:cstheme="minorBidi"/>
                <w:sz w:val="22"/>
                <w:szCs w:val="22"/>
              </w:rPr>
              <w:t xml:space="preserve"> delivery</w:t>
            </w:r>
            <w:r w:rsidR="009F4C5B">
              <w:rPr>
                <w:rFonts w:asciiTheme="minorHAnsi" w:hAnsiTheme="minorHAnsi" w:cstheme="minorBidi"/>
                <w:sz w:val="22"/>
                <w:szCs w:val="22"/>
              </w:rPr>
              <w:t xml:space="preserve"> requirement</w:t>
            </w:r>
            <w:r w:rsidR="363F59A1" w:rsidRPr="71DF3820">
              <w:rPr>
                <w:rFonts w:asciiTheme="minorHAnsi" w:hAnsiTheme="minorHAnsi" w:cstheme="minorBidi"/>
                <w:sz w:val="22"/>
                <w:szCs w:val="22"/>
              </w:rPr>
              <w:t xml:space="preserve"> within 30 days of family consent on the </w:t>
            </w:r>
            <w:r w:rsidR="00022A57" w:rsidRPr="71DF3820">
              <w:rPr>
                <w:rFonts w:asciiTheme="minorHAnsi" w:hAnsiTheme="minorHAnsi" w:cstheme="minorBidi"/>
                <w:sz w:val="22"/>
                <w:szCs w:val="22"/>
              </w:rPr>
              <w:t>IFSP under</w:t>
            </w:r>
            <w:r w:rsidR="4A345AF7" w:rsidRPr="71DF3820">
              <w:rPr>
                <w:rFonts w:asciiTheme="minorHAnsi" w:hAnsiTheme="minorHAnsi" w:cstheme="minorBidi"/>
                <w:sz w:val="22"/>
                <w:szCs w:val="22"/>
              </w:rPr>
              <w:t xml:space="preserve"> requirements </w:t>
            </w:r>
            <w:r w:rsidR="00616FE3" w:rsidRPr="00C24326">
              <w:rPr>
                <w:rFonts w:ascii="Calibri" w:eastAsia="Calibri" w:hAnsi="Calibri" w:cs="Calibri"/>
                <w:color w:val="000000" w:themeColor="text1"/>
                <w:sz w:val="22"/>
                <w:szCs w:val="22"/>
              </w:rPr>
              <w:t>34 CFR 303.344(d)(1); 34 CFR 303.344(d)(2)</w:t>
            </w:r>
            <w:r w:rsidR="00616FE3">
              <w:rPr>
                <w:rFonts w:ascii="Calibri" w:eastAsia="Calibri" w:hAnsi="Calibri" w:cs="Calibri"/>
                <w:color w:val="000000" w:themeColor="text1"/>
                <w:sz w:val="22"/>
                <w:szCs w:val="22"/>
              </w:rPr>
              <w:t xml:space="preserve">, </w:t>
            </w:r>
            <w:r w:rsidR="00616FE3" w:rsidRPr="7A399F4B">
              <w:rPr>
                <w:rFonts w:asciiTheme="minorHAnsi" w:eastAsia="Calibri" w:hAnsiTheme="minorHAnsi" w:cstheme="minorBidi"/>
                <w:color w:val="000000" w:themeColor="text1"/>
                <w:sz w:val="22"/>
                <w:szCs w:val="22"/>
              </w:rPr>
              <w:t xml:space="preserve">Operational Standards, page 28 Section VII, and contract conditions </w:t>
            </w:r>
            <w:r w:rsidR="00572C55" w:rsidRPr="7A399F4B">
              <w:rPr>
                <w:rFonts w:asciiTheme="minorHAnsi" w:eastAsia="Calibri" w:hAnsiTheme="minorHAnsi" w:cstheme="minorBidi"/>
                <w:color w:val="000000" w:themeColor="text1"/>
                <w:sz w:val="22"/>
                <w:szCs w:val="22"/>
              </w:rPr>
              <w:t>DPH RFR Document Number: 211030</w:t>
            </w:r>
          </w:p>
          <w:p w14:paraId="393330CC" w14:textId="0C4D9D6F" w:rsidR="00C24B1D" w:rsidRPr="00991EDA" w:rsidRDefault="00C24B1D" w:rsidP="71DF3820">
            <w:pPr>
              <w:shd w:val="clear" w:color="auto" w:fill="FFFFFF" w:themeFill="background1"/>
              <w:textAlignment w:val="baseline"/>
              <w:rPr>
                <w:rFonts w:ascii="Calibri" w:eastAsia="Calibri" w:hAnsi="Calibri" w:cs="Calibri"/>
                <w:color w:val="000000" w:themeColor="text1"/>
                <w:sz w:val="22"/>
                <w:szCs w:val="22"/>
              </w:rPr>
            </w:pPr>
          </w:p>
          <w:p w14:paraId="0C26D13A" w14:textId="61E6DDC9" w:rsidR="00C24B1D" w:rsidRPr="00991EDA" w:rsidRDefault="4A345AF7" w:rsidP="00C24B1D">
            <w:pPr>
              <w:textAlignment w:val="baseline"/>
              <w:rPr>
                <w:rFonts w:asciiTheme="minorHAnsi" w:hAnsiTheme="minorHAnsi" w:cstheme="minorBidi"/>
                <w:sz w:val="22"/>
                <w:szCs w:val="22"/>
              </w:rPr>
            </w:pPr>
            <w:r w:rsidRPr="71DF3820">
              <w:rPr>
                <w:rFonts w:asciiTheme="minorHAnsi" w:hAnsiTheme="minorHAnsi" w:cstheme="minorBidi"/>
                <w:sz w:val="22"/>
                <w:szCs w:val="22"/>
              </w:rPr>
              <w:t xml:space="preserve">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3E43B4D" w14:textId="77777777" w:rsidR="000E1FE0" w:rsidRDefault="00F02B76" w:rsidP="00463D6C">
            <w:pPr>
              <w:pStyle w:val="Heading2"/>
              <w:numPr>
                <w:ilvl w:val="0"/>
                <w:numId w:val="0"/>
              </w:numPr>
              <w:ind w:left="360" w:hanging="360"/>
              <w:rPr>
                <w:rFonts w:asciiTheme="minorHAnsi" w:hAnsiTheme="minorHAnsi" w:cstheme="minorHAnsi"/>
                <w:color w:val="auto"/>
                <w:sz w:val="22"/>
                <w:szCs w:val="22"/>
              </w:rPr>
            </w:pPr>
            <w:r w:rsidRPr="00F02B76">
              <w:rPr>
                <w:rFonts w:asciiTheme="minorHAnsi" w:hAnsiTheme="minorHAnsi" w:cstheme="minorHAnsi"/>
                <w:color w:val="auto"/>
                <w:sz w:val="22"/>
                <w:szCs w:val="22"/>
              </w:rPr>
              <w:t>Evidence of implementation</w:t>
            </w:r>
            <w:r w:rsidR="000E1FE0">
              <w:rPr>
                <w:rFonts w:asciiTheme="minorHAnsi" w:hAnsiTheme="minorHAnsi" w:cstheme="minorHAnsi"/>
                <w:color w:val="auto"/>
                <w:sz w:val="22"/>
                <w:szCs w:val="22"/>
              </w:rPr>
              <w:t>:</w:t>
            </w:r>
          </w:p>
          <w:p w14:paraId="590DBD3C" w14:textId="712E0FE8" w:rsidR="009525B9" w:rsidRDefault="000E1FE0" w:rsidP="00463D6C">
            <w:pPr>
              <w:pStyle w:val="Heading2"/>
              <w:numPr>
                <w:ilvl w:val="0"/>
                <w:numId w:val="0"/>
              </w:numPr>
              <w:ind w:left="360" w:hanging="360"/>
              <w:rPr>
                <w:rFonts w:asciiTheme="minorHAnsi" w:hAnsiTheme="minorHAnsi" w:cstheme="minorHAnsi"/>
                <w:color w:val="auto"/>
                <w:sz w:val="22"/>
                <w:szCs w:val="22"/>
              </w:rPr>
            </w:pPr>
            <w:r>
              <w:rPr>
                <w:rFonts w:asciiTheme="minorHAnsi" w:hAnsiTheme="minorHAnsi" w:cstheme="minorHAnsi"/>
                <w:color w:val="auto"/>
                <w:sz w:val="22"/>
                <w:szCs w:val="22"/>
              </w:rPr>
              <w:t>A</w:t>
            </w:r>
            <w:r w:rsidR="00F02B76" w:rsidRPr="00F02B76">
              <w:rPr>
                <w:rFonts w:asciiTheme="minorHAnsi" w:hAnsiTheme="minorHAnsi" w:cstheme="minorHAnsi"/>
                <w:color w:val="auto"/>
                <w:sz w:val="22"/>
                <w:szCs w:val="22"/>
              </w:rPr>
              <w:t>s</w:t>
            </w:r>
            <w:r w:rsidR="006D062D">
              <w:rPr>
                <w:rFonts w:asciiTheme="minorHAnsi" w:hAnsiTheme="minorHAnsi" w:cstheme="minorHAnsi"/>
                <w:color w:val="auto"/>
                <w:sz w:val="22"/>
                <w:szCs w:val="22"/>
              </w:rPr>
              <w:t xml:space="preserve"> </w:t>
            </w:r>
            <w:r w:rsidR="00F02B76" w:rsidRPr="00F02B76">
              <w:rPr>
                <w:rFonts w:asciiTheme="minorHAnsi" w:hAnsiTheme="minorHAnsi" w:cstheme="minorHAnsi"/>
                <w:color w:val="auto"/>
                <w:sz w:val="22"/>
                <w:szCs w:val="22"/>
              </w:rPr>
              <w:t>soon as possible, but no</w:t>
            </w:r>
            <w:r w:rsidR="006D062D">
              <w:rPr>
                <w:rFonts w:asciiTheme="minorHAnsi" w:hAnsiTheme="minorHAnsi" w:cstheme="minorHAnsi"/>
                <w:color w:val="auto"/>
                <w:sz w:val="22"/>
                <w:szCs w:val="22"/>
              </w:rPr>
              <w:t xml:space="preserve"> </w:t>
            </w:r>
            <w:r w:rsidR="00F02B76" w:rsidRPr="00F02B76">
              <w:rPr>
                <w:rFonts w:asciiTheme="minorHAnsi" w:hAnsiTheme="minorHAnsi" w:cstheme="minorHAnsi"/>
                <w:color w:val="auto"/>
                <w:sz w:val="22"/>
                <w:szCs w:val="22"/>
              </w:rPr>
              <w:t>later</w:t>
            </w:r>
          </w:p>
          <w:p w14:paraId="3958330D" w14:textId="0F25310B" w:rsidR="00325F8F" w:rsidRDefault="00F02B76" w:rsidP="00463D6C">
            <w:pPr>
              <w:pStyle w:val="Heading2"/>
              <w:numPr>
                <w:ilvl w:val="0"/>
                <w:numId w:val="0"/>
              </w:numPr>
              <w:ind w:left="360" w:hanging="360"/>
              <w:rPr>
                <w:rFonts w:asciiTheme="minorHAnsi" w:hAnsiTheme="minorHAnsi" w:cstheme="minorHAnsi"/>
                <w:color w:val="auto"/>
                <w:sz w:val="22"/>
                <w:szCs w:val="22"/>
              </w:rPr>
            </w:pPr>
            <w:r w:rsidRPr="00F02B76">
              <w:rPr>
                <w:rFonts w:asciiTheme="minorHAnsi" w:hAnsiTheme="minorHAnsi" w:cstheme="minorHAnsi"/>
                <w:color w:val="auto"/>
                <w:sz w:val="22"/>
                <w:szCs w:val="22"/>
              </w:rPr>
              <w:t>than one year from the date of</w:t>
            </w:r>
            <w:r w:rsidR="009525B9">
              <w:rPr>
                <w:rFonts w:asciiTheme="minorHAnsi" w:hAnsiTheme="minorHAnsi" w:cstheme="minorHAnsi"/>
                <w:color w:val="auto"/>
                <w:sz w:val="22"/>
                <w:szCs w:val="22"/>
              </w:rPr>
              <w:t xml:space="preserve"> </w:t>
            </w:r>
            <w:r w:rsidRPr="00F02B76">
              <w:rPr>
                <w:rFonts w:asciiTheme="minorHAnsi" w:hAnsiTheme="minorHAnsi" w:cstheme="minorHAnsi"/>
                <w:color w:val="auto"/>
                <w:sz w:val="22"/>
                <w:szCs w:val="22"/>
              </w:rPr>
              <w:t>thi</w:t>
            </w:r>
            <w:r w:rsidR="009525B9">
              <w:rPr>
                <w:rFonts w:asciiTheme="minorHAnsi" w:hAnsiTheme="minorHAnsi" w:cstheme="minorHAnsi"/>
                <w:color w:val="auto"/>
                <w:sz w:val="22"/>
                <w:szCs w:val="22"/>
              </w:rPr>
              <w:t>s</w:t>
            </w:r>
            <w:r w:rsidR="00947E3C">
              <w:rPr>
                <w:rFonts w:asciiTheme="minorHAnsi" w:hAnsiTheme="minorHAnsi" w:cstheme="minorHAnsi"/>
                <w:color w:val="auto"/>
                <w:sz w:val="22"/>
                <w:szCs w:val="22"/>
              </w:rPr>
              <w:t xml:space="preserve"> </w:t>
            </w:r>
          </w:p>
          <w:p w14:paraId="6D673642" w14:textId="20D72CEB" w:rsidR="00325F8F" w:rsidRDefault="00F02B76" w:rsidP="00463D6C">
            <w:pPr>
              <w:pStyle w:val="Heading2"/>
              <w:numPr>
                <w:ilvl w:val="0"/>
                <w:numId w:val="0"/>
              </w:numPr>
              <w:ind w:left="360" w:hanging="360"/>
              <w:rPr>
                <w:rFonts w:asciiTheme="minorHAnsi" w:hAnsiTheme="minorHAnsi" w:cstheme="minorHAnsi"/>
                <w:color w:val="auto"/>
                <w:sz w:val="22"/>
                <w:szCs w:val="22"/>
              </w:rPr>
            </w:pPr>
            <w:r w:rsidRPr="00F02B76">
              <w:rPr>
                <w:rFonts w:asciiTheme="minorHAnsi" w:hAnsiTheme="minorHAnsi" w:cstheme="minorHAnsi"/>
                <w:color w:val="auto"/>
                <w:sz w:val="22"/>
                <w:szCs w:val="22"/>
              </w:rPr>
              <w:t>monitoring report, the program</w:t>
            </w:r>
          </w:p>
          <w:p w14:paraId="75C5BC9C" w14:textId="77777777" w:rsidR="00FE6D9A" w:rsidRDefault="00F02B76" w:rsidP="00463D6C">
            <w:pPr>
              <w:pStyle w:val="Heading2"/>
              <w:numPr>
                <w:ilvl w:val="0"/>
                <w:numId w:val="0"/>
              </w:numPr>
              <w:ind w:left="360" w:hanging="360"/>
              <w:rPr>
                <w:rFonts w:asciiTheme="minorHAnsi" w:hAnsiTheme="minorHAnsi" w:cstheme="minorHAnsi"/>
                <w:color w:val="auto"/>
                <w:sz w:val="22"/>
                <w:szCs w:val="22"/>
              </w:rPr>
            </w:pPr>
            <w:r w:rsidRPr="00F02B76">
              <w:rPr>
                <w:rFonts w:asciiTheme="minorHAnsi" w:hAnsiTheme="minorHAnsi" w:cstheme="minorHAnsi"/>
                <w:color w:val="auto"/>
                <w:sz w:val="22"/>
                <w:szCs w:val="22"/>
              </w:rPr>
              <w:t>must demonstrate to the EI</w:t>
            </w:r>
            <w:r w:rsidR="00FE6D9A">
              <w:rPr>
                <w:rFonts w:asciiTheme="minorHAnsi" w:hAnsiTheme="minorHAnsi" w:cstheme="minorHAnsi"/>
                <w:color w:val="auto"/>
                <w:sz w:val="22"/>
                <w:szCs w:val="22"/>
              </w:rPr>
              <w:t xml:space="preserve"> </w:t>
            </w:r>
          </w:p>
          <w:p w14:paraId="79C7B093" w14:textId="79E2F681" w:rsidR="00325F8F" w:rsidRDefault="00F02B76" w:rsidP="00463D6C">
            <w:pPr>
              <w:pStyle w:val="Heading2"/>
              <w:numPr>
                <w:ilvl w:val="0"/>
                <w:numId w:val="0"/>
              </w:numPr>
              <w:ind w:left="360" w:hanging="360"/>
              <w:rPr>
                <w:rFonts w:asciiTheme="minorHAnsi" w:hAnsiTheme="minorHAnsi" w:cstheme="minorHAnsi"/>
                <w:color w:val="auto"/>
                <w:sz w:val="22"/>
                <w:szCs w:val="22"/>
              </w:rPr>
            </w:pPr>
            <w:r w:rsidRPr="00F02B76">
              <w:rPr>
                <w:rFonts w:asciiTheme="minorHAnsi" w:hAnsiTheme="minorHAnsi" w:cstheme="minorHAnsi"/>
                <w:color w:val="auto"/>
                <w:sz w:val="22"/>
                <w:szCs w:val="22"/>
              </w:rPr>
              <w:t>Division:</w:t>
            </w:r>
            <w:r>
              <w:rPr>
                <w:rFonts w:asciiTheme="minorHAnsi" w:hAnsiTheme="minorHAnsi" w:cstheme="minorHAnsi"/>
                <w:color w:val="auto"/>
                <w:sz w:val="22"/>
                <w:szCs w:val="22"/>
              </w:rPr>
              <w:t xml:space="preserve"> </w:t>
            </w:r>
          </w:p>
          <w:p w14:paraId="4052CCDF" w14:textId="77777777" w:rsidR="00325F8F" w:rsidRDefault="00325F8F" w:rsidP="00463D6C">
            <w:pPr>
              <w:pStyle w:val="Heading2"/>
              <w:numPr>
                <w:ilvl w:val="0"/>
                <w:numId w:val="0"/>
              </w:numPr>
              <w:ind w:left="360" w:hanging="360"/>
              <w:rPr>
                <w:rFonts w:asciiTheme="minorHAnsi" w:hAnsiTheme="minorHAnsi" w:cstheme="minorHAnsi"/>
                <w:color w:val="auto"/>
                <w:sz w:val="22"/>
                <w:szCs w:val="22"/>
              </w:rPr>
            </w:pPr>
          </w:p>
          <w:p w14:paraId="17FDC7AF" w14:textId="0DCD757B" w:rsidR="005A79B2" w:rsidRPr="00B73727" w:rsidRDefault="005B7D6A" w:rsidP="001E28D9">
            <w:pPr>
              <w:pStyle w:val="Heading2"/>
              <w:numPr>
                <w:ilvl w:val="0"/>
                <w:numId w:val="55"/>
              </w:numPr>
              <w:rPr>
                <w:rFonts w:asciiTheme="minorHAnsi" w:hAnsiTheme="minorHAnsi" w:cstheme="minorHAnsi"/>
                <w:color w:val="auto"/>
                <w:sz w:val="22"/>
                <w:szCs w:val="22"/>
              </w:rPr>
            </w:pPr>
            <w:r>
              <w:rPr>
                <w:rFonts w:asciiTheme="minorHAnsi" w:hAnsiTheme="minorHAnsi" w:cstheme="minorHAnsi"/>
                <w:color w:val="auto"/>
                <w:sz w:val="22"/>
                <w:szCs w:val="22"/>
              </w:rPr>
              <w:t xml:space="preserve">Demonstration of </w:t>
            </w:r>
            <w:r w:rsidR="00F45C24" w:rsidRPr="00B73727">
              <w:rPr>
                <w:rFonts w:asciiTheme="minorHAnsi" w:hAnsiTheme="minorHAnsi" w:cstheme="minorHAnsi"/>
                <w:color w:val="auto"/>
                <w:sz w:val="22"/>
                <w:szCs w:val="22"/>
              </w:rPr>
              <w:t>100</w:t>
            </w:r>
            <w:r w:rsidR="009E4DF7" w:rsidRPr="00B73727">
              <w:rPr>
                <w:rFonts w:asciiTheme="minorHAnsi" w:hAnsiTheme="minorHAnsi" w:cstheme="minorHAnsi"/>
                <w:color w:val="auto"/>
                <w:sz w:val="22"/>
                <w:szCs w:val="22"/>
              </w:rPr>
              <w:t>%</w:t>
            </w:r>
            <w:r w:rsidR="00206DEF" w:rsidRPr="00B73727">
              <w:rPr>
                <w:rFonts w:asciiTheme="minorHAnsi" w:hAnsiTheme="minorHAnsi" w:cstheme="minorHAnsi"/>
                <w:color w:val="auto"/>
                <w:sz w:val="22"/>
                <w:szCs w:val="22"/>
              </w:rPr>
              <w:t xml:space="preserve"> service delivery within 30days of family consent on</w:t>
            </w:r>
            <w:r w:rsidR="009525B9">
              <w:rPr>
                <w:rFonts w:asciiTheme="minorHAnsi" w:hAnsiTheme="minorHAnsi" w:cstheme="minorHAnsi"/>
                <w:color w:val="auto"/>
                <w:sz w:val="22"/>
                <w:szCs w:val="22"/>
              </w:rPr>
              <w:t xml:space="preserve"> </w:t>
            </w:r>
            <w:r w:rsidR="00206DEF" w:rsidRPr="00B73727">
              <w:rPr>
                <w:rFonts w:asciiTheme="minorHAnsi" w:hAnsiTheme="minorHAnsi" w:cstheme="minorHAnsi"/>
                <w:color w:val="auto"/>
                <w:sz w:val="22"/>
                <w:szCs w:val="22"/>
              </w:rPr>
              <w:t>the IFSP</w:t>
            </w:r>
            <w:r w:rsidR="005A79B2" w:rsidRPr="00B73727">
              <w:rPr>
                <w:rFonts w:asciiTheme="minorHAnsi" w:hAnsiTheme="minorHAnsi" w:cstheme="minorHAnsi"/>
                <w:color w:val="auto"/>
                <w:sz w:val="22"/>
                <w:szCs w:val="22"/>
              </w:rPr>
              <w:t xml:space="preserve"> as evidenced by </w:t>
            </w:r>
            <w:r w:rsidR="00FF0364" w:rsidRPr="00B73727">
              <w:rPr>
                <w:rFonts w:asciiTheme="minorHAnsi" w:hAnsiTheme="minorHAnsi" w:cstheme="minorHAnsi"/>
                <w:color w:val="auto"/>
                <w:sz w:val="22"/>
                <w:szCs w:val="22"/>
              </w:rPr>
              <w:t>the EI Division</w:t>
            </w:r>
            <w:r>
              <w:rPr>
                <w:rFonts w:asciiTheme="minorHAnsi" w:hAnsiTheme="minorHAnsi" w:cstheme="minorHAnsi"/>
                <w:color w:val="auto"/>
                <w:sz w:val="22"/>
                <w:szCs w:val="22"/>
              </w:rPr>
              <w:t>’</w:t>
            </w:r>
            <w:r w:rsidR="00FF0364" w:rsidRPr="00B73727">
              <w:rPr>
                <w:rFonts w:asciiTheme="minorHAnsi" w:hAnsiTheme="minorHAnsi" w:cstheme="minorHAnsi"/>
                <w:color w:val="auto"/>
                <w:sz w:val="22"/>
                <w:szCs w:val="22"/>
              </w:rPr>
              <w:t xml:space="preserve">s </w:t>
            </w:r>
            <w:r w:rsidR="005A79B2" w:rsidRPr="00B73727">
              <w:rPr>
                <w:rFonts w:asciiTheme="minorHAnsi" w:hAnsiTheme="minorHAnsi" w:cstheme="minorHAnsi"/>
                <w:color w:val="auto"/>
                <w:sz w:val="22"/>
                <w:szCs w:val="22"/>
              </w:rPr>
              <w:t xml:space="preserve">review of </w:t>
            </w:r>
            <w:r w:rsidR="00756548" w:rsidRPr="00021EEC">
              <w:rPr>
                <w:rFonts w:asciiTheme="minorHAnsi" w:hAnsiTheme="minorHAnsi" w:cstheme="minorHAnsi"/>
                <w:color w:val="auto"/>
                <w:sz w:val="22"/>
                <w:szCs w:val="22"/>
              </w:rPr>
              <w:t>subsequent</w:t>
            </w:r>
            <w:r w:rsidR="005A79B2" w:rsidRPr="00B73727">
              <w:rPr>
                <w:rFonts w:asciiTheme="minorHAnsi" w:hAnsiTheme="minorHAnsi" w:cstheme="minorHAnsi"/>
                <w:color w:val="auto"/>
                <w:sz w:val="22"/>
                <w:szCs w:val="22"/>
              </w:rPr>
              <w:t xml:space="preserve"> records. </w:t>
            </w:r>
          </w:p>
          <w:p w14:paraId="485D92FD" w14:textId="77777777" w:rsidR="00063DD6" w:rsidRDefault="00063DD6" w:rsidP="00063DD6"/>
          <w:p w14:paraId="3386DA1E" w14:textId="77777777" w:rsidR="00440677" w:rsidRDefault="00440677" w:rsidP="5AB417BC"/>
          <w:p w14:paraId="48355C09" w14:textId="0161521F" w:rsidR="001C263A" w:rsidRPr="00991EDA" w:rsidRDefault="001C263A" w:rsidP="00C33329"/>
        </w:tc>
      </w:tr>
      <w:tr w:rsidR="00216DB6" w:rsidRPr="00991EDA" w14:paraId="68DC16A6" w14:textId="77777777" w:rsidTr="004E09BE">
        <w:trPr>
          <w:trHeight w:val="300"/>
        </w:trPr>
        <w:tc>
          <w:tcPr>
            <w:tcW w:w="1214" w:type="pct"/>
            <w:tcBorders>
              <w:top w:val="single" w:sz="6" w:space="0" w:color="auto"/>
              <w:left w:val="single" w:sz="6" w:space="0" w:color="auto"/>
              <w:bottom w:val="single" w:sz="6" w:space="0" w:color="auto"/>
              <w:right w:val="single" w:sz="6" w:space="0" w:color="auto"/>
            </w:tcBorders>
            <w:shd w:val="clear" w:color="auto" w:fill="auto"/>
          </w:tcPr>
          <w:p w14:paraId="7A808457" w14:textId="275440B9" w:rsidR="009C688A" w:rsidRPr="003D6AF0" w:rsidRDefault="003D6AF0" w:rsidP="003D6AF0">
            <w:pPr>
              <w:pStyle w:val="paragraph"/>
              <w:spacing w:before="0" w:beforeAutospacing="0" w:after="0" w:afterAutospacing="0"/>
              <w:textAlignment w:val="baseline"/>
              <w:rPr>
                <w:b/>
                <w:bCs/>
                <w:color w:val="000000" w:themeColor="text1"/>
              </w:rPr>
            </w:pPr>
            <w:r w:rsidRPr="003D6AF0">
              <w:rPr>
                <w:rFonts w:asciiTheme="minorHAnsi" w:hAnsiTheme="minorHAnsi" w:cstheme="minorBidi"/>
                <w:b/>
                <w:bCs/>
                <w:sz w:val="22"/>
                <w:szCs w:val="22"/>
              </w:rPr>
              <w:t>1.</w:t>
            </w:r>
            <w:r w:rsidR="004C6E15">
              <w:rPr>
                <w:rFonts w:asciiTheme="minorHAnsi" w:hAnsiTheme="minorHAnsi" w:cstheme="minorBidi"/>
                <w:b/>
                <w:bCs/>
                <w:sz w:val="22"/>
                <w:szCs w:val="22"/>
              </w:rPr>
              <w:t>2</w:t>
            </w:r>
            <w:r w:rsidR="00EA1116">
              <w:rPr>
                <w:rFonts w:asciiTheme="minorHAnsi" w:hAnsiTheme="minorHAnsi" w:cstheme="minorBidi"/>
                <w:b/>
                <w:bCs/>
                <w:sz w:val="22"/>
                <w:szCs w:val="22"/>
              </w:rPr>
              <w:t xml:space="preserve"> </w:t>
            </w:r>
            <w:r w:rsidR="004218FB" w:rsidRPr="003D6AF0">
              <w:rPr>
                <w:rFonts w:asciiTheme="minorHAnsi" w:hAnsiTheme="minorHAnsi" w:cstheme="minorBidi"/>
                <w:b/>
                <w:bCs/>
                <w:sz w:val="22"/>
                <w:szCs w:val="22"/>
              </w:rPr>
              <w:t>Service Delivery</w:t>
            </w:r>
          </w:p>
          <w:p w14:paraId="5273C31A" w14:textId="67D7CC9E" w:rsidR="00E41D29" w:rsidRPr="00C24326" w:rsidRDefault="00E41D29" w:rsidP="00E41D29">
            <w:pPr>
              <w:pStyle w:val="paragraph"/>
              <w:spacing w:before="0" w:beforeAutospacing="0" w:after="0" w:afterAutospacing="0"/>
              <w:textAlignment w:val="baseline"/>
              <w:rPr>
                <w:rFonts w:asciiTheme="minorHAnsi" w:hAnsiTheme="minorHAnsi" w:cstheme="minorBidi"/>
                <w:sz w:val="22"/>
                <w:szCs w:val="22"/>
              </w:rPr>
            </w:pPr>
            <w:r w:rsidRPr="00C24326">
              <w:rPr>
                <w:rFonts w:asciiTheme="minorHAnsi" w:hAnsiTheme="minorHAnsi" w:cstheme="minorBidi"/>
                <w:sz w:val="22"/>
                <w:szCs w:val="22"/>
              </w:rPr>
              <w:t>Under Federal Regulation (34 CFR 303.344(d)(1); 34 CFR 303.344(d)(1)(2)):</w:t>
            </w:r>
          </w:p>
          <w:p w14:paraId="4655778B" w14:textId="16021EE6" w:rsidR="00EA332E" w:rsidRPr="00C24326" w:rsidRDefault="003B79D8" w:rsidP="00E41D29">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E</w:t>
            </w:r>
            <w:r w:rsidR="00EA332E" w:rsidRPr="00C24326">
              <w:rPr>
                <w:rFonts w:asciiTheme="minorHAnsi" w:hAnsiTheme="minorHAnsi" w:cstheme="minorBidi"/>
                <w:sz w:val="22"/>
                <w:szCs w:val="22"/>
              </w:rPr>
              <w:t>ach State must ensure that 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p>
          <w:p w14:paraId="45BA6410" w14:textId="77777777" w:rsidR="00D5024F" w:rsidRPr="002222EE" w:rsidRDefault="00D5024F" w:rsidP="00D5024F">
            <w:pPr>
              <w:pStyle w:val="paragraph"/>
              <w:spacing w:before="0" w:beforeAutospacing="0" w:after="0" w:afterAutospacing="0"/>
              <w:textAlignment w:val="baseline"/>
              <w:rPr>
                <w:rFonts w:asciiTheme="minorHAnsi" w:hAnsiTheme="minorHAnsi" w:cstheme="minorBidi"/>
                <w:sz w:val="22"/>
                <w:szCs w:val="22"/>
              </w:rPr>
            </w:pPr>
            <w:r w:rsidRPr="002222EE">
              <w:rPr>
                <w:rFonts w:asciiTheme="minorHAnsi" w:hAnsiTheme="minorHAnsi" w:cstheme="minorBidi"/>
                <w:sz w:val="22"/>
                <w:szCs w:val="22"/>
              </w:rPr>
              <w:lastRenderedPageBreak/>
              <w:t>In accordance with Early Intervention Operational Policies, page 32, and,</w:t>
            </w:r>
          </w:p>
          <w:p w14:paraId="770FF7DE" w14:textId="77777777" w:rsidR="00D46E48" w:rsidRDefault="00D5024F" w:rsidP="00D5024F">
            <w:pPr>
              <w:pStyle w:val="paragraph"/>
              <w:spacing w:before="0" w:beforeAutospacing="0" w:after="0" w:afterAutospacing="0"/>
              <w:textAlignment w:val="baseline"/>
              <w:rPr>
                <w:rFonts w:ascii="Calibri" w:eastAsia="Calibri" w:hAnsi="Calibri" w:cs="Calibri"/>
                <w:color w:val="000000" w:themeColor="text1"/>
                <w:sz w:val="22"/>
                <w:szCs w:val="22"/>
              </w:rPr>
            </w:pPr>
            <w:r>
              <w:rPr>
                <w:rFonts w:asciiTheme="minorHAnsi" w:hAnsiTheme="minorHAnsi" w:cstheme="minorBidi"/>
                <w:b/>
                <w:bCs/>
                <w:sz w:val="22"/>
                <w:szCs w:val="22"/>
              </w:rPr>
              <w:t>c</w:t>
            </w:r>
            <w:r w:rsidRPr="00015A84">
              <w:rPr>
                <w:rFonts w:ascii="Calibri" w:eastAsia="Calibri" w:hAnsi="Calibri" w:cs="Calibri"/>
                <w:color w:val="000000" w:themeColor="text1"/>
                <w:sz w:val="22"/>
                <w:szCs w:val="22"/>
              </w:rPr>
              <w:t xml:space="preserve">ontract conditions DPH RFR Document Number: 211030. </w:t>
            </w:r>
          </w:p>
          <w:p w14:paraId="000440EF" w14:textId="77777777" w:rsidR="00D46E48" w:rsidRDefault="00D46E48" w:rsidP="00D5024F">
            <w:pPr>
              <w:pStyle w:val="paragraph"/>
              <w:spacing w:before="0" w:beforeAutospacing="0" w:after="0" w:afterAutospacing="0"/>
              <w:textAlignment w:val="baseline"/>
              <w:rPr>
                <w:rFonts w:ascii="Calibri" w:eastAsia="Calibri" w:hAnsi="Calibri" w:cs="Calibri"/>
                <w:color w:val="000000" w:themeColor="text1"/>
                <w:sz w:val="22"/>
                <w:szCs w:val="22"/>
              </w:rPr>
            </w:pPr>
          </w:p>
          <w:p w14:paraId="1A9D8A10" w14:textId="4782CD21" w:rsidR="00D5024F" w:rsidRPr="00015A84" w:rsidRDefault="00D5024F" w:rsidP="00D5024F">
            <w:pPr>
              <w:pStyle w:val="paragraph"/>
              <w:spacing w:before="0" w:beforeAutospacing="0" w:after="0" w:afterAutospacing="0"/>
              <w:textAlignment w:val="baseline"/>
              <w:rPr>
                <w:color w:val="000000" w:themeColor="text1"/>
              </w:rPr>
            </w:pPr>
            <w:r w:rsidRPr="00015A84">
              <w:rPr>
                <w:rFonts w:ascii="Calibri" w:eastAsia="Calibri" w:hAnsi="Calibri" w:cs="Calibri"/>
                <w:color w:val="000000" w:themeColor="text1"/>
                <w:sz w:val="22"/>
                <w:szCs w:val="22"/>
              </w:rPr>
              <w:t>Program has procedures in place to ensure:</w:t>
            </w:r>
          </w:p>
          <w:p w14:paraId="72A6679E" w14:textId="77777777" w:rsidR="006C6ADC" w:rsidRDefault="006C6ADC" w:rsidP="006C6ADC">
            <w:pPr>
              <w:textAlignment w:val="baseline"/>
              <w:rPr>
                <w:rFonts w:asciiTheme="minorHAnsi" w:hAnsiTheme="minorHAnsi" w:cstheme="minorHAnsi"/>
                <w:color w:val="000000" w:themeColor="text1"/>
                <w:sz w:val="22"/>
                <w:szCs w:val="22"/>
              </w:rPr>
            </w:pPr>
          </w:p>
          <w:p w14:paraId="5B7C98A7" w14:textId="30F495B4" w:rsidR="00E97EED" w:rsidRPr="006C6ADC" w:rsidRDefault="00D46E48" w:rsidP="006C6ADC">
            <w:pPr>
              <w:textAlignment w:val="baseline"/>
              <w:rPr>
                <w:rFonts w:asciiTheme="minorHAnsi" w:hAnsiTheme="minorHAnsi" w:cstheme="minorHAnsi"/>
                <w:sz w:val="22"/>
                <w:szCs w:val="22"/>
              </w:rPr>
            </w:pPr>
            <w:r>
              <w:rPr>
                <w:rFonts w:asciiTheme="minorHAnsi" w:hAnsiTheme="minorHAnsi" w:cstheme="minorHAnsi"/>
                <w:sz w:val="22"/>
                <w:szCs w:val="22"/>
              </w:rPr>
              <w:t>P</w:t>
            </w:r>
            <w:r w:rsidR="00D5024F" w:rsidRPr="006C6ADC">
              <w:rPr>
                <w:rFonts w:asciiTheme="minorHAnsi" w:hAnsiTheme="minorHAnsi" w:cstheme="minorHAnsi"/>
                <w:color w:val="000000" w:themeColor="text1"/>
                <w:sz w:val="22"/>
                <w:szCs w:val="22"/>
              </w:rPr>
              <w:t xml:space="preserve">roviders collaborate with </w:t>
            </w:r>
            <w:r w:rsidR="006C6ADC">
              <w:rPr>
                <w:rFonts w:asciiTheme="minorHAnsi" w:hAnsiTheme="minorHAnsi" w:cstheme="minorHAnsi"/>
                <w:color w:val="000000" w:themeColor="text1"/>
                <w:sz w:val="22"/>
                <w:szCs w:val="22"/>
              </w:rPr>
              <w:t>e</w:t>
            </w:r>
            <w:r w:rsidR="00D5024F" w:rsidRPr="006C6ADC">
              <w:rPr>
                <w:rFonts w:asciiTheme="minorHAnsi" w:hAnsiTheme="minorHAnsi" w:cstheme="minorHAnsi"/>
                <w:color w:val="000000" w:themeColor="text1"/>
                <w:sz w:val="22"/>
                <w:szCs w:val="22"/>
              </w:rPr>
              <w:t xml:space="preserve">arly </w:t>
            </w:r>
            <w:r w:rsidR="006C6ADC">
              <w:rPr>
                <w:rFonts w:asciiTheme="minorHAnsi" w:hAnsiTheme="minorHAnsi" w:cstheme="minorHAnsi"/>
                <w:color w:val="000000" w:themeColor="text1"/>
                <w:sz w:val="22"/>
                <w:szCs w:val="22"/>
              </w:rPr>
              <w:t>i</w:t>
            </w:r>
            <w:r w:rsidR="00D5024F" w:rsidRPr="006C6ADC">
              <w:rPr>
                <w:rFonts w:asciiTheme="minorHAnsi" w:hAnsiTheme="minorHAnsi" w:cstheme="minorHAnsi"/>
                <w:color w:val="000000" w:themeColor="text1"/>
                <w:sz w:val="22"/>
                <w:szCs w:val="22"/>
              </w:rPr>
              <w:t xml:space="preserve">ntervention </w:t>
            </w:r>
            <w:r w:rsidR="006C6ADC">
              <w:rPr>
                <w:rFonts w:asciiTheme="minorHAnsi" w:hAnsiTheme="minorHAnsi" w:cstheme="minorHAnsi"/>
                <w:color w:val="000000" w:themeColor="text1"/>
                <w:sz w:val="22"/>
                <w:szCs w:val="22"/>
              </w:rPr>
              <w:t>p</w:t>
            </w:r>
            <w:r w:rsidR="00D5024F" w:rsidRPr="006C6ADC">
              <w:rPr>
                <w:rFonts w:asciiTheme="minorHAnsi" w:hAnsiTheme="minorHAnsi" w:cstheme="minorHAnsi"/>
                <w:color w:val="000000" w:themeColor="text1"/>
                <w:sz w:val="22"/>
                <w:szCs w:val="22"/>
              </w:rPr>
              <w:t>rograms to meet the needs of enrolled children and families.</w:t>
            </w:r>
            <w:r w:rsidR="00E97EED" w:rsidRPr="006C6ADC">
              <w:rPr>
                <w:rFonts w:asciiTheme="minorHAnsi" w:hAnsiTheme="minorHAnsi" w:cstheme="minorHAnsi"/>
                <w:color w:val="000000" w:themeColor="text1"/>
                <w:sz w:val="22"/>
                <w:szCs w:val="22"/>
              </w:rPr>
              <w:t xml:space="preserve">  75% of client records affirm </w:t>
            </w:r>
            <w:r w:rsidR="006C6ADC">
              <w:rPr>
                <w:rFonts w:asciiTheme="minorHAnsi" w:hAnsiTheme="minorHAnsi" w:cstheme="minorHAnsi"/>
                <w:color w:val="000000" w:themeColor="text1"/>
                <w:sz w:val="22"/>
                <w:szCs w:val="22"/>
              </w:rPr>
              <w:t>s</w:t>
            </w:r>
            <w:r w:rsidR="00E97EED" w:rsidRPr="006C6ADC">
              <w:rPr>
                <w:rFonts w:asciiTheme="minorHAnsi" w:hAnsiTheme="minorHAnsi" w:cstheme="minorHAnsi"/>
                <w:color w:val="000000" w:themeColor="text1"/>
                <w:sz w:val="22"/>
                <w:szCs w:val="22"/>
              </w:rPr>
              <w:t xml:space="preserve">pecialty </w:t>
            </w:r>
            <w:r w:rsidR="006C6ADC">
              <w:rPr>
                <w:rFonts w:asciiTheme="minorHAnsi" w:hAnsiTheme="minorHAnsi" w:cstheme="minorHAnsi"/>
                <w:color w:val="000000" w:themeColor="text1"/>
                <w:sz w:val="22"/>
                <w:szCs w:val="22"/>
              </w:rPr>
              <w:t>s</w:t>
            </w:r>
            <w:r w:rsidR="00E97EED" w:rsidRPr="006C6ADC">
              <w:rPr>
                <w:rFonts w:asciiTheme="minorHAnsi" w:hAnsiTheme="minorHAnsi" w:cstheme="minorHAnsi"/>
                <w:color w:val="000000" w:themeColor="text1"/>
                <w:sz w:val="22"/>
                <w:szCs w:val="22"/>
              </w:rPr>
              <w:t xml:space="preserve">ervice </w:t>
            </w:r>
            <w:r w:rsidR="006C6ADC">
              <w:rPr>
                <w:rFonts w:asciiTheme="minorHAnsi" w:hAnsiTheme="minorHAnsi" w:cstheme="minorHAnsi"/>
                <w:color w:val="000000" w:themeColor="text1"/>
                <w:sz w:val="22"/>
                <w:szCs w:val="22"/>
              </w:rPr>
              <w:t>p</w:t>
            </w:r>
            <w:r w:rsidR="00E97EED" w:rsidRPr="006C6ADC">
              <w:rPr>
                <w:rFonts w:asciiTheme="minorHAnsi" w:hAnsiTheme="minorHAnsi" w:cstheme="minorHAnsi"/>
                <w:color w:val="000000" w:themeColor="text1"/>
                <w:sz w:val="22"/>
                <w:szCs w:val="22"/>
              </w:rPr>
              <w:t>rovider participation in IFSP meetings with Early Intervention staff.</w:t>
            </w:r>
          </w:p>
          <w:p w14:paraId="28C64FE5" w14:textId="55F91A74" w:rsidR="00D5024F" w:rsidRPr="00180F62" w:rsidRDefault="00D5024F" w:rsidP="00D5024F">
            <w:pPr>
              <w:pStyle w:val="paragraph"/>
              <w:spacing w:before="0" w:beforeAutospacing="0" w:after="0" w:afterAutospacing="0"/>
              <w:ind w:left="420"/>
              <w:textAlignment w:val="baseline"/>
              <w:rPr>
                <w:color w:val="000000" w:themeColor="text1"/>
              </w:rPr>
            </w:pPr>
          </w:p>
          <w:p w14:paraId="199420A3" w14:textId="77777777" w:rsidR="008D06A7" w:rsidRPr="00C24326" w:rsidRDefault="008D06A7" w:rsidP="008D06A7">
            <w:pPr>
              <w:pStyle w:val="paragraph"/>
              <w:spacing w:before="0" w:beforeAutospacing="0" w:after="0" w:afterAutospacing="0"/>
              <w:textAlignment w:val="baseline"/>
              <w:rPr>
                <w:rFonts w:asciiTheme="minorHAnsi" w:hAnsiTheme="minorHAnsi" w:cstheme="minorBidi"/>
                <w:sz w:val="22"/>
                <w:szCs w:val="22"/>
              </w:rPr>
            </w:pPr>
          </w:p>
          <w:p w14:paraId="38992457" w14:textId="346AC593" w:rsidR="00216DB6" w:rsidRPr="009E4935" w:rsidRDefault="00216DB6" w:rsidP="00A46BF3">
            <w:pPr>
              <w:pStyle w:val="ListParagraph"/>
              <w:numPr>
                <w:ilvl w:val="0"/>
                <w:numId w:val="40"/>
              </w:numPr>
              <w:spacing w:before="240" w:after="240"/>
              <w:textAlignment w:val="baseline"/>
              <w:rPr>
                <w:rFonts w:ascii="Calibri" w:eastAsia="Calibri" w:hAnsi="Calibri" w:cs="Calibri"/>
                <w:color w:val="000000" w:themeColor="text1"/>
                <w:sz w:val="22"/>
                <w:szCs w:val="22"/>
              </w:rPr>
            </w:pPr>
          </w:p>
        </w:tc>
        <w:tc>
          <w:tcPr>
            <w:tcW w:w="1286" w:type="pct"/>
            <w:tcBorders>
              <w:top w:val="single" w:sz="6" w:space="0" w:color="auto"/>
              <w:left w:val="single" w:sz="6" w:space="0" w:color="auto"/>
              <w:bottom w:val="single" w:sz="6" w:space="0" w:color="auto"/>
              <w:right w:val="single" w:sz="6" w:space="0" w:color="auto"/>
            </w:tcBorders>
            <w:shd w:val="clear" w:color="auto" w:fill="auto"/>
          </w:tcPr>
          <w:p w14:paraId="1D12ADC2" w14:textId="2C1E6D03" w:rsidR="00C40B52" w:rsidRDefault="00C40B52" w:rsidP="00C40B52">
            <w:pPr>
              <w:shd w:val="clear" w:color="auto" w:fill="FFFFFF" w:themeFill="background1"/>
              <w:textAlignment w:val="baseline"/>
              <w:rPr>
                <w:rFonts w:ascii="Calibri" w:eastAsia="Calibri" w:hAnsi="Calibri" w:cs="Calibri"/>
                <w:color w:val="000000" w:themeColor="text1"/>
                <w:sz w:val="22"/>
                <w:szCs w:val="22"/>
              </w:rPr>
            </w:pPr>
            <w:r>
              <w:rPr>
                <w:rFonts w:asciiTheme="minorHAnsi" w:hAnsiTheme="minorHAnsi" w:cstheme="minorBidi"/>
                <w:sz w:val="22"/>
                <w:szCs w:val="22"/>
              </w:rPr>
              <w:lastRenderedPageBreak/>
              <w:t xml:space="preserve">1.2 </w:t>
            </w:r>
            <w:r w:rsidRPr="000F413A">
              <w:rPr>
                <w:rFonts w:asciiTheme="minorHAnsi" w:hAnsiTheme="minorHAnsi" w:cstheme="minorBidi"/>
                <w:sz w:val="22"/>
                <w:szCs w:val="22"/>
              </w:rPr>
              <w:t>The EI Division finds that the program has not</w:t>
            </w:r>
            <w:r>
              <w:rPr>
                <w:rFonts w:asciiTheme="minorHAnsi" w:hAnsiTheme="minorHAnsi" w:cstheme="minorBidi"/>
                <w:sz w:val="22"/>
                <w:szCs w:val="22"/>
              </w:rPr>
              <w:t xml:space="preserve"> established reasonably designed policies and procedures to ensure appropriate demonstration of and adherence to </w:t>
            </w:r>
            <w:r w:rsidRPr="7A399F4B">
              <w:rPr>
                <w:rFonts w:asciiTheme="minorHAnsi" w:hAnsiTheme="minorHAnsi" w:cstheme="minorBidi"/>
                <w:sz w:val="22"/>
                <w:szCs w:val="22"/>
              </w:rPr>
              <w:t>service delivery requirements</w:t>
            </w:r>
            <w:r w:rsidR="005F49C1">
              <w:rPr>
                <w:rFonts w:asciiTheme="minorHAnsi" w:hAnsiTheme="minorHAnsi" w:cstheme="minorBidi"/>
                <w:sz w:val="22"/>
                <w:szCs w:val="22"/>
              </w:rPr>
              <w:t>.</w:t>
            </w:r>
            <w:r>
              <w:rPr>
                <w:rFonts w:asciiTheme="minorHAnsi" w:hAnsiTheme="minorHAnsi" w:cstheme="minorBidi"/>
                <w:sz w:val="22"/>
                <w:szCs w:val="22"/>
              </w:rPr>
              <w:t xml:space="preserve"> </w:t>
            </w:r>
          </w:p>
          <w:p w14:paraId="7813B596" w14:textId="77777777" w:rsidR="00C40B52" w:rsidRDefault="00C40B52" w:rsidP="007C7D92">
            <w:pPr>
              <w:textAlignment w:val="baseline"/>
              <w:rPr>
                <w:rFonts w:asciiTheme="minorHAnsi" w:hAnsiTheme="minorHAnsi" w:cstheme="minorBidi"/>
                <w:iCs/>
                <w:sz w:val="22"/>
                <w:szCs w:val="22"/>
              </w:rPr>
            </w:pPr>
          </w:p>
          <w:p w14:paraId="59E7988F" w14:textId="77777777" w:rsidR="00C40B52" w:rsidRDefault="00C40B52" w:rsidP="007C7D92">
            <w:pPr>
              <w:textAlignment w:val="baseline"/>
              <w:rPr>
                <w:rFonts w:asciiTheme="minorHAnsi" w:hAnsiTheme="minorHAnsi" w:cstheme="minorBidi"/>
                <w:iCs/>
                <w:sz w:val="22"/>
                <w:szCs w:val="22"/>
              </w:rPr>
            </w:pPr>
          </w:p>
          <w:p w14:paraId="3C72B92E" w14:textId="3424BCFC" w:rsidR="00216DB6" w:rsidRDefault="008D25E4" w:rsidP="005638E0">
            <w:pPr>
              <w:textAlignment w:val="baseline"/>
              <w:rPr>
                <w:rFonts w:asciiTheme="minorHAnsi" w:hAnsiTheme="minorHAnsi" w:cstheme="minorBidi"/>
                <w:sz w:val="22"/>
                <w:szCs w:val="22"/>
              </w:rPr>
            </w:pPr>
            <w:r>
              <w:rPr>
                <w:rFonts w:asciiTheme="minorHAnsi" w:hAnsiTheme="minorHAnsi" w:cstheme="minorBidi"/>
                <w:iCs/>
                <w:sz w:val="22"/>
                <w:szCs w:val="22"/>
              </w:rPr>
              <w:t>During record reviews, t</w:t>
            </w:r>
            <w:r w:rsidR="007C7D92" w:rsidRPr="00C04556">
              <w:rPr>
                <w:rFonts w:asciiTheme="minorHAnsi" w:hAnsiTheme="minorHAnsi" w:cstheme="minorBidi"/>
                <w:iCs/>
                <w:sz w:val="22"/>
                <w:szCs w:val="22"/>
              </w:rPr>
              <w:t xml:space="preserve">he EI Division found that the program did not consistently meet </w:t>
            </w:r>
            <w:r w:rsidR="00F13087">
              <w:rPr>
                <w:rFonts w:asciiTheme="minorHAnsi" w:hAnsiTheme="minorHAnsi" w:cstheme="minorBidi"/>
                <w:iCs/>
                <w:sz w:val="22"/>
                <w:szCs w:val="22"/>
              </w:rPr>
              <w:t xml:space="preserve">the </w:t>
            </w:r>
            <w:r w:rsidR="00F13087" w:rsidRPr="7A399F4B">
              <w:rPr>
                <w:rFonts w:asciiTheme="minorHAnsi" w:hAnsiTheme="minorHAnsi" w:cstheme="minorBidi"/>
                <w:sz w:val="22"/>
                <w:szCs w:val="22"/>
              </w:rPr>
              <w:t>s</w:t>
            </w:r>
            <w:r w:rsidR="007C7D92" w:rsidRPr="7A399F4B">
              <w:rPr>
                <w:rFonts w:asciiTheme="minorHAnsi" w:hAnsiTheme="minorHAnsi" w:cstheme="minorBidi"/>
                <w:sz w:val="22"/>
                <w:szCs w:val="22"/>
              </w:rPr>
              <w:t xml:space="preserve">ervice </w:t>
            </w:r>
            <w:r w:rsidR="00F13087" w:rsidRPr="7A399F4B">
              <w:rPr>
                <w:rFonts w:asciiTheme="minorHAnsi" w:hAnsiTheme="minorHAnsi" w:cstheme="minorBidi"/>
                <w:sz w:val="22"/>
                <w:szCs w:val="22"/>
              </w:rPr>
              <w:t>d</w:t>
            </w:r>
            <w:r w:rsidR="007C7D92" w:rsidRPr="7A399F4B">
              <w:rPr>
                <w:rFonts w:asciiTheme="minorHAnsi" w:hAnsiTheme="minorHAnsi" w:cstheme="minorBidi"/>
                <w:sz w:val="22"/>
                <w:szCs w:val="22"/>
              </w:rPr>
              <w:t>elivery</w:t>
            </w:r>
            <w:r w:rsidR="007C7D92" w:rsidRPr="00C04556">
              <w:rPr>
                <w:rFonts w:asciiTheme="minorHAnsi" w:hAnsiTheme="minorHAnsi" w:cstheme="minorBidi"/>
                <w:iCs/>
                <w:sz w:val="22"/>
                <w:szCs w:val="22"/>
              </w:rPr>
              <w:t xml:space="preserve"> </w:t>
            </w:r>
            <w:r w:rsidR="007C7D92" w:rsidRPr="00FD6115">
              <w:rPr>
                <w:rFonts w:asciiTheme="minorHAnsi" w:hAnsiTheme="minorHAnsi" w:cstheme="minorBidi"/>
                <w:iCs/>
                <w:sz w:val="22"/>
                <w:szCs w:val="22"/>
              </w:rPr>
              <w:t>requirements</w:t>
            </w:r>
            <w:r w:rsidR="00E777D1">
              <w:rPr>
                <w:rFonts w:asciiTheme="minorHAnsi" w:hAnsiTheme="minorHAnsi" w:cstheme="minorBidi"/>
                <w:iCs/>
                <w:sz w:val="22"/>
                <w:szCs w:val="22"/>
              </w:rPr>
              <w:t>. The EI Division reviewed a total of 10 records</w:t>
            </w:r>
            <w:r w:rsidR="00D125CD">
              <w:rPr>
                <w:rFonts w:asciiTheme="minorHAnsi" w:hAnsiTheme="minorHAnsi" w:cstheme="minorBidi"/>
                <w:iCs/>
                <w:sz w:val="22"/>
                <w:szCs w:val="22"/>
              </w:rPr>
              <w:t xml:space="preserve"> for satisfactory demonstration</w:t>
            </w:r>
            <w:r w:rsidR="00C9099D">
              <w:rPr>
                <w:rFonts w:asciiTheme="minorHAnsi" w:hAnsiTheme="minorHAnsi" w:cstheme="minorBidi"/>
                <w:iCs/>
                <w:sz w:val="22"/>
                <w:szCs w:val="22"/>
              </w:rPr>
              <w:t xml:space="preserve"> (100% compliance) </w:t>
            </w:r>
            <w:r w:rsidR="004C04CA">
              <w:rPr>
                <w:rFonts w:asciiTheme="minorHAnsi" w:hAnsiTheme="minorHAnsi" w:cstheme="minorBidi"/>
                <w:iCs/>
                <w:sz w:val="22"/>
                <w:szCs w:val="22"/>
              </w:rPr>
              <w:t>with service delivery requirements. A total of</w:t>
            </w:r>
            <w:r w:rsidR="007C7D92" w:rsidRPr="00FD6115">
              <w:rPr>
                <w:rFonts w:asciiTheme="minorHAnsi" w:hAnsiTheme="minorHAnsi" w:cstheme="minorBidi"/>
                <w:iCs/>
                <w:sz w:val="22"/>
                <w:szCs w:val="22"/>
              </w:rPr>
              <w:t xml:space="preserve"> </w:t>
            </w:r>
            <w:r w:rsidR="00135396" w:rsidRPr="7A399F4B">
              <w:rPr>
                <w:rFonts w:asciiTheme="minorHAnsi" w:hAnsiTheme="minorHAnsi" w:cstheme="minorBidi"/>
                <w:sz w:val="22"/>
                <w:szCs w:val="22"/>
              </w:rPr>
              <w:t>5</w:t>
            </w:r>
            <w:r w:rsidR="007C7D92" w:rsidRPr="00DE3194" w:rsidDel="00984FA6">
              <w:rPr>
                <w:rFonts w:asciiTheme="minorHAnsi" w:hAnsiTheme="minorHAnsi" w:cstheme="minorBidi"/>
                <w:iCs/>
                <w:sz w:val="22"/>
                <w:szCs w:val="22"/>
              </w:rPr>
              <w:t xml:space="preserve"> </w:t>
            </w:r>
            <w:r w:rsidR="007C7D92" w:rsidRPr="00DE3194">
              <w:rPr>
                <w:rFonts w:asciiTheme="minorHAnsi" w:hAnsiTheme="minorHAnsi" w:cstheme="minorBidi"/>
                <w:iCs/>
                <w:sz w:val="22"/>
                <w:szCs w:val="22"/>
              </w:rPr>
              <w:t xml:space="preserve">of </w:t>
            </w:r>
            <w:r w:rsidR="00984FA6">
              <w:rPr>
                <w:rFonts w:asciiTheme="minorHAnsi" w:hAnsiTheme="minorHAnsi" w:cstheme="minorBidi"/>
                <w:iCs/>
                <w:sz w:val="22"/>
                <w:szCs w:val="22"/>
              </w:rPr>
              <w:t>t</w:t>
            </w:r>
            <w:r w:rsidR="00135396">
              <w:rPr>
                <w:rFonts w:asciiTheme="minorHAnsi" w:hAnsiTheme="minorHAnsi" w:cstheme="minorBidi"/>
                <w:iCs/>
                <w:sz w:val="22"/>
                <w:szCs w:val="22"/>
              </w:rPr>
              <w:t xml:space="preserve">hese </w:t>
            </w:r>
            <w:r w:rsidR="00100A27">
              <w:rPr>
                <w:rFonts w:asciiTheme="minorHAnsi" w:hAnsiTheme="minorHAnsi" w:cstheme="minorBidi"/>
                <w:iCs/>
                <w:sz w:val="22"/>
                <w:szCs w:val="22"/>
              </w:rPr>
              <w:t xml:space="preserve">records </w:t>
            </w:r>
            <w:r w:rsidR="00100A27">
              <w:rPr>
                <w:rFonts w:asciiTheme="minorHAnsi" w:hAnsiTheme="minorHAnsi" w:cstheme="minorBidi"/>
                <w:iCs/>
                <w:sz w:val="22"/>
                <w:szCs w:val="22"/>
              </w:rPr>
              <w:lastRenderedPageBreak/>
              <w:t xml:space="preserve">demonstrated that the program did not complete </w:t>
            </w:r>
            <w:r w:rsidR="005C7C42">
              <w:rPr>
                <w:rFonts w:asciiTheme="minorHAnsi" w:hAnsiTheme="minorHAnsi" w:cstheme="minorBidi"/>
                <w:iCs/>
                <w:sz w:val="22"/>
                <w:szCs w:val="22"/>
              </w:rPr>
              <w:t>the service delivery requirement</w:t>
            </w:r>
          </w:p>
          <w:p w14:paraId="1F9FAFCB" w14:textId="77777777" w:rsidR="00D5024F" w:rsidRDefault="00D5024F" w:rsidP="005638E0">
            <w:pPr>
              <w:textAlignment w:val="baseline"/>
              <w:rPr>
                <w:rFonts w:asciiTheme="minorHAnsi" w:hAnsiTheme="minorHAnsi" w:cstheme="minorBidi"/>
                <w:sz w:val="22"/>
                <w:szCs w:val="22"/>
              </w:rPr>
            </w:pPr>
          </w:p>
          <w:p w14:paraId="450F2E9A" w14:textId="77777777" w:rsidR="00D5024F" w:rsidRPr="008360EB" w:rsidRDefault="00D5024F" w:rsidP="00D5024F">
            <w:pPr>
              <w:textAlignment w:val="baseline"/>
              <w:rPr>
                <w:rFonts w:asciiTheme="minorHAnsi" w:eastAsia="Aptos Narrow" w:hAnsiTheme="minorHAnsi" w:cstheme="minorBidi"/>
                <w:sz w:val="22"/>
                <w:szCs w:val="22"/>
              </w:rPr>
            </w:pPr>
            <w:r w:rsidRPr="7A399F4B">
              <w:rPr>
                <w:rFonts w:asciiTheme="minorHAnsi" w:hAnsiTheme="minorHAnsi" w:cstheme="minorBidi"/>
                <w:sz w:val="22"/>
                <w:szCs w:val="22"/>
              </w:rPr>
              <w:t xml:space="preserve">During policy review, the EI Division specifically identified that the program’s policy did not include a policy for participating in at least  </w:t>
            </w:r>
            <w:r w:rsidRPr="7A399F4B">
              <w:rPr>
                <w:rFonts w:asciiTheme="minorHAnsi" w:eastAsia="Aptos Narrow" w:hAnsiTheme="minorHAnsi" w:cstheme="minorBidi"/>
                <w:b/>
                <w:color w:val="FF0000"/>
                <w:sz w:val="22"/>
                <w:szCs w:val="22"/>
              </w:rPr>
              <w:t xml:space="preserve"> </w:t>
            </w:r>
            <w:r w:rsidRPr="7A399F4B">
              <w:rPr>
                <w:rFonts w:asciiTheme="minorHAnsi" w:eastAsia="Aptos Narrow" w:hAnsiTheme="minorHAnsi" w:cstheme="minorBidi"/>
                <w:sz w:val="22"/>
                <w:szCs w:val="22"/>
              </w:rPr>
              <w:t>75% of IFSP meetings with early intervention staff.</w:t>
            </w:r>
          </w:p>
          <w:p w14:paraId="6613F62B" w14:textId="76636D50" w:rsidR="00D5024F" w:rsidRPr="00991EDA" w:rsidRDefault="00D5024F" w:rsidP="005638E0">
            <w:pPr>
              <w:textAlignment w:val="baseline"/>
              <w:rPr>
                <w:rFonts w:asciiTheme="minorHAnsi" w:hAnsiTheme="minorHAnsi" w:cstheme="minorBid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66529ED4" w14:textId="3AB7CA30" w:rsidR="002A4577" w:rsidRDefault="00FE06AF" w:rsidP="00A46BF3">
            <w:pPr>
              <w:shd w:val="clear" w:color="auto" w:fill="FFFFFF" w:themeFill="background1"/>
              <w:textAlignment w:val="baseline"/>
              <w:rPr>
                <w:rFonts w:asciiTheme="minorHAnsi" w:hAnsiTheme="minorHAnsi" w:cstheme="minorBidi"/>
                <w:sz w:val="22"/>
                <w:szCs w:val="22"/>
              </w:rPr>
            </w:pPr>
            <w:r>
              <w:rPr>
                <w:rFonts w:asciiTheme="minorHAnsi" w:hAnsiTheme="minorHAnsi" w:cstheme="minorBidi"/>
                <w:sz w:val="22"/>
                <w:szCs w:val="22"/>
              </w:rPr>
              <w:lastRenderedPageBreak/>
              <w:t xml:space="preserve">The EI Division’s analysis is </w:t>
            </w:r>
            <w:r w:rsidRPr="7A399F4B">
              <w:rPr>
                <w:rFonts w:asciiTheme="minorHAnsi" w:hAnsiTheme="minorHAnsi" w:cstheme="minorBidi"/>
                <w:sz w:val="22"/>
                <w:szCs w:val="22"/>
              </w:rPr>
              <w:t>based</w:t>
            </w:r>
            <w:r w:rsidR="0049329B" w:rsidRPr="0049329B">
              <w:rPr>
                <w:rFonts w:asciiTheme="minorHAnsi" w:hAnsiTheme="minorHAnsi" w:cstheme="minorBidi"/>
                <w:sz w:val="22"/>
                <w:szCs w:val="22"/>
              </w:rPr>
              <w:t xml:space="preserve"> on documents and information provided by the program, records located within the EICS, as well as interviews with program staff and families/caregivers</w:t>
            </w:r>
            <w:r w:rsidR="000E1C50">
              <w:rPr>
                <w:rFonts w:asciiTheme="minorHAnsi" w:hAnsiTheme="minorHAnsi" w:cstheme="minorBidi"/>
                <w:sz w:val="22"/>
                <w:szCs w:val="22"/>
              </w:rPr>
              <w:t>,</w:t>
            </w:r>
            <w:r w:rsidR="00F76B81">
              <w:rPr>
                <w:rFonts w:asciiTheme="minorHAnsi" w:hAnsiTheme="minorHAnsi" w:cstheme="minorBidi"/>
                <w:sz w:val="22"/>
                <w:szCs w:val="22"/>
              </w:rPr>
              <w:t xml:space="preserve"> </w:t>
            </w:r>
            <w:r w:rsidR="000E1C50">
              <w:rPr>
                <w:rFonts w:asciiTheme="minorHAnsi" w:hAnsiTheme="minorHAnsi" w:cstheme="minorBidi"/>
                <w:sz w:val="22"/>
                <w:szCs w:val="22"/>
              </w:rPr>
              <w:t>t</w:t>
            </w:r>
            <w:r w:rsidR="002D040D" w:rsidRPr="00A46BF3">
              <w:rPr>
                <w:rFonts w:asciiTheme="minorHAnsi" w:hAnsiTheme="minorHAnsi" w:cstheme="minorBidi"/>
                <w:sz w:val="22"/>
                <w:szCs w:val="22"/>
              </w:rPr>
              <w:t>he EI Division finds that</w:t>
            </w:r>
            <w:r w:rsidR="002A4577">
              <w:rPr>
                <w:rFonts w:asciiTheme="minorHAnsi" w:hAnsiTheme="minorHAnsi" w:cstheme="minorBidi"/>
                <w:sz w:val="22"/>
                <w:szCs w:val="22"/>
              </w:rPr>
              <w:t>:</w:t>
            </w:r>
          </w:p>
          <w:p w14:paraId="7B4C131C" w14:textId="77777777" w:rsidR="00FE06AF" w:rsidRDefault="00FE06AF" w:rsidP="00A46BF3">
            <w:pPr>
              <w:shd w:val="clear" w:color="auto" w:fill="FFFFFF" w:themeFill="background1"/>
              <w:textAlignment w:val="baseline"/>
              <w:rPr>
                <w:rFonts w:asciiTheme="minorHAnsi" w:hAnsiTheme="minorHAnsi" w:cstheme="minorBidi"/>
                <w:sz w:val="22"/>
                <w:szCs w:val="22"/>
              </w:rPr>
            </w:pPr>
          </w:p>
          <w:p w14:paraId="46FB5E28" w14:textId="27A3E784" w:rsidR="002D040D" w:rsidRPr="00A46BF3" w:rsidRDefault="00FE06AF" w:rsidP="00A46BF3">
            <w:pPr>
              <w:shd w:val="clear" w:color="auto" w:fill="FFFFFF" w:themeFill="background1"/>
              <w:textAlignment w:val="baseline"/>
              <w:rPr>
                <w:rFonts w:ascii="Calibri" w:eastAsia="Calibri" w:hAnsi="Calibri" w:cs="Calibri"/>
                <w:color w:val="000000" w:themeColor="text1"/>
                <w:sz w:val="22"/>
                <w:szCs w:val="22"/>
              </w:rPr>
            </w:pPr>
            <w:r>
              <w:rPr>
                <w:rFonts w:asciiTheme="minorHAnsi" w:hAnsiTheme="minorHAnsi" w:cstheme="minorBidi"/>
                <w:sz w:val="22"/>
                <w:szCs w:val="22"/>
              </w:rPr>
              <w:t xml:space="preserve">1.2 </w:t>
            </w:r>
            <w:r w:rsidR="002A4577">
              <w:rPr>
                <w:rFonts w:asciiTheme="minorHAnsi" w:hAnsiTheme="minorHAnsi" w:cstheme="minorBidi"/>
                <w:sz w:val="22"/>
                <w:szCs w:val="22"/>
              </w:rPr>
              <w:t>T</w:t>
            </w:r>
            <w:r w:rsidR="002D040D" w:rsidRPr="00A46BF3">
              <w:rPr>
                <w:rFonts w:asciiTheme="minorHAnsi" w:hAnsiTheme="minorHAnsi" w:cstheme="minorBidi"/>
                <w:sz w:val="22"/>
                <w:szCs w:val="22"/>
              </w:rPr>
              <w:t xml:space="preserve">he program has not completed the requirement to provide consistent service delivery as determined through the IFSP process and consented to by the parent as required under EIOS Page 32 and (34 CFR 303.344(d)(1); 34 CFR 303.344(d)(1)(2)).  </w:t>
            </w:r>
            <w:r w:rsidR="002D040D" w:rsidRPr="00A46BF3">
              <w:rPr>
                <w:rFonts w:ascii="Calibri" w:eastAsia="Calibri" w:hAnsi="Calibri" w:cs="Calibri"/>
                <w:color w:val="000000" w:themeColor="text1"/>
                <w:sz w:val="22"/>
                <w:szCs w:val="22"/>
              </w:rPr>
              <w:t xml:space="preserve">Federal Regulation (34 CFR 303.344(d)(1); </w:t>
            </w:r>
            <w:r w:rsidR="002D040D" w:rsidRPr="00A46BF3">
              <w:rPr>
                <w:rFonts w:ascii="Calibri" w:eastAsia="Calibri" w:hAnsi="Calibri" w:cs="Calibri"/>
                <w:color w:val="000000" w:themeColor="text1"/>
                <w:sz w:val="22"/>
                <w:szCs w:val="22"/>
              </w:rPr>
              <w:lastRenderedPageBreak/>
              <w:t>34 CFR 303.344(d)(2) As used in paragraph (d)(1)(i); Federal Regulation (34 CFR 303.344(d)(1); 34 CFR 303.344(d)(2); (EIOS) § VII. C.3 pg. 32; and Contract conditions DPH RFR Document Number: 211030.</w:t>
            </w:r>
          </w:p>
          <w:p w14:paraId="423B8A0C" w14:textId="77777777" w:rsidR="000559D4" w:rsidRDefault="000559D4" w:rsidP="00D922EC">
            <w:pPr>
              <w:shd w:val="clear" w:color="auto" w:fill="FFFFFF" w:themeFill="background1"/>
              <w:textAlignment w:val="baseline"/>
              <w:rPr>
                <w:rFonts w:asciiTheme="minorHAnsi" w:hAnsiTheme="minorHAnsi" w:cstheme="minorBidi"/>
                <w:sz w:val="22"/>
                <w:szCs w:val="22"/>
              </w:rPr>
            </w:pPr>
          </w:p>
          <w:p w14:paraId="26D7CFC0" w14:textId="224F47F3" w:rsidR="00216DB6" w:rsidRPr="00991EDA" w:rsidRDefault="00216DB6" w:rsidP="000E1C50">
            <w:pPr>
              <w:shd w:val="clear" w:color="auto" w:fill="FFFFFF" w:themeFill="background1"/>
              <w:textAlignment w:val="baseline"/>
              <w:rPr>
                <w:rFonts w:asciiTheme="minorHAnsi" w:hAnsiTheme="minorHAnsi" w:cstheme="minorBid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47874106" w14:textId="77777777" w:rsidR="003410C6" w:rsidRDefault="00E95FB0" w:rsidP="003A0EF5">
            <w:pPr>
              <w:textAlignment w:val="baseline"/>
              <w:rPr>
                <w:rFonts w:asciiTheme="minorHAnsi" w:hAnsiTheme="minorHAnsi" w:cstheme="minorBidi"/>
                <w:sz w:val="22"/>
                <w:szCs w:val="22"/>
              </w:rPr>
            </w:pPr>
            <w:r w:rsidRPr="7A399F4B">
              <w:rPr>
                <w:rFonts w:asciiTheme="minorHAnsi" w:hAnsiTheme="minorHAnsi" w:cstheme="minorBidi"/>
                <w:sz w:val="22"/>
                <w:szCs w:val="22"/>
              </w:rPr>
              <w:lastRenderedPageBreak/>
              <w:t>Policies and Procedures</w:t>
            </w:r>
            <w:r w:rsidR="003410C6" w:rsidRPr="7A399F4B">
              <w:rPr>
                <w:rFonts w:asciiTheme="minorHAnsi" w:hAnsiTheme="minorHAnsi" w:cstheme="minorBidi"/>
                <w:sz w:val="22"/>
                <w:szCs w:val="22"/>
              </w:rPr>
              <w:t>-</w:t>
            </w:r>
          </w:p>
          <w:p w14:paraId="0E9CB590" w14:textId="672D14E3" w:rsidR="003A0EF5" w:rsidRPr="00B9443C" w:rsidRDefault="00EA2CC2" w:rsidP="003A0EF5">
            <w:pPr>
              <w:textAlignment w:val="baseline"/>
              <w:rPr>
                <w:rFonts w:asciiTheme="minorHAnsi" w:hAnsiTheme="minorHAnsi" w:cstheme="minorHAnsi"/>
                <w:sz w:val="22"/>
                <w:szCs w:val="22"/>
              </w:rPr>
            </w:pPr>
            <w:r>
              <w:rPr>
                <w:rFonts w:asciiTheme="minorHAnsi" w:hAnsiTheme="minorHAnsi" w:cstheme="minorHAnsi"/>
                <w:sz w:val="22"/>
                <w:szCs w:val="22"/>
              </w:rPr>
              <w:t>W</w:t>
            </w:r>
            <w:r w:rsidR="003A0EF5" w:rsidRPr="00B9443C">
              <w:rPr>
                <w:rFonts w:asciiTheme="minorHAnsi" w:hAnsiTheme="minorHAnsi" w:cstheme="minorHAnsi"/>
                <w:sz w:val="22"/>
                <w:szCs w:val="22"/>
              </w:rPr>
              <w:t>ithin 90 days of the date of this monitoring report the program must submit to the EI Division:</w:t>
            </w:r>
          </w:p>
          <w:p w14:paraId="29D20341" w14:textId="2FED65FB" w:rsidR="00754A74" w:rsidRPr="000F02CB" w:rsidRDefault="003410C6" w:rsidP="7A399F4B">
            <w:pPr>
              <w:pStyle w:val="ListParagraph"/>
              <w:numPr>
                <w:ilvl w:val="0"/>
                <w:numId w:val="56"/>
              </w:numPr>
              <w:textAlignment w:val="baseline"/>
              <w:rPr>
                <w:rFonts w:asciiTheme="minorHAnsi" w:hAnsiTheme="minorHAnsi" w:cstheme="minorBidi"/>
                <w:sz w:val="22"/>
                <w:szCs w:val="22"/>
              </w:rPr>
            </w:pPr>
            <w:r w:rsidRPr="7A399F4B">
              <w:rPr>
                <w:rFonts w:asciiTheme="minorHAnsi" w:hAnsiTheme="minorHAnsi" w:cstheme="minorBidi"/>
                <w:sz w:val="22"/>
                <w:szCs w:val="22"/>
              </w:rPr>
              <w:t>Policies and procedures documenting the program’s process for participation in at least 75% of IFSP meetings.</w:t>
            </w:r>
          </w:p>
          <w:p w14:paraId="7907CDB9" w14:textId="77777777" w:rsidR="00B44F89" w:rsidRDefault="003A0EF5" w:rsidP="00754A74">
            <w:pPr>
              <w:textAlignment w:val="baseline"/>
              <w:rPr>
                <w:rFonts w:asciiTheme="minorHAnsi" w:hAnsiTheme="minorHAnsi" w:cstheme="minorBidi"/>
                <w:sz w:val="22"/>
                <w:szCs w:val="22"/>
              </w:rPr>
            </w:pPr>
            <w:r w:rsidRPr="00754A74">
              <w:rPr>
                <w:rFonts w:asciiTheme="minorHAnsi" w:hAnsiTheme="minorHAnsi" w:cstheme="minorBidi"/>
                <w:sz w:val="22"/>
                <w:szCs w:val="22"/>
              </w:rPr>
              <w:t>Evidence of implementation— as soon as possible, but no later than one year from the date of this monitoring report, the program must demonstrate to the EI Division</w:t>
            </w:r>
            <w:r w:rsidR="00754A74" w:rsidRPr="00754A74">
              <w:rPr>
                <w:rFonts w:asciiTheme="minorHAnsi" w:hAnsiTheme="minorHAnsi" w:cstheme="minorBidi"/>
                <w:sz w:val="22"/>
                <w:szCs w:val="22"/>
              </w:rPr>
              <w:t xml:space="preserve">: </w:t>
            </w:r>
          </w:p>
          <w:p w14:paraId="41C5CB36" w14:textId="75355B93" w:rsidR="003A0EF5" w:rsidRPr="000F02CB" w:rsidRDefault="00B44F89" w:rsidP="7A399F4B">
            <w:pPr>
              <w:pStyle w:val="ListParagraph"/>
              <w:numPr>
                <w:ilvl w:val="0"/>
                <w:numId w:val="56"/>
              </w:numPr>
              <w:textAlignment w:val="baseline"/>
              <w:rPr>
                <w:rFonts w:asciiTheme="minorHAnsi" w:hAnsiTheme="minorHAnsi" w:cstheme="minorBidi"/>
                <w:sz w:val="22"/>
                <w:szCs w:val="22"/>
              </w:rPr>
            </w:pPr>
            <w:r>
              <w:rPr>
                <w:rFonts w:asciiTheme="minorHAnsi" w:hAnsiTheme="minorHAnsi" w:cstheme="minorBidi"/>
                <w:sz w:val="22"/>
                <w:szCs w:val="22"/>
              </w:rPr>
              <w:t xml:space="preserve">Demonstration of </w:t>
            </w:r>
            <w:r w:rsidR="00016406">
              <w:rPr>
                <w:rFonts w:asciiTheme="minorHAnsi" w:hAnsiTheme="minorHAnsi" w:cstheme="minorBidi"/>
                <w:sz w:val="22"/>
                <w:szCs w:val="22"/>
              </w:rPr>
              <w:t>100%</w:t>
            </w:r>
            <w:r w:rsidR="00016406" w:rsidRPr="7A399F4B">
              <w:rPr>
                <w:rFonts w:asciiTheme="minorHAnsi" w:hAnsiTheme="minorHAnsi" w:cstheme="minorBidi"/>
                <w:sz w:val="22"/>
                <w:szCs w:val="22"/>
              </w:rPr>
              <w:t xml:space="preserve"> </w:t>
            </w:r>
            <w:r w:rsidR="00DE2464" w:rsidRPr="7A399F4B">
              <w:rPr>
                <w:rFonts w:asciiTheme="minorHAnsi" w:hAnsiTheme="minorHAnsi" w:cstheme="minorBidi"/>
                <w:sz w:val="22"/>
                <w:szCs w:val="22"/>
              </w:rPr>
              <w:t xml:space="preserve">service delivery consented </w:t>
            </w:r>
            <w:r w:rsidR="00DE2464" w:rsidRPr="7A399F4B">
              <w:rPr>
                <w:rFonts w:asciiTheme="minorHAnsi" w:hAnsiTheme="minorHAnsi" w:cstheme="minorBidi"/>
                <w:sz w:val="22"/>
                <w:szCs w:val="22"/>
              </w:rPr>
              <w:lastRenderedPageBreak/>
              <w:t>to on the IFSP, as evidenced by the EI Division</w:t>
            </w:r>
            <w:r w:rsidR="00EA054F">
              <w:rPr>
                <w:rFonts w:asciiTheme="minorHAnsi" w:hAnsiTheme="minorHAnsi" w:cstheme="minorBidi"/>
                <w:sz w:val="22"/>
                <w:szCs w:val="22"/>
              </w:rPr>
              <w:t>’</w:t>
            </w:r>
            <w:r w:rsidR="00DE2464" w:rsidRPr="7A399F4B">
              <w:rPr>
                <w:rFonts w:asciiTheme="minorHAnsi" w:hAnsiTheme="minorHAnsi" w:cstheme="minorBidi"/>
                <w:sz w:val="22"/>
                <w:szCs w:val="22"/>
              </w:rPr>
              <w:t>s review of subsequent records. </w:t>
            </w:r>
          </w:p>
          <w:p w14:paraId="09E78DF9" w14:textId="77777777" w:rsidR="003A0EF5" w:rsidRPr="00B9443C" w:rsidRDefault="003A0EF5" w:rsidP="001C263A">
            <w:pPr>
              <w:pStyle w:val="paragraph"/>
              <w:spacing w:before="0" w:beforeAutospacing="0" w:after="0" w:afterAutospacing="0"/>
              <w:ind w:left="420"/>
              <w:textAlignment w:val="baseline"/>
              <w:rPr>
                <w:color w:val="000000" w:themeColor="text1"/>
              </w:rPr>
            </w:pPr>
          </w:p>
          <w:p w14:paraId="2C874D18" w14:textId="77777777" w:rsidR="003A0EF5" w:rsidRPr="00B9443C" w:rsidRDefault="003A0EF5" w:rsidP="001C263A">
            <w:pPr>
              <w:pStyle w:val="paragraph"/>
              <w:spacing w:before="0" w:beforeAutospacing="0" w:after="0" w:afterAutospacing="0"/>
              <w:ind w:left="420"/>
              <w:textAlignment w:val="baseline"/>
              <w:rPr>
                <w:color w:val="000000" w:themeColor="text1"/>
              </w:rPr>
            </w:pPr>
          </w:p>
          <w:p w14:paraId="0011FF35" w14:textId="77777777" w:rsidR="003A0EF5" w:rsidRPr="00B9443C" w:rsidRDefault="003A0EF5" w:rsidP="001C263A">
            <w:pPr>
              <w:pStyle w:val="paragraph"/>
              <w:spacing w:before="0" w:beforeAutospacing="0" w:after="0" w:afterAutospacing="0"/>
              <w:ind w:left="420"/>
              <w:textAlignment w:val="baseline"/>
              <w:rPr>
                <w:color w:val="000000" w:themeColor="text1"/>
              </w:rPr>
            </w:pPr>
          </w:p>
          <w:p w14:paraId="4049C374" w14:textId="6EC0A735" w:rsidR="00216DB6" w:rsidRPr="00B9443C" w:rsidRDefault="00216DB6" w:rsidP="00124D70">
            <w:pPr>
              <w:textAlignment w:val="baseline"/>
              <w:rPr>
                <w:rFonts w:asciiTheme="minorHAnsi" w:hAnsiTheme="minorHAnsi" w:cstheme="minorHAnsi"/>
                <w:sz w:val="22"/>
                <w:szCs w:val="22"/>
              </w:rPr>
            </w:pPr>
          </w:p>
        </w:tc>
      </w:tr>
    </w:tbl>
    <w:p w14:paraId="154F51F4" w14:textId="77777777" w:rsidR="00C24B1D" w:rsidRPr="00991EDA" w:rsidRDefault="00C24B1D" w:rsidP="00C24B1D">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14:paraId="1B3BEDF1" w14:textId="77777777" w:rsidR="00D94A54" w:rsidRDefault="00D94A54" w:rsidP="00C24B1D">
      <w:pPr>
        <w:jc w:val="center"/>
        <w:textAlignment w:val="baseline"/>
        <w:rPr>
          <w:rFonts w:asciiTheme="minorHAnsi" w:hAnsiTheme="minorHAnsi" w:cstheme="minorBidi"/>
          <w:b/>
          <w:sz w:val="22"/>
          <w:szCs w:val="22"/>
        </w:rPr>
      </w:pPr>
    </w:p>
    <w:p w14:paraId="1F07A8E0" w14:textId="0265ECD9"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RESULTS</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C24B1D" w:rsidRPr="00991EDA" w14:paraId="22003626" w14:textId="77777777" w:rsidTr="5E001EBC">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3E66BCD"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9C24375"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CA2AAE1"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7826F9A"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216DB6" w:rsidRPr="00991EDA" w14:paraId="2C1506FB" w14:textId="77777777" w:rsidTr="00AC2CE2">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tcPr>
          <w:p w14:paraId="28505C89" w14:textId="30543B01" w:rsidR="002A7FBA" w:rsidRDefault="004F6DBB" w:rsidP="007C5333">
            <w:pPr>
              <w:shd w:val="clear" w:color="auto" w:fill="FFFFFF" w:themeFill="background1"/>
              <w:textAlignment w:val="baseline"/>
              <w:rPr>
                <w:rFonts w:ascii="Calibri" w:eastAsia="Calibri" w:hAnsi="Calibri" w:cs="Calibri"/>
                <w:b/>
                <w:bCs/>
                <w:color w:val="000000" w:themeColor="text1"/>
                <w:sz w:val="22"/>
                <w:szCs w:val="22"/>
              </w:rPr>
            </w:pPr>
            <w:r w:rsidRPr="00C03CCC">
              <w:rPr>
                <w:rFonts w:ascii="Calibri" w:eastAsia="Calibri" w:hAnsi="Calibri" w:cs="Calibri"/>
                <w:b/>
                <w:bCs/>
                <w:color w:val="000000" w:themeColor="text1"/>
                <w:sz w:val="22"/>
                <w:szCs w:val="22"/>
              </w:rPr>
              <w:t>2.</w:t>
            </w:r>
            <w:r w:rsidR="000D70EF">
              <w:rPr>
                <w:rFonts w:ascii="Calibri" w:eastAsia="Calibri" w:hAnsi="Calibri" w:cs="Calibri"/>
                <w:b/>
                <w:bCs/>
                <w:color w:val="000000" w:themeColor="text1"/>
                <w:sz w:val="22"/>
                <w:szCs w:val="22"/>
              </w:rPr>
              <w:t>1</w:t>
            </w:r>
            <w:r w:rsidR="00CF274B" w:rsidRPr="00C03CCC">
              <w:rPr>
                <w:rFonts w:ascii="Calibri" w:eastAsia="Calibri" w:hAnsi="Calibri" w:cs="Calibri"/>
                <w:b/>
                <w:bCs/>
                <w:color w:val="000000" w:themeColor="text1"/>
                <w:sz w:val="22"/>
                <w:szCs w:val="22"/>
              </w:rPr>
              <w:t xml:space="preserve"> </w:t>
            </w:r>
            <w:r w:rsidR="08BE74BE" w:rsidRPr="00C03CCC">
              <w:rPr>
                <w:rFonts w:ascii="Calibri" w:eastAsia="Calibri" w:hAnsi="Calibri" w:cs="Calibri"/>
                <w:b/>
                <w:bCs/>
                <w:color w:val="000000" w:themeColor="text1"/>
                <w:sz w:val="22"/>
                <w:szCs w:val="22"/>
              </w:rPr>
              <w:t xml:space="preserve">Determining Eligibility </w:t>
            </w:r>
            <w:r w:rsidR="00CF274B" w:rsidRPr="00C03CCC">
              <w:rPr>
                <w:rFonts w:ascii="Calibri" w:eastAsia="Calibri" w:hAnsi="Calibri" w:cs="Calibri"/>
                <w:b/>
                <w:bCs/>
                <w:color w:val="000000" w:themeColor="text1"/>
                <w:sz w:val="22"/>
                <w:szCs w:val="22"/>
              </w:rPr>
              <w:t>E</w:t>
            </w:r>
            <w:r w:rsidR="08BE74BE" w:rsidRPr="00C03CCC">
              <w:rPr>
                <w:rFonts w:ascii="Calibri" w:eastAsia="Calibri" w:hAnsi="Calibri" w:cs="Calibri"/>
                <w:b/>
                <w:bCs/>
                <w:color w:val="000000" w:themeColor="text1"/>
                <w:sz w:val="22"/>
                <w:szCs w:val="22"/>
              </w:rPr>
              <w:t xml:space="preserve">valuation and </w:t>
            </w:r>
            <w:r w:rsidR="00CF274B" w:rsidRPr="00C03CCC">
              <w:rPr>
                <w:rFonts w:ascii="Calibri" w:eastAsia="Calibri" w:hAnsi="Calibri" w:cs="Calibri"/>
                <w:b/>
                <w:bCs/>
                <w:color w:val="000000" w:themeColor="text1"/>
                <w:sz w:val="22"/>
                <w:szCs w:val="22"/>
              </w:rPr>
              <w:t>A</w:t>
            </w:r>
            <w:r w:rsidR="08BE74BE" w:rsidRPr="00C03CCC">
              <w:rPr>
                <w:rFonts w:ascii="Calibri" w:eastAsia="Calibri" w:hAnsi="Calibri" w:cs="Calibri"/>
                <w:b/>
                <w:bCs/>
                <w:color w:val="000000" w:themeColor="text1"/>
                <w:sz w:val="22"/>
                <w:szCs w:val="22"/>
              </w:rPr>
              <w:t>ssessment</w:t>
            </w:r>
          </w:p>
          <w:p w14:paraId="711076E5" w14:textId="029F88A0" w:rsidR="00216DB6" w:rsidRPr="002A7FBA" w:rsidRDefault="08BE74BE" w:rsidP="0077128C">
            <w:pPr>
              <w:shd w:val="clear" w:color="auto" w:fill="FFFFFF" w:themeFill="background1"/>
              <w:textAlignment w:val="baseline"/>
              <w:rPr>
                <w:rFonts w:ascii="Calibri" w:eastAsia="Calibri" w:hAnsi="Calibri" w:cs="Calibri"/>
                <w:color w:val="000000" w:themeColor="text1"/>
              </w:rPr>
            </w:pPr>
            <w:r w:rsidRPr="007C5333">
              <w:rPr>
                <w:rFonts w:ascii="Calibri" w:eastAsia="Calibri" w:hAnsi="Calibri" w:cs="Calibri"/>
                <w:color w:val="000000" w:themeColor="text1"/>
                <w:sz w:val="22"/>
                <w:szCs w:val="22"/>
              </w:rPr>
              <w:t xml:space="preserve">In accordance with </w:t>
            </w:r>
            <w:r w:rsidR="008C488C" w:rsidRPr="7A399F4B">
              <w:rPr>
                <w:rFonts w:ascii="Calibri" w:eastAsia="Calibri" w:hAnsi="Calibri" w:cs="Calibri"/>
                <w:color w:val="000000" w:themeColor="text1"/>
                <w:sz w:val="22"/>
                <w:szCs w:val="22"/>
              </w:rPr>
              <w:t>c</w:t>
            </w:r>
            <w:r w:rsidRPr="7A399F4B">
              <w:rPr>
                <w:rFonts w:ascii="Calibri" w:eastAsia="Calibri" w:hAnsi="Calibri" w:cs="Calibri"/>
                <w:color w:val="000000" w:themeColor="text1"/>
                <w:sz w:val="22"/>
                <w:szCs w:val="22"/>
              </w:rPr>
              <w:t>ontract</w:t>
            </w:r>
            <w:r w:rsidRPr="002A7FBA">
              <w:rPr>
                <w:rFonts w:ascii="Calibri" w:eastAsia="Calibri" w:hAnsi="Calibri" w:cs="Calibri"/>
                <w:color w:val="000000" w:themeColor="text1"/>
                <w:sz w:val="22"/>
                <w:szCs w:val="22"/>
              </w:rPr>
              <w:t xml:space="preserve"> conditions DPH RFR Document Number: 211030. </w:t>
            </w:r>
            <w:r w:rsidR="008C488C" w:rsidRPr="7A399F4B">
              <w:rPr>
                <w:rFonts w:ascii="Calibri" w:eastAsia="Calibri" w:hAnsi="Calibri" w:cs="Calibri"/>
                <w:color w:val="000000" w:themeColor="text1"/>
                <w:sz w:val="22"/>
                <w:szCs w:val="22"/>
              </w:rPr>
              <w:t>p</w:t>
            </w:r>
            <w:r w:rsidRPr="7A399F4B">
              <w:rPr>
                <w:rFonts w:ascii="Calibri" w:eastAsia="Calibri" w:hAnsi="Calibri" w:cs="Calibri"/>
                <w:color w:val="000000" w:themeColor="text1"/>
                <w:sz w:val="22"/>
                <w:szCs w:val="22"/>
              </w:rPr>
              <w:t>erformance</w:t>
            </w:r>
            <w:r w:rsidRPr="002A7FBA">
              <w:rPr>
                <w:rFonts w:ascii="Calibri" w:eastAsia="Calibri" w:hAnsi="Calibri" w:cs="Calibri"/>
                <w:color w:val="000000" w:themeColor="text1"/>
                <w:sz w:val="22"/>
                <w:szCs w:val="22"/>
              </w:rPr>
              <w:t xml:space="preserve"> requirements, Specialty Vision Services, 2.3 Parents are included in all aspects of intensive treatment </w:t>
            </w:r>
            <w:r w:rsidRPr="002A7FBA">
              <w:rPr>
                <w:rFonts w:ascii="Calibri" w:eastAsia="Calibri" w:hAnsi="Calibri" w:cs="Calibri"/>
                <w:color w:val="000000" w:themeColor="text1"/>
                <w:sz w:val="22"/>
                <w:szCs w:val="22"/>
              </w:rPr>
              <w:lastRenderedPageBreak/>
              <w:t>programs for children with visual impairment. Measure</w:t>
            </w:r>
            <w:r w:rsidR="06F2944E" w:rsidRPr="002A7FBA">
              <w:rPr>
                <w:rFonts w:ascii="Calibri" w:eastAsia="Calibri" w:hAnsi="Calibri" w:cs="Calibri"/>
                <w:color w:val="000000" w:themeColor="text1"/>
                <w:sz w:val="22"/>
                <w:szCs w:val="22"/>
              </w:rPr>
              <w:t>:</w:t>
            </w:r>
            <w:r w:rsidRPr="002A7FBA">
              <w:rPr>
                <w:rFonts w:ascii="Calibri" w:eastAsia="Calibri" w:hAnsi="Calibri" w:cs="Calibri"/>
                <w:color w:val="000000" w:themeColor="text1"/>
                <w:sz w:val="22"/>
                <w:szCs w:val="22"/>
              </w:rPr>
              <w:t xml:space="preserve"> </w:t>
            </w:r>
            <w:r w:rsidR="67FC282D" w:rsidRPr="002A7FBA">
              <w:rPr>
                <w:rFonts w:ascii="Calibri" w:eastAsia="Calibri" w:hAnsi="Calibri" w:cs="Calibri"/>
                <w:color w:val="000000" w:themeColor="text1"/>
                <w:sz w:val="22"/>
                <w:szCs w:val="22"/>
              </w:rPr>
              <w:t>P</w:t>
            </w:r>
            <w:r w:rsidRPr="002A7FBA">
              <w:rPr>
                <w:rFonts w:ascii="Calibri" w:eastAsia="Calibri" w:hAnsi="Calibri" w:cs="Calibri"/>
                <w:color w:val="000000" w:themeColor="text1"/>
                <w:sz w:val="22"/>
                <w:szCs w:val="22"/>
              </w:rPr>
              <w:t xml:space="preserve">rogram carried out an </w:t>
            </w:r>
            <w:r w:rsidRPr="7A399F4B">
              <w:rPr>
                <w:rFonts w:ascii="Calibri" w:eastAsia="Calibri" w:hAnsi="Calibri" w:cs="Calibri"/>
                <w:color w:val="000000" w:themeColor="text1"/>
                <w:sz w:val="22"/>
                <w:szCs w:val="22"/>
              </w:rPr>
              <w:t>annual</w:t>
            </w:r>
            <w:r w:rsidRPr="002A7FBA">
              <w:rPr>
                <w:rFonts w:ascii="Calibri" w:eastAsia="Calibri" w:hAnsi="Calibri" w:cs="Calibri"/>
                <w:i/>
                <w:iCs/>
                <w:color w:val="000000" w:themeColor="text1"/>
                <w:sz w:val="22"/>
                <w:szCs w:val="22"/>
              </w:rPr>
              <w:t xml:space="preserve"> </w:t>
            </w:r>
            <w:r w:rsidRPr="002A7FBA">
              <w:rPr>
                <w:rFonts w:ascii="Calibri" w:eastAsia="Calibri" w:hAnsi="Calibri" w:cs="Calibri"/>
                <w:color w:val="000000" w:themeColor="text1"/>
                <w:sz w:val="22"/>
                <w:szCs w:val="22"/>
              </w:rPr>
              <w:t>assessment of family/consumer satisfaction employing a survey instrument and processing engaging in analysis to inform program planning and implementation</w:t>
            </w:r>
            <w:r w:rsidR="00DC3BA6">
              <w:rPr>
                <w:rFonts w:ascii="Calibri" w:eastAsia="Calibri" w:hAnsi="Calibri" w:cs="Calibri"/>
                <w:color w:val="000000" w:themeColor="text1"/>
                <w:sz w:val="22"/>
                <w:szCs w:val="22"/>
              </w:rPr>
              <w:t>.</w:t>
            </w:r>
          </w:p>
          <w:p w14:paraId="1A44AA8F" w14:textId="1D9D7687" w:rsidR="00216DB6" w:rsidRDefault="00216DB6" w:rsidP="004A52B6">
            <w:pPr>
              <w:pStyle w:val="paragraph"/>
              <w:spacing w:before="0" w:beforeAutospacing="0" w:after="0" w:afterAutospacing="0"/>
              <w:ind w:left="420"/>
              <w:textAlignment w:val="baseline"/>
              <w:rPr>
                <w:rFonts w:asciiTheme="minorHAnsi" w:hAnsiTheme="minorHAnsi" w:cstheme="minorBidi"/>
                <w:b/>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4EF94FB3" w14:textId="647E3705" w:rsidR="00C930D1" w:rsidRDefault="00C930D1" w:rsidP="001F60C7">
            <w:pPr>
              <w:textAlignment w:val="baseline"/>
              <w:rPr>
                <w:rFonts w:ascii="Calibri" w:hAnsi="Calibri" w:cs="Calibri"/>
                <w:color w:val="000000" w:themeColor="text1"/>
                <w:sz w:val="22"/>
                <w:szCs w:val="22"/>
              </w:rPr>
            </w:pPr>
            <w:r w:rsidRPr="001E28D9">
              <w:rPr>
                <w:rFonts w:asciiTheme="minorHAnsi" w:hAnsiTheme="minorHAnsi" w:cstheme="minorBidi"/>
                <w:sz w:val="22"/>
                <w:szCs w:val="22"/>
              </w:rPr>
              <w:lastRenderedPageBreak/>
              <w:t>2.1</w:t>
            </w:r>
            <w:r>
              <w:rPr>
                <w:rFonts w:asciiTheme="minorHAnsi" w:hAnsiTheme="minorHAnsi" w:cstheme="minorBidi"/>
              </w:rPr>
              <w:t xml:space="preserve"> </w:t>
            </w:r>
            <w:r w:rsidRPr="04A95429">
              <w:rPr>
                <w:rFonts w:asciiTheme="minorHAnsi" w:hAnsiTheme="minorHAnsi" w:cstheme="minorBidi"/>
                <w:sz w:val="22"/>
                <w:szCs w:val="22"/>
              </w:rPr>
              <w:t>The EI Division finds that the program has not established</w:t>
            </w:r>
            <w:r>
              <w:rPr>
                <w:rFonts w:asciiTheme="minorHAnsi" w:hAnsiTheme="minorHAnsi" w:cstheme="minorBidi"/>
                <w:sz w:val="22"/>
                <w:szCs w:val="22"/>
              </w:rPr>
              <w:t xml:space="preserve"> reasonably designed </w:t>
            </w:r>
            <w:r w:rsidRPr="001E28D9">
              <w:rPr>
                <w:rFonts w:asciiTheme="minorHAnsi" w:hAnsiTheme="minorHAnsi" w:cstheme="minorBidi"/>
                <w:sz w:val="22"/>
                <w:szCs w:val="22"/>
              </w:rPr>
              <w:t>policies</w:t>
            </w:r>
            <w:r w:rsidRPr="00F73B9D">
              <w:rPr>
                <w:rFonts w:asciiTheme="minorHAnsi" w:hAnsiTheme="minorHAnsi" w:cstheme="minorBidi"/>
                <w:sz w:val="22"/>
                <w:szCs w:val="22"/>
              </w:rPr>
              <w:t xml:space="preserve"> </w:t>
            </w:r>
            <w:r>
              <w:rPr>
                <w:rFonts w:asciiTheme="minorHAnsi" w:hAnsiTheme="minorHAnsi" w:cstheme="minorBidi"/>
                <w:sz w:val="22"/>
                <w:szCs w:val="22"/>
              </w:rPr>
              <w:t>and procedures</w:t>
            </w:r>
            <w:r w:rsidRPr="04A95429">
              <w:rPr>
                <w:rFonts w:asciiTheme="minorHAnsi" w:hAnsiTheme="minorHAnsi" w:cstheme="minorBidi"/>
                <w:sz w:val="22"/>
                <w:szCs w:val="22"/>
              </w:rPr>
              <w:t xml:space="preserve"> </w:t>
            </w:r>
            <w:r>
              <w:rPr>
                <w:rFonts w:asciiTheme="minorHAnsi" w:hAnsiTheme="minorHAnsi" w:cstheme="minorBidi"/>
                <w:sz w:val="22"/>
                <w:szCs w:val="22"/>
              </w:rPr>
              <w:t xml:space="preserve">to ensure compliance with eligibility, evaluation and assessment requirements, </w:t>
            </w:r>
            <w:r w:rsidRPr="7A399F4B">
              <w:rPr>
                <w:rFonts w:asciiTheme="minorHAnsi" w:hAnsiTheme="minorHAnsi" w:cstheme="minorBidi"/>
                <w:sz w:val="22"/>
                <w:szCs w:val="22"/>
              </w:rPr>
              <w:t>specifically the annual family satisfaction assessment</w:t>
            </w:r>
            <w:r w:rsidR="000C6E58" w:rsidRPr="7A399F4B">
              <w:rPr>
                <w:rFonts w:asciiTheme="minorHAnsi" w:hAnsiTheme="minorHAnsi" w:cstheme="minorBidi"/>
                <w:sz w:val="22"/>
                <w:szCs w:val="22"/>
              </w:rPr>
              <w:t>.</w:t>
            </w:r>
          </w:p>
          <w:p w14:paraId="4A83D3A4" w14:textId="77777777" w:rsidR="000C6E58" w:rsidRDefault="000C6E58" w:rsidP="001F60C7">
            <w:pPr>
              <w:textAlignment w:val="baseline"/>
              <w:rPr>
                <w:rFonts w:asciiTheme="minorHAnsi" w:hAnsiTheme="minorHAnsi" w:cstheme="minorBidi"/>
                <w:sz w:val="22"/>
                <w:szCs w:val="22"/>
              </w:rPr>
            </w:pPr>
          </w:p>
          <w:p w14:paraId="574FEA2B" w14:textId="73798C3D" w:rsidR="00216DB6" w:rsidRDefault="71D4D94A" w:rsidP="001F60C7">
            <w:pPr>
              <w:textAlignment w:val="baseline"/>
              <w:rPr>
                <w:rFonts w:ascii="Aptos Narrow" w:eastAsia="Aptos Narrow" w:hAnsi="Aptos Narrow" w:cs="Aptos Narrow"/>
                <w:color w:val="000000" w:themeColor="text1"/>
                <w:sz w:val="22"/>
                <w:szCs w:val="22"/>
              </w:rPr>
            </w:pPr>
            <w:r w:rsidRPr="0423891F">
              <w:rPr>
                <w:rFonts w:asciiTheme="minorHAnsi" w:hAnsiTheme="minorHAnsi" w:cstheme="minorBidi"/>
                <w:sz w:val="22"/>
                <w:szCs w:val="22"/>
              </w:rPr>
              <w:t>During policy review, the EI Division</w:t>
            </w:r>
            <w:r w:rsidR="000C6E58">
              <w:rPr>
                <w:rFonts w:asciiTheme="minorHAnsi" w:hAnsiTheme="minorHAnsi" w:cstheme="minorBidi"/>
                <w:sz w:val="22"/>
                <w:szCs w:val="22"/>
              </w:rPr>
              <w:t xml:space="preserve"> specifically</w:t>
            </w:r>
            <w:r w:rsidRPr="0423891F">
              <w:rPr>
                <w:rFonts w:asciiTheme="minorHAnsi" w:hAnsiTheme="minorHAnsi" w:cstheme="minorBidi"/>
                <w:sz w:val="22"/>
                <w:szCs w:val="22"/>
              </w:rPr>
              <w:t xml:space="preserve"> identified that the program</w:t>
            </w:r>
            <w:r w:rsidR="000C6E58">
              <w:rPr>
                <w:rFonts w:asciiTheme="minorHAnsi" w:hAnsiTheme="minorHAnsi" w:cstheme="minorBidi"/>
                <w:sz w:val="22"/>
                <w:szCs w:val="22"/>
              </w:rPr>
              <w:t>’</w:t>
            </w:r>
            <w:r w:rsidRPr="0423891F">
              <w:rPr>
                <w:rFonts w:asciiTheme="minorHAnsi" w:hAnsiTheme="minorHAnsi" w:cstheme="minorBidi"/>
                <w:sz w:val="22"/>
                <w:szCs w:val="22"/>
              </w:rPr>
              <w:t xml:space="preserve">s policy did not include </w:t>
            </w:r>
            <w:r w:rsidR="00C03CCC" w:rsidRPr="2F95BD2A">
              <w:rPr>
                <w:rFonts w:asciiTheme="minorHAnsi" w:hAnsiTheme="minorHAnsi" w:cstheme="minorBidi"/>
                <w:sz w:val="22"/>
                <w:szCs w:val="22"/>
              </w:rPr>
              <w:t>a</w:t>
            </w:r>
            <w:r w:rsidR="00C03CCC" w:rsidRPr="2F95BD2A">
              <w:rPr>
                <w:rFonts w:ascii="Aptos Narrow" w:eastAsia="Aptos Narrow" w:hAnsi="Aptos Narrow" w:cs="Aptos Narrow"/>
                <w:color w:val="000000" w:themeColor="text1"/>
                <w:sz w:val="22"/>
                <w:szCs w:val="22"/>
              </w:rPr>
              <w:t xml:space="preserve"> </w:t>
            </w:r>
            <w:r w:rsidR="00C03CCC" w:rsidRPr="7A399F4B">
              <w:rPr>
                <w:rFonts w:ascii="Calibri" w:eastAsia="Aptos Narrow" w:hAnsi="Calibri" w:cs="Calibri"/>
                <w:color w:val="000000" w:themeColor="text1"/>
                <w:sz w:val="22"/>
                <w:szCs w:val="22"/>
              </w:rPr>
              <w:t>process</w:t>
            </w:r>
            <w:r w:rsidR="37509005" w:rsidRPr="7A399F4B">
              <w:rPr>
                <w:rFonts w:ascii="Calibri" w:eastAsia="Aptos Narrow" w:hAnsi="Calibri" w:cs="Calibri"/>
                <w:sz w:val="22"/>
                <w:szCs w:val="22"/>
              </w:rPr>
              <w:t xml:space="preserve"> of</w:t>
            </w:r>
            <w:r w:rsidR="003C1AD8" w:rsidRPr="7A399F4B">
              <w:rPr>
                <w:rFonts w:ascii="Calibri" w:eastAsia="Aptos Narrow" w:hAnsi="Calibri" w:cs="Calibri"/>
                <w:sz w:val="22"/>
                <w:szCs w:val="22"/>
              </w:rPr>
              <w:t xml:space="preserve"> annual</w:t>
            </w:r>
            <w:r w:rsidR="37509005" w:rsidRPr="7A399F4B">
              <w:rPr>
                <w:rFonts w:ascii="Calibri" w:eastAsia="Aptos Narrow" w:hAnsi="Calibri" w:cs="Calibri"/>
                <w:sz w:val="22"/>
                <w:szCs w:val="22"/>
              </w:rPr>
              <w:t xml:space="preserve"> dissemination </w:t>
            </w:r>
            <w:r w:rsidR="009952B7" w:rsidRPr="7A399F4B">
              <w:rPr>
                <w:rFonts w:ascii="Calibri" w:eastAsia="Aptos Narrow" w:hAnsi="Calibri" w:cs="Calibri"/>
                <w:sz w:val="22"/>
                <w:szCs w:val="22"/>
              </w:rPr>
              <w:t xml:space="preserve">of a tool to </w:t>
            </w:r>
            <w:r w:rsidR="005A2C69" w:rsidRPr="7A399F4B">
              <w:rPr>
                <w:rFonts w:ascii="Calibri" w:eastAsia="Aptos Narrow" w:hAnsi="Calibri" w:cs="Calibri"/>
                <w:sz w:val="22"/>
                <w:szCs w:val="22"/>
              </w:rPr>
              <w:t xml:space="preserve">assess family satisfaction </w:t>
            </w:r>
            <w:r w:rsidR="009D1A0C" w:rsidRPr="7A399F4B">
              <w:rPr>
                <w:rFonts w:ascii="Calibri" w:eastAsia="Aptos Narrow" w:hAnsi="Calibri" w:cs="Calibri"/>
                <w:sz w:val="22"/>
                <w:szCs w:val="22"/>
              </w:rPr>
              <w:t>that can be used to inform programming.</w:t>
            </w:r>
            <w:r w:rsidR="009D1A0C">
              <w:rPr>
                <w:rFonts w:ascii="Aptos Narrow" w:eastAsia="Aptos Narrow" w:hAnsi="Aptos Narrow" w:cs="Aptos Narrow"/>
                <w:sz w:val="22"/>
                <w:szCs w:val="22"/>
              </w:rPr>
              <w:t xml:space="preserve"> </w:t>
            </w: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007667B0" w14:textId="77777777" w:rsidR="00A60C4C" w:rsidRPr="00991EDA" w:rsidRDefault="00A60C4C" w:rsidP="00A60C4C">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Divisions’ analysis is based on documents and information provided by the program, records located within the EICS, as well as interviews with program staff and families/caregivers. Based on this analysis, the EI Division finds that:</w:t>
            </w:r>
          </w:p>
          <w:p w14:paraId="59748036" w14:textId="77777777" w:rsidR="00A60C4C" w:rsidRPr="00991EDA" w:rsidRDefault="00A60C4C" w:rsidP="00A60C4C">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14:paraId="2FD752A2" w14:textId="38087D79" w:rsidR="00216DB6" w:rsidRPr="00991EDA" w:rsidRDefault="00E30BAD" w:rsidP="001F60C7">
            <w:pPr>
              <w:textAlignment w:val="baseline"/>
              <w:rPr>
                <w:rFonts w:asciiTheme="minorHAnsi" w:hAnsiTheme="minorHAnsi" w:cstheme="minorBidi"/>
                <w:sz w:val="22"/>
                <w:szCs w:val="22"/>
              </w:rPr>
            </w:pPr>
            <w:r w:rsidRPr="7A399F4B">
              <w:rPr>
                <w:rFonts w:asciiTheme="minorHAnsi" w:hAnsiTheme="minorHAnsi" w:cstheme="minorBidi"/>
                <w:sz w:val="22"/>
                <w:szCs w:val="22"/>
              </w:rPr>
              <w:lastRenderedPageBreak/>
              <w:t xml:space="preserve">2.1 </w:t>
            </w:r>
            <w:r w:rsidR="0077128C" w:rsidRPr="7A399F4B">
              <w:rPr>
                <w:rFonts w:asciiTheme="minorHAnsi" w:hAnsiTheme="minorHAnsi" w:cstheme="minorBidi"/>
                <w:sz w:val="22"/>
                <w:szCs w:val="22"/>
              </w:rPr>
              <w:t>The program</w:t>
            </w:r>
            <w:r w:rsidR="00765A0D" w:rsidRPr="7A399F4B">
              <w:rPr>
                <w:rFonts w:asciiTheme="minorHAnsi" w:hAnsiTheme="minorHAnsi" w:cstheme="minorBidi"/>
                <w:sz w:val="22"/>
                <w:szCs w:val="22"/>
              </w:rPr>
              <w:t xml:space="preserve"> </w:t>
            </w:r>
            <w:r w:rsidR="0091178B" w:rsidRPr="04A95429">
              <w:rPr>
                <w:rFonts w:asciiTheme="minorHAnsi" w:hAnsiTheme="minorHAnsi" w:cstheme="minorBidi"/>
                <w:sz w:val="22"/>
                <w:szCs w:val="22"/>
              </w:rPr>
              <w:t>has not established</w:t>
            </w:r>
            <w:r w:rsidR="0091178B">
              <w:rPr>
                <w:rFonts w:asciiTheme="minorHAnsi" w:hAnsiTheme="minorHAnsi" w:cstheme="minorBidi"/>
                <w:sz w:val="22"/>
                <w:szCs w:val="22"/>
              </w:rPr>
              <w:t xml:space="preserve"> reasonably designed </w:t>
            </w:r>
            <w:r w:rsidR="0091178B" w:rsidRPr="001E28D9">
              <w:rPr>
                <w:rFonts w:asciiTheme="minorHAnsi" w:hAnsiTheme="minorHAnsi" w:cstheme="minorBidi"/>
                <w:sz w:val="22"/>
                <w:szCs w:val="22"/>
              </w:rPr>
              <w:t>policies</w:t>
            </w:r>
            <w:r w:rsidR="0091178B" w:rsidRPr="00F73B9D">
              <w:rPr>
                <w:rFonts w:asciiTheme="minorHAnsi" w:hAnsiTheme="minorHAnsi" w:cstheme="minorBidi"/>
                <w:sz w:val="22"/>
                <w:szCs w:val="22"/>
              </w:rPr>
              <w:t xml:space="preserve"> </w:t>
            </w:r>
            <w:r w:rsidR="0091178B">
              <w:rPr>
                <w:rFonts w:asciiTheme="minorHAnsi" w:hAnsiTheme="minorHAnsi" w:cstheme="minorBidi"/>
                <w:sz w:val="22"/>
                <w:szCs w:val="22"/>
              </w:rPr>
              <w:t>and procedures</w:t>
            </w:r>
            <w:r w:rsidR="0091178B" w:rsidRPr="04A95429">
              <w:rPr>
                <w:rFonts w:asciiTheme="minorHAnsi" w:hAnsiTheme="minorHAnsi" w:cstheme="minorBidi"/>
                <w:sz w:val="22"/>
                <w:szCs w:val="22"/>
              </w:rPr>
              <w:t xml:space="preserve"> </w:t>
            </w:r>
            <w:r w:rsidR="0091178B">
              <w:rPr>
                <w:rFonts w:asciiTheme="minorHAnsi" w:hAnsiTheme="minorHAnsi" w:cstheme="minorBidi"/>
                <w:sz w:val="22"/>
                <w:szCs w:val="22"/>
              </w:rPr>
              <w:t xml:space="preserve">to ensure compliance with eligibility, evaluation and assessment requirements, </w:t>
            </w:r>
            <w:r w:rsidR="0091178B" w:rsidRPr="7A399F4B">
              <w:rPr>
                <w:rFonts w:asciiTheme="minorHAnsi" w:hAnsiTheme="minorHAnsi" w:cstheme="minorBidi"/>
                <w:sz w:val="22"/>
                <w:szCs w:val="22"/>
              </w:rPr>
              <w:t xml:space="preserve">specifically the annual family satisfaction assessment under </w:t>
            </w:r>
            <w:r w:rsidR="0091178B" w:rsidRPr="7A399F4B">
              <w:rPr>
                <w:rFonts w:asciiTheme="minorHAnsi" w:eastAsia="Calibri" w:hAnsiTheme="minorHAnsi" w:cstheme="minorBidi"/>
                <w:color w:val="000000" w:themeColor="text1"/>
                <w:sz w:val="22"/>
                <w:szCs w:val="22"/>
              </w:rPr>
              <w:t>contract conditions DPH RFR Document Number: 211030.</w:t>
            </w:r>
            <w:r w:rsidR="0091178B" w:rsidRPr="0B5F49A2">
              <w:rPr>
                <w:rFonts w:ascii="Calibri" w:hAnsi="Calibri" w:cs="Calibri"/>
                <w:color w:val="000000" w:themeColor="text1"/>
                <w:sz w:val="22"/>
                <w:szCs w:val="22"/>
              </w:rPr>
              <w:t xml:space="preserve"> </w:t>
            </w: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2D32B22B" w14:textId="77777777" w:rsidR="006E7B9E" w:rsidRDefault="00D94A54" w:rsidP="00E2650D">
            <w:pPr>
              <w:textAlignment w:val="baseline"/>
              <w:rPr>
                <w:rFonts w:asciiTheme="minorHAnsi" w:hAnsiTheme="minorHAnsi" w:cstheme="minorBidi"/>
                <w:sz w:val="22"/>
                <w:szCs w:val="22"/>
              </w:rPr>
            </w:pPr>
            <w:r w:rsidRPr="7A399F4B">
              <w:rPr>
                <w:rFonts w:asciiTheme="minorHAnsi" w:hAnsiTheme="minorHAnsi" w:cstheme="minorBidi"/>
                <w:sz w:val="22"/>
                <w:szCs w:val="22"/>
              </w:rPr>
              <w:lastRenderedPageBreak/>
              <w:t>Policies and Procedures</w:t>
            </w:r>
            <w:r w:rsidR="006E7B9E" w:rsidRPr="7A399F4B">
              <w:rPr>
                <w:rFonts w:asciiTheme="minorHAnsi" w:hAnsiTheme="minorHAnsi" w:cstheme="minorBidi"/>
                <w:sz w:val="22"/>
                <w:szCs w:val="22"/>
              </w:rPr>
              <w:t>-</w:t>
            </w:r>
          </w:p>
          <w:p w14:paraId="4FF66FEB" w14:textId="7A0F04A9" w:rsidR="008C7598" w:rsidRDefault="0077128C" w:rsidP="00E2650D">
            <w:pPr>
              <w:textAlignment w:val="baseline"/>
              <w:rPr>
                <w:rFonts w:asciiTheme="minorHAnsi" w:hAnsiTheme="minorHAnsi" w:cstheme="minorHAnsi"/>
                <w:sz w:val="22"/>
                <w:szCs w:val="22"/>
              </w:rPr>
            </w:pPr>
            <w:r>
              <w:rPr>
                <w:rFonts w:asciiTheme="minorHAnsi" w:hAnsiTheme="minorHAnsi" w:cstheme="minorHAnsi"/>
                <w:sz w:val="22"/>
                <w:szCs w:val="22"/>
              </w:rPr>
              <w:t>W</w:t>
            </w:r>
            <w:r w:rsidR="00E2650D" w:rsidRPr="00991EDA">
              <w:rPr>
                <w:rFonts w:asciiTheme="minorHAnsi" w:hAnsiTheme="minorHAnsi" w:cstheme="minorHAnsi"/>
                <w:sz w:val="22"/>
                <w:szCs w:val="22"/>
              </w:rPr>
              <w:t>ithin 90 days of the date of this monitoring report the program must submit to the EI Division:</w:t>
            </w:r>
          </w:p>
          <w:p w14:paraId="719EA431" w14:textId="0C76C720" w:rsidR="008C7598" w:rsidRPr="00493F68" w:rsidRDefault="008C7598" w:rsidP="00FD3FE3">
            <w:pPr>
              <w:pStyle w:val="ListParagraph"/>
              <w:ind w:left="2880"/>
              <w:textAlignment w:val="baseline"/>
              <w:rPr>
                <w:rFonts w:asciiTheme="minorHAnsi" w:hAnsiTheme="minorHAnsi" w:cstheme="minorHAnsi"/>
                <w:sz w:val="22"/>
                <w:szCs w:val="22"/>
              </w:rPr>
            </w:pPr>
          </w:p>
          <w:p w14:paraId="11B68FCD" w14:textId="180D7400" w:rsidR="001F5C5F" w:rsidRPr="00CA0279" w:rsidRDefault="005E7439" w:rsidP="7A399F4B">
            <w:pPr>
              <w:pStyle w:val="ListParagraph"/>
              <w:numPr>
                <w:ilvl w:val="0"/>
                <w:numId w:val="58"/>
              </w:numPr>
              <w:textAlignment w:val="baseline"/>
              <w:rPr>
                <w:rFonts w:asciiTheme="minorHAnsi" w:hAnsiTheme="minorHAnsi" w:cstheme="minorBidi"/>
                <w:sz w:val="22"/>
                <w:szCs w:val="22"/>
              </w:rPr>
            </w:pPr>
            <w:r w:rsidRPr="7A399F4B">
              <w:rPr>
                <w:rFonts w:asciiTheme="minorHAnsi" w:hAnsiTheme="minorHAnsi" w:cstheme="minorBidi"/>
                <w:sz w:val="22"/>
                <w:szCs w:val="22"/>
              </w:rPr>
              <w:t>P</w:t>
            </w:r>
            <w:r w:rsidR="00E2650D" w:rsidRPr="7A399F4B">
              <w:rPr>
                <w:rFonts w:asciiTheme="minorHAnsi" w:hAnsiTheme="minorHAnsi" w:cstheme="minorBidi"/>
                <w:sz w:val="22"/>
                <w:szCs w:val="22"/>
              </w:rPr>
              <w:t xml:space="preserve">olicies and procedures documenting the program’s process for </w:t>
            </w:r>
            <w:r w:rsidR="002900A3" w:rsidRPr="7A399F4B">
              <w:rPr>
                <w:rFonts w:asciiTheme="minorHAnsi" w:hAnsiTheme="minorHAnsi" w:cstheme="minorBidi"/>
                <w:sz w:val="22"/>
                <w:szCs w:val="22"/>
              </w:rPr>
              <w:t xml:space="preserve">annual </w:t>
            </w:r>
            <w:r w:rsidR="00484EDA" w:rsidRPr="7A399F4B">
              <w:rPr>
                <w:rFonts w:asciiTheme="minorHAnsi" w:hAnsiTheme="minorHAnsi" w:cstheme="minorBidi"/>
                <w:sz w:val="22"/>
                <w:szCs w:val="22"/>
              </w:rPr>
              <w:lastRenderedPageBreak/>
              <w:t xml:space="preserve">dissemination and analysis of a </w:t>
            </w:r>
            <w:r w:rsidR="00323383" w:rsidRPr="7A399F4B">
              <w:rPr>
                <w:rFonts w:asciiTheme="minorHAnsi" w:hAnsiTheme="minorHAnsi" w:cstheme="minorBidi"/>
                <w:sz w:val="22"/>
                <w:szCs w:val="22"/>
              </w:rPr>
              <w:t>family satisfaction survey instrument</w:t>
            </w:r>
            <w:r w:rsidR="00FD53D8" w:rsidRPr="7A399F4B">
              <w:rPr>
                <w:rFonts w:asciiTheme="minorHAnsi" w:hAnsiTheme="minorHAnsi" w:cstheme="minorBidi"/>
                <w:sz w:val="22"/>
                <w:szCs w:val="22"/>
              </w:rPr>
              <w:t xml:space="preserve"> to inform program planning and</w:t>
            </w:r>
            <w:r w:rsidR="00995845" w:rsidRPr="7A399F4B">
              <w:rPr>
                <w:rFonts w:asciiTheme="minorHAnsi" w:hAnsiTheme="minorHAnsi" w:cstheme="minorBidi"/>
                <w:sz w:val="22"/>
                <w:szCs w:val="22"/>
              </w:rPr>
              <w:t xml:space="preserve"> </w:t>
            </w:r>
            <w:r w:rsidR="003A0729" w:rsidRPr="7A399F4B">
              <w:rPr>
                <w:rFonts w:asciiTheme="minorHAnsi" w:hAnsiTheme="minorHAnsi" w:cstheme="minorBidi"/>
                <w:sz w:val="22"/>
                <w:szCs w:val="22"/>
              </w:rPr>
              <w:t>implementation</w:t>
            </w:r>
            <w:r w:rsidR="00FD53D8" w:rsidRPr="7A399F4B">
              <w:rPr>
                <w:rFonts w:asciiTheme="minorHAnsi" w:hAnsiTheme="minorHAnsi" w:cstheme="minorBidi"/>
                <w:sz w:val="22"/>
                <w:szCs w:val="22"/>
              </w:rPr>
              <w:t>.</w:t>
            </w:r>
            <w:r w:rsidR="00E2650D" w:rsidRPr="7A399F4B">
              <w:rPr>
                <w:rFonts w:asciiTheme="minorHAnsi" w:hAnsiTheme="minorHAnsi" w:cstheme="minorBidi"/>
                <w:sz w:val="22"/>
                <w:szCs w:val="22"/>
              </w:rPr>
              <w:t xml:space="preserve"> </w:t>
            </w:r>
          </w:p>
          <w:p w14:paraId="22C2F31F" w14:textId="77777777" w:rsidR="008D1661" w:rsidRDefault="008D1661" w:rsidP="002D5FA4">
            <w:pPr>
              <w:pStyle w:val="Heading2"/>
              <w:numPr>
                <w:ilvl w:val="0"/>
                <w:numId w:val="0"/>
              </w:numPr>
              <w:rPr>
                <w:rFonts w:eastAsia="Yu Gothic Light"/>
              </w:rPr>
            </w:pPr>
          </w:p>
          <w:p w14:paraId="7289D09D" w14:textId="567A01C3" w:rsidR="00216DB6" w:rsidRPr="007907F1" w:rsidRDefault="00916298" w:rsidP="002D5FA4">
            <w:pPr>
              <w:pStyle w:val="Heading2"/>
              <w:numPr>
                <w:ilvl w:val="0"/>
                <w:numId w:val="0"/>
              </w:numPr>
              <w:rPr>
                <w:rFonts w:asciiTheme="minorHAnsi" w:hAnsiTheme="minorHAnsi" w:cstheme="minorHAnsi"/>
                <w:sz w:val="22"/>
                <w:szCs w:val="22"/>
              </w:rPr>
            </w:pPr>
            <w:r w:rsidRPr="007907F1">
              <w:rPr>
                <w:rFonts w:asciiTheme="minorHAnsi" w:eastAsia="Yu Gothic Light" w:hAnsiTheme="minorHAnsi" w:cstheme="minorHAnsi"/>
                <w:sz w:val="22"/>
                <w:szCs w:val="22"/>
              </w:rPr>
              <w:t xml:space="preserve"> </w:t>
            </w:r>
          </w:p>
        </w:tc>
      </w:tr>
    </w:tbl>
    <w:p w14:paraId="7B14858A" w14:textId="77777777" w:rsidR="00C24B1D" w:rsidRPr="00991EDA" w:rsidRDefault="00C24B1D" w:rsidP="00C24B1D">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14:paraId="356CC2E4" w14:textId="77777777" w:rsidR="008B4F7A" w:rsidRPr="00991EDA" w:rsidRDefault="008B4F7A" w:rsidP="00C24B1D">
      <w:pPr>
        <w:textAlignment w:val="baseline"/>
        <w:rPr>
          <w:rFonts w:asciiTheme="minorHAnsi" w:hAnsiTheme="minorHAnsi" w:cstheme="minorHAnsi"/>
          <w:sz w:val="18"/>
          <w:szCs w:val="18"/>
        </w:rPr>
      </w:pPr>
    </w:p>
    <w:p w14:paraId="6E104286" w14:textId="77777777" w:rsidR="00FE4A1D" w:rsidRDefault="00FE4A1D" w:rsidP="00C24B1D">
      <w:pPr>
        <w:jc w:val="center"/>
        <w:textAlignment w:val="baseline"/>
        <w:rPr>
          <w:rFonts w:asciiTheme="minorHAnsi" w:hAnsiTheme="minorHAnsi" w:cstheme="minorHAnsi"/>
          <w:b/>
          <w:bCs/>
          <w:sz w:val="22"/>
          <w:szCs w:val="22"/>
        </w:rPr>
      </w:pPr>
    </w:p>
    <w:p w14:paraId="7C441738" w14:textId="03123F3A"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DATA</w:t>
      </w:r>
      <w:r w:rsidRPr="00991EDA">
        <w:rPr>
          <w:rFonts w:asciiTheme="minorHAnsi" w:hAnsiTheme="minorHAnsi" w:cstheme="minorHAnsi"/>
          <w:sz w:val="22"/>
          <w:szCs w:val="22"/>
        </w:rPr>
        <w:t> </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247"/>
        <w:gridCol w:w="3236"/>
        <w:gridCol w:w="3236"/>
      </w:tblGrid>
      <w:tr w:rsidR="00C24B1D" w:rsidRPr="00991EDA" w14:paraId="343CE18B" w14:textId="77777777" w:rsidTr="00756548">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B3BAEC3"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324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BAC4C94"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323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C028629"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3236"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7E195CE"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C24B1D" w:rsidRPr="00991EDA" w14:paraId="7C13F756" w14:textId="77777777" w:rsidTr="00756548">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F55DC7D" w14:textId="2A6861B8" w:rsidR="0DDD1AD2" w:rsidRDefault="000D70EF" w:rsidP="00F555D5">
            <w:pPr>
              <w:pStyle w:val="paragraph"/>
              <w:spacing w:before="0" w:beforeAutospacing="0" w:after="0" w:afterAutospacing="0"/>
              <w:textAlignment w:val="baseline"/>
              <w:rPr>
                <w:rFonts w:ascii="Calibri" w:eastAsia="Calibri" w:hAnsi="Calibri" w:cs="Calibri"/>
                <w:color w:val="000000" w:themeColor="text1"/>
                <w:sz w:val="22"/>
                <w:szCs w:val="22"/>
              </w:rPr>
            </w:pPr>
            <w:r>
              <w:rPr>
                <w:rFonts w:asciiTheme="minorHAnsi" w:hAnsiTheme="minorHAnsi" w:cstheme="minorHAnsi"/>
                <w:b/>
                <w:bCs/>
                <w:sz w:val="22"/>
                <w:szCs w:val="22"/>
              </w:rPr>
              <w:t>3</w:t>
            </w:r>
            <w:r w:rsidR="00A231D2">
              <w:rPr>
                <w:rFonts w:asciiTheme="minorHAnsi" w:hAnsiTheme="minorHAnsi" w:cstheme="minorHAnsi"/>
                <w:b/>
                <w:bCs/>
                <w:sz w:val="22"/>
                <w:szCs w:val="22"/>
              </w:rPr>
              <w:t>.1</w:t>
            </w:r>
            <w:r w:rsidR="009A46D0">
              <w:rPr>
                <w:rFonts w:asciiTheme="minorHAnsi" w:hAnsiTheme="minorHAnsi" w:cstheme="minorHAnsi"/>
                <w:b/>
                <w:bCs/>
                <w:sz w:val="22"/>
                <w:szCs w:val="22"/>
              </w:rPr>
              <w:t xml:space="preserve"> </w:t>
            </w:r>
            <w:r w:rsidR="638EB55E" w:rsidRPr="004E09BE">
              <w:rPr>
                <w:rFonts w:ascii="Calibri" w:eastAsia="Calibri" w:hAnsi="Calibri" w:cs="Calibri"/>
                <w:b/>
                <w:color w:val="000000" w:themeColor="text1"/>
                <w:sz w:val="22"/>
                <w:szCs w:val="22"/>
              </w:rPr>
              <w:t>Timely Data</w:t>
            </w:r>
            <w:r w:rsidR="638EB55E" w:rsidRPr="681B835B">
              <w:rPr>
                <w:rFonts w:ascii="Calibri" w:eastAsia="Calibri" w:hAnsi="Calibri" w:cs="Calibri"/>
                <w:color w:val="000000" w:themeColor="text1"/>
                <w:sz w:val="22"/>
                <w:szCs w:val="22"/>
              </w:rPr>
              <w:t xml:space="preserve"> </w:t>
            </w:r>
          </w:p>
          <w:p w14:paraId="4E5D2972" w14:textId="3BF30F8D" w:rsidR="0DDD1AD2" w:rsidRDefault="638EB55E" w:rsidP="004E09BE">
            <w:pPr>
              <w:shd w:val="clear" w:color="auto" w:fill="FFFFFF" w:themeFill="background1"/>
              <w:rPr>
                <w:rFonts w:ascii="Calibri" w:eastAsia="Calibri" w:hAnsi="Calibri" w:cs="Calibri"/>
                <w:color w:val="000000" w:themeColor="text1"/>
                <w:sz w:val="22"/>
                <w:szCs w:val="22"/>
              </w:rPr>
            </w:pPr>
            <w:r w:rsidRPr="681B835B">
              <w:rPr>
                <w:rFonts w:ascii="Calibri" w:eastAsia="Calibri" w:hAnsi="Calibri" w:cs="Calibri"/>
                <w:color w:val="000000" w:themeColor="text1"/>
                <w:sz w:val="22"/>
                <w:szCs w:val="22"/>
              </w:rPr>
              <w:t>Under Federal Regulation (34 CFR § 303.124)</w:t>
            </w:r>
          </w:p>
          <w:p w14:paraId="564F0399" w14:textId="4583869B" w:rsidR="0DDD1AD2" w:rsidRDefault="638EB55E" w:rsidP="004E09BE">
            <w:pPr>
              <w:shd w:val="clear" w:color="auto" w:fill="FFFFFF" w:themeFill="background1"/>
              <w:rPr>
                <w:rFonts w:ascii="Calibri" w:eastAsia="Calibri" w:hAnsi="Calibri" w:cs="Calibri"/>
                <w:color w:val="000000" w:themeColor="text1"/>
                <w:sz w:val="22"/>
                <w:szCs w:val="22"/>
              </w:rPr>
            </w:pPr>
            <w:r w:rsidRPr="681B835B">
              <w:rPr>
                <w:rFonts w:ascii="Calibri" w:eastAsia="Calibri" w:hAnsi="Calibri" w:cs="Calibri"/>
                <w:color w:val="000000" w:themeColor="text1"/>
                <w:sz w:val="22"/>
                <w:szCs w:val="22"/>
              </w:rPr>
              <w:t>(a) Each statewide system must include a system for compiling and reporting timely and accurate data that meets the requirements in § 303.124(b) of this section and §§ 303.700 through 303.702 and 303.720 through 303.724.</w:t>
            </w:r>
          </w:p>
          <w:p w14:paraId="1F70FB95" w14:textId="729F3B28" w:rsidR="0DDD1AD2" w:rsidRDefault="638EB55E" w:rsidP="004E09BE">
            <w:pPr>
              <w:shd w:val="clear" w:color="auto" w:fill="FFFFFF" w:themeFill="background1"/>
              <w:rPr>
                <w:rFonts w:ascii="Calibri" w:eastAsia="Calibri" w:hAnsi="Calibri" w:cs="Calibri"/>
                <w:color w:val="000000" w:themeColor="text1"/>
                <w:sz w:val="22"/>
                <w:szCs w:val="22"/>
              </w:rPr>
            </w:pPr>
            <w:r w:rsidRPr="681B835B">
              <w:rPr>
                <w:rFonts w:ascii="Calibri" w:eastAsia="Calibri" w:hAnsi="Calibri" w:cs="Calibri"/>
                <w:color w:val="000000" w:themeColor="text1"/>
                <w:sz w:val="22"/>
                <w:szCs w:val="22"/>
              </w:rPr>
              <w:t>(b) The data system required in § 303.124(a) of this section must include a description of the process that the State uses, or will use, to compile data on infants or toddlers with disabilities receiving early intervention services under this part</w:t>
            </w:r>
          </w:p>
          <w:p w14:paraId="096BE60D" w14:textId="7870DEFA" w:rsidR="0DDD1AD2" w:rsidRDefault="638EB55E" w:rsidP="004E09BE">
            <w:pPr>
              <w:shd w:val="clear" w:color="auto" w:fill="FFFFFF" w:themeFill="background1"/>
              <w:rPr>
                <w:rFonts w:ascii="Calibri" w:eastAsia="Calibri" w:hAnsi="Calibri" w:cs="Calibri"/>
                <w:color w:val="000000" w:themeColor="text1"/>
                <w:sz w:val="22"/>
                <w:szCs w:val="22"/>
              </w:rPr>
            </w:pPr>
            <w:r w:rsidRPr="681B835B">
              <w:rPr>
                <w:rFonts w:ascii="Calibri" w:eastAsia="Calibri" w:hAnsi="Calibri" w:cs="Calibri"/>
                <w:color w:val="000000" w:themeColor="text1"/>
                <w:sz w:val="22"/>
                <w:szCs w:val="22"/>
              </w:rPr>
              <w:lastRenderedPageBreak/>
              <w:t>In accordance with Early Intervention Operational Standards</w:t>
            </w:r>
          </w:p>
          <w:p w14:paraId="64FFCA0A" w14:textId="46860108" w:rsidR="0DDD1AD2" w:rsidRDefault="638EB55E" w:rsidP="004E09BE">
            <w:pPr>
              <w:shd w:val="clear" w:color="auto" w:fill="FFFFFF" w:themeFill="background1"/>
              <w:rPr>
                <w:rFonts w:ascii="Calibri" w:eastAsia="Calibri" w:hAnsi="Calibri" w:cs="Calibri"/>
                <w:color w:val="000000" w:themeColor="text1"/>
                <w:sz w:val="22"/>
                <w:szCs w:val="22"/>
              </w:rPr>
            </w:pPr>
            <w:r w:rsidRPr="681B835B">
              <w:rPr>
                <w:rFonts w:ascii="Calibri" w:eastAsia="Calibri" w:hAnsi="Calibri" w:cs="Calibri"/>
                <w:color w:val="000000" w:themeColor="text1"/>
                <w:sz w:val="22"/>
                <w:szCs w:val="22"/>
              </w:rPr>
              <w:t>Program Administration § XII E pg. 60</w:t>
            </w:r>
          </w:p>
          <w:p w14:paraId="4EFF7A54" w14:textId="37FA71CF" w:rsidR="0DDD1AD2" w:rsidRDefault="638EB55E" w:rsidP="004E09BE">
            <w:pPr>
              <w:shd w:val="clear" w:color="auto" w:fill="FFFFFF" w:themeFill="background1"/>
              <w:rPr>
                <w:rFonts w:ascii="Calibri" w:eastAsia="Calibri" w:hAnsi="Calibri" w:cs="Calibri"/>
                <w:color w:val="000000" w:themeColor="text1"/>
                <w:sz w:val="22"/>
                <w:szCs w:val="22"/>
              </w:rPr>
            </w:pPr>
            <w:r w:rsidRPr="681B835B">
              <w:rPr>
                <w:rFonts w:ascii="Calibri" w:eastAsia="Calibri" w:hAnsi="Calibri" w:cs="Calibri"/>
                <w:color w:val="000000" w:themeColor="text1"/>
                <w:sz w:val="22"/>
                <w:szCs w:val="22"/>
              </w:rPr>
              <w:t>Early Intervention programs are expected to submit the data requested by the Department of Public Health within the timelines established.</w:t>
            </w:r>
          </w:p>
          <w:p w14:paraId="32FA7171" w14:textId="32760A61" w:rsidR="0DDD1AD2" w:rsidRDefault="00A377F2" w:rsidP="004E09BE">
            <w:pPr>
              <w:shd w:val="clear" w:color="auto" w:fill="FFFFFF" w:themeFill="background1"/>
              <w:rPr>
                <w:rFonts w:ascii="Calibri" w:eastAsia="Calibri" w:hAnsi="Calibri" w:cs="Calibri"/>
                <w:color w:val="000000" w:themeColor="text1"/>
                <w:sz w:val="22"/>
                <w:szCs w:val="22"/>
              </w:rPr>
            </w:pPr>
            <w:r>
              <w:rPr>
                <w:rFonts w:ascii="Calibri" w:eastAsia="Calibri" w:hAnsi="Calibri" w:cs="Calibri"/>
                <w:color w:val="000000" w:themeColor="text1"/>
                <w:sz w:val="22"/>
                <w:szCs w:val="22"/>
              </w:rPr>
              <w:t>In accordance with</w:t>
            </w:r>
            <w:r w:rsidR="638EB55E" w:rsidRPr="681B835B">
              <w:rPr>
                <w:rFonts w:ascii="Calibri" w:eastAsia="Calibri" w:hAnsi="Calibri" w:cs="Calibri"/>
                <w:color w:val="000000" w:themeColor="text1"/>
                <w:sz w:val="22"/>
                <w:szCs w:val="22"/>
              </w:rPr>
              <w:t xml:space="preserve"> </w:t>
            </w:r>
            <w:r w:rsidRPr="7A399F4B">
              <w:rPr>
                <w:rFonts w:ascii="Calibri" w:eastAsia="Calibri" w:hAnsi="Calibri" w:cs="Calibri"/>
                <w:color w:val="000000" w:themeColor="text1"/>
                <w:sz w:val="22"/>
                <w:szCs w:val="22"/>
              </w:rPr>
              <w:t>c</w:t>
            </w:r>
            <w:r w:rsidR="638EB55E" w:rsidRPr="7A399F4B">
              <w:rPr>
                <w:rFonts w:ascii="Calibri" w:eastAsia="Calibri" w:hAnsi="Calibri" w:cs="Calibri"/>
                <w:color w:val="000000" w:themeColor="text1"/>
                <w:sz w:val="22"/>
                <w:szCs w:val="22"/>
              </w:rPr>
              <w:t>ontract</w:t>
            </w:r>
            <w:r w:rsidR="638EB55E" w:rsidRPr="681B835B">
              <w:rPr>
                <w:rFonts w:ascii="Calibri" w:eastAsia="Calibri" w:hAnsi="Calibri" w:cs="Calibri"/>
                <w:color w:val="000000" w:themeColor="text1"/>
                <w:sz w:val="22"/>
                <w:szCs w:val="22"/>
              </w:rPr>
              <w:t xml:space="preserve"> conditions DPH RFR Document Number: 211030. Performance requirements, Program Administration, 3.3 Data and reports are submitted in a timely manner</w:t>
            </w:r>
            <w:r w:rsidR="00C40AF8">
              <w:rPr>
                <w:rFonts w:ascii="Calibri" w:eastAsia="Calibri" w:hAnsi="Calibri" w:cs="Calibri"/>
                <w:color w:val="000000" w:themeColor="text1"/>
                <w:sz w:val="22"/>
                <w:szCs w:val="22"/>
              </w:rPr>
              <w:t>.</w:t>
            </w:r>
          </w:p>
          <w:p w14:paraId="50457280" w14:textId="495664A7" w:rsidR="0DDD1AD2" w:rsidRDefault="0DDD1AD2" w:rsidP="0DDD1AD2">
            <w:pPr>
              <w:rPr>
                <w:rFonts w:asciiTheme="minorHAnsi" w:hAnsiTheme="minorHAnsi" w:cstheme="minorBidi"/>
                <w:sz w:val="22"/>
                <w:szCs w:val="22"/>
              </w:rPr>
            </w:pPr>
          </w:p>
          <w:p w14:paraId="1EA565F1" w14:textId="2618349B" w:rsidR="00CF2645" w:rsidRPr="00A20B56" w:rsidRDefault="00CF2645" w:rsidP="001F60C7">
            <w:pPr>
              <w:ind w:left="720"/>
              <w:textAlignment w:val="baseline"/>
              <w:rPr>
                <w:rFonts w:asciiTheme="minorHAnsi" w:hAnsiTheme="minorHAnsi" w:cstheme="minorHAnsi"/>
                <w:sz w:val="22"/>
                <w:szCs w:val="22"/>
              </w:rPr>
            </w:pPr>
          </w:p>
        </w:tc>
        <w:tc>
          <w:tcPr>
            <w:tcW w:w="3247" w:type="dxa"/>
            <w:tcBorders>
              <w:top w:val="single" w:sz="6" w:space="0" w:color="auto"/>
              <w:left w:val="single" w:sz="6" w:space="0" w:color="auto"/>
              <w:bottom w:val="single" w:sz="6" w:space="0" w:color="auto"/>
              <w:right w:val="single" w:sz="6" w:space="0" w:color="auto"/>
            </w:tcBorders>
            <w:shd w:val="clear" w:color="auto" w:fill="auto"/>
            <w:hideMark/>
          </w:tcPr>
          <w:p w14:paraId="6E669F79" w14:textId="3A5B07B3" w:rsidR="00794F28" w:rsidRPr="00A20B56" w:rsidRDefault="00A377F2" w:rsidP="001F60C7">
            <w:pPr>
              <w:textAlignment w:val="baseline"/>
              <w:rPr>
                <w:rFonts w:asciiTheme="minorHAnsi" w:hAnsiTheme="minorHAnsi" w:cstheme="minorBidi"/>
                <w:sz w:val="22"/>
                <w:szCs w:val="22"/>
              </w:rPr>
            </w:pPr>
            <w:r w:rsidRPr="001E28D9">
              <w:rPr>
                <w:rFonts w:asciiTheme="minorHAnsi" w:hAnsiTheme="minorHAnsi" w:cstheme="minorBidi"/>
                <w:sz w:val="22"/>
                <w:szCs w:val="22"/>
              </w:rPr>
              <w:lastRenderedPageBreak/>
              <w:t>3.1</w:t>
            </w:r>
            <w:r w:rsidRPr="30977639">
              <w:rPr>
                <w:rFonts w:asciiTheme="minorHAnsi" w:hAnsiTheme="minorHAnsi" w:cstheme="minorBidi"/>
              </w:rPr>
              <w:t xml:space="preserve"> </w:t>
            </w:r>
            <w:r w:rsidRPr="30977639">
              <w:rPr>
                <w:rFonts w:asciiTheme="minorHAnsi" w:hAnsiTheme="minorHAnsi" w:cstheme="minorBidi"/>
                <w:sz w:val="22"/>
                <w:szCs w:val="22"/>
              </w:rPr>
              <w:t xml:space="preserve">The EI Division finds that the program </w:t>
            </w:r>
            <w:r>
              <w:rPr>
                <w:rFonts w:asciiTheme="minorHAnsi" w:hAnsiTheme="minorHAnsi" w:cstheme="minorBidi"/>
                <w:sz w:val="22"/>
                <w:szCs w:val="22"/>
              </w:rPr>
              <w:t>has</w:t>
            </w:r>
            <w:r w:rsidRPr="30977639">
              <w:rPr>
                <w:rFonts w:asciiTheme="minorHAnsi" w:hAnsiTheme="minorHAnsi" w:cstheme="minorBidi"/>
                <w:sz w:val="22"/>
                <w:szCs w:val="22"/>
              </w:rPr>
              <w:t xml:space="preserve"> not </w:t>
            </w:r>
            <w:r>
              <w:rPr>
                <w:rFonts w:asciiTheme="minorHAnsi" w:hAnsiTheme="minorHAnsi" w:cstheme="minorBidi"/>
                <w:sz w:val="22"/>
                <w:szCs w:val="22"/>
              </w:rPr>
              <w:t>established reasonably designed policies and procedures</w:t>
            </w:r>
            <w:r w:rsidRPr="30977639">
              <w:rPr>
                <w:rFonts w:asciiTheme="minorHAnsi" w:hAnsiTheme="minorHAnsi" w:cstheme="minorBidi"/>
                <w:sz w:val="22"/>
                <w:szCs w:val="22"/>
              </w:rPr>
              <w:t xml:space="preserve"> </w:t>
            </w:r>
            <w:r>
              <w:rPr>
                <w:rFonts w:asciiTheme="minorHAnsi" w:hAnsiTheme="minorHAnsi" w:cstheme="minorBidi"/>
                <w:sz w:val="22"/>
                <w:szCs w:val="22"/>
              </w:rPr>
              <w:t>to ensure compliance with</w:t>
            </w:r>
            <w:r w:rsidRPr="30977639">
              <w:rPr>
                <w:rFonts w:asciiTheme="minorHAnsi" w:hAnsiTheme="minorHAnsi" w:cstheme="minorBidi"/>
                <w:sz w:val="22"/>
                <w:szCs w:val="22"/>
              </w:rPr>
              <w:t xml:space="preserve"> the </w:t>
            </w:r>
            <w:r w:rsidRPr="001E28D9">
              <w:rPr>
                <w:rFonts w:asciiTheme="minorHAnsi" w:hAnsiTheme="minorHAnsi" w:cstheme="minorBidi"/>
                <w:sz w:val="22"/>
                <w:szCs w:val="22"/>
              </w:rPr>
              <w:t>timely data</w:t>
            </w:r>
            <w:r w:rsidRPr="00C04556">
              <w:rPr>
                <w:rFonts w:asciiTheme="minorHAnsi" w:hAnsiTheme="minorHAnsi" w:cstheme="minorBidi"/>
                <w:sz w:val="22"/>
                <w:szCs w:val="22"/>
              </w:rPr>
              <w:t xml:space="preserve"> </w:t>
            </w:r>
            <w:r w:rsidRPr="30977639">
              <w:rPr>
                <w:rFonts w:asciiTheme="minorHAnsi" w:hAnsiTheme="minorHAnsi" w:cstheme="minorBidi"/>
                <w:sz w:val="22"/>
                <w:szCs w:val="22"/>
              </w:rPr>
              <w:t>requirement</w:t>
            </w:r>
            <w:r>
              <w:rPr>
                <w:rFonts w:asciiTheme="minorHAnsi" w:hAnsiTheme="minorHAnsi" w:cstheme="minorBidi"/>
                <w:sz w:val="22"/>
                <w:szCs w:val="22"/>
              </w:rPr>
              <w:t>.</w:t>
            </w:r>
          </w:p>
          <w:p w14:paraId="5210E11A" w14:textId="3C380CEE" w:rsidR="007433E5" w:rsidRDefault="007433E5" w:rsidP="001F60C7">
            <w:pPr>
              <w:textAlignment w:val="baseline"/>
              <w:rPr>
                <w:rFonts w:asciiTheme="minorHAnsi" w:hAnsiTheme="minorHAnsi" w:cstheme="minorHAnsi"/>
                <w:sz w:val="22"/>
                <w:szCs w:val="22"/>
              </w:rPr>
            </w:pPr>
          </w:p>
          <w:p w14:paraId="5A9FFAD3" w14:textId="5582F4DC" w:rsidR="00060DAC" w:rsidRPr="00C04556" w:rsidRDefault="00120D42" w:rsidP="00060DAC">
            <w:pPr>
              <w:textAlignment w:val="baseline"/>
              <w:rPr>
                <w:rFonts w:asciiTheme="minorHAnsi" w:hAnsiTheme="minorHAnsi" w:cstheme="minorBidi"/>
                <w:iCs/>
                <w:sz w:val="22"/>
                <w:szCs w:val="22"/>
              </w:rPr>
            </w:pPr>
            <w:r w:rsidRPr="7A399F4B">
              <w:rPr>
                <w:rFonts w:asciiTheme="minorHAnsi" w:hAnsiTheme="minorHAnsi" w:cstheme="minorBidi"/>
                <w:sz w:val="22"/>
                <w:szCs w:val="22"/>
              </w:rPr>
              <w:t xml:space="preserve">During record reviews, the </w:t>
            </w:r>
            <w:r w:rsidR="00060DAC" w:rsidRPr="00C04556">
              <w:rPr>
                <w:rFonts w:asciiTheme="minorHAnsi" w:hAnsiTheme="minorHAnsi" w:cstheme="minorBidi"/>
                <w:iCs/>
                <w:sz w:val="22"/>
                <w:szCs w:val="22"/>
              </w:rPr>
              <w:t xml:space="preserve">EI Division found that the program did not consistently meet </w:t>
            </w:r>
            <w:r w:rsidR="001E3F04">
              <w:rPr>
                <w:rFonts w:asciiTheme="minorHAnsi" w:hAnsiTheme="minorHAnsi" w:cstheme="minorBidi"/>
                <w:iCs/>
                <w:sz w:val="22"/>
                <w:szCs w:val="22"/>
              </w:rPr>
              <w:t xml:space="preserve">the </w:t>
            </w:r>
            <w:r w:rsidR="00060DAC">
              <w:rPr>
                <w:rFonts w:asciiTheme="minorHAnsi" w:hAnsiTheme="minorHAnsi" w:cstheme="minorBidi"/>
                <w:iCs/>
                <w:sz w:val="22"/>
                <w:szCs w:val="22"/>
              </w:rPr>
              <w:t>timely data</w:t>
            </w:r>
            <w:r w:rsidR="00060DAC" w:rsidRPr="00C04556">
              <w:rPr>
                <w:rFonts w:asciiTheme="minorHAnsi" w:hAnsiTheme="minorHAnsi" w:cstheme="minorBidi"/>
                <w:iCs/>
                <w:sz w:val="22"/>
                <w:szCs w:val="22"/>
              </w:rPr>
              <w:t xml:space="preserve"> requirements</w:t>
            </w:r>
            <w:r w:rsidR="00182643">
              <w:rPr>
                <w:rFonts w:asciiTheme="minorHAnsi" w:hAnsiTheme="minorHAnsi" w:cstheme="minorBidi"/>
                <w:iCs/>
                <w:sz w:val="22"/>
                <w:szCs w:val="22"/>
              </w:rPr>
              <w:t xml:space="preserve">. The EI Division </w:t>
            </w:r>
            <w:r w:rsidR="006F20C4">
              <w:rPr>
                <w:rFonts w:asciiTheme="minorHAnsi" w:hAnsiTheme="minorHAnsi" w:cstheme="minorBidi"/>
                <w:iCs/>
                <w:sz w:val="22"/>
                <w:szCs w:val="22"/>
              </w:rPr>
              <w:t xml:space="preserve">reviewed </w:t>
            </w:r>
            <w:r w:rsidR="00CC6DEC">
              <w:rPr>
                <w:rFonts w:asciiTheme="minorHAnsi" w:hAnsiTheme="minorHAnsi" w:cstheme="minorBidi"/>
                <w:iCs/>
                <w:sz w:val="22"/>
                <w:szCs w:val="22"/>
              </w:rPr>
              <w:t>a total of 10 records</w:t>
            </w:r>
            <w:r w:rsidR="00060DAC" w:rsidRPr="00C04556">
              <w:rPr>
                <w:rFonts w:asciiTheme="minorHAnsi" w:hAnsiTheme="minorHAnsi" w:cstheme="minorBidi"/>
                <w:iCs/>
                <w:sz w:val="22"/>
                <w:szCs w:val="22"/>
              </w:rPr>
              <w:t xml:space="preserve"> </w:t>
            </w:r>
            <w:r w:rsidR="00060DAC" w:rsidRPr="001E583B">
              <w:rPr>
                <w:rFonts w:asciiTheme="minorHAnsi" w:hAnsiTheme="minorHAnsi" w:cstheme="minorBidi"/>
                <w:iCs/>
                <w:sz w:val="22"/>
                <w:szCs w:val="22"/>
              </w:rPr>
              <w:t>for</w:t>
            </w:r>
            <w:r w:rsidR="009A5632" w:rsidRPr="001E583B">
              <w:rPr>
                <w:rFonts w:asciiTheme="minorHAnsi" w:hAnsiTheme="minorHAnsi" w:cstheme="minorBidi"/>
                <w:iCs/>
                <w:sz w:val="22"/>
                <w:szCs w:val="22"/>
              </w:rPr>
              <w:t xml:space="preserve"> </w:t>
            </w:r>
            <w:r w:rsidR="00CC6DEC">
              <w:rPr>
                <w:rFonts w:asciiTheme="minorHAnsi" w:hAnsiTheme="minorHAnsi" w:cstheme="minorBidi"/>
                <w:iCs/>
                <w:sz w:val="22"/>
                <w:szCs w:val="22"/>
              </w:rPr>
              <w:t xml:space="preserve">satisfactory </w:t>
            </w:r>
            <w:r w:rsidR="00E73FC7">
              <w:rPr>
                <w:rFonts w:asciiTheme="minorHAnsi" w:hAnsiTheme="minorHAnsi" w:cstheme="minorBidi"/>
                <w:iCs/>
                <w:sz w:val="22"/>
                <w:szCs w:val="22"/>
              </w:rPr>
              <w:t xml:space="preserve">demonstration </w:t>
            </w:r>
            <w:r w:rsidR="00804AD6">
              <w:rPr>
                <w:rFonts w:asciiTheme="minorHAnsi" w:hAnsiTheme="minorHAnsi" w:cstheme="minorBidi"/>
                <w:iCs/>
                <w:sz w:val="22"/>
                <w:szCs w:val="22"/>
              </w:rPr>
              <w:t xml:space="preserve">(100% compliance) </w:t>
            </w:r>
            <w:r w:rsidR="00D715C1">
              <w:rPr>
                <w:rFonts w:asciiTheme="minorHAnsi" w:hAnsiTheme="minorHAnsi" w:cstheme="minorBidi"/>
                <w:iCs/>
                <w:sz w:val="22"/>
                <w:szCs w:val="22"/>
              </w:rPr>
              <w:t>with timely data requirements</w:t>
            </w:r>
            <w:r w:rsidR="00CE4022">
              <w:rPr>
                <w:rFonts w:asciiTheme="minorHAnsi" w:hAnsiTheme="minorHAnsi" w:cstheme="minorBidi"/>
                <w:iCs/>
                <w:sz w:val="22"/>
                <w:szCs w:val="22"/>
              </w:rPr>
              <w:t xml:space="preserve">, a total of </w:t>
            </w:r>
            <w:r w:rsidR="005A71CC" w:rsidRPr="001E583B">
              <w:rPr>
                <w:rFonts w:asciiTheme="minorHAnsi" w:hAnsiTheme="minorHAnsi" w:cstheme="minorBidi"/>
                <w:iCs/>
                <w:sz w:val="22"/>
                <w:szCs w:val="22"/>
              </w:rPr>
              <w:t>1</w:t>
            </w:r>
            <w:r w:rsidR="00E24EEB" w:rsidRPr="001E583B">
              <w:rPr>
                <w:rFonts w:asciiTheme="minorHAnsi" w:hAnsiTheme="minorHAnsi" w:cstheme="minorBidi"/>
                <w:iCs/>
                <w:sz w:val="22"/>
                <w:szCs w:val="22"/>
              </w:rPr>
              <w:t xml:space="preserve"> </w:t>
            </w:r>
            <w:r w:rsidR="00CE4022" w:rsidRPr="7A399F4B">
              <w:rPr>
                <w:rFonts w:asciiTheme="minorHAnsi" w:hAnsiTheme="minorHAnsi" w:cstheme="minorBidi"/>
                <w:sz w:val="22"/>
                <w:szCs w:val="22"/>
              </w:rPr>
              <w:t>of</w:t>
            </w:r>
            <w:r w:rsidR="00CE4022">
              <w:rPr>
                <w:rFonts w:asciiTheme="minorHAnsi" w:hAnsiTheme="minorHAnsi" w:cstheme="minorBidi"/>
                <w:iCs/>
                <w:sz w:val="22"/>
                <w:szCs w:val="22"/>
              </w:rPr>
              <w:t xml:space="preserve"> those records </w:t>
            </w:r>
            <w:r w:rsidR="00906B95">
              <w:rPr>
                <w:rFonts w:asciiTheme="minorHAnsi" w:hAnsiTheme="minorHAnsi" w:cstheme="minorBidi"/>
                <w:iCs/>
                <w:sz w:val="22"/>
                <w:szCs w:val="22"/>
              </w:rPr>
              <w:t xml:space="preserve">demonstrated that the program </w:t>
            </w:r>
            <w:r w:rsidR="00CE4022">
              <w:rPr>
                <w:rFonts w:asciiTheme="minorHAnsi" w:hAnsiTheme="minorHAnsi" w:cstheme="minorBidi"/>
                <w:iCs/>
                <w:sz w:val="22"/>
                <w:szCs w:val="22"/>
              </w:rPr>
              <w:t xml:space="preserve">did not </w:t>
            </w:r>
            <w:r w:rsidR="00906B95">
              <w:rPr>
                <w:rFonts w:asciiTheme="minorHAnsi" w:hAnsiTheme="minorHAnsi" w:cstheme="minorBidi"/>
                <w:iCs/>
                <w:sz w:val="22"/>
                <w:szCs w:val="22"/>
              </w:rPr>
              <w:t>complete</w:t>
            </w:r>
            <w:r w:rsidR="00CE4022">
              <w:rPr>
                <w:rFonts w:asciiTheme="minorHAnsi" w:hAnsiTheme="minorHAnsi" w:cstheme="minorBidi"/>
                <w:iCs/>
                <w:sz w:val="22"/>
                <w:szCs w:val="22"/>
              </w:rPr>
              <w:t xml:space="preserve"> the requirement</w:t>
            </w:r>
            <w:r w:rsidR="00060DAC" w:rsidRPr="001E583B">
              <w:rPr>
                <w:rFonts w:asciiTheme="minorHAnsi" w:hAnsiTheme="minorHAnsi" w:cstheme="minorBidi"/>
                <w:iCs/>
                <w:sz w:val="22"/>
                <w:szCs w:val="22"/>
              </w:rPr>
              <w:t>.</w:t>
            </w:r>
            <w:r w:rsidR="00060DAC" w:rsidRPr="00C04556">
              <w:rPr>
                <w:rFonts w:asciiTheme="minorHAnsi" w:hAnsiTheme="minorHAnsi" w:cstheme="minorBidi"/>
                <w:iCs/>
                <w:sz w:val="22"/>
                <w:szCs w:val="22"/>
              </w:rPr>
              <w:t xml:space="preserve"> </w:t>
            </w:r>
          </w:p>
          <w:p w14:paraId="58C09BB6" w14:textId="46665761" w:rsidR="00120D42" w:rsidRPr="00991EDA" w:rsidRDefault="00120D42" w:rsidP="001F60C7">
            <w:pPr>
              <w:textAlignment w:val="baseline"/>
              <w:rPr>
                <w:rFonts w:asciiTheme="minorHAnsi" w:hAnsiTheme="minorHAnsi" w:cstheme="minorHAnsi"/>
                <w:sz w:val="22"/>
                <w:szCs w:val="22"/>
              </w:rPr>
            </w:pPr>
          </w:p>
          <w:p w14:paraId="4A449D3A" w14:textId="7603BAA7" w:rsidR="00A60A36" w:rsidRPr="00991EDA" w:rsidRDefault="00A60A36" w:rsidP="00675A4A">
            <w:pPr>
              <w:textAlignment w:val="baseline"/>
              <w:rPr>
                <w:rFonts w:asciiTheme="minorHAnsi" w:hAnsiTheme="minorHAnsi" w:cstheme="minorHAnsi"/>
                <w:szCs w:val="24"/>
              </w:rPr>
            </w:pP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37769E0C" w14:textId="600994ED" w:rsidR="001F60C7" w:rsidRPr="00991EDA" w:rsidRDefault="001F60C7" w:rsidP="001F60C7">
            <w:pPr>
              <w:textAlignment w:val="baseline"/>
              <w:rPr>
                <w:rFonts w:asciiTheme="minorHAnsi" w:hAnsiTheme="minorHAnsi" w:cstheme="minorBidi"/>
                <w:sz w:val="22"/>
                <w:szCs w:val="22"/>
              </w:rPr>
            </w:pPr>
            <w:r w:rsidRPr="7A399F4B">
              <w:rPr>
                <w:rFonts w:asciiTheme="minorHAnsi" w:hAnsiTheme="minorHAnsi" w:cstheme="minorBidi"/>
                <w:sz w:val="22"/>
                <w:szCs w:val="22"/>
              </w:rPr>
              <w:t xml:space="preserve">The EI Divisions’ analysis is based on documents and information provided by the program, records located within the EICS, as well as interviews with program staff and families/caregivers. </w:t>
            </w:r>
            <w:r w:rsidR="00906B95" w:rsidRPr="7A399F4B">
              <w:rPr>
                <w:rFonts w:asciiTheme="minorHAnsi" w:hAnsiTheme="minorHAnsi" w:cstheme="minorBidi"/>
                <w:sz w:val="22"/>
                <w:szCs w:val="22"/>
              </w:rPr>
              <w:t>T</w:t>
            </w:r>
            <w:r w:rsidRPr="7A399F4B">
              <w:rPr>
                <w:rFonts w:asciiTheme="minorHAnsi" w:hAnsiTheme="minorHAnsi" w:cstheme="minorBidi"/>
                <w:sz w:val="22"/>
                <w:szCs w:val="22"/>
              </w:rPr>
              <w:t>he EI Division finds that:</w:t>
            </w:r>
          </w:p>
          <w:p w14:paraId="08C2C118" w14:textId="1EB4D789" w:rsidR="00906B95" w:rsidRPr="00A20B56" w:rsidRDefault="001F60C7" w:rsidP="00906B95">
            <w:pPr>
              <w:textAlignment w:val="baseline"/>
              <w:rPr>
                <w:rFonts w:asciiTheme="minorHAnsi" w:hAnsiTheme="minorHAnsi" w:cstheme="minorBidi"/>
                <w:sz w:val="22"/>
                <w:szCs w:val="22"/>
              </w:rPr>
            </w:pPr>
            <w:r w:rsidRPr="00991EDA">
              <w:rPr>
                <w:rFonts w:asciiTheme="minorHAnsi" w:hAnsiTheme="minorHAnsi" w:cstheme="minorHAnsi"/>
                <w:sz w:val="22"/>
                <w:szCs w:val="22"/>
              </w:rPr>
              <w:t xml:space="preserve"> </w:t>
            </w:r>
            <w:r w:rsidR="00906B95" w:rsidRPr="7A399F4B">
              <w:rPr>
                <w:rFonts w:asciiTheme="minorHAnsi" w:hAnsiTheme="minorHAnsi" w:cstheme="minorBidi"/>
                <w:sz w:val="22"/>
                <w:szCs w:val="22"/>
              </w:rPr>
              <w:t xml:space="preserve">3.1 </w:t>
            </w:r>
            <w:r w:rsidR="00F06261" w:rsidRPr="7A399F4B">
              <w:rPr>
                <w:rFonts w:asciiTheme="minorHAnsi" w:hAnsiTheme="minorHAnsi" w:cstheme="minorBidi"/>
                <w:sz w:val="22"/>
                <w:szCs w:val="22"/>
              </w:rPr>
              <w:t xml:space="preserve">The program </w:t>
            </w:r>
            <w:r w:rsidR="00906B95">
              <w:rPr>
                <w:rFonts w:asciiTheme="minorHAnsi" w:hAnsiTheme="minorHAnsi" w:cstheme="minorBidi"/>
                <w:sz w:val="22"/>
                <w:szCs w:val="22"/>
              </w:rPr>
              <w:t>has</w:t>
            </w:r>
            <w:r w:rsidR="00906B95" w:rsidRPr="30977639">
              <w:rPr>
                <w:rFonts w:asciiTheme="minorHAnsi" w:hAnsiTheme="minorHAnsi" w:cstheme="minorBidi"/>
                <w:sz w:val="22"/>
                <w:szCs w:val="22"/>
              </w:rPr>
              <w:t xml:space="preserve"> not </w:t>
            </w:r>
            <w:r w:rsidR="00906B95">
              <w:rPr>
                <w:rFonts w:asciiTheme="minorHAnsi" w:hAnsiTheme="minorHAnsi" w:cstheme="minorBidi"/>
                <w:sz w:val="22"/>
                <w:szCs w:val="22"/>
              </w:rPr>
              <w:t>established reasonably designed policies and procedures</w:t>
            </w:r>
            <w:r w:rsidR="00906B95" w:rsidRPr="30977639">
              <w:rPr>
                <w:rFonts w:asciiTheme="minorHAnsi" w:hAnsiTheme="minorHAnsi" w:cstheme="minorBidi"/>
                <w:sz w:val="22"/>
                <w:szCs w:val="22"/>
              </w:rPr>
              <w:t xml:space="preserve"> </w:t>
            </w:r>
            <w:r w:rsidR="00906B95">
              <w:rPr>
                <w:rFonts w:asciiTheme="minorHAnsi" w:hAnsiTheme="minorHAnsi" w:cstheme="minorBidi"/>
                <w:sz w:val="22"/>
                <w:szCs w:val="22"/>
              </w:rPr>
              <w:t>to ensure compliance with</w:t>
            </w:r>
            <w:r w:rsidR="00906B95" w:rsidRPr="30977639">
              <w:rPr>
                <w:rFonts w:asciiTheme="minorHAnsi" w:hAnsiTheme="minorHAnsi" w:cstheme="minorBidi"/>
                <w:sz w:val="22"/>
                <w:szCs w:val="22"/>
              </w:rPr>
              <w:t xml:space="preserve"> the </w:t>
            </w:r>
            <w:r w:rsidR="00906B95" w:rsidRPr="001E28D9">
              <w:rPr>
                <w:rFonts w:asciiTheme="minorHAnsi" w:hAnsiTheme="minorHAnsi" w:cstheme="minorBidi"/>
                <w:sz w:val="22"/>
                <w:szCs w:val="22"/>
              </w:rPr>
              <w:t>timely data</w:t>
            </w:r>
            <w:r w:rsidR="00906B95" w:rsidRPr="00C04556">
              <w:rPr>
                <w:rFonts w:asciiTheme="minorHAnsi" w:hAnsiTheme="minorHAnsi" w:cstheme="minorBidi"/>
                <w:sz w:val="22"/>
                <w:szCs w:val="22"/>
              </w:rPr>
              <w:t xml:space="preserve"> </w:t>
            </w:r>
            <w:r w:rsidR="00906B95" w:rsidRPr="30977639">
              <w:rPr>
                <w:rFonts w:asciiTheme="minorHAnsi" w:hAnsiTheme="minorHAnsi" w:cstheme="minorBidi"/>
                <w:sz w:val="22"/>
                <w:szCs w:val="22"/>
              </w:rPr>
              <w:t>requirement</w:t>
            </w:r>
            <w:r w:rsidR="00906B95">
              <w:rPr>
                <w:rFonts w:asciiTheme="minorHAnsi" w:hAnsiTheme="minorHAnsi" w:cstheme="minorBidi"/>
                <w:sz w:val="22"/>
                <w:szCs w:val="22"/>
              </w:rPr>
              <w:t>.</w:t>
            </w:r>
          </w:p>
          <w:p w14:paraId="4A019D02" w14:textId="19A40996" w:rsidR="00347272" w:rsidRDefault="00347272" w:rsidP="00602939">
            <w:pPr>
              <w:textAlignment w:val="baseline"/>
              <w:rPr>
                <w:rFonts w:asciiTheme="minorHAnsi" w:hAnsiTheme="minorHAnsi" w:cstheme="minorBidi"/>
                <w:sz w:val="22"/>
                <w:szCs w:val="22"/>
              </w:rPr>
            </w:pPr>
          </w:p>
          <w:p w14:paraId="6C316D41" w14:textId="77777777" w:rsidR="00347272" w:rsidRDefault="00347272" w:rsidP="00602939">
            <w:pPr>
              <w:textAlignment w:val="baseline"/>
              <w:rPr>
                <w:rFonts w:asciiTheme="minorHAnsi" w:hAnsiTheme="minorHAnsi" w:cstheme="minorHAnsi"/>
                <w:sz w:val="22"/>
                <w:szCs w:val="22"/>
              </w:rPr>
            </w:pPr>
          </w:p>
          <w:p w14:paraId="0177690E" w14:textId="77777777" w:rsidR="00347272" w:rsidRDefault="00347272" w:rsidP="30977639">
            <w:pPr>
              <w:textAlignment w:val="baseline"/>
              <w:rPr>
                <w:rFonts w:asciiTheme="minorHAnsi" w:hAnsiTheme="minorHAnsi" w:cstheme="minorBidi"/>
                <w:sz w:val="22"/>
                <w:szCs w:val="22"/>
              </w:rPr>
            </w:pPr>
          </w:p>
          <w:p w14:paraId="13D114B5" w14:textId="77777777" w:rsidR="00AA691A" w:rsidRDefault="00AA691A" w:rsidP="00602939">
            <w:pPr>
              <w:textAlignment w:val="baseline"/>
              <w:rPr>
                <w:rFonts w:asciiTheme="minorHAnsi" w:hAnsiTheme="minorHAnsi" w:cstheme="minorBidi"/>
                <w:sz w:val="22"/>
                <w:szCs w:val="22"/>
                <w:highlight w:val="cyan"/>
              </w:rPr>
            </w:pPr>
          </w:p>
          <w:p w14:paraId="69747395" w14:textId="77777777" w:rsidR="001A3B79" w:rsidRDefault="001A3B79" w:rsidP="00602939">
            <w:pPr>
              <w:textAlignment w:val="baseline"/>
              <w:rPr>
                <w:rFonts w:asciiTheme="minorHAnsi" w:hAnsiTheme="minorHAnsi" w:cstheme="minorHAnsi"/>
                <w:sz w:val="22"/>
                <w:szCs w:val="22"/>
              </w:rPr>
            </w:pPr>
          </w:p>
          <w:p w14:paraId="19709BF1" w14:textId="77777777" w:rsidR="005C493D" w:rsidRDefault="005C493D" w:rsidP="00602939">
            <w:pPr>
              <w:textAlignment w:val="baseline"/>
              <w:rPr>
                <w:rFonts w:asciiTheme="minorHAnsi" w:hAnsiTheme="minorHAnsi" w:cstheme="minorHAnsi"/>
                <w:sz w:val="22"/>
                <w:szCs w:val="22"/>
              </w:rPr>
            </w:pPr>
          </w:p>
          <w:p w14:paraId="334A21E4" w14:textId="77777777" w:rsidR="005C493D" w:rsidRDefault="005C493D" w:rsidP="00602939">
            <w:pPr>
              <w:textAlignment w:val="baseline"/>
              <w:rPr>
                <w:rFonts w:asciiTheme="minorHAnsi" w:hAnsiTheme="minorHAnsi" w:cstheme="minorHAnsi"/>
                <w:sz w:val="22"/>
                <w:szCs w:val="22"/>
              </w:rPr>
            </w:pPr>
          </w:p>
          <w:p w14:paraId="62D12BE7" w14:textId="77777777" w:rsidR="005C493D" w:rsidRDefault="005C493D" w:rsidP="00602939">
            <w:pPr>
              <w:textAlignment w:val="baseline"/>
              <w:rPr>
                <w:rFonts w:asciiTheme="minorHAnsi" w:hAnsiTheme="minorHAnsi" w:cstheme="minorHAnsi"/>
                <w:sz w:val="22"/>
                <w:szCs w:val="22"/>
              </w:rPr>
            </w:pPr>
          </w:p>
          <w:p w14:paraId="7258EF71" w14:textId="77777777" w:rsidR="005C493D" w:rsidRDefault="005C493D" w:rsidP="00602939">
            <w:pPr>
              <w:textAlignment w:val="baseline"/>
              <w:rPr>
                <w:rFonts w:asciiTheme="minorHAnsi" w:hAnsiTheme="minorHAnsi" w:cstheme="minorHAnsi"/>
                <w:sz w:val="22"/>
                <w:szCs w:val="22"/>
              </w:rPr>
            </w:pPr>
          </w:p>
          <w:p w14:paraId="693BB621" w14:textId="77777777" w:rsidR="005C493D" w:rsidRDefault="005C493D" w:rsidP="00602939">
            <w:pPr>
              <w:textAlignment w:val="baseline"/>
              <w:rPr>
                <w:rFonts w:asciiTheme="minorHAnsi" w:hAnsiTheme="minorHAnsi" w:cstheme="minorHAnsi"/>
                <w:sz w:val="22"/>
                <w:szCs w:val="22"/>
              </w:rPr>
            </w:pPr>
          </w:p>
          <w:p w14:paraId="0DA6CD49" w14:textId="77777777" w:rsidR="005C493D" w:rsidRDefault="005C493D" w:rsidP="00602939">
            <w:pPr>
              <w:textAlignment w:val="baseline"/>
              <w:rPr>
                <w:rFonts w:asciiTheme="minorHAnsi" w:hAnsiTheme="minorHAnsi" w:cstheme="minorHAnsi"/>
                <w:sz w:val="22"/>
                <w:szCs w:val="22"/>
              </w:rPr>
            </w:pPr>
          </w:p>
          <w:p w14:paraId="06E3FEDF" w14:textId="77777777" w:rsidR="005C493D" w:rsidRDefault="005C493D" w:rsidP="00602939">
            <w:pPr>
              <w:textAlignment w:val="baseline"/>
              <w:rPr>
                <w:rFonts w:asciiTheme="minorHAnsi" w:hAnsiTheme="minorHAnsi" w:cstheme="minorHAnsi"/>
                <w:sz w:val="22"/>
                <w:szCs w:val="22"/>
              </w:rPr>
            </w:pPr>
          </w:p>
          <w:p w14:paraId="5EE9C05A" w14:textId="77777777" w:rsidR="005C493D" w:rsidRDefault="005C493D" w:rsidP="00602939">
            <w:pPr>
              <w:textAlignment w:val="baseline"/>
              <w:rPr>
                <w:rFonts w:asciiTheme="minorHAnsi" w:hAnsiTheme="minorHAnsi" w:cstheme="minorHAnsi"/>
                <w:sz w:val="22"/>
                <w:szCs w:val="22"/>
              </w:rPr>
            </w:pPr>
          </w:p>
          <w:p w14:paraId="46AAF6D4" w14:textId="77777777" w:rsidR="005C493D" w:rsidRDefault="005C493D" w:rsidP="00602939">
            <w:pPr>
              <w:textAlignment w:val="baseline"/>
              <w:rPr>
                <w:rFonts w:asciiTheme="minorHAnsi" w:hAnsiTheme="minorHAnsi" w:cstheme="minorHAnsi"/>
                <w:sz w:val="22"/>
                <w:szCs w:val="22"/>
              </w:rPr>
            </w:pPr>
          </w:p>
          <w:p w14:paraId="07987404" w14:textId="77777777" w:rsidR="00602939" w:rsidRPr="00991EDA" w:rsidRDefault="00602939" w:rsidP="001F60C7">
            <w:pPr>
              <w:textAlignment w:val="baseline"/>
              <w:rPr>
                <w:rFonts w:asciiTheme="minorHAnsi" w:hAnsiTheme="minorHAnsi" w:cstheme="minorHAnsi"/>
                <w:sz w:val="22"/>
                <w:szCs w:val="22"/>
              </w:rPr>
            </w:pPr>
          </w:p>
          <w:p w14:paraId="45508945" w14:textId="4981E410" w:rsidR="00C24B1D" w:rsidRPr="00991EDA" w:rsidRDefault="00C24B1D" w:rsidP="001F60C7">
            <w:pPr>
              <w:textAlignment w:val="baseline"/>
              <w:rPr>
                <w:rFonts w:asciiTheme="minorHAnsi" w:hAnsiTheme="minorHAnsi" w:cstheme="minorHAnsi"/>
                <w:szCs w:val="24"/>
              </w:rPr>
            </w:pP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490F8A5D" w14:textId="3C262636" w:rsidR="00523F2D" w:rsidRPr="00B6390B" w:rsidRDefault="3AEE8E26" w:rsidP="00336595">
            <w:pPr>
              <w:tabs>
                <w:tab w:val="left" w:pos="1720"/>
              </w:tabs>
              <w:rPr>
                <w:rFonts w:ascii="Calibri" w:hAnsi="Calibri" w:cs="Calibri"/>
                <w:sz w:val="22"/>
                <w:szCs w:val="22"/>
              </w:rPr>
            </w:pPr>
            <w:r w:rsidRPr="00B6390B">
              <w:rPr>
                <w:rFonts w:ascii="Calibri" w:hAnsi="Calibri" w:cs="Calibri"/>
                <w:sz w:val="22"/>
                <w:szCs w:val="22"/>
              </w:rPr>
              <w:lastRenderedPageBreak/>
              <w:t xml:space="preserve">Evidence of implementation— as soon as possible, but no later than one year from the date of this monitoring report, the program must demonstrate to the </w:t>
            </w:r>
            <w:r w:rsidR="00021EEC" w:rsidRPr="00B6390B">
              <w:rPr>
                <w:rFonts w:ascii="Calibri" w:hAnsi="Calibri" w:cs="Calibri"/>
                <w:sz w:val="22"/>
                <w:szCs w:val="22"/>
              </w:rPr>
              <w:t>EI Division</w:t>
            </w:r>
            <w:r w:rsidRPr="00B6390B">
              <w:rPr>
                <w:rFonts w:ascii="Calibri" w:hAnsi="Calibri" w:cs="Calibri"/>
                <w:sz w:val="22"/>
                <w:szCs w:val="22"/>
              </w:rPr>
              <w:t>:</w:t>
            </w:r>
            <w:r w:rsidR="226B3D37" w:rsidRPr="00B6390B">
              <w:rPr>
                <w:rFonts w:ascii="Calibri" w:hAnsi="Calibri" w:cs="Calibri"/>
                <w:sz w:val="22"/>
                <w:szCs w:val="22"/>
              </w:rPr>
              <w:t xml:space="preserve"> </w:t>
            </w:r>
          </w:p>
          <w:p w14:paraId="10E524D3" w14:textId="77777777" w:rsidR="00B6390B" w:rsidRPr="00B6390B" w:rsidRDefault="00B6390B" w:rsidP="00336595">
            <w:pPr>
              <w:tabs>
                <w:tab w:val="left" w:pos="1720"/>
              </w:tabs>
              <w:rPr>
                <w:rFonts w:ascii="Calibri" w:hAnsi="Calibri" w:cs="Calibri"/>
                <w:sz w:val="22"/>
                <w:szCs w:val="22"/>
              </w:rPr>
            </w:pPr>
          </w:p>
          <w:p w14:paraId="686A91E8" w14:textId="24E5C64D" w:rsidR="00B6390B" w:rsidRPr="007736E6" w:rsidRDefault="3AEE8E26" w:rsidP="00336595">
            <w:pPr>
              <w:tabs>
                <w:tab w:val="left" w:pos="1720"/>
              </w:tabs>
              <w:rPr>
                <w:rFonts w:ascii="Calibri" w:hAnsi="Calibri" w:cs="Calibri"/>
                <w:sz w:val="22"/>
                <w:szCs w:val="22"/>
              </w:rPr>
            </w:pPr>
            <w:r w:rsidRPr="00B6390B">
              <w:rPr>
                <w:rFonts w:ascii="Calibri" w:hAnsi="Calibri" w:cs="Calibri"/>
                <w:sz w:val="22"/>
                <w:szCs w:val="22"/>
              </w:rPr>
              <w:t xml:space="preserve">Demonstration of </w:t>
            </w:r>
            <w:r w:rsidR="0C0DB928" w:rsidRPr="00B6390B">
              <w:rPr>
                <w:rFonts w:ascii="Calibri" w:hAnsi="Calibri" w:cs="Calibri"/>
                <w:sz w:val="22"/>
                <w:szCs w:val="22"/>
              </w:rPr>
              <w:t>100</w:t>
            </w:r>
            <w:r w:rsidRPr="007736E6">
              <w:rPr>
                <w:rFonts w:ascii="Calibri" w:hAnsi="Calibri" w:cs="Calibri"/>
                <w:sz w:val="22"/>
                <w:szCs w:val="22"/>
              </w:rPr>
              <w:t>%</w:t>
            </w:r>
            <w:r w:rsidR="42338A81" w:rsidRPr="007736E6">
              <w:rPr>
                <w:rFonts w:ascii="Calibri" w:hAnsi="Calibri" w:cs="Calibri"/>
                <w:sz w:val="22"/>
                <w:szCs w:val="22"/>
              </w:rPr>
              <w:t xml:space="preserve"> Timely </w:t>
            </w:r>
            <w:r w:rsidR="0F26120F" w:rsidRPr="007736E6">
              <w:rPr>
                <w:rFonts w:ascii="Calibri" w:hAnsi="Calibri" w:cs="Calibri"/>
                <w:sz w:val="22"/>
                <w:szCs w:val="22"/>
              </w:rPr>
              <w:t xml:space="preserve">Data </w:t>
            </w:r>
            <w:r w:rsidR="2F027927" w:rsidRPr="007736E6">
              <w:rPr>
                <w:rFonts w:ascii="Calibri" w:hAnsi="Calibri" w:cs="Calibri"/>
                <w:sz w:val="22"/>
                <w:szCs w:val="22"/>
              </w:rPr>
              <w:t>Submitted</w:t>
            </w:r>
            <w:r w:rsidR="0F26120F" w:rsidRPr="007736E6">
              <w:rPr>
                <w:rFonts w:ascii="Calibri" w:hAnsi="Calibri" w:cs="Calibri"/>
                <w:sz w:val="22"/>
                <w:szCs w:val="22"/>
              </w:rPr>
              <w:t xml:space="preserve"> into EICS,</w:t>
            </w:r>
            <w:r w:rsidRPr="007736E6">
              <w:rPr>
                <w:rFonts w:ascii="Calibri" w:hAnsi="Calibri" w:cs="Calibri"/>
                <w:sz w:val="22"/>
                <w:szCs w:val="22"/>
              </w:rPr>
              <w:t xml:space="preserve"> as evidenced by the EI Divisions review of </w:t>
            </w:r>
            <w:r w:rsidR="48502C86" w:rsidRPr="007736E6">
              <w:rPr>
                <w:rFonts w:ascii="Calibri" w:hAnsi="Calibri" w:cs="Calibri"/>
                <w:sz w:val="22"/>
                <w:szCs w:val="22"/>
              </w:rPr>
              <w:t>subsequent</w:t>
            </w:r>
            <w:r w:rsidRPr="007736E6">
              <w:rPr>
                <w:rFonts w:ascii="Calibri" w:hAnsi="Calibri" w:cs="Calibri"/>
                <w:sz w:val="22"/>
                <w:szCs w:val="22"/>
              </w:rPr>
              <w:t xml:space="preserve"> additional records. </w:t>
            </w:r>
          </w:p>
          <w:p w14:paraId="3DAEF5AE" w14:textId="60DEDD8E" w:rsidR="00C24B1D" w:rsidRPr="00B6390B" w:rsidRDefault="00C24B1D" w:rsidP="00336595">
            <w:pPr>
              <w:tabs>
                <w:tab w:val="left" w:pos="1720"/>
              </w:tabs>
              <w:rPr>
                <w:rFonts w:ascii="Calibri" w:eastAsia="Yu Gothic Light" w:hAnsi="Calibri" w:cs="Calibri"/>
                <w:sz w:val="22"/>
                <w:szCs w:val="22"/>
              </w:rPr>
            </w:pPr>
          </w:p>
        </w:tc>
      </w:tr>
      <w:tr w:rsidR="00C24B1D" w:rsidRPr="00991EDA" w14:paraId="1097EBD9" w14:textId="77777777" w:rsidTr="00756548">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36EE437" w14:textId="2D9E7ABB" w:rsidR="003459AF" w:rsidRDefault="009E3CE1" w:rsidP="001F60C7">
            <w:pPr>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3</w:t>
            </w:r>
            <w:r w:rsidR="00216DB6">
              <w:rPr>
                <w:rFonts w:asciiTheme="minorHAnsi" w:hAnsiTheme="minorHAnsi" w:cstheme="minorHAnsi"/>
                <w:b/>
                <w:bCs/>
                <w:sz w:val="22"/>
                <w:szCs w:val="22"/>
              </w:rPr>
              <w:t xml:space="preserve">.2 </w:t>
            </w:r>
            <w:r w:rsidR="00EA1C30">
              <w:rPr>
                <w:rFonts w:asciiTheme="minorHAnsi" w:hAnsiTheme="minorHAnsi" w:cstheme="minorHAnsi"/>
                <w:b/>
                <w:bCs/>
                <w:sz w:val="22"/>
                <w:szCs w:val="22"/>
              </w:rPr>
              <w:t>Accurate Data</w:t>
            </w:r>
          </w:p>
          <w:p w14:paraId="75C7D19F" w14:textId="77777777" w:rsidR="00B53217" w:rsidRPr="007736E6" w:rsidRDefault="00B53217" w:rsidP="00B53217">
            <w:pPr>
              <w:textAlignment w:val="baseline"/>
              <w:rPr>
                <w:rFonts w:asciiTheme="minorHAnsi" w:hAnsiTheme="minorHAnsi" w:cstheme="minorHAnsi"/>
                <w:sz w:val="22"/>
                <w:szCs w:val="22"/>
              </w:rPr>
            </w:pPr>
            <w:r w:rsidRPr="007736E6">
              <w:rPr>
                <w:rFonts w:asciiTheme="minorHAnsi" w:hAnsiTheme="minorHAnsi" w:cstheme="minorHAnsi"/>
                <w:sz w:val="22"/>
                <w:szCs w:val="22"/>
              </w:rPr>
              <w:t xml:space="preserve">Under Federal Regulation (34 CFR § 303.124) </w:t>
            </w:r>
          </w:p>
          <w:p w14:paraId="0DC1B833" w14:textId="77777777" w:rsidR="00B53217" w:rsidRPr="007736E6" w:rsidRDefault="00B53217" w:rsidP="00B53217">
            <w:pPr>
              <w:textAlignment w:val="baseline"/>
              <w:rPr>
                <w:rFonts w:asciiTheme="minorHAnsi" w:hAnsiTheme="minorHAnsi" w:cstheme="minorHAnsi"/>
                <w:sz w:val="22"/>
                <w:szCs w:val="22"/>
              </w:rPr>
            </w:pPr>
            <w:r w:rsidRPr="007736E6">
              <w:rPr>
                <w:rFonts w:asciiTheme="minorHAnsi" w:hAnsiTheme="minorHAnsi" w:cstheme="minorHAnsi"/>
                <w:sz w:val="22"/>
                <w:szCs w:val="22"/>
              </w:rPr>
              <w:t>(a) Each statewide system must include a system for compiling and reporting timely and accurate data that meets the requirements in 303.124(b) of this section and §§ 303.700 through 303.702 and 303.720 through 303.724.</w:t>
            </w:r>
          </w:p>
          <w:p w14:paraId="5BC444AF" w14:textId="5D37BABC" w:rsidR="00B53217" w:rsidRPr="007736E6" w:rsidRDefault="00B53217" w:rsidP="00B53217">
            <w:pPr>
              <w:textAlignment w:val="baseline"/>
              <w:rPr>
                <w:rFonts w:asciiTheme="minorHAnsi" w:hAnsiTheme="minorHAnsi" w:cstheme="minorHAnsi"/>
                <w:sz w:val="22"/>
                <w:szCs w:val="22"/>
              </w:rPr>
            </w:pPr>
            <w:r w:rsidRPr="007736E6">
              <w:rPr>
                <w:rFonts w:asciiTheme="minorHAnsi" w:hAnsiTheme="minorHAnsi" w:cstheme="minorHAnsi"/>
                <w:sz w:val="22"/>
                <w:szCs w:val="22"/>
              </w:rPr>
              <w:t xml:space="preserve">(b) The data system required in § 303.124(a) of this section must include a description of the process that the State uses, or will use, to compile data on infants or toddlers with disabilities receiving early </w:t>
            </w:r>
            <w:r w:rsidRPr="007736E6">
              <w:rPr>
                <w:rFonts w:asciiTheme="minorHAnsi" w:hAnsiTheme="minorHAnsi" w:cstheme="minorHAnsi"/>
                <w:sz w:val="22"/>
                <w:szCs w:val="22"/>
              </w:rPr>
              <w:lastRenderedPageBreak/>
              <w:t>intervention services under this part</w:t>
            </w:r>
            <w:r w:rsidR="000D070B">
              <w:rPr>
                <w:rFonts w:asciiTheme="minorHAnsi" w:hAnsiTheme="minorHAnsi" w:cstheme="minorHAnsi"/>
                <w:sz w:val="22"/>
                <w:szCs w:val="22"/>
              </w:rPr>
              <w:t>.</w:t>
            </w:r>
          </w:p>
          <w:p w14:paraId="552B441B" w14:textId="03C61167" w:rsidR="00B53217" w:rsidRPr="007736E6" w:rsidRDefault="00B53217" w:rsidP="00B53217">
            <w:pPr>
              <w:textAlignment w:val="baseline"/>
              <w:rPr>
                <w:rFonts w:asciiTheme="minorHAnsi" w:hAnsiTheme="minorHAnsi" w:cstheme="minorHAnsi"/>
                <w:sz w:val="22"/>
                <w:szCs w:val="22"/>
              </w:rPr>
            </w:pPr>
            <w:r w:rsidRPr="007736E6">
              <w:rPr>
                <w:rFonts w:asciiTheme="minorHAnsi" w:hAnsiTheme="minorHAnsi" w:cstheme="minorHAnsi"/>
                <w:sz w:val="22"/>
                <w:szCs w:val="22"/>
              </w:rPr>
              <w:t>In accordance with the Reimbursement Policy Manual for EI Services Pg. 8</w:t>
            </w:r>
            <w:r w:rsidR="00F1252E">
              <w:rPr>
                <w:rFonts w:asciiTheme="minorHAnsi" w:hAnsiTheme="minorHAnsi" w:cstheme="minorHAnsi"/>
                <w:sz w:val="22"/>
                <w:szCs w:val="22"/>
              </w:rPr>
              <w:t xml:space="preserve"> </w:t>
            </w:r>
            <w:r w:rsidRPr="007736E6">
              <w:rPr>
                <w:rFonts w:asciiTheme="minorHAnsi" w:hAnsiTheme="minorHAnsi" w:cstheme="minorHAnsi"/>
                <w:sz w:val="22"/>
                <w:szCs w:val="22"/>
              </w:rPr>
              <w:t>Requirements for Billing EI General and Autism Services</w:t>
            </w:r>
            <w:r w:rsidR="00745502">
              <w:rPr>
                <w:rFonts w:asciiTheme="minorHAnsi" w:hAnsiTheme="minorHAnsi" w:cstheme="minorHAnsi"/>
                <w:sz w:val="22"/>
                <w:szCs w:val="22"/>
              </w:rPr>
              <w:t xml:space="preserve"> </w:t>
            </w:r>
            <w:r w:rsidRPr="007736E6">
              <w:rPr>
                <w:rFonts w:asciiTheme="minorHAnsi" w:hAnsiTheme="minorHAnsi" w:cstheme="minorHAnsi"/>
                <w:sz w:val="22"/>
                <w:szCs w:val="22"/>
              </w:rPr>
              <w:t xml:space="preserve">Document all services to meet clinical, billing and reporting needs. Individual client records must be available to DPH staff for routine monitoring. </w:t>
            </w:r>
          </w:p>
          <w:p w14:paraId="77E0B2F8" w14:textId="77777777" w:rsidR="00B53217" w:rsidRPr="00B53217" w:rsidRDefault="00B53217" w:rsidP="00B53217">
            <w:pPr>
              <w:textAlignment w:val="baseline"/>
              <w:rPr>
                <w:rFonts w:asciiTheme="minorHAnsi" w:hAnsiTheme="minorHAnsi" w:cstheme="minorHAnsi"/>
                <w:b/>
                <w:bCs/>
                <w:sz w:val="22"/>
                <w:szCs w:val="22"/>
              </w:rPr>
            </w:pPr>
          </w:p>
          <w:p w14:paraId="023EDB45" w14:textId="7D101E02" w:rsidR="00B53217" w:rsidRPr="00F1252E" w:rsidRDefault="00B53217" w:rsidP="00B53217">
            <w:pPr>
              <w:textAlignment w:val="baseline"/>
              <w:rPr>
                <w:rFonts w:asciiTheme="minorHAnsi" w:hAnsiTheme="minorHAnsi" w:cstheme="minorHAnsi"/>
                <w:sz w:val="22"/>
                <w:szCs w:val="22"/>
              </w:rPr>
            </w:pPr>
            <w:r w:rsidRPr="00F1252E">
              <w:rPr>
                <w:rFonts w:asciiTheme="minorHAnsi" w:hAnsiTheme="minorHAnsi" w:cstheme="minorHAnsi"/>
                <w:sz w:val="22"/>
                <w:szCs w:val="22"/>
              </w:rPr>
              <w:t>Contract conditions DPH RFR Document Number: 211030</w:t>
            </w:r>
            <w:r w:rsidR="00374DE5">
              <w:rPr>
                <w:rFonts w:asciiTheme="minorHAnsi" w:hAnsiTheme="minorHAnsi" w:cstheme="minorHAnsi"/>
                <w:sz w:val="22"/>
                <w:szCs w:val="22"/>
              </w:rPr>
              <w:t xml:space="preserve">.  </w:t>
            </w:r>
            <w:r w:rsidR="00374DE5" w:rsidRPr="00374DE5">
              <w:rPr>
                <w:rFonts w:asciiTheme="minorHAnsi" w:hAnsiTheme="minorHAnsi" w:cstheme="minorHAnsi"/>
                <w:sz w:val="22"/>
                <w:szCs w:val="22"/>
              </w:rPr>
              <w:t>Percentage of data requests processed accurately and on time</w:t>
            </w:r>
            <w:r w:rsidR="00374DE5">
              <w:rPr>
                <w:rFonts w:asciiTheme="minorHAnsi" w:hAnsiTheme="minorHAnsi" w:cstheme="minorHAnsi"/>
                <w:sz w:val="22"/>
                <w:szCs w:val="22"/>
              </w:rPr>
              <w:t>.</w:t>
            </w:r>
          </w:p>
          <w:p w14:paraId="2504AA5C" w14:textId="76F2B22B" w:rsidR="005A5FF3" w:rsidRPr="00A20B56" w:rsidRDefault="005A5FF3" w:rsidP="001F60C7">
            <w:pPr>
              <w:textAlignment w:val="baseline"/>
              <w:rPr>
                <w:rFonts w:asciiTheme="minorHAnsi" w:hAnsiTheme="minorHAnsi" w:cstheme="minorHAnsi"/>
                <w:b/>
                <w:bCs/>
                <w:sz w:val="22"/>
                <w:szCs w:val="22"/>
              </w:rPr>
            </w:pPr>
          </w:p>
        </w:tc>
        <w:tc>
          <w:tcPr>
            <w:tcW w:w="3247" w:type="dxa"/>
            <w:tcBorders>
              <w:top w:val="single" w:sz="6" w:space="0" w:color="auto"/>
              <w:left w:val="single" w:sz="6" w:space="0" w:color="auto"/>
              <w:bottom w:val="single" w:sz="6" w:space="0" w:color="auto"/>
              <w:right w:val="single" w:sz="6" w:space="0" w:color="auto"/>
            </w:tcBorders>
            <w:shd w:val="clear" w:color="auto" w:fill="auto"/>
            <w:hideMark/>
          </w:tcPr>
          <w:p w14:paraId="069C8B8F" w14:textId="2A8A2A89" w:rsidR="00E824BA" w:rsidRPr="00872EF1" w:rsidRDefault="00E824BA" w:rsidP="00E824BA">
            <w:pPr>
              <w:ind w:left="50"/>
              <w:textAlignment w:val="baseline"/>
              <w:rPr>
                <w:rFonts w:asciiTheme="minorHAnsi" w:hAnsiTheme="minorHAnsi" w:cstheme="minorBidi"/>
                <w:sz w:val="22"/>
                <w:szCs w:val="22"/>
              </w:rPr>
            </w:pPr>
            <w:r>
              <w:rPr>
                <w:rFonts w:asciiTheme="minorHAnsi" w:hAnsiTheme="minorHAnsi" w:cstheme="minorBidi"/>
                <w:sz w:val="22"/>
                <w:szCs w:val="22"/>
              </w:rPr>
              <w:lastRenderedPageBreak/>
              <w:t xml:space="preserve">3.2 </w:t>
            </w:r>
            <w:r w:rsidRPr="30977639">
              <w:rPr>
                <w:rFonts w:asciiTheme="minorHAnsi" w:hAnsiTheme="minorHAnsi" w:cstheme="minorBidi"/>
                <w:sz w:val="22"/>
                <w:szCs w:val="22"/>
              </w:rPr>
              <w:t xml:space="preserve">The EI Division finds that the program </w:t>
            </w:r>
            <w:r>
              <w:rPr>
                <w:rFonts w:asciiTheme="minorHAnsi" w:hAnsiTheme="minorHAnsi" w:cstheme="minorBidi"/>
                <w:sz w:val="22"/>
                <w:szCs w:val="22"/>
              </w:rPr>
              <w:t>does</w:t>
            </w:r>
            <w:r w:rsidRPr="30977639">
              <w:rPr>
                <w:rFonts w:asciiTheme="minorHAnsi" w:hAnsiTheme="minorHAnsi" w:cstheme="minorBidi"/>
                <w:sz w:val="22"/>
                <w:szCs w:val="22"/>
              </w:rPr>
              <w:t xml:space="preserve"> not </w:t>
            </w:r>
            <w:r>
              <w:rPr>
                <w:rFonts w:asciiTheme="minorHAnsi" w:hAnsiTheme="minorHAnsi" w:cstheme="minorBidi"/>
                <w:sz w:val="22"/>
                <w:szCs w:val="22"/>
              </w:rPr>
              <w:t>complete</w:t>
            </w:r>
            <w:r w:rsidRPr="30977639">
              <w:rPr>
                <w:rFonts w:asciiTheme="minorHAnsi" w:hAnsiTheme="minorHAnsi" w:cstheme="minorBidi"/>
                <w:sz w:val="22"/>
                <w:szCs w:val="22"/>
              </w:rPr>
              <w:t xml:space="preserve"> the </w:t>
            </w:r>
            <w:r w:rsidRPr="001E28D9">
              <w:rPr>
                <w:rFonts w:asciiTheme="minorHAnsi" w:hAnsiTheme="minorHAnsi" w:cstheme="minorBidi"/>
                <w:sz w:val="22"/>
                <w:szCs w:val="22"/>
              </w:rPr>
              <w:t>data accuracy</w:t>
            </w:r>
            <w:r>
              <w:rPr>
                <w:rFonts w:asciiTheme="minorHAnsi" w:hAnsiTheme="minorHAnsi" w:cstheme="minorBidi"/>
                <w:sz w:val="22"/>
                <w:szCs w:val="22"/>
              </w:rPr>
              <w:t xml:space="preserve"> </w:t>
            </w:r>
            <w:r w:rsidRPr="30977639">
              <w:rPr>
                <w:rFonts w:asciiTheme="minorHAnsi" w:hAnsiTheme="minorHAnsi" w:cstheme="minorBidi"/>
                <w:sz w:val="22"/>
                <w:szCs w:val="22"/>
              </w:rPr>
              <w:t>requirements</w:t>
            </w:r>
            <w:r w:rsidRPr="00CA010F">
              <w:rPr>
                <w:rFonts w:ascii="Calibri" w:hAnsi="Calibri" w:cs="Calibri"/>
                <w:color w:val="000000"/>
                <w:sz w:val="22"/>
                <w:szCs w:val="22"/>
                <w:shd w:val="clear" w:color="auto" w:fill="FFFFFF"/>
              </w:rPr>
              <w:t xml:space="preserve"> </w:t>
            </w:r>
            <w:r>
              <w:rPr>
                <w:rFonts w:asciiTheme="minorHAnsi" w:hAnsiTheme="minorHAnsi" w:cstheme="minorBidi"/>
                <w:sz w:val="22"/>
                <w:szCs w:val="22"/>
              </w:rPr>
              <w:t>u</w:t>
            </w:r>
            <w:r w:rsidRPr="30977639">
              <w:rPr>
                <w:rFonts w:asciiTheme="minorHAnsi" w:hAnsiTheme="minorHAnsi" w:cstheme="minorBidi"/>
                <w:sz w:val="22"/>
                <w:szCs w:val="22"/>
              </w:rPr>
              <w:t xml:space="preserve">nder Federal Regulation (34 CFR § 303.124), and </w:t>
            </w:r>
            <w:r>
              <w:rPr>
                <w:rFonts w:asciiTheme="minorHAnsi" w:hAnsiTheme="minorHAnsi" w:cstheme="minorBidi"/>
                <w:sz w:val="22"/>
                <w:szCs w:val="22"/>
              </w:rPr>
              <w:t>c</w:t>
            </w:r>
            <w:r w:rsidRPr="30977639">
              <w:rPr>
                <w:rFonts w:asciiTheme="minorHAnsi" w:hAnsiTheme="minorHAnsi" w:cstheme="minorBidi"/>
                <w:sz w:val="22"/>
                <w:szCs w:val="22"/>
              </w:rPr>
              <w:t>ontract conditions DPH RFR Document Number: 211030.</w:t>
            </w:r>
          </w:p>
          <w:p w14:paraId="2F4D555F" w14:textId="3EA2AD50" w:rsidR="00E824BA" w:rsidRDefault="00E824BA" w:rsidP="009E515D">
            <w:pPr>
              <w:textAlignment w:val="baseline"/>
              <w:rPr>
                <w:rFonts w:asciiTheme="minorHAnsi" w:hAnsiTheme="minorHAnsi" w:cstheme="minorBidi"/>
                <w:sz w:val="22"/>
                <w:szCs w:val="22"/>
              </w:rPr>
            </w:pPr>
          </w:p>
          <w:p w14:paraId="2F127A43" w14:textId="77777777" w:rsidR="00E824BA" w:rsidRDefault="00E824BA" w:rsidP="009E515D">
            <w:pPr>
              <w:textAlignment w:val="baseline"/>
              <w:rPr>
                <w:rFonts w:asciiTheme="minorHAnsi" w:hAnsiTheme="minorHAnsi" w:cstheme="minorBidi"/>
                <w:sz w:val="22"/>
                <w:szCs w:val="22"/>
              </w:rPr>
            </w:pPr>
          </w:p>
          <w:p w14:paraId="3F0858AC" w14:textId="44BFD10D" w:rsidR="001B4D7A" w:rsidRPr="00991EDA" w:rsidRDefault="6342D4CF" w:rsidP="009E515D">
            <w:pPr>
              <w:textAlignment w:val="baseline"/>
              <w:rPr>
                <w:rFonts w:asciiTheme="minorHAnsi" w:hAnsiTheme="minorHAnsi" w:cstheme="minorBidi"/>
              </w:rPr>
            </w:pPr>
            <w:r w:rsidRPr="30977639">
              <w:rPr>
                <w:rFonts w:asciiTheme="minorHAnsi" w:hAnsiTheme="minorHAnsi" w:cstheme="minorBidi"/>
                <w:sz w:val="22"/>
                <w:szCs w:val="22"/>
              </w:rPr>
              <w:t xml:space="preserve">During record reviews, the EI Division found that the program did not consistently meet the </w:t>
            </w:r>
            <w:r w:rsidR="00021EEC" w:rsidRPr="30977639">
              <w:rPr>
                <w:rFonts w:asciiTheme="minorHAnsi" w:hAnsiTheme="minorHAnsi" w:cstheme="minorBidi"/>
                <w:sz w:val="22"/>
                <w:szCs w:val="22"/>
              </w:rPr>
              <w:t>Accurate Data</w:t>
            </w:r>
            <w:r w:rsidRPr="30977639">
              <w:rPr>
                <w:rFonts w:asciiTheme="minorHAnsi" w:hAnsiTheme="minorHAnsi" w:cstheme="minorBidi"/>
                <w:sz w:val="22"/>
                <w:szCs w:val="22"/>
              </w:rPr>
              <w:t xml:space="preserve"> requirements</w:t>
            </w:r>
            <w:r w:rsidR="1D8C967E" w:rsidRPr="30977639">
              <w:rPr>
                <w:rFonts w:asciiTheme="minorHAnsi" w:hAnsiTheme="minorHAnsi" w:cstheme="minorBidi"/>
                <w:sz w:val="22"/>
                <w:szCs w:val="22"/>
              </w:rPr>
              <w:t>.</w:t>
            </w:r>
            <w:r w:rsidR="20A2B887" w:rsidRPr="30977639">
              <w:rPr>
                <w:rFonts w:asciiTheme="minorHAnsi" w:hAnsiTheme="minorHAnsi" w:cstheme="minorBidi"/>
                <w:sz w:val="22"/>
                <w:szCs w:val="22"/>
              </w:rPr>
              <w:t xml:space="preserve"> </w:t>
            </w:r>
            <w:r w:rsidRPr="30977639">
              <w:rPr>
                <w:rFonts w:asciiTheme="minorHAnsi" w:hAnsiTheme="minorHAnsi" w:cstheme="minorBidi"/>
                <w:sz w:val="22"/>
                <w:szCs w:val="22"/>
              </w:rPr>
              <w:t>The EI division reviewed a total of 10 child records for satisfactory demonstration</w:t>
            </w:r>
            <w:r w:rsidR="002E1BB5">
              <w:rPr>
                <w:rFonts w:asciiTheme="minorHAnsi" w:hAnsiTheme="minorHAnsi" w:cstheme="minorBidi"/>
                <w:sz w:val="22"/>
                <w:szCs w:val="22"/>
              </w:rPr>
              <w:t xml:space="preserve"> (100% compliance)</w:t>
            </w:r>
            <w:r w:rsidRPr="30977639">
              <w:rPr>
                <w:rFonts w:asciiTheme="minorHAnsi" w:hAnsiTheme="minorHAnsi" w:cstheme="minorBidi"/>
                <w:sz w:val="22"/>
                <w:szCs w:val="22"/>
              </w:rPr>
              <w:t xml:space="preserve"> </w:t>
            </w:r>
            <w:r w:rsidR="002E1BB5">
              <w:rPr>
                <w:rFonts w:asciiTheme="minorHAnsi" w:hAnsiTheme="minorHAnsi" w:cstheme="minorBidi"/>
                <w:sz w:val="22"/>
                <w:szCs w:val="22"/>
              </w:rPr>
              <w:t>with</w:t>
            </w:r>
            <w:r w:rsidR="002E1BB5" w:rsidRPr="30977639">
              <w:rPr>
                <w:rFonts w:asciiTheme="minorHAnsi" w:hAnsiTheme="minorHAnsi" w:cstheme="minorBidi"/>
                <w:sz w:val="22"/>
                <w:szCs w:val="22"/>
              </w:rPr>
              <w:t xml:space="preserve"> </w:t>
            </w:r>
            <w:r w:rsidR="007F3881">
              <w:rPr>
                <w:rFonts w:asciiTheme="minorHAnsi" w:hAnsiTheme="minorHAnsi" w:cstheme="minorBidi"/>
                <w:sz w:val="22"/>
                <w:szCs w:val="22"/>
              </w:rPr>
              <w:t>a</w:t>
            </w:r>
            <w:r w:rsidR="00675E1D">
              <w:rPr>
                <w:rFonts w:asciiTheme="minorHAnsi" w:hAnsiTheme="minorHAnsi" w:cstheme="minorBidi"/>
                <w:sz w:val="22"/>
                <w:szCs w:val="22"/>
              </w:rPr>
              <w:t xml:space="preserve">ccurate </w:t>
            </w:r>
            <w:r w:rsidR="007F3881">
              <w:rPr>
                <w:rFonts w:asciiTheme="minorHAnsi" w:hAnsiTheme="minorHAnsi" w:cstheme="minorBidi"/>
                <w:sz w:val="22"/>
                <w:szCs w:val="22"/>
              </w:rPr>
              <w:t>d</w:t>
            </w:r>
            <w:r w:rsidRPr="30977639">
              <w:rPr>
                <w:rFonts w:asciiTheme="minorHAnsi" w:hAnsiTheme="minorHAnsi" w:cstheme="minorBidi"/>
                <w:sz w:val="22"/>
                <w:szCs w:val="22"/>
              </w:rPr>
              <w:t xml:space="preserve">ata requirements. A total </w:t>
            </w:r>
            <w:r w:rsidRPr="00DE3194">
              <w:rPr>
                <w:rFonts w:asciiTheme="minorHAnsi" w:hAnsiTheme="minorHAnsi" w:cstheme="minorBidi"/>
                <w:sz w:val="22"/>
                <w:szCs w:val="22"/>
              </w:rPr>
              <w:t xml:space="preserve">of 2 of </w:t>
            </w:r>
            <w:r w:rsidRPr="00DE3194">
              <w:rPr>
                <w:rFonts w:asciiTheme="minorHAnsi" w:hAnsiTheme="minorHAnsi" w:cstheme="minorBidi"/>
                <w:sz w:val="22"/>
                <w:szCs w:val="22"/>
              </w:rPr>
              <w:lastRenderedPageBreak/>
              <w:t>these records</w:t>
            </w:r>
            <w:r w:rsidRPr="30977639">
              <w:rPr>
                <w:rFonts w:asciiTheme="minorHAnsi" w:hAnsiTheme="minorHAnsi" w:cstheme="minorBidi"/>
                <w:sz w:val="22"/>
                <w:szCs w:val="22"/>
              </w:rPr>
              <w:t xml:space="preserve"> demonstrated that the program did not complete </w:t>
            </w:r>
            <w:r w:rsidR="1006D579" w:rsidRPr="30977639">
              <w:rPr>
                <w:rFonts w:asciiTheme="minorHAnsi" w:hAnsiTheme="minorHAnsi" w:cstheme="minorBidi"/>
                <w:sz w:val="22"/>
                <w:szCs w:val="22"/>
              </w:rPr>
              <w:t xml:space="preserve">the </w:t>
            </w:r>
            <w:r w:rsidR="00286C45">
              <w:rPr>
                <w:rFonts w:asciiTheme="minorHAnsi" w:hAnsiTheme="minorHAnsi" w:cstheme="minorBidi"/>
                <w:sz w:val="22"/>
                <w:szCs w:val="22"/>
              </w:rPr>
              <w:t>accurate data</w:t>
            </w:r>
            <w:r w:rsidRPr="30977639">
              <w:rPr>
                <w:rFonts w:asciiTheme="minorHAnsi" w:hAnsiTheme="minorHAnsi" w:cstheme="minorBidi"/>
                <w:sz w:val="22"/>
                <w:szCs w:val="22"/>
              </w:rPr>
              <w:t xml:space="preserve"> requirement</w:t>
            </w:r>
            <w:r w:rsidR="002C1FC9">
              <w:rPr>
                <w:rFonts w:asciiTheme="minorHAnsi" w:hAnsiTheme="minorHAnsi" w:cstheme="minorBidi"/>
                <w:sz w:val="22"/>
                <w:szCs w:val="22"/>
              </w:rPr>
              <w:t>.</w:t>
            </w: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39B4F65D" w14:textId="77777777" w:rsidR="002E1BB5" w:rsidRDefault="002E1BB5" w:rsidP="002E1BB5">
            <w:pPr>
              <w:textAlignment w:val="baseline"/>
              <w:rPr>
                <w:rFonts w:asciiTheme="minorHAnsi" w:hAnsiTheme="minorHAnsi" w:cstheme="minorBidi"/>
                <w:sz w:val="22"/>
                <w:szCs w:val="22"/>
              </w:rPr>
            </w:pPr>
            <w:r w:rsidRPr="7A399F4B">
              <w:rPr>
                <w:rFonts w:asciiTheme="minorHAnsi" w:hAnsiTheme="minorHAnsi" w:cstheme="minorBidi"/>
                <w:sz w:val="22"/>
                <w:szCs w:val="22"/>
              </w:rPr>
              <w:lastRenderedPageBreak/>
              <w:t>The EI Divisions’ analysis is based on documents and information provided by the program, records located within the EICS, as well as interviews with program staff and families/caregivers. The EI Division finds that:</w:t>
            </w:r>
          </w:p>
          <w:p w14:paraId="52ACE7F0" w14:textId="77777777" w:rsidR="002E1BB5" w:rsidRPr="00991EDA" w:rsidRDefault="002E1BB5" w:rsidP="002E1BB5">
            <w:pPr>
              <w:textAlignment w:val="baseline"/>
              <w:rPr>
                <w:rFonts w:asciiTheme="minorHAnsi" w:hAnsiTheme="minorHAnsi" w:cstheme="minorBidi"/>
                <w:sz w:val="22"/>
                <w:szCs w:val="22"/>
              </w:rPr>
            </w:pPr>
          </w:p>
          <w:p w14:paraId="393A3F11" w14:textId="77777777" w:rsidR="002E1BB5" w:rsidRPr="00872EF1" w:rsidRDefault="002E1BB5" w:rsidP="002E1BB5">
            <w:pPr>
              <w:ind w:left="50"/>
              <w:textAlignment w:val="baseline"/>
              <w:rPr>
                <w:rFonts w:asciiTheme="minorHAnsi" w:hAnsiTheme="minorHAnsi" w:cstheme="minorBidi"/>
                <w:sz w:val="22"/>
                <w:szCs w:val="22"/>
              </w:rPr>
            </w:pPr>
            <w:r w:rsidRPr="7A399F4B">
              <w:rPr>
                <w:rFonts w:asciiTheme="minorHAnsi" w:hAnsiTheme="minorHAnsi" w:cstheme="minorBidi"/>
                <w:sz w:val="22"/>
                <w:szCs w:val="22"/>
              </w:rPr>
              <w:t xml:space="preserve">3.2 </w:t>
            </w:r>
            <w:r w:rsidRPr="30977639">
              <w:rPr>
                <w:rFonts w:asciiTheme="minorHAnsi" w:hAnsiTheme="minorHAnsi" w:cstheme="minorBidi"/>
                <w:sz w:val="22"/>
                <w:szCs w:val="22"/>
              </w:rPr>
              <w:t xml:space="preserve">The EI Division finds that the program </w:t>
            </w:r>
            <w:r>
              <w:rPr>
                <w:rFonts w:asciiTheme="minorHAnsi" w:hAnsiTheme="minorHAnsi" w:cstheme="minorBidi"/>
                <w:sz w:val="22"/>
                <w:szCs w:val="22"/>
              </w:rPr>
              <w:t>does</w:t>
            </w:r>
            <w:r w:rsidRPr="30977639">
              <w:rPr>
                <w:rFonts w:asciiTheme="minorHAnsi" w:hAnsiTheme="minorHAnsi" w:cstheme="minorBidi"/>
                <w:sz w:val="22"/>
                <w:szCs w:val="22"/>
              </w:rPr>
              <w:t xml:space="preserve"> not </w:t>
            </w:r>
            <w:r>
              <w:rPr>
                <w:rFonts w:asciiTheme="minorHAnsi" w:hAnsiTheme="minorHAnsi" w:cstheme="minorBidi"/>
                <w:sz w:val="22"/>
                <w:szCs w:val="22"/>
              </w:rPr>
              <w:t>complete</w:t>
            </w:r>
            <w:r w:rsidRPr="30977639">
              <w:rPr>
                <w:rFonts w:asciiTheme="minorHAnsi" w:hAnsiTheme="minorHAnsi" w:cstheme="minorBidi"/>
                <w:sz w:val="22"/>
                <w:szCs w:val="22"/>
              </w:rPr>
              <w:t xml:space="preserve"> the </w:t>
            </w:r>
            <w:r w:rsidRPr="001E28D9">
              <w:rPr>
                <w:rFonts w:asciiTheme="minorHAnsi" w:hAnsiTheme="minorHAnsi" w:cstheme="minorBidi"/>
                <w:sz w:val="22"/>
                <w:szCs w:val="22"/>
              </w:rPr>
              <w:t>data accuracy</w:t>
            </w:r>
            <w:r>
              <w:rPr>
                <w:rFonts w:asciiTheme="minorHAnsi" w:hAnsiTheme="minorHAnsi" w:cstheme="minorBidi"/>
                <w:sz w:val="22"/>
                <w:szCs w:val="22"/>
              </w:rPr>
              <w:t xml:space="preserve"> </w:t>
            </w:r>
            <w:r w:rsidRPr="30977639">
              <w:rPr>
                <w:rFonts w:asciiTheme="minorHAnsi" w:hAnsiTheme="minorHAnsi" w:cstheme="minorBidi"/>
                <w:sz w:val="22"/>
                <w:szCs w:val="22"/>
              </w:rPr>
              <w:t>requirements</w:t>
            </w:r>
            <w:r w:rsidRPr="00CA010F">
              <w:rPr>
                <w:rFonts w:ascii="Calibri" w:hAnsi="Calibri" w:cs="Calibri"/>
                <w:color w:val="000000"/>
                <w:sz w:val="22"/>
                <w:szCs w:val="22"/>
                <w:shd w:val="clear" w:color="auto" w:fill="FFFFFF"/>
              </w:rPr>
              <w:t xml:space="preserve"> </w:t>
            </w:r>
            <w:r>
              <w:rPr>
                <w:rFonts w:asciiTheme="minorHAnsi" w:hAnsiTheme="minorHAnsi" w:cstheme="minorBidi"/>
                <w:sz w:val="22"/>
                <w:szCs w:val="22"/>
              </w:rPr>
              <w:t>u</w:t>
            </w:r>
            <w:r w:rsidRPr="30977639">
              <w:rPr>
                <w:rFonts w:asciiTheme="minorHAnsi" w:hAnsiTheme="minorHAnsi" w:cstheme="minorBidi"/>
                <w:sz w:val="22"/>
                <w:szCs w:val="22"/>
              </w:rPr>
              <w:t xml:space="preserve">nder Federal Regulation (34 CFR § 303.124), and </w:t>
            </w:r>
            <w:r>
              <w:rPr>
                <w:rFonts w:asciiTheme="minorHAnsi" w:hAnsiTheme="minorHAnsi" w:cstheme="minorBidi"/>
                <w:sz w:val="22"/>
                <w:szCs w:val="22"/>
              </w:rPr>
              <w:t>c</w:t>
            </w:r>
            <w:r w:rsidRPr="30977639">
              <w:rPr>
                <w:rFonts w:asciiTheme="minorHAnsi" w:hAnsiTheme="minorHAnsi" w:cstheme="minorBidi"/>
                <w:sz w:val="22"/>
                <w:szCs w:val="22"/>
              </w:rPr>
              <w:t>ontract conditions DPH RFR Document Number: 211030.</w:t>
            </w:r>
          </w:p>
          <w:p w14:paraId="3E3EA2BD" w14:textId="74F6FDD5" w:rsidR="00C24B1D" w:rsidRPr="00991EDA" w:rsidRDefault="00C24B1D" w:rsidP="001F60C7">
            <w:pPr>
              <w:textAlignment w:val="baseline"/>
              <w:rPr>
                <w:rFonts w:asciiTheme="minorHAnsi" w:hAnsiTheme="minorHAnsi" w:cstheme="minorBidi"/>
                <w:sz w:val="22"/>
                <w:szCs w:val="22"/>
              </w:rPr>
            </w:pP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27AEA73A" w14:textId="77777777" w:rsidR="00705B7F" w:rsidRDefault="00705B7F" w:rsidP="00267E02">
            <w:pPr>
              <w:textAlignment w:val="baseline"/>
              <w:rPr>
                <w:rFonts w:asciiTheme="minorHAnsi" w:hAnsiTheme="minorHAnsi" w:cstheme="minorBidi"/>
                <w:sz w:val="22"/>
                <w:szCs w:val="22"/>
              </w:rPr>
            </w:pPr>
            <w:r>
              <w:rPr>
                <w:rFonts w:asciiTheme="minorHAnsi" w:hAnsiTheme="minorHAnsi" w:cstheme="minorBidi"/>
                <w:sz w:val="22"/>
                <w:szCs w:val="22"/>
              </w:rPr>
              <w:t>Evidence of Implementation-</w:t>
            </w:r>
          </w:p>
          <w:p w14:paraId="31AA7FE4" w14:textId="3AAA05D6" w:rsidR="00267E02" w:rsidRDefault="007736E6" w:rsidP="00267E02">
            <w:pPr>
              <w:textAlignment w:val="baseline"/>
              <w:rPr>
                <w:rFonts w:asciiTheme="minorHAnsi" w:hAnsiTheme="minorHAnsi" w:cstheme="minorBidi"/>
                <w:sz w:val="22"/>
                <w:szCs w:val="22"/>
              </w:rPr>
            </w:pPr>
            <w:r>
              <w:rPr>
                <w:rFonts w:asciiTheme="minorHAnsi" w:hAnsiTheme="minorHAnsi" w:cstheme="minorBidi"/>
                <w:sz w:val="22"/>
                <w:szCs w:val="22"/>
              </w:rPr>
              <w:t>A</w:t>
            </w:r>
            <w:r w:rsidR="00267E02" w:rsidRPr="1C04986F">
              <w:rPr>
                <w:rFonts w:asciiTheme="minorHAnsi" w:hAnsiTheme="minorHAnsi" w:cstheme="minorBidi"/>
                <w:sz w:val="22"/>
                <w:szCs w:val="22"/>
              </w:rPr>
              <w:t>s soon as possible, but no later than one year from the date of this monitoring report, the program must demonstrate to the EI Division:</w:t>
            </w:r>
          </w:p>
          <w:p w14:paraId="74F912AF" w14:textId="7857D6E2" w:rsidR="00267E02" w:rsidRPr="004E09BE" w:rsidRDefault="00CE5D9F" w:rsidP="30977639">
            <w:pPr>
              <w:textAlignment w:val="baseline"/>
              <w:rPr>
                <w:rFonts w:asciiTheme="minorHAnsi" w:hAnsiTheme="minorHAnsi" w:cstheme="minorBidi"/>
                <w:sz w:val="22"/>
                <w:szCs w:val="22"/>
              </w:rPr>
            </w:pPr>
            <w:r>
              <w:rPr>
                <w:rFonts w:asciiTheme="minorHAnsi" w:hAnsiTheme="minorHAnsi" w:cstheme="minorBidi"/>
                <w:sz w:val="22"/>
                <w:szCs w:val="22"/>
              </w:rPr>
              <w:t>Demonstration</w:t>
            </w:r>
            <w:r w:rsidRPr="30977639">
              <w:rPr>
                <w:rFonts w:asciiTheme="minorHAnsi" w:hAnsiTheme="minorHAnsi" w:cstheme="minorBidi"/>
                <w:sz w:val="22"/>
                <w:szCs w:val="22"/>
              </w:rPr>
              <w:t xml:space="preserve"> </w:t>
            </w:r>
            <w:r w:rsidR="007736E6">
              <w:rPr>
                <w:rFonts w:asciiTheme="minorHAnsi" w:hAnsiTheme="minorHAnsi" w:cstheme="minorBidi"/>
                <w:sz w:val="22"/>
                <w:szCs w:val="22"/>
              </w:rPr>
              <w:t xml:space="preserve">of </w:t>
            </w:r>
            <w:r w:rsidR="29031B6D" w:rsidRPr="30977639">
              <w:rPr>
                <w:rFonts w:asciiTheme="minorHAnsi" w:hAnsiTheme="minorHAnsi" w:cstheme="minorBidi"/>
                <w:sz w:val="22"/>
                <w:szCs w:val="22"/>
              </w:rPr>
              <w:t xml:space="preserve">100% </w:t>
            </w:r>
            <w:r w:rsidR="5D314B36" w:rsidRPr="00F152F2">
              <w:rPr>
                <w:rFonts w:asciiTheme="minorHAnsi" w:hAnsiTheme="minorHAnsi" w:cstheme="minorBidi"/>
                <w:sz w:val="22"/>
                <w:szCs w:val="22"/>
              </w:rPr>
              <w:t xml:space="preserve">Data Accuracy </w:t>
            </w:r>
            <w:r w:rsidR="0050F9A2" w:rsidRPr="30977639">
              <w:rPr>
                <w:rFonts w:asciiTheme="minorHAnsi" w:hAnsiTheme="minorHAnsi" w:cstheme="minorBidi"/>
                <w:sz w:val="22"/>
                <w:szCs w:val="22"/>
              </w:rPr>
              <w:t>as evidenced by the EI Divisions review of</w:t>
            </w:r>
            <w:r w:rsidR="6F5DF294" w:rsidRPr="30977639">
              <w:rPr>
                <w:rFonts w:asciiTheme="minorHAnsi" w:hAnsiTheme="minorHAnsi" w:cstheme="minorBidi"/>
                <w:sz w:val="22"/>
                <w:szCs w:val="22"/>
              </w:rPr>
              <w:t xml:space="preserve"> subsequent</w:t>
            </w:r>
            <w:r w:rsidR="0050F9A2" w:rsidRPr="30977639">
              <w:rPr>
                <w:rFonts w:asciiTheme="minorHAnsi" w:hAnsiTheme="minorHAnsi" w:cstheme="minorBidi"/>
                <w:sz w:val="22"/>
                <w:szCs w:val="22"/>
              </w:rPr>
              <w:t xml:space="preserve"> additional records. </w:t>
            </w:r>
          </w:p>
          <w:p w14:paraId="03F607DA" w14:textId="340ED82F" w:rsidR="00C24B1D" w:rsidRPr="001F60C7" w:rsidRDefault="00C24B1D" w:rsidP="001F60C7">
            <w:pPr>
              <w:textAlignment w:val="baseline"/>
              <w:rPr>
                <w:rFonts w:asciiTheme="minorHAnsi" w:hAnsiTheme="minorHAnsi" w:cstheme="minorHAnsi"/>
                <w:sz w:val="22"/>
                <w:szCs w:val="22"/>
              </w:rPr>
            </w:pPr>
          </w:p>
        </w:tc>
      </w:tr>
    </w:tbl>
    <w:p w14:paraId="679CD72A" w14:textId="77777777" w:rsidR="004500C5" w:rsidRPr="00991EDA" w:rsidRDefault="004500C5" w:rsidP="004500C5">
      <w:pPr>
        <w:contextualSpacing/>
        <w:rPr>
          <w:rFonts w:asciiTheme="minorHAnsi" w:hAnsiTheme="minorHAnsi" w:cstheme="minorHAnsi"/>
        </w:rPr>
      </w:pPr>
    </w:p>
    <w:p w14:paraId="0ABF701C" w14:textId="77777777" w:rsidR="003815E7" w:rsidRPr="00991EDA" w:rsidRDefault="003815E7" w:rsidP="00EE6C6F">
      <w:pPr>
        <w:pStyle w:val="NoSpacing"/>
        <w:rPr>
          <w:rFonts w:cstheme="minorHAnsi"/>
          <w:b/>
          <w:sz w:val="28"/>
          <w:szCs w:val="28"/>
        </w:rPr>
      </w:pPr>
      <w:bookmarkStart w:id="0" w:name="_Hlk146484159"/>
      <w:bookmarkEnd w:id="0"/>
    </w:p>
    <w:sectPr w:rsidR="003815E7" w:rsidRPr="00991EDA" w:rsidSect="00EC380A">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7D3C" w14:textId="77777777" w:rsidR="003D0F5D" w:rsidRDefault="003D0F5D" w:rsidP="004500C5">
      <w:r>
        <w:separator/>
      </w:r>
    </w:p>
  </w:endnote>
  <w:endnote w:type="continuationSeparator" w:id="0">
    <w:p w14:paraId="2B623772" w14:textId="77777777" w:rsidR="003D0F5D" w:rsidRDefault="003D0F5D" w:rsidP="004500C5">
      <w:r>
        <w:continuationSeparator/>
      </w:r>
    </w:p>
  </w:endnote>
  <w:endnote w:type="continuationNotice" w:id="1">
    <w:p w14:paraId="7DB364A0" w14:textId="77777777" w:rsidR="003D0F5D" w:rsidRDefault="003D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C4F2" w14:textId="77777777" w:rsidR="003D0F5D" w:rsidRDefault="003D0F5D" w:rsidP="004500C5">
      <w:r>
        <w:separator/>
      </w:r>
    </w:p>
  </w:footnote>
  <w:footnote w:type="continuationSeparator" w:id="0">
    <w:p w14:paraId="437F4D0A" w14:textId="77777777" w:rsidR="003D0F5D" w:rsidRDefault="003D0F5D" w:rsidP="004500C5">
      <w:r>
        <w:continuationSeparator/>
      </w:r>
    </w:p>
  </w:footnote>
  <w:footnote w:type="continuationNotice" w:id="1">
    <w:p w14:paraId="7FF5AB01" w14:textId="77777777" w:rsidR="003D0F5D" w:rsidRDefault="003D0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3CBE8C8C" w14:textId="77777777" w:rsidTr="4BFCDA00">
      <w:trPr>
        <w:trHeight w:val="300"/>
      </w:trPr>
      <w:tc>
        <w:tcPr>
          <w:tcW w:w="3120" w:type="dxa"/>
        </w:tcPr>
        <w:p w14:paraId="1DE695D0" w14:textId="52CA7EE7" w:rsidR="4BFCDA00" w:rsidRDefault="4BFCDA00" w:rsidP="4BFCDA00">
          <w:pPr>
            <w:pStyle w:val="Header"/>
            <w:ind w:left="-115"/>
          </w:pPr>
        </w:p>
      </w:tc>
      <w:tc>
        <w:tcPr>
          <w:tcW w:w="3120" w:type="dxa"/>
        </w:tcPr>
        <w:p w14:paraId="12E1C8C9" w14:textId="594DF6DF" w:rsidR="4BFCDA00" w:rsidRDefault="4BFCDA00" w:rsidP="4BFCDA00">
          <w:pPr>
            <w:pStyle w:val="Header"/>
            <w:jc w:val="center"/>
          </w:pPr>
        </w:p>
      </w:tc>
      <w:tc>
        <w:tcPr>
          <w:tcW w:w="3120" w:type="dxa"/>
        </w:tcPr>
        <w:p w14:paraId="08BC85CD" w14:textId="7895628F" w:rsidR="4BFCDA00" w:rsidRDefault="4BFCDA00" w:rsidP="4BFCDA00">
          <w:pPr>
            <w:pStyle w:val="Header"/>
            <w:ind w:right="-115"/>
            <w:jc w:val="right"/>
          </w:pPr>
        </w:p>
      </w:tc>
    </w:tr>
  </w:tbl>
  <w:p w14:paraId="769A3A1D" w14:textId="63F8362B" w:rsidR="4BFCDA00" w:rsidRDefault="4BFCDA00" w:rsidP="4BFCD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FD5B"/>
    <w:multiLevelType w:val="hybridMultilevel"/>
    <w:tmpl w:val="FFFFFFFF"/>
    <w:lvl w:ilvl="0" w:tplc="77D6DFFE">
      <w:numFmt w:val="none"/>
      <w:lvlText w:val=""/>
      <w:lvlJc w:val="left"/>
      <w:pPr>
        <w:tabs>
          <w:tab w:val="num" w:pos="360"/>
        </w:tabs>
      </w:pPr>
    </w:lvl>
    <w:lvl w:ilvl="1" w:tplc="9100231E">
      <w:start w:val="1"/>
      <w:numFmt w:val="lowerLetter"/>
      <w:lvlText w:val="%2."/>
      <w:lvlJc w:val="left"/>
      <w:pPr>
        <w:ind w:left="1440" w:hanging="360"/>
      </w:pPr>
    </w:lvl>
    <w:lvl w:ilvl="2" w:tplc="7F0682BA">
      <w:start w:val="1"/>
      <w:numFmt w:val="lowerRoman"/>
      <w:lvlText w:val="%3."/>
      <w:lvlJc w:val="right"/>
      <w:pPr>
        <w:ind w:left="2160" w:hanging="180"/>
      </w:pPr>
    </w:lvl>
    <w:lvl w:ilvl="3" w:tplc="BCC2D8F4">
      <w:start w:val="1"/>
      <w:numFmt w:val="decimal"/>
      <w:lvlText w:val="%4."/>
      <w:lvlJc w:val="left"/>
      <w:pPr>
        <w:ind w:left="2880" w:hanging="360"/>
      </w:pPr>
    </w:lvl>
    <w:lvl w:ilvl="4" w:tplc="8206B170">
      <w:start w:val="1"/>
      <w:numFmt w:val="lowerLetter"/>
      <w:lvlText w:val="%5."/>
      <w:lvlJc w:val="left"/>
      <w:pPr>
        <w:ind w:left="3600" w:hanging="360"/>
      </w:pPr>
    </w:lvl>
    <w:lvl w:ilvl="5" w:tplc="92122216">
      <w:start w:val="1"/>
      <w:numFmt w:val="lowerRoman"/>
      <w:lvlText w:val="%6."/>
      <w:lvlJc w:val="right"/>
      <w:pPr>
        <w:ind w:left="4320" w:hanging="180"/>
      </w:pPr>
    </w:lvl>
    <w:lvl w:ilvl="6" w:tplc="0B66BDC2">
      <w:start w:val="1"/>
      <w:numFmt w:val="decimal"/>
      <w:lvlText w:val="%7."/>
      <w:lvlJc w:val="left"/>
      <w:pPr>
        <w:ind w:left="5040" w:hanging="360"/>
      </w:pPr>
    </w:lvl>
    <w:lvl w:ilvl="7" w:tplc="4A3892C4">
      <w:start w:val="1"/>
      <w:numFmt w:val="lowerLetter"/>
      <w:lvlText w:val="%8."/>
      <w:lvlJc w:val="left"/>
      <w:pPr>
        <w:ind w:left="5760" w:hanging="360"/>
      </w:pPr>
    </w:lvl>
    <w:lvl w:ilvl="8" w:tplc="CCC8A49A">
      <w:start w:val="1"/>
      <w:numFmt w:val="lowerRoman"/>
      <w:lvlText w:val="%9."/>
      <w:lvlJc w:val="right"/>
      <w:pPr>
        <w:ind w:left="6480" w:hanging="180"/>
      </w:pPr>
    </w:lvl>
  </w:abstractNum>
  <w:abstractNum w:abstractNumId="1" w15:restartNumberingAfterBreak="0">
    <w:nsid w:val="01E2676F"/>
    <w:multiLevelType w:val="hybridMultilevel"/>
    <w:tmpl w:val="D4A0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00AA1"/>
    <w:multiLevelType w:val="multilevel"/>
    <w:tmpl w:val="5B4CE4B4"/>
    <w:lvl w:ilvl="0">
      <w:start w:val="4"/>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4"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5" w15:restartNumberingAfterBreak="0">
    <w:nsid w:val="0493248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6" w15:restartNumberingAfterBreak="0">
    <w:nsid w:val="05041BBE"/>
    <w:multiLevelType w:val="multilevel"/>
    <w:tmpl w:val="73FE6B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23BED"/>
    <w:multiLevelType w:val="multilevel"/>
    <w:tmpl w:val="60C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89C08B"/>
    <w:multiLevelType w:val="hybridMultilevel"/>
    <w:tmpl w:val="FFFFFFFF"/>
    <w:lvl w:ilvl="0" w:tplc="DD0A63EA">
      <w:numFmt w:val="none"/>
      <w:lvlText w:val=""/>
      <w:lvlJc w:val="left"/>
      <w:pPr>
        <w:tabs>
          <w:tab w:val="num" w:pos="360"/>
        </w:tabs>
      </w:pPr>
    </w:lvl>
    <w:lvl w:ilvl="1" w:tplc="8F067CCC">
      <w:start w:val="1"/>
      <w:numFmt w:val="lowerLetter"/>
      <w:lvlText w:val="%2."/>
      <w:lvlJc w:val="left"/>
      <w:pPr>
        <w:ind w:left="1440" w:hanging="360"/>
      </w:pPr>
    </w:lvl>
    <w:lvl w:ilvl="2" w:tplc="FBC451E4">
      <w:start w:val="1"/>
      <w:numFmt w:val="lowerRoman"/>
      <w:lvlText w:val="%3."/>
      <w:lvlJc w:val="right"/>
      <w:pPr>
        <w:ind w:left="2160" w:hanging="180"/>
      </w:pPr>
    </w:lvl>
    <w:lvl w:ilvl="3" w:tplc="17D81E84">
      <w:start w:val="1"/>
      <w:numFmt w:val="decimal"/>
      <w:lvlText w:val="%4."/>
      <w:lvlJc w:val="left"/>
      <w:pPr>
        <w:ind w:left="2880" w:hanging="360"/>
      </w:pPr>
    </w:lvl>
    <w:lvl w:ilvl="4" w:tplc="2A4067CA">
      <w:start w:val="1"/>
      <w:numFmt w:val="lowerLetter"/>
      <w:lvlText w:val="%5."/>
      <w:lvlJc w:val="left"/>
      <w:pPr>
        <w:ind w:left="3600" w:hanging="360"/>
      </w:pPr>
    </w:lvl>
    <w:lvl w:ilvl="5" w:tplc="4AA282DA">
      <w:start w:val="1"/>
      <w:numFmt w:val="lowerRoman"/>
      <w:lvlText w:val="%6."/>
      <w:lvlJc w:val="right"/>
      <w:pPr>
        <w:ind w:left="4320" w:hanging="180"/>
      </w:pPr>
    </w:lvl>
    <w:lvl w:ilvl="6" w:tplc="567892D8">
      <w:start w:val="1"/>
      <w:numFmt w:val="decimal"/>
      <w:lvlText w:val="%7."/>
      <w:lvlJc w:val="left"/>
      <w:pPr>
        <w:ind w:left="5040" w:hanging="360"/>
      </w:pPr>
    </w:lvl>
    <w:lvl w:ilvl="7" w:tplc="08B6A536">
      <w:start w:val="1"/>
      <w:numFmt w:val="lowerLetter"/>
      <w:lvlText w:val="%8."/>
      <w:lvlJc w:val="left"/>
      <w:pPr>
        <w:ind w:left="5760" w:hanging="360"/>
      </w:pPr>
    </w:lvl>
    <w:lvl w:ilvl="8" w:tplc="7A6E6AD2">
      <w:start w:val="1"/>
      <w:numFmt w:val="lowerRoman"/>
      <w:lvlText w:val="%9."/>
      <w:lvlJc w:val="right"/>
      <w:pPr>
        <w:ind w:left="6480" w:hanging="180"/>
      </w:pPr>
    </w:lvl>
  </w:abstractNum>
  <w:abstractNum w:abstractNumId="14" w15:restartNumberingAfterBreak="0">
    <w:nsid w:val="19DB1B87"/>
    <w:multiLevelType w:val="hybridMultilevel"/>
    <w:tmpl w:val="F884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5548B"/>
    <w:multiLevelType w:val="hybridMultilevel"/>
    <w:tmpl w:val="FFFFFFFF"/>
    <w:lvl w:ilvl="0" w:tplc="4FE8E982">
      <w:numFmt w:val="none"/>
      <w:lvlText w:val=""/>
      <w:lvlJc w:val="left"/>
      <w:pPr>
        <w:tabs>
          <w:tab w:val="num" w:pos="360"/>
        </w:tabs>
      </w:pPr>
    </w:lvl>
    <w:lvl w:ilvl="1" w:tplc="C4C658A4">
      <w:start w:val="1"/>
      <w:numFmt w:val="lowerLetter"/>
      <w:lvlText w:val="%2."/>
      <w:lvlJc w:val="left"/>
      <w:pPr>
        <w:ind w:left="1440" w:hanging="360"/>
      </w:pPr>
    </w:lvl>
    <w:lvl w:ilvl="2" w:tplc="28CC99A2">
      <w:start w:val="1"/>
      <w:numFmt w:val="lowerRoman"/>
      <w:lvlText w:val="%3."/>
      <w:lvlJc w:val="right"/>
      <w:pPr>
        <w:ind w:left="2160" w:hanging="180"/>
      </w:pPr>
    </w:lvl>
    <w:lvl w:ilvl="3" w:tplc="45A8B12C">
      <w:start w:val="1"/>
      <w:numFmt w:val="decimal"/>
      <w:lvlText w:val="%4."/>
      <w:lvlJc w:val="left"/>
      <w:pPr>
        <w:ind w:left="2880" w:hanging="360"/>
      </w:pPr>
    </w:lvl>
    <w:lvl w:ilvl="4" w:tplc="8C726998">
      <w:start w:val="1"/>
      <w:numFmt w:val="lowerLetter"/>
      <w:lvlText w:val="%5."/>
      <w:lvlJc w:val="left"/>
      <w:pPr>
        <w:ind w:left="3600" w:hanging="360"/>
      </w:pPr>
    </w:lvl>
    <w:lvl w:ilvl="5" w:tplc="4D3A2776">
      <w:start w:val="1"/>
      <w:numFmt w:val="lowerRoman"/>
      <w:lvlText w:val="%6."/>
      <w:lvlJc w:val="right"/>
      <w:pPr>
        <w:ind w:left="4320" w:hanging="180"/>
      </w:pPr>
    </w:lvl>
    <w:lvl w:ilvl="6" w:tplc="20AE384C">
      <w:start w:val="1"/>
      <w:numFmt w:val="decimal"/>
      <w:lvlText w:val="%7."/>
      <w:lvlJc w:val="left"/>
      <w:pPr>
        <w:ind w:left="5040" w:hanging="360"/>
      </w:pPr>
    </w:lvl>
    <w:lvl w:ilvl="7" w:tplc="42CC2046">
      <w:start w:val="1"/>
      <w:numFmt w:val="lowerLetter"/>
      <w:lvlText w:val="%8."/>
      <w:lvlJc w:val="left"/>
      <w:pPr>
        <w:ind w:left="5760" w:hanging="360"/>
      </w:pPr>
    </w:lvl>
    <w:lvl w:ilvl="8" w:tplc="67F824E8">
      <w:start w:val="1"/>
      <w:numFmt w:val="lowerRoman"/>
      <w:lvlText w:val="%9."/>
      <w:lvlJc w:val="right"/>
      <w:pPr>
        <w:ind w:left="6480" w:hanging="180"/>
      </w:pPr>
    </w:lvl>
  </w:abstractNum>
  <w:abstractNum w:abstractNumId="16" w15:restartNumberingAfterBreak="0">
    <w:nsid w:val="1E6ADF0A"/>
    <w:multiLevelType w:val="hybridMultilevel"/>
    <w:tmpl w:val="FFFFFFFF"/>
    <w:lvl w:ilvl="0" w:tplc="0EB69AEA">
      <w:numFmt w:val="none"/>
      <w:lvlText w:val=""/>
      <w:lvlJc w:val="left"/>
      <w:pPr>
        <w:tabs>
          <w:tab w:val="num" w:pos="360"/>
        </w:tabs>
      </w:pPr>
    </w:lvl>
    <w:lvl w:ilvl="1" w:tplc="695A10F0">
      <w:start w:val="1"/>
      <w:numFmt w:val="lowerLetter"/>
      <w:lvlText w:val="%2."/>
      <w:lvlJc w:val="left"/>
      <w:pPr>
        <w:ind w:left="1440" w:hanging="360"/>
      </w:pPr>
    </w:lvl>
    <w:lvl w:ilvl="2" w:tplc="0B341C62">
      <w:start w:val="1"/>
      <w:numFmt w:val="lowerRoman"/>
      <w:lvlText w:val="%3."/>
      <w:lvlJc w:val="right"/>
      <w:pPr>
        <w:ind w:left="2160" w:hanging="180"/>
      </w:pPr>
    </w:lvl>
    <w:lvl w:ilvl="3" w:tplc="3FD8C8B8">
      <w:start w:val="1"/>
      <w:numFmt w:val="decimal"/>
      <w:lvlText w:val="%4."/>
      <w:lvlJc w:val="left"/>
      <w:pPr>
        <w:ind w:left="2880" w:hanging="360"/>
      </w:pPr>
    </w:lvl>
    <w:lvl w:ilvl="4" w:tplc="DEF2A458">
      <w:start w:val="1"/>
      <w:numFmt w:val="lowerLetter"/>
      <w:lvlText w:val="%5."/>
      <w:lvlJc w:val="left"/>
      <w:pPr>
        <w:ind w:left="3600" w:hanging="360"/>
      </w:pPr>
    </w:lvl>
    <w:lvl w:ilvl="5" w:tplc="33605304">
      <w:start w:val="1"/>
      <w:numFmt w:val="lowerRoman"/>
      <w:lvlText w:val="%6."/>
      <w:lvlJc w:val="right"/>
      <w:pPr>
        <w:ind w:left="4320" w:hanging="180"/>
      </w:pPr>
    </w:lvl>
    <w:lvl w:ilvl="6" w:tplc="4642E94E">
      <w:start w:val="1"/>
      <w:numFmt w:val="decimal"/>
      <w:lvlText w:val="%7."/>
      <w:lvlJc w:val="left"/>
      <w:pPr>
        <w:ind w:left="5040" w:hanging="360"/>
      </w:pPr>
    </w:lvl>
    <w:lvl w:ilvl="7" w:tplc="F0CEB3D8">
      <w:start w:val="1"/>
      <w:numFmt w:val="lowerLetter"/>
      <w:lvlText w:val="%8."/>
      <w:lvlJc w:val="left"/>
      <w:pPr>
        <w:ind w:left="5760" w:hanging="360"/>
      </w:pPr>
    </w:lvl>
    <w:lvl w:ilvl="8" w:tplc="14B492D8">
      <w:start w:val="1"/>
      <w:numFmt w:val="lowerRoman"/>
      <w:lvlText w:val="%9."/>
      <w:lvlJc w:val="right"/>
      <w:pPr>
        <w:ind w:left="6480" w:hanging="180"/>
      </w:pPr>
    </w:lvl>
  </w:abstractNum>
  <w:abstractNum w:abstractNumId="17"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8F0302"/>
    <w:multiLevelType w:val="multilevel"/>
    <w:tmpl w:val="49AEF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8F57A2"/>
    <w:multiLevelType w:val="hybridMultilevel"/>
    <w:tmpl w:val="ACA81B9A"/>
    <w:lvl w:ilvl="0" w:tplc="4274B6E0">
      <w:start w:val="1"/>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E3D54"/>
    <w:multiLevelType w:val="hybridMultilevel"/>
    <w:tmpl w:val="7C321D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A369A8"/>
    <w:multiLevelType w:val="hybridMultilevel"/>
    <w:tmpl w:val="FFFFFFFF"/>
    <w:lvl w:ilvl="0" w:tplc="B2F6334A">
      <w:numFmt w:val="none"/>
      <w:lvlText w:val=""/>
      <w:lvlJc w:val="left"/>
      <w:pPr>
        <w:tabs>
          <w:tab w:val="num" w:pos="360"/>
        </w:tabs>
      </w:pPr>
    </w:lvl>
    <w:lvl w:ilvl="1" w:tplc="1BE2175C">
      <w:start w:val="1"/>
      <w:numFmt w:val="lowerLetter"/>
      <w:lvlText w:val="%2."/>
      <w:lvlJc w:val="left"/>
      <w:pPr>
        <w:ind w:left="1440" w:hanging="360"/>
      </w:pPr>
    </w:lvl>
    <w:lvl w:ilvl="2" w:tplc="7F52CC56">
      <w:start w:val="1"/>
      <w:numFmt w:val="lowerRoman"/>
      <w:lvlText w:val="%3."/>
      <w:lvlJc w:val="right"/>
      <w:pPr>
        <w:ind w:left="2160" w:hanging="180"/>
      </w:pPr>
    </w:lvl>
    <w:lvl w:ilvl="3" w:tplc="9E408790">
      <w:start w:val="1"/>
      <w:numFmt w:val="decimal"/>
      <w:lvlText w:val="%4."/>
      <w:lvlJc w:val="left"/>
      <w:pPr>
        <w:ind w:left="2880" w:hanging="360"/>
      </w:pPr>
    </w:lvl>
    <w:lvl w:ilvl="4" w:tplc="1CA2CFDC">
      <w:start w:val="1"/>
      <w:numFmt w:val="lowerLetter"/>
      <w:lvlText w:val="%5."/>
      <w:lvlJc w:val="left"/>
      <w:pPr>
        <w:ind w:left="3600" w:hanging="360"/>
      </w:pPr>
    </w:lvl>
    <w:lvl w:ilvl="5" w:tplc="BC42A792">
      <w:start w:val="1"/>
      <w:numFmt w:val="lowerRoman"/>
      <w:lvlText w:val="%6."/>
      <w:lvlJc w:val="right"/>
      <w:pPr>
        <w:ind w:left="4320" w:hanging="180"/>
      </w:pPr>
    </w:lvl>
    <w:lvl w:ilvl="6" w:tplc="290889CE">
      <w:start w:val="1"/>
      <w:numFmt w:val="decimal"/>
      <w:lvlText w:val="%7."/>
      <w:lvlJc w:val="left"/>
      <w:pPr>
        <w:ind w:left="5040" w:hanging="360"/>
      </w:pPr>
    </w:lvl>
    <w:lvl w:ilvl="7" w:tplc="294A49BC">
      <w:start w:val="1"/>
      <w:numFmt w:val="lowerLetter"/>
      <w:lvlText w:val="%8."/>
      <w:lvlJc w:val="left"/>
      <w:pPr>
        <w:ind w:left="5760" w:hanging="360"/>
      </w:pPr>
    </w:lvl>
    <w:lvl w:ilvl="8" w:tplc="3594E468">
      <w:start w:val="1"/>
      <w:numFmt w:val="lowerRoman"/>
      <w:lvlText w:val="%9."/>
      <w:lvlJc w:val="right"/>
      <w:pPr>
        <w:ind w:left="6480" w:hanging="180"/>
      </w:pPr>
    </w:lvl>
  </w:abstractNum>
  <w:abstractNum w:abstractNumId="24"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E43D3"/>
    <w:multiLevelType w:val="multilevel"/>
    <w:tmpl w:val="61D83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14DD2"/>
    <w:multiLevelType w:val="hybridMultilevel"/>
    <w:tmpl w:val="894E1794"/>
    <w:lvl w:ilvl="0" w:tplc="C2560AE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29" w15:restartNumberingAfterBreak="0">
    <w:nsid w:val="52956E51"/>
    <w:multiLevelType w:val="multilevel"/>
    <w:tmpl w:val="C7E05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0D591A"/>
    <w:multiLevelType w:val="multilevel"/>
    <w:tmpl w:val="5B4CE4B4"/>
    <w:lvl w:ilvl="0">
      <w:start w:val="5"/>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31" w15:restartNumberingAfterBreak="0">
    <w:nsid w:val="551005A4"/>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32"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33"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4" w15:restartNumberingAfterBreak="0">
    <w:nsid w:val="57714EA6"/>
    <w:multiLevelType w:val="hybridMultilevel"/>
    <w:tmpl w:val="C4A68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B03D5"/>
    <w:multiLevelType w:val="multilevel"/>
    <w:tmpl w:val="5B4CE4B4"/>
    <w:lvl w:ilvl="0">
      <w:start w:val="4"/>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36"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F5A3C"/>
    <w:multiLevelType w:val="hybridMultilevel"/>
    <w:tmpl w:val="CFDE2EF8"/>
    <w:lvl w:ilvl="0" w:tplc="DE7CF708">
      <w:start w:val="1"/>
      <w:numFmt w:val="bullet"/>
      <w:lvlText w:val=""/>
      <w:lvlJc w:val="left"/>
      <w:pPr>
        <w:ind w:left="720" w:hanging="360"/>
      </w:pPr>
      <w:rPr>
        <w:rFonts w:ascii="Symbol" w:hAnsi="Symbol" w:hint="default"/>
      </w:rPr>
    </w:lvl>
    <w:lvl w:ilvl="1" w:tplc="A06026F6" w:tentative="1">
      <w:start w:val="1"/>
      <w:numFmt w:val="bullet"/>
      <w:lvlText w:val="o"/>
      <w:lvlJc w:val="left"/>
      <w:pPr>
        <w:ind w:left="1440" w:hanging="360"/>
      </w:pPr>
      <w:rPr>
        <w:rFonts w:ascii="Courier New" w:hAnsi="Courier New" w:hint="default"/>
      </w:rPr>
    </w:lvl>
    <w:lvl w:ilvl="2" w:tplc="09541D70" w:tentative="1">
      <w:start w:val="1"/>
      <w:numFmt w:val="bullet"/>
      <w:lvlText w:val=""/>
      <w:lvlJc w:val="left"/>
      <w:pPr>
        <w:ind w:left="2160" w:hanging="360"/>
      </w:pPr>
      <w:rPr>
        <w:rFonts w:ascii="Wingdings" w:hAnsi="Wingdings" w:hint="default"/>
      </w:rPr>
    </w:lvl>
    <w:lvl w:ilvl="3" w:tplc="D0305B84" w:tentative="1">
      <w:start w:val="1"/>
      <w:numFmt w:val="bullet"/>
      <w:lvlText w:val=""/>
      <w:lvlJc w:val="left"/>
      <w:pPr>
        <w:ind w:left="2880" w:hanging="360"/>
      </w:pPr>
      <w:rPr>
        <w:rFonts w:ascii="Symbol" w:hAnsi="Symbol" w:hint="default"/>
      </w:rPr>
    </w:lvl>
    <w:lvl w:ilvl="4" w:tplc="552E4306" w:tentative="1">
      <w:start w:val="1"/>
      <w:numFmt w:val="bullet"/>
      <w:lvlText w:val="o"/>
      <w:lvlJc w:val="left"/>
      <w:pPr>
        <w:ind w:left="3600" w:hanging="360"/>
      </w:pPr>
      <w:rPr>
        <w:rFonts w:ascii="Courier New" w:hAnsi="Courier New" w:hint="default"/>
      </w:rPr>
    </w:lvl>
    <w:lvl w:ilvl="5" w:tplc="AC98CFB6" w:tentative="1">
      <w:start w:val="1"/>
      <w:numFmt w:val="bullet"/>
      <w:lvlText w:val=""/>
      <w:lvlJc w:val="left"/>
      <w:pPr>
        <w:ind w:left="4320" w:hanging="360"/>
      </w:pPr>
      <w:rPr>
        <w:rFonts w:ascii="Wingdings" w:hAnsi="Wingdings" w:hint="default"/>
      </w:rPr>
    </w:lvl>
    <w:lvl w:ilvl="6" w:tplc="2D3E10FC" w:tentative="1">
      <w:start w:val="1"/>
      <w:numFmt w:val="bullet"/>
      <w:lvlText w:val=""/>
      <w:lvlJc w:val="left"/>
      <w:pPr>
        <w:ind w:left="5040" w:hanging="360"/>
      </w:pPr>
      <w:rPr>
        <w:rFonts w:ascii="Symbol" w:hAnsi="Symbol" w:hint="default"/>
      </w:rPr>
    </w:lvl>
    <w:lvl w:ilvl="7" w:tplc="1374963C" w:tentative="1">
      <w:start w:val="1"/>
      <w:numFmt w:val="bullet"/>
      <w:lvlText w:val="o"/>
      <w:lvlJc w:val="left"/>
      <w:pPr>
        <w:ind w:left="5760" w:hanging="360"/>
      </w:pPr>
      <w:rPr>
        <w:rFonts w:ascii="Courier New" w:hAnsi="Courier New" w:hint="default"/>
      </w:rPr>
    </w:lvl>
    <w:lvl w:ilvl="8" w:tplc="FE0E1EEC" w:tentative="1">
      <w:start w:val="1"/>
      <w:numFmt w:val="bullet"/>
      <w:lvlText w:val=""/>
      <w:lvlJc w:val="left"/>
      <w:pPr>
        <w:ind w:left="6480" w:hanging="360"/>
      </w:pPr>
      <w:rPr>
        <w:rFonts w:ascii="Wingdings" w:hAnsi="Wingdings" w:hint="default"/>
      </w:rPr>
    </w:lvl>
  </w:abstractNum>
  <w:abstractNum w:abstractNumId="38" w15:restartNumberingAfterBreak="0">
    <w:nsid w:val="5B976F0B"/>
    <w:multiLevelType w:val="multilevel"/>
    <w:tmpl w:val="8A1CC1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645DF"/>
    <w:multiLevelType w:val="multilevel"/>
    <w:tmpl w:val="932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291453"/>
    <w:multiLevelType w:val="hybridMultilevel"/>
    <w:tmpl w:val="DB2CE304"/>
    <w:lvl w:ilvl="0" w:tplc="4162DDA6">
      <w:start w:val="1"/>
      <w:numFmt w:val="bullet"/>
      <w:lvlText w:val=""/>
      <w:lvlJc w:val="left"/>
      <w:pPr>
        <w:ind w:left="1800" w:hanging="360"/>
      </w:pPr>
      <w:rPr>
        <w:rFonts w:ascii="Symbol" w:hAnsi="Symbol" w:hint="default"/>
      </w:rPr>
    </w:lvl>
    <w:lvl w:ilvl="1" w:tplc="DDE06D06" w:tentative="1">
      <w:start w:val="1"/>
      <w:numFmt w:val="bullet"/>
      <w:lvlText w:val="o"/>
      <w:lvlJc w:val="left"/>
      <w:pPr>
        <w:ind w:left="2520" w:hanging="360"/>
      </w:pPr>
      <w:rPr>
        <w:rFonts w:ascii="Courier New" w:hAnsi="Courier New" w:hint="default"/>
      </w:rPr>
    </w:lvl>
    <w:lvl w:ilvl="2" w:tplc="DB281998" w:tentative="1">
      <w:start w:val="1"/>
      <w:numFmt w:val="bullet"/>
      <w:lvlText w:val=""/>
      <w:lvlJc w:val="left"/>
      <w:pPr>
        <w:ind w:left="3240" w:hanging="360"/>
      </w:pPr>
      <w:rPr>
        <w:rFonts w:ascii="Wingdings" w:hAnsi="Wingdings" w:hint="default"/>
      </w:rPr>
    </w:lvl>
    <w:lvl w:ilvl="3" w:tplc="63288EDC" w:tentative="1">
      <w:start w:val="1"/>
      <w:numFmt w:val="bullet"/>
      <w:lvlText w:val=""/>
      <w:lvlJc w:val="left"/>
      <w:pPr>
        <w:ind w:left="3960" w:hanging="360"/>
      </w:pPr>
      <w:rPr>
        <w:rFonts w:ascii="Symbol" w:hAnsi="Symbol" w:hint="default"/>
      </w:rPr>
    </w:lvl>
    <w:lvl w:ilvl="4" w:tplc="114A8434" w:tentative="1">
      <w:start w:val="1"/>
      <w:numFmt w:val="bullet"/>
      <w:lvlText w:val="o"/>
      <w:lvlJc w:val="left"/>
      <w:pPr>
        <w:ind w:left="4680" w:hanging="360"/>
      </w:pPr>
      <w:rPr>
        <w:rFonts w:ascii="Courier New" w:hAnsi="Courier New" w:hint="default"/>
      </w:rPr>
    </w:lvl>
    <w:lvl w:ilvl="5" w:tplc="1E5C2ED0" w:tentative="1">
      <w:start w:val="1"/>
      <w:numFmt w:val="bullet"/>
      <w:lvlText w:val=""/>
      <w:lvlJc w:val="left"/>
      <w:pPr>
        <w:ind w:left="5400" w:hanging="360"/>
      </w:pPr>
      <w:rPr>
        <w:rFonts w:ascii="Wingdings" w:hAnsi="Wingdings" w:hint="default"/>
      </w:rPr>
    </w:lvl>
    <w:lvl w:ilvl="6" w:tplc="567C6A02" w:tentative="1">
      <w:start w:val="1"/>
      <w:numFmt w:val="bullet"/>
      <w:lvlText w:val=""/>
      <w:lvlJc w:val="left"/>
      <w:pPr>
        <w:ind w:left="6120" w:hanging="360"/>
      </w:pPr>
      <w:rPr>
        <w:rFonts w:ascii="Symbol" w:hAnsi="Symbol" w:hint="default"/>
      </w:rPr>
    </w:lvl>
    <w:lvl w:ilvl="7" w:tplc="27C871AA" w:tentative="1">
      <w:start w:val="1"/>
      <w:numFmt w:val="bullet"/>
      <w:lvlText w:val="o"/>
      <w:lvlJc w:val="left"/>
      <w:pPr>
        <w:ind w:left="6840" w:hanging="360"/>
      </w:pPr>
      <w:rPr>
        <w:rFonts w:ascii="Courier New" w:hAnsi="Courier New" w:hint="default"/>
      </w:rPr>
    </w:lvl>
    <w:lvl w:ilvl="8" w:tplc="E110C29A" w:tentative="1">
      <w:start w:val="1"/>
      <w:numFmt w:val="bullet"/>
      <w:lvlText w:val=""/>
      <w:lvlJc w:val="left"/>
      <w:pPr>
        <w:ind w:left="7560" w:hanging="360"/>
      </w:pPr>
      <w:rPr>
        <w:rFonts w:ascii="Wingdings" w:hAnsi="Wingdings" w:hint="default"/>
      </w:rPr>
    </w:lvl>
  </w:abstractNum>
  <w:abstractNum w:abstractNumId="42" w15:restartNumberingAfterBreak="0">
    <w:nsid w:val="65902517"/>
    <w:multiLevelType w:val="hybridMultilevel"/>
    <w:tmpl w:val="C82E0710"/>
    <w:lvl w:ilvl="0" w:tplc="BFD02318">
      <w:start w:val="1"/>
      <w:numFmt w:val="upperLetter"/>
      <w:lvlText w:val="%1."/>
      <w:lvlJc w:val="left"/>
      <w:pPr>
        <w:ind w:left="405" w:hanging="360"/>
      </w:pPr>
      <w:rPr>
        <w:rFonts w:ascii="Calibri" w:eastAsia="Yu Gothic Light" w:hAnsi="Calibri" w:cs="Calibri"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44"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D9E14F5"/>
    <w:multiLevelType w:val="multilevel"/>
    <w:tmpl w:val="7BB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1565B6"/>
    <w:multiLevelType w:val="hybridMultilevel"/>
    <w:tmpl w:val="EC343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710DD3"/>
    <w:multiLevelType w:val="multilevel"/>
    <w:tmpl w:val="0234EAFE"/>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48"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50"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6EB7EF"/>
    <w:multiLevelType w:val="hybridMultilevel"/>
    <w:tmpl w:val="FFFFFFFF"/>
    <w:lvl w:ilvl="0" w:tplc="ABD240BC">
      <w:numFmt w:val="none"/>
      <w:lvlText w:val=""/>
      <w:lvlJc w:val="left"/>
      <w:pPr>
        <w:tabs>
          <w:tab w:val="num" w:pos="360"/>
        </w:tabs>
      </w:pPr>
    </w:lvl>
    <w:lvl w:ilvl="1" w:tplc="D7FEEC66">
      <w:start w:val="1"/>
      <w:numFmt w:val="lowerLetter"/>
      <w:lvlText w:val="%2."/>
      <w:lvlJc w:val="left"/>
      <w:pPr>
        <w:ind w:left="1440" w:hanging="360"/>
      </w:pPr>
    </w:lvl>
    <w:lvl w:ilvl="2" w:tplc="C3E6E0BC">
      <w:start w:val="1"/>
      <w:numFmt w:val="lowerRoman"/>
      <w:lvlText w:val="%3."/>
      <w:lvlJc w:val="right"/>
      <w:pPr>
        <w:ind w:left="2160" w:hanging="180"/>
      </w:pPr>
    </w:lvl>
    <w:lvl w:ilvl="3" w:tplc="447CC0CA">
      <w:start w:val="1"/>
      <w:numFmt w:val="decimal"/>
      <w:lvlText w:val="%4."/>
      <w:lvlJc w:val="left"/>
      <w:pPr>
        <w:ind w:left="2880" w:hanging="360"/>
      </w:pPr>
    </w:lvl>
    <w:lvl w:ilvl="4" w:tplc="85601AEC">
      <w:start w:val="1"/>
      <w:numFmt w:val="lowerLetter"/>
      <w:lvlText w:val="%5."/>
      <w:lvlJc w:val="left"/>
      <w:pPr>
        <w:ind w:left="3600" w:hanging="360"/>
      </w:pPr>
    </w:lvl>
    <w:lvl w:ilvl="5" w:tplc="131EAB9A">
      <w:start w:val="1"/>
      <w:numFmt w:val="lowerRoman"/>
      <w:lvlText w:val="%6."/>
      <w:lvlJc w:val="right"/>
      <w:pPr>
        <w:ind w:left="4320" w:hanging="180"/>
      </w:pPr>
    </w:lvl>
    <w:lvl w:ilvl="6" w:tplc="B186F184">
      <w:start w:val="1"/>
      <w:numFmt w:val="decimal"/>
      <w:lvlText w:val="%7."/>
      <w:lvlJc w:val="left"/>
      <w:pPr>
        <w:ind w:left="5040" w:hanging="360"/>
      </w:pPr>
    </w:lvl>
    <w:lvl w:ilvl="7" w:tplc="E416CF22">
      <w:start w:val="1"/>
      <w:numFmt w:val="lowerLetter"/>
      <w:lvlText w:val="%8."/>
      <w:lvlJc w:val="left"/>
      <w:pPr>
        <w:ind w:left="5760" w:hanging="360"/>
      </w:pPr>
    </w:lvl>
    <w:lvl w:ilvl="8" w:tplc="C08AE552">
      <w:start w:val="1"/>
      <w:numFmt w:val="lowerRoman"/>
      <w:lvlText w:val="%9."/>
      <w:lvlJc w:val="right"/>
      <w:pPr>
        <w:ind w:left="6480" w:hanging="180"/>
      </w:pPr>
    </w:lvl>
  </w:abstractNum>
  <w:abstractNum w:abstractNumId="52" w15:restartNumberingAfterBreak="0">
    <w:nsid w:val="7C146C4B"/>
    <w:multiLevelType w:val="hybridMultilevel"/>
    <w:tmpl w:val="3C5618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CE65B97"/>
    <w:multiLevelType w:val="hybridMultilevel"/>
    <w:tmpl w:val="0F0EEA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D424C9B"/>
    <w:multiLevelType w:val="hybridMultilevel"/>
    <w:tmpl w:val="FFFFFFFF"/>
    <w:lvl w:ilvl="0" w:tplc="B8FE69D0">
      <w:numFmt w:val="none"/>
      <w:lvlText w:val=""/>
      <w:lvlJc w:val="left"/>
      <w:pPr>
        <w:tabs>
          <w:tab w:val="num" w:pos="360"/>
        </w:tabs>
      </w:pPr>
    </w:lvl>
    <w:lvl w:ilvl="1" w:tplc="AADAE394">
      <w:start w:val="1"/>
      <w:numFmt w:val="lowerLetter"/>
      <w:lvlText w:val="%2."/>
      <w:lvlJc w:val="left"/>
      <w:pPr>
        <w:ind w:left="1440" w:hanging="360"/>
      </w:pPr>
    </w:lvl>
    <w:lvl w:ilvl="2" w:tplc="39561AEC">
      <w:start w:val="1"/>
      <w:numFmt w:val="lowerRoman"/>
      <w:lvlText w:val="%3."/>
      <w:lvlJc w:val="right"/>
      <w:pPr>
        <w:ind w:left="2160" w:hanging="180"/>
      </w:pPr>
    </w:lvl>
    <w:lvl w:ilvl="3" w:tplc="41B4F772">
      <w:start w:val="1"/>
      <w:numFmt w:val="decimal"/>
      <w:lvlText w:val="%4."/>
      <w:lvlJc w:val="left"/>
      <w:pPr>
        <w:ind w:left="2880" w:hanging="360"/>
      </w:pPr>
    </w:lvl>
    <w:lvl w:ilvl="4" w:tplc="773EF95A">
      <w:start w:val="1"/>
      <w:numFmt w:val="lowerLetter"/>
      <w:lvlText w:val="%5."/>
      <w:lvlJc w:val="left"/>
      <w:pPr>
        <w:ind w:left="3600" w:hanging="360"/>
      </w:pPr>
    </w:lvl>
    <w:lvl w:ilvl="5" w:tplc="AB30FED4">
      <w:start w:val="1"/>
      <w:numFmt w:val="lowerRoman"/>
      <w:lvlText w:val="%6."/>
      <w:lvlJc w:val="right"/>
      <w:pPr>
        <w:ind w:left="4320" w:hanging="180"/>
      </w:pPr>
    </w:lvl>
    <w:lvl w:ilvl="6" w:tplc="C6D8CBCE">
      <w:start w:val="1"/>
      <w:numFmt w:val="decimal"/>
      <w:lvlText w:val="%7."/>
      <w:lvlJc w:val="left"/>
      <w:pPr>
        <w:ind w:left="5040" w:hanging="360"/>
      </w:pPr>
    </w:lvl>
    <w:lvl w:ilvl="7" w:tplc="323A5EC8">
      <w:start w:val="1"/>
      <w:numFmt w:val="lowerLetter"/>
      <w:lvlText w:val="%8."/>
      <w:lvlJc w:val="left"/>
      <w:pPr>
        <w:ind w:left="5760" w:hanging="360"/>
      </w:pPr>
    </w:lvl>
    <w:lvl w:ilvl="8" w:tplc="77A094BA">
      <w:start w:val="1"/>
      <w:numFmt w:val="lowerRoman"/>
      <w:lvlText w:val="%9."/>
      <w:lvlJc w:val="right"/>
      <w:pPr>
        <w:ind w:left="6480" w:hanging="180"/>
      </w:pPr>
    </w:lvl>
  </w:abstractNum>
  <w:num w:numId="1" w16cid:durableId="797647288">
    <w:abstractNumId w:val="50"/>
  </w:num>
  <w:num w:numId="2" w16cid:durableId="1045518703">
    <w:abstractNumId w:val="44"/>
  </w:num>
  <w:num w:numId="3" w16cid:durableId="543560263">
    <w:abstractNumId w:val="24"/>
  </w:num>
  <w:num w:numId="4" w16cid:durableId="462113564">
    <w:abstractNumId w:val="40"/>
  </w:num>
  <w:num w:numId="5" w16cid:durableId="936016573">
    <w:abstractNumId w:val="38"/>
  </w:num>
  <w:num w:numId="6" w16cid:durableId="1794589872">
    <w:abstractNumId w:val="12"/>
  </w:num>
  <w:num w:numId="7" w16cid:durableId="1450390537">
    <w:abstractNumId w:val="43"/>
  </w:num>
  <w:num w:numId="8" w16cid:durableId="52508404">
    <w:abstractNumId w:val="45"/>
  </w:num>
  <w:num w:numId="9" w16cid:durableId="1920090569">
    <w:abstractNumId w:val="49"/>
  </w:num>
  <w:num w:numId="10" w16cid:durableId="1011222861">
    <w:abstractNumId w:val="10"/>
  </w:num>
  <w:num w:numId="11" w16cid:durableId="1259799778">
    <w:abstractNumId w:val="47"/>
  </w:num>
  <w:num w:numId="12" w16cid:durableId="1997875620">
    <w:abstractNumId w:val="18"/>
  </w:num>
  <w:num w:numId="13" w16cid:durableId="1396929350">
    <w:abstractNumId w:val="25"/>
  </w:num>
  <w:num w:numId="14" w16cid:durableId="1110858118">
    <w:abstractNumId w:val="35"/>
  </w:num>
  <w:num w:numId="15" w16cid:durableId="329918055">
    <w:abstractNumId w:val="3"/>
  </w:num>
  <w:num w:numId="16" w16cid:durableId="50083753">
    <w:abstractNumId w:val="30"/>
  </w:num>
  <w:num w:numId="17" w16cid:durableId="1261642232">
    <w:abstractNumId w:val="33"/>
  </w:num>
  <w:num w:numId="18" w16cid:durableId="1215779276">
    <w:abstractNumId w:val="32"/>
  </w:num>
  <w:num w:numId="19" w16cid:durableId="455223387">
    <w:abstractNumId w:val="48"/>
  </w:num>
  <w:num w:numId="20" w16cid:durableId="758524886">
    <w:abstractNumId w:val="43"/>
  </w:num>
  <w:num w:numId="21" w16cid:durableId="1229921658">
    <w:abstractNumId w:val="17"/>
  </w:num>
  <w:num w:numId="22" w16cid:durableId="139881721">
    <w:abstractNumId w:val="41"/>
  </w:num>
  <w:num w:numId="23" w16cid:durableId="509872301">
    <w:abstractNumId w:val="43"/>
    <w:lvlOverride w:ilvl="0">
      <w:startOverride w:val="1"/>
    </w:lvlOverride>
    <w:lvlOverride w:ilvl="1">
      <w:startOverride w:val="1"/>
    </w:lvlOverride>
  </w:num>
  <w:num w:numId="24" w16cid:durableId="599947454">
    <w:abstractNumId w:val="37"/>
  </w:num>
  <w:num w:numId="25" w16cid:durableId="981810920">
    <w:abstractNumId w:val="36"/>
  </w:num>
  <w:num w:numId="26" w16cid:durableId="1487011942">
    <w:abstractNumId w:val="43"/>
    <w:lvlOverride w:ilvl="0">
      <w:startOverride w:val="1"/>
    </w:lvlOverride>
    <w:lvlOverride w:ilvl="1">
      <w:startOverride w:val="1"/>
    </w:lvlOverride>
  </w:num>
  <w:num w:numId="27" w16cid:durableId="1172837741">
    <w:abstractNumId w:val="26"/>
  </w:num>
  <w:num w:numId="28" w16cid:durableId="945505687">
    <w:abstractNumId w:val="9"/>
  </w:num>
  <w:num w:numId="29" w16cid:durableId="992414921">
    <w:abstractNumId w:val="2"/>
  </w:num>
  <w:num w:numId="30" w16cid:durableId="60954206">
    <w:abstractNumId w:val="7"/>
  </w:num>
  <w:num w:numId="31" w16cid:durableId="171801723">
    <w:abstractNumId w:val="21"/>
  </w:num>
  <w:num w:numId="32" w16cid:durableId="335767090">
    <w:abstractNumId w:val="11"/>
  </w:num>
  <w:num w:numId="33" w16cid:durableId="660238204">
    <w:abstractNumId w:val="20"/>
  </w:num>
  <w:num w:numId="34" w16cid:durableId="2136023366">
    <w:abstractNumId w:val="8"/>
  </w:num>
  <w:num w:numId="35" w16cid:durableId="1083993132">
    <w:abstractNumId w:val="28"/>
  </w:num>
  <w:num w:numId="36" w16cid:durableId="1512446539">
    <w:abstractNumId w:val="39"/>
  </w:num>
  <w:num w:numId="37" w16cid:durableId="616645856">
    <w:abstractNumId w:val="5"/>
  </w:num>
  <w:num w:numId="38" w16cid:durableId="609051992">
    <w:abstractNumId w:val="4"/>
  </w:num>
  <w:num w:numId="39" w16cid:durableId="75136477">
    <w:abstractNumId w:val="31"/>
  </w:num>
  <w:num w:numId="40" w16cid:durableId="1223053998">
    <w:abstractNumId w:val="51"/>
  </w:num>
  <w:num w:numId="41" w16cid:durableId="291909860">
    <w:abstractNumId w:val="34"/>
  </w:num>
  <w:num w:numId="42" w16cid:durableId="1590310139">
    <w:abstractNumId w:val="16"/>
  </w:num>
  <w:num w:numId="43" w16cid:durableId="1871646771">
    <w:abstractNumId w:val="23"/>
  </w:num>
  <w:num w:numId="44" w16cid:durableId="1397315483">
    <w:abstractNumId w:val="13"/>
  </w:num>
  <w:num w:numId="45" w16cid:durableId="1888029174">
    <w:abstractNumId w:val="0"/>
  </w:num>
  <w:num w:numId="46" w16cid:durableId="916741663">
    <w:abstractNumId w:val="15"/>
  </w:num>
  <w:num w:numId="47" w16cid:durableId="237253698">
    <w:abstractNumId w:val="54"/>
  </w:num>
  <w:num w:numId="48" w16cid:durableId="1909071575">
    <w:abstractNumId w:val="42"/>
  </w:num>
  <w:num w:numId="49" w16cid:durableId="557862122">
    <w:abstractNumId w:val="53"/>
  </w:num>
  <w:num w:numId="50" w16cid:durableId="594553275">
    <w:abstractNumId w:val="29"/>
  </w:num>
  <w:num w:numId="51" w16cid:durableId="1113088506">
    <w:abstractNumId w:val="19"/>
  </w:num>
  <w:num w:numId="52" w16cid:durableId="1755391429">
    <w:abstractNumId w:val="6"/>
  </w:num>
  <w:num w:numId="53" w16cid:durableId="320737679">
    <w:abstractNumId w:val="22"/>
  </w:num>
  <w:num w:numId="54" w16cid:durableId="1112893306">
    <w:abstractNumId w:val="52"/>
  </w:num>
  <w:num w:numId="55" w16cid:durableId="235478050">
    <w:abstractNumId w:val="1"/>
  </w:num>
  <w:num w:numId="56" w16cid:durableId="1455519697">
    <w:abstractNumId w:val="27"/>
  </w:num>
  <w:num w:numId="57" w16cid:durableId="407460145">
    <w:abstractNumId w:val="14"/>
  </w:num>
  <w:num w:numId="58" w16cid:durableId="117318610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8F3"/>
    <w:rsid w:val="00001C6C"/>
    <w:rsid w:val="00001F15"/>
    <w:rsid w:val="00001FAA"/>
    <w:rsid w:val="0000218B"/>
    <w:rsid w:val="0000255E"/>
    <w:rsid w:val="0000309C"/>
    <w:rsid w:val="00003250"/>
    <w:rsid w:val="00006A47"/>
    <w:rsid w:val="00006E4B"/>
    <w:rsid w:val="000072E3"/>
    <w:rsid w:val="00007B1C"/>
    <w:rsid w:val="0001035B"/>
    <w:rsid w:val="000108FF"/>
    <w:rsid w:val="00012BBF"/>
    <w:rsid w:val="00012BE3"/>
    <w:rsid w:val="000131A2"/>
    <w:rsid w:val="00014171"/>
    <w:rsid w:val="000147EA"/>
    <w:rsid w:val="00014DE4"/>
    <w:rsid w:val="00014FAC"/>
    <w:rsid w:val="00015825"/>
    <w:rsid w:val="00015A84"/>
    <w:rsid w:val="00016348"/>
    <w:rsid w:val="00016406"/>
    <w:rsid w:val="0001792C"/>
    <w:rsid w:val="00021EEC"/>
    <w:rsid w:val="00022274"/>
    <w:rsid w:val="00022594"/>
    <w:rsid w:val="000227BE"/>
    <w:rsid w:val="00022A57"/>
    <w:rsid w:val="00022ADE"/>
    <w:rsid w:val="00023119"/>
    <w:rsid w:val="00023D33"/>
    <w:rsid w:val="000274E6"/>
    <w:rsid w:val="0002760D"/>
    <w:rsid w:val="000307FA"/>
    <w:rsid w:val="00031E3C"/>
    <w:rsid w:val="00032144"/>
    <w:rsid w:val="000329B1"/>
    <w:rsid w:val="00033154"/>
    <w:rsid w:val="00033613"/>
    <w:rsid w:val="00033BFF"/>
    <w:rsid w:val="00033E2F"/>
    <w:rsid w:val="000340C0"/>
    <w:rsid w:val="00034993"/>
    <w:rsid w:val="00034C99"/>
    <w:rsid w:val="00034D6A"/>
    <w:rsid w:val="0003663C"/>
    <w:rsid w:val="00037964"/>
    <w:rsid w:val="00037ADC"/>
    <w:rsid w:val="00040968"/>
    <w:rsid w:val="00041EE0"/>
    <w:rsid w:val="00042048"/>
    <w:rsid w:val="0004209F"/>
    <w:rsid w:val="00042A77"/>
    <w:rsid w:val="00042FB7"/>
    <w:rsid w:val="00044000"/>
    <w:rsid w:val="00044849"/>
    <w:rsid w:val="00044A36"/>
    <w:rsid w:val="00046C65"/>
    <w:rsid w:val="00051FD9"/>
    <w:rsid w:val="00053226"/>
    <w:rsid w:val="000537DA"/>
    <w:rsid w:val="00053C8F"/>
    <w:rsid w:val="00053E3C"/>
    <w:rsid w:val="00054A84"/>
    <w:rsid w:val="00055425"/>
    <w:rsid w:val="00055653"/>
    <w:rsid w:val="000559D4"/>
    <w:rsid w:val="0005698F"/>
    <w:rsid w:val="00056AD2"/>
    <w:rsid w:val="000600FE"/>
    <w:rsid w:val="0006080C"/>
    <w:rsid w:val="000608AD"/>
    <w:rsid w:val="00060DAC"/>
    <w:rsid w:val="00060EC8"/>
    <w:rsid w:val="00063DD6"/>
    <w:rsid w:val="000648F3"/>
    <w:rsid w:val="00065529"/>
    <w:rsid w:val="000658A0"/>
    <w:rsid w:val="000661D9"/>
    <w:rsid w:val="000663A3"/>
    <w:rsid w:val="00066768"/>
    <w:rsid w:val="00067157"/>
    <w:rsid w:val="00067D66"/>
    <w:rsid w:val="00067DBF"/>
    <w:rsid w:val="00067F7A"/>
    <w:rsid w:val="000713DF"/>
    <w:rsid w:val="000716B1"/>
    <w:rsid w:val="00072991"/>
    <w:rsid w:val="000731DB"/>
    <w:rsid w:val="000747B8"/>
    <w:rsid w:val="00075C7F"/>
    <w:rsid w:val="00076119"/>
    <w:rsid w:val="000764B5"/>
    <w:rsid w:val="00076957"/>
    <w:rsid w:val="00077AF6"/>
    <w:rsid w:val="00077C2D"/>
    <w:rsid w:val="00080026"/>
    <w:rsid w:val="00080059"/>
    <w:rsid w:val="00080071"/>
    <w:rsid w:val="000800D5"/>
    <w:rsid w:val="000806BB"/>
    <w:rsid w:val="00080B5E"/>
    <w:rsid w:val="00080B9F"/>
    <w:rsid w:val="00080D48"/>
    <w:rsid w:val="00081D27"/>
    <w:rsid w:val="00082DA0"/>
    <w:rsid w:val="00082E36"/>
    <w:rsid w:val="00086A00"/>
    <w:rsid w:val="00087054"/>
    <w:rsid w:val="0009080C"/>
    <w:rsid w:val="00092C66"/>
    <w:rsid w:val="00093696"/>
    <w:rsid w:val="0009406C"/>
    <w:rsid w:val="000949C2"/>
    <w:rsid w:val="00094DEB"/>
    <w:rsid w:val="00095A5D"/>
    <w:rsid w:val="00095C2E"/>
    <w:rsid w:val="00095DDA"/>
    <w:rsid w:val="00097418"/>
    <w:rsid w:val="00097774"/>
    <w:rsid w:val="00097A9F"/>
    <w:rsid w:val="000A0268"/>
    <w:rsid w:val="000A0937"/>
    <w:rsid w:val="000A09E9"/>
    <w:rsid w:val="000A1C29"/>
    <w:rsid w:val="000A1D75"/>
    <w:rsid w:val="000A1DE1"/>
    <w:rsid w:val="000A3E8C"/>
    <w:rsid w:val="000A423A"/>
    <w:rsid w:val="000A4DC8"/>
    <w:rsid w:val="000A5503"/>
    <w:rsid w:val="000A5EB7"/>
    <w:rsid w:val="000A6D84"/>
    <w:rsid w:val="000B1BFD"/>
    <w:rsid w:val="000B246E"/>
    <w:rsid w:val="000B2955"/>
    <w:rsid w:val="000B3B0C"/>
    <w:rsid w:val="000B4590"/>
    <w:rsid w:val="000B573B"/>
    <w:rsid w:val="000B58BE"/>
    <w:rsid w:val="000B5C01"/>
    <w:rsid w:val="000B701A"/>
    <w:rsid w:val="000B7727"/>
    <w:rsid w:val="000B7D96"/>
    <w:rsid w:val="000C01B9"/>
    <w:rsid w:val="000C26D6"/>
    <w:rsid w:val="000C2979"/>
    <w:rsid w:val="000C29E8"/>
    <w:rsid w:val="000C2A93"/>
    <w:rsid w:val="000C3A8C"/>
    <w:rsid w:val="000C4B86"/>
    <w:rsid w:val="000C5F18"/>
    <w:rsid w:val="000C6E58"/>
    <w:rsid w:val="000D070B"/>
    <w:rsid w:val="000D0BA5"/>
    <w:rsid w:val="000D1D0E"/>
    <w:rsid w:val="000D331F"/>
    <w:rsid w:val="000D4163"/>
    <w:rsid w:val="000D42EF"/>
    <w:rsid w:val="000D64F0"/>
    <w:rsid w:val="000D6E1A"/>
    <w:rsid w:val="000D70EF"/>
    <w:rsid w:val="000D7577"/>
    <w:rsid w:val="000D7619"/>
    <w:rsid w:val="000D7B1D"/>
    <w:rsid w:val="000D7E29"/>
    <w:rsid w:val="000E0D4B"/>
    <w:rsid w:val="000E12CC"/>
    <w:rsid w:val="000E1C50"/>
    <w:rsid w:val="000E1FE0"/>
    <w:rsid w:val="000E2DD5"/>
    <w:rsid w:val="000E3206"/>
    <w:rsid w:val="000E46AF"/>
    <w:rsid w:val="000E4C70"/>
    <w:rsid w:val="000E57A5"/>
    <w:rsid w:val="000E5BB5"/>
    <w:rsid w:val="000E5C00"/>
    <w:rsid w:val="000E6C4E"/>
    <w:rsid w:val="000E6FAC"/>
    <w:rsid w:val="000E6FD4"/>
    <w:rsid w:val="000F02CB"/>
    <w:rsid w:val="000F0930"/>
    <w:rsid w:val="000F0D25"/>
    <w:rsid w:val="000F10BD"/>
    <w:rsid w:val="000F1AF3"/>
    <w:rsid w:val="000F24FC"/>
    <w:rsid w:val="000F2A27"/>
    <w:rsid w:val="000F2A2E"/>
    <w:rsid w:val="000F30A8"/>
    <w:rsid w:val="000F315B"/>
    <w:rsid w:val="000F3A22"/>
    <w:rsid w:val="000F413A"/>
    <w:rsid w:val="000F5AE2"/>
    <w:rsid w:val="000F5CF6"/>
    <w:rsid w:val="000F630D"/>
    <w:rsid w:val="000F6587"/>
    <w:rsid w:val="000F786D"/>
    <w:rsid w:val="000F7922"/>
    <w:rsid w:val="00100824"/>
    <w:rsid w:val="00100A27"/>
    <w:rsid w:val="001011BF"/>
    <w:rsid w:val="0010145A"/>
    <w:rsid w:val="00101BF1"/>
    <w:rsid w:val="001027F9"/>
    <w:rsid w:val="00102DF0"/>
    <w:rsid w:val="00103C09"/>
    <w:rsid w:val="001044B2"/>
    <w:rsid w:val="00106D93"/>
    <w:rsid w:val="0010782E"/>
    <w:rsid w:val="00107DEF"/>
    <w:rsid w:val="00107E76"/>
    <w:rsid w:val="001101D8"/>
    <w:rsid w:val="0011050A"/>
    <w:rsid w:val="00110B01"/>
    <w:rsid w:val="00110C30"/>
    <w:rsid w:val="0011128C"/>
    <w:rsid w:val="00111FA4"/>
    <w:rsid w:val="001125C0"/>
    <w:rsid w:val="00113787"/>
    <w:rsid w:val="00113801"/>
    <w:rsid w:val="00113F2E"/>
    <w:rsid w:val="00113F8F"/>
    <w:rsid w:val="00113FC3"/>
    <w:rsid w:val="001140F1"/>
    <w:rsid w:val="00114272"/>
    <w:rsid w:val="001149DC"/>
    <w:rsid w:val="00116E6E"/>
    <w:rsid w:val="0012044D"/>
    <w:rsid w:val="00120D42"/>
    <w:rsid w:val="001215BB"/>
    <w:rsid w:val="00121A05"/>
    <w:rsid w:val="00121AFB"/>
    <w:rsid w:val="00124139"/>
    <w:rsid w:val="001244D3"/>
    <w:rsid w:val="001249BD"/>
    <w:rsid w:val="00124D70"/>
    <w:rsid w:val="00124E13"/>
    <w:rsid w:val="00125A92"/>
    <w:rsid w:val="0012689A"/>
    <w:rsid w:val="00130774"/>
    <w:rsid w:val="0013122C"/>
    <w:rsid w:val="00132BD9"/>
    <w:rsid w:val="0013437E"/>
    <w:rsid w:val="00135396"/>
    <w:rsid w:val="00136696"/>
    <w:rsid w:val="00137715"/>
    <w:rsid w:val="00137B49"/>
    <w:rsid w:val="00141FDF"/>
    <w:rsid w:val="00142ED0"/>
    <w:rsid w:val="00142FD2"/>
    <w:rsid w:val="00143F5D"/>
    <w:rsid w:val="00143F9E"/>
    <w:rsid w:val="0014621D"/>
    <w:rsid w:val="0014628A"/>
    <w:rsid w:val="00147015"/>
    <w:rsid w:val="001472F2"/>
    <w:rsid w:val="00147B34"/>
    <w:rsid w:val="00150186"/>
    <w:rsid w:val="001501A8"/>
    <w:rsid w:val="00150613"/>
    <w:rsid w:val="00150DEA"/>
    <w:rsid w:val="00151D20"/>
    <w:rsid w:val="0015268B"/>
    <w:rsid w:val="0015334D"/>
    <w:rsid w:val="001537BB"/>
    <w:rsid w:val="0015399B"/>
    <w:rsid w:val="001543E5"/>
    <w:rsid w:val="00154921"/>
    <w:rsid w:val="00155819"/>
    <w:rsid w:val="00156433"/>
    <w:rsid w:val="00156D1D"/>
    <w:rsid w:val="00157B8A"/>
    <w:rsid w:val="001600A1"/>
    <w:rsid w:val="00160467"/>
    <w:rsid w:val="00162A43"/>
    <w:rsid w:val="0016365A"/>
    <w:rsid w:val="00163AD3"/>
    <w:rsid w:val="001640AD"/>
    <w:rsid w:val="00164137"/>
    <w:rsid w:val="0016618A"/>
    <w:rsid w:val="0016688A"/>
    <w:rsid w:val="0017172C"/>
    <w:rsid w:val="00171C04"/>
    <w:rsid w:val="001720F5"/>
    <w:rsid w:val="001726BE"/>
    <w:rsid w:val="001738EB"/>
    <w:rsid w:val="00174289"/>
    <w:rsid w:val="001778EC"/>
    <w:rsid w:val="00177C77"/>
    <w:rsid w:val="001808A1"/>
    <w:rsid w:val="00180F62"/>
    <w:rsid w:val="001810ED"/>
    <w:rsid w:val="001813C8"/>
    <w:rsid w:val="001814E6"/>
    <w:rsid w:val="0018193A"/>
    <w:rsid w:val="00182268"/>
    <w:rsid w:val="00182643"/>
    <w:rsid w:val="0018307D"/>
    <w:rsid w:val="0018333C"/>
    <w:rsid w:val="00183401"/>
    <w:rsid w:val="001836D5"/>
    <w:rsid w:val="00185AEE"/>
    <w:rsid w:val="00187B2D"/>
    <w:rsid w:val="001915BE"/>
    <w:rsid w:val="0019349D"/>
    <w:rsid w:val="00193CED"/>
    <w:rsid w:val="00194D0F"/>
    <w:rsid w:val="00195556"/>
    <w:rsid w:val="00195649"/>
    <w:rsid w:val="00196300"/>
    <w:rsid w:val="001964E9"/>
    <w:rsid w:val="00196AC6"/>
    <w:rsid w:val="001970F2"/>
    <w:rsid w:val="00197848"/>
    <w:rsid w:val="001978C6"/>
    <w:rsid w:val="001A33F9"/>
    <w:rsid w:val="001A3B79"/>
    <w:rsid w:val="001A51DA"/>
    <w:rsid w:val="001A5763"/>
    <w:rsid w:val="001A6852"/>
    <w:rsid w:val="001B09CC"/>
    <w:rsid w:val="001B1172"/>
    <w:rsid w:val="001B277F"/>
    <w:rsid w:val="001B398A"/>
    <w:rsid w:val="001B4B7E"/>
    <w:rsid w:val="001B4D28"/>
    <w:rsid w:val="001B4D7A"/>
    <w:rsid w:val="001B60B5"/>
    <w:rsid w:val="001B6693"/>
    <w:rsid w:val="001B710F"/>
    <w:rsid w:val="001C0878"/>
    <w:rsid w:val="001C0A8F"/>
    <w:rsid w:val="001C181D"/>
    <w:rsid w:val="001C1876"/>
    <w:rsid w:val="001C23A5"/>
    <w:rsid w:val="001C263A"/>
    <w:rsid w:val="001C4B92"/>
    <w:rsid w:val="001C54BA"/>
    <w:rsid w:val="001C5671"/>
    <w:rsid w:val="001C5681"/>
    <w:rsid w:val="001C5B75"/>
    <w:rsid w:val="001C6286"/>
    <w:rsid w:val="001C6439"/>
    <w:rsid w:val="001C6E5B"/>
    <w:rsid w:val="001D0067"/>
    <w:rsid w:val="001D30F4"/>
    <w:rsid w:val="001D3C43"/>
    <w:rsid w:val="001D4CBF"/>
    <w:rsid w:val="001D5956"/>
    <w:rsid w:val="001D9DA7"/>
    <w:rsid w:val="001E28D9"/>
    <w:rsid w:val="001E3856"/>
    <w:rsid w:val="001E388F"/>
    <w:rsid w:val="001E3A89"/>
    <w:rsid w:val="001E3F04"/>
    <w:rsid w:val="001E42BE"/>
    <w:rsid w:val="001E4C13"/>
    <w:rsid w:val="001E4D6D"/>
    <w:rsid w:val="001E5127"/>
    <w:rsid w:val="001E583B"/>
    <w:rsid w:val="001E6A63"/>
    <w:rsid w:val="001E6BE0"/>
    <w:rsid w:val="001E6FAA"/>
    <w:rsid w:val="001E6FE1"/>
    <w:rsid w:val="001E7D24"/>
    <w:rsid w:val="001F0439"/>
    <w:rsid w:val="001F0C36"/>
    <w:rsid w:val="001F0E36"/>
    <w:rsid w:val="001F10B5"/>
    <w:rsid w:val="001F2686"/>
    <w:rsid w:val="001F366B"/>
    <w:rsid w:val="001F4348"/>
    <w:rsid w:val="001F4D95"/>
    <w:rsid w:val="001F558C"/>
    <w:rsid w:val="001F566F"/>
    <w:rsid w:val="001F56AD"/>
    <w:rsid w:val="001F5C5F"/>
    <w:rsid w:val="001F60C7"/>
    <w:rsid w:val="001F677A"/>
    <w:rsid w:val="001F71AC"/>
    <w:rsid w:val="001F739E"/>
    <w:rsid w:val="001F7719"/>
    <w:rsid w:val="001F7947"/>
    <w:rsid w:val="00200C25"/>
    <w:rsid w:val="00201839"/>
    <w:rsid w:val="00202B0F"/>
    <w:rsid w:val="00202C75"/>
    <w:rsid w:val="00204CD6"/>
    <w:rsid w:val="00205A15"/>
    <w:rsid w:val="00205E16"/>
    <w:rsid w:val="00206C05"/>
    <w:rsid w:val="00206DEF"/>
    <w:rsid w:val="00207C91"/>
    <w:rsid w:val="00210531"/>
    <w:rsid w:val="002107AE"/>
    <w:rsid w:val="00210B9C"/>
    <w:rsid w:val="00211B5A"/>
    <w:rsid w:val="00211E93"/>
    <w:rsid w:val="00212958"/>
    <w:rsid w:val="002155F0"/>
    <w:rsid w:val="00215C98"/>
    <w:rsid w:val="002164F8"/>
    <w:rsid w:val="002168A5"/>
    <w:rsid w:val="0021698C"/>
    <w:rsid w:val="00216DB6"/>
    <w:rsid w:val="00216FB5"/>
    <w:rsid w:val="00217459"/>
    <w:rsid w:val="002201C4"/>
    <w:rsid w:val="00220D35"/>
    <w:rsid w:val="00220F90"/>
    <w:rsid w:val="00221052"/>
    <w:rsid w:val="00221AF6"/>
    <w:rsid w:val="00221DFC"/>
    <w:rsid w:val="002222EE"/>
    <w:rsid w:val="002224FE"/>
    <w:rsid w:val="00222CA3"/>
    <w:rsid w:val="00222EB6"/>
    <w:rsid w:val="00223112"/>
    <w:rsid w:val="00224778"/>
    <w:rsid w:val="00225DB9"/>
    <w:rsid w:val="002265C0"/>
    <w:rsid w:val="00230138"/>
    <w:rsid w:val="00232402"/>
    <w:rsid w:val="00232F21"/>
    <w:rsid w:val="00233D52"/>
    <w:rsid w:val="00234B04"/>
    <w:rsid w:val="00234C53"/>
    <w:rsid w:val="00236771"/>
    <w:rsid w:val="00236BC9"/>
    <w:rsid w:val="00236E06"/>
    <w:rsid w:val="00236F39"/>
    <w:rsid w:val="0023745E"/>
    <w:rsid w:val="00237EC6"/>
    <w:rsid w:val="00240399"/>
    <w:rsid w:val="00243540"/>
    <w:rsid w:val="00245476"/>
    <w:rsid w:val="00245D52"/>
    <w:rsid w:val="00246524"/>
    <w:rsid w:val="00246AB8"/>
    <w:rsid w:val="00251F00"/>
    <w:rsid w:val="002526F7"/>
    <w:rsid w:val="0025308E"/>
    <w:rsid w:val="0025348F"/>
    <w:rsid w:val="00253AE0"/>
    <w:rsid w:val="00254040"/>
    <w:rsid w:val="00255E2E"/>
    <w:rsid w:val="002563E4"/>
    <w:rsid w:val="00256FAE"/>
    <w:rsid w:val="00260278"/>
    <w:rsid w:val="00260421"/>
    <w:rsid w:val="00260D54"/>
    <w:rsid w:val="00261F11"/>
    <w:rsid w:val="0026215A"/>
    <w:rsid w:val="00262317"/>
    <w:rsid w:val="00262F54"/>
    <w:rsid w:val="00263705"/>
    <w:rsid w:val="00265161"/>
    <w:rsid w:val="00265642"/>
    <w:rsid w:val="00265C5C"/>
    <w:rsid w:val="00266358"/>
    <w:rsid w:val="0026694A"/>
    <w:rsid w:val="00266E61"/>
    <w:rsid w:val="0026704F"/>
    <w:rsid w:val="00267E02"/>
    <w:rsid w:val="00270C07"/>
    <w:rsid w:val="002719D3"/>
    <w:rsid w:val="002720C7"/>
    <w:rsid w:val="00273623"/>
    <w:rsid w:val="0027440D"/>
    <w:rsid w:val="00274FF6"/>
    <w:rsid w:val="00275337"/>
    <w:rsid w:val="0027535D"/>
    <w:rsid w:val="00275391"/>
    <w:rsid w:val="00276957"/>
    <w:rsid w:val="00276DCC"/>
    <w:rsid w:val="00280021"/>
    <w:rsid w:val="00280BBD"/>
    <w:rsid w:val="0028218F"/>
    <w:rsid w:val="00283183"/>
    <w:rsid w:val="00284031"/>
    <w:rsid w:val="00284437"/>
    <w:rsid w:val="002846C6"/>
    <w:rsid w:val="00284D1E"/>
    <w:rsid w:val="00284E20"/>
    <w:rsid w:val="00285799"/>
    <w:rsid w:val="002858B8"/>
    <w:rsid w:val="002861B8"/>
    <w:rsid w:val="002868CE"/>
    <w:rsid w:val="00286C45"/>
    <w:rsid w:val="002900A3"/>
    <w:rsid w:val="00292A0D"/>
    <w:rsid w:val="00292ED0"/>
    <w:rsid w:val="00293AF2"/>
    <w:rsid w:val="00293CD2"/>
    <w:rsid w:val="002953D9"/>
    <w:rsid w:val="00295522"/>
    <w:rsid w:val="00296D4A"/>
    <w:rsid w:val="00297452"/>
    <w:rsid w:val="00297634"/>
    <w:rsid w:val="00297E83"/>
    <w:rsid w:val="002A132F"/>
    <w:rsid w:val="002A1C32"/>
    <w:rsid w:val="002A2545"/>
    <w:rsid w:val="002A2B56"/>
    <w:rsid w:val="002A3F77"/>
    <w:rsid w:val="002A4070"/>
    <w:rsid w:val="002A4577"/>
    <w:rsid w:val="002A46F5"/>
    <w:rsid w:val="002A5405"/>
    <w:rsid w:val="002A55B5"/>
    <w:rsid w:val="002A665E"/>
    <w:rsid w:val="002A6721"/>
    <w:rsid w:val="002A7FBA"/>
    <w:rsid w:val="002B1891"/>
    <w:rsid w:val="002B1B48"/>
    <w:rsid w:val="002B2569"/>
    <w:rsid w:val="002B31EE"/>
    <w:rsid w:val="002B3837"/>
    <w:rsid w:val="002B383D"/>
    <w:rsid w:val="002B4875"/>
    <w:rsid w:val="002B5564"/>
    <w:rsid w:val="002B5846"/>
    <w:rsid w:val="002B6281"/>
    <w:rsid w:val="002B7327"/>
    <w:rsid w:val="002B73C9"/>
    <w:rsid w:val="002C028B"/>
    <w:rsid w:val="002C064E"/>
    <w:rsid w:val="002C1FC9"/>
    <w:rsid w:val="002C2FDE"/>
    <w:rsid w:val="002C307D"/>
    <w:rsid w:val="002C3592"/>
    <w:rsid w:val="002C3F05"/>
    <w:rsid w:val="002C4B8C"/>
    <w:rsid w:val="002C50C6"/>
    <w:rsid w:val="002C5302"/>
    <w:rsid w:val="002C55C0"/>
    <w:rsid w:val="002C57B9"/>
    <w:rsid w:val="002C5C0F"/>
    <w:rsid w:val="002C6AD6"/>
    <w:rsid w:val="002D040D"/>
    <w:rsid w:val="002D09FD"/>
    <w:rsid w:val="002D1786"/>
    <w:rsid w:val="002D1C21"/>
    <w:rsid w:val="002D49F1"/>
    <w:rsid w:val="002D52EA"/>
    <w:rsid w:val="002D5D49"/>
    <w:rsid w:val="002D5FA4"/>
    <w:rsid w:val="002D62C1"/>
    <w:rsid w:val="002D6D00"/>
    <w:rsid w:val="002D6F4B"/>
    <w:rsid w:val="002D72AE"/>
    <w:rsid w:val="002E00E3"/>
    <w:rsid w:val="002E170D"/>
    <w:rsid w:val="002E1825"/>
    <w:rsid w:val="002E1BB5"/>
    <w:rsid w:val="002E2009"/>
    <w:rsid w:val="002E2646"/>
    <w:rsid w:val="002E2E45"/>
    <w:rsid w:val="002E3CD9"/>
    <w:rsid w:val="002E732A"/>
    <w:rsid w:val="002F1008"/>
    <w:rsid w:val="002F192C"/>
    <w:rsid w:val="002F2EF1"/>
    <w:rsid w:val="002F59B2"/>
    <w:rsid w:val="002F6CCD"/>
    <w:rsid w:val="002F77F7"/>
    <w:rsid w:val="00300F22"/>
    <w:rsid w:val="00301022"/>
    <w:rsid w:val="00302317"/>
    <w:rsid w:val="00302648"/>
    <w:rsid w:val="00302EB2"/>
    <w:rsid w:val="00303210"/>
    <w:rsid w:val="00305303"/>
    <w:rsid w:val="00305AFE"/>
    <w:rsid w:val="00305F77"/>
    <w:rsid w:val="003065E3"/>
    <w:rsid w:val="00306D66"/>
    <w:rsid w:val="0031057B"/>
    <w:rsid w:val="003109E9"/>
    <w:rsid w:val="0031120D"/>
    <w:rsid w:val="00312652"/>
    <w:rsid w:val="00314C1B"/>
    <w:rsid w:val="00315C75"/>
    <w:rsid w:val="00316F65"/>
    <w:rsid w:val="00317495"/>
    <w:rsid w:val="003179A9"/>
    <w:rsid w:val="00321BCE"/>
    <w:rsid w:val="00321CA9"/>
    <w:rsid w:val="0032208A"/>
    <w:rsid w:val="00323383"/>
    <w:rsid w:val="00323704"/>
    <w:rsid w:val="00325AA5"/>
    <w:rsid w:val="00325C83"/>
    <w:rsid w:val="00325F8F"/>
    <w:rsid w:val="00325FC6"/>
    <w:rsid w:val="003262BC"/>
    <w:rsid w:val="00326419"/>
    <w:rsid w:val="0032699C"/>
    <w:rsid w:val="00326DA3"/>
    <w:rsid w:val="00326E22"/>
    <w:rsid w:val="00327817"/>
    <w:rsid w:val="00327E1D"/>
    <w:rsid w:val="00327F73"/>
    <w:rsid w:val="00330855"/>
    <w:rsid w:val="00330E4D"/>
    <w:rsid w:val="00331752"/>
    <w:rsid w:val="00331F69"/>
    <w:rsid w:val="00332C43"/>
    <w:rsid w:val="00334219"/>
    <w:rsid w:val="00334934"/>
    <w:rsid w:val="00334DF9"/>
    <w:rsid w:val="00336090"/>
    <w:rsid w:val="003364E5"/>
    <w:rsid w:val="00336595"/>
    <w:rsid w:val="00336822"/>
    <w:rsid w:val="00336B46"/>
    <w:rsid w:val="00337358"/>
    <w:rsid w:val="00337DD0"/>
    <w:rsid w:val="003410C6"/>
    <w:rsid w:val="00342F54"/>
    <w:rsid w:val="0034331C"/>
    <w:rsid w:val="0034363C"/>
    <w:rsid w:val="00343B14"/>
    <w:rsid w:val="00343BA4"/>
    <w:rsid w:val="00343CAE"/>
    <w:rsid w:val="00344CB3"/>
    <w:rsid w:val="00345069"/>
    <w:rsid w:val="00345922"/>
    <w:rsid w:val="003459AF"/>
    <w:rsid w:val="00346605"/>
    <w:rsid w:val="003467D2"/>
    <w:rsid w:val="0034688A"/>
    <w:rsid w:val="0034722A"/>
    <w:rsid w:val="00347272"/>
    <w:rsid w:val="00347CE1"/>
    <w:rsid w:val="0035122F"/>
    <w:rsid w:val="00351414"/>
    <w:rsid w:val="00351E6A"/>
    <w:rsid w:val="003526AA"/>
    <w:rsid w:val="00352CC8"/>
    <w:rsid w:val="00352D7C"/>
    <w:rsid w:val="00353256"/>
    <w:rsid w:val="003556CF"/>
    <w:rsid w:val="00355CE2"/>
    <w:rsid w:val="003577E5"/>
    <w:rsid w:val="003577F6"/>
    <w:rsid w:val="00357951"/>
    <w:rsid w:val="00361C3E"/>
    <w:rsid w:val="003629E4"/>
    <w:rsid w:val="00363D2F"/>
    <w:rsid w:val="00363E65"/>
    <w:rsid w:val="00364A25"/>
    <w:rsid w:val="00364E8B"/>
    <w:rsid w:val="0036626A"/>
    <w:rsid w:val="003667FF"/>
    <w:rsid w:val="003673F6"/>
    <w:rsid w:val="003679DA"/>
    <w:rsid w:val="00367CC1"/>
    <w:rsid w:val="00367D4D"/>
    <w:rsid w:val="00370576"/>
    <w:rsid w:val="00370706"/>
    <w:rsid w:val="00370AD6"/>
    <w:rsid w:val="00371400"/>
    <w:rsid w:val="00371887"/>
    <w:rsid w:val="00372D5B"/>
    <w:rsid w:val="00373894"/>
    <w:rsid w:val="00373F08"/>
    <w:rsid w:val="0037489D"/>
    <w:rsid w:val="00374AB3"/>
    <w:rsid w:val="00374DE5"/>
    <w:rsid w:val="00375EAD"/>
    <w:rsid w:val="003761A9"/>
    <w:rsid w:val="00376F92"/>
    <w:rsid w:val="003770BE"/>
    <w:rsid w:val="003815E7"/>
    <w:rsid w:val="00382239"/>
    <w:rsid w:val="00382743"/>
    <w:rsid w:val="003829F3"/>
    <w:rsid w:val="003838B5"/>
    <w:rsid w:val="0038473B"/>
    <w:rsid w:val="003855EB"/>
    <w:rsid w:val="00385812"/>
    <w:rsid w:val="00386D74"/>
    <w:rsid w:val="003871B8"/>
    <w:rsid w:val="00390220"/>
    <w:rsid w:val="003919F9"/>
    <w:rsid w:val="00392D0B"/>
    <w:rsid w:val="003932B3"/>
    <w:rsid w:val="00393B39"/>
    <w:rsid w:val="00394249"/>
    <w:rsid w:val="003952CF"/>
    <w:rsid w:val="0039574F"/>
    <w:rsid w:val="00395ACD"/>
    <w:rsid w:val="00397856"/>
    <w:rsid w:val="003A0729"/>
    <w:rsid w:val="003A0EF5"/>
    <w:rsid w:val="003A2BD3"/>
    <w:rsid w:val="003A2F65"/>
    <w:rsid w:val="003A45D0"/>
    <w:rsid w:val="003A489B"/>
    <w:rsid w:val="003A5015"/>
    <w:rsid w:val="003A6764"/>
    <w:rsid w:val="003A6A64"/>
    <w:rsid w:val="003A6CB1"/>
    <w:rsid w:val="003A74E0"/>
    <w:rsid w:val="003A7AFC"/>
    <w:rsid w:val="003A7BC9"/>
    <w:rsid w:val="003B0062"/>
    <w:rsid w:val="003B0A15"/>
    <w:rsid w:val="003B1398"/>
    <w:rsid w:val="003B1D8E"/>
    <w:rsid w:val="003B211A"/>
    <w:rsid w:val="003B2611"/>
    <w:rsid w:val="003B4A79"/>
    <w:rsid w:val="003B501D"/>
    <w:rsid w:val="003B5457"/>
    <w:rsid w:val="003B79C0"/>
    <w:rsid w:val="003B79D8"/>
    <w:rsid w:val="003C005C"/>
    <w:rsid w:val="003C056D"/>
    <w:rsid w:val="003C0768"/>
    <w:rsid w:val="003C1033"/>
    <w:rsid w:val="003C1AD8"/>
    <w:rsid w:val="003C227B"/>
    <w:rsid w:val="003C2458"/>
    <w:rsid w:val="003C2EC2"/>
    <w:rsid w:val="003C397C"/>
    <w:rsid w:val="003C4074"/>
    <w:rsid w:val="003C5DD7"/>
    <w:rsid w:val="003C609A"/>
    <w:rsid w:val="003C60EF"/>
    <w:rsid w:val="003C6872"/>
    <w:rsid w:val="003C6997"/>
    <w:rsid w:val="003C6D36"/>
    <w:rsid w:val="003C7377"/>
    <w:rsid w:val="003D08C9"/>
    <w:rsid w:val="003D0F5D"/>
    <w:rsid w:val="003D1D15"/>
    <w:rsid w:val="003D25A7"/>
    <w:rsid w:val="003D2799"/>
    <w:rsid w:val="003D4319"/>
    <w:rsid w:val="003D436E"/>
    <w:rsid w:val="003D608C"/>
    <w:rsid w:val="003D6AF0"/>
    <w:rsid w:val="003D73BF"/>
    <w:rsid w:val="003E051A"/>
    <w:rsid w:val="003E0B5D"/>
    <w:rsid w:val="003E1333"/>
    <w:rsid w:val="003E146A"/>
    <w:rsid w:val="003E205C"/>
    <w:rsid w:val="003E4189"/>
    <w:rsid w:val="003E5780"/>
    <w:rsid w:val="003E6088"/>
    <w:rsid w:val="003E7CCD"/>
    <w:rsid w:val="003E7DB6"/>
    <w:rsid w:val="003E7E61"/>
    <w:rsid w:val="003F0EE9"/>
    <w:rsid w:val="003F13D3"/>
    <w:rsid w:val="003F19E6"/>
    <w:rsid w:val="003F2C6C"/>
    <w:rsid w:val="003F33FB"/>
    <w:rsid w:val="003F3EAB"/>
    <w:rsid w:val="003F3EE1"/>
    <w:rsid w:val="003F3FED"/>
    <w:rsid w:val="003F4126"/>
    <w:rsid w:val="003F564F"/>
    <w:rsid w:val="003F5850"/>
    <w:rsid w:val="003F6C3E"/>
    <w:rsid w:val="003F7C4A"/>
    <w:rsid w:val="00400174"/>
    <w:rsid w:val="00400C0C"/>
    <w:rsid w:val="00400E3F"/>
    <w:rsid w:val="00400F97"/>
    <w:rsid w:val="0040102F"/>
    <w:rsid w:val="004010C4"/>
    <w:rsid w:val="00401315"/>
    <w:rsid w:val="00401390"/>
    <w:rsid w:val="00401877"/>
    <w:rsid w:val="00403916"/>
    <w:rsid w:val="00403AAB"/>
    <w:rsid w:val="0040542C"/>
    <w:rsid w:val="00405F2F"/>
    <w:rsid w:val="00406752"/>
    <w:rsid w:val="00406A58"/>
    <w:rsid w:val="004079C0"/>
    <w:rsid w:val="00410344"/>
    <w:rsid w:val="00411645"/>
    <w:rsid w:val="004121E5"/>
    <w:rsid w:val="0041240B"/>
    <w:rsid w:val="0041285B"/>
    <w:rsid w:val="00414AB9"/>
    <w:rsid w:val="00414BA3"/>
    <w:rsid w:val="00414D11"/>
    <w:rsid w:val="00415040"/>
    <w:rsid w:val="0041538C"/>
    <w:rsid w:val="00415457"/>
    <w:rsid w:val="0041583E"/>
    <w:rsid w:val="0041586C"/>
    <w:rsid w:val="00416240"/>
    <w:rsid w:val="004171AC"/>
    <w:rsid w:val="00420E5D"/>
    <w:rsid w:val="004215D3"/>
    <w:rsid w:val="0042161B"/>
    <w:rsid w:val="004218FB"/>
    <w:rsid w:val="0042219C"/>
    <w:rsid w:val="00422655"/>
    <w:rsid w:val="004243B0"/>
    <w:rsid w:val="004243C2"/>
    <w:rsid w:val="00424764"/>
    <w:rsid w:val="00425D3F"/>
    <w:rsid w:val="00425EC2"/>
    <w:rsid w:val="00425FAD"/>
    <w:rsid w:val="00427795"/>
    <w:rsid w:val="00430DCA"/>
    <w:rsid w:val="00431B9E"/>
    <w:rsid w:val="00432629"/>
    <w:rsid w:val="00432C69"/>
    <w:rsid w:val="00433B1D"/>
    <w:rsid w:val="00433CB3"/>
    <w:rsid w:val="00436B14"/>
    <w:rsid w:val="00436B37"/>
    <w:rsid w:val="00436B5D"/>
    <w:rsid w:val="00436F8C"/>
    <w:rsid w:val="00437200"/>
    <w:rsid w:val="00437FEE"/>
    <w:rsid w:val="00440677"/>
    <w:rsid w:val="0044100F"/>
    <w:rsid w:val="00441FF1"/>
    <w:rsid w:val="00442389"/>
    <w:rsid w:val="00442855"/>
    <w:rsid w:val="0044301B"/>
    <w:rsid w:val="00443167"/>
    <w:rsid w:val="004433A5"/>
    <w:rsid w:val="00443652"/>
    <w:rsid w:val="004436D0"/>
    <w:rsid w:val="00443752"/>
    <w:rsid w:val="00443E06"/>
    <w:rsid w:val="00444C35"/>
    <w:rsid w:val="00444F05"/>
    <w:rsid w:val="0044618B"/>
    <w:rsid w:val="0044633F"/>
    <w:rsid w:val="0044706F"/>
    <w:rsid w:val="00449606"/>
    <w:rsid w:val="004500C5"/>
    <w:rsid w:val="00451C5A"/>
    <w:rsid w:val="0045238E"/>
    <w:rsid w:val="00454D02"/>
    <w:rsid w:val="00454F20"/>
    <w:rsid w:val="0045507B"/>
    <w:rsid w:val="00455B69"/>
    <w:rsid w:val="0045601C"/>
    <w:rsid w:val="0045653A"/>
    <w:rsid w:val="00457F6D"/>
    <w:rsid w:val="0046010E"/>
    <w:rsid w:val="00460D8C"/>
    <w:rsid w:val="00460E45"/>
    <w:rsid w:val="00463D6C"/>
    <w:rsid w:val="00465A17"/>
    <w:rsid w:val="00466B76"/>
    <w:rsid w:val="00470104"/>
    <w:rsid w:val="00470301"/>
    <w:rsid w:val="00470342"/>
    <w:rsid w:val="00470B9D"/>
    <w:rsid w:val="00470C08"/>
    <w:rsid w:val="0047105D"/>
    <w:rsid w:val="00471118"/>
    <w:rsid w:val="00471793"/>
    <w:rsid w:val="004725BA"/>
    <w:rsid w:val="00472B95"/>
    <w:rsid w:val="004732E4"/>
    <w:rsid w:val="00473D80"/>
    <w:rsid w:val="00473FA2"/>
    <w:rsid w:val="00474921"/>
    <w:rsid w:val="00475992"/>
    <w:rsid w:val="004777C5"/>
    <w:rsid w:val="00477A97"/>
    <w:rsid w:val="00480B15"/>
    <w:rsid w:val="004813AC"/>
    <w:rsid w:val="0048161E"/>
    <w:rsid w:val="004817DA"/>
    <w:rsid w:val="00481A91"/>
    <w:rsid w:val="004822DA"/>
    <w:rsid w:val="004833C5"/>
    <w:rsid w:val="004846C4"/>
    <w:rsid w:val="0048485A"/>
    <w:rsid w:val="00484EDA"/>
    <w:rsid w:val="00484FC9"/>
    <w:rsid w:val="004853A7"/>
    <w:rsid w:val="00485991"/>
    <w:rsid w:val="0048655B"/>
    <w:rsid w:val="00487093"/>
    <w:rsid w:val="004875F0"/>
    <w:rsid w:val="004879DC"/>
    <w:rsid w:val="00491414"/>
    <w:rsid w:val="004915E0"/>
    <w:rsid w:val="004919F5"/>
    <w:rsid w:val="00491B3D"/>
    <w:rsid w:val="0049200F"/>
    <w:rsid w:val="0049329B"/>
    <w:rsid w:val="00493F68"/>
    <w:rsid w:val="00493FE5"/>
    <w:rsid w:val="004944AC"/>
    <w:rsid w:val="0049678E"/>
    <w:rsid w:val="00497B24"/>
    <w:rsid w:val="004A0925"/>
    <w:rsid w:val="004A1E44"/>
    <w:rsid w:val="004A29BC"/>
    <w:rsid w:val="004A29F1"/>
    <w:rsid w:val="004A2F51"/>
    <w:rsid w:val="004A4A17"/>
    <w:rsid w:val="004A4E86"/>
    <w:rsid w:val="004A52B6"/>
    <w:rsid w:val="004A5F6B"/>
    <w:rsid w:val="004B1330"/>
    <w:rsid w:val="004B17DA"/>
    <w:rsid w:val="004B25D7"/>
    <w:rsid w:val="004B26DA"/>
    <w:rsid w:val="004B3386"/>
    <w:rsid w:val="004B37A0"/>
    <w:rsid w:val="004B41F0"/>
    <w:rsid w:val="004B4614"/>
    <w:rsid w:val="004B5067"/>
    <w:rsid w:val="004B55CC"/>
    <w:rsid w:val="004B55F0"/>
    <w:rsid w:val="004B5CFB"/>
    <w:rsid w:val="004B64FF"/>
    <w:rsid w:val="004B688F"/>
    <w:rsid w:val="004B6D59"/>
    <w:rsid w:val="004B73C2"/>
    <w:rsid w:val="004B77A5"/>
    <w:rsid w:val="004C0354"/>
    <w:rsid w:val="004C04CA"/>
    <w:rsid w:val="004C0D6D"/>
    <w:rsid w:val="004C1225"/>
    <w:rsid w:val="004C1774"/>
    <w:rsid w:val="004C1ECD"/>
    <w:rsid w:val="004C2917"/>
    <w:rsid w:val="004C3499"/>
    <w:rsid w:val="004C3D27"/>
    <w:rsid w:val="004C3E1D"/>
    <w:rsid w:val="004C3EB6"/>
    <w:rsid w:val="004C4162"/>
    <w:rsid w:val="004C58B1"/>
    <w:rsid w:val="004C5CA3"/>
    <w:rsid w:val="004C657A"/>
    <w:rsid w:val="004C6E15"/>
    <w:rsid w:val="004C736B"/>
    <w:rsid w:val="004C76AA"/>
    <w:rsid w:val="004D0049"/>
    <w:rsid w:val="004D01C9"/>
    <w:rsid w:val="004D1BC2"/>
    <w:rsid w:val="004D2E59"/>
    <w:rsid w:val="004D36FF"/>
    <w:rsid w:val="004D43BF"/>
    <w:rsid w:val="004D58FE"/>
    <w:rsid w:val="004D5D79"/>
    <w:rsid w:val="004D6B39"/>
    <w:rsid w:val="004E0029"/>
    <w:rsid w:val="004E09BE"/>
    <w:rsid w:val="004E0C3F"/>
    <w:rsid w:val="004E1837"/>
    <w:rsid w:val="004E1CD2"/>
    <w:rsid w:val="004E2A1C"/>
    <w:rsid w:val="004E344E"/>
    <w:rsid w:val="004E3738"/>
    <w:rsid w:val="004E3A13"/>
    <w:rsid w:val="004E3BE0"/>
    <w:rsid w:val="004E51A2"/>
    <w:rsid w:val="004E63EC"/>
    <w:rsid w:val="004E76F0"/>
    <w:rsid w:val="004F1A17"/>
    <w:rsid w:val="004F2E8F"/>
    <w:rsid w:val="004F36BC"/>
    <w:rsid w:val="004F38E9"/>
    <w:rsid w:val="004F51D9"/>
    <w:rsid w:val="004F63EC"/>
    <w:rsid w:val="004F6DBB"/>
    <w:rsid w:val="004F7C1D"/>
    <w:rsid w:val="0050023B"/>
    <w:rsid w:val="00500284"/>
    <w:rsid w:val="00500632"/>
    <w:rsid w:val="005018EC"/>
    <w:rsid w:val="00501BB9"/>
    <w:rsid w:val="00503958"/>
    <w:rsid w:val="00503DE6"/>
    <w:rsid w:val="005052A8"/>
    <w:rsid w:val="0050546C"/>
    <w:rsid w:val="0050549B"/>
    <w:rsid w:val="0050562F"/>
    <w:rsid w:val="00505982"/>
    <w:rsid w:val="00505DBF"/>
    <w:rsid w:val="0050728C"/>
    <w:rsid w:val="0050F9A2"/>
    <w:rsid w:val="005109BF"/>
    <w:rsid w:val="00510A37"/>
    <w:rsid w:val="00511BD9"/>
    <w:rsid w:val="0051264D"/>
    <w:rsid w:val="005128FB"/>
    <w:rsid w:val="00512956"/>
    <w:rsid w:val="0051295C"/>
    <w:rsid w:val="0051297C"/>
    <w:rsid w:val="005172EE"/>
    <w:rsid w:val="005174E5"/>
    <w:rsid w:val="005200C3"/>
    <w:rsid w:val="00520C59"/>
    <w:rsid w:val="00521A4A"/>
    <w:rsid w:val="00521B0E"/>
    <w:rsid w:val="00521B64"/>
    <w:rsid w:val="005227B4"/>
    <w:rsid w:val="00522F15"/>
    <w:rsid w:val="00523F2D"/>
    <w:rsid w:val="00524058"/>
    <w:rsid w:val="00524EAB"/>
    <w:rsid w:val="00525109"/>
    <w:rsid w:val="00525537"/>
    <w:rsid w:val="00526EBD"/>
    <w:rsid w:val="0052773F"/>
    <w:rsid w:val="00527D9D"/>
    <w:rsid w:val="00527DC8"/>
    <w:rsid w:val="00530145"/>
    <w:rsid w:val="005303BC"/>
    <w:rsid w:val="00530AD8"/>
    <w:rsid w:val="00530B4A"/>
    <w:rsid w:val="005318EA"/>
    <w:rsid w:val="00533D6F"/>
    <w:rsid w:val="00533DD3"/>
    <w:rsid w:val="00534317"/>
    <w:rsid w:val="005350F5"/>
    <w:rsid w:val="00535411"/>
    <w:rsid w:val="005366BD"/>
    <w:rsid w:val="00536BF5"/>
    <w:rsid w:val="00536DA8"/>
    <w:rsid w:val="00537040"/>
    <w:rsid w:val="005407A2"/>
    <w:rsid w:val="00540AB9"/>
    <w:rsid w:val="0054123A"/>
    <w:rsid w:val="00541906"/>
    <w:rsid w:val="005448AA"/>
    <w:rsid w:val="00545425"/>
    <w:rsid w:val="00545AFB"/>
    <w:rsid w:val="00545B6E"/>
    <w:rsid w:val="00545CD9"/>
    <w:rsid w:val="00546AF8"/>
    <w:rsid w:val="00547A92"/>
    <w:rsid w:val="00547EC5"/>
    <w:rsid w:val="00550600"/>
    <w:rsid w:val="00550789"/>
    <w:rsid w:val="005510BD"/>
    <w:rsid w:val="00552B97"/>
    <w:rsid w:val="00554ECA"/>
    <w:rsid w:val="005554E1"/>
    <w:rsid w:val="00556846"/>
    <w:rsid w:val="00556D9C"/>
    <w:rsid w:val="00560EC2"/>
    <w:rsid w:val="005619F0"/>
    <w:rsid w:val="00561A09"/>
    <w:rsid w:val="0056282B"/>
    <w:rsid w:val="005638E0"/>
    <w:rsid w:val="00566868"/>
    <w:rsid w:val="00567099"/>
    <w:rsid w:val="00567809"/>
    <w:rsid w:val="0057009B"/>
    <w:rsid w:val="005705BA"/>
    <w:rsid w:val="00571192"/>
    <w:rsid w:val="0057144E"/>
    <w:rsid w:val="00571698"/>
    <w:rsid w:val="005729AE"/>
    <w:rsid w:val="00572C55"/>
    <w:rsid w:val="0057419A"/>
    <w:rsid w:val="00574A04"/>
    <w:rsid w:val="00574E36"/>
    <w:rsid w:val="005762E7"/>
    <w:rsid w:val="00576FE3"/>
    <w:rsid w:val="00580496"/>
    <w:rsid w:val="00580A1D"/>
    <w:rsid w:val="00581112"/>
    <w:rsid w:val="00581682"/>
    <w:rsid w:val="005834F9"/>
    <w:rsid w:val="00583793"/>
    <w:rsid w:val="00583816"/>
    <w:rsid w:val="00584450"/>
    <w:rsid w:val="00584E80"/>
    <w:rsid w:val="00585E7B"/>
    <w:rsid w:val="005875B7"/>
    <w:rsid w:val="005909F8"/>
    <w:rsid w:val="00591E01"/>
    <w:rsid w:val="00593166"/>
    <w:rsid w:val="0059347A"/>
    <w:rsid w:val="0059354F"/>
    <w:rsid w:val="005950FA"/>
    <w:rsid w:val="0059688C"/>
    <w:rsid w:val="0059689B"/>
    <w:rsid w:val="00596E4C"/>
    <w:rsid w:val="005A0D7D"/>
    <w:rsid w:val="005A1162"/>
    <w:rsid w:val="005A1A95"/>
    <w:rsid w:val="005A2606"/>
    <w:rsid w:val="005A2C69"/>
    <w:rsid w:val="005A40E4"/>
    <w:rsid w:val="005A4380"/>
    <w:rsid w:val="005A4460"/>
    <w:rsid w:val="005A4D47"/>
    <w:rsid w:val="005A503D"/>
    <w:rsid w:val="005A5851"/>
    <w:rsid w:val="005A5F12"/>
    <w:rsid w:val="005A5FF3"/>
    <w:rsid w:val="005A6B64"/>
    <w:rsid w:val="005A71CC"/>
    <w:rsid w:val="005A7327"/>
    <w:rsid w:val="005A79B2"/>
    <w:rsid w:val="005B0366"/>
    <w:rsid w:val="005B04BF"/>
    <w:rsid w:val="005B04C4"/>
    <w:rsid w:val="005B0DC0"/>
    <w:rsid w:val="005B2493"/>
    <w:rsid w:val="005B25CE"/>
    <w:rsid w:val="005B30C7"/>
    <w:rsid w:val="005B3454"/>
    <w:rsid w:val="005B41DF"/>
    <w:rsid w:val="005B4BEE"/>
    <w:rsid w:val="005B51AE"/>
    <w:rsid w:val="005B53F7"/>
    <w:rsid w:val="005B5524"/>
    <w:rsid w:val="005B56D5"/>
    <w:rsid w:val="005B5A1A"/>
    <w:rsid w:val="005B6482"/>
    <w:rsid w:val="005B6857"/>
    <w:rsid w:val="005B7174"/>
    <w:rsid w:val="005B735F"/>
    <w:rsid w:val="005B7D6A"/>
    <w:rsid w:val="005B7D7A"/>
    <w:rsid w:val="005C02BD"/>
    <w:rsid w:val="005C0CF2"/>
    <w:rsid w:val="005C16C3"/>
    <w:rsid w:val="005C16E0"/>
    <w:rsid w:val="005C2C14"/>
    <w:rsid w:val="005C2FC2"/>
    <w:rsid w:val="005C493D"/>
    <w:rsid w:val="005C4D16"/>
    <w:rsid w:val="005C5114"/>
    <w:rsid w:val="005C7C42"/>
    <w:rsid w:val="005D03BE"/>
    <w:rsid w:val="005D08B6"/>
    <w:rsid w:val="005D1400"/>
    <w:rsid w:val="005D2527"/>
    <w:rsid w:val="005D2D58"/>
    <w:rsid w:val="005D5DE9"/>
    <w:rsid w:val="005D5EE3"/>
    <w:rsid w:val="005D5EFA"/>
    <w:rsid w:val="005D6636"/>
    <w:rsid w:val="005E05A5"/>
    <w:rsid w:val="005E0B89"/>
    <w:rsid w:val="005E0C21"/>
    <w:rsid w:val="005E175E"/>
    <w:rsid w:val="005E2836"/>
    <w:rsid w:val="005E2FC1"/>
    <w:rsid w:val="005E39A8"/>
    <w:rsid w:val="005E56CF"/>
    <w:rsid w:val="005E640D"/>
    <w:rsid w:val="005E672A"/>
    <w:rsid w:val="005E7439"/>
    <w:rsid w:val="005E7A3F"/>
    <w:rsid w:val="005F04C3"/>
    <w:rsid w:val="005F0C7E"/>
    <w:rsid w:val="005F189D"/>
    <w:rsid w:val="005F1A98"/>
    <w:rsid w:val="005F2077"/>
    <w:rsid w:val="005F20C1"/>
    <w:rsid w:val="005F28F0"/>
    <w:rsid w:val="005F2E09"/>
    <w:rsid w:val="005F3363"/>
    <w:rsid w:val="005F35E7"/>
    <w:rsid w:val="005F37C0"/>
    <w:rsid w:val="005F40E4"/>
    <w:rsid w:val="005F4543"/>
    <w:rsid w:val="005F49C1"/>
    <w:rsid w:val="005F6B8E"/>
    <w:rsid w:val="005F75B0"/>
    <w:rsid w:val="005F763F"/>
    <w:rsid w:val="005F7A81"/>
    <w:rsid w:val="005F7EE6"/>
    <w:rsid w:val="0060159B"/>
    <w:rsid w:val="0060199B"/>
    <w:rsid w:val="0060225C"/>
    <w:rsid w:val="00602939"/>
    <w:rsid w:val="0060371E"/>
    <w:rsid w:val="00603B40"/>
    <w:rsid w:val="00604F04"/>
    <w:rsid w:val="006052E9"/>
    <w:rsid w:val="006057C2"/>
    <w:rsid w:val="006067A5"/>
    <w:rsid w:val="00607643"/>
    <w:rsid w:val="00607E82"/>
    <w:rsid w:val="006103BE"/>
    <w:rsid w:val="00610A5B"/>
    <w:rsid w:val="00610EA8"/>
    <w:rsid w:val="00611270"/>
    <w:rsid w:val="00611B08"/>
    <w:rsid w:val="00611E7F"/>
    <w:rsid w:val="00612A73"/>
    <w:rsid w:val="00613880"/>
    <w:rsid w:val="006139A7"/>
    <w:rsid w:val="00614114"/>
    <w:rsid w:val="006146F0"/>
    <w:rsid w:val="0061474E"/>
    <w:rsid w:val="00616A6E"/>
    <w:rsid w:val="00616CA3"/>
    <w:rsid w:val="00616FE3"/>
    <w:rsid w:val="006175A1"/>
    <w:rsid w:val="00617878"/>
    <w:rsid w:val="0062052C"/>
    <w:rsid w:val="00620777"/>
    <w:rsid w:val="0062137F"/>
    <w:rsid w:val="00622271"/>
    <w:rsid w:val="00622EB0"/>
    <w:rsid w:val="006235C5"/>
    <w:rsid w:val="00623C12"/>
    <w:rsid w:val="00623CBC"/>
    <w:rsid w:val="006252A7"/>
    <w:rsid w:val="006258BC"/>
    <w:rsid w:val="00625A43"/>
    <w:rsid w:val="00625DC6"/>
    <w:rsid w:val="00625FC7"/>
    <w:rsid w:val="00630032"/>
    <w:rsid w:val="006312EC"/>
    <w:rsid w:val="0063268E"/>
    <w:rsid w:val="0063336B"/>
    <w:rsid w:val="0063347F"/>
    <w:rsid w:val="00636C6A"/>
    <w:rsid w:val="006372C7"/>
    <w:rsid w:val="006372E5"/>
    <w:rsid w:val="00637389"/>
    <w:rsid w:val="0063773E"/>
    <w:rsid w:val="00640D68"/>
    <w:rsid w:val="0064229A"/>
    <w:rsid w:val="006427AE"/>
    <w:rsid w:val="00642F84"/>
    <w:rsid w:val="00643B68"/>
    <w:rsid w:val="0064412B"/>
    <w:rsid w:val="00644F21"/>
    <w:rsid w:val="00645E94"/>
    <w:rsid w:val="006465D7"/>
    <w:rsid w:val="0064697E"/>
    <w:rsid w:val="006502A8"/>
    <w:rsid w:val="00650688"/>
    <w:rsid w:val="0065106B"/>
    <w:rsid w:val="006515C7"/>
    <w:rsid w:val="006525B9"/>
    <w:rsid w:val="00653223"/>
    <w:rsid w:val="006537CF"/>
    <w:rsid w:val="00654F45"/>
    <w:rsid w:val="006554DB"/>
    <w:rsid w:val="00655578"/>
    <w:rsid w:val="00656808"/>
    <w:rsid w:val="006576C5"/>
    <w:rsid w:val="0066112C"/>
    <w:rsid w:val="00662085"/>
    <w:rsid w:val="00662772"/>
    <w:rsid w:val="00663B23"/>
    <w:rsid w:val="00663DFE"/>
    <w:rsid w:val="006647C1"/>
    <w:rsid w:val="006648A5"/>
    <w:rsid w:val="0066684C"/>
    <w:rsid w:val="0066714B"/>
    <w:rsid w:val="00667DBE"/>
    <w:rsid w:val="006704FF"/>
    <w:rsid w:val="0067146A"/>
    <w:rsid w:val="00671EA4"/>
    <w:rsid w:val="00672D2D"/>
    <w:rsid w:val="00673488"/>
    <w:rsid w:val="00673E69"/>
    <w:rsid w:val="00674AD2"/>
    <w:rsid w:val="006752FD"/>
    <w:rsid w:val="00675A4A"/>
    <w:rsid w:val="00675E1D"/>
    <w:rsid w:val="006762D1"/>
    <w:rsid w:val="00676BBA"/>
    <w:rsid w:val="00680337"/>
    <w:rsid w:val="00680F06"/>
    <w:rsid w:val="00681615"/>
    <w:rsid w:val="00681AC9"/>
    <w:rsid w:val="006824B7"/>
    <w:rsid w:val="006827C0"/>
    <w:rsid w:val="0068383C"/>
    <w:rsid w:val="00684D19"/>
    <w:rsid w:val="00685E24"/>
    <w:rsid w:val="0068636A"/>
    <w:rsid w:val="00687D58"/>
    <w:rsid w:val="00687EE3"/>
    <w:rsid w:val="006908CD"/>
    <w:rsid w:val="00690CCF"/>
    <w:rsid w:val="0069140B"/>
    <w:rsid w:val="0069143C"/>
    <w:rsid w:val="00692CC0"/>
    <w:rsid w:val="006939ED"/>
    <w:rsid w:val="00693B41"/>
    <w:rsid w:val="00693E08"/>
    <w:rsid w:val="006952CF"/>
    <w:rsid w:val="00695D3C"/>
    <w:rsid w:val="0069683C"/>
    <w:rsid w:val="00697943"/>
    <w:rsid w:val="006A011C"/>
    <w:rsid w:val="006A03D3"/>
    <w:rsid w:val="006A1E3C"/>
    <w:rsid w:val="006A204F"/>
    <w:rsid w:val="006A2BB9"/>
    <w:rsid w:val="006A2E2E"/>
    <w:rsid w:val="006A37D4"/>
    <w:rsid w:val="006A4F4E"/>
    <w:rsid w:val="006A57FD"/>
    <w:rsid w:val="006A755C"/>
    <w:rsid w:val="006B19F5"/>
    <w:rsid w:val="006B1CF0"/>
    <w:rsid w:val="006B296B"/>
    <w:rsid w:val="006B2C66"/>
    <w:rsid w:val="006B6416"/>
    <w:rsid w:val="006B749E"/>
    <w:rsid w:val="006B7FAC"/>
    <w:rsid w:val="006C0C3A"/>
    <w:rsid w:val="006C0C84"/>
    <w:rsid w:val="006C198C"/>
    <w:rsid w:val="006C22DB"/>
    <w:rsid w:val="006C232E"/>
    <w:rsid w:val="006C313E"/>
    <w:rsid w:val="006C33AC"/>
    <w:rsid w:val="006C3980"/>
    <w:rsid w:val="006C5B3C"/>
    <w:rsid w:val="006C60DC"/>
    <w:rsid w:val="006C6ADC"/>
    <w:rsid w:val="006D062D"/>
    <w:rsid w:val="006D06D9"/>
    <w:rsid w:val="006D13D0"/>
    <w:rsid w:val="006D1A7F"/>
    <w:rsid w:val="006D256D"/>
    <w:rsid w:val="006D266D"/>
    <w:rsid w:val="006D30DA"/>
    <w:rsid w:val="006D379A"/>
    <w:rsid w:val="006D561C"/>
    <w:rsid w:val="006D5715"/>
    <w:rsid w:val="006D6462"/>
    <w:rsid w:val="006D662E"/>
    <w:rsid w:val="006D68B3"/>
    <w:rsid w:val="006D732C"/>
    <w:rsid w:val="006D73F8"/>
    <w:rsid w:val="006D77A6"/>
    <w:rsid w:val="006D7A3D"/>
    <w:rsid w:val="006E0589"/>
    <w:rsid w:val="006E05BA"/>
    <w:rsid w:val="006E1E2D"/>
    <w:rsid w:val="006E4373"/>
    <w:rsid w:val="006E4FD5"/>
    <w:rsid w:val="006E53B1"/>
    <w:rsid w:val="006E5742"/>
    <w:rsid w:val="006E7130"/>
    <w:rsid w:val="006E7B5A"/>
    <w:rsid w:val="006E7B9E"/>
    <w:rsid w:val="006F116B"/>
    <w:rsid w:val="006F1C6E"/>
    <w:rsid w:val="006F20C4"/>
    <w:rsid w:val="006F43CD"/>
    <w:rsid w:val="006F48BC"/>
    <w:rsid w:val="006F53F7"/>
    <w:rsid w:val="006F55A5"/>
    <w:rsid w:val="006F5D4B"/>
    <w:rsid w:val="006F5EFF"/>
    <w:rsid w:val="006F7268"/>
    <w:rsid w:val="006F74C9"/>
    <w:rsid w:val="006F7B32"/>
    <w:rsid w:val="00700C7D"/>
    <w:rsid w:val="00700E84"/>
    <w:rsid w:val="00701AF1"/>
    <w:rsid w:val="00702109"/>
    <w:rsid w:val="00702429"/>
    <w:rsid w:val="0070280F"/>
    <w:rsid w:val="00702B67"/>
    <w:rsid w:val="007035DE"/>
    <w:rsid w:val="007036CE"/>
    <w:rsid w:val="00703B25"/>
    <w:rsid w:val="007043B0"/>
    <w:rsid w:val="00705B7F"/>
    <w:rsid w:val="0070608D"/>
    <w:rsid w:val="00707E29"/>
    <w:rsid w:val="00711A62"/>
    <w:rsid w:val="00712479"/>
    <w:rsid w:val="00712539"/>
    <w:rsid w:val="00714F43"/>
    <w:rsid w:val="00715014"/>
    <w:rsid w:val="007155B8"/>
    <w:rsid w:val="007158CA"/>
    <w:rsid w:val="0071686C"/>
    <w:rsid w:val="00716F81"/>
    <w:rsid w:val="00717834"/>
    <w:rsid w:val="00717D88"/>
    <w:rsid w:val="00721DB1"/>
    <w:rsid w:val="00721DF3"/>
    <w:rsid w:val="00722652"/>
    <w:rsid w:val="0072515B"/>
    <w:rsid w:val="0072610D"/>
    <w:rsid w:val="007264C4"/>
    <w:rsid w:val="007272F4"/>
    <w:rsid w:val="0072798E"/>
    <w:rsid w:val="007279F6"/>
    <w:rsid w:val="00731EF6"/>
    <w:rsid w:val="007322AC"/>
    <w:rsid w:val="00732623"/>
    <w:rsid w:val="00732F00"/>
    <w:rsid w:val="00733EBD"/>
    <w:rsid w:val="007345DF"/>
    <w:rsid w:val="00735FF1"/>
    <w:rsid w:val="00736440"/>
    <w:rsid w:val="0073717C"/>
    <w:rsid w:val="007373A1"/>
    <w:rsid w:val="00737BEB"/>
    <w:rsid w:val="007400AA"/>
    <w:rsid w:val="00740354"/>
    <w:rsid w:val="00740F3C"/>
    <w:rsid w:val="00741AAC"/>
    <w:rsid w:val="007425BC"/>
    <w:rsid w:val="007426F7"/>
    <w:rsid w:val="00742FA6"/>
    <w:rsid w:val="007433E5"/>
    <w:rsid w:val="00743B03"/>
    <w:rsid w:val="00743DB8"/>
    <w:rsid w:val="00743E3C"/>
    <w:rsid w:val="00744FFD"/>
    <w:rsid w:val="00745502"/>
    <w:rsid w:val="0074597B"/>
    <w:rsid w:val="00745D5A"/>
    <w:rsid w:val="00746908"/>
    <w:rsid w:val="0074701A"/>
    <w:rsid w:val="007471C2"/>
    <w:rsid w:val="00747466"/>
    <w:rsid w:val="007478B5"/>
    <w:rsid w:val="007478E8"/>
    <w:rsid w:val="00747E83"/>
    <w:rsid w:val="0075004F"/>
    <w:rsid w:val="00750865"/>
    <w:rsid w:val="00752392"/>
    <w:rsid w:val="0075267D"/>
    <w:rsid w:val="007527D7"/>
    <w:rsid w:val="007538C8"/>
    <w:rsid w:val="007543AA"/>
    <w:rsid w:val="0075448E"/>
    <w:rsid w:val="007545C3"/>
    <w:rsid w:val="0075470C"/>
    <w:rsid w:val="00754A74"/>
    <w:rsid w:val="00754D0C"/>
    <w:rsid w:val="00754DEA"/>
    <w:rsid w:val="00756548"/>
    <w:rsid w:val="00756E00"/>
    <w:rsid w:val="00757006"/>
    <w:rsid w:val="007574F6"/>
    <w:rsid w:val="00760460"/>
    <w:rsid w:val="007608C5"/>
    <w:rsid w:val="00761894"/>
    <w:rsid w:val="007626F8"/>
    <w:rsid w:val="007629C9"/>
    <w:rsid w:val="00762E4F"/>
    <w:rsid w:val="00763258"/>
    <w:rsid w:val="00764B29"/>
    <w:rsid w:val="00764F7B"/>
    <w:rsid w:val="0076560D"/>
    <w:rsid w:val="00765A0D"/>
    <w:rsid w:val="00765BF3"/>
    <w:rsid w:val="0076659F"/>
    <w:rsid w:val="00766D3B"/>
    <w:rsid w:val="00767079"/>
    <w:rsid w:val="007672BF"/>
    <w:rsid w:val="00770867"/>
    <w:rsid w:val="00770A3F"/>
    <w:rsid w:val="0077128C"/>
    <w:rsid w:val="00771A7B"/>
    <w:rsid w:val="00772A1A"/>
    <w:rsid w:val="007736E6"/>
    <w:rsid w:val="007758D7"/>
    <w:rsid w:val="00776B9B"/>
    <w:rsid w:val="0078035D"/>
    <w:rsid w:val="0078266E"/>
    <w:rsid w:val="00782C66"/>
    <w:rsid w:val="00782ED5"/>
    <w:rsid w:val="007831D5"/>
    <w:rsid w:val="007838FD"/>
    <w:rsid w:val="00785A44"/>
    <w:rsid w:val="00785E24"/>
    <w:rsid w:val="00786B7D"/>
    <w:rsid w:val="00787DF3"/>
    <w:rsid w:val="00787E1B"/>
    <w:rsid w:val="007907F1"/>
    <w:rsid w:val="00790975"/>
    <w:rsid w:val="00791BAF"/>
    <w:rsid w:val="00794F28"/>
    <w:rsid w:val="0079544E"/>
    <w:rsid w:val="00796300"/>
    <w:rsid w:val="007973EF"/>
    <w:rsid w:val="007974CC"/>
    <w:rsid w:val="00797ADC"/>
    <w:rsid w:val="00797BF8"/>
    <w:rsid w:val="007A08E8"/>
    <w:rsid w:val="007A0DFA"/>
    <w:rsid w:val="007A1667"/>
    <w:rsid w:val="007A1907"/>
    <w:rsid w:val="007A196B"/>
    <w:rsid w:val="007A3DE2"/>
    <w:rsid w:val="007A3F94"/>
    <w:rsid w:val="007A4052"/>
    <w:rsid w:val="007A4A6B"/>
    <w:rsid w:val="007A558D"/>
    <w:rsid w:val="007A60B0"/>
    <w:rsid w:val="007A69B4"/>
    <w:rsid w:val="007A7775"/>
    <w:rsid w:val="007B20FF"/>
    <w:rsid w:val="007B3471"/>
    <w:rsid w:val="007B3ACB"/>
    <w:rsid w:val="007B3C0D"/>
    <w:rsid w:val="007B3F4B"/>
    <w:rsid w:val="007B5642"/>
    <w:rsid w:val="007B5A98"/>
    <w:rsid w:val="007B659F"/>
    <w:rsid w:val="007B65A8"/>
    <w:rsid w:val="007B716D"/>
    <w:rsid w:val="007B7347"/>
    <w:rsid w:val="007B7788"/>
    <w:rsid w:val="007B77FD"/>
    <w:rsid w:val="007B7F88"/>
    <w:rsid w:val="007C1687"/>
    <w:rsid w:val="007C1A56"/>
    <w:rsid w:val="007C3033"/>
    <w:rsid w:val="007C371A"/>
    <w:rsid w:val="007C3FE8"/>
    <w:rsid w:val="007C426D"/>
    <w:rsid w:val="007C4C36"/>
    <w:rsid w:val="007C5333"/>
    <w:rsid w:val="007C684D"/>
    <w:rsid w:val="007C6987"/>
    <w:rsid w:val="007C6D03"/>
    <w:rsid w:val="007C796B"/>
    <w:rsid w:val="007C7B73"/>
    <w:rsid w:val="007C7D92"/>
    <w:rsid w:val="007D0477"/>
    <w:rsid w:val="007D10F3"/>
    <w:rsid w:val="007D1101"/>
    <w:rsid w:val="007D1AE1"/>
    <w:rsid w:val="007D2241"/>
    <w:rsid w:val="007D2C27"/>
    <w:rsid w:val="007D2D64"/>
    <w:rsid w:val="007D3AA6"/>
    <w:rsid w:val="007D40BE"/>
    <w:rsid w:val="007D47B9"/>
    <w:rsid w:val="007D4B1C"/>
    <w:rsid w:val="007D5225"/>
    <w:rsid w:val="007D579C"/>
    <w:rsid w:val="007D5907"/>
    <w:rsid w:val="007D5CAA"/>
    <w:rsid w:val="007D62AF"/>
    <w:rsid w:val="007D645C"/>
    <w:rsid w:val="007E0467"/>
    <w:rsid w:val="007E1C22"/>
    <w:rsid w:val="007E2417"/>
    <w:rsid w:val="007E269A"/>
    <w:rsid w:val="007E278C"/>
    <w:rsid w:val="007E2888"/>
    <w:rsid w:val="007E37A1"/>
    <w:rsid w:val="007E3DE1"/>
    <w:rsid w:val="007E5562"/>
    <w:rsid w:val="007E7E65"/>
    <w:rsid w:val="007E7F03"/>
    <w:rsid w:val="007E7FDF"/>
    <w:rsid w:val="007F23D2"/>
    <w:rsid w:val="007F3881"/>
    <w:rsid w:val="007F3CDB"/>
    <w:rsid w:val="007F3D65"/>
    <w:rsid w:val="007F4705"/>
    <w:rsid w:val="007F47A2"/>
    <w:rsid w:val="007F4D9D"/>
    <w:rsid w:val="007F4E58"/>
    <w:rsid w:val="0080094A"/>
    <w:rsid w:val="00800F6C"/>
    <w:rsid w:val="008016EF"/>
    <w:rsid w:val="00801A38"/>
    <w:rsid w:val="00801F6C"/>
    <w:rsid w:val="008021FF"/>
    <w:rsid w:val="00802989"/>
    <w:rsid w:val="00802EFB"/>
    <w:rsid w:val="00803104"/>
    <w:rsid w:val="00803738"/>
    <w:rsid w:val="008045BC"/>
    <w:rsid w:val="00804AD6"/>
    <w:rsid w:val="008050CD"/>
    <w:rsid w:val="0080568E"/>
    <w:rsid w:val="00805A9D"/>
    <w:rsid w:val="0080667C"/>
    <w:rsid w:val="008066D7"/>
    <w:rsid w:val="00806C71"/>
    <w:rsid w:val="00807633"/>
    <w:rsid w:val="008100E5"/>
    <w:rsid w:val="008113CE"/>
    <w:rsid w:val="0081243C"/>
    <w:rsid w:val="00812603"/>
    <w:rsid w:val="008133A1"/>
    <w:rsid w:val="00814481"/>
    <w:rsid w:val="008153D4"/>
    <w:rsid w:val="00815841"/>
    <w:rsid w:val="00816991"/>
    <w:rsid w:val="00816C6B"/>
    <w:rsid w:val="00817B94"/>
    <w:rsid w:val="008215F4"/>
    <w:rsid w:val="00822628"/>
    <w:rsid w:val="00823312"/>
    <w:rsid w:val="008259D8"/>
    <w:rsid w:val="00826E43"/>
    <w:rsid w:val="00827158"/>
    <w:rsid w:val="00827F06"/>
    <w:rsid w:val="0083037C"/>
    <w:rsid w:val="008308A3"/>
    <w:rsid w:val="008309CB"/>
    <w:rsid w:val="008317AF"/>
    <w:rsid w:val="008323AF"/>
    <w:rsid w:val="0083241A"/>
    <w:rsid w:val="00833E3C"/>
    <w:rsid w:val="0083414D"/>
    <w:rsid w:val="00834B37"/>
    <w:rsid w:val="008359BC"/>
    <w:rsid w:val="008360EB"/>
    <w:rsid w:val="00836554"/>
    <w:rsid w:val="0083700B"/>
    <w:rsid w:val="008373A0"/>
    <w:rsid w:val="008400F1"/>
    <w:rsid w:val="00840AED"/>
    <w:rsid w:val="00840F60"/>
    <w:rsid w:val="00842033"/>
    <w:rsid w:val="0084249E"/>
    <w:rsid w:val="008425DA"/>
    <w:rsid w:val="00842E34"/>
    <w:rsid w:val="0084357C"/>
    <w:rsid w:val="00843621"/>
    <w:rsid w:val="0084383E"/>
    <w:rsid w:val="008452AC"/>
    <w:rsid w:val="008454C6"/>
    <w:rsid w:val="00846806"/>
    <w:rsid w:val="00846BBB"/>
    <w:rsid w:val="00850BE3"/>
    <w:rsid w:val="00850E7B"/>
    <w:rsid w:val="0085139B"/>
    <w:rsid w:val="008532B0"/>
    <w:rsid w:val="00853DD0"/>
    <w:rsid w:val="00853E93"/>
    <w:rsid w:val="00854C38"/>
    <w:rsid w:val="0085523F"/>
    <w:rsid w:val="00855357"/>
    <w:rsid w:val="00855A28"/>
    <w:rsid w:val="00856135"/>
    <w:rsid w:val="00856A6B"/>
    <w:rsid w:val="00857CD0"/>
    <w:rsid w:val="00861A36"/>
    <w:rsid w:val="00861B08"/>
    <w:rsid w:val="00862A97"/>
    <w:rsid w:val="0086436A"/>
    <w:rsid w:val="00864DCF"/>
    <w:rsid w:val="008651AE"/>
    <w:rsid w:val="0086568C"/>
    <w:rsid w:val="00865A8F"/>
    <w:rsid w:val="00865B30"/>
    <w:rsid w:val="0086602B"/>
    <w:rsid w:val="008671DC"/>
    <w:rsid w:val="00867218"/>
    <w:rsid w:val="00870F56"/>
    <w:rsid w:val="00872EF1"/>
    <w:rsid w:val="0087412E"/>
    <w:rsid w:val="008761B1"/>
    <w:rsid w:val="008761E2"/>
    <w:rsid w:val="008766E5"/>
    <w:rsid w:val="00876A09"/>
    <w:rsid w:val="0087770F"/>
    <w:rsid w:val="00877C3C"/>
    <w:rsid w:val="0088030C"/>
    <w:rsid w:val="00880320"/>
    <w:rsid w:val="00882B33"/>
    <w:rsid w:val="00883406"/>
    <w:rsid w:val="008846C8"/>
    <w:rsid w:val="008854E6"/>
    <w:rsid w:val="00887398"/>
    <w:rsid w:val="00887896"/>
    <w:rsid w:val="00890053"/>
    <w:rsid w:val="008904DB"/>
    <w:rsid w:val="00890514"/>
    <w:rsid w:val="00890A71"/>
    <w:rsid w:val="00892015"/>
    <w:rsid w:val="00892B18"/>
    <w:rsid w:val="008933D6"/>
    <w:rsid w:val="00893CB3"/>
    <w:rsid w:val="00893DAF"/>
    <w:rsid w:val="0089437A"/>
    <w:rsid w:val="008958B1"/>
    <w:rsid w:val="008A1264"/>
    <w:rsid w:val="008A2208"/>
    <w:rsid w:val="008A248C"/>
    <w:rsid w:val="008A36B8"/>
    <w:rsid w:val="008A4722"/>
    <w:rsid w:val="008A4B3F"/>
    <w:rsid w:val="008A4B6C"/>
    <w:rsid w:val="008A4FB1"/>
    <w:rsid w:val="008A681A"/>
    <w:rsid w:val="008A6A05"/>
    <w:rsid w:val="008A7AA2"/>
    <w:rsid w:val="008B1B56"/>
    <w:rsid w:val="008B48CA"/>
    <w:rsid w:val="008B4A94"/>
    <w:rsid w:val="008B4F7A"/>
    <w:rsid w:val="008B523F"/>
    <w:rsid w:val="008B5CA3"/>
    <w:rsid w:val="008B6249"/>
    <w:rsid w:val="008B68BE"/>
    <w:rsid w:val="008B70C4"/>
    <w:rsid w:val="008B7B56"/>
    <w:rsid w:val="008B7F38"/>
    <w:rsid w:val="008C04A1"/>
    <w:rsid w:val="008C1C2F"/>
    <w:rsid w:val="008C4167"/>
    <w:rsid w:val="008C488C"/>
    <w:rsid w:val="008C4B75"/>
    <w:rsid w:val="008C4B95"/>
    <w:rsid w:val="008C5DC6"/>
    <w:rsid w:val="008C6499"/>
    <w:rsid w:val="008C6E1E"/>
    <w:rsid w:val="008C7598"/>
    <w:rsid w:val="008C7CF6"/>
    <w:rsid w:val="008D06A7"/>
    <w:rsid w:val="008D0E08"/>
    <w:rsid w:val="008D13EF"/>
    <w:rsid w:val="008D1661"/>
    <w:rsid w:val="008D25E4"/>
    <w:rsid w:val="008D26D9"/>
    <w:rsid w:val="008D3135"/>
    <w:rsid w:val="008D4F09"/>
    <w:rsid w:val="008D5474"/>
    <w:rsid w:val="008D5B7B"/>
    <w:rsid w:val="008D6021"/>
    <w:rsid w:val="008D61BA"/>
    <w:rsid w:val="008D75AE"/>
    <w:rsid w:val="008D7E99"/>
    <w:rsid w:val="008E0D70"/>
    <w:rsid w:val="008E1445"/>
    <w:rsid w:val="008E160B"/>
    <w:rsid w:val="008E2303"/>
    <w:rsid w:val="008E2CAF"/>
    <w:rsid w:val="008E335F"/>
    <w:rsid w:val="008E393A"/>
    <w:rsid w:val="008E421A"/>
    <w:rsid w:val="008E5A1D"/>
    <w:rsid w:val="008E5DCC"/>
    <w:rsid w:val="008E5F45"/>
    <w:rsid w:val="008E6134"/>
    <w:rsid w:val="008E7950"/>
    <w:rsid w:val="008E7BC6"/>
    <w:rsid w:val="008F0361"/>
    <w:rsid w:val="008F0969"/>
    <w:rsid w:val="008F2122"/>
    <w:rsid w:val="008F3017"/>
    <w:rsid w:val="008F3C6E"/>
    <w:rsid w:val="008F631E"/>
    <w:rsid w:val="008F6349"/>
    <w:rsid w:val="008F6504"/>
    <w:rsid w:val="008F6B53"/>
    <w:rsid w:val="00900438"/>
    <w:rsid w:val="00900757"/>
    <w:rsid w:val="009013A6"/>
    <w:rsid w:val="00901499"/>
    <w:rsid w:val="00901B91"/>
    <w:rsid w:val="00901D68"/>
    <w:rsid w:val="00903228"/>
    <w:rsid w:val="00903390"/>
    <w:rsid w:val="00903535"/>
    <w:rsid w:val="009057EB"/>
    <w:rsid w:val="00906B95"/>
    <w:rsid w:val="009072B9"/>
    <w:rsid w:val="0090D9D4"/>
    <w:rsid w:val="00911018"/>
    <w:rsid w:val="0091178B"/>
    <w:rsid w:val="00911E45"/>
    <w:rsid w:val="00912A06"/>
    <w:rsid w:val="00912ABF"/>
    <w:rsid w:val="00913B03"/>
    <w:rsid w:val="00916298"/>
    <w:rsid w:val="00916D00"/>
    <w:rsid w:val="009175EB"/>
    <w:rsid w:val="0092032E"/>
    <w:rsid w:val="00920375"/>
    <w:rsid w:val="009216D2"/>
    <w:rsid w:val="00922F66"/>
    <w:rsid w:val="00924852"/>
    <w:rsid w:val="009258FB"/>
    <w:rsid w:val="00926D23"/>
    <w:rsid w:val="0092735B"/>
    <w:rsid w:val="00931683"/>
    <w:rsid w:val="00931FFF"/>
    <w:rsid w:val="009323C3"/>
    <w:rsid w:val="00932E49"/>
    <w:rsid w:val="00932F74"/>
    <w:rsid w:val="00934796"/>
    <w:rsid w:val="009356AF"/>
    <w:rsid w:val="00936A8D"/>
    <w:rsid w:val="00937DAB"/>
    <w:rsid w:val="00940049"/>
    <w:rsid w:val="0094122F"/>
    <w:rsid w:val="009412C3"/>
    <w:rsid w:val="00941C10"/>
    <w:rsid w:val="00941DC6"/>
    <w:rsid w:val="00942539"/>
    <w:rsid w:val="00942AF8"/>
    <w:rsid w:val="00943147"/>
    <w:rsid w:val="009432A8"/>
    <w:rsid w:val="0094342A"/>
    <w:rsid w:val="00943B03"/>
    <w:rsid w:val="00943B81"/>
    <w:rsid w:val="00943F1B"/>
    <w:rsid w:val="00943F68"/>
    <w:rsid w:val="00946527"/>
    <w:rsid w:val="00946C96"/>
    <w:rsid w:val="00947335"/>
    <w:rsid w:val="00947BF5"/>
    <w:rsid w:val="00947E3C"/>
    <w:rsid w:val="00950BB4"/>
    <w:rsid w:val="00950DCC"/>
    <w:rsid w:val="009525B9"/>
    <w:rsid w:val="009525E1"/>
    <w:rsid w:val="009532C3"/>
    <w:rsid w:val="00953435"/>
    <w:rsid w:val="0095441E"/>
    <w:rsid w:val="0095482E"/>
    <w:rsid w:val="009552B0"/>
    <w:rsid w:val="009552CA"/>
    <w:rsid w:val="00955B42"/>
    <w:rsid w:val="00957439"/>
    <w:rsid w:val="009574FF"/>
    <w:rsid w:val="0095776C"/>
    <w:rsid w:val="00961A1E"/>
    <w:rsid w:val="0096394A"/>
    <w:rsid w:val="00965D43"/>
    <w:rsid w:val="0097046F"/>
    <w:rsid w:val="00971F08"/>
    <w:rsid w:val="009730E5"/>
    <w:rsid w:val="0097349F"/>
    <w:rsid w:val="009735F6"/>
    <w:rsid w:val="009736EF"/>
    <w:rsid w:val="0097516A"/>
    <w:rsid w:val="009756CE"/>
    <w:rsid w:val="00975BC9"/>
    <w:rsid w:val="00976A58"/>
    <w:rsid w:val="00977A77"/>
    <w:rsid w:val="00977D63"/>
    <w:rsid w:val="00977F24"/>
    <w:rsid w:val="00977F4E"/>
    <w:rsid w:val="00981BD2"/>
    <w:rsid w:val="00983285"/>
    <w:rsid w:val="00983B27"/>
    <w:rsid w:val="009840C6"/>
    <w:rsid w:val="00984920"/>
    <w:rsid w:val="00984FA6"/>
    <w:rsid w:val="00985088"/>
    <w:rsid w:val="0098523E"/>
    <w:rsid w:val="009867DF"/>
    <w:rsid w:val="009878C2"/>
    <w:rsid w:val="009902CA"/>
    <w:rsid w:val="009906D8"/>
    <w:rsid w:val="009908FF"/>
    <w:rsid w:val="00990A50"/>
    <w:rsid w:val="00991458"/>
    <w:rsid w:val="00991AA1"/>
    <w:rsid w:val="00991E9E"/>
    <w:rsid w:val="00991EDA"/>
    <w:rsid w:val="0099204F"/>
    <w:rsid w:val="0099231B"/>
    <w:rsid w:val="00993A3C"/>
    <w:rsid w:val="00993A3D"/>
    <w:rsid w:val="009940FB"/>
    <w:rsid w:val="009952B7"/>
    <w:rsid w:val="00995505"/>
    <w:rsid w:val="00995633"/>
    <w:rsid w:val="00995845"/>
    <w:rsid w:val="0099635F"/>
    <w:rsid w:val="00997C6F"/>
    <w:rsid w:val="009A0D4F"/>
    <w:rsid w:val="009A1242"/>
    <w:rsid w:val="009A19BB"/>
    <w:rsid w:val="009A2201"/>
    <w:rsid w:val="009A2E05"/>
    <w:rsid w:val="009A32E8"/>
    <w:rsid w:val="009A3808"/>
    <w:rsid w:val="009A46D0"/>
    <w:rsid w:val="009A47C9"/>
    <w:rsid w:val="009A4F57"/>
    <w:rsid w:val="009A5632"/>
    <w:rsid w:val="009A5672"/>
    <w:rsid w:val="009A5CE6"/>
    <w:rsid w:val="009A5D80"/>
    <w:rsid w:val="009A70AB"/>
    <w:rsid w:val="009A770D"/>
    <w:rsid w:val="009B0114"/>
    <w:rsid w:val="009B27FB"/>
    <w:rsid w:val="009B31F4"/>
    <w:rsid w:val="009B41C9"/>
    <w:rsid w:val="009B5127"/>
    <w:rsid w:val="009B69D5"/>
    <w:rsid w:val="009B732C"/>
    <w:rsid w:val="009B7421"/>
    <w:rsid w:val="009C108D"/>
    <w:rsid w:val="009C2336"/>
    <w:rsid w:val="009C2596"/>
    <w:rsid w:val="009C2D3D"/>
    <w:rsid w:val="009C4428"/>
    <w:rsid w:val="009C56B9"/>
    <w:rsid w:val="009C6276"/>
    <w:rsid w:val="009C688A"/>
    <w:rsid w:val="009C7882"/>
    <w:rsid w:val="009C798F"/>
    <w:rsid w:val="009D05E0"/>
    <w:rsid w:val="009D0D81"/>
    <w:rsid w:val="009D1A0C"/>
    <w:rsid w:val="009D1DB4"/>
    <w:rsid w:val="009D1DF1"/>
    <w:rsid w:val="009D2D50"/>
    <w:rsid w:val="009D2E02"/>
    <w:rsid w:val="009D30F4"/>
    <w:rsid w:val="009D35A6"/>
    <w:rsid w:val="009D48CD"/>
    <w:rsid w:val="009D4A8D"/>
    <w:rsid w:val="009D4D92"/>
    <w:rsid w:val="009D50F6"/>
    <w:rsid w:val="009D6D9C"/>
    <w:rsid w:val="009D783E"/>
    <w:rsid w:val="009D7B29"/>
    <w:rsid w:val="009E0BBF"/>
    <w:rsid w:val="009E0D36"/>
    <w:rsid w:val="009E157F"/>
    <w:rsid w:val="009E19B2"/>
    <w:rsid w:val="009E2728"/>
    <w:rsid w:val="009E2A65"/>
    <w:rsid w:val="009E2D57"/>
    <w:rsid w:val="009E3A9C"/>
    <w:rsid w:val="009E3CE1"/>
    <w:rsid w:val="009E3CF5"/>
    <w:rsid w:val="009E4261"/>
    <w:rsid w:val="009E4405"/>
    <w:rsid w:val="009E446A"/>
    <w:rsid w:val="009E4935"/>
    <w:rsid w:val="009E4A6F"/>
    <w:rsid w:val="009E4DF7"/>
    <w:rsid w:val="009E4E31"/>
    <w:rsid w:val="009E4F06"/>
    <w:rsid w:val="009E515D"/>
    <w:rsid w:val="009E7392"/>
    <w:rsid w:val="009F0CAB"/>
    <w:rsid w:val="009F0CEA"/>
    <w:rsid w:val="009F0DEC"/>
    <w:rsid w:val="009F1041"/>
    <w:rsid w:val="009F2820"/>
    <w:rsid w:val="009F329E"/>
    <w:rsid w:val="009F3F19"/>
    <w:rsid w:val="009F4C5B"/>
    <w:rsid w:val="009F5A32"/>
    <w:rsid w:val="009F5C7D"/>
    <w:rsid w:val="009F67B3"/>
    <w:rsid w:val="009F7299"/>
    <w:rsid w:val="009F7928"/>
    <w:rsid w:val="00A00F8F"/>
    <w:rsid w:val="00A00FCD"/>
    <w:rsid w:val="00A00FEF"/>
    <w:rsid w:val="00A03DC9"/>
    <w:rsid w:val="00A06050"/>
    <w:rsid w:val="00A065B4"/>
    <w:rsid w:val="00A073D9"/>
    <w:rsid w:val="00A11D29"/>
    <w:rsid w:val="00A12190"/>
    <w:rsid w:val="00A126B9"/>
    <w:rsid w:val="00A12A08"/>
    <w:rsid w:val="00A1301C"/>
    <w:rsid w:val="00A13536"/>
    <w:rsid w:val="00A13870"/>
    <w:rsid w:val="00A145FA"/>
    <w:rsid w:val="00A15D89"/>
    <w:rsid w:val="00A16442"/>
    <w:rsid w:val="00A20B56"/>
    <w:rsid w:val="00A20F12"/>
    <w:rsid w:val="00A20FFB"/>
    <w:rsid w:val="00A2149A"/>
    <w:rsid w:val="00A227AD"/>
    <w:rsid w:val="00A22F0D"/>
    <w:rsid w:val="00A2310B"/>
    <w:rsid w:val="00A231D2"/>
    <w:rsid w:val="00A23BE6"/>
    <w:rsid w:val="00A24B63"/>
    <w:rsid w:val="00A25B92"/>
    <w:rsid w:val="00A26B76"/>
    <w:rsid w:val="00A31187"/>
    <w:rsid w:val="00A31C2D"/>
    <w:rsid w:val="00A32AAF"/>
    <w:rsid w:val="00A3319E"/>
    <w:rsid w:val="00A338BF"/>
    <w:rsid w:val="00A33E77"/>
    <w:rsid w:val="00A342DC"/>
    <w:rsid w:val="00A34A54"/>
    <w:rsid w:val="00A34B02"/>
    <w:rsid w:val="00A34E36"/>
    <w:rsid w:val="00A34F09"/>
    <w:rsid w:val="00A3520E"/>
    <w:rsid w:val="00A35442"/>
    <w:rsid w:val="00A356B9"/>
    <w:rsid w:val="00A3610C"/>
    <w:rsid w:val="00A361A6"/>
    <w:rsid w:val="00A36390"/>
    <w:rsid w:val="00A36D6A"/>
    <w:rsid w:val="00A377F2"/>
    <w:rsid w:val="00A37834"/>
    <w:rsid w:val="00A407C4"/>
    <w:rsid w:val="00A4093C"/>
    <w:rsid w:val="00A4180F"/>
    <w:rsid w:val="00A4216E"/>
    <w:rsid w:val="00A42D94"/>
    <w:rsid w:val="00A430D4"/>
    <w:rsid w:val="00A433B1"/>
    <w:rsid w:val="00A44485"/>
    <w:rsid w:val="00A459C7"/>
    <w:rsid w:val="00A45CC1"/>
    <w:rsid w:val="00A46577"/>
    <w:rsid w:val="00A467AC"/>
    <w:rsid w:val="00A46BF3"/>
    <w:rsid w:val="00A47F4C"/>
    <w:rsid w:val="00A511D0"/>
    <w:rsid w:val="00A51755"/>
    <w:rsid w:val="00A51CEA"/>
    <w:rsid w:val="00A526CB"/>
    <w:rsid w:val="00A52D4F"/>
    <w:rsid w:val="00A5330F"/>
    <w:rsid w:val="00A53EC0"/>
    <w:rsid w:val="00A56021"/>
    <w:rsid w:val="00A56E50"/>
    <w:rsid w:val="00A57039"/>
    <w:rsid w:val="00A57952"/>
    <w:rsid w:val="00A6090E"/>
    <w:rsid w:val="00A60A36"/>
    <w:rsid w:val="00A60C4C"/>
    <w:rsid w:val="00A61CFB"/>
    <w:rsid w:val="00A645B3"/>
    <w:rsid w:val="00A650B3"/>
    <w:rsid w:val="00A65101"/>
    <w:rsid w:val="00A676BB"/>
    <w:rsid w:val="00A67897"/>
    <w:rsid w:val="00A67F10"/>
    <w:rsid w:val="00A71474"/>
    <w:rsid w:val="00A71D25"/>
    <w:rsid w:val="00A72D2A"/>
    <w:rsid w:val="00A73DEC"/>
    <w:rsid w:val="00A7548B"/>
    <w:rsid w:val="00A7774E"/>
    <w:rsid w:val="00A77A9E"/>
    <w:rsid w:val="00A81A0F"/>
    <w:rsid w:val="00A8333B"/>
    <w:rsid w:val="00A844C8"/>
    <w:rsid w:val="00A84926"/>
    <w:rsid w:val="00A84945"/>
    <w:rsid w:val="00A85594"/>
    <w:rsid w:val="00A85B85"/>
    <w:rsid w:val="00A8753D"/>
    <w:rsid w:val="00A9121B"/>
    <w:rsid w:val="00A912B5"/>
    <w:rsid w:val="00A91792"/>
    <w:rsid w:val="00A93354"/>
    <w:rsid w:val="00A96797"/>
    <w:rsid w:val="00A972DE"/>
    <w:rsid w:val="00A973B3"/>
    <w:rsid w:val="00A97589"/>
    <w:rsid w:val="00A9766D"/>
    <w:rsid w:val="00AA08BB"/>
    <w:rsid w:val="00AA26B3"/>
    <w:rsid w:val="00AA53E6"/>
    <w:rsid w:val="00AA691A"/>
    <w:rsid w:val="00AA70E5"/>
    <w:rsid w:val="00AB0DB8"/>
    <w:rsid w:val="00AB116A"/>
    <w:rsid w:val="00AB4585"/>
    <w:rsid w:val="00AB554E"/>
    <w:rsid w:val="00AC1846"/>
    <w:rsid w:val="00AC1AC2"/>
    <w:rsid w:val="00AC28A4"/>
    <w:rsid w:val="00AC2CE2"/>
    <w:rsid w:val="00AC30CA"/>
    <w:rsid w:val="00AC3605"/>
    <w:rsid w:val="00AC3C19"/>
    <w:rsid w:val="00AC3DFE"/>
    <w:rsid w:val="00AC611C"/>
    <w:rsid w:val="00AC6754"/>
    <w:rsid w:val="00AC688F"/>
    <w:rsid w:val="00AD014E"/>
    <w:rsid w:val="00AD0853"/>
    <w:rsid w:val="00AD0A2B"/>
    <w:rsid w:val="00AD158E"/>
    <w:rsid w:val="00AD1C92"/>
    <w:rsid w:val="00AD58A2"/>
    <w:rsid w:val="00AD5FE7"/>
    <w:rsid w:val="00AD678B"/>
    <w:rsid w:val="00AD7712"/>
    <w:rsid w:val="00AE2191"/>
    <w:rsid w:val="00AE3F80"/>
    <w:rsid w:val="00AE4D49"/>
    <w:rsid w:val="00AE5F42"/>
    <w:rsid w:val="00AE61AB"/>
    <w:rsid w:val="00AE64C6"/>
    <w:rsid w:val="00AE7139"/>
    <w:rsid w:val="00AE7FAC"/>
    <w:rsid w:val="00AF18F1"/>
    <w:rsid w:val="00AF4B24"/>
    <w:rsid w:val="00AF6468"/>
    <w:rsid w:val="00AF6CD8"/>
    <w:rsid w:val="00B00873"/>
    <w:rsid w:val="00B0271E"/>
    <w:rsid w:val="00B029A7"/>
    <w:rsid w:val="00B03628"/>
    <w:rsid w:val="00B03972"/>
    <w:rsid w:val="00B03AE1"/>
    <w:rsid w:val="00B04676"/>
    <w:rsid w:val="00B06783"/>
    <w:rsid w:val="00B073C2"/>
    <w:rsid w:val="00B10632"/>
    <w:rsid w:val="00B112E4"/>
    <w:rsid w:val="00B114DD"/>
    <w:rsid w:val="00B114EC"/>
    <w:rsid w:val="00B1201A"/>
    <w:rsid w:val="00B133E9"/>
    <w:rsid w:val="00B138BF"/>
    <w:rsid w:val="00B154C9"/>
    <w:rsid w:val="00B159A6"/>
    <w:rsid w:val="00B15ADD"/>
    <w:rsid w:val="00B16CE1"/>
    <w:rsid w:val="00B2070A"/>
    <w:rsid w:val="00B212F0"/>
    <w:rsid w:val="00B2145B"/>
    <w:rsid w:val="00B22321"/>
    <w:rsid w:val="00B22699"/>
    <w:rsid w:val="00B249B9"/>
    <w:rsid w:val="00B24D3F"/>
    <w:rsid w:val="00B24E04"/>
    <w:rsid w:val="00B26227"/>
    <w:rsid w:val="00B264EF"/>
    <w:rsid w:val="00B26B1F"/>
    <w:rsid w:val="00B271C8"/>
    <w:rsid w:val="00B27CEE"/>
    <w:rsid w:val="00B27D5E"/>
    <w:rsid w:val="00B27F69"/>
    <w:rsid w:val="00B3092C"/>
    <w:rsid w:val="00B325F6"/>
    <w:rsid w:val="00B3294A"/>
    <w:rsid w:val="00B329FF"/>
    <w:rsid w:val="00B36CC3"/>
    <w:rsid w:val="00B36D23"/>
    <w:rsid w:val="00B37CFA"/>
    <w:rsid w:val="00B403BF"/>
    <w:rsid w:val="00B4048D"/>
    <w:rsid w:val="00B409F0"/>
    <w:rsid w:val="00B40B8A"/>
    <w:rsid w:val="00B41418"/>
    <w:rsid w:val="00B41C72"/>
    <w:rsid w:val="00B42D8B"/>
    <w:rsid w:val="00B42DB9"/>
    <w:rsid w:val="00B4379F"/>
    <w:rsid w:val="00B43EA0"/>
    <w:rsid w:val="00B4492F"/>
    <w:rsid w:val="00B44AC7"/>
    <w:rsid w:val="00B44B33"/>
    <w:rsid w:val="00B44F89"/>
    <w:rsid w:val="00B4563F"/>
    <w:rsid w:val="00B457C9"/>
    <w:rsid w:val="00B46B3D"/>
    <w:rsid w:val="00B47345"/>
    <w:rsid w:val="00B47785"/>
    <w:rsid w:val="00B47C25"/>
    <w:rsid w:val="00B502E8"/>
    <w:rsid w:val="00B51A25"/>
    <w:rsid w:val="00B51C1F"/>
    <w:rsid w:val="00B51ED2"/>
    <w:rsid w:val="00B522B5"/>
    <w:rsid w:val="00B5269C"/>
    <w:rsid w:val="00B52B23"/>
    <w:rsid w:val="00B53217"/>
    <w:rsid w:val="00B536E3"/>
    <w:rsid w:val="00B5458A"/>
    <w:rsid w:val="00B5526C"/>
    <w:rsid w:val="00B55E13"/>
    <w:rsid w:val="00B57647"/>
    <w:rsid w:val="00B57FDC"/>
    <w:rsid w:val="00B6077E"/>
    <w:rsid w:val="00B608D9"/>
    <w:rsid w:val="00B60D22"/>
    <w:rsid w:val="00B62573"/>
    <w:rsid w:val="00B6390B"/>
    <w:rsid w:val="00B64006"/>
    <w:rsid w:val="00B65827"/>
    <w:rsid w:val="00B65CE6"/>
    <w:rsid w:val="00B711AD"/>
    <w:rsid w:val="00B7141B"/>
    <w:rsid w:val="00B71BAE"/>
    <w:rsid w:val="00B71EB8"/>
    <w:rsid w:val="00B7249A"/>
    <w:rsid w:val="00B728C2"/>
    <w:rsid w:val="00B72A3E"/>
    <w:rsid w:val="00B73177"/>
    <w:rsid w:val="00B73727"/>
    <w:rsid w:val="00B73C1E"/>
    <w:rsid w:val="00B75435"/>
    <w:rsid w:val="00B757DB"/>
    <w:rsid w:val="00B80844"/>
    <w:rsid w:val="00B80A08"/>
    <w:rsid w:val="00B80ACF"/>
    <w:rsid w:val="00B80DEC"/>
    <w:rsid w:val="00B82889"/>
    <w:rsid w:val="00B83512"/>
    <w:rsid w:val="00B83C5A"/>
    <w:rsid w:val="00B84E33"/>
    <w:rsid w:val="00B852BD"/>
    <w:rsid w:val="00B85525"/>
    <w:rsid w:val="00B8600A"/>
    <w:rsid w:val="00B8600B"/>
    <w:rsid w:val="00B872F4"/>
    <w:rsid w:val="00B877C1"/>
    <w:rsid w:val="00B87ECE"/>
    <w:rsid w:val="00B90315"/>
    <w:rsid w:val="00B90C8F"/>
    <w:rsid w:val="00B90E8E"/>
    <w:rsid w:val="00B91002"/>
    <w:rsid w:val="00B91A77"/>
    <w:rsid w:val="00B92036"/>
    <w:rsid w:val="00B92F60"/>
    <w:rsid w:val="00B940EC"/>
    <w:rsid w:val="00B9443C"/>
    <w:rsid w:val="00B94AAB"/>
    <w:rsid w:val="00B94F3D"/>
    <w:rsid w:val="00B95195"/>
    <w:rsid w:val="00B96CCC"/>
    <w:rsid w:val="00B96E17"/>
    <w:rsid w:val="00B96FCA"/>
    <w:rsid w:val="00BA0082"/>
    <w:rsid w:val="00BA1237"/>
    <w:rsid w:val="00BA1273"/>
    <w:rsid w:val="00BA2A05"/>
    <w:rsid w:val="00BA4055"/>
    <w:rsid w:val="00BA470F"/>
    <w:rsid w:val="00BA5615"/>
    <w:rsid w:val="00BA5D6B"/>
    <w:rsid w:val="00BA65A4"/>
    <w:rsid w:val="00BA7068"/>
    <w:rsid w:val="00BA7FB6"/>
    <w:rsid w:val="00BB20C3"/>
    <w:rsid w:val="00BB2467"/>
    <w:rsid w:val="00BB325F"/>
    <w:rsid w:val="00BB3344"/>
    <w:rsid w:val="00BB354D"/>
    <w:rsid w:val="00BB4146"/>
    <w:rsid w:val="00BB4CCE"/>
    <w:rsid w:val="00BB4D7D"/>
    <w:rsid w:val="00BB5528"/>
    <w:rsid w:val="00BB588A"/>
    <w:rsid w:val="00BB5B43"/>
    <w:rsid w:val="00BB5E50"/>
    <w:rsid w:val="00BB65B7"/>
    <w:rsid w:val="00BB6F29"/>
    <w:rsid w:val="00BB72DD"/>
    <w:rsid w:val="00BB79CF"/>
    <w:rsid w:val="00BC0622"/>
    <w:rsid w:val="00BC1AF9"/>
    <w:rsid w:val="00BC21B0"/>
    <w:rsid w:val="00BC3A83"/>
    <w:rsid w:val="00BC3F1E"/>
    <w:rsid w:val="00BC4744"/>
    <w:rsid w:val="00BC52DD"/>
    <w:rsid w:val="00BC6654"/>
    <w:rsid w:val="00BC6D78"/>
    <w:rsid w:val="00BC77E3"/>
    <w:rsid w:val="00BC7D80"/>
    <w:rsid w:val="00BD1C89"/>
    <w:rsid w:val="00BD2CC6"/>
    <w:rsid w:val="00BD3C3C"/>
    <w:rsid w:val="00BD4B26"/>
    <w:rsid w:val="00BD524F"/>
    <w:rsid w:val="00BD5872"/>
    <w:rsid w:val="00BD5B88"/>
    <w:rsid w:val="00BD5E06"/>
    <w:rsid w:val="00BD6098"/>
    <w:rsid w:val="00BE02E3"/>
    <w:rsid w:val="00BE2CC8"/>
    <w:rsid w:val="00BE3041"/>
    <w:rsid w:val="00BE3267"/>
    <w:rsid w:val="00BE3629"/>
    <w:rsid w:val="00BE3E89"/>
    <w:rsid w:val="00BE45DD"/>
    <w:rsid w:val="00BE77B5"/>
    <w:rsid w:val="00BF06FD"/>
    <w:rsid w:val="00BF0838"/>
    <w:rsid w:val="00BF0AAD"/>
    <w:rsid w:val="00BF0FFE"/>
    <w:rsid w:val="00BF18E3"/>
    <w:rsid w:val="00BF2836"/>
    <w:rsid w:val="00BF32C4"/>
    <w:rsid w:val="00BF59AA"/>
    <w:rsid w:val="00BF6479"/>
    <w:rsid w:val="00BF69DB"/>
    <w:rsid w:val="00BF708B"/>
    <w:rsid w:val="00C001DA"/>
    <w:rsid w:val="00C00393"/>
    <w:rsid w:val="00C003AB"/>
    <w:rsid w:val="00C00BD8"/>
    <w:rsid w:val="00C01F72"/>
    <w:rsid w:val="00C0265A"/>
    <w:rsid w:val="00C02AE3"/>
    <w:rsid w:val="00C02EE4"/>
    <w:rsid w:val="00C035F6"/>
    <w:rsid w:val="00C03685"/>
    <w:rsid w:val="00C03CCC"/>
    <w:rsid w:val="00C04556"/>
    <w:rsid w:val="00C04FAC"/>
    <w:rsid w:val="00C063F8"/>
    <w:rsid w:val="00C075A2"/>
    <w:rsid w:val="00C07A65"/>
    <w:rsid w:val="00C111AD"/>
    <w:rsid w:val="00C11DA4"/>
    <w:rsid w:val="00C1239E"/>
    <w:rsid w:val="00C12688"/>
    <w:rsid w:val="00C12B76"/>
    <w:rsid w:val="00C12D59"/>
    <w:rsid w:val="00C12DFD"/>
    <w:rsid w:val="00C13E35"/>
    <w:rsid w:val="00C161EA"/>
    <w:rsid w:val="00C1670C"/>
    <w:rsid w:val="00C16B8E"/>
    <w:rsid w:val="00C16D52"/>
    <w:rsid w:val="00C209FB"/>
    <w:rsid w:val="00C20B71"/>
    <w:rsid w:val="00C20BFE"/>
    <w:rsid w:val="00C20F95"/>
    <w:rsid w:val="00C20FFF"/>
    <w:rsid w:val="00C23F5C"/>
    <w:rsid w:val="00C24326"/>
    <w:rsid w:val="00C24B1D"/>
    <w:rsid w:val="00C25220"/>
    <w:rsid w:val="00C255E0"/>
    <w:rsid w:val="00C275CF"/>
    <w:rsid w:val="00C275F1"/>
    <w:rsid w:val="00C27909"/>
    <w:rsid w:val="00C27C2E"/>
    <w:rsid w:val="00C27D45"/>
    <w:rsid w:val="00C30779"/>
    <w:rsid w:val="00C319BA"/>
    <w:rsid w:val="00C31D07"/>
    <w:rsid w:val="00C32444"/>
    <w:rsid w:val="00C32B21"/>
    <w:rsid w:val="00C33329"/>
    <w:rsid w:val="00C33687"/>
    <w:rsid w:val="00C34258"/>
    <w:rsid w:val="00C3492C"/>
    <w:rsid w:val="00C35286"/>
    <w:rsid w:val="00C363BC"/>
    <w:rsid w:val="00C36E5B"/>
    <w:rsid w:val="00C36F0A"/>
    <w:rsid w:val="00C377F7"/>
    <w:rsid w:val="00C37A40"/>
    <w:rsid w:val="00C40776"/>
    <w:rsid w:val="00C40AF8"/>
    <w:rsid w:val="00C40B52"/>
    <w:rsid w:val="00C40D74"/>
    <w:rsid w:val="00C40E82"/>
    <w:rsid w:val="00C41F40"/>
    <w:rsid w:val="00C420C3"/>
    <w:rsid w:val="00C43A4F"/>
    <w:rsid w:val="00C4608D"/>
    <w:rsid w:val="00C464EC"/>
    <w:rsid w:val="00C46964"/>
    <w:rsid w:val="00C4697E"/>
    <w:rsid w:val="00C46D29"/>
    <w:rsid w:val="00C47002"/>
    <w:rsid w:val="00C47F64"/>
    <w:rsid w:val="00C50ABE"/>
    <w:rsid w:val="00C51368"/>
    <w:rsid w:val="00C52AD2"/>
    <w:rsid w:val="00C53A1F"/>
    <w:rsid w:val="00C544E1"/>
    <w:rsid w:val="00C54805"/>
    <w:rsid w:val="00C55EDF"/>
    <w:rsid w:val="00C56C7B"/>
    <w:rsid w:val="00C56EEB"/>
    <w:rsid w:val="00C572B4"/>
    <w:rsid w:val="00C57397"/>
    <w:rsid w:val="00C5764A"/>
    <w:rsid w:val="00C57EA8"/>
    <w:rsid w:val="00C6275E"/>
    <w:rsid w:val="00C62C51"/>
    <w:rsid w:val="00C640F3"/>
    <w:rsid w:val="00C647B5"/>
    <w:rsid w:val="00C650AE"/>
    <w:rsid w:val="00C65869"/>
    <w:rsid w:val="00C65FE6"/>
    <w:rsid w:val="00C66634"/>
    <w:rsid w:val="00C67A43"/>
    <w:rsid w:val="00C70E17"/>
    <w:rsid w:val="00C7196C"/>
    <w:rsid w:val="00C71A81"/>
    <w:rsid w:val="00C71F98"/>
    <w:rsid w:val="00C733BB"/>
    <w:rsid w:val="00C73799"/>
    <w:rsid w:val="00C748D8"/>
    <w:rsid w:val="00C76638"/>
    <w:rsid w:val="00C76917"/>
    <w:rsid w:val="00C7706B"/>
    <w:rsid w:val="00C80EC6"/>
    <w:rsid w:val="00C81D94"/>
    <w:rsid w:val="00C84EBA"/>
    <w:rsid w:val="00C85F8A"/>
    <w:rsid w:val="00C863CC"/>
    <w:rsid w:val="00C86DE9"/>
    <w:rsid w:val="00C87BBF"/>
    <w:rsid w:val="00C9099D"/>
    <w:rsid w:val="00C90C72"/>
    <w:rsid w:val="00C910D6"/>
    <w:rsid w:val="00C913D7"/>
    <w:rsid w:val="00C91603"/>
    <w:rsid w:val="00C91B3A"/>
    <w:rsid w:val="00C91C25"/>
    <w:rsid w:val="00C92E16"/>
    <w:rsid w:val="00C930D1"/>
    <w:rsid w:val="00C93288"/>
    <w:rsid w:val="00C93633"/>
    <w:rsid w:val="00C94659"/>
    <w:rsid w:val="00C95B5E"/>
    <w:rsid w:val="00C96361"/>
    <w:rsid w:val="00C96567"/>
    <w:rsid w:val="00C96EAC"/>
    <w:rsid w:val="00C977AA"/>
    <w:rsid w:val="00CA010F"/>
    <w:rsid w:val="00CA0279"/>
    <w:rsid w:val="00CA0666"/>
    <w:rsid w:val="00CA213F"/>
    <w:rsid w:val="00CA378B"/>
    <w:rsid w:val="00CA3BDB"/>
    <w:rsid w:val="00CA3DC2"/>
    <w:rsid w:val="00CA3FCC"/>
    <w:rsid w:val="00CA46C0"/>
    <w:rsid w:val="00CA47CF"/>
    <w:rsid w:val="00CA4EF9"/>
    <w:rsid w:val="00CA5458"/>
    <w:rsid w:val="00CA54F1"/>
    <w:rsid w:val="00CA62BB"/>
    <w:rsid w:val="00CA69CB"/>
    <w:rsid w:val="00CA6A85"/>
    <w:rsid w:val="00CA6B7C"/>
    <w:rsid w:val="00CA7593"/>
    <w:rsid w:val="00CB0D56"/>
    <w:rsid w:val="00CB1A2E"/>
    <w:rsid w:val="00CB1F37"/>
    <w:rsid w:val="00CB2924"/>
    <w:rsid w:val="00CB3958"/>
    <w:rsid w:val="00CB51F3"/>
    <w:rsid w:val="00CB58E3"/>
    <w:rsid w:val="00CB637C"/>
    <w:rsid w:val="00CB6488"/>
    <w:rsid w:val="00CB6FF1"/>
    <w:rsid w:val="00CB7163"/>
    <w:rsid w:val="00CB789F"/>
    <w:rsid w:val="00CC0EE2"/>
    <w:rsid w:val="00CC1778"/>
    <w:rsid w:val="00CC1933"/>
    <w:rsid w:val="00CC1C72"/>
    <w:rsid w:val="00CC23B2"/>
    <w:rsid w:val="00CC248C"/>
    <w:rsid w:val="00CC401E"/>
    <w:rsid w:val="00CC52D6"/>
    <w:rsid w:val="00CC558C"/>
    <w:rsid w:val="00CC6684"/>
    <w:rsid w:val="00CC6DEC"/>
    <w:rsid w:val="00CC725B"/>
    <w:rsid w:val="00CD1168"/>
    <w:rsid w:val="00CD17D9"/>
    <w:rsid w:val="00CD2CD5"/>
    <w:rsid w:val="00CD32B1"/>
    <w:rsid w:val="00CD34E0"/>
    <w:rsid w:val="00CD3A03"/>
    <w:rsid w:val="00CD526A"/>
    <w:rsid w:val="00CD5301"/>
    <w:rsid w:val="00CD57D7"/>
    <w:rsid w:val="00CD5EC3"/>
    <w:rsid w:val="00CD610D"/>
    <w:rsid w:val="00CD6E54"/>
    <w:rsid w:val="00CD7F35"/>
    <w:rsid w:val="00CE126D"/>
    <w:rsid w:val="00CE12FE"/>
    <w:rsid w:val="00CE1B52"/>
    <w:rsid w:val="00CE26C6"/>
    <w:rsid w:val="00CE33B4"/>
    <w:rsid w:val="00CE4022"/>
    <w:rsid w:val="00CE457B"/>
    <w:rsid w:val="00CE559D"/>
    <w:rsid w:val="00CE575B"/>
    <w:rsid w:val="00CE5D9F"/>
    <w:rsid w:val="00CE6177"/>
    <w:rsid w:val="00CE772B"/>
    <w:rsid w:val="00CE798D"/>
    <w:rsid w:val="00CE7EFE"/>
    <w:rsid w:val="00CF022A"/>
    <w:rsid w:val="00CF0BFD"/>
    <w:rsid w:val="00CF152A"/>
    <w:rsid w:val="00CF1608"/>
    <w:rsid w:val="00CF1705"/>
    <w:rsid w:val="00CF1D67"/>
    <w:rsid w:val="00CF2645"/>
    <w:rsid w:val="00CF274B"/>
    <w:rsid w:val="00CF29B5"/>
    <w:rsid w:val="00CF3573"/>
    <w:rsid w:val="00CF3A94"/>
    <w:rsid w:val="00CF3DE8"/>
    <w:rsid w:val="00CF4B66"/>
    <w:rsid w:val="00CF55E8"/>
    <w:rsid w:val="00CF5F77"/>
    <w:rsid w:val="00CF6CD6"/>
    <w:rsid w:val="00CF761B"/>
    <w:rsid w:val="00D0038C"/>
    <w:rsid w:val="00D008A1"/>
    <w:rsid w:val="00D008BB"/>
    <w:rsid w:val="00D01535"/>
    <w:rsid w:val="00D0247B"/>
    <w:rsid w:val="00D03740"/>
    <w:rsid w:val="00D04024"/>
    <w:rsid w:val="00D04364"/>
    <w:rsid w:val="00D044A3"/>
    <w:rsid w:val="00D0493F"/>
    <w:rsid w:val="00D04CE8"/>
    <w:rsid w:val="00D04D7D"/>
    <w:rsid w:val="00D051B0"/>
    <w:rsid w:val="00D053FE"/>
    <w:rsid w:val="00D06CE3"/>
    <w:rsid w:val="00D07A53"/>
    <w:rsid w:val="00D1034E"/>
    <w:rsid w:val="00D11295"/>
    <w:rsid w:val="00D1227C"/>
    <w:rsid w:val="00D125B4"/>
    <w:rsid w:val="00D125CD"/>
    <w:rsid w:val="00D13BE8"/>
    <w:rsid w:val="00D15EBD"/>
    <w:rsid w:val="00D16A27"/>
    <w:rsid w:val="00D16BAD"/>
    <w:rsid w:val="00D16DC3"/>
    <w:rsid w:val="00D1729D"/>
    <w:rsid w:val="00D211D3"/>
    <w:rsid w:val="00D219C3"/>
    <w:rsid w:val="00D219EA"/>
    <w:rsid w:val="00D23AB2"/>
    <w:rsid w:val="00D24045"/>
    <w:rsid w:val="00D2456A"/>
    <w:rsid w:val="00D2479D"/>
    <w:rsid w:val="00D25D91"/>
    <w:rsid w:val="00D26276"/>
    <w:rsid w:val="00D26641"/>
    <w:rsid w:val="00D26681"/>
    <w:rsid w:val="00D26A25"/>
    <w:rsid w:val="00D27B95"/>
    <w:rsid w:val="00D304B9"/>
    <w:rsid w:val="00D30995"/>
    <w:rsid w:val="00D30EBC"/>
    <w:rsid w:val="00D31DC3"/>
    <w:rsid w:val="00D32885"/>
    <w:rsid w:val="00D32AAA"/>
    <w:rsid w:val="00D3389D"/>
    <w:rsid w:val="00D33CE3"/>
    <w:rsid w:val="00D3529E"/>
    <w:rsid w:val="00D35505"/>
    <w:rsid w:val="00D35E96"/>
    <w:rsid w:val="00D3646A"/>
    <w:rsid w:val="00D400FC"/>
    <w:rsid w:val="00D40137"/>
    <w:rsid w:val="00D42971"/>
    <w:rsid w:val="00D43C81"/>
    <w:rsid w:val="00D44DD8"/>
    <w:rsid w:val="00D45685"/>
    <w:rsid w:val="00D45D5D"/>
    <w:rsid w:val="00D45E25"/>
    <w:rsid w:val="00D45F64"/>
    <w:rsid w:val="00D461EB"/>
    <w:rsid w:val="00D46E48"/>
    <w:rsid w:val="00D474F4"/>
    <w:rsid w:val="00D47AE8"/>
    <w:rsid w:val="00D5024F"/>
    <w:rsid w:val="00D50408"/>
    <w:rsid w:val="00D51104"/>
    <w:rsid w:val="00D51396"/>
    <w:rsid w:val="00D520B3"/>
    <w:rsid w:val="00D52581"/>
    <w:rsid w:val="00D52F2F"/>
    <w:rsid w:val="00D537E5"/>
    <w:rsid w:val="00D54345"/>
    <w:rsid w:val="00D54778"/>
    <w:rsid w:val="00D54C6D"/>
    <w:rsid w:val="00D55403"/>
    <w:rsid w:val="00D555FB"/>
    <w:rsid w:val="00D56AB3"/>
    <w:rsid w:val="00D56E0C"/>
    <w:rsid w:val="00D56F91"/>
    <w:rsid w:val="00D5706B"/>
    <w:rsid w:val="00D60039"/>
    <w:rsid w:val="00D60D1F"/>
    <w:rsid w:val="00D6249E"/>
    <w:rsid w:val="00D6258F"/>
    <w:rsid w:val="00D6260E"/>
    <w:rsid w:val="00D631B0"/>
    <w:rsid w:val="00D63E82"/>
    <w:rsid w:val="00D65FD4"/>
    <w:rsid w:val="00D66288"/>
    <w:rsid w:val="00D66451"/>
    <w:rsid w:val="00D6685C"/>
    <w:rsid w:val="00D6708C"/>
    <w:rsid w:val="00D67AB8"/>
    <w:rsid w:val="00D67FB3"/>
    <w:rsid w:val="00D70236"/>
    <w:rsid w:val="00D70257"/>
    <w:rsid w:val="00D715C1"/>
    <w:rsid w:val="00D71673"/>
    <w:rsid w:val="00D716E9"/>
    <w:rsid w:val="00D72D52"/>
    <w:rsid w:val="00D73B35"/>
    <w:rsid w:val="00D73F7E"/>
    <w:rsid w:val="00D74EFD"/>
    <w:rsid w:val="00D7607B"/>
    <w:rsid w:val="00D766E4"/>
    <w:rsid w:val="00D81002"/>
    <w:rsid w:val="00D81293"/>
    <w:rsid w:val="00D81B2B"/>
    <w:rsid w:val="00D81EF2"/>
    <w:rsid w:val="00D82135"/>
    <w:rsid w:val="00D82C0F"/>
    <w:rsid w:val="00D8340D"/>
    <w:rsid w:val="00D83EA4"/>
    <w:rsid w:val="00D84061"/>
    <w:rsid w:val="00D84247"/>
    <w:rsid w:val="00D8590D"/>
    <w:rsid w:val="00D85EC7"/>
    <w:rsid w:val="00D8671C"/>
    <w:rsid w:val="00D90525"/>
    <w:rsid w:val="00D9057A"/>
    <w:rsid w:val="00D907CE"/>
    <w:rsid w:val="00D9095B"/>
    <w:rsid w:val="00D9104A"/>
    <w:rsid w:val="00D91390"/>
    <w:rsid w:val="00D922EC"/>
    <w:rsid w:val="00D926BC"/>
    <w:rsid w:val="00D92978"/>
    <w:rsid w:val="00D92FB6"/>
    <w:rsid w:val="00D94363"/>
    <w:rsid w:val="00D9440C"/>
    <w:rsid w:val="00D94644"/>
    <w:rsid w:val="00D94A54"/>
    <w:rsid w:val="00D95825"/>
    <w:rsid w:val="00DA0A55"/>
    <w:rsid w:val="00DA0EF8"/>
    <w:rsid w:val="00DA16A1"/>
    <w:rsid w:val="00DA179B"/>
    <w:rsid w:val="00DA17FD"/>
    <w:rsid w:val="00DA24F2"/>
    <w:rsid w:val="00DA2572"/>
    <w:rsid w:val="00DA2715"/>
    <w:rsid w:val="00DA2A03"/>
    <w:rsid w:val="00DA2ECD"/>
    <w:rsid w:val="00DA31FF"/>
    <w:rsid w:val="00DA3232"/>
    <w:rsid w:val="00DA399D"/>
    <w:rsid w:val="00DA4889"/>
    <w:rsid w:val="00DA4F4E"/>
    <w:rsid w:val="00DA5184"/>
    <w:rsid w:val="00DA57C3"/>
    <w:rsid w:val="00DA57F4"/>
    <w:rsid w:val="00DA58F4"/>
    <w:rsid w:val="00DA6A43"/>
    <w:rsid w:val="00DA6FC5"/>
    <w:rsid w:val="00DA7200"/>
    <w:rsid w:val="00DB0C64"/>
    <w:rsid w:val="00DB1809"/>
    <w:rsid w:val="00DB1BCC"/>
    <w:rsid w:val="00DB2C67"/>
    <w:rsid w:val="00DB2E6F"/>
    <w:rsid w:val="00DB33FA"/>
    <w:rsid w:val="00DB4A31"/>
    <w:rsid w:val="00DB5BF1"/>
    <w:rsid w:val="00DB6CBE"/>
    <w:rsid w:val="00DB70AD"/>
    <w:rsid w:val="00DB7D42"/>
    <w:rsid w:val="00DC154F"/>
    <w:rsid w:val="00DC23E0"/>
    <w:rsid w:val="00DC29D3"/>
    <w:rsid w:val="00DC317F"/>
    <w:rsid w:val="00DC3855"/>
    <w:rsid w:val="00DC3BA6"/>
    <w:rsid w:val="00DC4032"/>
    <w:rsid w:val="00DC47FF"/>
    <w:rsid w:val="00DC5BF1"/>
    <w:rsid w:val="00DC5CDE"/>
    <w:rsid w:val="00DC6066"/>
    <w:rsid w:val="00DC74FA"/>
    <w:rsid w:val="00DD002F"/>
    <w:rsid w:val="00DD0A88"/>
    <w:rsid w:val="00DD0B24"/>
    <w:rsid w:val="00DD1BDC"/>
    <w:rsid w:val="00DD309F"/>
    <w:rsid w:val="00DD36BD"/>
    <w:rsid w:val="00DD44BE"/>
    <w:rsid w:val="00DD72B9"/>
    <w:rsid w:val="00DE2464"/>
    <w:rsid w:val="00DE2C6A"/>
    <w:rsid w:val="00DE2CC3"/>
    <w:rsid w:val="00DE2F5E"/>
    <w:rsid w:val="00DE3194"/>
    <w:rsid w:val="00DE3439"/>
    <w:rsid w:val="00DE3C73"/>
    <w:rsid w:val="00DE3CA5"/>
    <w:rsid w:val="00DE777E"/>
    <w:rsid w:val="00DF094D"/>
    <w:rsid w:val="00DF1DB0"/>
    <w:rsid w:val="00DF201D"/>
    <w:rsid w:val="00DF268E"/>
    <w:rsid w:val="00DF46BA"/>
    <w:rsid w:val="00DF5E53"/>
    <w:rsid w:val="00DF5F99"/>
    <w:rsid w:val="00DF608B"/>
    <w:rsid w:val="00DF6651"/>
    <w:rsid w:val="00DF7081"/>
    <w:rsid w:val="00DF7619"/>
    <w:rsid w:val="00E00AA1"/>
    <w:rsid w:val="00E025BD"/>
    <w:rsid w:val="00E04394"/>
    <w:rsid w:val="00E055A6"/>
    <w:rsid w:val="00E057E0"/>
    <w:rsid w:val="00E05F3C"/>
    <w:rsid w:val="00E061E6"/>
    <w:rsid w:val="00E06D53"/>
    <w:rsid w:val="00E10230"/>
    <w:rsid w:val="00E10902"/>
    <w:rsid w:val="00E123FA"/>
    <w:rsid w:val="00E13504"/>
    <w:rsid w:val="00E136BB"/>
    <w:rsid w:val="00E13B49"/>
    <w:rsid w:val="00E14898"/>
    <w:rsid w:val="00E1490E"/>
    <w:rsid w:val="00E155D2"/>
    <w:rsid w:val="00E16051"/>
    <w:rsid w:val="00E16AE6"/>
    <w:rsid w:val="00E16B55"/>
    <w:rsid w:val="00E178DE"/>
    <w:rsid w:val="00E17B86"/>
    <w:rsid w:val="00E208E7"/>
    <w:rsid w:val="00E21D61"/>
    <w:rsid w:val="00E21E87"/>
    <w:rsid w:val="00E22533"/>
    <w:rsid w:val="00E23B91"/>
    <w:rsid w:val="00E242A8"/>
    <w:rsid w:val="00E249B3"/>
    <w:rsid w:val="00E24EEB"/>
    <w:rsid w:val="00E256E1"/>
    <w:rsid w:val="00E25DE8"/>
    <w:rsid w:val="00E2650D"/>
    <w:rsid w:val="00E267F0"/>
    <w:rsid w:val="00E26848"/>
    <w:rsid w:val="00E2719C"/>
    <w:rsid w:val="00E274B8"/>
    <w:rsid w:val="00E2B846"/>
    <w:rsid w:val="00E30BAD"/>
    <w:rsid w:val="00E30FBE"/>
    <w:rsid w:val="00E32084"/>
    <w:rsid w:val="00E32E24"/>
    <w:rsid w:val="00E32FAD"/>
    <w:rsid w:val="00E3331E"/>
    <w:rsid w:val="00E33D6F"/>
    <w:rsid w:val="00E34EF7"/>
    <w:rsid w:val="00E36893"/>
    <w:rsid w:val="00E374BA"/>
    <w:rsid w:val="00E402B6"/>
    <w:rsid w:val="00E40A48"/>
    <w:rsid w:val="00E41368"/>
    <w:rsid w:val="00E41874"/>
    <w:rsid w:val="00E41D29"/>
    <w:rsid w:val="00E42441"/>
    <w:rsid w:val="00E424FC"/>
    <w:rsid w:val="00E42D47"/>
    <w:rsid w:val="00E42F26"/>
    <w:rsid w:val="00E435B7"/>
    <w:rsid w:val="00E4492D"/>
    <w:rsid w:val="00E449F4"/>
    <w:rsid w:val="00E44BCE"/>
    <w:rsid w:val="00E4575B"/>
    <w:rsid w:val="00E458CB"/>
    <w:rsid w:val="00E472AB"/>
    <w:rsid w:val="00E47543"/>
    <w:rsid w:val="00E47937"/>
    <w:rsid w:val="00E509C7"/>
    <w:rsid w:val="00E524E4"/>
    <w:rsid w:val="00E537DA"/>
    <w:rsid w:val="00E539F1"/>
    <w:rsid w:val="00E540F1"/>
    <w:rsid w:val="00E551B7"/>
    <w:rsid w:val="00E55371"/>
    <w:rsid w:val="00E554DB"/>
    <w:rsid w:val="00E55E88"/>
    <w:rsid w:val="00E574C4"/>
    <w:rsid w:val="00E57DB2"/>
    <w:rsid w:val="00E6017B"/>
    <w:rsid w:val="00E623BA"/>
    <w:rsid w:val="00E62420"/>
    <w:rsid w:val="00E62688"/>
    <w:rsid w:val="00E6417A"/>
    <w:rsid w:val="00E66D89"/>
    <w:rsid w:val="00E678E0"/>
    <w:rsid w:val="00E7044B"/>
    <w:rsid w:val="00E70E8F"/>
    <w:rsid w:val="00E70F70"/>
    <w:rsid w:val="00E71385"/>
    <w:rsid w:val="00E713F0"/>
    <w:rsid w:val="00E71629"/>
    <w:rsid w:val="00E7190A"/>
    <w:rsid w:val="00E719FF"/>
    <w:rsid w:val="00E71ED4"/>
    <w:rsid w:val="00E72162"/>
    <w:rsid w:val="00E72707"/>
    <w:rsid w:val="00E730F0"/>
    <w:rsid w:val="00E731AB"/>
    <w:rsid w:val="00E73656"/>
    <w:rsid w:val="00E73983"/>
    <w:rsid w:val="00E73FC7"/>
    <w:rsid w:val="00E750DB"/>
    <w:rsid w:val="00E76095"/>
    <w:rsid w:val="00E764FE"/>
    <w:rsid w:val="00E77425"/>
    <w:rsid w:val="00E777D1"/>
    <w:rsid w:val="00E807EC"/>
    <w:rsid w:val="00E80C82"/>
    <w:rsid w:val="00E80F97"/>
    <w:rsid w:val="00E81268"/>
    <w:rsid w:val="00E824BA"/>
    <w:rsid w:val="00E82BBB"/>
    <w:rsid w:val="00E82D23"/>
    <w:rsid w:val="00E83F79"/>
    <w:rsid w:val="00E8419B"/>
    <w:rsid w:val="00E84316"/>
    <w:rsid w:val="00E84B7B"/>
    <w:rsid w:val="00E84F4A"/>
    <w:rsid w:val="00E855EF"/>
    <w:rsid w:val="00E86605"/>
    <w:rsid w:val="00E86A0A"/>
    <w:rsid w:val="00E87161"/>
    <w:rsid w:val="00E877A2"/>
    <w:rsid w:val="00E9093E"/>
    <w:rsid w:val="00E91419"/>
    <w:rsid w:val="00E91526"/>
    <w:rsid w:val="00E92BB9"/>
    <w:rsid w:val="00E936D7"/>
    <w:rsid w:val="00E93A93"/>
    <w:rsid w:val="00E94074"/>
    <w:rsid w:val="00E950ED"/>
    <w:rsid w:val="00E95FB0"/>
    <w:rsid w:val="00E97C00"/>
    <w:rsid w:val="00E97CE3"/>
    <w:rsid w:val="00E97EED"/>
    <w:rsid w:val="00EA054F"/>
    <w:rsid w:val="00EA1116"/>
    <w:rsid w:val="00EA1C30"/>
    <w:rsid w:val="00EA22B0"/>
    <w:rsid w:val="00EA2381"/>
    <w:rsid w:val="00EA2476"/>
    <w:rsid w:val="00EA2CC2"/>
    <w:rsid w:val="00EA332E"/>
    <w:rsid w:val="00EA4534"/>
    <w:rsid w:val="00EA5E41"/>
    <w:rsid w:val="00EA68DF"/>
    <w:rsid w:val="00EA7A2F"/>
    <w:rsid w:val="00EA7B0D"/>
    <w:rsid w:val="00EB03C0"/>
    <w:rsid w:val="00EB0438"/>
    <w:rsid w:val="00EB0804"/>
    <w:rsid w:val="00EB097C"/>
    <w:rsid w:val="00EB0ECC"/>
    <w:rsid w:val="00EB23D4"/>
    <w:rsid w:val="00EB3030"/>
    <w:rsid w:val="00EB39A1"/>
    <w:rsid w:val="00EB4B74"/>
    <w:rsid w:val="00EB4C31"/>
    <w:rsid w:val="00EB6033"/>
    <w:rsid w:val="00EB6359"/>
    <w:rsid w:val="00EB6EC1"/>
    <w:rsid w:val="00EB7852"/>
    <w:rsid w:val="00EC05E8"/>
    <w:rsid w:val="00EC0D15"/>
    <w:rsid w:val="00EC17F0"/>
    <w:rsid w:val="00EC1970"/>
    <w:rsid w:val="00EC2297"/>
    <w:rsid w:val="00EC259C"/>
    <w:rsid w:val="00EC37C1"/>
    <w:rsid w:val="00EC380A"/>
    <w:rsid w:val="00EC402F"/>
    <w:rsid w:val="00EC4262"/>
    <w:rsid w:val="00EC444B"/>
    <w:rsid w:val="00EC61FC"/>
    <w:rsid w:val="00EC7143"/>
    <w:rsid w:val="00EC7344"/>
    <w:rsid w:val="00ED01CE"/>
    <w:rsid w:val="00ED1455"/>
    <w:rsid w:val="00ED14D0"/>
    <w:rsid w:val="00ED18A5"/>
    <w:rsid w:val="00ED2ECA"/>
    <w:rsid w:val="00ED2F15"/>
    <w:rsid w:val="00ED368B"/>
    <w:rsid w:val="00ED54EB"/>
    <w:rsid w:val="00ED768D"/>
    <w:rsid w:val="00EE0532"/>
    <w:rsid w:val="00EE084D"/>
    <w:rsid w:val="00EE17B1"/>
    <w:rsid w:val="00EE1973"/>
    <w:rsid w:val="00EE289F"/>
    <w:rsid w:val="00EE3644"/>
    <w:rsid w:val="00EE3E39"/>
    <w:rsid w:val="00EE3F67"/>
    <w:rsid w:val="00EE4D82"/>
    <w:rsid w:val="00EE53B1"/>
    <w:rsid w:val="00EE6C6F"/>
    <w:rsid w:val="00EE6FBC"/>
    <w:rsid w:val="00EE755D"/>
    <w:rsid w:val="00EE7912"/>
    <w:rsid w:val="00EF0192"/>
    <w:rsid w:val="00EF02AA"/>
    <w:rsid w:val="00EF06A7"/>
    <w:rsid w:val="00EF0EB1"/>
    <w:rsid w:val="00EF11ED"/>
    <w:rsid w:val="00EF1830"/>
    <w:rsid w:val="00EF1CE5"/>
    <w:rsid w:val="00EF1E51"/>
    <w:rsid w:val="00EF2622"/>
    <w:rsid w:val="00EF2706"/>
    <w:rsid w:val="00EF284F"/>
    <w:rsid w:val="00EF28FF"/>
    <w:rsid w:val="00EF2963"/>
    <w:rsid w:val="00EF5C34"/>
    <w:rsid w:val="00EF6E1A"/>
    <w:rsid w:val="00F00DC6"/>
    <w:rsid w:val="00F017F0"/>
    <w:rsid w:val="00F02B76"/>
    <w:rsid w:val="00F0319F"/>
    <w:rsid w:val="00F03800"/>
    <w:rsid w:val="00F03B25"/>
    <w:rsid w:val="00F03F99"/>
    <w:rsid w:val="00F0586E"/>
    <w:rsid w:val="00F06261"/>
    <w:rsid w:val="00F06735"/>
    <w:rsid w:val="00F06C66"/>
    <w:rsid w:val="00F06EDE"/>
    <w:rsid w:val="00F07BF4"/>
    <w:rsid w:val="00F110D4"/>
    <w:rsid w:val="00F1193C"/>
    <w:rsid w:val="00F11A6A"/>
    <w:rsid w:val="00F122ED"/>
    <w:rsid w:val="00F1239F"/>
    <w:rsid w:val="00F1252E"/>
    <w:rsid w:val="00F13087"/>
    <w:rsid w:val="00F1347B"/>
    <w:rsid w:val="00F1373F"/>
    <w:rsid w:val="00F13BD3"/>
    <w:rsid w:val="00F152F2"/>
    <w:rsid w:val="00F16297"/>
    <w:rsid w:val="00F16904"/>
    <w:rsid w:val="00F1762B"/>
    <w:rsid w:val="00F17951"/>
    <w:rsid w:val="00F200E3"/>
    <w:rsid w:val="00F2056F"/>
    <w:rsid w:val="00F217E2"/>
    <w:rsid w:val="00F217FB"/>
    <w:rsid w:val="00F23647"/>
    <w:rsid w:val="00F238BD"/>
    <w:rsid w:val="00F23B86"/>
    <w:rsid w:val="00F255AF"/>
    <w:rsid w:val="00F25644"/>
    <w:rsid w:val="00F25B1D"/>
    <w:rsid w:val="00F26768"/>
    <w:rsid w:val="00F26C06"/>
    <w:rsid w:val="00F26EC8"/>
    <w:rsid w:val="00F27041"/>
    <w:rsid w:val="00F279B5"/>
    <w:rsid w:val="00F27B15"/>
    <w:rsid w:val="00F30042"/>
    <w:rsid w:val="00F3136B"/>
    <w:rsid w:val="00F34664"/>
    <w:rsid w:val="00F35D98"/>
    <w:rsid w:val="00F36C67"/>
    <w:rsid w:val="00F37122"/>
    <w:rsid w:val="00F40560"/>
    <w:rsid w:val="00F40C50"/>
    <w:rsid w:val="00F4156B"/>
    <w:rsid w:val="00F41E0F"/>
    <w:rsid w:val="00F424EF"/>
    <w:rsid w:val="00F43932"/>
    <w:rsid w:val="00F43D88"/>
    <w:rsid w:val="00F43DFD"/>
    <w:rsid w:val="00F44120"/>
    <w:rsid w:val="00F44474"/>
    <w:rsid w:val="00F45C24"/>
    <w:rsid w:val="00F46722"/>
    <w:rsid w:val="00F50075"/>
    <w:rsid w:val="00F518A6"/>
    <w:rsid w:val="00F51BD4"/>
    <w:rsid w:val="00F5273F"/>
    <w:rsid w:val="00F52C64"/>
    <w:rsid w:val="00F538FB"/>
    <w:rsid w:val="00F54026"/>
    <w:rsid w:val="00F54980"/>
    <w:rsid w:val="00F54C0E"/>
    <w:rsid w:val="00F555D5"/>
    <w:rsid w:val="00F55E18"/>
    <w:rsid w:val="00F55E31"/>
    <w:rsid w:val="00F57252"/>
    <w:rsid w:val="00F575F4"/>
    <w:rsid w:val="00F57ACA"/>
    <w:rsid w:val="00F57F57"/>
    <w:rsid w:val="00F60234"/>
    <w:rsid w:val="00F603B4"/>
    <w:rsid w:val="00F60821"/>
    <w:rsid w:val="00F60C86"/>
    <w:rsid w:val="00F617B3"/>
    <w:rsid w:val="00F6217C"/>
    <w:rsid w:val="00F6324A"/>
    <w:rsid w:val="00F6346C"/>
    <w:rsid w:val="00F63D07"/>
    <w:rsid w:val="00F6452B"/>
    <w:rsid w:val="00F65471"/>
    <w:rsid w:val="00F6553D"/>
    <w:rsid w:val="00F6570E"/>
    <w:rsid w:val="00F65C18"/>
    <w:rsid w:val="00F67347"/>
    <w:rsid w:val="00F7001E"/>
    <w:rsid w:val="00F71287"/>
    <w:rsid w:val="00F71A94"/>
    <w:rsid w:val="00F71DA3"/>
    <w:rsid w:val="00F71DD4"/>
    <w:rsid w:val="00F72185"/>
    <w:rsid w:val="00F72302"/>
    <w:rsid w:val="00F73B9D"/>
    <w:rsid w:val="00F746A7"/>
    <w:rsid w:val="00F758D0"/>
    <w:rsid w:val="00F766D6"/>
    <w:rsid w:val="00F76B81"/>
    <w:rsid w:val="00F76BE8"/>
    <w:rsid w:val="00F77B66"/>
    <w:rsid w:val="00F77BAE"/>
    <w:rsid w:val="00F81654"/>
    <w:rsid w:val="00F82631"/>
    <w:rsid w:val="00F83E11"/>
    <w:rsid w:val="00F83F2A"/>
    <w:rsid w:val="00F857CD"/>
    <w:rsid w:val="00F85DBE"/>
    <w:rsid w:val="00F865FD"/>
    <w:rsid w:val="00F86996"/>
    <w:rsid w:val="00F871C6"/>
    <w:rsid w:val="00F87ACF"/>
    <w:rsid w:val="00F87AEF"/>
    <w:rsid w:val="00F9041B"/>
    <w:rsid w:val="00F91309"/>
    <w:rsid w:val="00F92764"/>
    <w:rsid w:val="00F92E97"/>
    <w:rsid w:val="00F933D2"/>
    <w:rsid w:val="00F93545"/>
    <w:rsid w:val="00F93E12"/>
    <w:rsid w:val="00F951A7"/>
    <w:rsid w:val="00F95F66"/>
    <w:rsid w:val="00F972CE"/>
    <w:rsid w:val="00F97DF3"/>
    <w:rsid w:val="00FA00BC"/>
    <w:rsid w:val="00FA15D9"/>
    <w:rsid w:val="00FA1E00"/>
    <w:rsid w:val="00FA22B8"/>
    <w:rsid w:val="00FA2746"/>
    <w:rsid w:val="00FA2C2A"/>
    <w:rsid w:val="00FA3705"/>
    <w:rsid w:val="00FA3834"/>
    <w:rsid w:val="00FA575E"/>
    <w:rsid w:val="00FA730C"/>
    <w:rsid w:val="00FB109A"/>
    <w:rsid w:val="00FB339C"/>
    <w:rsid w:val="00FB48D6"/>
    <w:rsid w:val="00FB54ED"/>
    <w:rsid w:val="00FB72F3"/>
    <w:rsid w:val="00FB75B6"/>
    <w:rsid w:val="00FB7A8D"/>
    <w:rsid w:val="00FB7BF2"/>
    <w:rsid w:val="00FC08C9"/>
    <w:rsid w:val="00FC0C05"/>
    <w:rsid w:val="00FC1E68"/>
    <w:rsid w:val="00FC20D0"/>
    <w:rsid w:val="00FC255C"/>
    <w:rsid w:val="00FC3040"/>
    <w:rsid w:val="00FC3699"/>
    <w:rsid w:val="00FC48CB"/>
    <w:rsid w:val="00FC578D"/>
    <w:rsid w:val="00FC5974"/>
    <w:rsid w:val="00FC6B42"/>
    <w:rsid w:val="00FC6D0A"/>
    <w:rsid w:val="00FC6D36"/>
    <w:rsid w:val="00FC6E46"/>
    <w:rsid w:val="00FC78A0"/>
    <w:rsid w:val="00FC7D77"/>
    <w:rsid w:val="00FC7DB5"/>
    <w:rsid w:val="00FD08D9"/>
    <w:rsid w:val="00FD22C1"/>
    <w:rsid w:val="00FD22ED"/>
    <w:rsid w:val="00FD24DF"/>
    <w:rsid w:val="00FD2B25"/>
    <w:rsid w:val="00FD3361"/>
    <w:rsid w:val="00FD342B"/>
    <w:rsid w:val="00FD3E87"/>
    <w:rsid w:val="00FD3FE3"/>
    <w:rsid w:val="00FD4806"/>
    <w:rsid w:val="00FD53D8"/>
    <w:rsid w:val="00FD5CD4"/>
    <w:rsid w:val="00FD6115"/>
    <w:rsid w:val="00FD7389"/>
    <w:rsid w:val="00FD7C44"/>
    <w:rsid w:val="00FE06AF"/>
    <w:rsid w:val="00FE10E9"/>
    <w:rsid w:val="00FE1EAC"/>
    <w:rsid w:val="00FE2C71"/>
    <w:rsid w:val="00FE4301"/>
    <w:rsid w:val="00FE4A1D"/>
    <w:rsid w:val="00FE5680"/>
    <w:rsid w:val="00FE5DD7"/>
    <w:rsid w:val="00FE61B8"/>
    <w:rsid w:val="00FE6C50"/>
    <w:rsid w:val="00FE6D11"/>
    <w:rsid w:val="00FE6D9A"/>
    <w:rsid w:val="00FE73EE"/>
    <w:rsid w:val="00FF0364"/>
    <w:rsid w:val="00FF105F"/>
    <w:rsid w:val="00FF37A9"/>
    <w:rsid w:val="00FF463C"/>
    <w:rsid w:val="00FF4E81"/>
    <w:rsid w:val="00FF4F01"/>
    <w:rsid w:val="00FF5068"/>
    <w:rsid w:val="00FF5A81"/>
    <w:rsid w:val="00FF6A7D"/>
    <w:rsid w:val="00FF6AE0"/>
    <w:rsid w:val="00FF7180"/>
    <w:rsid w:val="010358A0"/>
    <w:rsid w:val="010AFB61"/>
    <w:rsid w:val="010F2032"/>
    <w:rsid w:val="0142977A"/>
    <w:rsid w:val="01670A21"/>
    <w:rsid w:val="019BB798"/>
    <w:rsid w:val="01B992DF"/>
    <w:rsid w:val="01D3547D"/>
    <w:rsid w:val="01FA5816"/>
    <w:rsid w:val="02516D6F"/>
    <w:rsid w:val="027ADA0D"/>
    <w:rsid w:val="02D3FF9B"/>
    <w:rsid w:val="0305DC07"/>
    <w:rsid w:val="03075B5A"/>
    <w:rsid w:val="03093409"/>
    <w:rsid w:val="032C2DAF"/>
    <w:rsid w:val="033471C3"/>
    <w:rsid w:val="03DA966D"/>
    <w:rsid w:val="03DC6437"/>
    <w:rsid w:val="03E7EC20"/>
    <w:rsid w:val="0423891F"/>
    <w:rsid w:val="0499AFD7"/>
    <w:rsid w:val="049BCA44"/>
    <w:rsid w:val="04A95429"/>
    <w:rsid w:val="04DF776F"/>
    <w:rsid w:val="04F778A9"/>
    <w:rsid w:val="04F7DB6C"/>
    <w:rsid w:val="05137B64"/>
    <w:rsid w:val="05C1F19E"/>
    <w:rsid w:val="061128A2"/>
    <w:rsid w:val="061AB043"/>
    <w:rsid w:val="06692B10"/>
    <w:rsid w:val="068CB93F"/>
    <w:rsid w:val="06AD35BE"/>
    <w:rsid w:val="06B6CF6C"/>
    <w:rsid w:val="06E8BD6B"/>
    <w:rsid w:val="06F2944E"/>
    <w:rsid w:val="06F3AE80"/>
    <w:rsid w:val="07613C7F"/>
    <w:rsid w:val="07854557"/>
    <w:rsid w:val="07B15EF8"/>
    <w:rsid w:val="07FB19DD"/>
    <w:rsid w:val="08405E9B"/>
    <w:rsid w:val="08672B91"/>
    <w:rsid w:val="0876B5CB"/>
    <w:rsid w:val="089C1F3E"/>
    <w:rsid w:val="089ED65D"/>
    <w:rsid w:val="08AC7258"/>
    <w:rsid w:val="08BE74BE"/>
    <w:rsid w:val="08EAF7FB"/>
    <w:rsid w:val="09329D1F"/>
    <w:rsid w:val="0986087A"/>
    <w:rsid w:val="0A0D7D53"/>
    <w:rsid w:val="0A58D0D1"/>
    <w:rsid w:val="0B30D8BB"/>
    <w:rsid w:val="0B48581E"/>
    <w:rsid w:val="0B5F49A2"/>
    <w:rsid w:val="0B8F77F0"/>
    <w:rsid w:val="0BB73C65"/>
    <w:rsid w:val="0BC79DD2"/>
    <w:rsid w:val="0BCC8C31"/>
    <w:rsid w:val="0BDDB77F"/>
    <w:rsid w:val="0BE2B3DC"/>
    <w:rsid w:val="0C00B316"/>
    <w:rsid w:val="0C0DB928"/>
    <w:rsid w:val="0C14A369"/>
    <w:rsid w:val="0C2BF155"/>
    <w:rsid w:val="0C676158"/>
    <w:rsid w:val="0C73FCC2"/>
    <w:rsid w:val="0CADC468"/>
    <w:rsid w:val="0CD9F5BC"/>
    <w:rsid w:val="0CEAB683"/>
    <w:rsid w:val="0D12F585"/>
    <w:rsid w:val="0D4923EC"/>
    <w:rsid w:val="0D53ED00"/>
    <w:rsid w:val="0D67FB0A"/>
    <w:rsid w:val="0DDD1AD2"/>
    <w:rsid w:val="0DE86C18"/>
    <w:rsid w:val="0E35E811"/>
    <w:rsid w:val="0E3B7F22"/>
    <w:rsid w:val="0E4089B7"/>
    <w:rsid w:val="0E77BF5C"/>
    <w:rsid w:val="0E996616"/>
    <w:rsid w:val="0EC2ECA4"/>
    <w:rsid w:val="0EE97E73"/>
    <w:rsid w:val="0EECC2A5"/>
    <w:rsid w:val="0F104094"/>
    <w:rsid w:val="0F200C6A"/>
    <w:rsid w:val="0F26120F"/>
    <w:rsid w:val="0F3C2446"/>
    <w:rsid w:val="0F536EC3"/>
    <w:rsid w:val="0F6249DD"/>
    <w:rsid w:val="0F8CC623"/>
    <w:rsid w:val="0F90BFCD"/>
    <w:rsid w:val="1006D579"/>
    <w:rsid w:val="101C83C6"/>
    <w:rsid w:val="1044F12B"/>
    <w:rsid w:val="10DCC5AF"/>
    <w:rsid w:val="1103A7AC"/>
    <w:rsid w:val="110C4B53"/>
    <w:rsid w:val="112F3682"/>
    <w:rsid w:val="11518DE4"/>
    <w:rsid w:val="115ADE4A"/>
    <w:rsid w:val="1198154B"/>
    <w:rsid w:val="11D462D0"/>
    <w:rsid w:val="11D99CF7"/>
    <w:rsid w:val="11FFDD4B"/>
    <w:rsid w:val="1201A2A3"/>
    <w:rsid w:val="12081594"/>
    <w:rsid w:val="1234928A"/>
    <w:rsid w:val="1264A041"/>
    <w:rsid w:val="126D2D7A"/>
    <w:rsid w:val="12714CBA"/>
    <w:rsid w:val="12843C05"/>
    <w:rsid w:val="12A1A09E"/>
    <w:rsid w:val="13182B31"/>
    <w:rsid w:val="13A2C92C"/>
    <w:rsid w:val="1447B348"/>
    <w:rsid w:val="1499CC54"/>
    <w:rsid w:val="14C48563"/>
    <w:rsid w:val="14F7669E"/>
    <w:rsid w:val="15265878"/>
    <w:rsid w:val="153903D0"/>
    <w:rsid w:val="1543B18E"/>
    <w:rsid w:val="155094B1"/>
    <w:rsid w:val="15AC3EF3"/>
    <w:rsid w:val="15DDD336"/>
    <w:rsid w:val="15E2BFB5"/>
    <w:rsid w:val="160127B8"/>
    <w:rsid w:val="160DEF6B"/>
    <w:rsid w:val="16249860"/>
    <w:rsid w:val="16476D37"/>
    <w:rsid w:val="16A710BF"/>
    <w:rsid w:val="16F992FA"/>
    <w:rsid w:val="170EC493"/>
    <w:rsid w:val="170FE143"/>
    <w:rsid w:val="171026FF"/>
    <w:rsid w:val="1717C8B4"/>
    <w:rsid w:val="1744597D"/>
    <w:rsid w:val="17717A32"/>
    <w:rsid w:val="178192B2"/>
    <w:rsid w:val="17C46E00"/>
    <w:rsid w:val="17E61F60"/>
    <w:rsid w:val="17FC911F"/>
    <w:rsid w:val="18963F05"/>
    <w:rsid w:val="190A965D"/>
    <w:rsid w:val="1973C7E5"/>
    <w:rsid w:val="199EAF7A"/>
    <w:rsid w:val="19C21C59"/>
    <w:rsid w:val="19C61ADD"/>
    <w:rsid w:val="1A2CBF55"/>
    <w:rsid w:val="1A6DD0A4"/>
    <w:rsid w:val="1A78A759"/>
    <w:rsid w:val="1AE036A1"/>
    <w:rsid w:val="1B726CFF"/>
    <w:rsid w:val="1B9B7948"/>
    <w:rsid w:val="1BC6B10C"/>
    <w:rsid w:val="1BEB5182"/>
    <w:rsid w:val="1C043A3A"/>
    <w:rsid w:val="1C04986F"/>
    <w:rsid w:val="1C0C8A59"/>
    <w:rsid w:val="1CB81B09"/>
    <w:rsid w:val="1CBFDFC1"/>
    <w:rsid w:val="1D291802"/>
    <w:rsid w:val="1D2D5D39"/>
    <w:rsid w:val="1D4EA972"/>
    <w:rsid w:val="1D8C967E"/>
    <w:rsid w:val="1DAD5419"/>
    <w:rsid w:val="1DF19D3D"/>
    <w:rsid w:val="1E461DEB"/>
    <w:rsid w:val="1E57AE9D"/>
    <w:rsid w:val="1E61CE89"/>
    <w:rsid w:val="1F00D107"/>
    <w:rsid w:val="1F2995DD"/>
    <w:rsid w:val="1F369D8D"/>
    <w:rsid w:val="1F42499A"/>
    <w:rsid w:val="1F9E5366"/>
    <w:rsid w:val="1FB11DAF"/>
    <w:rsid w:val="2000AF2A"/>
    <w:rsid w:val="200A8037"/>
    <w:rsid w:val="2064A476"/>
    <w:rsid w:val="20A2B887"/>
    <w:rsid w:val="20B11580"/>
    <w:rsid w:val="20CFCE83"/>
    <w:rsid w:val="20E659A9"/>
    <w:rsid w:val="211165FE"/>
    <w:rsid w:val="211CB383"/>
    <w:rsid w:val="214380CC"/>
    <w:rsid w:val="216069CA"/>
    <w:rsid w:val="216AFE2F"/>
    <w:rsid w:val="21B7A2E6"/>
    <w:rsid w:val="21EC6FE8"/>
    <w:rsid w:val="22568B04"/>
    <w:rsid w:val="2258F06D"/>
    <w:rsid w:val="226246B2"/>
    <w:rsid w:val="226B3D37"/>
    <w:rsid w:val="22B529D8"/>
    <w:rsid w:val="230443D3"/>
    <w:rsid w:val="23421C32"/>
    <w:rsid w:val="236DF162"/>
    <w:rsid w:val="23858311"/>
    <w:rsid w:val="2399D1A0"/>
    <w:rsid w:val="23C06773"/>
    <w:rsid w:val="23CF1CA1"/>
    <w:rsid w:val="23E13214"/>
    <w:rsid w:val="23E62E6C"/>
    <w:rsid w:val="247BCA13"/>
    <w:rsid w:val="248087C4"/>
    <w:rsid w:val="24BDD09A"/>
    <w:rsid w:val="24E76805"/>
    <w:rsid w:val="253FEDCF"/>
    <w:rsid w:val="2573F411"/>
    <w:rsid w:val="25CCBC04"/>
    <w:rsid w:val="25F3A945"/>
    <w:rsid w:val="26B0964C"/>
    <w:rsid w:val="26D0C8CF"/>
    <w:rsid w:val="26F79255"/>
    <w:rsid w:val="27040E72"/>
    <w:rsid w:val="274DC79C"/>
    <w:rsid w:val="2775D704"/>
    <w:rsid w:val="278D46FE"/>
    <w:rsid w:val="27F2D246"/>
    <w:rsid w:val="27F30808"/>
    <w:rsid w:val="2816D377"/>
    <w:rsid w:val="29031B6D"/>
    <w:rsid w:val="2908491F"/>
    <w:rsid w:val="29715B4C"/>
    <w:rsid w:val="2979E5D8"/>
    <w:rsid w:val="2989E299"/>
    <w:rsid w:val="29A345CE"/>
    <w:rsid w:val="29E6A858"/>
    <w:rsid w:val="2A44D74C"/>
    <w:rsid w:val="2A5B91D5"/>
    <w:rsid w:val="2A5F3E60"/>
    <w:rsid w:val="2A658846"/>
    <w:rsid w:val="2A81C9AA"/>
    <w:rsid w:val="2AA5B4DD"/>
    <w:rsid w:val="2AD5EBEE"/>
    <w:rsid w:val="2AF0D9AC"/>
    <w:rsid w:val="2B388BFA"/>
    <w:rsid w:val="2B5BAB73"/>
    <w:rsid w:val="2B6D985E"/>
    <w:rsid w:val="2B97C336"/>
    <w:rsid w:val="2C32BFD1"/>
    <w:rsid w:val="2C4A1E96"/>
    <w:rsid w:val="2C51D14F"/>
    <w:rsid w:val="2C723558"/>
    <w:rsid w:val="2C9E435E"/>
    <w:rsid w:val="2CAA1E9D"/>
    <w:rsid w:val="2CED0145"/>
    <w:rsid w:val="2CFAB664"/>
    <w:rsid w:val="2D877A14"/>
    <w:rsid w:val="2D90EF52"/>
    <w:rsid w:val="2DE7C232"/>
    <w:rsid w:val="2E2DD3F6"/>
    <w:rsid w:val="2E494A7B"/>
    <w:rsid w:val="2E6CA95D"/>
    <w:rsid w:val="2E81E479"/>
    <w:rsid w:val="2E8BE4D1"/>
    <w:rsid w:val="2E8CEE18"/>
    <w:rsid w:val="2E8EA1FA"/>
    <w:rsid w:val="2EFDB755"/>
    <w:rsid w:val="2F027927"/>
    <w:rsid w:val="2F18878A"/>
    <w:rsid w:val="2F23AD0C"/>
    <w:rsid w:val="2F24158B"/>
    <w:rsid w:val="2F8598E1"/>
    <w:rsid w:val="2F95BD2A"/>
    <w:rsid w:val="2FB82D87"/>
    <w:rsid w:val="2FF4CA48"/>
    <w:rsid w:val="2FF69E50"/>
    <w:rsid w:val="3005C195"/>
    <w:rsid w:val="30182B3C"/>
    <w:rsid w:val="302C6119"/>
    <w:rsid w:val="3084B9BD"/>
    <w:rsid w:val="30977639"/>
    <w:rsid w:val="3097FE1F"/>
    <w:rsid w:val="30AE450A"/>
    <w:rsid w:val="30BE1600"/>
    <w:rsid w:val="31280792"/>
    <w:rsid w:val="315E64B3"/>
    <w:rsid w:val="319E0206"/>
    <w:rsid w:val="31AB177B"/>
    <w:rsid w:val="31DE0E88"/>
    <w:rsid w:val="323A6623"/>
    <w:rsid w:val="325B03A0"/>
    <w:rsid w:val="326622F8"/>
    <w:rsid w:val="328AB8AB"/>
    <w:rsid w:val="328F32F0"/>
    <w:rsid w:val="33131EFE"/>
    <w:rsid w:val="332AC3C2"/>
    <w:rsid w:val="3393A0D1"/>
    <w:rsid w:val="34232C01"/>
    <w:rsid w:val="3425A192"/>
    <w:rsid w:val="34435B67"/>
    <w:rsid w:val="346D8662"/>
    <w:rsid w:val="34A4ED14"/>
    <w:rsid w:val="34B883B5"/>
    <w:rsid w:val="34BB7302"/>
    <w:rsid w:val="34C17190"/>
    <w:rsid w:val="351995D2"/>
    <w:rsid w:val="351EF3F3"/>
    <w:rsid w:val="355F5453"/>
    <w:rsid w:val="3562BB75"/>
    <w:rsid w:val="35D707EC"/>
    <w:rsid w:val="3600587E"/>
    <w:rsid w:val="360A51C4"/>
    <w:rsid w:val="36375AD9"/>
    <w:rsid w:val="363F59A1"/>
    <w:rsid w:val="36E465ED"/>
    <w:rsid w:val="37509005"/>
    <w:rsid w:val="37946430"/>
    <w:rsid w:val="37B094D3"/>
    <w:rsid w:val="37F48C2C"/>
    <w:rsid w:val="3848040E"/>
    <w:rsid w:val="384B975A"/>
    <w:rsid w:val="384D607D"/>
    <w:rsid w:val="38751D2C"/>
    <w:rsid w:val="3891C214"/>
    <w:rsid w:val="389ADFAE"/>
    <w:rsid w:val="38AFED25"/>
    <w:rsid w:val="3918A21D"/>
    <w:rsid w:val="3943EC6E"/>
    <w:rsid w:val="394BABA8"/>
    <w:rsid w:val="39535FEA"/>
    <w:rsid w:val="39E18375"/>
    <w:rsid w:val="3A0834F5"/>
    <w:rsid w:val="3A0E0EEF"/>
    <w:rsid w:val="3A41C302"/>
    <w:rsid w:val="3A4C98B4"/>
    <w:rsid w:val="3A58F8C4"/>
    <w:rsid w:val="3AEE8E26"/>
    <w:rsid w:val="3BC04005"/>
    <w:rsid w:val="3BCD0798"/>
    <w:rsid w:val="3BE04104"/>
    <w:rsid w:val="3BE4F3AE"/>
    <w:rsid w:val="3C442943"/>
    <w:rsid w:val="3CBBBBC5"/>
    <w:rsid w:val="3CBC2BF6"/>
    <w:rsid w:val="3CCA8CF9"/>
    <w:rsid w:val="3CF08CD9"/>
    <w:rsid w:val="3D045B77"/>
    <w:rsid w:val="3D0C5455"/>
    <w:rsid w:val="3D35BEC0"/>
    <w:rsid w:val="3D3DB11D"/>
    <w:rsid w:val="3E0C6701"/>
    <w:rsid w:val="3E12E195"/>
    <w:rsid w:val="3ED9347D"/>
    <w:rsid w:val="3F05CB38"/>
    <w:rsid w:val="3F063430"/>
    <w:rsid w:val="3F5FAF56"/>
    <w:rsid w:val="3F6AE3E4"/>
    <w:rsid w:val="3F849F95"/>
    <w:rsid w:val="3FD04BAA"/>
    <w:rsid w:val="3FD209CC"/>
    <w:rsid w:val="3FF49ECC"/>
    <w:rsid w:val="3FFA7894"/>
    <w:rsid w:val="3FFE12A2"/>
    <w:rsid w:val="408944FA"/>
    <w:rsid w:val="41022BA5"/>
    <w:rsid w:val="41897AC8"/>
    <w:rsid w:val="41C480A0"/>
    <w:rsid w:val="421F9DE5"/>
    <w:rsid w:val="42338A81"/>
    <w:rsid w:val="425DE57B"/>
    <w:rsid w:val="42BF7550"/>
    <w:rsid w:val="42D01642"/>
    <w:rsid w:val="43010CE5"/>
    <w:rsid w:val="43038FB2"/>
    <w:rsid w:val="431F87A8"/>
    <w:rsid w:val="435FC6BB"/>
    <w:rsid w:val="436207DA"/>
    <w:rsid w:val="438F11B3"/>
    <w:rsid w:val="4443B57F"/>
    <w:rsid w:val="447ADF7D"/>
    <w:rsid w:val="449DB471"/>
    <w:rsid w:val="451CC7CD"/>
    <w:rsid w:val="452EA050"/>
    <w:rsid w:val="46229DFF"/>
    <w:rsid w:val="46518C65"/>
    <w:rsid w:val="465264D0"/>
    <w:rsid w:val="4668B33D"/>
    <w:rsid w:val="4699E8D9"/>
    <w:rsid w:val="47197311"/>
    <w:rsid w:val="472108BE"/>
    <w:rsid w:val="4741379C"/>
    <w:rsid w:val="474B5483"/>
    <w:rsid w:val="477F7FEC"/>
    <w:rsid w:val="47AB5104"/>
    <w:rsid w:val="47F0B422"/>
    <w:rsid w:val="482D86D5"/>
    <w:rsid w:val="48328838"/>
    <w:rsid w:val="48502C86"/>
    <w:rsid w:val="486109F5"/>
    <w:rsid w:val="4877C5B3"/>
    <w:rsid w:val="488A4EA3"/>
    <w:rsid w:val="4891D38A"/>
    <w:rsid w:val="489CE675"/>
    <w:rsid w:val="48BD11A7"/>
    <w:rsid w:val="48BE83D0"/>
    <w:rsid w:val="48CB782D"/>
    <w:rsid w:val="48F2EBD3"/>
    <w:rsid w:val="49148E34"/>
    <w:rsid w:val="491DD825"/>
    <w:rsid w:val="494246CC"/>
    <w:rsid w:val="4957D836"/>
    <w:rsid w:val="49630ED5"/>
    <w:rsid w:val="497DDE46"/>
    <w:rsid w:val="49896071"/>
    <w:rsid w:val="49A4E031"/>
    <w:rsid w:val="49BFA568"/>
    <w:rsid w:val="49CE8BE0"/>
    <w:rsid w:val="4A133A75"/>
    <w:rsid w:val="4A2760D2"/>
    <w:rsid w:val="4A345AF7"/>
    <w:rsid w:val="4A583494"/>
    <w:rsid w:val="4AD24CA0"/>
    <w:rsid w:val="4AD55A4C"/>
    <w:rsid w:val="4AE074F3"/>
    <w:rsid w:val="4AF52A9B"/>
    <w:rsid w:val="4B1D7FBA"/>
    <w:rsid w:val="4B5723A6"/>
    <w:rsid w:val="4B833049"/>
    <w:rsid w:val="4B8353F7"/>
    <w:rsid w:val="4BFB60BF"/>
    <w:rsid w:val="4BFCDA00"/>
    <w:rsid w:val="4C0D6374"/>
    <w:rsid w:val="4C1F5124"/>
    <w:rsid w:val="4C33E3EB"/>
    <w:rsid w:val="4C429614"/>
    <w:rsid w:val="4C906678"/>
    <w:rsid w:val="4D3AC78F"/>
    <w:rsid w:val="4D933329"/>
    <w:rsid w:val="4DB8C07C"/>
    <w:rsid w:val="4DD9B3A0"/>
    <w:rsid w:val="4DE8EB53"/>
    <w:rsid w:val="4DFF4463"/>
    <w:rsid w:val="4E072E5A"/>
    <w:rsid w:val="4E0B99D2"/>
    <w:rsid w:val="4E4D9749"/>
    <w:rsid w:val="4E51534E"/>
    <w:rsid w:val="4E5EC37C"/>
    <w:rsid w:val="4E8D7A34"/>
    <w:rsid w:val="4F063C5F"/>
    <w:rsid w:val="4F1A6142"/>
    <w:rsid w:val="4F314DB6"/>
    <w:rsid w:val="4F3C0047"/>
    <w:rsid w:val="4F3C933F"/>
    <w:rsid w:val="4F531498"/>
    <w:rsid w:val="4F6953D6"/>
    <w:rsid w:val="4FFFF945"/>
    <w:rsid w:val="50413C13"/>
    <w:rsid w:val="50DA8214"/>
    <w:rsid w:val="50FA1FB5"/>
    <w:rsid w:val="51BB6276"/>
    <w:rsid w:val="51D6F5E2"/>
    <w:rsid w:val="51DCF4B1"/>
    <w:rsid w:val="521ACEEF"/>
    <w:rsid w:val="52245C6E"/>
    <w:rsid w:val="5226383F"/>
    <w:rsid w:val="523522EE"/>
    <w:rsid w:val="52937F5A"/>
    <w:rsid w:val="529EAD50"/>
    <w:rsid w:val="52AF01A7"/>
    <w:rsid w:val="52D79F14"/>
    <w:rsid w:val="52FFA06F"/>
    <w:rsid w:val="531536D9"/>
    <w:rsid w:val="53216ADA"/>
    <w:rsid w:val="537F9048"/>
    <w:rsid w:val="5380FC6C"/>
    <w:rsid w:val="538BE71B"/>
    <w:rsid w:val="53DAE246"/>
    <w:rsid w:val="53EB6E36"/>
    <w:rsid w:val="542B7863"/>
    <w:rsid w:val="5483F0EB"/>
    <w:rsid w:val="548A5EE5"/>
    <w:rsid w:val="54A31C2D"/>
    <w:rsid w:val="54CD7A04"/>
    <w:rsid w:val="551D3482"/>
    <w:rsid w:val="5559D9BE"/>
    <w:rsid w:val="56276672"/>
    <w:rsid w:val="56B059F0"/>
    <w:rsid w:val="573FDAD3"/>
    <w:rsid w:val="574E3485"/>
    <w:rsid w:val="5798BA09"/>
    <w:rsid w:val="57ADD8E0"/>
    <w:rsid w:val="57C7730F"/>
    <w:rsid w:val="57DB9D42"/>
    <w:rsid w:val="57E4F73F"/>
    <w:rsid w:val="583A1C8B"/>
    <w:rsid w:val="58741B9C"/>
    <w:rsid w:val="5891B16E"/>
    <w:rsid w:val="5949470E"/>
    <w:rsid w:val="596B8409"/>
    <w:rsid w:val="598C2FB6"/>
    <w:rsid w:val="59B10A55"/>
    <w:rsid w:val="59B26FB0"/>
    <w:rsid w:val="59C363C3"/>
    <w:rsid w:val="59D1DB5C"/>
    <w:rsid w:val="59DCD1CA"/>
    <w:rsid w:val="5A2171AE"/>
    <w:rsid w:val="5A696E4A"/>
    <w:rsid w:val="5A74B11E"/>
    <w:rsid w:val="5A768A6B"/>
    <w:rsid w:val="5A7A4EC8"/>
    <w:rsid w:val="5AB417BC"/>
    <w:rsid w:val="5AB4E949"/>
    <w:rsid w:val="5AE4F42D"/>
    <w:rsid w:val="5AF3D032"/>
    <w:rsid w:val="5B1A9177"/>
    <w:rsid w:val="5B551D43"/>
    <w:rsid w:val="5B69B374"/>
    <w:rsid w:val="5B7E207C"/>
    <w:rsid w:val="5B8970C3"/>
    <w:rsid w:val="5B90D41D"/>
    <w:rsid w:val="5BA015E9"/>
    <w:rsid w:val="5BF91D94"/>
    <w:rsid w:val="5C2B5AF7"/>
    <w:rsid w:val="5C60AF36"/>
    <w:rsid w:val="5CE7A483"/>
    <w:rsid w:val="5CF4640A"/>
    <w:rsid w:val="5CF74300"/>
    <w:rsid w:val="5D2EC9EB"/>
    <w:rsid w:val="5D314B36"/>
    <w:rsid w:val="5D48E1F8"/>
    <w:rsid w:val="5DA9A4D5"/>
    <w:rsid w:val="5DBB93F4"/>
    <w:rsid w:val="5DEFAE7E"/>
    <w:rsid w:val="5DFA6E24"/>
    <w:rsid w:val="5E001EBC"/>
    <w:rsid w:val="5E1B447E"/>
    <w:rsid w:val="5E9D193D"/>
    <w:rsid w:val="5F3FC6D4"/>
    <w:rsid w:val="5F8AF1B5"/>
    <w:rsid w:val="5FEE7897"/>
    <w:rsid w:val="603E70FD"/>
    <w:rsid w:val="6063A654"/>
    <w:rsid w:val="60BC3913"/>
    <w:rsid w:val="6122D8B9"/>
    <w:rsid w:val="61776209"/>
    <w:rsid w:val="61B1DE84"/>
    <w:rsid w:val="61C28384"/>
    <w:rsid w:val="61EF32B3"/>
    <w:rsid w:val="621D1332"/>
    <w:rsid w:val="623E9C22"/>
    <w:rsid w:val="62F547DF"/>
    <w:rsid w:val="6300DBF9"/>
    <w:rsid w:val="631C0D7A"/>
    <w:rsid w:val="6332BF46"/>
    <w:rsid w:val="6342D4CF"/>
    <w:rsid w:val="636376AD"/>
    <w:rsid w:val="638EB55E"/>
    <w:rsid w:val="63DCD83E"/>
    <w:rsid w:val="63FCA72F"/>
    <w:rsid w:val="6406195C"/>
    <w:rsid w:val="640A7B57"/>
    <w:rsid w:val="64157479"/>
    <w:rsid w:val="641908D7"/>
    <w:rsid w:val="64227153"/>
    <w:rsid w:val="6466D9EF"/>
    <w:rsid w:val="648E4588"/>
    <w:rsid w:val="64D94702"/>
    <w:rsid w:val="64E1521C"/>
    <w:rsid w:val="64FF61FB"/>
    <w:rsid w:val="653B8663"/>
    <w:rsid w:val="653FACE7"/>
    <w:rsid w:val="6578B0E1"/>
    <w:rsid w:val="658C4D01"/>
    <w:rsid w:val="6593828E"/>
    <w:rsid w:val="65983195"/>
    <w:rsid w:val="65D43DBB"/>
    <w:rsid w:val="65E918FE"/>
    <w:rsid w:val="660877F0"/>
    <w:rsid w:val="66111C5E"/>
    <w:rsid w:val="661DDC5A"/>
    <w:rsid w:val="66269ED6"/>
    <w:rsid w:val="66494718"/>
    <w:rsid w:val="664F84F0"/>
    <w:rsid w:val="66723B20"/>
    <w:rsid w:val="66A69697"/>
    <w:rsid w:val="66B98982"/>
    <w:rsid w:val="66F69EB0"/>
    <w:rsid w:val="672550DA"/>
    <w:rsid w:val="672C68AC"/>
    <w:rsid w:val="675CFD92"/>
    <w:rsid w:val="676C2EA6"/>
    <w:rsid w:val="6786725E"/>
    <w:rsid w:val="6788F773"/>
    <w:rsid w:val="67968260"/>
    <w:rsid w:val="67C3B867"/>
    <w:rsid w:val="67D7A656"/>
    <w:rsid w:val="67F3C980"/>
    <w:rsid w:val="67FC282D"/>
    <w:rsid w:val="681B835B"/>
    <w:rsid w:val="6822EC4D"/>
    <w:rsid w:val="683FB96B"/>
    <w:rsid w:val="688498BE"/>
    <w:rsid w:val="68857B66"/>
    <w:rsid w:val="689F45E9"/>
    <w:rsid w:val="691D49C6"/>
    <w:rsid w:val="6932639F"/>
    <w:rsid w:val="69547E58"/>
    <w:rsid w:val="69855252"/>
    <w:rsid w:val="69D219E7"/>
    <w:rsid w:val="6A4C9DDC"/>
    <w:rsid w:val="6A557A18"/>
    <w:rsid w:val="6A89C9D7"/>
    <w:rsid w:val="6A98B15D"/>
    <w:rsid w:val="6AB39208"/>
    <w:rsid w:val="6AB823D9"/>
    <w:rsid w:val="6AD84318"/>
    <w:rsid w:val="6B3A7E7D"/>
    <w:rsid w:val="6B4B4762"/>
    <w:rsid w:val="6BA2589F"/>
    <w:rsid w:val="6BA3BFE4"/>
    <w:rsid w:val="6BA8A93D"/>
    <w:rsid w:val="6C781E4E"/>
    <w:rsid w:val="6CDE4CF7"/>
    <w:rsid w:val="6CF3806C"/>
    <w:rsid w:val="6D0D1C66"/>
    <w:rsid w:val="6D20E2FE"/>
    <w:rsid w:val="6D537731"/>
    <w:rsid w:val="6D611911"/>
    <w:rsid w:val="6DB3C9EE"/>
    <w:rsid w:val="6DE7F768"/>
    <w:rsid w:val="6DF991C5"/>
    <w:rsid w:val="6E4AAABD"/>
    <w:rsid w:val="6E544C3D"/>
    <w:rsid w:val="6EA0E940"/>
    <w:rsid w:val="6EC571AC"/>
    <w:rsid w:val="6ECB32CA"/>
    <w:rsid w:val="6F0242C3"/>
    <w:rsid w:val="6F08BC52"/>
    <w:rsid w:val="6F5DF294"/>
    <w:rsid w:val="6FAB9C94"/>
    <w:rsid w:val="70066D6C"/>
    <w:rsid w:val="7054D7B0"/>
    <w:rsid w:val="70659F04"/>
    <w:rsid w:val="707E8F7C"/>
    <w:rsid w:val="708849E9"/>
    <w:rsid w:val="709FD4FE"/>
    <w:rsid w:val="70B4D806"/>
    <w:rsid w:val="71071496"/>
    <w:rsid w:val="710BD2B8"/>
    <w:rsid w:val="71336C98"/>
    <w:rsid w:val="71A94DED"/>
    <w:rsid w:val="71CE085C"/>
    <w:rsid w:val="71D4D94A"/>
    <w:rsid w:val="71DF3820"/>
    <w:rsid w:val="723D2BD0"/>
    <w:rsid w:val="726236C8"/>
    <w:rsid w:val="72963999"/>
    <w:rsid w:val="72CADDB6"/>
    <w:rsid w:val="72CB39E7"/>
    <w:rsid w:val="72E53B52"/>
    <w:rsid w:val="72FFDB6A"/>
    <w:rsid w:val="73504B4F"/>
    <w:rsid w:val="737275A1"/>
    <w:rsid w:val="73A3995D"/>
    <w:rsid w:val="73D96720"/>
    <w:rsid w:val="7401376E"/>
    <w:rsid w:val="7415878A"/>
    <w:rsid w:val="7450FE0C"/>
    <w:rsid w:val="747A7102"/>
    <w:rsid w:val="7554BBCF"/>
    <w:rsid w:val="75580011"/>
    <w:rsid w:val="758CC520"/>
    <w:rsid w:val="75936836"/>
    <w:rsid w:val="759EAAF7"/>
    <w:rsid w:val="75AC8C80"/>
    <w:rsid w:val="760D488C"/>
    <w:rsid w:val="761EFA5D"/>
    <w:rsid w:val="76489567"/>
    <w:rsid w:val="764B924C"/>
    <w:rsid w:val="76B30032"/>
    <w:rsid w:val="76F88BAE"/>
    <w:rsid w:val="76FC3567"/>
    <w:rsid w:val="77095996"/>
    <w:rsid w:val="771FB85A"/>
    <w:rsid w:val="77C32937"/>
    <w:rsid w:val="7801A38E"/>
    <w:rsid w:val="781E7E15"/>
    <w:rsid w:val="782B90F4"/>
    <w:rsid w:val="782FB84C"/>
    <w:rsid w:val="784A920D"/>
    <w:rsid w:val="788304C8"/>
    <w:rsid w:val="78C0FB41"/>
    <w:rsid w:val="78D26BA1"/>
    <w:rsid w:val="794DF423"/>
    <w:rsid w:val="795F7096"/>
    <w:rsid w:val="79D996FD"/>
    <w:rsid w:val="7A33D9B2"/>
    <w:rsid w:val="7A399F4B"/>
    <w:rsid w:val="7AAA0140"/>
    <w:rsid w:val="7AC1B210"/>
    <w:rsid w:val="7AC5FD68"/>
    <w:rsid w:val="7ACD6878"/>
    <w:rsid w:val="7B0A7626"/>
    <w:rsid w:val="7B13A363"/>
    <w:rsid w:val="7B39E68F"/>
    <w:rsid w:val="7B5D6ABF"/>
    <w:rsid w:val="7B8B2DC0"/>
    <w:rsid w:val="7BA42F74"/>
    <w:rsid w:val="7BBADCBE"/>
    <w:rsid w:val="7C1C84E9"/>
    <w:rsid w:val="7C69BA67"/>
    <w:rsid w:val="7C814ABA"/>
    <w:rsid w:val="7D7E8321"/>
    <w:rsid w:val="7D9FC21D"/>
    <w:rsid w:val="7E040E3E"/>
    <w:rsid w:val="7E83E375"/>
    <w:rsid w:val="7EAC9F0B"/>
    <w:rsid w:val="7EC54DEF"/>
    <w:rsid w:val="7F653740"/>
    <w:rsid w:val="7F7540CF"/>
    <w:rsid w:val="7FB01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7F8FA9D9-E788-44B0-9C11-805FFD5E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4853A7"/>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0"/>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eastAsiaTheme="minorHAnsi" w:hAnsi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customStyle="1" w:styleId="normaltextrun">
    <w:name w:val="normaltextrun"/>
    <w:basedOn w:val="DefaultParagraphFont"/>
    <w:rsid w:val="0005698F"/>
  </w:style>
  <w:style w:type="paragraph" w:customStyle="1" w:styleId="paragraph">
    <w:name w:val="paragraph"/>
    <w:basedOn w:val="Normal"/>
    <w:rsid w:val="004B55F0"/>
    <w:pPr>
      <w:spacing w:before="100" w:beforeAutospacing="1" w:after="100" w:afterAutospacing="1"/>
    </w:pPr>
    <w:rPr>
      <w:szCs w:val="24"/>
    </w:rPr>
  </w:style>
  <w:style w:type="character" w:customStyle="1" w:styleId="eop">
    <w:name w:val="eop"/>
    <w:basedOn w:val="DefaultParagraphFont"/>
    <w:rsid w:val="004B55F0"/>
  </w:style>
  <w:style w:type="numbering" w:customStyle="1" w:styleId="CurrentList1">
    <w:name w:val="Current List1"/>
    <w:uiPriority w:val="99"/>
    <w:rsid w:val="004853A7"/>
    <w:pPr>
      <w:numPr>
        <w:numId w:val="19"/>
      </w:numPr>
    </w:pPr>
  </w:style>
  <w:style w:type="character" w:customStyle="1" w:styleId="Heading1Char">
    <w:name w:val="Heading 1 Char"/>
    <w:basedOn w:val="DefaultParagraphFont"/>
    <w:link w:val="Heading1"/>
    <w:rsid w:val="004853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853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4853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853A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4853A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4853A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4853A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485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853A7"/>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customStyle="1" w:styleId="CommentTextChar">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customStyle="1" w:styleId="CommentSubjectChar">
    <w:name w:val="Comment Subject Char"/>
    <w:basedOn w:val="CommentTextChar"/>
    <w:link w:val="CommentSubject"/>
    <w:rsid w:val="0059688C"/>
    <w:rPr>
      <w:b/>
      <w:bCs/>
    </w:rPr>
  </w:style>
  <w:style w:type="paragraph" w:styleId="Revision">
    <w:name w:val="Revision"/>
    <w:hidden/>
    <w:uiPriority w:val="99"/>
    <w:semiHidden/>
    <w:rsid w:val="00EE53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2930">
      <w:bodyDiv w:val="1"/>
      <w:marLeft w:val="0"/>
      <w:marRight w:val="0"/>
      <w:marTop w:val="0"/>
      <w:marBottom w:val="0"/>
      <w:divBdr>
        <w:top w:val="none" w:sz="0" w:space="0" w:color="auto"/>
        <w:left w:val="none" w:sz="0" w:space="0" w:color="auto"/>
        <w:bottom w:val="none" w:sz="0" w:space="0" w:color="auto"/>
        <w:right w:val="none" w:sz="0" w:space="0" w:color="auto"/>
      </w:divBdr>
      <w:divsChild>
        <w:div w:id="27267363">
          <w:marLeft w:val="0"/>
          <w:marRight w:val="0"/>
          <w:marTop w:val="0"/>
          <w:marBottom w:val="0"/>
          <w:divBdr>
            <w:top w:val="none" w:sz="0" w:space="0" w:color="auto"/>
            <w:left w:val="none" w:sz="0" w:space="0" w:color="auto"/>
            <w:bottom w:val="none" w:sz="0" w:space="0" w:color="auto"/>
            <w:right w:val="none" w:sz="0" w:space="0" w:color="auto"/>
          </w:divBdr>
        </w:div>
        <w:div w:id="613905711">
          <w:marLeft w:val="0"/>
          <w:marRight w:val="0"/>
          <w:marTop w:val="0"/>
          <w:marBottom w:val="0"/>
          <w:divBdr>
            <w:top w:val="none" w:sz="0" w:space="0" w:color="auto"/>
            <w:left w:val="none" w:sz="0" w:space="0" w:color="auto"/>
            <w:bottom w:val="none" w:sz="0" w:space="0" w:color="auto"/>
            <w:right w:val="none" w:sz="0" w:space="0" w:color="auto"/>
          </w:divBdr>
        </w:div>
        <w:div w:id="627664283">
          <w:marLeft w:val="0"/>
          <w:marRight w:val="0"/>
          <w:marTop w:val="0"/>
          <w:marBottom w:val="0"/>
          <w:divBdr>
            <w:top w:val="none" w:sz="0" w:space="0" w:color="auto"/>
            <w:left w:val="none" w:sz="0" w:space="0" w:color="auto"/>
            <w:bottom w:val="none" w:sz="0" w:space="0" w:color="auto"/>
            <w:right w:val="none" w:sz="0" w:space="0" w:color="auto"/>
          </w:divBdr>
        </w:div>
        <w:div w:id="778180862">
          <w:marLeft w:val="0"/>
          <w:marRight w:val="0"/>
          <w:marTop w:val="0"/>
          <w:marBottom w:val="0"/>
          <w:divBdr>
            <w:top w:val="none" w:sz="0" w:space="0" w:color="auto"/>
            <w:left w:val="none" w:sz="0" w:space="0" w:color="auto"/>
            <w:bottom w:val="none" w:sz="0" w:space="0" w:color="auto"/>
            <w:right w:val="none" w:sz="0" w:space="0" w:color="auto"/>
          </w:divBdr>
        </w:div>
        <w:div w:id="1197619668">
          <w:marLeft w:val="0"/>
          <w:marRight w:val="0"/>
          <w:marTop w:val="0"/>
          <w:marBottom w:val="0"/>
          <w:divBdr>
            <w:top w:val="none" w:sz="0" w:space="0" w:color="auto"/>
            <w:left w:val="none" w:sz="0" w:space="0" w:color="auto"/>
            <w:bottom w:val="none" w:sz="0" w:space="0" w:color="auto"/>
            <w:right w:val="none" w:sz="0" w:space="0" w:color="auto"/>
          </w:divBdr>
        </w:div>
        <w:div w:id="2100831228">
          <w:marLeft w:val="0"/>
          <w:marRight w:val="0"/>
          <w:marTop w:val="0"/>
          <w:marBottom w:val="0"/>
          <w:divBdr>
            <w:top w:val="none" w:sz="0" w:space="0" w:color="auto"/>
            <w:left w:val="none" w:sz="0" w:space="0" w:color="auto"/>
            <w:bottom w:val="none" w:sz="0" w:space="0" w:color="auto"/>
            <w:right w:val="none" w:sz="0" w:space="0" w:color="auto"/>
          </w:divBdr>
        </w:div>
      </w:divsChild>
    </w:div>
    <w:div w:id="631912279">
      <w:bodyDiv w:val="1"/>
      <w:marLeft w:val="0"/>
      <w:marRight w:val="0"/>
      <w:marTop w:val="0"/>
      <w:marBottom w:val="0"/>
      <w:divBdr>
        <w:top w:val="none" w:sz="0" w:space="0" w:color="auto"/>
        <w:left w:val="none" w:sz="0" w:space="0" w:color="auto"/>
        <w:bottom w:val="none" w:sz="0" w:space="0" w:color="auto"/>
        <w:right w:val="none" w:sz="0" w:space="0" w:color="auto"/>
      </w:divBdr>
      <w:divsChild>
        <w:div w:id="628366742">
          <w:marLeft w:val="0"/>
          <w:marRight w:val="0"/>
          <w:marTop w:val="0"/>
          <w:marBottom w:val="0"/>
          <w:divBdr>
            <w:top w:val="none" w:sz="0" w:space="0" w:color="auto"/>
            <w:left w:val="none" w:sz="0" w:space="0" w:color="auto"/>
            <w:bottom w:val="none" w:sz="0" w:space="0" w:color="auto"/>
            <w:right w:val="none" w:sz="0" w:space="0" w:color="auto"/>
          </w:divBdr>
        </w:div>
        <w:div w:id="1124930345">
          <w:marLeft w:val="0"/>
          <w:marRight w:val="0"/>
          <w:marTop w:val="0"/>
          <w:marBottom w:val="0"/>
          <w:divBdr>
            <w:top w:val="none" w:sz="0" w:space="0" w:color="auto"/>
            <w:left w:val="none" w:sz="0" w:space="0" w:color="auto"/>
            <w:bottom w:val="none" w:sz="0" w:space="0" w:color="auto"/>
            <w:right w:val="none" w:sz="0" w:space="0" w:color="auto"/>
          </w:divBdr>
        </w:div>
      </w:divsChild>
    </w:div>
    <w:div w:id="657196002">
      <w:bodyDiv w:val="1"/>
      <w:marLeft w:val="0"/>
      <w:marRight w:val="0"/>
      <w:marTop w:val="0"/>
      <w:marBottom w:val="0"/>
      <w:divBdr>
        <w:top w:val="none" w:sz="0" w:space="0" w:color="auto"/>
        <w:left w:val="none" w:sz="0" w:space="0" w:color="auto"/>
        <w:bottom w:val="none" w:sz="0" w:space="0" w:color="auto"/>
        <w:right w:val="none" w:sz="0" w:space="0" w:color="auto"/>
      </w:divBdr>
      <w:divsChild>
        <w:div w:id="1691829846">
          <w:marLeft w:val="0"/>
          <w:marRight w:val="0"/>
          <w:marTop w:val="0"/>
          <w:marBottom w:val="0"/>
          <w:divBdr>
            <w:top w:val="none" w:sz="0" w:space="0" w:color="auto"/>
            <w:left w:val="none" w:sz="0" w:space="0" w:color="auto"/>
            <w:bottom w:val="none" w:sz="0" w:space="0" w:color="auto"/>
            <w:right w:val="none" w:sz="0" w:space="0" w:color="auto"/>
          </w:divBdr>
        </w:div>
        <w:div w:id="1928070676">
          <w:marLeft w:val="0"/>
          <w:marRight w:val="0"/>
          <w:marTop w:val="0"/>
          <w:marBottom w:val="0"/>
          <w:divBdr>
            <w:top w:val="none" w:sz="0" w:space="0" w:color="auto"/>
            <w:left w:val="none" w:sz="0" w:space="0" w:color="auto"/>
            <w:bottom w:val="none" w:sz="0" w:space="0" w:color="auto"/>
            <w:right w:val="none" w:sz="0" w:space="0" w:color="auto"/>
          </w:divBdr>
        </w:div>
      </w:divsChild>
    </w:div>
    <w:div w:id="720399951">
      <w:bodyDiv w:val="1"/>
      <w:marLeft w:val="0"/>
      <w:marRight w:val="0"/>
      <w:marTop w:val="0"/>
      <w:marBottom w:val="0"/>
      <w:divBdr>
        <w:top w:val="none" w:sz="0" w:space="0" w:color="auto"/>
        <w:left w:val="none" w:sz="0" w:space="0" w:color="auto"/>
        <w:bottom w:val="none" w:sz="0" w:space="0" w:color="auto"/>
        <w:right w:val="none" w:sz="0" w:space="0" w:color="auto"/>
      </w:divBdr>
      <w:divsChild>
        <w:div w:id="1153135685">
          <w:marLeft w:val="0"/>
          <w:marRight w:val="0"/>
          <w:marTop w:val="0"/>
          <w:marBottom w:val="0"/>
          <w:divBdr>
            <w:top w:val="none" w:sz="0" w:space="0" w:color="auto"/>
            <w:left w:val="none" w:sz="0" w:space="0" w:color="auto"/>
            <w:bottom w:val="none" w:sz="0" w:space="0" w:color="auto"/>
            <w:right w:val="none" w:sz="0" w:space="0" w:color="auto"/>
          </w:divBdr>
        </w:div>
        <w:div w:id="1626766193">
          <w:marLeft w:val="0"/>
          <w:marRight w:val="0"/>
          <w:marTop w:val="0"/>
          <w:marBottom w:val="0"/>
          <w:divBdr>
            <w:top w:val="none" w:sz="0" w:space="0" w:color="auto"/>
            <w:left w:val="none" w:sz="0" w:space="0" w:color="auto"/>
            <w:bottom w:val="none" w:sz="0" w:space="0" w:color="auto"/>
            <w:right w:val="none" w:sz="0" w:space="0" w:color="auto"/>
          </w:divBdr>
        </w:div>
      </w:divsChild>
    </w:div>
    <w:div w:id="769475357">
      <w:bodyDiv w:val="1"/>
      <w:marLeft w:val="0"/>
      <w:marRight w:val="0"/>
      <w:marTop w:val="0"/>
      <w:marBottom w:val="0"/>
      <w:divBdr>
        <w:top w:val="none" w:sz="0" w:space="0" w:color="auto"/>
        <w:left w:val="none" w:sz="0" w:space="0" w:color="auto"/>
        <w:bottom w:val="none" w:sz="0" w:space="0" w:color="auto"/>
        <w:right w:val="none" w:sz="0" w:space="0" w:color="auto"/>
      </w:divBdr>
      <w:divsChild>
        <w:div w:id="14502840">
          <w:marLeft w:val="0"/>
          <w:marRight w:val="0"/>
          <w:marTop w:val="0"/>
          <w:marBottom w:val="0"/>
          <w:divBdr>
            <w:top w:val="none" w:sz="0" w:space="0" w:color="auto"/>
            <w:left w:val="none" w:sz="0" w:space="0" w:color="auto"/>
            <w:bottom w:val="none" w:sz="0" w:space="0" w:color="auto"/>
            <w:right w:val="none" w:sz="0" w:space="0" w:color="auto"/>
          </w:divBdr>
        </w:div>
        <w:div w:id="33697164">
          <w:marLeft w:val="0"/>
          <w:marRight w:val="0"/>
          <w:marTop w:val="0"/>
          <w:marBottom w:val="0"/>
          <w:divBdr>
            <w:top w:val="none" w:sz="0" w:space="0" w:color="auto"/>
            <w:left w:val="none" w:sz="0" w:space="0" w:color="auto"/>
            <w:bottom w:val="none" w:sz="0" w:space="0" w:color="auto"/>
            <w:right w:val="none" w:sz="0" w:space="0" w:color="auto"/>
          </w:divBdr>
        </w:div>
        <w:div w:id="197399251">
          <w:marLeft w:val="0"/>
          <w:marRight w:val="0"/>
          <w:marTop w:val="0"/>
          <w:marBottom w:val="0"/>
          <w:divBdr>
            <w:top w:val="none" w:sz="0" w:space="0" w:color="auto"/>
            <w:left w:val="none" w:sz="0" w:space="0" w:color="auto"/>
            <w:bottom w:val="none" w:sz="0" w:space="0" w:color="auto"/>
            <w:right w:val="none" w:sz="0" w:space="0" w:color="auto"/>
          </w:divBdr>
        </w:div>
        <w:div w:id="259484390">
          <w:marLeft w:val="0"/>
          <w:marRight w:val="0"/>
          <w:marTop w:val="0"/>
          <w:marBottom w:val="0"/>
          <w:divBdr>
            <w:top w:val="none" w:sz="0" w:space="0" w:color="auto"/>
            <w:left w:val="none" w:sz="0" w:space="0" w:color="auto"/>
            <w:bottom w:val="none" w:sz="0" w:space="0" w:color="auto"/>
            <w:right w:val="none" w:sz="0" w:space="0" w:color="auto"/>
          </w:divBdr>
        </w:div>
        <w:div w:id="268390658">
          <w:marLeft w:val="0"/>
          <w:marRight w:val="0"/>
          <w:marTop w:val="0"/>
          <w:marBottom w:val="0"/>
          <w:divBdr>
            <w:top w:val="none" w:sz="0" w:space="0" w:color="auto"/>
            <w:left w:val="none" w:sz="0" w:space="0" w:color="auto"/>
            <w:bottom w:val="none" w:sz="0" w:space="0" w:color="auto"/>
            <w:right w:val="none" w:sz="0" w:space="0" w:color="auto"/>
          </w:divBdr>
        </w:div>
        <w:div w:id="426657619">
          <w:marLeft w:val="0"/>
          <w:marRight w:val="0"/>
          <w:marTop w:val="0"/>
          <w:marBottom w:val="0"/>
          <w:divBdr>
            <w:top w:val="none" w:sz="0" w:space="0" w:color="auto"/>
            <w:left w:val="none" w:sz="0" w:space="0" w:color="auto"/>
            <w:bottom w:val="none" w:sz="0" w:space="0" w:color="auto"/>
            <w:right w:val="none" w:sz="0" w:space="0" w:color="auto"/>
          </w:divBdr>
        </w:div>
        <w:div w:id="513346431">
          <w:marLeft w:val="0"/>
          <w:marRight w:val="0"/>
          <w:marTop w:val="0"/>
          <w:marBottom w:val="0"/>
          <w:divBdr>
            <w:top w:val="none" w:sz="0" w:space="0" w:color="auto"/>
            <w:left w:val="none" w:sz="0" w:space="0" w:color="auto"/>
            <w:bottom w:val="none" w:sz="0" w:space="0" w:color="auto"/>
            <w:right w:val="none" w:sz="0" w:space="0" w:color="auto"/>
          </w:divBdr>
        </w:div>
        <w:div w:id="605618741">
          <w:marLeft w:val="0"/>
          <w:marRight w:val="0"/>
          <w:marTop w:val="0"/>
          <w:marBottom w:val="0"/>
          <w:divBdr>
            <w:top w:val="none" w:sz="0" w:space="0" w:color="auto"/>
            <w:left w:val="none" w:sz="0" w:space="0" w:color="auto"/>
            <w:bottom w:val="none" w:sz="0" w:space="0" w:color="auto"/>
            <w:right w:val="none" w:sz="0" w:space="0" w:color="auto"/>
          </w:divBdr>
        </w:div>
        <w:div w:id="617182235">
          <w:marLeft w:val="0"/>
          <w:marRight w:val="0"/>
          <w:marTop w:val="0"/>
          <w:marBottom w:val="0"/>
          <w:divBdr>
            <w:top w:val="none" w:sz="0" w:space="0" w:color="auto"/>
            <w:left w:val="none" w:sz="0" w:space="0" w:color="auto"/>
            <w:bottom w:val="none" w:sz="0" w:space="0" w:color="auto"/>
            <w:right w:val="none" w:sz="0" w:space="0" w:color="auto"/>
          </w:divBdr>
        </w:div>
        <w:div w:id="673336862">
          <w:marLeft w:val="0"/>
          <w:marRight w:val="0"/>
          <w:marTop w:val="0"/>
          <w:marBottom w:val="0"/>
          <w:divBdr>
            <w:top w:val="none" w:sz="0" w:space="0" w:color="auto"/>
            <w:left w:val="none" w:sz="0" w:space="0" w:color="auto"/>
            <w:bottom w:val="none" w:sz="0" w:space="0" w:color="auto"/>
            <w:right w:val="none" w:sz="0" w:space="0" w:color="auto"/>
          </w:divBdr>
        </w:div>
        <w:div w:id="755175510">
          <w:marLeft w:val="0"/>
          <w:marRight w:val="0"/>
          <w:marTop w:val="0"/>
          <w:marBottom w:val="0"/>
          <w:divBdr>
            <w:top w:val="none" w:sz="0" w:space="0" w:color="auto"/>
            <w:left w:val="none" w:sz="0" w:space="0" w:color="auto"/>
            <w:bottom w:val="none" w:sz="0" w:space="0" w:color="auto"/>
            <w:right w:val="none" w:sz="0" w:space="0" w:color="auto"/>
          </w:divBdr>
        </w:div>
        <w:div w:id="898442643">
          <w:marLeft w:val="0"/>
          <w:marRight w:val="0"/>
          <w:marTop w:val="0"/>
          <w:marBottom w:val="0"/>
          <w:divBdr>
            <w:top w:val="none" w:sz="0" w:space="0" w:color="auto"/>
            <w:left w:val="none" w:sz="0" w:space="0" w:color="auto"/>
            <w:bottom w:val="none" w:sz="0" w:space="0" w:color="auto"/>
            <w:right w:val="none" w:sz="0" w:space="0" w:color="auto"/>
          </w:divBdr>
        </w:div>
        <w:div w:id="1154298940">
          <w:marLeft w:val="0"/>
          <w:marRight w:val="0"/>
          <w:marTop w:val="0"/>
          <w:marBottom w:val="0"/>
          <w:divBdr>
            <w:top w:val="none" w:sz="0" w:space="0" w:color="auto"/>
            <w:left w:val="none" w:sz="0" w:space="0" w:color="auto"/>
            <w:bottom w:val="none" w:sz="0" w:space="0" w:color="auto"/>
            <w:right w:val="none" w:sz="0" w:space="0" w:color="auto"/>
          </w:divBdr>
        </w:div>
        <w:div w:id="1249537997">
          <w:marLeft w:val="0"/>
          <w:marRight w:val="0"/>
          <w:marTop w:val="0"/>
          <w:marBottom w:val="0"/>
          <w:divBdr>
            <w:top w:val="none" w:sz="0" w:space="0" w:color="auto"/>
            <w:left w:val="none" w:sz="0" w:space="0" w:color="auto"/>
            <w:bottom w:val="none" w:sz="0" w:space="0" w:color="auto"/>
            <w:right w:val="none" w:sz="0" w:space="0" w:color="auto"/>
          </w:divBdr>
        </w:div>
        <w:div w:id="1329748298">
          <w:marLeft w:val="0"/>
          <w:marRight w:val="0"/>
          <w:marTop w:val="0"/>
          <w:marBottom w:val="0"/>
          <w:divBdr>
            <w:top w:val="none" w:sz="0" w:space="0" w:color="auto"/>
            <w:left w:val="none" w:sz="0" w:space="0" w:color="auto"/>
            <w:bottom w:val="none" w:sz="0" w:space="0" w:color="auto"/>
            <w:right w:val="none" w:sz="0" w:space="0" w:color="auto"/>
          </w:divBdr>
        </w:div>
        <w:div w:id="1514764213">
          <w:marLeft w:val="0"/>
          <w:marRight w:val="0"/>
          <w:marTop w:val="0"/>
          <w:marBottom w:val="0"/>
          <w:divBdr>
            <w:top w:val="none" w:sz="0" w:space="0" w:color="auto"/>
            <w:left w:val="none" w:sz="0" w:space="0" w:color="auto"/>
            <w:bottom w:val="none" w:sz="0" w:space="0" w:color="auto"/>
            <w:right w:val="none" w:sz="0" w:space="0" w:color="auto"/>
          </w:divBdr>
        </w:div>
        <w:div w:id="1553233611">
          <w:marLeft w:val="0"/>
          <w:marRight w:val="0"/>
          <w:marTop w:val="0"/>
          <w:marBottom w:val="0"/>
          <w:divBdr>
            <w:top w:val="none" w:sz="0" w:space="0" w:color="auto"/>
            <w:left w:val="none" w:sz="0" w:space="0" w:color="auto"/>
            <w:bottom w:val="none" w:sz="0" w:space="0" w:color="auto"/>
            <w:right w:val="none" w:sz="0" w:space="0" w:color="auto"/>
          </w:divBdr>
        </w:div>
        <w:div w:id="1589802259">
          <w:marLeft w:val="0"/>
          <w:marRight w:val="0"/>
          <w:marTop w:val="0"/>
          <w:marBottom w:val="0"/>
          <w:divBdr>
            <w:top w:val="none" w:sz="0" w:space="0" w:color="auto"/>
            <w:left w:val="none" w:sz="0" w:space="0" w:color="auto"/>
            <w:bottom w:val="none" w:sz="0" w:space="0" w:color="auto"/>
            <w:right w:val="none" w:sz="0" w:space="0" w:color="auto"/>
          </w:divBdr>
        </w:div>
        <w:div w:id="1759516938">
          <w:marLeft w:val="0"/>
          <w:marRight w:val="0"/>
          <w:marTop w:val="0"/>
          <w:marBottom w:val="0"/>
          <w:divBdr>
            <w:top w:val="none" w:sz="0" w:space="0" w:color="auto"/>
            <w:left w:val="none" w:sz="0" w:space="0" w:color="auto"/>
            <w:bottom w:val="none" w:sz="0" w:space="0" w:color="auto"/>
            <w:right w:val="none" w:sz="0" w:space="0" w:color="auto"/>
          </w:divBdr>
        </w:div>
        <w:div w:id="1843205588">
          <w:marLeft w:val="0"/>
          <w:marRight w:val="0"/>
          <w:marTop w:val="0"/>
          <w:marBottom w:val="0"/>
          <w:divBdr>
            <w:top w:val="none" w:sz="0" w:space="0" w:color="auto"/>
            <w:left w:val="none" w:sz="0" w:space="0" w:color="auto"/>
            <w:bottom w:val="none" w:sz="0" w:space="0" w:color="auto"/>
            <w:right w:val="none" w:sz="0" w:space="0" w:color="auto"/>
          </w:divBdr>
        </w:div>
        <w:div w:id="1891988304">
          <w:marLeft w:val="0"/>
          <w:marRight w:val="0"/>
          <w:marTop w:val="0"/>
          <w:marBottom w:val="0"/>
          <w:divBdr>
            <w:top w:val="none" w:sz="0" w:space="0" w:color="auto"/>
            <w:left w:val="none" w:sz="0" w:space="0" w:color="auto"/>
            <w:bottom w:val="none" w:sz="0" w:space="0" w:color="auto"/>
            <w:right w:val="none" w:sz="0" w:space="0" w:color="auto"/>
          </w:divBdr>
        </w:div>
        <w:div w:id="1939555256">
          <w:marLeft w:val="0"/>
          <w:marRight w:val="0"/>
          <w:marTop w:val="0"/>
          <w:marBottom w:val="0"/>
          <w:divBdr>
            <w:top w:val="none" w:sz="0" w:space="0" w:color="auto"/>
            <w:left w:val="none" w:sz="0" w:space="0" w:color="auto"/>
            <w:bottom w:val="none" w:sz="0" w:space="0" w:color="auto"/>
            <w:right w:val="none" w:sz="0" w:space="0" w:color="auto"/>
          </w:divBdr>
        </w:div>
        <w:div w:id="1964115459">
          <w:marLeft w:val="0"/>
          <w:marRight w:val="0"/>
          <w:marTop w:val="0"/>
          <w:marBottom w:val="0"/>
          <w:divBdr>
            <w:top w:val="none" w:sz="0" w:space="0" w:color="auto"/>
            <w:left w:val="none" w:sz="0" w:space="0" w:color="auto"/>
            <w:bottom w:val="none" w:sz="0" w:space="0" w:color="auto"/>
            <w:right w:val="none" w:sz="0" w:space="0" w:color="auto"/>
          </w:divBdr>
        </w:div>
        <w:div w:id="1977832771">
          <w:marLeft w:val="0"/>
          <w:marRight w:val="0"/>
          <w:marTop w:val="0"/>
          <w:marBottom w:val="0"/>
          <w:divBdr>
            <w:top w:val="none" w:sz="0" w:space="0" w:color="auto"/>
            <w:left w:val="none" w:sz="0" w:space="0" w:color="auto"/>
            <w:bottom w:val="none" w:sz="0" w:space="0" w:color="auto"/>
            <w:right w:val="none" w:sz="0" w:space="0" w:color="auto"/>
          </w:divBdr>
        </w:div>
        <w:div w:id="2082100379">
          <w:marLeft w:val="0"/>
          <w:marRight w:val="0"/>
          <w:marTop w:val="0"/>
          <w:marBottom w:val="0"/>
          <w:divBdr>
            <w:top w:val="none" w:sz="0" w:space="0" w:color="auto"/>
            <w:left w:val="none" w:sz="0" w:space="0" w:color="auto"/>
            <w:bottom w:val="none" w:sz="0" w:space="0" w:color="auto"/>
            <w:right w:val="none" w:sz="0" w:space="0" w:color="auto"/>
          </w:divBdr>
        </w:div>
        <w:div w:id="2082822953">
          <w:marLeft w:val="0"/>
          <w:marRight w:val="0"/>
          <w:marTop w:val="0"/>
          <w:marBottom w:val="0"/>
          <w:divBdr>
            <w:top w:val="none" w:sz="0" w:space="0" w:color="auto"/>
            <w:left w:val="none" w:sz="0" w:space="0" w:color="auto"/>
            <w:bottom w:val="none" w:sz="0" w:space="0" w:color="auto"/>
            <w:right w:val="none" w:sz="0" w:space="0" w:color="auto"/>
          </w:divBdr>
        </w:div>
        <w:div w:id="2143306734">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35601517">
      <w:bodyDiv w:val="1"/>
      <w:marLeft w:val="0"/>
      <w:marRight w:val="0"/>
      <w:marTop w:val="0"/>
      <w:marBottom w:val="0"/>
      <w:divBdr>
        <w:top w:val="none" w:sz="0" w:space="0" w:color="auto"/>
        <w:left w:val="none" w:sz="0" w:space="0" w:color="auto"/>
        <w:bottom w:val="none" w:sz="0" w:space="0" w:color="auto"/>
        <w:right w:val="none" w:sz="0" w:space="0" w:color="auto"/>
      </w:divBdr>
      <w:divsChild>
        <w:div w:id="136918021">
          <w:marLeft w:val="0"/>
          <w:marRight w:val="0"/>
          <w:marTop w:val="0"/>
          <w:marBottom w:val="0"/>
          <w:divBdr>
            <w:top w:val="none" w:sz="0" w:space="0" w:color="auto"/>
            <w:left w:val="none" w:sz="0" w:space="0" w:color="auto"/>
            <w:bottom w:val="none" w:sz="0" w:space="0" w:color="auto"/>
            <w:right w:val="none" w:sz="0" w:space="0" w:color="auto"/>
          </w:divBdr>
        </w:div>
        <w:div w:id="445387438">
          <w:marLeft w:val="0"/>
          <w:marRight w:val="0"/>
          <w:marTop w:val="0"/>
          <w:marBottom w:val="0"/>
          <w:divBdr>
            <w:top w:val="none" w:sz="0" w:space="0" w:color="auto"/>
            <w:left w:val="none" w:sz="0" w:space="0" w:color="auto"/>
            <w:bottom w:val="none" w:sz="0" w:space="0" w:color="auto"/>
            <w:right w:val="none" w:sz="0" w:space="0" w:color="auto"/>
          </w:divBdr>
        </w:div>
        <w:div w:id="478689390">
          <w:marLeft w:val="0"/>
          <w:marRight w:val="0"/>
          <w:marTop w:val="0"/>
          <w:marBottom w:val="0"/>
          <w:divBdr>
            <w:top w:val="none" w:sz="0" w:space="0" w:color="auto"/>
            <w:left w:val="none" w:sz="0" w:space="0" w:color="auto"/>
            <w:bottom w:val="none" w:sz="0" w:space="0" w:color="auto"/>
            <w:right w:val="none" w:sz="0" w:space="0" w:color="auto"/>
          </w:divBdr>
        </w:div>
        <w:div w:id="897471843">
          <w:marLeft w:val="0"/>
          <w:marRight w:val="0"/>
          <w:marTop w:val="0"/>
          <w:marBottom w:val="0"/>
          <w:divBdr>
            <w:top w:val="none" w:sz="0" w:space="0" w:color="auto"/>
            <w:left w:val="none" w:sz="0" w:space="0" w:color="auto"/>
            <w:bottom w:val="none" w:sz="0" w:space="0" w:color="auto"/>
            <w:right w:val="none" w:sz="0" w:space="0" w:color="auto"/>
          </w:divBdr>
        </w:div>
        <w:div w:id="1187251858">
          <w:marLeft w:val="0"/>
          <w:marRight w:val="0"/>
          <w:marTop w:val="0"/>
          <w:marBottom w:val="0"/>
          <w:divBdr>
            <w:top w:val="none" w:sz="0" w:space="0" w:color="auto"/>
            <w:left w:val="none" w:sz="0" w:space="0" w:color="auto"/>
            <w:bottom w:val="none" w:sz="0" w:space="0" w:color="auto"/>
            <w:right w:val="none" w:sz="0" w:space="0" w:color="auto"/>
          </w:divBdr>
        </w:div>
        <w:div w:id="1293948689">
          <w:marLeft w:val="0"/>
          <w:marRight w:val="0"/>
          <w:marTop w:val="0"/>
          <w:marBottom w:val="0"/>
          <w:divBdr>
            <w:top w:val="none" w:sz="0" w:space="0" w:color="auto"/>
            <w:left w:val="none" w:sz="0" w:space="0" w:color="auto"/>
            <w:bottom w:val="none" w:sz="0" w:space="0" w:color="auto"/>
            <w:right w:val="none" w:sz="0" w:space="0" w:color="auto"/>
          </w:divBdr>
        </w:div>
        <w:div w:id="1700619179">
          <w:marLeft w:val="0"/>
          <w:marRight w:val="0"/>
          <w:marTop w:val="0"/>
          <w:marBottom w:val="0"/>
          <w:divBdr>
            <w:top w:val="none" w:sz="0" w:space="0" w:color="auto"/>
            <w:left w:val="none" w:sz="0" w:space="0" w:color="auto"/>
            <w:bottom w:val="none" w:sz="0" w:space="0" w:color="auto"/>
            <w:right w:val="none" w:sz="0" w:space="0" w:color="auto"/>
          </w:divBdr>
        </w:div>
        <w:div w:id="1731073598">
          <w:marLeft w:val="0"/>
          <w:marRight w:val="0"/>
          <w:marTop w:val="0"/>
          <w:marBottom w:val="0"/>
          <w:divBdr>
            <w:top w:val="none" w:sz="0" w:space="0" w:color="auto"/>
            <w:left w:val="none" w:sz="0" w:space="0" w:color="auto"/>
            <w:bottom w:val="none" w:sz="0" w:space="0" w:color="auto"/>
            <w:right w:val="none" w:sz="0" w:space="0" w:color="auto"/>
          </w:divBdr>
        </w:div>
        <w:div w:id="1808861849">
          <w:marLeft w:val="0"/>
          <w:marRight w:val="0"/>
          <w:marTop w:val="0"/>
          <w:marBottom w:val="0"/>
          <w:divBdr>
            <w:top w:val="none" w:sz="0" w:space="0" w:color="auto"/>
            <w:left w:val="none" w:sz="0" w:space="0" w:color="auto"/>
            <w:bottom w:val="none" w:sz="0" w:space="0" w:color="auto"/>
            <w:right w:val="none" w:sz="0" w:space="0" w:color="auto"/>
          </w:divBdr>
        </w:div>
        <w:div w:id="1852790432">
          <w:marLeft w:val="0"/>
          <w:marRight w:val="0"/>
          <w:marTop w:val="0"/>
          <w:marBottom w:val="0"/>
          <w:divBdr>
            <w:top w:val="none" w:sz="0" w:space="0" w:color="auto"/>
            <w:left w:val="none" w:sz="0" w:space="0" w:color="auto"/>
            <w:bottom w:val="none" w:sz="0" w:space="0" w:color="auto"/>
            <w:right w:val="none" w:sz="0" w:space="0" w:color="auto"/>
          </w:divBdr>
        </w:div>
      </w:divsChild>
    </w:div>
    <w:div w:id="947003561">
      <w:bodyDiv w:val="1"/>
      <w:marLeft w:val="0"/>
      <w:marRight w:val="0"/>
      <w:marTop w:val="0"/>
      <w:marBottom w:val="0"/>
      <w:divBdr>
        <w:top w:val="none" w:sz="0" w:space="0" w:color="auto"/>
        <w:left w:val="none" w:sz="0" w:space="0" w:color="auto"/>
        <w:bottom w:val="none" w:sz="0" w:space="0" w:color="auto"/>
        <w:right w:val="none" w:sz="0" w:space="0" w:color="auto"/>
      </w:divBdr>
    </w:div>
    <w:div w:id="969821664">
      <w:bodyDiv w:val="1"/>
      <w:marLeft w:val="0"/>
      <w:marRight w:val="0"/>
      <w:marTop w:val="0"/>
      <w:marBottom w:val="0"/>
      <w:divBdr>
        <w:top w:val="none" w:sz="0" w:space="0" w:color="auto"/>
        <w:left w:val="none" w:sz="0" w:space="0" w:color="auto"/>
        <w:bottom w:val="none" w:sz="0" w:space="0" w:color="auto"/>
        <w:right w:val="none" w:sz="0" w:space="0" w:color="auto"/>
      </w:divBdr>
      <w:divsChild>
        <w:div w:id="24065076">
          <w:marLeft w:val="0"/>
          <w:marRight w:val="0"/>
          <w:marTop w:val="0"/>
          <w:marBottom w:val="0"/>
          <w:divBdr>
            <w:top w:val="none" w:sz="0" w:space="0" w:color="auto"/>
            <w:left w:val="none" w:sz="0" w:space="0" w:color="auto"/>
            <w:bottom w:val="none" w:sz="0" w:space="0" w:color="auto"/>
            <w:right w:val="none" w:sz="0" w:space="0" w:color="auto"/>
          </w:divBdr>
        </w:div>
        <w:div w:id="1463501138">
          <w:marLeft w:val="0"/>
          <w:marRight w:val="0"/>
          <w:marTop w:val="0"/>
          <w:marBottom w:val="0"/>
          <w:divBdr>
            <w:top w:val="none" w:sz="0" w:space="0" w:color="auto"/>
            <w:left w:val="none" w:sz="0" w:space="0" w:color="auto"/>
            <w:bottom w:val="none" w:sz="0" w:space="0" w:color="auto"/>
            <w:right w:val="none" w:sz="0" w:space="0" w:color="auto"/>
          </w:divBdr>
        </w:div>
      </w:divsChild>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069036556">
      <w:bodyDiv w:val="1"/>
      <w:marLeft w:val="0"/>
      <w:marRight w:val="0"/>
      <w:marTop w:val="0"/>
      <w:marBottom w:val="0"/>
      <w:divBdr>
        <w:top w:val="none" w:sz="0" w:space="0" w:color="auto"/>
        <w:left w:val="none" w:sz="0" w:space="0" w:color="auto"/>
        <w:bottom w:val="none" w:sz="0" w:space="0" w:color="auto"/>
        <w:right w:val="none" w:sz="0" w:space="0" w:color="auto"/>
      </w:divBdr>
      <w:divsChild>
        <w:div w:id="179514689">
          <w:marLeft w:val="0"/>
          <w:marRight w:val="0"/>
          <w:marTop w:val="0"/>
          <w:marBottom w:val="0"/>
          <w:divBdr>
            <w:top w:val="none" w:sz="0" w:space="0" w:color="auto"/>
            <w:left w:val="none" w:sz="0" w:space="0" w:color="auto"/>
            <w:bottom w:val="none" w:sz="0" w:space="0" w:color="auto"/>
            <w:right w:val="none" w:sz="0" w:space="0" w:color="auto"/>
          </w:divBdr>
        </w:div>
        <w:div w:id="652102039">
          <w:marLeft w:val="0"/>
          <w:marRight w:val="0"/>
          <w:marTop w:val="0"/>
          <w:marBottom w:val="0"/>
          <w:divBdr>
            <w:top w:val="none" w:sz="0" w:space="0" w:color="auto"/>
            <w:left w:val="none" w:sz="0" w:space="0" w:color="auto"/>
            <w:bottom w:val="none" w:sz="0" w:space="0" w:color="auto"/>
            <w:right w:val="none" w:sz="0" w:space="0" w:color="auto"/>
          </w:divBdr>
        </w:div>
        <w:div w:id="838548105">
          <w:marLeft w:val="0"/>
          <w:marRight w:val="0"/>
          <w:marTop w:val="0"/>
          <w:marBottom w:val="0"/>
          <w:divBdr>
            <w:top w:val="none" w:sz="0" w:space="0" w:color="auto"/>
            <w:left w:val="none" w:sz="0" w:space="0" w:color="auto"/>
            <w:bottom w:val="none" w:sz="0" w:space="0" w:color="auto"/>
            <w:right w:val="none" w:sz="0" w:space="0" w:color="auto"/>
          </w:divBdr>
        </w:div>
        <w:div w:id="1430657459">
          <w:marLeft w:val="0"/>
          <w:marRight w:val="0"/>
          <w:marTop w:val="0"/>
          <w:marBottom w:val="0"/>
          <w:divBdr>
            <w:top w:val="none" w:sz="0" w:space="0" w:color="auto"/>
            <w:left w:val="none" w:sz="0" w:space="0" w:color="auto"/>
            <w:bottom w:val="none" w:sz="0" w:space="0" w:color="auto"/>
            <w:right w:val="none" w:sz="0" w:space="0" w:color="auto"/>
          </w:divBdr>
        </w:div>
      </w:divsChild>
    </w:div>
    <w:div w:id="1069965845">
      <w:bodyDiv w:val="1"/>
      <w:marLeft w:val="0"/>
      <w:marRight w:val="0"/>
      <w:marTop w:val="0"/>
      <w:marBottom w:val="0"/>
      <w:divBdr>
        <w:top w:val="none" w:sz="0" w:space="0" w:color="auto"/>
        <w:left w:val="none" w:sz="0" w:space="0" w:color="auto"/>
        <w:bottom w:val="none" w:sz="0" w:space="0" w:color="auto"/>
        <w:right w:val="none" w:sz="0" w:space="0" w:color="auto"/>
      </w:divBdr>
      <w:divsChild>
        <w:div w:id="224921458">
          <w:marLeft w:val="0"/>
          <w:marRight w:val="0"/>
          <w:marTop w:val="0"/>
          <w:marBottom w:val="0"/>
          <w:divBdr>
            <w:top w:val="none" w:sz="0" w:space="0" w:color="auto"/>
            <w:left w:val="none" w:sz="0" w:space="0" w:color="auto"/>
            <w:bottom w:val="none" w:sz="0" w:space="0" w:color="auto"/>
            <w:right w:val="none" w:sz="0" w:space="0" w:color="auto"/>
          </w:divBdr>
        </w:div>
        <w:div w:id="785004913">
          <w:marLeft w:val="0"/>
          <w:marRight w:val="0"/>
          <w:marTop w:val="0"/>
          <w:marBottom w:val="0"/>
          <w:divBdr>
            <w:top w:val="none" w:sz="0" w:space="0" w:color="auto"/>
            <w:left w:val="none" w:sz="0" w:space="0" w:color="auto"/>
            <w:bottom w:val="none" w:sz="0" w:space="0" w:color="auto"/>
            <w:right w:val="none" w:sz="0" w:space="0" w:color="auto"/>
          </w:divBdr>
        </w:div>
      </w:divsChild>
    </w:div>
    <w:div w:id="1185703667">
      <w:bodyDiv w:val="1"/>
      <w:marLeft w:val="0"/>
      <w:marRight w:val="0"/>
      <w:marTop w:val="0"/>
      <w:marBottom w:val="0"/>
      <w:divBdr>
        <w:top w:val="none" w:sz="0" w:space="0" w:color="auto"/>
        <w:left w:val="none" w:sz="0" w:space="0" w:color="auto"/>
        <w:bottom w:val="none" w:sz="0" w:space="0" w:color="auto"/>
        <w:right w:val="none" w:sz="0" w:space="0" w:color="auto"/>
      </w:divBdr>
      <w:divsChild>
        <w:div w:id="8139307">
          <w:marLeft w:val="0"/>
          <w:marRight w:val="0"/>
          <w:marTop w:val="0"/>
          <w:marBottom w:val="0"/>
          <w:divBdr>
            <w:top w:val="none" w:sz="0" w:space="0" w:color="auto"/>
            <w:left w:val="none" w:sz="0" w:space="0" w:color="auto"/>
            <w:bottom w:val="none" w:sz="0" w:space="0" w:color="auto"/>
            <w:right w:val="none" w:sz="0" w:space="0" w:color="auto"/>
          </w:divBdr>
        </w:div>
        <w:div w:id="33048065">
          <w:marLeft w:val="0"/>
          <w:marRight w:val="0"/>
          <w:marTop w:val="0"/>
          <w:marBottom w:val="0"/>
          <w:divBdr>
            <w:top w:val="none" w:sz="0" w:space="0" w:color="auto"/>
            <w:left w:val="none" w:sz="0" w:space="0" w:color="auto"/>
            <w:bottom w:val="none" w:sz="0" w:space="0" w:color="auto"/>
            <w:right w:val="none" w:sz="0" w:space="0" w:color="auto"/>
          </w:divBdr>
        </w:div>
        <w:div w:id="81951713">
          <w:marLeft w:val="0"/>
          <w:marRight w:val="0"/>
          <w:marTop w:val="0"/>
          <w:marBottom w:val="0"/>
          <w:divBdr>
            <w:top w:val="none" w:sz="0" w:space="0" w:color="auto"/>
            <w:left w:val="none" w:sz="0" w:space="0" w:color="auto"/>
            <w:bottom w:val="none" w:sz="0" w:space="0" w:color="auto"/>
            <w:right w:val="none" w:sz="0" w:space="0" w:color="auto"/>
          </w:divBdr>
        </w:div>
        <w:div w:id="103497694">
          <w:marLeft w:val="0"/>
          <w:marRight w:val="0"/>
          <w:marTop w:val="0"/>
          <w:marBottom w:val="0"/>
          <w:divBdr>
            <w:top w:val="none" w:sz="0" w:space="0" w:color="auto"/>
            <w:left w:val="none" w:sz="0" w:space="0" w:color="auto"/>
            <w:bottom w:val="none" w:sz="0" w:space="0" w:color="auto"/>
            <w:right w:val="none" w:sz="0" w:space="0" w:color="auto"/>
          </w:divBdr>
        </w:div>
        <w:div w:id="123157101">
          <w:marLeft w:val="0"/>
          <w:marRight w:val="0"/>
          <w:marTop w:val="0"/>
          <w:marBottom w:val="0"/>
          <w:divBdr>
            <w:top w:val="none" w:sz="0" w:space="0" w:color="auto"/>
            <w:left w:val="none" w:sz="0" w:space="0" w:color="auto"/>
            <w:bottom w:val="none" w:sz="0" w:space="0" w:color="auto"/>
            <w:right w:val="none" w:sz="0" w:space="0" w:color="auto"/>
          </w:divBdr>
        </w:div>
        <w:div w:id="147216036">
          <w:marLeft w:val="0"/>
          <w:marRight w:val="0"/>
          <w:marTop w:val="0"/>
          <w:marBottom w:val="0"/>
          <w:divBdr>
            <w:top w:val="none" w:sz="0" w:space="0" w:color="auto"/>
            <w:left w:val="none" w:sz="0" w:space="0" w:color="auto"/>
            <w:bottom w:val="none" w:sz="0" w:space="0" w:color="auto"/>
            <w:right w:val="none" w:sz="0" w:space="0" w:color="auto"/>
          </w:divBdr>
        </w:div>
        <w:div w:id="201674703">
          <w:marLeft w:val="0"/>
          <w:marRight w:val="0"/>
          <w:marTop w:val="0"/>
          <w:marBottom w:val="0"/>
          <w:divBdr>
            <w:top w:val="none" w:sz="0" w:space="0" w:color="auto"/>
            <w:left w:val="none" w:sz="0" w:space="0" w:color="auto"/>
            <w:bottom w:val="none" w:sz="0" w:space="0" w:color="auto"/>
            <w:right w:val="none" w:sz="0" w:space="0" w:color="auto"/>
          </w:divBdr>
        </w:div>
        <w:div w:id="225190024">
          <w:marLeft w:val="0"/>
          <w:marRight w:val="0"/>
          <w:marTop w:val="0"/>
          <w:marBottom w:val="0"/>
          <w:divBdr>
            <w:top w:val="none" w:sz="0" w:space="0" w:color="auto"/>
            <w:left w:val="none" w:sz="0" w:space="0" w:color="auto"/>
            <w:bottom w:val="none" w:sz="0" w:space="0" w:color="auto"/>
            <w:right w:val="none" w:sz="0" w:space="0" w:color="auto"/>
          </w:divBdr>
        </w:div>
        <w:div w:id="234702414">
          <w:marLeft w:val="0"/>
          <w:marRight w:val="0"/>
          <w:marTop w:val="0"/>
          <w:marBottom w:val="0"/>
          <w:divBdr>
            <w:top w:val="none" w:sz="0" w:space="0" w:color="auto"/>
            <w:left w:val="none" w:sz="0" w:space="0" w:color="auto"/>
            <w:bottom w:val="none" w:sz="0" w:space="0" w:color="auto"/>
            <w:right w:val="none" w:sz="0" w:space="0" w:color="auto"/>
          </w:divBdr>
        </w:div>
        <w:div w:id="278613573">
          <w:marLeft w:val="0"/>
          <w:marRight w:val="0"/>
          <w:marTop w:val="0"/>
          <w:marBottom w:val="0"/>
          <w:divBdr>
            <w:top w:val="none" w:sz="0" w:space="0" w:color="auto"/>
            <w:left w:val="none" w:sz="0" w:space="0" w:color="auto"/>
            <w:bottom w:val="none" w:sz="0" w:space="0" w:color="auto"/>
            <w:right w:val="none" w:sz="0" w:space="0" w:color="auto"/>
          </w:divBdr>
        </w:div>
        <w:div w:id="503590098">
          <w:marLeft w:val="0"/>
          <w:marRight w:val="0"/>
          <w:marTop w:val="0"/>
          <w:marBottom w:val="0"/>
          <w:divBdr>
            <w:top w:val="none" w:sz="0" w:space="0" w:color="auto"/>
            <w:left w:val="none" w:sz="0" w:space="0" w:color="auto"/>
            <w:bottom w:val="none" w:sz="0" w:space="0" w:color="auto"/>
            <w:right w:val="none" w:sz="0" w:space="0" w:color="auto"/>
          </w:divBdr>
        </w:div>
        <w:div w:id="521629810">
          <w:marLeft w:val="0"/>
          <w:marRight w:val="0"/>
          <w:marTop w:val="0"/>
          <w:marBottom w:val="0"/>
          <w:divBdr>
            <w:top w:val="none" w:sz="0" w:space="0" w:color="auto"/>
            <w:left w:val="none" w:sz="0" w:space="0" w:color="auto"/>
            <w:bottom w:val="none" w:sz="0" w:space="0" w:color="auto"/>
            <w:right w:val="none" w:sz="0" w:space="0" w:color="auto"/>
          </w:divBdr>
        </w:div>
        <w:div w:id="551624893">
          <w:marLeft w:val="0"/>
          <w:marRight w:val="0"/>
          <w:marTop w:val="0"/>
          <w:marBottom w:val="0"/>
          <w:divBdr>
            <w:top w:val="none" w:sz="0" w:space="0" w:color="auto"/>
            <w:left w:val="none" w:sz="0" w:space="0" w:color="auto"/>
            <w:bottom w:val="none" w:sz="0" w:space="0" w:color="auto"/>
            <w:right w:val="none" w:sz="0" w:space="0" w:color="auto"/>
          </w:divBdr>
        </w:div>
        <w:div w:id="629088749">
          <w:marLeft w:val="0"/>
          <w:marRight w:val="0"/>
          <w:marTop w:val="0"/>
          <w:marBottom w:val="0"/>
          <w:divBdr>
            <w:top w:val="none" w:sz="0" w:space="0" w:color="auto"/>
            <w:left w:val="none" w:sz="0" w:space="0" w:color="auto"/>
            <w:bottom w:val="none" w:sz="0" w:space="0" w:color="auto"/>
            <w:right w:val="none" w:sz="0" w:space="0" w:color="auto"/>
          </w:divBdr>
        </w:div>
        <w:div w:id="634717153">
          <w:marLeft w:val="0"/>
          <w:marRight w:val="0"/>
          <w:marTop w:val="0"/>
          <w:marBottom w:val="0"/>
          <w:divBdr>
            <w:top w:val="none" w:sz="0" w:space="0" w:color="auto"/>
            <w:left w:val="none" w:sz="0" w:space="0" w:color="auto"/>
            <w:bottom w:val="none" w:sz="0" w:space="0" w:color="auto"/>
            <w:right w:val="none" w:sz="0" w:space="0" w:color="auto"/>
          </w:divBdr>
        </w:div>
        <w:div w:id="844898266">
          <w:marLeft w:val="0"/>
          <w:marRight w:val="0"/>
          <w:marTop w:val="0"/>
          <w:marBottom w:val="0"/>
          <w:divBdr>
            <w:top w:val="none" w:sz="0" w:space="0" w:color="auto"/>
            <w:left w:val="none" w:sz="0" w:space="0" w:color="auto"/>
            <w:bottom w:val="none" w:sz="0" w:space="0" w:color="auto"/>
            <w:right w:val="none" w:sz="0" w:space="0" w:color="auto"/>
          </w:divBdr>
        </w:div>
        <w:div w:id="1196772910">
          <w:marLeft w:val="0"/>
          <w:marRight w:val="0"/>
          <w:marTop w:val="0"/>
          <w:marBottom w:val="0"/>
          <w:divBdr>
            <w:top w:val="none" w:sz="0" w:space="0" w:color="auto"/>
            <w:left w:val="none" w:sz="0" w:space="0" w:color="auto"/>
            <w:bottom w:val="none" w:sz="0" w:space="0" w:color="auto"/>
            <w:right w:val="none" w:sz="0" w:space="0" w:color="auto"/>
          </w:divBdr>
        </w:div>
        <w:div w:id="1204171029">
          <w:marLeft w:val="0"/>
          <w:marRight w:val="0"/>
          <w:marTop w:val="0"/>
          <w:marBottom w:val="0"/>
          <w:divBdr>
            <w:top w:val="none" w:sz="0" w:space="0" w:color="auto"/>
            <w:left w:val="none" w:sz="0" w:space="0" w:color="auto"/>
            <w:bottom w:val="none" w:sz="0" w:space="0" w:color="auto"/>
            <w:right w:val="none" w:sz="0" w:space="0" w:color="auto"/>
          </w:divBdr>
        </w:div>
        <w:div w:id="1268350508">
          <w:marLeft w:val="0"/>
          <w:marRight w:val="0"/>
          <w:marTop w:val="0"/>
          <w:marBottom w:val="0"/>
          <w:divBdr>
            <w:top w:val="none" w:sz="0" w:space="0" w:color="auto"/>
            <w:left w:val="none" w:sz="0" w:space="0" w:color="auto"/>
            <w:bottom w:val="none" w:sz="0" w:space="0" w:color="auto"/>
            <w:right w:val="none" w:sz="0" w:space="0" w:color="auto"/>
          </w:divBdr>
        </w:div>
        <w:div w:id="1314916278">
          <w:marLeft w:val="0"/>
          <w:marRight w:val="0"/>
          <w:marTop w:val="0"/>
          <w:marBottom w:val="0"/>
          <w:divBdr>
            <w:top w:val="none" w:sz="0" w:space="0" w:color="auto"/>
            <w:left w:val="none" w:sz="0" w:space="0" w:color="auto"/>
            <w:bottom w:val="none" w:sz="0" w:space="0" w:color="auto"/>
            <w:right w:val="none" w:sz="0" w:space="0" w:color="auto"/>
          </w:divBdr>
        </w:div>
        <w:div w:id="1319727848">
          <w:marLeft w:val="0"/>
          <w:marRight w:val="0"/>
          <w:marTop w:val="0"/>
          <w:marBottom w:val="0"/>
          <w:divBdr>
            <w:top w:val="none" w:sz="0" w:space="0" w:color="auto"/>
            <w:left w:val="none" w:sz="0" w:space="0" w:color="auto"/>
            <w:bottom w:val="none" w:sz="0" w:space="0" w:color="auto"/>
            <w:right w:val="none" w:sz="0" w:space="0" w:color="auto"/>
          </w:divBdr>
        </w:div>
        <w:div w:id="1329137297">
          <w:marLeft w:val="0"/>
          <w:marRight w:val="0"/>
          <w:marTop w:val="0"/>
          <w:marBottom w:val="0"/>
          <w:divBdr>
            <w:top w:val="none" w:sz="0" w:space="0" w:color="auto"/>
            <w:left w:val="none" w:sz="0" w:space="0" w:color="auto"/>
            <w:bottom w:val="none" w:sz="0" w:space="0" w:color="auto"/>
            <w:right w:val="none" w:sz="0" w:space="0" w:color="auto"/>
          </w:divBdr>
        </w:div>
        <w:div w:id="1547637725">
          <w:marLeft w:val="0"/>
          <w:marRight w:val="0"/>
          <w:marTop w:val="0"/>
          <w:marBottom w:val="0"/>
          <w:divBdr>
            <w:top w:val="none" w:sz="0" w:space="0" w:color="auto"/>
            <w:left w:val="none" w:sz="0" w:space="0" w:color="auto"/>
            <w:bottom w:val="none" w:sz="0" w:space="0" w:color="auto"/>
            <w:right w:val="none" w:sz="0" w:space="0" w:color="auto"/>
          </w:divBdr>
        </w:div>
        <w:div w:id="1743990762">
          <w:marLeft w:val="0"/>
          <w:marRight w:val="0"/>
          <w:marTop w:val="0"/>
          <w:marBottom w:val="0"/>
          <w:divBdr>
            <w:top w:val="none" w:sz="0" w:space="0" w:color="auto"/>
            <w:left w:val="none" w:sz="0" w:space="0" w:color="auto"/>
            <w:bottom w:val="none" w:sz="0" w:space="0" w:color="auto"/>
            <w:right w:val="none" w:sz="0" w:space="0" w:color="auto"/>
          </w:divBdr>
        </w:div>
        <w:div w:id="1751537247">
          <w:marLeft w:val="0"/>
          <w:marRight w:val="0"/>
          <w:marTop w:val="0"/>
          <w:marBottom w:val="0"/>
          <w:divBdr>
            <w:top w:val="none" w:sz="0" w:space="0" w:color="auto"/>
            <w:left w:val="none" w:sz="0" w:space="0" w:color="auto"/>
            <w:bottom w:val="none" w:sz="0" w:space="0" w:color="auto"/>
            <w:right w:val="none" w:sz="0" w:space="0" w:color="auto"/>
          </w:divBdr>
        </w:div>
        <w:div w:id="1905144323">
          <w:marLeft w:val="0"/>
          <w:marRight w:val="0"/>
          <w:marTop w:val="0"/>
          <w:marBottom w:val="0"/>
          <w:divBdr>
            <w:top w:val="none" w:sz="0" w:space="0" w:color="auto"/>
            <w:left w:val="none" w:sz="0" w:space="0" w:color="auto"/>
            <w:bottom w:val="none" w:sz="0" w:space="0" w:color="auto"/>
            <w:right w:val="none" w:sz="0" w:space="0" w:color="auto"/>
          </w:divBdr>
        </w:div>
        <w:div w:id="2107917143">
          <w:marLeft w:val="0"/>
          <w:marRight w:val="0"/>
          <w:marTop w:val="0"/>
          <w:marBottom w:val="0"/>
          <w:divBdr>
            <w:top w:val="none" w:sz="0" w:space="0" w:color="auto"/>
            <w:left w:val="none" w:sz="0" w:space="0" w:color="auto"/>
            <w:bottom w:val="none" w:sz="0" w:space="0" w:color="auto"/>
            <w:right w:val="none" w:sz="0" w:space="0" w:color="auto"/>
          </w:divBdr>
        </w:div>
      </w:divsChild>
    </w:div>
    <w:div w:id="1187981386">
      <w:bodyDiv w:val="1"/>
      <w:marLeft w:val="0"/>
      <w:marRight w:val="0"/>
      <w:marTop w:val="0"/>
      <w:marBottom w:val="0"/>
      <w:divBdr>
        <w:top w:val="none" w:sz="0" w:space="0" w:color="auto"/>
        <w:left w:val="none" w:sz="0" w:space="0" w:color="auto"/>
        <w:bottom w:val="none" w:sz="0" w:space="0" w:color="auto"/>
        <w:right w:val="none" w:sz="0" w:space="0" w:color="auto"/>
      </w:divBdr>
      <w:divsChild>
        <w:div w:id="196554801">
          <w:marLeft w:val="0"/>
          <w:marRight w:val="0"/>
          <w:marTop w:val="0"/>
          <w:marBottom w:val="0"/>
          <w:divBdr>
            <w:top w:val="none" w:sz="0" w:space="0" w:color="auto"/>
            <w:left w:val="none" w:sz="0" w:space="0" w:color="auto"/>
            <w:bottom w:val="none" w:sz="0" w:space="0" w:color="auto"/>
            <w:right w:val="none" w:sz="0" w:space="0" w:color="auto"/>
          </w:divBdr>
        </w:div>
        <w:div w:id="518547592">
          <w:marLeft w:val="0"/>
          <w:marRight w:val="0"/>
          <w:marTop w:val="0"/>
          <w:marBottom w:val="0"/>
          <w:divBdr>
            <w:top w:val="none" w:sz="0" w:space="0" w:color="auto"/>
            <w:left w:val="none" w:sz="0" w:space="0" w:color="auto"/>
            <w:bottom w:val="none" w:sz="0" w:space="0" w:color="auto"/>
            <w:right w:val="none" w:sz="0" w:space="0" w:color="auto"/>
          </w:divBdr>
        </w:div>
        <w:div w:id="1062217431">
          <w:marLeft w:val="0"/>
          <w:marRight w:val="0"/>
          <w:marTop w:val="0"/>
          <w:marBottom w:val="0"/>
          <w:divBdr>
            <w:top w:val="none" w:sz="0" w:space="0" w:color="auto"/>
            <w:left w:val="none" w:sz="0" w:space="0" w:color="auto"/>
            <w:bottom w:val="none" w:sz="0" w:space="0" w:color="auto"/>
            <w:right w:val="none" w:sz="0" w:space="0" w:color="auto"/>
          </w:divBdr>
        </w:div>
        <w:div w:id="1069573986">
          <w:marLeft w:val="0"/>
          <w:marRight w:val="0"/>
          <w:marTop w:val="0"/>
          <w:marBottom w:val="0"/>
          <w:divBdr>
            <w:top w:val="none" w:sz="0" w:space="0" w:color="auto"/>
            <w:left w:val="none" w:sz="0" w:space="0" w:color="auto"/>
            <w:bottom w:val="none" w:sz="0" w:space="0" w:color="auto"/>
            <w:right w:val="none" w:sz="0" w:space="0" w:color="auto"/>
          </w:divBdr>
        </w:div>
        <w:div w:id="1243372539">
          <w:marLeft w:val="0"/>
          <w:marRight w:val="0"/>
          <w:marTop w:val="0"/>
          <w:marBottom w:val="0"/>
          <w:divBdr>
            <w:top w:val="none" w:sz="0" w:space="0" w:color="auto"/>
            <w:left w:val="none" w:sz="0" w:space="0" w:color="auto"/>
            <w:bottom w:val="none" w:sz="0" w:space="0" w:color="auto"/>
            <w:right w:val="none" w:sz="0" w:space="0" w:color="auto"/>
          </w:divBdr>
        </w:div>
        <w:div w:id="1281762917">
          <w:marLeft w:val="0"/>
          <w:marRight w:val="0"/>
          <w:marTop w:val="0"/>
          <w:marBottom w:val="0"/>
          <w:divBdr>
            <w:top w:val="none" w:sz="0" w:space="0" w:color="auto"/>
            <w:left w:val="none" w:sz="0" w:space="0" w:color="auto"/>
            <w:bottom w:val="none" w:sz="0" w:space="0" w:color="auto"/>
            <w:right w:val="none" w:sz="0" w:space="0" w:color="auto"/>
          </w:divBdr>
        </w:div>
        <w:div w:id="1391610909">
          <w:marLeft w:val="0"/>
          <w:marRight w:val="0"/>
          <w:marTop w:val="0"/>
          <w:marBottom w:val="0"/>
          <w:divBdr>
            <w:top w:val="none" w:sz="0" w:space="0" w:color="auto"/>
            <w:left w:val="none" w:sz="0" w:space="0" w:color="auto"/>
            <w:bottom w:val="none" w:sz="0" w:space="0" w:color="auto"/>
            <w:right w:val="none" w:sz="0" w:space="0" w:color="auto"/>
          </w:divBdr>
        </w:div>
        <w:div w:id="1453212118">
          <w:marLeft w:val="0"/>
          <w:marRight w:val="0"/>
          <w:marTop w:val="0"/>
          <w:marBottom w:val="0"/>
          <w:divBdr>
            <w:top w:val="none" w:sz="0" w:space="0" w:color="auto"/>
            <w:left w:val="none" w:sz="0" w:space="0" w:color="auto"/>
            <w:bottom w:val="none" w:sz="0" w:space="0" w:color="auto"/>
            <w:right w:val="none" w:sz="0" w:space="0" w:color="auto"/>
          </w:divBdr>
        </w:div>
        <w:div w:id="1663660525">
          <w:marLeft w:val="0"/>
          <w:marRight w:val="0"/>
          <w:marTop w:val="0"/>
          <w:marBottom w:val="0"/>
          <w:divBdr>
            <w:top w:val="none" w:sz="0" w:space="0" w:color="auto"/>
            <w:left w:val="none" w:sz="0" w:space="0" w:color="auto"/>
            <w:bottom w:val="none" w:sz="0" w:space="0" w:color="auto"/>
            <w:right w:val="none" w:sz="0" w:space="0" w:color="auto"/>
          </w:divBdr>
        </w:div>
        <w:div w:id="1794866504">
          <w:marLeft w:val="0"/>
          <w:marRight w:val="0"/>
          <w:marTop w:val="0"/>
          <w:marBottom w:val="0"/>
          <w:divBdr>
            <w:top w:val="none" w:sz="0" w:space="0" w:color="auto"/>
            <w:left w:val="none" w:sz="0" w:space="0" w:color="auto"/>
            <w:bottom w:val="none" w:sz="0" w:space="0" w:color="auto"/>
            <w:right w:val="none" w:sz="0" w:space="0" w:color="auto"/>
          </w:divBdr>
        </w:div>
        <w:div w:id="2051298587">
          <w:marLeft w:val="0"/>
          <w:marRight w:val="0"/>
          <w:marTop w:val="0"/>
          <w:marBottom w:val="0"/>
          <w:divBdr>
            <w:top w:val="none" w:sz="0" w:space="0" w:color="auto"/>
            <w:left w:val="none" w:sz="0" w:space="0" w:color="auto"/>
            <w:bottom w:val="none" w:sz="0" w:space="0" w:color="auto"/>
            <w:right w:val="none" w:sz="0" w:space="0" w:color="auto"/>
          </w:divBdr>
        </w:div>
      </w:divsChild>
    </w:div>
    <w:div w:id="1251887413">
      <w:bodyDiv w:val="1"/>
      <w:marLeft w:val="0"/>
      <w:marRight w:val="0"/>
      <w:marTop w:val="0"/>
      <w:marBottom w:val="0"/>
      <w:divBdr>
        <w:top w:val="none" w:sz="0" w:space="0" w:color="auto"/>
        <w:left w:val="none" w:sz="0" w:space="0" w:color="auto"/>
        <w:bottom w:val="none" w:sz="0" w:space="0" w:color="auto"/>
        <w:right w:val="none" w:sz="0" w:space="0" w:color="auto"/>
      </w:divBdr>
      <w:divsChild>
        <w:div w:id="183135795">
          <w:marLeft w:val="0"/>
          <w:marRight w:val="0"/>
          <w:marTop w:val="0"/>
          <w:marBottom w:val="0"/>
          <w:divBdr>
            <w:top w:val="none" w:sz="0" w:space="0" w:color="auto"/>
            <w:left w:val="none" w:sz="0" w:space="0" w:color="auto"/>
            <w:bottom w:val="none" w:sz="0" w:space="0" w:color="auto"/>
            <w:right w:val="none" w:sz="0" w:space="0" w:color="auto"/>
          </w:divBdr>
        </w:div>
        <w:div w:id="244656449">
          <w:marLeft w:val="0"/>
          <w:marRight w:val="0"/>
          <w:marTop w:val="0"/>
          <w:marBottom w:val="0"/>
          <w:divBdr>
            <w:top w:val="none" w:sz="0" w:space="0" w:color="auto"/>
            <w:left w:val="none" w:sz="0" w:space="0" w:color="auto"/>
            <w:bottom w:val="none" w:sz="0" w:space="0" w:color="auto"/>
            <w:right w:val="none" w:sz="0" w:space="0" w:color="auto"/>
          </w:divBdr>
        </w:div>
        <w:div w:id="420225991">
          <w:marLeft w:val="0"/>
          <w:marRight w:val="0"/>
          <w:marTop w:val="0"/>
          <w:marBottom w:val="0"/>
          <w:divBdr>
            <w:top w:val="none" w:sz="0" w:space="0" w:color="auto"/>
            <w:left w:val="none" w:sz="0" w:space="0" w:color="auto"/>
            <w:bottom w:val="none" w:sz="0" w:space="0" w:color="auto"/>
            <w:right w:val="none" w:sz="0" w:space="0" w:color="auto"/>
          </w:divBdr>
        </w:div>
        <w:div w:id="638001818">
          <w:marLeft w:val="0"/>
          <w:marRight w:val="0"/>
          <w:marTop w:val="0"/>
          <w:marBottom w:val="0"/>
          <w:divBdr>
            <w:top w:val="none" w:sz="0" w:space="0" w:color="auto"/>
            <w:left w:val="none" w:sz="0" w:space="0" w:color="auto"/>
            <w:bottom w:val="none" w:sz="0" w:space="0" w:color="auto"/>
            <w:right w:val="none" w:sz="0" w:space="0" w:color="auto"/>
          </w:divBdr>
        </w:div>
        <w:div w:id="673842061">
          <w:marLeft w:val="0"/>
          <w:marRight w:val="0"/>
          <w:marTop w:val="0"/>
          <w:marBottom w:val="0"/>
          <w:divBdr>
            <w:top w:val="none" w:sz="0" w:space="0" w:color="auto"/>
            <w:left w:val="none" w:sz="0" w:space="0" w:color="auto"/>
            <w:bottom w:val="none" w:sz="0" w:space="0" w:color="auto"/>
            <w:right w:val="none" w:sz="0" w:space="0" w:color="auto"/>
          </w:divBdr>
        </w:div>
        <w:div w:id="720523351">
          <w:marLeft w:val="0"/>
          <w:marRight w:val="0"/>
          <w:marTop w:val="0"/>
          <w:marBottom w:val="0"/>
          <w:divBdr>
            <w:top w:val="none" w:sz="0" w:space="0" w:color="auto"/>
            <w:left w:val="none" w:sz="0" w:space="0" w:color="auto"/>
            <w:bottom w:val="none" w:sz="0" w:space="0" w:color="auto"/>
            <w:right w:val="none" w:sz="0" w:space="0" w:color="auto"/>
          </w:divBdr>
        </w:div>
        <w:div w:id="924190023">
          <w:marLeft w:val="0"/>
          <w:marRight w:val="0"/>
          <w:marTop w:val="0"/>
          <w:marBottom w:val="0"/>
          <w:divBdr>
            <w:top w:val="none" w:sz="0" w:space="0" w:color="auto"/>
            <w:left w:val="none" w:sz="0" w:space="0" w:color="auto"/>
            <w:bottom w:val="none" w:sz="0" w:space="0" w:color="auto"/>
            <w:right w:val="none" w:sz="0" w:space="0" w:color="auto"/>
          </w:divBdr>
        </w:div>
        <w:div w:id="1145003188">
          <w:marLeft w:val="0"/>
          <w:marRight w:val="0"/>
          <w:marTop w:val="0"/>
          <w:marBottom w:val="0"/>
          <w:divBdr>
            <w:top w:val="none" w:sz="0" w:space="0" w:color="auto"/>
            <w:left w:val="none" w:sz="0" w:space="0" w:color="auto"/>
            <w:bottom w:val="none" w:sz="0" w:space="0" w:color="auto"/>
            <w:right w:val="none" w:sz="0" w:space="0" w:color="auto"/>
          </w:divBdr>
        </w:div>
        <w:div w:id="2049530193">
          <w:marLeft w:val="0"/>
          <w:marRight w:val="0"/>
          <w:marTop w:val="0"/>
          <w:marBottom w:val="0"/>
          <w:divBdr>
            <w:top w:val="none" w:sz="0" w:space="0" w:color="auto"/>
            <w:left w:val="none" w:sz="0" w:space="0" w:color="auto"/>
            <w:bottom w:val="none" w:sz="0" w:space="0" w:color="auto"/>
            <w:right w:val="none" w:sz="0" w:space="0" w:color="auto"/>
          </w:divBdr>
        </w:div>
        <w:div w:id="2060284069">
          <w:marLeft w:val="0"/>
          <w:marRight w:val="0"/>
          <w:marTop w:val="0"/>
          <w:marBottom w:val="0"/>
          <w:divBdr>
            <w:top w:val="none" w:sz="0" w:space="0" w:color="auto"/>
            <w:left w:val="none" w:sz="0" w:space="0" w:color="auto"/>
            <w:bottom w:val="none" w:sz="0" w:space="0" w:color="auto"/>
            <w:right w:val="none" w:sz="0" w:space="0" w:color="auto"/>
          </w:divBdr>
        </w:div>
      </w:divsChild>
    </w:div>
    <w:div w:id="1438602956">
      <w:bodyDiv w:val="1"/>
      <w:marLeft w:val="0"/>
      <w:marRight w:val="0"/>
      <w:marTop w:val="0"/>
      <w:marBottom w:val="0"/>
      <w:divBdr>
        <w:top w:val="none" w:sz="0" w:space="0" w:color="auto"/>
        <w:left w:val="none" w:sz="0" w:space="0" w:color="auto"/>
        <w:bottom w:val="none" w:sz="0" w:space="0" w:color="auto"/>
        <w:right w:val="none" w:sz="0" w:space="0" w:color="auto"/>
      </w:divBdr>
      <w:divsChild>
        <w:div w:id="372268949">
          <w:marLeft w:val="0"/>
          <w:marRight w:val="0"/>
          <w:marTop w:val="0"/>
          <w:marBottom w:val="0"/>
          <w:divBdr>
            <w:top w:val="none" w:sz="0" w:space="0" w:color="auto"/>
            <w:left w:val="none" w:sz="0" w:space="0" w:color="auto"/>
            <w:bottom w:val="none" w:sz="0" w:space="0" w:color="auto"/>
            <w:right w:val="none" w:sz="0" w:space="0" w:color="auto"/>
          </w:divBdr>
        </w:div>
        <w:div w:id="598375130">
          <w:marLeft w:val="0"/>
          <w:marRight w:val="0"/>
          <w:marTop w:val="0"/>
          <w:marBottom w:val="0"/>
          <w:divBdr>
            <w:top w:val="none" w:sz="0" w:space="0" w:color="auto"/>
            <w:left w:val="none" w:sz="0" w:space="0" w:color="auto"/>
            <w:bottom w:val="none" w:sz="0" w:space="0" w:color="auto"/>
            <w:right w:val="none" w:sz="0" w:space="0" w:color="auto"/>
          </w:divBdr>
        </w:div>
        <w:div w:id="858204624">
          <w:marLeft w:val="0"/>
          <w:marRight w:val="0"/>
          <w:marTop w:val="0"/>
          <w:marBottom w:val="0"/>
          <w:divBdr>
            <w:top w:val="none" w:sz="0" w:space="0" w:color="auto"/>
            <w:left w:val="none" w:sz="0" w:space="0" w:color="auto"/>
            <w:bottom w:val="none" w:sz="0" w:space="0" w:color="auto"/>
            <w:right w:val="none" w:sz="0" w:space="0" w:color="auto"/>
          </w:divBdr>
        </w:div>
        <w:div w:id="1020858595">
          <w:marLeft w:val="0"/>
          <w:marRight w:val="0"/>
          <w:marTop w:val="0"/>
          <w:marBottom w:val="0"/>
          <w:divBdr>
            <w:top w:val="none" w:sz="0" w:space="0" w:color="auto"/>
            <w:left w:val="none" w:sz="0" w:space="0" w:color="auto"/>
            <w:bottom w:val="none" w:sz="0" w:space="0" w:color="auto"/>
            <w:right w:val="none" w:sz="0" w:space="0" w:color="auto"/>
          </w:divBdr>
        </w:div>
        <w:div w:id="1717044729">
          <w:marLeft w:val="0"/>
          <w:marRight w:val="0"/>
          <w:marTop w:val="0"/>
          <w:marBottom w:val="0"/>
          <w:divBdr>
            <w:top w:val="none" w:sz="0" w:space="0" w:color="auto"/>
            <w:left w:val="none" w:sz="0" w:space="0" w:color="auto"/>
            <w:bottom w:val="none" w:sz="0" w:space="0" w:color="auto"/>
            <w:right w:val="none" w:sz="0" w:space="0" w:color="auto"/>
          </w:divBdr>
        </w:div>
        <w:div w:id="1833913405">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569071860">
      <w:bodyDiv w:val="1"/>
      <w:marLeft w:val="0"/>
      <w:marRight w:val="0"/>
      <w:marTop w:val="0"/>
      <w:marBottom w:val="0"/>
      <w:divBdr>
        <w:top w:val="none" w:sz="0" w:space="0" w:color="auto"/>
        <w:left w:val="none" w:sz="0" w:space="0" w:color="auto"/>
        <w:bottom w:val="none" w:sz="0" w:space="0" w:color="auto"/>
        <w:right w:val="none" w:sz="0" w:space="0" w:color="auto"/>
      </w:divBdr>
      <w:divsChild>
        <w:div w:id="219175071">
          <w:marLeft w:val="0"/>
          <w:marRight w:val="0"/>
          <w:marTop w:val="0"/>
          <w:marBottom w:val="0"/>
          <w:divBdr>
            <w:top w:val="none" w:sz="0" w:space="0" w:color="auto"/>
            <w:left w:val="none" w:sz="0" w:space="0" w:color="auto"/>
            <w:bottom w:val="none" w:sz="0" w:space="0" w:color="auto"/>
            <w:right w:val="none" w:sz="0" w:space="0" w:color="auto"/>
          </w:divBdr>
        </w:div>
        <w:div w:id="1319571346">
          <w:marLeft w:val="0"/>
          <w:marRight w:val="0"/>
          <w:marTop w:val="0"/>
          <w:marBottom w:val="0"/>
          <w:divBdr>
            <w:top w:val="none" w:sz="0" w:space="0" w:color="auto"/>
            <w:left w:val="none" w:sz="0" w:space="0" w:color="auto"/>
            <w:bottom w:val="none" w:sz="0" w:space="0" w:color="auto"/>
            <w:right w:val="none" w:sz="0" w:space="0" w:color="auto"/>
          </w:divBdr>
        </w:div>
        <w:div w:id="1658261711">
          <w:marLeft w:val="0"/>
          <w:marRight w:val="0"/>
          <w:marTop w:val="0"/>
          <w:marBottom w:val="0"/>
          <w:divBdr>
            <w:top w:val="none" w:sz="0" w:space="0" w:color="auto"/>
            <w:left w:val="none" w:sz="0" w:space="0" w:color="auto"/>
            <w:bottom w:val="none" w:sz="0" w:space="0" w:color="auto"/>
            <w:right w:val="none" w:sz="0" w:space="0" w:color="auto"/>
          </w:divBdr>
        </w:div>
        <w:div w:id="1944996941">
          <w:marLeft w:val="0"/>
          <w:marRight w:val="0"/>
          <w:marTop w:val="0"/>
          <w:marBottom w:val="0"/>
          <w:divBdr>
            <w:top w:val="none" w:sz="0" w:space="0" w:color="auto"/>
            <w:left w:val="none" w:sz="0" w:space="0" w:color="auto"/>
            <w:bottom w:val="none" w:sz="0" w:space="0" w:color="auto"/>
            <w:right w:val="none" w:sz="0" w:space="0" w:color="auto"/>
          </w:divBdr>
        </w:div>
      </w:divsChild>
    </w:div>
    <w:div w:id="1608342035">
      <w:bodyDiv w:val="1"/>
      <w:marLeft w:val="0"/>
      <w:marRight w:val="0"/>
      <w:marTop w:val="0"/>
      <w:marBottom w:val="0"/>
      <w:divBdr>
        <w:top w:val="none" w:sz="0" w:space="0" w:color="auto"/>
        <w:left w:val="none" w:sz="0" w:space="0" w:color="auto"/>
        <w:bottom w:val="none" w:sz="0" w:space="0" w:color="auto"/>
        <w:right w:val="none" w:sz="0" w:space="0" w:color="auto"/>
      </w:divBdr>
      <w:divsChild>
        <w:div w:id="4291454">
          <w:marLeft w:val="0"/>
          <w:marRight w:val="0"/>
          <w:marTop w:val="0"/>
          <w:marBottom w:val="0"/>
          <w:divBdr>
            <w:top w:val="none" w:sz="0" w:space="0" w:color="auto"/>
            <w:left w:val="none" w:sz="0" w:space="0" w:color="auto"/>
            <w:bottom w:val="none" w:sz="0" w:space="0" w:color="auto"/>
            <w:right w:val="none" w:sz="0" w:space="0" w:color="auto"/>
          </w:divBdr>
        </w:div>
        <w:div w:id="143088751">
          <w:marLeft w:val="0"/>
          <w:marRight w:val="0"/>
          <w:marTop w:val="0"/>
          <w:marBottom w:val="0"/>
          <w:divBdr>
            <w:top w:val="none" w:sz="0" w:space="0" w:color="auto"/>
            <w:left w:val="none" w:sz="0" w:space="0" w:color="auto"/>
            <w:bottom w:val="none" w:sz="0" w:space="0" w:color="auto"/>
            <w:right w:val="none" w:sz="0" w:space="0" w:color="auto"/>
          </w:divBdr>
        </w:div>
        <w:div w:id="260528430">
          <w:marLeft w:val="0"/>
          <w:marRight w:val="0"/>
          <w:marTop w:val="0"/>
          <w:marBottom w:val="0"/>
          <w:divBdr>
            <w:top w:val="none" w:sz="0" w:space="0" w:color="auto"/>
            <w:left w:val="none" w:sz="0" w:space="0" w:color="auto"/>
            <w:bottom w:val="none" w:sz="0" w:space="0" w:color="auto"/>
            <w:right w:val="none" w:sz="0" w:space="0" w:color="auto"/>
          </w:divBdr>
        </w:div>
        <w:div w:id="276566358">
          <w:marLeft w:val="0"/>
          <w:marRight w:val="0"/>
          <w:marTop w:val="0"/>
          <w:marBottom w:val="0"/>
          <w:divBdr>
            <w:top w:val="none" w:sz="0" w:space="0" w:color="auto"/>
            <w:left w:val="none" w:sz="0" w:space="0" w:color="auto"/>
            <w:bottom w:val="none" w:sz="0" w:space="0" w:color="auto"/>
            <w:right w:val="none" w:sz="0" w:space="0" w:color="auto"/>
          </w:divBdr>
        </w:div>
        <w:div w:id="756708579">
          <w:marLeft w:val="0"/>
          <w:marRight w:val="0"/>
          <w:marTop w:val="0"/>
          <w:marBottom w:val="0"/>
          <w:divBdr>
            <w:top w:val="none" w:sz="0" w:space="0" w:color="auto"/>
            <w:left w:val="none" w:sz="0" w:space="0" w:color="auto"/>
            <w:bottom w:val="none" w:sz="0" w:space="0" w:color="auto"/>
            <w:right w:val="none" w:sz="0" w:space="0" w:color="auto"/>
          </w:divBdr>
        </w:div>
        <w:div w:id="942304260">
          <w:marLeft w:val="0"/>
          <w:marRight w:val="0"/>
          <w:marTop w:val="0"/>
          <w:marBottom w:val="0"/>
          <w:divBdr>
            <w:top w:val="none" w:sz="0" w:space="0" w:color="auto"/>
            <w:left w:val="none" w:sz="0" w:space="0" w:color="auto"/>
            <w:bottom w:val="none" w:sz="0" w:space="0" w:color="auto"/>
            <w:right w:val="none" w:sz="0" w:space="0" w:color="auto"/>
          </w:divBdr>
        </w:div>
        <w:div w:id="1017197445">
          <w:marLeft w:val="0"/>
          <w:marRight w:val="0"/>
          <w:marTop w:val="0"/>
          <w:marBottom w:val="0"/>
          <w:divBdr>
            <w:top w:val="none" w:sz="0" w:space="0" w:color="auto"/>
            <w:left w:val="none" w:sz="0" w:space="0" w:color="auto"/>
            <w:bottom w:val="none" w:sz="0" w:space="0" w:color="auto"/>
            <w:right w:val="none" w:sz="0" w:space="0" w:color="auto"/>
          </w:divBdr>
        </w:div>
        <w:div w:id="1271351100">
          <w:marLeft w:val="0"/>
          <w:marRight w:val="0"/>
          <w:marTop w:val="0"/>
          <w:marBottom w:val="0"/>
          <w:divBdr>
            <w:top w:val="none" w:sz="0" w:space="0" w:color="auto"/>
            <w:left w:val="none" w:sz="0" w:space="0" w:color="auto"/>
            <w:bottom w:val="none" w:sz="0" w:space="0" w:color="auto"/>
            <w:right w:val="none" w:sz="0" w:space="0" w:color="auto"/>
          </w:divBdr>
        </w:div>
        <w:div w:id="1638144527">
          <w:marLeft w:val="0"/>
          <w:marRight w:val="0"/>
          <w:marTop w:val="0"/>
          <w:marBottom w:val="0"/>
          <w:divBdr>
            <w:top w:val="none" w:sz="0" w:space="0" w:color="auto"/>
            <w:left w:val="none" w:sz="0" w:space="0" w:color="auto"/>
            <w:bottom w:val="none" w:sz="0" w:space="0" w:color="auto"/>
            <w:right w:val="none" w:sz="0" w:space="0" w:color="auto"/>
          </w:divBdr>
        </w:div>
        <w:div w:id="1649280558">
          <w:marLeft w:val="0"/>
          <w:marRight w:val="0"/>
          <w:marTop w:val="0"/>
          <w:marBottom w:val="0"/>
          <w:divBdr>
            <w:top w:val="none" w:sz="0" w:space="0" w:color="auto"/>
            <w:left w:val="none" w:sz="0" w:space="0" w:color="auto"/>
            <w:bottom w:val="none" w:sz="0" w:space="0" w:color="auto"/>
            <w:right w:val="none" w:sz="0" w:space="0" w:color="auto"/>
          </w:divBdr>
        </w:div>
        <w:div w:id="1692338033">
          <w:marLeft w:val="0"/>
          <w:marRight w:val="0"/>
          <w:marTop w:val="0"/>
          <w:marBottom w:val="0"/>
          <w:divBdr>
            <w:top w:val="none" w:sz="0" w:space="0" w:color="auto"/>
            <w:left w:val="none" w:sz="0" w:space="0" w:color="auto"/>
            <w:bottom w:val="none" w:sz="0" w:space="0" w:color="auto"/>
            <w:right w:val="none" w:sz="0" w:space="0" w:color="auto"/>
          </w:divBdr>
        </w:div>
      </w:divsChild>
    </w:div>
    <w:div w:id="1611401281">
      <w:bodyDiv w:val="1"/>
      <w:marLeft w:val="0"/>
      <w:marRight w:val="0"/>
      <w:marTop w:val="0"/>
      <w:marBottom w:val="0"/>
      <w:divBdr>
        <w:top w:val="none" w:sz="0" w:space="0" w:color="auto"/>
        <w:left w:val="none" w:sz="0" w:space="0" w:color="auto"/>
        <w:bottom w:val="none" w:sz="0" w:space="0" w:color="auto"/>
        <w:right w:val="none" w:sz="0" w:space="0" w:color="auto"/>
      </w:divBdr>
    </w:div>
    <w:div w:id="1725642307">
      <w:bodyDiv w:val="1"/>
      <w:marLeft w:val="0"/>
      <w:marRight w:val="0"/>
      <w:marTop w:val="0"/>
      <w:marBottom w:val="0"/>
      <w:divBdr>
        <w:top w:val="none" w:sz="0" w:space="0" w:color="auto"/>
        <w:left w:val="none" w:sz="0" w:space="0" w:color="auto"/>
        <w:bottom w:val="none" w:sz="0" w:space="0" w:color="auto"/>
        <w:right w:val="none" w:sz="0" w:space="0" w:color="auto"/>
      </w:divBdr>
      <w:divsChild>
        <w:div w:id="1158691095">
          <w:marLeft w:val="0"/>
          <w:marRight w:val="0"/>
          <w:marTop w:val="0"/>
          <w:marBottom w:val="0"/>
          <w:divBdr>
            <w:top w:val="none" w:sz="0" w:space="0" w:color="auto"/>
            <w:left w:val="none" w:sz="0" w:space="0" w:color="auto"/>
            <w:bottom w:val="none" w:sz="0" w:space="0" w:color="auto"/>
            <w:right w:val="none" w:sz="0" w:space="0" w:color="auto"/>
          </w:divBdr>
        </w:div>
        <w:div w:id="1265916256">
          <w:marLeft w:val="0"/>
          <w:marRight w:val="0"/>
          <w:marTop w:val="0"/>
          <w:marBottom w:val="0"/>
          <w:divBdr>
            <w:top w:val="none" w:sz="0" w:space="0" w:color="auto"/>
            <w:left w:val="none" w:sz="0" w:space="0" w:color="auto"/>
            <w:bottom w:val="none" w:sz="0" w:space="0" w:color="auto"/>
            <w:right w:val="none" w:sz="0" w:space="0" w:color="auto"/>
          </w:divBdr>
        </w:div>
      </w:divsChild>
    </w:div>
    <w:div w:id="1741370712">
      <w:bodyDiv w:val="1"/>
      <w:marLeft w:val="0"/>
      <w:marRight w:val="0"/>
      <w:marTop w:val="0"/>
      <w:marBottom w:val="0"/>
      <w:divBdr>
        <w:top w:val="none" w:sz="0" w:space="0" w:color="auto"/>
        <w:left w:val="none" w:sz="0" w:space="0" w:color="auto"/>
        <w:bottom w:val="none" w:sz="0" w:space="0" w:color="auto"/>
        <w:right w:val="none" w:sz="0" w:space="0" w:color="auto"/>
      </w:divBdr>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 w:id="1966768105">
      <w:bodyDiv w:val="1"/>
      <w:marLeft w:val="0"/>
      <w:marRight w:val="0"/>
      <w:marTop w:val="0"/>
      <w:marBottom w:val="0"/>
      <w:divBdr>
        <w:top w:val="none" w:sz="0" w:space="0" w:color="auto"/>
        <w:left w:val="none" w:sz="0" w:space="0" w:color="auto"/>
        <w:bottom w:val="none" w:sz="0" w:space="0" w:color="auto"/>
        <w:right w:val="none" w:sz="0" w:space="0" w:color="auto"/>
      </w:divBdr>
    </w:div>
    <w:div w:id="2025745349">
      <w:bodyDiv w:val="1"/>
      <w:marLeft w:val="0"/>
      <w:marRight w:val="0"/>
      <w:marTop w:val="0"/>
      <w:marBottom w:val="0"/>
      <w:divBdr>
        <w:top w:val="none" w:sz="0" w:space="0" w:color="auto"/>
        <w:left w:val="none" w:sz="0" w:space="0" w:color="auto"/>
        <w:bottom w:val="none" w:sz="0" w:space="0" w:color="auto"/>
        <w:right w:val="none" w:sz="0" w:space="0" w:color="auto"/>
      </w:divBdr>
    </w:div>
    <w:div w:id="20890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1BAA771F-867D-4776-AC77-974D87018619}">
  <ds:schemaRefs>
    <ds:schemaRef ds:uri="http://schemas.openxmlformats.org/officeDocument/2006/bibliography"/>
  </ds:schemaRefs>
</ds:datastoreItem>
</file>

<file path=customXml/itemProps3.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c83123e5-9264-4e21-bc82-16d9e45b2f5e"/>
    <ds:schemaRef ds:uri="fee02ea6-1fef-425e-9027-c2f70faaf434"/>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DPH%20Letterhead</Template>
  <TotalTime>1293</TotalTime>
  <Pages>9</Pages>
  <Words>2636</Words>
  <Characters>15561</Characters>
  <Application>Microsoft Office Word</Application>
  <DocSecurity>0</DocSecurity>
  <Lines>129</Lines>
  <Paragraphs>36</Paragraphs>
  <ScaleCrop>false</ScaleCrop>
  <Company>Commonwealth of Massachusetts</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Hartblay, Marian C (DPH)</cp:lastModifiedBy>
  <cp:revision>1406</cp:revision>
  <cp:lastPrinted>2025-06-23T14:33:00Z</cp:lastPrinted>
  <dcterms:created xsi:type="dcterms:W3CDTF">2025-05-19T21:22:00Z</dcterms:created>
  <dcterms:modified xsi:type="dcterms:W3CDTF">2025-06-30T17:55:00Z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