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5EB2" w:rsidRDefault="00E262D8" w14:paraId="3C17C8F2" w14:textId="344BB860">
      <w:pPr>
        <w:pStyle w:val="SubjectStyle"/>
      </w:pPr>
      <w:r>
        <w:t>Final Report Presentation Meeting</w:t>
      </w:r>
    </w:p>
    <w:p w:rsidR="00F05EB2" w:rsidP="0030504C" w:rsidRDefault="00F05EB2" w14:paraId="319252DE" w14:textId="2C0A2BC6" w14:noSpellErr="1">
      <w:pPr>
        <w:pStyle w:val="AddresseeStyle"/>
        <w:spacing w:before="240"/>
      </w:pPr>
      <w:bookmarkStart w:name="_Int_NwgWtjCN" w:id="673144685"/>
      <w:r w:rsidRPr="73CA568F" w:rsidR="00F05EB2">
        <w:rPr>
          <w:rStyle w:val="ToFromStyleChar"/>
        </w:rPr>
        <w:t>Location:</w:t>
      </w:r>
      <w:r>
        <w:tab/>
      </w:r>
      <w:bookmarkEnd w:id="673144685"/>
      <w:r w:rsidR="00E262D8">
        <w:rPr/>
        <w:t>Virtual (Zoom)</w:t>
      </w:r>
    </w:p>
    <w:p w:rsidR="00B42E08" w:rsidP="00B42E08" w:rsidRDefault="00F05EB2" w14:paraId="54BA54CD" w14:textId="70275EB8" w14:noSpellErr="1">
      <w:pPr>
        <w:pStyle w:val="AddresseeStyle"/>
      </w:pPr>
      <w:bookmarkStart w:name="_Int_ohDQKhEQ" w:id="2040475813"/>
      <w:r w:rsidRPr="73CA568F" w:rsidR="00F05EB2">
        <w:rPr>
          <w:rStyle w:val="ToFromStyleChar"/>
        </w:rPr>
        <w:t>Date:</w:t>
      </w:r>
      <w:r>
        <w:tab/>
      </w:r>
      <w:bookmarkEnd w:id="2040475813"/>
      <w:r w:rsidR="00E262D8">
        <w:rPr/>
        <w:t>January 31, 2025</w:t>
      </w:r>
    </w:p>
    <w:p w:rsidRPr="00B42E08" w:rsidR="00F05EB2" w:rsidP="00B42E08" w:rsidRDefault="00F05EB2" w14:paraId="0F3D49FE" w14:textId="671394FA" w14:noSpellErr="1">
      <w:pPr>
        <w:pStyle w:val="AddresseeStyle"/>
      </w:pPr>
      <w:r w:rsidRPr="598654DD" w:rsidR="00F05EB2">
        <w:rPr>
          <w:rStyle w:val="ToFromStyleChar"/>
        </w:rPr>
        <w:t xml:space="preserve">Start </w:t>
      </w:r>
      <w:bookmarkStart w:name="_Int_cMQIdUb2" w:id="1460375581"/>
      <w:r w:rsidRPr="598654DD" w:rsidR="00F05EB2">
        <w:rPr>
          <w:rStyle w:val="ToFromStyleChar"/>
        </w:rPr>
        <w:t>Time:</w:t>
      </w:r>
      <w:r>
        <w:tab/>
      </w:r>
      <w:bookmarkEnd w:id="1460375581"/>
      <w:r w:rsidR="00E262D8">
        <w:rPr/>
        <w:t>9:30 AM</w:t>
      </w:r>
    </w:p>
    <w:p w:rsidR="00F05EB2" w:rsidP="009D1501" w:rsidRDefault="00F05EB2" w14:paraId="35589F5A" w14:textId="25EEBFFF">
      <w:pPr>
        <w:pStyle w:val="NumberedStyle"/>
        <w:numPr>
          <w:ilvl w:val="0"/>
          <w:numId w:val="0"/>
        </w:numPr>
        <w:ind w:left="360"/>
      </w:pPr>
    </w:p>
    <w:p w:rsidRPr="00527102" w:rsidR="00527102" w:rsidP="00527102" w:rsidRDefault="00527102" w14:paraId="2DC483B8" w14:textId="2ACD9047">
      <w:pPr>
        <w:pStyle w:val="NumberedStyle"/>
        <w:numPr>
          <w:ilvl w:val="0"/>
          <w:numId w:val="0"/>
        </w:numPr>
        <w:ind w:left="360" w:hanging="360"/>
        <w:rPr>
          <w:b/>
          <w:bCs/>
        </w:rPr>
      </w:pPr>
      <w:r>
        <w:rPr>
          <w:b/>
          <w:bCs/>
        </w:rPr>
        <w:t>Presentation Agenda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4140"/>
        <w:gridCol w:w="4410"/>
        <w:gridCol w:w="1630"/>
      </w:tblGrid>
      <w:tr w:rsidRPr="009462B3" w:rsidR="005A26AB" w:rsidTr="7D211ABC" w14:paraId="06378DC5" w14:textId="77777777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462B3" w:rsidR="005A26AB" w:rsidP="003F0C58" w:rsidRDefault="005A26AB" w14:paraId="79DF3E2F" w14:textId="77777777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9462B3">
              <w:rPr>
                <w:b/>
                <w:bCs/>
                <w:color w:val="000000"/>
              </w:rPr>
              <w:t>Agenda Item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462B3" w:rsidR="005A26AB" w:rsidP="003F0C58" w:rsidRDefault="005A26AB" w14:paraId="04618571" w14:textId="77777777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9462B3">
              <w:rPr>
                <w:b/>
                <w:bCs/>
                <w:color w:val="000000"/>
              </w:rPr>
              <w:t>Speaker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462B3" w:rsidR="005A26AB" w:rsidP="003F0C58" w:rsidRDefault="005A26AB" w14:paraId="2C48F6FA" w14:textId="77777777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9462B3">
              <w:rPr>
                <w:b/>
                <w:bCs/>
                <w:color w:val="000000"/>
              </w:rPr>
              <w:t>Duration</w:t>
            </w:r>
          </w:p>
        </w:tc>
      </w:tr>
      <w:tr w:rsidRPr="009462B3" w:rsidR="005A26AB" w:rsidTr="7D211ABC" w14:paraId="3EDE92AF" w14:textId="77777777">
        <w:trPr>
          <w:trHeight w:val="499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9462B3" w:rsidR="005A26AB" w:rsidP="003F0C58" w:rsidRDefault="005A26AB" w14:paraId="1C4673D8" w14:textId="77777777">
            <w:pPr>
              <w:spacing w:after="0"/>
              <w:jc w:val="left"/>
              <w:rPr>
                <w:color w:val="000000"/>
              </w:rPr>
            </w:pPr>
            <w:r w:rsidRPr="009462B3">
              <w:rPr>
                <w:color w:val="000000"/>
              </w:rPr>
              <w:t>Opening Remarks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9462B3" w:rsidR="005A26AB" w:rsidP="003F0C58" w:rsidRDefault="005A26AB" w14:paraId="55D6DE90" w14:textId="77777777">
            <w:pPr>
              <w:spacing w:after="0"/>
              <w:jc w:val="left"/>
              <w:rPr>
                <w:color w:val="000000"/>
              </w:rPr>
            </w:pPr>
            <w:r w:rsidRPr="009462B3">
              <w:rPr>
                <w:color w:val="000000"/>
              </w:rPr>
              <w:t>MassDEP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462B3" w:rsidR="005A26AB" w:rsidP="003F0C58" w:rsidRDefault="005A26AB" w14:paraId="2F2523E3" w14:textId="79F1488C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r w:rsidRPr="009462B3">
              <w:rPr>
                <w:color w:val="000000"/>
              </w:rPr>
              <w:t>Minutes</w:t>
            </w:r>
          </w:p>
        </w:tc>
      </w:tr>
      <w:tr w:rsidRPr="009462B3" w:rsidR="005A26AB" w:rsidTr="7D211ABC" w14:paraId="3AE6E334" w14:textId="77777777">
        <w:trPr>
          <w:trHeight w:val="6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462B3" w:rsidR="005A26AB" w:rsidP="003F0C58" w:rsidRDefault="005A26AB" w14:paraId="7BAE0788" w14:textId="681F92F2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Final Report Presentation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462B3" w:rsidR="005A26AB" w:rsidP="003F0C58" w:rsidRDefault="005A26AB" w14:paraId="5E63E2F1" w14:textId="5889B8F6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Tighe &amp; Bond / Brown and Caldwell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9462B3" w:rsidR="005A26AB" w:rsidP="003F0C58" w:rsidRDefault="00D457AB" w14:paraId="39061F2D" w14:textId="4EE6F94D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Pr="009462B3" w:rsidR="005A26AB">
              <w:rPr>
                <w:color w:val="000000"/>
              </w:rPr>
              <w:t xml:space="preserve"> Minutes</w:t>
            </w:r>
          </w:p>
        </w:tc>
      </w:tr>
      <w:tr w:rsidRPr="009462B3" w:rsidR="005A26AB" w:rsidTr="7D211ABC" w14:paraId="3DEF0662" w14:textId="77777777">
        <w:trPr>
          <w:trHeight w:val="499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9462B3" w:rsidR="005A26AB" w:rsidP="003F0C58" w:rsidRDefault="005A26AB" w14:paraId="7EEA51FB" w14:textId="77777777">
            <w:pPr>
              <w:spacing w:after="0"/>
              <w:jc w:val="left"/>
              <w:rPr>
                <w:color w:val="000000"/>
              </w:rPr>
            </w:pPr>
            <w:r w:rsidRPr="009462B3">
              <w:rPr>
                <w:color w:val="000000"/>
              </w:rPr>
              <w:t>Open Discussion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9462B3" w:rsidR="005A26AB" w:rsidP="003F0C58" w:rsidRDefault="005A26AB" w14:paraId="7E57F541" w14:textId="719DB0EC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462B3" w:rsidR="005A26AB" w:rsidP="003F0C58" w:rsidRDefault="00D457AB" w14:paraId="0F68AE2F" w14:textId="50D481A6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AD520B">
              <w:rPr>
                <w:color w:val="000000"/>
              </w:rPr>
              <w:t>0</w:t>
            </w:r>
            <w:r w:rsidRPr="009462B3" w:rsidR="005A26AB">
              <w:rPr>
                <w:color w:val="000000"/>
              </w:rPr>
              <w:t xml:space="preserve"> Minutes</w:t>
            </w:r>
          </w:p>
        </w:tc>
      </w:tr>
      <w:tr w:rsidRPr="009462B3" w:rsidR="005A26AB" w:rsidTr="7D211ABC" w14:paraId="0E76EAA3" w14:textId="77777777">
        <w:trPr>
          <w:trHeight w:val="499"/>
        </w:trPr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462B3" w:rsidR="005A26AB" w:rsidP="003F0C58" w:rsidRDefault="005A26AB" w14:paraId="15D4B81E" w14:textId="77777777">
            <w:pPr>
              <w:spacing w:after="0"/>
              <w:jc w:val="left"/>
              <w:rPr>
                <w:color w:val="000000"/>
              </w:rPr>
            </w:pPr>
            <w:r w:rsidRPr="009462B3">
              <w:rPr>
                <w:color w:val="000000"/>
              </w:rPr>
              <w:t>Closing Remarks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462B3" w:rsidR="005A26AB" w:rsidP="003F0C58" w:rsidRDefault="005A26AB" w14:paraId="1CA81A90" w14:textId="77777777">
            <w:pPr>
              <w:spacing w:after="0"/>
              <w:jc w:val="left"/>
              <w:rPr>
                <w:color w:val="000000"/>
              </w:rPr>
            </w:pPr>
            <w:r w:rsidRPr="009462B3">
              <w:rPr>
                <w:color w:val="000000"/>
              </w:rPr>
              <w:t>MassDEP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9462B3" w:rsidR="005A26AB" w:rsidP="003F0C58" w:rsidRDefault="00AD520B" w14:paraId="780FBA9C" w14:textId="6AD48DF3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9462B3" w:rsidR="005A26AB">
              <w:rPr>
                <w:color w:val="000000"/>
              </w:rPr>
              <w:t xml:space="preserve"> Minutes</w:t>
            </w:r>
          </w:p>
        </w:tc>
      </w:tr>
      <w:tr w:rsidRPr="009462B3" w:rsidR="005A26AB" w:rsidTr="7D211ABC" w14:paraId="41589430" w14:textId="77777777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462B3" w:rsidR="005A26AB" w:rsidP="003F0C58" w:rsidRDefault="005A26AB" w14:paraId="03141B5A" w14:textId="7777777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462B3" w:rsidR="005A26AB" w:rsidP="003F0C58" w:rsidRDefault="005A26AB" w14:paraId="3569FEA6" w14:textId="77777777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9462B3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9462B3" w:rsidR="005A26AB" w:rsidP="003F0C58" w:rsidRDefault="00AD520B" w14:paraId="3E5AED90" w14:textId="1EA6E259">
            <w:pPr>
              <w:spacing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</w:t>
            </w:r>
            <w:r w:rsidRPr="009462B3" w:rsidR="005A26AB">
              <w:rPr>
                <w:b/>
                <w:bCs/>
                <w:color w:val="000000"/>
              </w:rPr>
              <w:t xml:space="preserve"> Minutes</w:t>
            </w:r>
          </w:p>
        </w:tc>
      </w:tr>
    </w:tbl>
    <w:p w:rsidR="00F05EB2" w:rsidP="009D1501" w:rsidRDefault="00F05EB2" w14:paraId="23E60083" w14:textId="1FD69CFE">
      <w:pPr>
        <w:pStyle w:val="NumberedStyle"/>
        <w:numPr>
          <w:ilvl w:val="0"/>
          <w:numId w:val="0"/>
        </w:numPr>
        <w:ind w:left="360"/>
      </w:pPr>
    </w:p>
    <w:p w:rsidR="00814E00" w:rsidP="00707A39" w:rsidRDefault="00814E00" w14:paraId="1FEE1B4C" w14:textId="77777777">
      <w:pPr>
        <w:pStyle w:val="NumberedStyle"/>
        <w:numPr>
          <w:ilvl w:val="0"/>
          <w:numId w:val="0"/>
        </w:numPr>
        <w:ind w:left="1080" w:hanging="360"/>
      </w:pPr>
    </w:p>
    <w:p w:rsidR="005824EE" w:rsidP="00814E00" w:rsidRDefault="005824EE" w14:paraId="4542BE33" w14:textId="77777777">
      <w:pPr>
        <w:pStyle w:val="NumberedStyle"/>
        <w:numPr>
          <w:ilvl w:val="0"/>
          <w:numId w:val="0"/>
        </w:numPr>
        <w:ind w:left="360" w:hanging="360"/>
      </w:pPr>
    </w:p>
    <w:p w:rsidR="00F05EB2" w:rsidRDefault="00F05EB2" w14:paraId="2E2348C1" w14:textId="58132188">
      <w:pPr>
        <w:pStyle w:val="FooterStyle"/>
      </w:pPr>
    </w:p>
    <w:sectPr w:rsidR="00F05EB2" w:rsidSect="00383F2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 w:code="1"/>
      <w:pgMar w:top="1267" w:right="1152" w:bottom="1080" w:left="1152" w:header="720" w:footer="36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55777" w:rsidRDefault="00955777" w14:paraId="5DEB6B19" w14:textId="77777777">
      <w:r>
        <w:separator/>
      </w:r>
    </w:p>
    <w:p w:rsidR="00955777" w:rsidRDefault="00955777" w14:paraId="2B7891FF" w14:textId="77777777"/>
  </w:endnote>
  <w:endnote w:type="continuationSeparator" w:id="0">
    <w:p w:rsidR="00955777" w:rsidRDefault="00955777" w14:paraId="64BFE31F" w14:textId="77777777">
      <w:r>
        <w:continuationSeparator/>
      </w:r>
    </w:p>
    <w:p w:rsidR="00955777" w:rsidRDefault="00955777" w14:paraId="3078F9C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gheBondLogoTypeface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7B21" w:rsidRDefault="00DA7B21" w14:paraId="346335D6" w14:textId="77777777">
    <w:pPr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A7B21" w:rsidRDefault="00DA7B21" w14:paraId="5D151B1F" w14:textId="77777777"/>
  <w:p w:rsidR="00DA7B21" w:rsidRDefault="00DA7B21" w14:paraId="0DBE5FF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7B21" w:rsidRDefault="00DA7B21" w14:paraId="6CC58343" w14:textId="77777777">
    <w:pPr>
      <w:framePr w:w="286" w:h="443" w:wrap="around" w:hAnchor="page" w:vAnchor="text" w:x="5881" w:y="-144" w:hRule="exact"/>
      <w:rPr>
        <w:sz w:val="18"/>
        <w:szCs w:val="18"/>
      </w:rPr>
    </w:pPr>
    <w:r>
      <w:rPr>
        <w:sz w:val="18"/>
        <w:szCs w:val="18"/>
      </w:rPr>
      <w:t>-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 </w:instrText>
    </w:r>
    <w:r>
      <w:rPr>
        <w:sz w:val="18"/>
        <w:szCs w:val="18"/>
      </w:rPr>
      <w:fldChar w:fldCharType="separate"/>
    </w:r>
    <w:r w:rsidR="006A7FE7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>-</w:t>
    </w:r>
  </w:p>
  <w:p w:rsidR="00DA7B21" w:rsidRDefault="00DA7B21" w14:paraId="7049A25D" w14:textId="77777777">
    <w:pPr>
      <w:jc w:val="left"/>
      <w:rPr>
        <w:rFonts w:cs="Arial"/>
      </w:rPr>
    </w:pPr>
  </w:p>
  <w:p w:rsidR="00DA7B21" w:rsidRDefault="00DA7B21" w14:paraId="53E6C1E5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7B21" w:rsidRDefault="00DA7B21" w14:paraId="2895759A" w14:textId="77777777">
    <w:pPr>
      <w:tabs>
        <w:tab w:val="left" w:pos="4425"/>
        <w:tab w:val="center" w:pos="4680"/>
      </w:tabs>
      <w:jc w:val="lef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55777" w:rsidRDefault="00955777" w14:paraId="3A6FD59E" w14:textId="77777777">
      <w:r>
        <w:separator/>
      </w:r>
    </w:p>
    <w:p w:rsidR="00955777" w:rsidRDefault="00955777" w14:paraId="6F62CEE9" w14:textId="77777777"/>
  </w:footnote>
  <w:footnote w:type="continuationSeparator" w:id="0">
    <w:p w:rsidR="00955777" w:rsidRDefault="00955777" w14:paraId="2D7D1EBA" w14:textId="77777777">
      <w:r>
        <w:continuationSeparator/>
      </w:r>
    </w:p>
    <w:p w:rsidR="00955777" w:rsidRDefault="00955777" w14:paraId="3410884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7B21" w:rsidRDefault="00DA7B21" w14:paraId="3B2F8A40" w14:textId="77777777">
    <w:pPr>
      <w:pStyle w:val="HeadingStyle"/>
    </w:pPr>
    <w:r>
      <w:rPr>
        <w:rStyle w:val="HeadingStylePage2"/>
      </w:rPr>
      <w:t xml:space="preserve">Agenda </w:t>
    </w:r>
    <w:r>
      <w:rPr>
        <w:rStyle w:val="HeadingStylePage2"/>
      </w:rPr>
      <w:tab/>
    </w:r>
    <w:proofErr w:type="spellStart"/>
    <w:r>
      <w:rPr>
        <w:rStyle w:val="TBLogoStyleChar"/>
        <w:smallCaps w:val="0"/>
      </w:rPr>
      <w:t>Tighe&amp;Bond</w:t>
    </w:r>
    <w:proofErr w:type="spellEnd"/>
  </w:p>
  <w:p w:rsidR="00DA7B21" w:rsidRDefault="00DA7B21" w14:paraId="29D78A40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293730" w:rsidR="00DA7B21" w:rsidRDefault="00293730" w14:paraId="383A2133" w14:textId="689BF920">
    <w:pPr>
      <w:pStyle w:val="HeadingStyle"/>
      <w:rPr>
        <w:rFonts w:ascii="Calibri" w:hAnsi="Calibri" w:cs="Calibri"/>
        <w:smallCaps w:val="0"/>
      </w:rPr>
    </w:pPr>
    <w:r>
      <w:t xml:space="preserve">PFAS and Residuals </w:t>
    </w:r>
    <w:r w:rsidR="00814E00">
      <w:t>Technology and Management Study</w:t>
    </w:r>
    <w:r w:rsidR="00BC0817">
      <w:t xml:space="preserve"> Part 2 </w:t>
    </w:r>
    <w:r w:rsidR="00DA7B21">
      <w:tab/>
    </w:r>
    <w:proofErr w:type="spellStart"/>
    <w:r w:rsidR="00DA7B21">
      <w:rPr>
        <w:rStyle w:val="TBLogoStyleChar"/>
        <w:smallCaps w:val="0"/>
      </w:rPr>
      <w:t>Tighe&amp;Bond</w:t>
    </w:r>
    <w:proofErr w:type="spellEnd"/>
    <w:r>
      <w:rPr>
        <w:rStyle w:val="TBLogoStyleChar"/>
        <w:rFonts w:ascii="Calibri" w:hAnsi="Calibri" w:cs="Calibri"/>
        <w:smallCaps w:val="0"/>
      </w:rPr>
      <w:t>|</w:t>
    </w:r>
    <w:r w:rsidRPr="00814E00" w:rsidR="00814E00">
      <w:rPr>
        <w:noProof/>
      </w:rPr>
      <w:t xml:space="preserve"> </w:t>
    </w:r>
    <w:r w:rsidR="00814E00">
      <w:rPr>
        <w:noProof/>
      </w:rPr>
      <w:drawing>
        <wp:inline distT="0" distB="0" distL="0" distR="0" wp14:anchorId="705D1FB1" wp14:editId="3F95B1E7">
          <wp:extent cx="546100" cy="284752"/>
          <wp:effectExtent l="0" t="0" r="6350" b="1270"/>
          <wp:docPr id="1692761205" name="Picture 1" descr="A blue and white rectangle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520757" name="Picture 1" descr="A blue and white rectangle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738" cy="293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TBLogoStyleChar"/>
        <w:rFonts w:ascii="Calibri" w:hAnsi="Calibri" w:cs="Calibri"/>
        <w:smallCaps w:val="0"/>
      </w:rPr>
      <w:t xml:space="preserve">                             </w:t>
    </w:r>
  </w:p>
</w:hdr>
</file>

<file path=word/intelligence2.xml><?xml version="1.0" encoding="utf-8"?>
<int2:intelligence xmlns:int2="http://schemas.microsoft.com/office/intelligence/2020/intelligence">
  <int2:observations>
    <int2:textHash int2:hashCode="j0ogv2wfVwoTNk" int2:id="isMjYQI9">
      <int2:state int2:type="AugLoop_Text_Critique" int2:value="Rejected"/>
    </int2:textHash>
    <int2:bookmark int2:bookmarkName="_Int_AkiRLSMP" int2:invalidationBookmarkName="" int2:hashCode="Ofkiy8NW1E6XdZ" int2:id="mZMLtP7O">
      <int2:state int2:type="AugLoop_Text_Critique" int2:value="Rejected"/>
    </int2:bookmark>
    <int2:bookmark int2:bookmarkName="_Int_cMQIdUb2" int2:invalidationBookmarkName="" int2:hashCode="tUDpV8tXvl27io" int2:id="jOyh5QDK">
      <int2:state int2:type="AugLoop_Text_Critique" int2:value="Rejected"/>
    </int2:bookmark>
    <int2:bookmark int2:bookmarkName="_Int_NwgWtjCN" int2:invalidationBookmarkName="" int2:hashCode="KWp5vqqcsKKIyn" int2:id="AJhlVDAN">
      <int2:state int2:type="AugLoop_Text_Critique" int2:value="Rejected"/>
    </int2:bookmark>
    <int2:bookmark int2:bookmarkName="_Int_ohDQKhEQ" int2:invalidationBookmarkName="" int2:hashCode="tRE/eTZ7ILpgYi" int2:id="KNZ4ITI6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70C06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767F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DEC8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16AD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7668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C2453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E820D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8A78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EDC2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BC0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2B63DA"/>
    <w:multiLevelType w:val="multilevel"/>
    <w:tmpl w:val="39803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Restart w:val="3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B3A5EA6"/>
    <w:multiLevelType w:val="multilevel"/>
    <w:tmpl w:val="4A1ED80A"/>
    <w:styleLink w:val="BulletStyl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hint="default" w:ascii="Verdana" w:hAnsi="Verdana"/>
        <w:sz w:val="24"/>
      </w:rPr>
    </w:lvl>
    <w:lvl w:ilvl="3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hint="default" w:ascii="Symbol" w:hAnsi="Symbol"/>
        <w:sz w:val="2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2" w15:restartNumberingAfterBreak="0">
    <w:nsid w:val="0DEE1195"/>
    <w:multiLevelType w:val="multilevel"/>
    <w:tmpl w:val="4A1ED80A"/>
    <w:numStyleLink w:val="BulletStyle"/>
  </w:abstractNum>
  <w:abstractNum w:abstractNumId="13" w15:restartNumberingAfterBreak="0">
    <w:nsid w:val="1275577E"/>
    <w:multiLevelType w:val="multilevel"/>
    <w:tmpl w:val="F872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Restart w:val="3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CAF2996"/>
    <w:multiLevelType w:val="multilevel"/>
    <w:tmpl w:val="14008A6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caps w:val="0"/>
        <w:smallCaps w:val="0"/>
        <w:vanish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caps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caps w:val="0"/>
        <w:smallCaps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caps w:val="0"/>
        <w:smallCaps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caps w:val="0"/>
        <w:smallCaps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caps w:val="0"/>
        <w:smallCaps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caps w:val="0"/>
        <w:smallCaps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caps w:val="0"/>
        <w:smallCaps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caps w:val="0"/>
        <w:smallCaps/>
      </w:rPr>
    </w:lvl>
  </w:abstractNum>
  <w:abstractNum w:abstractNumId="15" w15:restartNumberingAfterBreak="0">
    <w:nsid w:val="373E1629"/>
    <w:multiLevelType w:val="multilevel"/>
    <w:tmpl w:val="4A1ED80A"/>
    <w:numStyleLink w:val="BulletStyle"/>
  </w:abstractNum>
  <w:abstractNum w:abstractNumId="16" w15:restartNumberingAfterBreak="0">
    <w:nsid w:val="54B14899"/>
    <w:multiLevelType w:val="multilevel"/>
    <w:tmpl w:val="4A1ED80A"/>
    <w:numStyleLink w:val="BulletStyle"/>
  </w:abstractNum>
  <w:abstractNum w:abstractNumId="17" w15:restartNumberingAfterBreak="0">
    <w:nsid w:val="68C477CE"/>
    <w:multiLevelType w:val="multilevel"/>
    <w:tmpl w:val="D3C0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07C12D6"/>
    <w:multiLevelType w:val="hybridMultilevel"/>
    <w:tmpl w:val="A42467D0"/>
    <w:lvl w:ilvl="0" w:tplc="ACF84702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  <w:color w:val="000000"/>
        <w:sz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765866D9"/>
    <w:multiLevelType w:val="multilevel"/>
    <w:tmpl w:val="86DABE82"/>
    <w:lvl w:ilvl="0">
      <w:start w:val="1"/>
      <w:numFmt w:val="decimal"/>
      <w:pStyle w:val="NumberedSty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Restart w:val="3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7F827624"/>
    <w:multiLevelType w:val="multilevel"/>
    <w:tmpl w:val="56347FFA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036954111">
    <w:abstractNumId w:val="12"/>
  </w:num>
  <w:num w:numId="2" w16cid:durableId="1062870903">
    <w:abstractNumId w:val="19"/>
  </w:num>
  <w:num w:numId="3" w16cid:durableId="1381246501">
    <w:abstractNumId w:val="14"/>
  </w:num>
  <w:num w:numId="4" w16cid:durableId="39522474">
    <w:abstractNumId w:val="19"/>
  </w:num>
  <w:num w:numId="5" w16cid:durableId="2061710627">
    <w:abstractNumId w:val="20"/>
  </w:num>
  <w:num w:numId="6" w16cid:durableId="905841494">
    <w:abstractNumId w:val="11"/>
  </w:num>
  <w:num w:numId="7" w16cid:durableId="617566794">
    <w:abstractNumId w:val="16"/>
  </w:num>
  <w:num w:numId="8" w16cid:durableId="474104620">
    <w:abstractNumId w:val="9"/>
  </w:num>
  <w:num w:numId="9" w16cid:durableId="1079134225">
    <w:abstractNumId w:val="7"/>
  </w:num>
  <w:num w:numId="10" w16cid:durableId="2050568794">
    <w:abstractNumId w:val="6"/>
  </w:num>
  <w:num w:numId="11" w16cid:durableId="1711882907">
    <w:abstractNumId w:val="5"/>
  </w:num>
  <w:num w:numId="12" w16cid:durableId="1797337203">
    <w:abstractNumId w:val="4"/>
  </w:num>
  <w:num w:numId="13" w16cid:durableId="1628657006">
    <w:abstractNumId w:val="8"/>
  </w:num>
  <w:num w:numId="14" w16cid:durableId="515391509">
    <w:abstractNumId w:val="3"/>
  </w:num>
  <w:num w:numId="15" w16cid:durableId="968437292">
    <w:abstractNumId w:val="2"/>
  </w:num>
  <w:num w:numId="16" w16cid:durableId="92482652">
    <w:abstractNumId w:val="1"/>
  </w:num>
  <w:num w:numId="17" w16cid:durableId="98453217">
    <w:abstractNumId w:val="0"/>
  </w:num>
  <w:num w:numId="18" w16cid:durableId="1512834904">
    <w:abstractNumId w:val="15"/>
  </w:num>
  <w:num w:numId="19" w16cid:durableId="1637294386">
    <w:abstractNumId w:val="10"/>
  </w:num>
  <w:num w:numId="20" w16cid:durableId="953175847">
    <w:abstractNumId w:val="13"/>
  </w:num>
  <w:num w:numId="21" w16cid:durableId="1190029444">
    <w:abstractNumId w:val="17"/>
  </w:num>
  <w:num w:numId="22" w16cid:durableId="130974838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9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1"/>
  <w:trackRevisions w:val="false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23"/>
    <w:rsid w:val="00013E3A"/>
    <w:rsid w:val="00054C55"/>
    <w:rsid w:val="000D6D11"/>
    <w:rsid w:val="00106E69"/>
    <w:rsid w:val="0017296F"/>
    <w:rsid w:val="0018620E"/>
    <w:rsid w:val="001A5FB4"/>
    <w:rsid w:val="00293730"/>
    <w:rsid w:val="002C7250"/>
    <w:rsid w:val="0030504C"/>
    <w:rsid w:val="00334D50"/>
    <w:rsid w:val="00337596"/>
    <w:rsid w:val="00346E88"/>
    <w:rsid w:val="0037092C"/>
    <w:rsid w:val="00383F29"/>
    <w:rsid w:val="00391A45"/>
    <w:rsid w:val="003C301F"/>
    <w:rsid w:val="003D55DC"/>
    <w:rsid w:val="004074E9"/>
    <w:rsid w:val="0044662B"/>
    <w:rsid w:val="004E043A"/>
    <w:rsid w:val="004F036D"/>
    <w:rsid w:val="00527102"/>
    <w:rsid w:val="005824EE"/>
    <w:rsid w:val="005A26AB"/>
    <w:rsid w:val="005B4150"/>
    <w:rsid w:val="005E192F"/>
    <w:rsid w:val="00604FA7"/>
    <w:rsid w:val="00640586"/>
    <w:rsid w:val="00666BF9"/>
    <w:rsid w:val="00693AFF"/>
    <w:rsid w:val="006A7FE7"/>
    <w:rsid w:val="006C2623"/>
    <w:rsid w:val="006E01BF"/>
    <w:rsid w:val="00703680"/>
    <w:rsid w:val="00707A39"/>
    <w:rsid w:val="00717CB1"/>
    <w:rsid w:val="0075336B"/>
    <w:rsid w:val="0077791D"/>
    <w:rsid w:val="007A39D5"/>
    <w:rsid w:val="007A7AD1"/>
    <w:rsid w:val="007E35D9"/>
    <w:rsid w:val="00805001"/>
    <w:rsid w:val="00814E00"/>
    <w:rsid w:val="008679D0"/>
    <w:rsid w:val="00895983"/>
    <w:rsid w:val="008A56A8"/>
    <w:rsid w:val="008B1303"/>
    <w:rsid w:val="008C18B6"/>
    <w:rsid w:val="008E482A"/>
    <w:rsid w:val="009105B2"/>
    <w:rsid w:val="009462B3"/>
    <w:rsid w:val="00955777"/>
    <w:rsid w:val="0098114F"/>
    <w:rsid w:val="009A389A"/>
    <w:rsid w:val="009B1498"/>
    <w:rsid w:val="009D1501"/>
    <w:rsid w:val="009E3088"/>
    <w:rsid w:val="00A20363"/>
    <w:rsid w:val="00A73D58"/>
    <w:rsid w:val="00AD520B"/>
    <w:rsid w:val="00B42E08"/>
    <w:rsid w:val="00B87DB0"/>
    <w:rsid w:val="00BB247C"/>
    <w:rsid w:val="00BC0817"/>
    <w:rsid w:val="00BF61A8"/>
    <w:rsid w:val="00C014DF"/>
    <w:rsid w:val="00C11B3A"/>
    <w:rsid w:val="00C87AE7"/>
    <w:rsid w:val="00CB744F"/>
    <w:rsid w:val="00D14083"/>
    <w:rsid w:val="00D24724"/>
    <w:rsid w:val="00D457AB"/>
    <w:rsid w:val="00DA7B21"/>
    <w:rsid w:val="00DB13D1"/>
    <w:rsid w:val="00DE4CA4"/>
    <w:rsid w:val="00E262D8"/>
    <w:rsid w:val="00E5656E"/>
    <w:rsid w:val="00E66172"/>
    <w:rsid w:val="00F05EB2"/>
    <w:rsid w:val="00F16FF6"/>
    <w:rsid w:val="00F64CE7"/>
    <w:rsid w:val="00FE3BD9"/>
    <w:rsid w:val="00FF40AF"/>
    <w:rsid w:val="598654DD"/>
    <w:rsid w:val="73CA568F"/>
    <w:rsid w:val="7D21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0FF4B"/>
  <w15:chartTrackingRefBased/>
  <w15:docId w15:val="{EEFF85B4-D839-40C0-9F44-1589D8D8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_Normal"/>
    <w:qFormat/>
    <w:rsid w:val="004E043A"/>
    <w:pPr>
      <w:spacing w:after="240"/>
      <w:jc w:val="both"/>
    </w:pPr>
    <w:rPr>
      <w:rFonts w:ascii="Verdana" w:hAnsi="Verdana"/>
    </w:rPr>
  </w:style>
  <w:style w:type="paragraph" w:styleId="Heading1">
    <w:name w:val="heading 1"/>
    <w:aliases w:val="_Heading 1"/>
    <w:basedOn w:val="Normal"/>
    <w:next w:val="Normal"/>
    <w:qFormat/>
    <w:rsid w:val="00A73D58"/>
    <w:pPr>
      <w:keepNext/>
      <w:numPr>
        <w:numId w:val="3"/>
      </w:numPr>
      <w:spacing w:before="240" w:after="60"/>
      <w:outlineLvl w:val="0"/>
    </w:pPr>
    <w:rPr>
      <w:b/>
      <w:kern w:val="28"/>
      <w:sz w:val="36"/>
    </w:rPr>
  </w:style>
  <w:style w:type="paragraph" w:styleId="Heading2">
    <w:name w:val="heading 2"/>
    <w:aliases w:val="_Heading 2"/>
    <w:basedOn w:val="Normal"/>
    <w:next w:val="Normal"/>
    <w:qFormat/>
    <w:rsid w:val="00346E88"/>
    <w:pPr>
      <w:keepNext/>
      <w:numPr>
        <w:ilvl w:val="1"/>
        <w:numId w:val="3"/>
      </w:numPr>
      <w:tabs>
        <w:tab w:val="left" w:pos="720"/>
      </w:tabs>
      <w:spacing w:before="240" w:after="60"/>
      <w:outlineLvl w:val="1"/>
    </w:pPr>
    <w:rPr>
      <w:b/>
      <w:sz w:val="28"/>
    </w:rPr>
  </w:style>
  <w:style w:type="paragraph" w:styleId="Heading3">
    <w:name w:val="heading 3"/>
    <w:aliases w:val="_Heading 3"/>
    <w:basedOn w:val="Normal"/>
    <w:next w:val="Normal"/>
    <w:qFormat/>
    <w:pPr>
      <w:keepNext/>
      <w:numPr>
        <w:ilvl w:val="2"/>
        <w:numId w:val="3"/>
      </w:numPr>
      <w:spacing w:before="240" w:after="60"/>
      <w:outlineLvl w:val="2"/>
    </w:pPr>
    <w:rPr>
      <w:b/>
      <w:sz w:val="22"/>
    </w:rPr>
  </w:style>
  <w:style w:type="paragraph" w:styleId="Heading4">
    <w:name w:val="heading 4"/>
    <w:aliases w:val="_Heading 4"/>
    <w:next w:val="Normal"/>
    <w:qFormat/>
    <w:rsid w:val="00346E88"/>
    <w:pPr>
      <w:keepNext/>
      <w:numPr>
        <w:ilvl w:val="3"/>
        <w:numId w:val="3"/>
      </w:numPr>
      <w:spacing w:before="240" w:after="60"/>
      <w:outlineLvl w:val="3"/>
    </w:pPr>
    <w:rPr>
      <w:rFonts w:ascii="Verdana" w:hAnsi="Verdana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3"/>
      </w:numPr>
      <w:tabs>
        <w:tab w:val="left" w:pos="2592"/>
      </w:tabs>
      <w:spacing w:before="240" w:after="60"/>
      <w:outlineLvl w:val="4"/>
    </w:pPr>
    <w:rPr>
      <w:b/>
      <w:i/>
      <w:color w:val="FF0000"/>
      <w:sz w:val="36"/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b/>
      <w:i/>
      <w:color w:val="FF0000"/>
      <w:sz w:val="36"/>
      <w:u w:val="single"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  <w:rPr>
      <w:b/>
      <w:i/>
      <w:color w:val="FF0000"/>
      <w:sz w:val="36"/>
      <w:u w:val="single"/>
    </w:rPr>
  </w:style>
  <w:style w:type="paragraph" w:styleId="Heading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b/>
      <w:i/>
      <w:color w:val="FF0000"/>
      <w:sz w:val="36"/>
      <w:u w:val="single"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b/>
      <w:i/>
      <w:color w:val="FF0000"/>
      <w:sz w:val="36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ddresseeStyle" w:customStyle="1">
    <w:name w:val="_AddresseeStyle"/>
    <w:basedOn w:val="Normal"/>
    <w:pPr>
      <w:tabs>
        <w:tab w:val="left" w:pos="1680"/>
      </w:tabs>
      <w:spacing w:after="120"/>
      <w:ind w:left="1710" w:hanging="1710"/>
    </w:pPr>
  </w:style>
  <w:style w:type="paragraph" w:styleId="Unnumbered1" w:customStyle="1">
    <w:name w:val="_Unnumbered 1"/>
    <w:next w:val="Normal"/>
    <w:qFormat/>
    <w:rsid w:val="00DA7B21"/>
    <w:pPr>
      <w:keepNext/>
      <w:keepLines/>
      <w:spacing w:before="240" w:after="60"/>
    </w:pPr>
    <w:rPr>
      <w:rFonts w:ascii="Verdana" w:hAnsi="Verdana"/>
      <w:b/>
      <w:sz w:val="36"/>
    </w:rPr>
  </w:style>
  <w:style w:type="paragraph" w:styleId="BorderLine" w:customStyle="1">
    <w:name w:val="_BorderLine"/>
    <w:basedOn w:val="Normal"/>
    <w:qFormat/>
    <w:pPr>
      <w:pBdr>
        <w:bottom w:val="single" w:color="auto" w:sz="8" w:space="1"/>
      </w:pBdr>
    </w:pPr>
  </w:style>
  <w:style w:type="paragraph" w:styleId="Unnumbered2" w:customStyle="1">
    <w:name w:val="_Unnumbered 2"/>
    <w:next w:val="Normal"/>
    <w:qFormat/>
    <w:rsid w:val="00DA7B21"/>
    <w:pPr>
      <w:keepNext/>
      <w:keepLines/>
      <w:spacing w:before="240" w:after="60"/>
    </w:pPr>
    <w:rPr>
      <w:rFonts w:ascii="Verdana" w:hAnsi="Verdana"/>
      <w:b/>
      <w:sz w:val="28"/>
    </w:rPr>
  </w:style>
  <w:style w:type="paragraph" w:styleId="Unnumbered3" w:customStyle="1">
    <w:name w:val="_Unnumbered 3"/>
    <w:next w:val="Normal"/>
    <w:qFormat/>
    <w:rsid w:val="00DA7B21"/>
    <w:pPr>
      <w:keepNext/>
      <w:keepLines/>
      <w:spacing w:before="240" w:after="60"/>
    </w:pPr>
    <w:rPr>
      <w:rFonts w:ascii="Verdana" w:hAnsi="Verdana"/>
      <w:b/>
      <w:sz w:val="22"/>
    </w:rPr>
  </w:style>
  <w:style w:type="paragraph" w:styleId="FooterStyle" w:customStyle="1">
    <w:name w:val="_FooterStyle"/>
    <w:basedOn w:val="Normal"/>
    <w:pPr>
      <w:tabs>
        <w:tab w:val="right" w:pos="8640"/>
      </w:tabs>
      <w:spacing w:after="0"/>
      <w:jc w:val="left"/>
    </w:pPr>
    <w:rPr>
      <w:rFonts w:cs="Arial"/>
      <w:bCs/>
      <w:noProof/>
      <w:sz w:val="12"/>
      <w:szCs w:val="16"/>
    </w:rPr>
  </w:style>
  <w:style w:type="paragraph" w:styleId="HeadingStyle" w:customStyle="1">
    <w:name w:val="_HeadingStyle"/>
    <w:basedOn w:val="Normal"/>
    <w:pPr>
      <w:pBdr>
        <w:bottom w:val="single" w:color="auto" w:sz="8" w:space="1"/>
      </w:pBdr>
      <w:tabs>
        <w:tab w:val="right" w:pos="9360"/>
      </w:tabs>
      <w:spacing w:after="0"/>
    </w:pPr>
    <w:rPr>
      <w:smallCaps/>
      <w:sz w:val="24"/>
      <w:szCs w:val="24"/>
    </w:rPr>
  </w:style>
  <w:style w:type="character" w:styleId="HeadingStylePage2" w:customStyle="1">
    <w:name w:val="_HeadingStylePage2"/>
    <w:qFormat/>
    <w:rPr>
      <w:sz w:val="16"/>
      <w:szCs w:val="16"/>
    </w:rPr>
  </w:style>
  <w:style w:type="paragraph" w:styleId="Unnumbered4" w:customStyle="1">
    <w:name w:val="_Unnumbered 4"/>
    <w:next w:val="Normal"/>
    <w:qFormat/>
    <w:rsid w:val="00DA7B21"/>
    <w:pPr>
      <w:keepNext/>
      <w:keepLines/>
      <w:spacing w:before="240" w:after="60"/>
    </w:pPr>
    <w:rPr>
      <w:rFonts w:ascii="Verdana" w:hAnsi="Verdana"/>
      <w:b/>
    </w:rPr>
  </w:style>
  <w:style w:type="paragraph" w:styleId="NumberedStyle" w:customStyle="1">
    <w:name w:val="_NumberedStyle"/>
    <w:basedOn w:val="Normal"/>
    <w:pPr>
      <w:numPr>
        <w:numId w:val="4"/>
      </w:numPr>
      <w:spacing w:after="120"/>
    </w:pPr>
  </w:style>
  <w:style w:type="numbering" w:styleId="BulletStyle" w:customStyle="1">
    <w:name w:val="_BulletStyle"/>
    <w:pPr>
      <w:numPr>
        <w:numId w:val="6"/>
      </w:numPr>
    </w:pPr>
  </w:style>
  <w:style w:type="paragraph" w:styleId="SubjectStyle" w:customStyle="1">
    <w:name w:val="_SubjectStyle"/>
    <w:basedOn w:val="Normal"/>
    <w:pPr>
      <w:tabs>
        <w:tab w:val="left" w:pos="1680"/>
      </w:tabs>
      <w:spacing w:before="240"/>
    </w:pPr>
    <w:rPr>
      <w:rFonts w:cs="Arial"/>
      <w:b/>
      <w:sz w:val="28"/>
      <w:szCs w:val="32"/>
    </w:rPr>
  </w:style>
  <w:style w:type="paragraph" w:styleId="TBLogoStyle" w:customStyle="1">
    <w:name w:val="_TBLogoStyle"/>
    <w:link w:val="TBLogoStyleChar"/>
    <w:pPr>
      <w:widowControl w:val="0"/>
      <w:jc w:val="right"/>
    </w:pPr>
    <w:rPr>
      <w:rFonts w:ascii="TigheBondLogoTypeface" w:hAnsi="TigheBondLogoTypeface"/>
      <w:sz w:val="28"/>
      <w:szCs w:val="24"/>
    </w:rPr>
  </w:style>
  <w:style w:type="paragraph" w:styleId="ToFromStyle" w:customStyle="1">
    <w:name w:val="_ToFromStyle"/>
    <w:basedOn w:val="Normal"/>
    <w:link w:val="ToFromStyleChar"/>
    <w:autoRedefine/>
    <w:rsid w:val="00293730"/>
    <w:pPr>
      <w:tabs>
        <w:tab w:val="left" w:pos="1680"/>
      </w:tabs>
      <w:spacing w:after="0"/>
      <w:ind w:left="-105"/>
    </w:pPr>
    <w:rPr>
      <w:b/>
      <w:smallCap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Pr>
      <w:rFonts w:ascii="Verdana" w:hAnsi="Verdana"/>
    </w:rPr>
  </w:style>
  <w:style w:type="character" w:styleId="TBLogoStyleChar" w:customStyle="1">
    <w:name w:val="_TBLogoStyle Char"/>
    <w:link w:val="TBLogoStyle"/>
    <w:rPr>
      <w:rFonts w:ascii="TigheBondLogoTypeface" w:hAnsi="TigheBondLogoTypeface"/>
      <w:sz w:val="28"/>
      <w:szCs w:val="24"/>
      <w:lang w:val="en-US" w:eastAsia="en-US" w:bidi="ar-SA"/>
    </w:rPr>
  </w:style>
  <w:style w:type="character" w:styleId="ToFromStyleChar" w:customStyle="1">
    <w:name w:val="_ToFromStyle Char"/>
    <w:link w:val="ToFromStyle"/>
    <w:rsid w:val="00293730"/>
    <w:rPr>
      <w:rFonts w:ascii="Verdana" w:hAnsi="Verdana"/>
      <w:b/>
      <w:smallCaps/>
    </w:rPr>
  </w:style>
  <w:style w:type="character" w:styleId="Hyperlink">
    <w:name w:val="Hyperlink"/>
    <w:basedOn w:val="DefaultParagraphFont"/>
    <w:uiPriority w:val="99"/>
    <w:unhideWhenUsed/>
    <w:rsid w:val="00814E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E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03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6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Relationship Type="http://schemas.microsoft.com/office/2020/10/relationships/intelligence" Target="intelligence2.xml" Id="Rf016a7b27ab6418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tandards\Standard\Tighe%20&amp;%20Bond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DC73760088B44ABF93A5FB50D0363" ma:contentTypeVersion="15" ma:contentTypeDescription="Create a new document." ma:contentTypeScope="" ma:versionID="db03ec8eb27dba2d80c5da74b2b674e9">
  <xsd:schema xmlns:xsd="http://www.w3.org/2001/XMLSchema" xmlns:xs="http://www.w3.org/2001/XMLSchema" xmlns:p="http://schemas.microsoft.com/office/2006/metadata/properties" xmlns:ns2="d3aecde8-d9a1-4049-933e-9e2b7225d702" xmlns:ns3="9aa0aac6-9572-464b-91c6-faa7c94d9472" targetNamespace="http://schemas.microsoft.com/office/2006/metadata/properties" ma:root="true" ma:fieldsID="6d6cd4f97a796e628a205f5f15cbf8fe" ns2:_="" ns3:_="">
    <xsd:import namespace="d3aecde8-d9a1-4049-933e-9e2b7225d702"/>
    <xsd:import namespace="9aa0aac6-9572-464b-91c6-faa7c94d9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ecde8-d9a1-4049-933e-9e2b7225d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aac6-9572-464b-91c6-faa7c94d94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8f36ed5-e5f1-49b1-bbfc-ce5180b7a03c}" ma:internalName="TaxCatchAll" ma:showField="CatchAllData" ma:web="9aa0aac6-9572-464b-91c6-faa7c94d9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ecde8-d9a1-4049-933e-9e2b7225d702">
      <Terms xmlns="http://schemas.microsoft.com/office/infopath/2007/PartnerControls"/>
    </lcf76f155ced4ddcb4097134ff3c332f>
    <TaxCatchAll xmlns="9aa0aac6-9572-464b-91c6-faa7c94d9472" xsi:nil="true"/>
  </documentManagement>
</p:properties>
</file>

<file path=customXml/itemProps1.xml><?xml version="1.0" encoding="utf-8"?>
<ds:datastoreItem xmlns:ds="http://schemas.openxmlformats.org/officeDocument/2006/customXml" ds:itemID="{B751FE31-6FB5-417C-9D20-5C076FFC505B}"/>
</file>

<file path=customXml/itemProps2.xml><?xml version="1.0" encoding="utf-8"?>
<ds:datastoreItem xmlns:ds="http://schemas.openxmlformats.org/officeDocument/2006/customXml" ds:itemID="{CBEAFBA8-0AC9-46E3-8ECA-B023E147C31A}"/>
</file>

<file path=customXml/itemProps3.xml><?xml version="1.0" encoding="utf-8"?>
<ds:datastoreItem xmlns:ds="http://schemas.openxmlformats.org/officeDocument/2006/customXml" ds:itemID="{E6313974-1DDB-4FB6-8C2A-AB068C20B0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Agenda.dot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ccb</dc:creator>
  <keywords/>
  <dc:description/>
  <lastModifiedBy>Wood, Jennifer (DEP)</lastModifiedBy>
  <revision>17</revision>
  <lastPrinted>2008-07-10T13:15:00.0000000Z</lastPrinted>
  <dcterms:created xsi:type="dcterms:W3CDTF">2024-09-10T18:10:00.0000000Z</dcterms:created>
  <dcterms:modified xsi:type="dcterms:W3CDTF">2024-12-23T18:33:15.0428499Z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0x010100EC4DC73760088B44ABF93A5FB50D0363</vt:lpwstr>
  </property>
  <property fmtid="{D5CDD505-2E9C-101B-9397-08002B2CF9AE}" pid="3" name="MediaServiceImageTags">
    <vt:lpwstr/>
  </property>
</Properties>
</file>