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82884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620A7F72" wp14:editId="47C81BEB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E3E89A" wp14:editId="5C5F3ACE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25A71B55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16D05B61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524E675D" w14:textId="77777777" w:rsidR="006D3F15" w:rsidRPr="00777A22" w:rsidRDefault="000544D4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24E02D6F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473BBC36" w14:textId="77777777" w:rsidR="00F664CC" w:rsidRPr="00150BCC" w:rsidRDefault="00334DCA" w:rsidP="00150BCC">
      <w:pPr>
        <w:pStyle w:val="BullsHeading"/>
      </w:pPr>
      <w:r>
        <w:t>Physician Bulletin 102</w:t>
      </w:r>
    </w:p>
    <w:p w14:paraId="59B048FE" w14:textId="77777777" w:rsidR="00F664CC" w:rsidRPr="00150BCC" w:rsidRDefault="00B705C8" w:rsidP="00150BCC">
      <w:pPr>
        <w:pStyle w:val="BullsHeading"/>
      </w:pPr>
      <w:r>
        <w:t>October 2020</w:t>
      </w:r>
    </w:p>
    <w:p w14:paraId="5AED2F42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583AE1E6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0"/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5F9161C" w14:textId="77777777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B705C8">
        <w:rPr>
          <w:rFonts w:ascii="Georgia" w:hAnsi="Georgia"/>
          <w:sz w:val="22"/>
          <w:szCs w:val="22"/>
        </w:rPr>
        <w:t>Providers</w:t>
      </w:r>
      <w:r w:rsidRPr="00F664CC">
        <w:rPr>
          <w:rFonts w:ascii="Georgia" w:hAnsi="Georgia"/>
          <w:sz w:val="22"/>
          <w:szCs w:val="22"/>
        </w:rPr>
        <w:t xml:space="preserve"> Participating in </w:t>
      </w:r>
      <w:r w:rsidR="00B705C8">
        <w:rPr>
          <w:rFonts w:ascii="Georgia" w:hAnsi="Georgia"/>
          <w:sz w:val="22"/>
          <w:szCs w:val="22"/>
        </w:rPr>
        <w:t xml:space="preserve">the </w:t>
      </w:r>
      <w:r w:rsidRPr="00F664CC">
        <w:rPr>
          <w:rFonts w:ascii="Georgia" w:hAnsi="Georgia"/>
          <w:sz w:val="22"/>
          <w:szCs w:val="22"/>
        </w:rPr>
        <w:t>MassHealth</w:t>
      </w:r>
      <w:r w:rsidR="00B705C8">
        <w:rPr>
          <w:rFonts w:ascii="Georgia" w:hAnsi="Georgia"/>
          <w:sz w:val="22"/>
          <w:szCs w:val="22"/>
        </w:rPr>
        <w:t xml:space="preserve"> Physician Program</w:t>
      </w:r>
    </w:p>
    <w:p w14:paraId="1FD21D0C" w14:textId="1E797C9D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AA6085">
        <w:rPr>
          <w:rFonts w:ascii="Georgia" w:hAnsi="Georgia"/>
          <w:sz w:val="22"/>
          <w:szCs w:val="22"/>
        </w:rPr>
        <w:t>Daniel Tsai, Assistant Secretary for MassHealth</w:t>
      </w:r>
      <w:r w:rsidR="00CA179C">
        <w:rPr>
          <w:rFonts w:ascii="Georgia" w:hAnsi="Georgia"/>
          <w:sz w:val="22"/>
          <w:szCs w:val="22"/>
        </w:rPr>
        <w:t xml:space="preserve"> [signature of Daniel Tsai]</w:t>
      </w:r>
    </w:p>
    <w:p w14:paraId="5AB105E9" w14:textId="77777777" w:rsidR="00F664CC" w:rsidRPr="00F664CC" w:rsidRDefault="00F664CC" w:rsidP="00B705C8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B705C8">
        <w:rPr>
          <w:rFonts w:ascii="Georgia" w:hAnsi="Georgia"/>
          <w:b/>
          <w:sz w:val="22"/>
          <w:szCs w:val="22"/>
        </w:rPr>
        <w:t xml:space="preserve">Temporary </w:t>
      </w:r>
      <w:r w:rsidR="00B705C8" w:rsidRPr="00B705C8">
        <w:rPr>
          <w:rFonts w:ascii="Georgia" w:hAnsi="Georgia"/>
          <w:b/>
          <w:sz w:val="22"/>
          <w:szCs w:val="22"/>
        </w:rPr>
        <w:t>Flexibilities for the Provision of Laboratory Services by Individual Physicians and Group Practices Enrolled in the MassHealth Physician Program</w:t>
      </w:r>
    </w:p>
    <w:p w14:paraId="543CB075" w14:textId="77777777" w:rsidR="00F664CC" w:rsidRPr="00002A9C" w:rsidRDefault="00B93A51" w:rsidP="00002A9C">
      <w:pPr>
        <w:pStyle w:val="Heading1"/>
      </w:pPr>
      <w:r>
        <w:t>Background</w:t>
      </w:r>
    </w:p>
    <w:p w14:paraId="374A592A" w14:textId="77777777" w:rsidR="00681CE6" w:rsidRDefault="000B2C85" w:rsidP="00B93A51">
      <w:pPr>
        <w:pStyle w:val="BodyTextIndent"/>
      </w:pPr>
      <w:r>
        <w:t>Given</w:t>
      </w:r>
      <w:r w:rsidR="00B93A51" w:rsidRPr="00B93A51">
        <w:t xml:space="preserve"> the state of emergency declared in the Commonwealth due to the 2019 novel Coronavirus (COVID-19) outbreak, MassHealth is implementing measures to expand COVID-19 testing capacity within the Commonwealth through</w:t>
      </w:r>
      <w:r w:rsidR="00681CE6">
        <w:t>:</w:t>
      </w:r>
      <w:r w:rsidR="00B93A51" w:rsidRPr="00B93A51">
        <w:t xml:space="preserve"> </w:t>
      </w:r>
    </w:p>
    <w:p w14:paraId="3A4B5FDF" w14:textId="77777777" w:rsidR="00681CE6" w:rsidRDefault="00B93A51" w:rsidP="00394049">
      <w:pPr>
        <w:pStyle w:val="BodyTextIndent"/>
        <w:spacing w:after="0" w:afterAutospacing="0"/>
        <w:ind w:firstLine="360"/>
      </w:pPr>
      <w:r w:rsidRPr="00B93A51">
        <w:t>(1) individual physicians (provider type 01)</w:t>
      </w:r>
      <w:r w:rsidR="00681CE6">
        <w:t>;</w:t>
      </w:r>
      <w:r w:rsidRPr="00B93A51">
        <w:t xml:space="preserve"> and </w:t>
      </w:r>
    </w:p>
    <w:p w14:paraId="78A9D004" w14:textId="77777777" w:rsidR="00681CE6" w:rsidRDefault="00B93A51" w:rsidP="00394049">
      <w:pPr>
        <w:pStyle w:val="BodyTextIndent"/>
        <w:spacing w:before="0"/>
        <w:ind w:left="720"/>
      </w:pPr>
      <w:r w:rsidRPr="00B93A51">
        <w:t xml:space="preserve">(2) group practices (provider type 97) with at least one physician member (collectively, </w:t>
      </w:r>
      <w:r w:rsidR="00767162">
        <w:t>p</w:t>
      </w:r>
      <w:r w:rsidRPr="00B93A51">
        <w:t xml:space="preserve">hysicians). </w:t>
      </w:r>
    </w:p>
    <w:p w14:paraId="259E19C6" w14:textId="77777777" w:rsidR="00C024A2" w:rsidRDefault="00B93A51">
      <w:pPr>
        <w:pStyle w:val="BodyTextIndent"/>
      </w:pPr>
      <w:r w:rsidRPr="00B93A51">
        <w:t xml:space="preserve">Specifically, MassHealth will permit </w:t>
      </w:r>
      <w:r w:rsidR="000B2C85">
        <w:t>p</w:t>
      </w:r>
      <w:r w:rsidRPr="00B93A51">
        <w:t xml:space="preserve">hysicians to partner with laboratories that are not MassHealth providers to process COVID-19 diagnostic tests that cannot be processed onsite at the partnering </w:t>
      </w:r>
      <w:r w:rsidR="00767162">
        <w:t>p</w:t>
      </w:r>
      <w:r w:rsidRPr="00B93A51">
        <w:t>hysician’s office, as further described in this bulletin.</w:t>
      </w:r>
    </w:p>
    <w:p w14:paraId="3D4F7F32" w14:textId="35AE4AA2" w:rsidR="00334DCA" w:rsidRDefault="00450A0E" w:rsidP="00334DCA">
      <w:pPr>
        <w:pStyle w:val="BodyTextIndent"/>
        <w:spacing w:after="0" w:afterAutospacing="0"/>
        <w:rPr>
          <w:b/>
          <w:bCs/>
        </w:rPr>
      </w:pPr>
      <w:r w:rsidRPr="00450A0E">
        <w:rPr>
          <w:b/>
          <w:bCs/>
        </w:rPr>
        <w:t>This bulletin shall remain effective for the duration of the Governor's March 10, 2020</w:t>
      </w:r>
      <w:r w:rsidR="00CA179C">
        <w:rPr>
          <w:b/>
          <w:bCs/>
        </w:rPr>
        <w:t>,</w:t>
      </w:r>
      <w:r w:rsidRPr="00450A0E">
        <w:rPr>
          <w:b/>
          <w:bCs/>
        </w:rPr>
        <w:t xml:space="preserve"> Declaration of a State of Emergency within the Commonwealth due to </w:t>
      </w:r>
    </w:p>
    <w:p w14:paraId="2DCF78D5" w14:textId="77777777" w:rsidR="00450A0E" w:rsidRPr="00450A0E" w:rsidRDefault="00334DCA" w:rsidP="00334DCA">
      <w:pPr>
        <w:pStyle w:val="BodyTextIndent"/>
        <w:spacing w:before="0"/>
        <w:rPr>
          <w:b/>
          <w:bCs/>
        </w:rPr>
      </w:pPr>
      <w:r>
        <w:rPr>
          <w:b/>
          <w:bCs/>
        </w:rPr>
        <w:t>COVID-</w:t>
      </w:r>
      <w:r w:rsidR="00450A0E" w:rsidRPr="00450A0E">
        <w:rPr>
          <w:b/>
          <w:bCs/>
        </w:rPr>
        <w:t>19.</w:t>
      </w:r>
    </w:p>
    <w:p w14:paraId="0B5B4ACA" w14:textId="77777777" w:rsidR="00F664CC" w:rsidRPr="00002A9C" w:rsidRDefault="00B93A51" w:rsidP="00B93A51">
      <w:pPr>
        <w:pStyle w:val="Heading1"/>
      </w:pPr>
      <w:r w:rsidRPr="00B93A51">
        <w:t>Laboratory Services Performed by Partners of Physicians</w:t>
      </w:r>
    </w:p>
    <w:p w14:paraId="4850DED4" w14:textId="77777777" w:rsidR="00B93A51" w:rsidRDefault="00B93A51" w:rsidP="00B93A51">
      <w:pPr>
        <w:pStyle w:val="BodyTextIndent"/>
      </w:pPr>
      <w:r w:rsidRPr="00B93A51">
        <w:t xml:space="preserve">Physicians provide essential services to MassHealth members, which may include clinical laboratory services, in various settings. MassHealth recognizes that increasing the number of COVID-19 tests administered and processed in the state is essential to detecting and preventing the spread of the virus. Accordingly, MassHealth is temporarily allowing </w:t>
      </w:r>
      <w:r w:rsidR="00767162">
        <w:t>p</w:t>
      </w:r>
      <w:r w:rsidRPr="00B93A51">
        <w:t xml:space="preserve">hysicians to partner with laboratories that are not MassHealth clinical laboratory providers but that have been approved by the Executive Office of Health and Human Services (EOHHS) to process COVID-19 tests on behalf of </w:t>
      </w:r>
      <w:r w:rsidR="005D314B">
        <w:t>p</w:t>
      </w:r>
      <w:r w:rsidRPr="00B93A51">
        <w:t>hysicians.</w:t>
      </w:r>
      <w:r w:rsidR="005D314B">
        <w:t xml:space="preserve"> </w:t>
      </w:r>
    </w:p>
    <w:p w14:paraId="618154BD" w14:textId="0D684ACF" w:rsidR="00B93A51" w:rsidRDefault="00B93A51" w:rsidP="00B93A51">
      <w:pPr>
        <w:pStyle w:val="BodyTextIndent"/>
      </w:pPr>
      <w:r w:rsidRPr="00B93A51">
        <w:t xml:space="preserve">Specifically, notwithstanding 130 CMR 433.438:  </w:t>
      </w:r>
      <w:r w:rsidRPr="00B93A51">
        <w:rPr>
          <w:i/>
          <w:iCs/>
        </w:rPr>
        <w:t xml:space="preserve">Clinical Laboratory Services:  Introduction, </w:t>
      </w:r>
      <w:r w:rsidR="005D314B">
        <w:t>p</w:t>
      </w:r>
      <w:r w:rsidRPr="00B93A51">
        <w:t xml:space="preserve">hysicians may submit claims to MassHealth for COVID-19-related clinical laboratory services performed at laboratories outside of that </w:t>
      </w:r>
      <w:r w:rsidR="005D314B">
        <w:t>p</w:t>
      </w:r>
      <w:r w:rsidRPr="00B93A51">
        <w:t>hysician’s office in accordance with thi</w:t>
      </w:r>
      <w:r w:rsidR="00684F62">
        <w:t>s b</w:t>
      </w:r>
      <w:r w:rsidRPr="00B93A51">
        <w:t xml:space="preserve">ulletin. A </w:t>
      </w:r>
      <w:r w:rsidR="005D314B">
        <w:t>p</w:t>
      </w:r>
      <w:r w:rsidRPr="00B93A51">
        <w:t>hysician may</w:t>
      </w:r>
      <w:r w:rsidR="005D314B">
        <w:t xml:space="preserve"> </w:t>
      </w:r>
      <w:r w:rsidRPr="00B93A51">
        <w:t xml:space="preserve">bill </w:t>
      </w:r>
      <w:proofErr w:type="spellStart"/>
      <w:r w:rsidRPr="00B93A51">
        <w:t>MassHealth</w:t>
      </w:r>
      <w:proofErr w:type="spellEnd"/>
      <w:r w:rsidRPr="00B93A51">
        <w:t xml:space="preserve"> for such offsite COVID-19-related clinical laboratory services </w:t>
      </w:r>
      <w:r w:rsidR="00CA179C">
        <w:t xml:space="preserve">only </w:t>
      </w:r>
      <w:r w:rsidRPr="00B93A51">
        <w:t>when:</w:t>
      </w:r>
    </w:p>
    <w:p w14:paraId="399CBBD0" w14:textId="77777777" w:rsidR="00E946D4" w:rsidRDefault="00B93A51" w:rsidP="00721DF6">
      <w:pPr>
        <w:pStyle w:val="BodyTextIndent"/>
        <w:numPr>
          <w:ilvl w:val="0"/>
          <w:numId w:val="11"/>
        </w:numPr>
        <w:spacing w:after="0" w:afterAutospacing="0"/>
        <w:ind w:left="1138"/>
      </w:pPr>
      <w:r>
        <w:t xml:space="preserve">the </w:t>
      </w:r>
      <w:r w:rsidR="00D75074" w:rsidRPr="00D75074">
        <w:t xml:space="preserve">laboratory providing the services on behalf of the </w:t>
      </w:r>
      <w:r w:rsidR="005D314B">
        <w:t>p</w:t>
      </w:r>
      <w:r w:rsidR="00D75074" w:rsidRPr="00D75074">
        <w:t>hysician is</w:t>
      </w:r>
    </w:p>
    <w:p w14:paraId="4CDDFCA5" w14:textId="77777777" w:rsidR="00E946D4" w:rsidRPr="00E946D4" w:rsidRDefault="00E946D4" w:rsidP="00E946D4">
      <w:pPr>
        <w:pStyle w:val="BodyTextIndent"/>
        <w:numPr>
          <w:ilvl w:val="0"/>
          <w:numId w:val="13"/>
        </w:numPr>
      </w:pPr>
      <w:r>
        <w:lastRenderedPageBreak/>
        <w:t xml:space="preserve">certified </w:t>
      </w:r>
      <w:r w:rsidRPr="00E946D4">
        <w:t xml:space="preserve">as an independent clinical laboratory by the Centers for Medicare &amp; Medicaid (CMS), based on the criteria set forth in the Clinical Laboratory Improvement Amendments (CLIA) of 1988; </w:t>
      </w:r>
    </w:p>
    <w:p w14:paraId="7B3216DC" w14:textId="77777777" w:rsidR="00E946D4" w:rsidRPr="00E946D4" w:rsidRDefault="00E946D4" w:rsidP="00721DF6">
      <w:pPr>
        <w:pStyle w:val="BodyTextIndent"/>
        <w:numPr>
          <w:ilvl w:val="0"/>
          <w:numId w:val="13"/>
        </w:numPr>
        <w:spacing w:before="0"/>
        <w:ind w:left="1915"/>
      </w:pPr>
      <w:r w:rsidRPr="00E946D4">
        <w:t>licensed as a clinical laboratory by the Massachusetts Department of Public Health;  and</w:t>
      </w:r>
    </w:p>
    <w:p w14:paraId="4BA3FCB8" w14:textId="77777777" w:rsidR="00D75074" w:rsidRPr="00D75074" w:rsidRDefault="00E946D4" w:rsidP="00450A0E">
      <w:pPr>
        <w:pStyle w:val="BodyTextIndent"/>
        <w:numPr>
          <w:ilvl w:val="0"/>
          <w:numId w:val="13"/>
        </w:numPr>
        <w:spacing w:before="0"/>
      </w:pPr>
      <w:r>
        <w:t xml:space="preserve">not </w:t>
      </w:r>
      <w:r w:rsidRPr="00E946D4">
        <w:t xml:space="preserve">enrolled as a MassHealth clinical laboratory provider (such laboratories must continue to bill MassHealth directly for the clinical laboratory services that they provide); and </w:t>
      </w:r>
      <w:bookmarkStart w:id="0" w:name="_GoBack"/>
      <w:bookmarkEnd w:id="0"/>
    </w:p>
    <w:p w14:paraId="6D22EFFD" w14:textId="77777777" w:rsidR="00F664CC" w:rsidRDefault="00D75074" w:rsidP="00B93A51">
      <w:pPr>
        <w:pStyle w:val="BodyTextIndent"/>
        <w:numPr>
          <w:ilvl w:val="0"/>
          <w:numId w:val="11"/>
        </w:numPr>
      </w:pPr>
      <w:r>
        <w:t xml:space="preserve">EOHHS </w:t>
      </w:r>
      <w:r w:rsidRPr="00D75074">
        <w:t xml:space="preserve">has approved the partnership between the </w:t>
      </w:r>
      <w:r w:rsidR="004F763D">
        <w:t>p</w:t>
      </w:r>
      <w:r w:rsidRPr="00D75074">
        <w:t xml:space="preserve">hysician and the non-MassHealth-enrolled laboratory in accordance with the standards that follow.  </w:t>
      </w:r>
    </w:p>
    <w:p w14:paraId="705DB23F" w14:textId="77777777" w:rsidR="00D75074" w:rsidRPr="00D75074" w:rsidRDefault="00D75074" w:rsidP="00394049">
      <w:pPr>
        <w:pStyle w:val="BodyTextIndent"/>
        <w:spacing w:after="60" w:afterAutospacing="0"/>
      </w:pPr>
      <w:r>
        <w:t xml:space="preserve">EOHHS </w:t>
      </w:r>
      <w:r w:rsidRPr="00D75074">
        <w:t xml:space="preserve">will approve partnerships between laboratories and </w:t>
      </w:r>
      <w:r w:rsidR="005D314B">
        <w:t>p</w:t>
      </w:r>
      <w:r w:rsidRPr="00D75074">
        <w:t>hysicians on a cas</w:t>
      </w:r>
      <w:r w:rsidR="00684F62">
        <w:t>e-by-case basis. Physicians who</w:t>
      </w:r>
      <w:r w:rsidRPr="00D75074">
        <w:t xml:space="preserve"> wish to partner with a laboratory in accordance with this bulletin should contact Priscilla Portis, Director of FFS Provider Networks, via email at </w:t>
      </w:r>
      <w:hyperlink r:id="rId12" w:history="1">
        <w:r w:rsidRPr="00D75074">
          <w:rPr>
            <w:rStyle w:val="Hyperlink"/>
          </w:rPr>
          <w:t>priscilla.portis@mass.gov</w:t>
        </w:r>
      </w:hyperlink>
      <w:r w:rsidRPr="00D75074">
        <w:t xml:space="preserve">. The email should provide the name and location of the laboratory as well as the services that the </w:t>
      </w:r>
      <w:r w:rsidR="005D314B">
        <w:t>p</w:t>
      </w:r>
      <w:r w:rsidRPr="00D75074">
        <w:t xml:space="preserve">hysician expects the laboratory to provide. The laboratory may not begin to provide services on behalf of the </w:t>
      </w:r>
      <w:r w:rsidR="00782842">
        <w:t>p</w:t>
      </w:r>
      <w:r w:rsidRPr="00D75074">
        <w:t xml:space="preserve">hysician, and the </w:t>
      </w:r>
      <w:r w:rsidR="00782842">
        <w:t>p</w:t>
      </w:r>
      <w:r w:rsidRPr="00D75074">
        <w:t>hysician may not bill for such services, until EOHHS provides written notice approving the partnership.</w:t>
      </w:r>
    </w:p>
    <w:p w14:paraId="558C061C" w14:textId="77777777" w:rsidR="00F664CC" w:rsidRPr="009901A7" w:rsidRDefault="00D75074" w:rsidP="000B2C85">
      <w:pPr>
        <w:pStyle w:val="BodyTextIndent"/>
      </w:pPr>
      <w:r w:rsidRPr="00D75074">
        <w:t xml:space="preserve">A </w:t>
      </w:r>
      <w:r w:rsidR="00782842">
        <w:t>p</w:t>
      </w:r>
      <w:r w:rsidRPr="00D75074">
        <w:t xml:space="preserve">hysician with an EOHHS-approved partnership may submit claims for COVID-19 clinical laboratory services provided by EOHHS-approved partner laboratories in the same manner as if the laboratory services were provided onsite at the </w:t>
      </w:r>
      <w:r w:rsidR="00782842">
        <w:t>p</w:t>
      </w:r>
      <w:r w:rsidRPr="00D75074">
        <w:t>hysician’s office</w:t>
      </w:r>
      <w:r w:rsidR="000B2C85">
        <w:t>.</w:t>
      </w:r>
    </w:p>
    <w:p w14:paraId="77D3374F" w14:textId="77777777" w:rsidR="00F664CC" w:rsidRPr="009901A7" w:rsidRDefault="00F664CC" w:rsidP="00002A9C">
      <w:pPr>
        <w:pStyle w:val="Heading1"/>
      </w:pPr>
      <w:r w:rsidRPr="009901A7">
        <w:t>MassHealth Website</w:t>
      </w:r>
    </w:p>
    <w:p w14:paraId="7CFDDB6A" w14:textId="77777777"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31D76C51" w14:textId="77777777"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4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30632E2D" w14:textId="77777777" w:rsidR="00F664CC" w:rsidRPr="009901A7" w:rsidRDefault="00F664CC" w:rsidP="00002A9C">
      <w:pPr>
        <w:pStyle w:val="Heading1"/>
      </w:pPr>
      <w:r w:rsidRPr="009901A7">
        <w:t>Questions</w:t>
      </w:r>
    </w:p>
    <w:p w14:paraId="67EF4A83" w14:textId="77777777" w:rsidR="00CC1E11" w:rsidRPr="00F664CC" w:rsidRDefault="00F664CC" w:rsidP="005E4B62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5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AD204A"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A36FB" w14:textId="77777777" w:rsidR="00A06D95" w:rsidRDefault="00A06D95" w:rsidP="00CC1E11">
      <w:r>
        <w:separator/>
      </w:r>
    </w:p>
  </w:endnote>
  <w:endnote w:type="continuationSeparator" w:id="0">
    <w:p w14:paraId="6C63E3C5" w14:textId="77777777" w:rsidR="00A06D95" w:rsidRDefault="00A06D95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856D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A5E15" w14:textId="77777777" w:rsidR="00A06D95" w:rsidRDefault="00A06D95" w:rsidP="00CC1E11">
      <w:r>
        <w:separator/>
      </w:r>
    </w:p>
  </w:footnote>
  <w:footnote w:type="continuationSeparator" w:id="0">
    <w:p w14:paraId="6B0C12B2" w14:textId="77777777" w:rsidR="00A06D95" w:rsidRDefault="00A06D95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473AD" w14:textId="77777777" w:rsidR="00AD204A" w:rsidRPr="00F664CC" w:rsidRDefault="00AD204A" w:rsidP="00AD204A">
    <w:pPr>
      <w:pStyle w:val="BullsHeading"/>
    </w:pPr>
    <w:r w:rsidRPr="00F664CC">
      <w:t>MassHealth</w:t>
    </w:r>
  </w:p>
  <w:p w14:paraId="008670B2" w14:textId="77777777" w:rsidR="00AD204A" w:rsidRPr="00F664CC" w:rsidRDefault="00334DCA" w:rsidP="00AD204A">
    <w:pPr>
      <w:pStyle w:val="BullsHeading"/>
    </w:pPr>
    <w:r>
      <w:t>Physician Bulletin 102</w:t>
    </w:r>
  </w:p>
  <w:p w14:paraId="409DFCA9" w14:textId="77777777" w:rsidR="00AD204A" w:rsidRDefault="00D75074" w:rsidP="00AD204A">
    <w:pPr>
      <w:pStyle w:val="BullsHeading"/>
    </w:pPr>
    <w:r>
      <w:t>October 2020</w:t>
    </w:r>
  </w:p>
  <w:p w14:paraId="07F2A861" w14:textId="77777777"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544D4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0544D4">
        <w:rPr>
          <w:noProof/>
        </w:rPr>
        <w:t>2</w:t>
      </w:r>
    </w:fldSimple>
  </w:p>
  <w:p w14:paraId="03324D09" w14:textId="77777777" w:rsidR="00AD204A" w:rsidRDefault="00AD2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10F26"/>
    <w:multiLevelType w:val="hybridMultilevel"/>
    <w:tmpl w:val="960CA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505683"/>
    <w:multiLevelType w:val="hybridMultilevel"/>
    <w:tmpl w:val="53AC5AF6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>
    <w:nsid w:val="7DBF50F7"/>
    <w:multiLevelType w:val="hybridMultilevel"/>
    <w:tmpl w:val="D1321722"/>
    <w:lvl w:ilvl="0" w:tplc="040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rnadette Bentley">
    <w15:presenceInfo w15:providerId="Windows Live" w15:userId="4083af8764c7eb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544D4"/>
    <w:rsid w:val="000B2C85"/>
    <w:rsid w:val="000D3DB5"/>
    <w:rsid w:val="00150BCC"/>
    <w:rsid w:val="001634DD"/>
    <w:rsid w:val="002F2993"/>
    <w:rsid w:val="00334DCA"/>
    <w:rsid w:val="00394049"/>
    <w:rsid w:val="003A65B2"/>
    <w:rsid w:val="003A7588"/>
    <w:rsid w:val="00450A0E"/>
    <w:rsid w:val="004A7718"/>
    <w:rsid w:val="004F4B9A"/>
    <w:rsid w:val="004F763D"/>
    <w:rsid w:val="005068BD"/>
    <w:rsid w:val="00507CFF"/>
    <w:rsid w:val="005D314B"/>
    <w:rsid w:val="005E4B62"/>
    <w:rsid w:val="005F2B69"/>
    <w:rsid w:val="00681CE6"/>
    <w:rsid w:val="00684F62"/>
    <w:rsid w:val="006C70F9"/>
    <w:rsid w:val="006D3F15"/>
    <w:rsid w:val="00706438"/>
    <w:rsid w:val="00721DF6"/>
    <w:rsid w:val="007427B6"/>
    <w:rsid w:val="00767162"/>
    <w:rsid w:val="00777A22"/>
    <w:rsid w:val="00782842"/>
    <w:rsid w:val="007F4AFE"/>
    <w:rsid w:val="00863041"/>
    <w:rsid w:val="008B6E51"/>
    <w:rsid w:val="00914588"/>
    <w:rsid w:val="00922F04"/>
    <w:rsid w:val="009377DE"/>
    <w:rsid w:val="00982839"/>
    <w:rsid w:val="00A06D95"/>
    <w:rsid w:val="00A772C1"/>
    <w:rsid w:val="00A95FC1"/>
    <w:rsid w:val="00AA6085"/>
    <w:rsid w:val="00AD204A"/>
    <w:rsid w:val="00AD6899"/>
    <w:rsid w:val="00B705C8"/>
    <w:rsid w:val="00B73653"/>
    <w:rsid w:val="00B93A51"/>
    <w:rsid w:val="00BC3755"/>
    <w:rsid w:val="00BD2DAF"/>
    <w:rsid w:val="00C024A2"/>
    <w:rsid w:val="00CA179C"/>
    <w:rsid w:val="00CC1E11"/>
    <w:rsid w:val="00D75074"/>
    <w:rsid w:val="00E946D4"/>
    <w:rsid w:val="00ED497C"/>
    <w:rsid w:val="00EF3D6B"/>
    <w:rsid w:val="00F664CC"/>
    <w:rsid w:val="00F73D6F"/>
    <w:rsid w:val="00F74F30"/>
    <w:rsid w:val="00F94A7E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26E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0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3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1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1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F76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0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3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1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1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F76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iscilla.portis@mass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join-masshealth-provider-pubs@listserv.state.ma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7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Ross Comeau</cp:lastModifiedBy>
  <cp:revision>3</cp:revision>
  <cp:lastPrinted>2020-10-28T19:14:00Z</cp:lastPrinted>
  <dcterms:created xsi:type="dcterms:W3CDTF">2020-10-28T19:33:00Z</dcterms:created>
  <dcterms:modified xsi:type="dcterms:W3CDTF">2020-10-29T12:32:00Z</dcterms:modified>
</cp:coreProperties>
</file>