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7561" w14:textId="56263D0E" w:rsidR="000A4E2B" w:rsidRDefault="000A4E2B" w:rsidP="000A4E2B">
      <w:pPr>
        <w:framePr w:w="1927" w:hSpace="180" w:wrap="auto" w:vAnchor="text" w:hAnchor="page" w:x="940" w:y="1"/>
        <w:rPr>
          <w:rFonts w:ascii="LinePrinter" w:hAnsi="LinePrinter"/>
        </w:rPr>
      </w:pPr>
      <w:r>
        <w:rPr>
          <w:rFonts w:ascii="LinePrinter" w:hAnsi="LinePrinter"/>
          <w:noProof/>
        </w:rPr>
        <w:drawing>
          <wp:inline distT="0" distB="0" distL="0" distR="0" wp14:anchorId="24DD1B35" wp14:editId="0516C8E9">
            <wp:extent cx="962025" cy="1152525"/>
            <wp:effectExtent l="0" t="0" r="9525" b="9525"/>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F03FEFB" w14:textId="0A6EA47F" w:rsidR="0078632B" w:rsidRPr="004579CC" w:rsidRDefault="0078632B" w:rsidP="0078632B">
      <w:pPr>
        <w:framePr w:hSpace="187" w:wrap="notBeside" w:vAnchor="page" w:hAnchor="page" w:x="906" w:y="262"/>
      </w:pPr>
    </w:p>
    <w:p w14:paraId="7759942F" w14:textId="77777777" w:rsidR="0078632B" w:rsidRPr="000A4E2B" w:rsidRDefault="0078632B" w:rsidP="000A4E2B">
      <w:pPr>
        <w:framePr w:w="6926" w:hSpace="187" w:wrap="notBeside" w:vAnchor="page" w:hAnchor="page" w:x="2799" w:y="691"/>
        <w:jc w:val="center"/>
        <w:rPr>
          <w:rFonts w:ascii="Arial" w:hAnsi="Arial" w:cs="Arial"/>
          <w:sz w:val="36"/>
        </w:rPr>
      </w:pPr>
      <w:r w:rsidRPr="000A4E2B">
        <w:rPr>
          <w:rFonts w:ascii="Arial" w:hAnsi="Arial" w:cs="Arial"/>
          <w:sz w:val="36"/>
        </w:rPr>
        <w:t>The Commonwealth of Massachusetts</w:t>
      </w:r>
    </w:p>
    <w:p w14:paraId="4296C756" w14:textId="77777777" w:rsidR="0078632B" w:rsidRPr="000A4E2B" w:rsidRDefault="0078632B" w:rsidP="000A4E2B">
      <w:pPr>
        <w:pStyle w:val="ExecOffice"/>
        <w:framePr w:w="6926" w:wrap="notBeside" w:vAnchor="page" w:x="2799" w:y="691"/>
        <w:rPr>
          <w:rFonts w:cs="Arial"/>
        </w:rPr>
      </w:pPr>
      <w:r w:rsidRPr="000A4E2B">
        <w:rPr>
          <w:rFonts w:cs="Arial"/>
        </w:rPr>
        <w:t>Executive Office of Health and Human Services</w:t>
      </w:r>
    </w:p>
    <w:p w14:paraId="2D69F640" w14:textId="0016D9EB" w:rsidR="0078632B" w:rsidRPr="000A4E2B" w:rsidRDefault="0078632B" w:rsidP="000A4E2B">
      <w:pPr>
        <w:pStyle w:val="ExecOffice"/>
        <w:framePr w:w="6926" w:wrap="notBeside" w:vAnchor="page" w:x="2799" w:y="691"/>
        <w:rPr>
          <w:rFonts w:cs="Arial"/>
        </w:rPr>
      </w:pPr>
      <w:r w:rsidRPr="000A4E2B">
        <w:rPr>
          <w:rFonts w:cs="Arial"/>
        </w:rPr>
        <w:t>Department of Public Health</w:t>
      </w:r>
    </w:p>
    <w:p w14:paraId="5518BE14" w14:textId="63C0D7FB" w:rsidR="0078632B" w:rsidRPr="000A4E2B" w:rsidRDefault="0078632B" w:rsidP="000A4E2B">
      <w:pPr>
        <w:pStyle w:val="ExecOffice"/>
        <w:framePr w:w="6926" w:wrap="notBeside" w:vAnchor="page" w:x="2799" w:y="691"/>
        <w:rPr>
          <w:rFonts w:cs="Arial"/>
        </w:rPr>
      </w:pPr>
      <w:r w:rsidRPr="000A4E2B">
        <w:rPr>
          <w:rFonts w:cs="Arial"/>
        </w:rPr>
        <w:t xml:space="preserve">Bureau of </w:t>
      </w:r>
      <w:r w:rsidR="004B13BB">
        <w:rPr>
          <w:rFonts w:cs="Arial"/>
        </w:rPr>
        <w:t xml:space="preserve">Climate and </w:t>
      </w:r>
      <w:r w:rsidRPr="000A4E2B">
        <w:rPr>
          <w:rFonts w:cs="Arial"/>
        </w:rPr>
        <w:t>Environmental Health</w:t>
      </w:r>
    </w:p>
    <w:p w14:paraId="3140F463" w14:textId="77777777" w:rsidR="0078632B" w:rsidRPr="000A4E2B" w:rsidRDefault="0078632B" w:rsidP="000A4E2B">
      <w:pPr>
        <w:pStyle w:val="ExecOffice"/>
        <w:framePr w:w="6926" w:wrap="notBeside" w:vAnchor="page" w:x="2799" w:y="691"/>
        <w:rPr>
          <w:rFonts w:cs="Arial"/>
        </w:rPr>
      </w:pPr>
      <w:r w:rsidRPr="000A4E2B">
        <w:rPr>
          <w:rFonts w:cs="Arial"/>
        </w:rPr>
        <w:t>Community Sanitation Program</w:t>
      </w:r>
    </w:p>
    <w:p w14:paraId="23EC3BC1" w14:textId="51C94E6D" w:rsidR="0078632B" w:rsidRPr="000A4E2B" w:rsidRDefault="0078632B" w:rsidP="000A4E2B">
      <w:pPr>
        <w:pStyle w:val="ExecOffice"/>
        <w:framePr w:w="6926" w:wrap="notBeside" w:vAnchor="page" w:x="2799" w:y="691"/>
        <w:rPr>
          <w:rFonts w:cs="Arial"/>
        </w:rPr>
      </w:pPr>
      <w:r w:rsidRPr="000A4E2B">
        <w:rPr>
          <w:rFonts w:cs="Arial"/>
          <w:noProof/>
          <w:szCs w:val="28"/>
        </w:rPr>
        <w:t>5 Randolph</w:t>
      </w:r>
      <w:r w:rsidRPr="000A4E2B">
        <w:rPr>
          <w:rFonts w:cs="Arial"/>
        </w:rPr>
        <w:t xml:space="preserve"> Street</w:t>
      </w:r>
      <w:r w:rsidR="003F149E" w:rsidRPr="000A4E2B">
        <w:rPr>
          <w:rFonts w:cs="Arial"/>
        </w:rPr>
        <w:t>,</w:t>
      </w:r>
      <w:r w:rsidRPr="000A4E2B">
        <w:rPr>
          <w:rFonts w:cs="Arial"/>
        </w:rPr>
        <w:t xml:space="preserve"> Canton, MA 02021</w:t>
      </w:r>
    </w:p>
    <w:p w14:paraId="38BD2106" w14:textId="2C761DC4" w:rsidR="005605FA" w:rsidRPr="000A4E2B" w:rsidRDefault="0078632B" w:rsidP="000A4E2B">
      <w:pPr>
        <w:pStyle w:val="ExecOffice"/>
        <w:framePr w:w="6926" w:wrap="notBeside" w:vAnchor="page" w:x="2799" w:y="691"/>
        <w:rPr>
          <w:rFonts w:cs="Arial"/>
        </w:rPr>
      </w:pPr>
      <w:r w:rsidRPr="000A4E2B">
        <w:rPr>
          <w:rFonts w:cs="Arial"/>
        </w:rPr>
        <w:t xml:space="preserve">Phone: </w:t>
      </w:r>
      <w:r w:rsidR="009A4D59" w:rsidRPr="000A4E2B">
        <w:rPr>
          <w:rFonts w:cs="Arial"/>
        </w:rPr>
        <w:t>617-279-1002</w:t>
      </w:r>
    </w:p>
    <w:p w14:paraId="435D3D89" w14:textId="77777777" w:rsidR="0078632B" w:rsidRPr="00834C55" w:rsidRDefault="0078632B" w:rsidP="000A4E2B">
      <w:pPr>
        <w:pStyle w:val="ExecOffice"/>
        <w:framePr w:w="6926" w:wrap="notBeside" w:vAnchor="page" w:x="2799" w:y="691"/>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27253267" w14:textId="77777777" w:rsidTr="009D22D8">
        <w:trPr>
          <w:trHeight w:val="671"/>
        </w:trPr>
        <w:tc>
          <w:tcPr>
            <w:tcW w:w="2519" w:type="dxa"/>
          </w:tcPr>
          <w:p w14:paraId="6B0E8E6D" w14:textId="77777777" w:rsidR="0078632B" w:rsidRPr="00834C55" w:rsidRDefault="0078632B" w:rsidP="000A4E2B">
            <w:pPr>
              <w:pStyle w:val="Governor"/>
              <w:framePr w:wrap="notBeside" w:vAnchor="page" w:x="399" w:y="2326"/>
              <w:spacing w:after="0"/>
              <w:rPr>
                <w:rFonts w:ascii="Times New Roman" w:hAnsi="Times New Roman"/>
                <w:sz w:val="16"/>
              </w:rPr>
            </w:pPr>
          </w:p>
          <w:p w14:paraId="287AEDC0" w14:textId="77777777" w:rsidR="0078632B" w:rsidRPr="00EE4C24" w:rsidRDefault="0078632B" w:rsidP="000A4E2B">
            <w:pPr>
              <w:framePr w:hSpace="187" w:wrap="notBeside" w:vAnchor="page" w:hAnchor="page" w:x="399" w:y="2326"/>
              <w:jc w:val="center"/>
              <w:rPr>
                <w:rFonts w:ascii="Arial Rounded MT Bold" w:hAnsi="Arial Rounded MT Bold"/>
                <w:sz w:val="16"/>
                <w:szCs w:val="20"/>
              </w:rPr>
            </w:pPr>
          </w:p>
          <w:p w14:paraId="0EFFA5DC" w14:textId="7E121E5D" w:rsidR="0078632B" w:rsidRPr="00EE4C24" w:rsidRDefault="009A4D59" w:rsidP="000A4E2B">
            <w:pPr>
              <w:framePr w:hSpace="187" w:wrap="notBeside" w:vAnchor="page" w:hAnchor="page" w:x="399" w:y="2326"/>
              <w:jc w:val="center"/>
              <w:rPr>
                <w:rFonts w:ascii="Arial Rounded MT Bold" w:hAnsi="Arial Rounded MT Bold"/>
                <w:sz w:val="16"/>
                <w:szCs w:val="16"/>
              </w:rPr>
            </w:pPr>
            <w:r>
              <w:rPr>
                <w:rFonts w:ascii="Arial Rounded MT Bold" w:hAnsi="Arial Rounded MT Bold"/>
                <w:sz w:val="16"/>
                <w:szCs w:val="16"/>
              </w:rPr>
              <w:t>MAURA T. HEAL</w:t>
            </w:r>
            <w:r w:rsidR="003F149E">
              <w:rPr>
                <w:rFonts w:ascii="Arial Rounded MT Bold" w:hAnsi="Arial Rounded MT Bold"/>
                <w:sz w:val="16"/>
                <w:szCs w:val="16"/>
              </w:rPr>
              <w:t>E</w:t>
            </w:r>
            <w:r>
              <w:rPr>
                <w:rFonts w:ascii="Arial Rounded MT Bold" w:hAnsi="Arial Rounded MT Bold"/>
                <w:sz w:val="16"/>
                <w:szCs w:val="16"/>
              </w:rPr>
              <w:t>Y</w:t>
            </w:r>
          </w:p>
          <w:p w14:paraId="008AAADD" w14:textId="77777777" w:rsidR="0078632B" w:rsidRPr="000A4E2B" w:rsidRDefault="0078632B" w:rsidP="000A4E2B">
            <w:pPr>
              <w:framePr w:hSpace="187" w:wrap="notBeside" w:vAnchor="page" w:hAnchor="page" w:x="399" w:y="2326"/>
              <w:jc w:val="center"/>
              <w:rPr>
                <w:rFonts w:ascii="Arial Rounded MT Bold" w:hAnsi="Arial Rounded MT Bold"/>
                <w:sz w:val="14"/>
                <w:szCs w:val="14"/>
              </w:rPr>
            </w:pPr>
            <w:r w:rsidRPr="000A4E2B">
              <w:rPr>
                <w:rFonts w:ascii="Arial Rounded MT Bold" w:hAnsi="Arial Rounded MT Bold"/>
                <w:sz w:val="14"/>
                <w:szCs w:val="14"/>
              </w:rPr>
              <w:t>Governor</w:t>
            </w:r>
          </w:p>
          <w:p w14:paraId="62C98DC4" w14:textId="77777777" w:rsidR="0078632B" w:rsidRPr="00EE4C24" w:rsidRDefault="0078632B" w:rsidP="000A4E2B">
            <w:pPr>
              <w:framePr w:hSpace="187" w:wrap="notBeside" w:vAnchor="page" w:hAnchor="page" w:x="399" w:y="2326"/>
              <w:jc w:val="center"/>
              <w:rPr>
                <w:rFonts w:ascii="Arial Rounded MT Bold" w:hAnsi="Arial Rounded MT Bold"/>
                <w:sz w:val="16"/>
                <w:szCs w:val="16"/>
              </w:rPr>
            </w:pPr>
          </w:p>
          <w:p w14:paraId="69507BDB" w14:textId="4843DEAA" w:rsidR="0078632B" w:rsidRPr="00EE4C24" w:rsidRDefault="0078632B" w:rsidP="000A4E2B">
            <w:pPr>
              <w:framePr w:hSpace="187" w:wrap="notBeside" w:vAnchor="page" w:hAnchor="page" w:x="399" w:y="2326"/>
              <w:jc w:val="center"/>
              <w:rPr>
                <w:rFonts w:ascii="Arial Rounded MT Bold" w:hAnsi="Arial Rounded MT Bold"/>
                <w:sz w:val="16"/>
                <w:szCs w:val="16"/>
              </w:rPr>
            </w:pPr>
            <w:r w:rsidRPr="00EE4C24">
              <w:rPr>
                <w:rFonts w:ascii="Arial Rounded MT Bold" w:hAnsi="Arial Rounded MT Bold"/>
                <w:sz w:val="16"/>
                <w:szCs w:val="16"/>
              </w:rPr>
              <w:t>K</w:t>
            </w:r>
            <w:r w:rsidR="009A4D59">
              <w:rPr>
                <w:rFonts w:ascii="Arial Rounded MT Bold" w:hAnsi="Arial Rounded MT Bold"/>
                <w:sz w:val="16"/>
                <w:szCs w:val="16"/>
              </w:rPr>
              <w:t>IMBERLEY DRISCOLL</w:t>
            </w:r>
          </w:p>
          <w:p w14:paraId="4FAC7C31" w14:textId="77777777" w:rsidR="0078632B" w:rsidRPr="000A4E2B" w:rsidRDefault="0078632B" w:rsidP="000A4E2B">
            <w:pPr>
              <w:pStyle w:val="Governor"/>
              <w:framePr w:wrap="notBeside" w:vAnchor="page" w:x="399" w:y="2326"/>
              <w:rPr>
                <w:rFonts w:ascii="Times New Roman" w:hAnsi="Times New Roman"/>
                <w:szCs w:val="14"/>
              </w:rPr>
            </w:pPr>
            <w:r w:rsidRPr="000A4E2B">
              <w:rPr>
                <w:szCs w:val="14"/>
              </w:rPr>
              <w:t xml:space="preserve">Lieutenant Governor  </w:t>
            </w:r>
          </w:p>
        </w:tc>
      </w:tr>
    </w:tbl>
    <w:p w14:paraId="5B0B121E" w14:textId="21A56CB3" w:rsidR="00233ADD" w:rsidRPr="00233ADD" w:rsidRDefault="009A4142" w:rsidP="00233ADD">
      <w:pPr>
        <w:ind w:left="5760" w:firstLine="720"/>
        <w:rPr>
          <w:color w:val="000000"/>
        </w:rPr>
      </w:pPr>
      <w:r w:rsidRPr="00233ADD">
        <w:rPr>
          <w:noProof/>
          <w:szCs w:val="28"/>
        </w:rPr>
        <mc:AlternateContent>
          <mc:Choice Requires="wps">
            <w:drawing>
              <wp:anchor distT="0" distB="0" distL="0" distR="114300" simplePos="0" relativeHeight="251659264" behindDoc="1" locked="0" layoutInCell="1" allowOverlap="1" wp14:anchorId="5896B617" wp14:editId="777344C3">
                <wp:simplePos x="0" y="0"/>
                <wp:positionH relativeFrom="margin">
                  <wp:posOffset>5088890</wp:posOffset>
                </wp:positionH>
                <wp:positionV relativeFrom="margin">
                  <wp:posOffset>1019175</wp:posOffset>
                </wp:positionV>
                <wp:extent cx="1738630" cy="1114425"/>
                <wp:effectExtent l="0" t="0" r="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63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E04F5" w14:textId="77777777" w:rsidR="0078632B" w:rsidRDefault="0078632B" w:rsidP="0078632B">
                            <w:pPr>
                              <w:pStyle w:val="Governor"/>
                              <w:spacing w:after="0"/>
                              <w:rPr>
                                <w:sz w:val="16"/>
                              </w:rPr>
                            </w:pPr>
                          </w:p>
                          <w:p w14:paraId="50B0EF1D" w14:textId="7E4F6E4C" w:rsidR="005605FA" w:rsidRPr="001439C8" w:rsidRDefault="003F149E" w:rsidP="005605FA">
                            <w:pPr>
                              <w:pStyle w:val="Weld"/>
                              <w:rPr>
                                <w:szCs w:val="16"/>
                              </w:rPr>
                            </w:pPr>
                            <w:r>
                              <w:rPr>
                                <w:szCs w:val="16"/>
                              </w:rPr>
                              <w:t>KATHLEEN E. WALSH</w:t>
                            </w:r>
                          </w:p>
                          <w:p w14:paraId="2ED209A5" w14:textId="71A91185" w:rsidR="005605FA" w:rsidRPr="000A4E2B" w:rsidRDefault="001439C8" w:rsidP="005605FA">
                            <w:pPr>
                              <w:pStyle w:val="Governor"/>
                              <w:rPr>
                                <w:szCs w:val="14"/>
                              </w:rPr>
                            </w:pPr>
                            <w:r w:rsidRPr="000A4E2B">
                              <w:rPr>
                                <w:szCs w:val="14"/>
                              </w:rPr>
                              <w:t>Secretary</w:t>
                            </w:r>
                          </w:p>
                          <w:p w14:paraId="4AC8DE2D" w14:textId="759C6D12" w:rsidR="005605FA" w:rsidRPr="001439C8" w:rsidRDefault="004C04C7" w:rsidP="005605FA">
                            <w:pPr>
                              <w:jc w:val="center"/>
                              <w:rPr>
                                <w:rFonts w:ascii="Arial Rounded MT Bold" w:hAnsi="Arial Rounded MT Bold"/>
                                <w:sz w:val="16"/>
                                <w:szCs w:val="16"/>
                              </w:rPr>
                            </w:pPr>
                            <w:r>
                              <w:rPr>
                                <w:rFonts w:ascii="Arial Rounded MT Bold" w:hAnsi="Arial Rounded MT Bold"/>
                                <w:sz w:val="16"/>
                                <w:szCs w:val="16"/>
                              </w:rPr>
                              <w:t>ROBERT GOLDSTEIN, MD, PhD</w:t>
                            </w:r>
                            <w:r w:rsidR="005605FA" w:rsidRPr="001439C8">
                              <w:rPr>
                                <w:rFonts w:ascii="Arial Rounded MT Bold" w:hAnsi="Arial Rounded MT Bold"/>
                                <w:sz w:val="16"/>
                                <w:szCs w:val="16"/>
                              </w:rPr>
                              <w:t xml:space="preserve">                        </w:t>
                            </w:r>
                            <w:r w:rsidR="001439C8" w:rsidRPr="000A4E2B">
                              <w:rPr>
                                <w:rFonts w:ascii="Arial Rounded MT Bold" w:hAnsi="Arial Rounded MT Bold"/>
                                <w:sz w:val="14"/>
                                <w:szCs w:val="14"/>
                              </w:rPr>
                              <w:t>Commissioner</w:t>
                            </w:r>
                          </w:p>
                          <w:p w14:paraId="17003905" w14:textId="77777777" w:rsidR="005605FA" w:rsidRPr="001439C8" w:rsidRDefault="005605FA" w:rsidP="005605FA">
                            <w:pPr>
                              <w:jc w:val="center"/>
                              <w:rPr>
                                <w:rFonts w:ascii="Arial Rounded MT Bold" w:hAnsi="Arial Rounded MT Bold"/>
                                <w:sz w:val="16"/>
                                <w:szCs w:val="16"/>
                              </w:rPr>
                            </w:pPr>
                          </w:p>
                          <w:p w14:paraId="7E983208" w14:textId="77777777" w:rsidR="005605FA" w:rsidRPr="000A4E2B" w:rsidRDefault="005605FA" w:rsidP="005605FA">
                            <w:pPr>
                              <w:jc w:val="center"/>
                              <w:rPr>
                                <w:rFonts w:ascii="Arial" w:hAnsi="Arial" w:cs="Arial"/>
                                <w:b/>
                                <w:sz w:val="14"/>
                                <w:szCs w:val="14"/>
                              </w:rPr>
                            </w:pPr>
                            <w:r w:rsidRPr="000A4E2B">
                              <w:rPr>
                                <w:rFonts w:ascii="Arial" w:hAnsi="Arial" w:cs="Arial"/>
                                <w:b/>
                                <w:sz w:val="14"/>
                                <w:szCs w:val="14"/>
                              </w:rPr>
                              <w:t>Tel: 617-624-6000</w:t>
                            </w:r>
                          </w:p>
                          <w:p w14:paraId="2FC4461B" w14:textId="77777777" w:rsidR="005605FA" w:rsidRPr="000A4E2B" w:rsidRDefault="005605FA" w:rsidP="005605FA">
                            <w:pPr>
                              <w:jc w:val="center"/>
                              <w:rPr>
                                <w:rFonts w:ascii="Arial" w:hAnsi="Arial" w:cs="Arial"/>
                                <w:b/>
                                <w:sz w:val="14"/>
                                <w:szCs w:val="14"/>
                                <w:lang w:val="fr-FR"/>
                              </w:rPr>
                            </w:pPr>
                            <w:r w:rsidRPr="000A4E2B">
                              <w:rPr>
                                <w:rFonts w:ascii="Arial" w:hAnsi="Arial" w:cs="Arial"/>
                                <w:b/>
                                <w:sz w:val="14"/>
                                <w:szCs w:val="14"/>
                                <w:lang w:val="fr-FR"/>
                              </w:rPr>
                              <w:t>www.mass.gov/dph</w:t>
                            </w:r>
                          </w:p>
                          <w:p w14:paraId="17C2548D"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896B617" id="_x0000_t202" coordsize="21600,21600" o:spt="202" path="m,l,21600r21600,l21600,xe">
                <v:stroke joinstyle="miter"/>
                <v:path gradientshapeok="t" o:connecttype="rect"/>
              </v:shapetype>
              <v:shape id="Text Box 2" o:spid="_x0000_s1026" type="#_x0000_t202" style="position:absolute;left:0;text-align:left;margin-left:400.7pt;margin-top:80.25pt;width:136.9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" stroked="f">
                <v:textbox>
                  <w:txbxContent>
                    <w:p w14:paraId="2E1E04F5" w14:textId="77777777" w:rsidR="0078632B" w:rsidRDefault="0078632B" w:rsidP="0078632B">
                      <w:pPr>
                        <w:pStyle w:val="Governor"/>
                        <w:spacing w:after="0"/>
                        <w:rPr>
                          <w:sz w:val="16"/>
                        </w:rPr>
                      </w:pPr>
                    </w:p>
                    <w:p w14:paraId="50B0EF1D" w14:textId="7E4F6E4C" w:rsidR="005605FA" w:rsidRPr="001439C8" w:rsidRDefault="003F149E" w:rsidP="005605FA">
                      <w:pPr>
                        <w:pStyle w:val="Weld"/>
                        <w:rPr>
                          <w:szCs w:val="16"/>
                        </w:rPr>
                      </w:pPr>
                      <w:r>
                        <w:rPr>
                          <w:szCs w:val="16"/>
                        </w:rPr>
                        <w:t>KATHLEEN E. WALSH</w:t>
                      </w:r>
                    </w:p>
                    <w:p w14:paraId="2ED209A5" w14:textId="71A91185" w:rsidR="005605FA" w:rsidRPr="000A4E2B" w:rsidRDefault="001439C8" w:rsidP="005605FA">
                      <w:pPr>
                        <w:pStyle w:val="Governor"/>
                        <w:rPr>
                          <w:szCs w:val="14"/>
                        </w:rPr>
                      </w:pPr>
                      <w:r w:rsidRPr="000A4E2B">
                        <w:rPr>
                          <w:szCs w:val="14"/>
                        </w:rPr>
                        <w:t>Secretary</w:t>
                      </w:r>
                    </w:p>
                    <w:p w14:paraId="4AC8DE2D" w14:textId="759C6D12" w:rsidR="005605FA" w:rsidRPr="001439C8" w:rsidRDefault="004C04C7" w:rsidP="005605FA">
                      <w:pPr>
                        <w:jc w:val="center"/>
                        <w:rPr>
                          <w:rFonts w:ascii="Arial Rounded MT Bold" w:hAnsi="Arial Rounded MT Bold"/>
                          <w:sz w:val="16"/>
                          <w:szCs w:val="16"/>
                        </w:rPr>
                      </w:pPr>
                      <w:r>
                        <w:rPr>
                          <w:rFonts w:ascii="Arial Rounded MT Bold" w:hAnsi="Arial Rounded MT Bold"/>
                          <w:sz w:val="16"/>
                          <w:szCs w:val="16"/>
                        </w:rPr>
                        <w:t>ROBERT GOLDSTEIN, MD, PhD</w:t>
                      </w:r>
                      <w:r w:rsidR="005605FA" w:rsidRPr="001439C8">
                        <w:rPr>
                          <w:rFonts w:ascii="Arial Rounded MT Bold" w:hAnsi="Arial Rounded MT Bold"/>
                          <w:sz w:val="16"/>
                          <w:szCs w:val="16"/>
                        </w:rPr>
                        <w:t xml:space="preserve">                        </w:t>
                      </w:r>
                      <w:r w:rsidR="001439C8" w:rsidRPr="000A4E2B">
                        <w:rPr>
                          <w:rFonts w:ascii="Arial Rounded MT Bold" w:hAnsi="Arial Rounded MT Bold"/>
                          <w:sz w:val="14"/>
                          <w:szCs w:val="14"/>
                        </w:rPr>
                        <w:t>Commissioner</w:t>
                      </w:r>
                    </w:p>
                    <w:p w14:paraId="17003905" w14:textId="77777777" w:rsidR="005605FA" w:rsidRPr="001439C8" w:rsidRDefault="005605FA" w:rsidP="005605FA">
                      <w:pPr>
                        <w:jc w:val="center"/>
                        <w:rPr>
                          <w:rFonts w:ascii="Arial Rounded MT Bold" w:hAnsi="Arial Rounded MT Bold"/>
                          <w:sz w:val="16"/>
                          <w:szCs w:val="16"/>
                        </w:rPr>
                      </w:pPr>
                    </w:p>
                    <w:p w14:paraId="7E983208" w14:textId="77777777" w:rsidR="005605FA" w:rsidRPr="000A4E2B" w:rsidRDefault="005605FA" w:rsidP="005605FA">
                      <w:pPr>
                        <w:jc w:val="center"/>
                        <w:rPr>
                          <w:rFonts w:ascii="Arial" w:hAnsi="Arial" w:cs="Arial"/>
                          <w:b/>
                          <w:sz w:val="14"/>
                          <w:szCs w:val="14"/>
                        </w:rPr>
                      </w:pPr>
                      <w:r w:rsidRPr="000A4E2B">
                        <w:rPr>
                          <w:rFonts w:ascii="Arial" w:hAnsi="Arial" w:cs="Arial"/>
                          <w:b/>
                          <w:sz w:val="14"/>
                          <w:szCs w:val="14"/>
                        </w:rPr>
                        <w:t>Tel: 617-624-6000</w:t>
                      </w:r>
                    </w:p>
                    <w:p w14:paraId="2FC4461B" w14:textId="77777777" w:rsidR="005605FA" w:rsidRPr="000A4E2B" w:rsidRDefault="005605FA" w:rsidP="005605FA">
                      <w:pPr>
                        <w:jc w:val="center"/>
                        <w:rPr>
                          <w:rFonts w:ascii="Arial" w:hAnsi="Arial" w:cs="Arial"/>
                          <w:b/>
                          <w:sz w:val="14"/>
                          <w:szCs w:val="14"/>
                          <w:lang w:val="fr-FR"/>
                        </w:rPr>
                      </w:pPr>
                      <w:r w:rsidRPr="000A4E2B">
                        <w:rPr>
                          <w:rFonts w:ascii="Arial" w:hAnsi="Arial" w:cs="Arial"/>
                          <w:b/>
                          <w:sz w:val="14"/>
                          <w:szCs w:val="14"/>
                          <w:lang w:val="fr-FR"/>
                        </w:rPr>
                        <w:t>www.mass.gov/dph</w:t>
                      </w:r>
                    </w:p>
                    <w:p w14:paraId="17C2548D"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00233ADD" w:rsidRPr="00233ADD">
        <w:rPr>
          <w:sz w:val="20"/>
          <w:szCs w:val="20"/>
        </w:rPr>
        <w:t>February 27, 2024</w:t>
      </w:r>
    </w:p>
    <w:p w14:paraId="52C2F16C" w14:textId="77777777" w:rsidR="00233ADD" w:rsidRPr="00DF7FFE" w:rsidRDefault="00233ADD" w:rsidP="0094361B"/>
    <w:p w14:paraId="71440A9A" w14:textId="77777777" w:rsidR="00233ADD" w:rsidRPr="001C79A1" w:rsidRDefault="00233ADD" w:rsidP="00233ADD">
      <w:pPr>
        <w:rPr>
          <w:sz w:val="20"/>
          <w:szCs w:val="20"/>
        </w:rPr>
      </w:pPr>
      <w:r w:rsidRPr="001C79A1">
        <w:rPr>
          <w:sz w:val="20"/>
          <w:szCs w:val="20"/>
        </w:rPr>
        <w:t>Joseph D. McDonald, Jr., Sheriff</w:t>
      </w:r>
    </w:p>
    <w:p w14:paraId="5A57ABA8" w14:textId="77777777" w:rsidR="00233ADD" w:rsidRPr="001C79A1" w:rsidRDefault="00233ADD" w:rsidP="00233ADD">
      <w:pPr>
        <w:rPr>
          <w:sz w:val="20"/>
          <w:szCs w:val="20"/>
        </w:rPr>
      </w:pPr>
      <w:r w:rsidRPr="001C79A1">
        <w:rPr>
          <w:sz w:val="20"/>
          <w:szCs w:val="20"/>
        </w:rPr>
        <w:t>Plymouth County Correctional Facility</w:t>
      </w:r>
    </w:p>
    <w:p w14:paraId="706133A8" w14:textId="77777777" w:rsidR="00233ADD" w:rsidRPr="001C79A1" w:rsidRDefault="00233ADD" w:rsidP="00233ADD">
      <w:pPr>
        <w:rPr>
          <w:sz w:val="20"/>
          <w:szCs w:val="20"/>
        </w:rPr>
      </w:pPr>
      <w:r w:rsidRPr="001C79A1">
        <w:rPr>
          <w:sz w:val="20"/>
          <w:szCs w:val="20"/>
        </w:rPr>
        <w:t>26 Long Pond Road</w:t>
      </w:r>
    </w:p>
    <w:p w14:paraId="5C0795E3" w14:textId="77777777" w:rsidR="00233ADD" w:rsidRPr="001C79A1" w:rsidRDefault="00233ADD" w:rsidP="00233ADD">
      <w:pPr>
        <w:rPr>
          <w:sz w:val="20"/>
          <w:szCs w:val="20"/>
        </w:rPr>
      </w:pPr>
      <w:r w:rsidRPr="001C79A1">
        <w:rPr>
          <w:sz w:val="20"/>
          <w:szCs w:val="20"/>
        </w:rPr>
        <w:t>Plymouth, MA 02360</w:t>
      </w:r>
      <w:r w:rsidRPr="001C79A1">
        <w:rPr>
          <w:sz w:val="20"/>
          <w:szCs w:val="20"/>
        </w:rPr>
        <w:tab/>
      </w:r>
      <w:r w:rsidRPr="001C79A1">
        <w:rPr>
          <w:sz w:val="20"/>
          <w:szCs w:val="20"/>
        </w:rPr>
        <w:tab/>
        <w:t>(electronic copy)</w:t>
      </w:r>
    </w:p>
    <w:p w14:paraId="2A0E07FF" w14:textId="77777777" w:rsidR="00233ADD" w:rsidRPr="001C79A1" w:rsidRDefault="00233ADD" w:rsidP="00233ADD">
      <w:pPr>
        <w:rPr>
          <w:sz w:val="20"/>
          <w:szCs w:val="20"/>
        </w:rPr>
      </w:pPr>
    </w:p>
    <w:p w14:paraId="77559601" w14:textId="77777777" w:rsidR="00233ADD" w:rsidRPr="001C79A1" w:rsidRDefault="00233ADD" w:rsidP="00233ADD">
      <w:pPr>
        <w:rPr>
          <w:sz w:val="20"/>
          <w:szCs w:val="20"/>
        </w:rPr>
      </w:pPr>
      <w:r w:rsidRPr="001C79A1">
        <w:rPr>
          <w:sz w:val="20"/>
          <w:szCs w:val="20"/>
        </w:rPr>
        <w:t>Re: Facility Inspection – Plymouth County Correctional Facility</w:t>
      </w:r>
    </w:p>
    <w:p w14:paraId="2968926F" w14:textId="77777777" w:rsidR="00233ADD" w:rsidRPr="001C79A1" w:rsidRDefault="00233ADD" w:rsidP="00233ADD">
      <w:pPr>
        <w:rPr>
          <w:sz w:val="20"/>
          <w:szCs w:val="20"/>
        </w:rPr>
      </w:pPr>
    </w:p>
    <w:p w14:paraId="2BC67FB9" w14:textId="77777777" w:rsidR="00233ADD" w:rsidRPr="001C79A1" w:rsidRDefault="00233ADD" w:rsidP="00233ADD">
      <w:pPr>
        <w:rPr>
          <w:sz w:val="20"/>
          <w:szCs w:val="20"/>
        </w:rPr>
      </w:pPr>
      <w:r w:rsidRPr="001C79A1">
        <w:rPr>
          <w:sz w:val="20"/>
          <w:szCs w:val="20"/>
        </w:rPr>
        <w:t>Dear Sheriff McDonald:</w:t>
      </w:r>
    </w:p>
    <w:p w14:paraId="791E960C" w14:textId="77777777" w:rsidR="00233ADD" w:rsidRPr="001C79A1" w:rsidRDefault="00233ADD" w:rsidP="00233ADD">
      <w:pPr>
        <w:rPr>
          <w:sz w:val="20"/>
          <w:szCs w:val="20"/>
        </w:rPr>
      </w:pPr>
    </w:p>
    <w:p w14:paraId="523705E1" w14:textId="77777777" w:rsidR="00987656" w:rsidRDefault="00233ADD" w:rsidP="00233ADD">
      <w:pPr>
        <w:rPr>
          <w:sz w:val="20"/>
          <w:szCs w:val="20"/>
        </w:rPr>
      </w:pPr>
      <w:r w:rsidRPr="001C79A1">
        <w:rPr>
          <w:sz w:val="20"/>
          <w:szCs w:val="20"/>
        </w:rPr>
        <w:t xml:space="preserve">In accordance with M.G.L. c. 111, §§ 5, 20, and 21, as well as Massachusetts Department of Public Health (Department) Regulations 105 CMR 451.000: Minimum Health and Sanitation Standards and Inspection Procedures for Correctional </w:t>
      </w:r>
      <w:proofErr w:type="gramStart"/>
      <w:r w:rsidRPr="001C79A1">
        <w:rPr>
          <w:sz w:val="20"/>
          <w:szCs w:val="20"/>
        </w:rPr>
        <w:t>Facilities;</w:t>
      </w:r>
      <w:proofErr w:type="gramEnd"/>
      <w:r w:rsidRPr="001C79A1">
        <w:rPr>
          <w:sz w:val="20"/>
          <w:szCs w:val="20"/>
        </w:rPr>
        <w:t xml:space="preserve"> </w:t>
      </w:r>
    </w:p>
    <w:p w14:paraId="256F5341" w14:textId="4373F2D1" w:rsidR="00233ADD" w:rsidRPr="001C79A1" w:rsidRDefault="00233ADD" w:rsidP="00233ADD">
      <w:pPr>
        <w:rPr>
          <w:sz w:val="20"/>
          <w:szCs w:val="20"/>
        </w:rPr>
      </w:pPr>
      <w:r w:rsidRPr="001C79A1">
        <w:rPr>
          <w:sz w:val="20"/>
          <w:szCs w:val="20"/>
        </w:rPr>
        <w:t xml:space="preserve">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Plymouth County Correctional Facility on </w:t>
      </w:r>
      <w:r>
        <w:rPr>
          <w:sz w:val="20"/>
          <w:szCs w:val="20"/>
        </w:rPr>
        <w:t>February 8 and 9</w:t>
      </w:r>
      <w:r w:rsidRPr="001C79A1">
        <w:rPr>
          <w:sz w:val="20"/>
          <w:szCs w:val="20"/>
        </w:rPr>
        <w:t>, 202</w:t>
      </w:r>
      <w:r>
        <w:rPr>
          <w:sz w:val="20"/>
          <w:szCs w:val="20"/>
        </w:rPr>
        <w:t>4</w:t>
      </w:r>
      <w:r w:rsidRPr="001C79A1">
        <w:rPr>
          <w:sz w:val="20"/>
          <w:szCs w:val="20"/>
        </w:rPr>
        <w:t xml:space="preserve"> accompanied by </w:t>
      </w:r>
      <w:r>
        <w:rPr>
          <w:sz w:val="20"/>
          <w:szCs w:val="20"/>
        </w:rPr>
        <w:t>Brian Lannigan, ADS of Accreditation and Security, and</w:t>
      </w:r>
      <w:r w:rsidRPr="001C79A1">
        <w:rPr>
          <w:sz w:val="20"/>
          <w:szCs w:val="20"/>
        </w:rPr>
        <w:t xml:space="preserve"> Jennifer Keegan, Environmental Health and Safety Officer. Violations noted during the inspection are listed below including</w:t>
      </w:r>
      <w:r w:rsidRPr="00233ADD">
        <w:rPr>
          <w:color w:val="FF0000"/>
          <w:sz w:val="20"/>
          <w:szCs w:val="20"/>
        </w:rPr>
        <w:t xml:space="preserve"> </w:t>
      </w:r>
      <w:r w:rsidRPr="00744DA1">
        <w:rPr>
          <w:sz w:val="20"/>
          <w:szCs w:val="20"/>
        </w:rPr>
        <w:t>1</w:t>
      </w:r>
      <w:r w:rsidR="00744DA1" w:rsidRPr="00744DA1">
        <w:rPr>
          <w:sz w:val="20"/>
          <w:szCs w:val="20"/>
        </w:rPr>
        <w:t>9</w:t>
      </w:r>
      <w:r w:rsidRPr="00233ADD">
        <w:rPr>
          <w:color w:val="FF0000"/>
          <w:sz w:val="20"/>
          <w:szCs w:val="20"/>
        </w:rPr>
        <w:t xml:space="preserve"> </w:t>
      </w:r>
      <w:r w:rsidRPr="001C79A1">
        <w:rPr>
          <w:sz w:val="20"/>
          <w:szCs w:val="20"/>
        </w:rPr>
        <w:t>repeat violations</w:t>
      </w:r>
      <w:r>
        <w:rPr>
          <w:sz w:val="20"/>
          <w:szCs w:val="20"/>
        </w:rPr>
        <w:t>.</w:t>
      </w:r>
    </w:p>
    <w:p w14:paraId="3AD9B90F" w14:textId="77777777" w:rsidR="00233ADD" w:rsidRPr="001C79A1" w:rsidRDefault="00233ADD" w:rsidP="00233ADD">
      <w:pPr>
        <w:pStyle w:val="ListParagraph"/>
        <w:rPr>
          <w:sz w:val="20"/>
          <w:szCs w:val="20"/>
        </w:rPr>
      </w:pPr>
    </w:p>
    <w:p w14:paraId="4D9D4320" w14:textId="77777777" w:rsidR="00233ADD" w:rsidRPr="001C79A1" w:rsidRDefault="00233ADD" w:rsidP="00233ADD">
      <w:pPr>
        <w:rPr>
          <w:sz w:val="20"/>
          <w:szCs w:val="20"/>
        </w:rPr>
      </w:pPr>
      <w:r w:rsidRPr="001C79A1">
        <w:rPr>
          <w:sz w:val="20"/>
          <w:szCs w:val="20"/>
        </w:rPr>
        <w:t>Should you have any questions, please don’t hesitate to contact me.</w:t>
      </w:r>
    </w:p>
    <w:p w14:paraId="2524F1D3" w14:textId="77777777" w:rsidR="00233ADD" w:rsidRPr="001C79A1" w:rsidRDefault="00233ADD" w:rsidP="00233ADD">
      <w:pPr>
        <w:rPr>
          <w:sz w:val="20"/>
          <w:szCs w:val="20"/>
        </w:rPr>
      </w:pPr>
    </w:p>
    <w:p w14:paraId="155E0545" w14:textId="77777777" w:rsidR="00233ADD" w:rsidRPr="001C79A1" w:rsidRDefault="00233ADD" w:rsidP="00233ADD">
      <w:pPr>
        <w:rPr>
          <w:sz w:val="20"/>
          <w:szCs w:val="20"/>
        </w:rPr>
      </w:pPr>
    </w:p>
    <w:p w14:paraId="52FCE4D5" w14:textId="77777777" w:rsidR="00233ADD" w:rsidRPr="001C79A1" w:rsidRDefault="00233ADD" w:rsidP="00233ADD">
      <w:pPr>
        <w:rPr>
          <w:sz w:val="20"/>
          <w:szCs w:val="20"/>
        </w:rPr>
      </w:pP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t xml:space="preserve">Sincerely, </w:t>
      </w:r>
    </w:p>
    <w:p w14:paraId="4AE3A522" w14:textId="77777777" w:rsidR="00233ADD" w:rsidRPr="001C79A1" w:rsidRDefault="00233ADD" w:rsidP="00233ADD">
      <w:pPr>
        <w:rPr>
          <w:sz w:val="20"/>
          <w:szCs w:val="20"/>
        </w:rPr>
      </w:pPr>
    </w:p>
    <w:p w14:paraId="1A42D675" w14:textId="581CB7BB" w:rsidR="00233ADD" w:rsidRPr="001C79A1" w:rsidRDefault="00233ADD" w:rsidP="00233ADD">
      <w:pPr>
        <w:rPr>
          <w:sz w:val="20"/>
          <w:szCs w:val="20"/>
        </w:rPr>
      </w:pP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p>
    <w:p w14:paraId="1129F676" w14:textId="77777777" w:rsidR="00233ADD" w:rsidRPr="001C79A1" w:rsidRDefault="00233ADD" w:rsidP="00233ADD">
      <w:pPr>
        <w:rPr>
          <w:sz w:val="20"/>
          <w:szCs w:val="20"/>
        </w:rPr>
      </w:pPr>
    </w:p>
    <w:p w14:paraId="11E0C9F0" w14:textId="77777777" w:rsidR="00233ADD" w:rsidRPr="001C79A1" w:rsidRDefault="00233ADD" w:rsidP="00233ADD">
      <w:pPr>
        <w:rPr>
          <w:sz w:val="20"/>
          <w:szCs w:val="20"/>
        </w:rPr>
      </w:pP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t>Nicholas Gale</w:t>
      </w:r>
    </w:p>
    <w:p w14:paraId="77AFB115" w14:textId="77777777" w:rsidR="00233ADD" w:rsidRPr="001C79A1" w:rsidRDefault="00233ADD" w:rsidP="00233ADD">
      <w:pPr>
        <w:rPr>
          <w:sz w:val="20"/>
          <w:szCs w:val="20"/>
        </w:rPr>
      </w:pP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t>Environmental Analyst, CSP, BCEH</w:t>
      </w:r>
    </w:p>
    <w:p w14:paraId="670C47DF" w14:textId="77777777" w:rsidR="00233ADD" w:rsidRPr="00DF7FFE" w:rsidRDefault="00233ADD" w:rsidP="0094361B"/>
    <w:p w14:paraId="5D2E2654" w14:textId="77777777" w:rsidR="00233ADD" w:rsidRPr="00DF7FFE" w:rsidRDefault="00233ADD" w:rsidP="0094361B"/>
    <w:p w14:paraId="4E814912" w14:textId="77777777" w:rsidR="00233ADD" w:rsidRPr="00233ADD" w:rsidRDefault="00233ADD" w:rsidP="00F537D0">
      <w:pPr>
        <w:rPr>
          <w:sz w:val="20"/>
          <w:szCs w:val="20"/>
        </w:rPr>
      </w:pPr>
      <w:r w:rsidRPr="00233ADD">
        <w:rPr>
          <w:sz w:val="20"/>
          <w:szCs w:val="20"/>
        </w:rPr>
        <w:t xml:space="preserve">cc: </w:t>
      </w:r>
      <w:r w:rsidRPr="00233ADD">
        <w:rPr>
          <w:sz w:val="20"/>
          <w:szCs w:val="20"/>
        </w:rPr>
        <w:tab/>
        <w:t>Robert Goldstein, MD, PhD, Commissioner, DPH</w:t>
      </w:r>
    </w:p>
    <w:p w14:paraId="50DD083C" w14:textId="77777777" w:rsidR="00233ADD" w:rsidRPr="00233ADD" w:rsidRDefault="00233ADD" w:rsidP="00F537D0">
      <w:pPr>
        <w:ind w:firstLine="720"/>
        <w:rPr>
          <w:sz w:val="20"/>
          <w:szCs w:val="20"/>
        </w:rPr>
      </w:pPr>
      <w:r w:rsidRPr="00233ADD">
        <w:rPr>
          <w:sz w:val="20"/>
          <w:szCs w:val="20"/>
        </w:rPr>
        <w:t>Nalina Narain, Director, BCEH</w:t>
      </w:r>
    </w:p>
    <w:p w14:paraId="4A91D7B0" w14:textId="77777777" w:rsidR="00233ADD" w:rsidRPr="00233ADD" w:rsidRDefault="00233ADD" w:rsidP="00F537D0">
      <w:pPr>
        <w:ind w:left="-90"/>
        <w:rPr>
          <w:sz w:val="20"/>
          <w:szCs w:val="20"/>
        </w:rPr>
      </w:pPr>
      <w:r w:rsidRPr="00233ADD">
        <w:rPr>
          <w:sz w:val="20"/>
          <w:szCs w:val="20"/>
        </w:rPr>
        <w:tab/>
      </w:r>
      <w:r w:rsidRPr="00233ADD">
        <w:rPr>
          <w:sz w:val="20"/>
          <w:szCs w:val="20"/>
        </w:rPr>
        <w:tab/>
        <w:t>Steven Hughes, Director, CSP, BCEH</w:t>
      </w:r>
    </w:p>
    <w:p w14:paraId="580C585F" w14:textId="7B699904" w:rsidR="00233ADD" w:rsidRPr="00233ADD" w:rsidRDefault="00233ADD" w:rsidP="00F537D0">
      <w:pPr>
        <w:ind w:firstLine="720"/>
        <w:rPr>
          <w:sz w:val="20"/>
          <w:szCs w:val="20"/>
        </w:rPr>
      </w:pPr>
      <w:bookmarkStart w:id="0" w:name="_Hlk145509794"/>
      <w:r w:rsidRPr="00233ADD">
        <w:rPr>
          <w:sz w:val="20"/>
          <w:szCs w:val="20"/>
        </w:rPr>
        <w:t>Kathleen E. Walsh, Secretary, Executive Office of Health and Human Services</w:t>
      </w:r>
      <w:r w:rsidRPr="00233ADD">
        <w:rPr>
          <w:sz w:val="20"/>
          <w:szCs w:val="20"/>
        </w:rPr>
        <w:tab/>
      </w:r>
      <w:r>
        <w:rPr>
          <w:sz w:val="20"/>
          <w:szCs w:val="20"/>
        </w:rPr>
        <w:tab/>
      </w:r>
      <w:r w:rsidRPr="00233ADD">
        <w:rPr>
          <w:sz w:val="20"/>
          <w:szCs w:val="20"/>
        </w:rPr>
        <w:t>(electronic copy)</w:t>
      </w:r>
    </w:p>
    <w:bookmarkEnd w:id="0"/>
    <w:p w14:paraId="6CA721C1" w14:textId="77777777" w:rsidR="00233ADD" w:rsidRPr="00233ADD" w:rsidRDefault="00233ADD" w:rsidP="00F537D0">
      <w:pPr>
        <w:rPr>
          <w:sz w:val="20"/>
          <w:szCs w:val="20"/>
        </w:rPr>
      </w:pPr>
      <w:r w:rsidRPr="00233ADD">
        <w:rPr>
          <w:sz w:val="20"/>
          <w:szCs w:val="20"/>
        </w:rPr>
        <w:tab/>
        <w:t xml:space="preserve">Carol A. Mici, Commissioner, DOC   </w:t>
      </w:r>
      <w:r w:rsidRPr="00233ADD">
        <w:rPr>
          <w:sz w:val="20"/>
          <w:szCs w:val="20"/>
        </w:rPr>
        <w:tab/>
      </w:r>
      <w:r w:rsidRPr="00233ADD">
        <w:rPr>
          <w:sz w:val="20"/>
          <w:szCs w:val="20"/>
        </w:rPr>
        <w:tab/>
      </w:r>
      <w:r w:rsidRPr="00233ADD">
        <w:rPr>
          <w:sz w:val="20"/>
          <w:szCs w:val="20"/>
        </w:rPr>
        <w:tab/>
      </w:r>
      <w:r w:rsidRPr="00233ADD">
        <w:rPr>
          <w:sz w:val="20"/>
          <w:szCs w:val="20"/>
        </w:rPr>
        <w:tab/>
      </w:r>
      <w:r w:rsidRPr="00233ADD">
        <w:rPr>
          <w:sz w:val="20"/>
          <w:szCs w:val="20"/>
        </w:rPr>
        <w:tab/>
      </w:r>
      <w:r w:rsidRPr="00233ADD">
        <w:rPr>
          <w:sz w:val="20"/>
          <w:szCs w:val="20"/>
        </w:rPr>
        <w:tab/>
        <w:t>(electronic copy)</w:t>
      </w:r>
    </w:p>
    <w:p w14:paraId="62C6E2DF" w14:textId="1D201F99" w:rsidR="00233ADD" w:rsidRPr="00233ADD" w:rsidRDefault="00233ADD" w:rsidP="0094361B">
      <w:pPr>
        <w:ind w:firstLine="720"/>
        <w:rPr>
          <w:sz w:val="20"/>
          <w:szCs w:val="20"/>
        </w:rPr>
      </w:pPr>
      <w:r w:rsidRPr="00233ADD">
        <w:rPr>
          <w:sz w:val="20"/>
          <w:szCs w:val="20"/>
        </w:rPr>
        <w:t>Terrence Reidy</w:t>
      </w:r>
      <w:r w:rsidRPr="00233ADD">
        <w:rPr>
          <w:color w:val="000000"/>
          <w:sz w:val="20"/>
          <w:szCs w:val="20"/>
        </w:rPr>
        <w:t>, Secretary</w:t>
      </w:r>
      <w:r w:rsidRPr="00233ADD">
        <w:rPr>
          <w:sz w:val="20"/>
          <w:szCs w:val="20"/>
        </w:rPr>
        <w:t xml:space="preserve">, </w:t>
      </w:r>
      <w:r w:rsidRPr="00233ADD">
        <w:rPr>
          <w:color w:val="000000"/>
          <w:sz w:val="20"/>
          <w:szCs w:val="20"/>
        </w:rPr>
        <w:t>EOPSS</w:t>
      </w:r>
      <w:r w:rsidRPr="00233ADD">
        <w:rPr>
          <w:color w:val="000000"/>
          <w:sz w:val="20"/>
          <w:szCs w:val="20"/>
        </w:rPr>
        <w:tab/>
      </w:r>
      <w:r w:rsidRPr="00233ADD">
        <w:rPr>
          <w:color w:val="000000"/>
          <w:sz w:val="20"/>
          <w:szCs w:val="20"/>
        </w:rPr>
        <w:tab/>
      </w:r>
      <w:r w:rsidRPr="00233ADD">
        <w:rPr>
          <w:color w:val="000000"/>
          <w:sz w:val="20"/>
          <w:szCs w:val="20"/>
        </w:rPr>
        <w:tab/>
      </w:r>
      <w:r w:rsidRPr="00233ADD">
        <w:rPr>
          <w:color w:val="000000"/>
          <w:sz w:val="20"/>
          <w:szCs w:val="20"/>
        </w:rPr>
        <w:tab/>
      </w:r>
      <w:r w:rsidRPr="00233ADD">
        <w:rPr>
          <w:color w:val="000000"/>
          <w:sz w:val="20"/>
          <w:szCs w:val="20"/>
        </w:rPr>
        <w:tab/>
      </w:r>
      <w:r w:rsidRPr="00233ADD">
        <w:rPr>
          <w:color w:val="000000"/>
          <w:sz w:val="20"/>
          <w:szCs w:val="20"/>
        </w:rPr>
        <w:tab/>
      </w:r>
      <w:r>
        <w:rPr>
          <w:color w:val="000000"/>
          <w:sz w:val="20"/>
          <w:szCs w:val="20"/>
        </w:rPr>
        <w:tab/>
      </w:r>
      <w:r w:rsidRPr="00233ADD">
        <w:rPr>
          <w:color w:val="000000"/>
          <w:sz w:val="20"/>
          <w:szCs w:val="20"/>
        </w:rPr>
        <w:t>(electronic copy)</w:t>
      </w:r>
    </w:p>
    <w:p w14:paraId="02FA654C" w14:textId="7468EED8" w:rsidR="00233ADD" w:rsidRPr="00233ADD" w:rsidRDefault="00233ADD" w:rsidP="0094361B">
      <w:pPr>
        <w:ind w:firstLine="720"/>
        <w:rPr>
          <w:sz w:val="20"/>
          <w:szCs w:val="20"/>
        </w:rPr>
      </w:pPr>
      <w:r w:rsidRPr="00233ADD">
        <w:rPr>
          <w:color w:val="000000"/>
          <w:sz w:val="20"/>
          <w:szCs w:val="20"/>
        </w:rPr>
        <w:t xml:space="preserve">Brianna Arruda, Director, Policy Development and Compliance Unit </w:t>
      </w:r>
      <w:r w:rsidRPr="00233ADD">
        <w:rPr>
          <w:color w:val="000000"/>
          <w:sz w:val="20"/>
          <w:szCs w:val="20"/>
        </w:rPr>
        <w:tab/>
      </w:r>
      <w:r w:rsidRPr="00233ADD">
        <w:rPr>
          <w:color w:val="000000"/>
          <w:sz w:val="20"/>
          <w:szCs w:val="20"/>
        </w:rPr>
        <w:tab/>
      </w:r>
      <w:r>
        <w:rPr>
          <w:color w:val="000000"/>
          <w:sz w:val="20"/>
          <w:szCs w:val="20"/>
        </w:rPr>
        <w:tab/>
      </w:r>
      <w:r w:rsidRPr="00233ADD">
        <w:rPr>
          <w:color w:val="000000"/>
          <w:sz w:val="20"/>
          <w:szCs w:val="20"/>
        </w:rPr>
        <w:t>(electronic copy)</w:t>
      </w:r>
    </w:p>
    <w:p w14:paraId="535BEE3E" w14:textId="77777777" w:rsidR="00233ADD" w:rsidRPr="00233ADD" w:rsidRDefault="00233ADD" w:rsidP="00233ADD">
      <w:pPr>
        <w:ind w:firstLine="720"/>
        <w:rPr>
          <w:sz w:val="20"/>
          <w:szCs w:val="20"/>
        </w:rPr>
      </w:pPr>
      <w:r w:rsidRPr="00233ADD">
        <w:rPr>
          <w:sz w:val="20"/>
          <w:szCs w:val="20"/>
        </w:rPr>
        <w:t>Antone Moniz, Superintendent</w:t>
      </w:r>
      <w:r w:rsidRPr="00233ADD">
        <w:rPr>
          <w:sz w:val="20"/>
          <w:szCs w:val="20"/>
        </w:rPr>
        <w:tab/>
      </w:r>
      <w:r w:rsidRPr="00233ADD">
        <w:rPr>
          <w:sz w:val="20"/>
          <w:szCs w:val="20"/>
        </w:rPr>
        <w:tab/>
      </w:r>
      <w:r w:rsidRPr="00233ADD">
        <w:rPr>
          <w:sz w:val="20"/>
          <w:szCs w:val="20"/>
        </w:rPr>
        <w:tab/>
      </w:r>
      <w:r w:rsidRPr="00233ADD">
        <w:rPr>
          <w:sz w:val="20"/>
          <w:szCs w:val="20"/>
        </w:rPr>
        <w:tab/>
      </w:r>
      <w:r w:rsidRPr="00233ADD">
        <w:rPr>
          <w:sz w:val="20"/>
          <w:szCs w:val="20"/>
        </w:rPr>
        <w:tab/>
      </w:r>
      <w:r w:rsidRPr="00233ADD">
        <w:rPr>
          <w:sz w:val="20"/>
          <w:szCs w:val="20"/>
        </w:rPr>
        <w:tab/>
      </w:r>
      <w:r w:rsidRPr="00233ADD">
        <w:rPr>
          <w:sz w:val="20"/>
          <w:szCs w:val="20"/>
        </w:rPr>
        <w:tab/>
        <w:t>(electronic copy)</w:t>
      </w:r>
    </w:p>
    <w:p w14:paraId="08CF9E7D" w14:textId="77777777" w:rsidR="00233ADD" w:rsidRPr="00233ADD" w:rsidRDefault="00233ADD" w:rsidP="00233ADD">
      <w:pPr>
        <w:ind w:firstLine="720"/>
        <w:rPr>
          <w:sz w:val="20"/>
          <w:szCs w:val="20"/>
        </w:rPr>
      </w:pPr>
      <w:r w:rsidRPr="00233ADD">
        <w:rPr>
          <w:sz w:val="20"/>
          <w:szCs w:val="20"/>
        </w:rPr>
        <w:t>Kevin DiMarzio, ADS of Operations</w:t>
      </w:r>
      <w:r w:rsidRPr="00233ADD">
        <w:rPr>
          <w:sz w:val="20"/>
          <w:szCs w:val="20"/>
        </w:rPr>
        <w:tab/>
      </w:r>
      <w:r w:rsidRPr="00233ADD">
        <w:rPr>
          <w:sz w:val="20"/>
          <w:szCs w:val="20"/>
        </w:rPr>
        <w:tab/>
      </w:r>
      <w:r w:rsidRPr="00233ADD">
        <w:rPr>
          <w:sz w:val="20"/>
          <w:szCs w:val="20"/>
        </w:rPr>
        <w:tab/>
      </w:r>
      <w:r w:rsidRPr="00233ADD">
        <w:rPr>
          <w:sz w:val="20"/>
          <w:szCs w:val="20"/>
        </w:rPr>
        <w:tab/>
      </w:r>
      <w:r w:rsidRPr="00233ADD">
        <w:rPr>
          <w:sz w:val="20"/>
          <w:szCs w:val="20"/>
        </w:rPr>
        <w:tab/>
      </w:r>
      <w:r w:rsidRPr="00233ADD">
        <w:rPr>
          <w:sz w:val="20"/>
          <w:szCs w:val="20"/>
        </w:rPr>
        <w:tab/>
        <w:t>(electronic copy)</w:t>
      </w:r>
    </w:p>
    <w:p w14:paraId="1FFFE359" w14:textId="77777777" w:rsidR="00233ADD" w:rsidRPr="00233ADD" w:rsidRDefault="00233ADD" w:rsidP="00233ADD">
      <w:pPr>
        <w:rPr>
          <w:sz w:val="20"/>
          <w:szCs w:val="20"/>
        </w:rPr>
      </w:pPr>
      <w:r w:rsidRPr="00233ADD">
        <w:rPr>
          <w:sz w:val="20"/>
          <w:szCs w:val="20"/>
        </w:rPr>
        <w:tab/>
        <w:t xml:space="preserve">Jennifer Keegan, </w:t>
      </w:r>
      <w:proofErr w:type="gramStart"/>
      <w:r w:rsidRPr="00233ADD">
        <w:rPr>
          <w:sz w:val="20"/>
          <w:szCs w:val="20"/>
        </w:rPr>
        <w:t xml:space="preserve">EHSO  </w:t>
      </w:r>
      <w:r w:rsidRPr="00233ADD">
        <w:rPr>
          <w:sz w:val="20"/>
          <w:szCs w:val="20"/>
        </w:rPr>
        <w:tab/>
      </w:r>
      <w:proofErr w:type="gramEnd"/>
      <w:r w:rsidRPr="00233ADD">
        <w:rPr>
          <w:sz w:val="20"/>
          <w:szCs w:val="20"/>
        </w:rPr>
        <w:tab/>
      </w:r>
      <w:r w:rsidRPr="00233ADD">
        <w:rPr>
          <w:sz w:val="20"/>
          <w:szCs w:val="20"/>
        </w:rPr>
        <w:tab/>
      </w:r>
      <w:r w:rsidRPr="00233ADD">
        <w:rPr>
          <w:sz w:val="20"/>
          <w:szCs w:val="20"/>
        </w:rPr>
        <w:tab/>
      </w:r>
      <w:r w:rsidRPr="00233ADD">
        <w:rPr>
          <w:sz w:val="20"/>
          <w:szCs w:val="20"/>
        </w:rPr>
        <w:tab/>
      </w:r>
      <w:r w:rsidRPr="00233ADD">
        <w:rPr>
          <w:sz w:val="20"/>
          <w:szCs w:val="20"/>
        </w:rPr>
        <w:tab/>
      </w:r>
      <w:r w:rsidRPr="00233ADD">
        <w:rPr>
          <w:sz w:val="20"/>
          <w:szCs w:val="20"/>
        </w:rPr>
        <w:tab/>
      </w:r>
      <w:r w:rsidRPr="00233ADD">
        <w:rPr>
          <w:sz w:val="20"/>
          <w:szCs w:val="20"/>
        </w:rPr>
        <w:tab/>
        <w:t>(electronic copy)</w:t>
      </w:r>
    </w:p>
    <w:p w14:paraId="36C1A12D" w14:textId="77777777" w:rsidR="00233ADD" w:rsidRPr="00233ADD" w:rsidRDefault="00233ADD" w:rsidP="00233ADD">
      <w:pPr>
        <w:ind w:left="720"/>
        <w:rPr>
          <w:noProof/>
          <w:sz w:val="20"/>
          <w:szCs w:val="20"/>
        </w:rPr>
      </w:pPr>
      <w:r w:rsidRPr="00233ADD">
        <w:rPr>
          <w:sz w:val="20"/>
          <w:szCs w:val="20"/>
        </w:rPr>
        <w:t>Karen Keane, Health Director, Plymouth Board of Health</w:t>
      </w:r>
      <w:r w:rsidRPr="00233ADD">
        <w:rPr>
          <w:noProof/>
          <w:sz w:val="20"/>
          <w:szCs w:val="20"/>
        </w:rPr>
        <w:tab/>
      </w:r>
      <w:r w:rsidRPr="00233ADD">
        <w:rPr>
          <w:noProof/>
          <w:sz w:val="20"/>
          <w:szCs w:val="20"/>
        </w:rPr>
        <w:tab/>
      </w:r>
      <w:r w:rsidRPr="00233ADD">
        <w:rPr>
          <w:noProof/>
          <w:sz w:val="20"/>
          <w:szCs w:val="20"/>
        </w:rPr>
        <w:tab/>
      </w:r>
      <w:r w:rsidRPr="00233ADD">
        <w:rPr>
          <w:noProof/>
          <w:sz w:val="20"/>
          <w:szCs w:val="20"/>
        </w:rPr>
        <w:tab/>
        <w:t>(electronic copy)</w:t>
      </w:r>
    </w:p>
    <w:p w14:paraId="3D511F01" w14:textId="77777777" w:rsidR="00233ADD" w:rsidRPr="00233ADD" w:rsidRDefault="00233ADD" w:rsidP="00233ADD">
      <w:pPr>
        <w:rPr>
          <w:sz w:val="20"/>
          <w:szCs w:val="20"/>
        </w:rPr>
      </w:pPr>
      <w:r w:rsidRPr="00233ADD">
        <w:rPr>
          <w:sz w:val="20"/>
          <w:szCs w:val="20"/>
        </w:rPr>
        <w:tab/>
        <w:t>Clerk, Massachusetts House of Representatives</w:t>
      </w:r>
      <w:r w:rsidRPr="00233ADD">
        <w:rPr>
          <w:sz w:val="20"/>
          <w:szCs w:val="20"/>
        </w:rPr>
        <w:tab/>
      </w:r>
      <w:r w:rsidRPr="00233ADD">
        <w:rPr>
          <w:sz w:val="20"/>
          <w:szCs w:val="20"/>
        </w:rPr>
        <w:tab/>
      </w:r>
      <w:r w:rsidRPr="00233ADD">
        <w:rPr>
          <w:sz w:val="20"/>
          <w:szCs w:val="20"/>
        </w:rPr>
        <w:tab/>
      </w:r>
      <w:r w:rsidRPr="00233ADD">
        <w:rPr>
          <w:sz w:val="20"/>
          <w:szCs w:val="20"/>
        </w:rPr>
        <w:tab/>
      </w:r>
      <w:r w:rsidRPr="00233ADD">
        <w:rPr>
          <w:sz w:val="20"/>
          <w:szCs w:val="20"/>
        </w:rPr>
        <w:tab/>
        <w:t>(electronic copy)</w:t>
      </w:r>
    </w:p>
    <w:p w14:paraId="6C1F332A" w14:textId="77777777" w:rsidR="00233ADD" w:rsidRPr="00233ADD" w:rsidRDefault="00233ADD" w:rsidP="00233ADD">
      <w:pPr>
        <w:rPr>
          <w:sz w:val="20"/>
          <w:szCs w:val="20"/>
        </w:rPr>
      </w:pPr>
      <w:r w:rsidRPr="00233ADD">
        <w:rPr>
          <w:sz w:val="20"/>
          <w:szCs w:val="20"/>
        </w:rPr>
        <w:tab/>
        <w:t>Clerk, Massachusetts Senate</w:t>
      </w:r>
      <w:r w:rsidRPr="00233ADD">
        <w:rPr>
          <w:sz w:val="20"/>
          <w:szCs w:val="20"/>
        </w:rPr>
        <w:tab/>
      </w:r>
      <w:r w:rsidRPr="00233ADD">
        <w:rPr>
          <w:sz w:val="20"/>
          <w:szCs w:val="20"/>
        </w:rPr>
        <w:tab/>
      </w:r>
      <w:r w:rsidRPr="00233ADD">
        <w:rPr>
          <w:sz w:val="20"/>
          <w:szCs w:val="20"/>
        </w:rPr>
        <w:tab/>
      </w:r>
      <w:r w:rsidRPr="00233ADD">
        <w:rPr>
          <w:sz w:val="20"/>
          <w:szCs w:val="20"/>
        </w:rPr>
        <w:tab/>
      </w:r>
      <w:r w:rsidRPr="00233ADD">
        <w:rPr>
          <w:sz w:val="20"/>
          <w:szCs w:val="20"/>
        </w:rPr>
        <w:tab/>
      </w:r>
      <w:r w:rsidRPr="00233ADD">
        <w:rPr>
          <w:sz w:val="20"/>
          <w:szCs w:val="20"/>
        </w:rPr>
        <w:tab/>
      </w:r>
      <w:r w:rsidRPr="00233ADD">
        <w:rPr>
          <w:sz w:val="20"/>
          <w:szCs w:val="20"/>
        </w:rPr>
        <w:tab/>
        <w:t>(electronic copy)</w:t>
      </w:r>
    </w:p>
    <w:p w14:paraId="76148078" w14:textId="77777777" w:rsidR="00152179" w:rsidRDefault="00152179" w:rsidP="0094361B">
      <w:pPr>
        <w:rPr>
          <w:b/>
          <w:u w:val="single"/>
        </w:rPr>
      </w:pPr>
    </w:p>
    <w:p w14:paraId="63F15957" w14:textId="77777777" w:rsidR="00152179" w:rsidRDefault="00152179" w:rsidP="0094361B">
      <w:pPr>
        <w:rPr>
          <w:b/>
          <w:u w:val="single"/>
        </w:rPr>
      </w:pPr>
    </w:p>
    <w:p w14:paraId="30163288" w14:textId="0B91658C" w:rsidR="00233ADD" w:rsidRPr="00F74889" w:rsidRDefault="00233ADD" w:rsidP="0094361B">
      <w:pPr>
        <w:rPr>
          <w:b/>
          <w:u w:val="single"/>
        </w:rPr>
      </w:pPr>
      <w:r w:rsidRPr="00F74889">
        <w:rPr>
          <w:b/>
          <w:u w:val="single"/>
        </w:rPr>
        <w:lastRenderedPageBreak/>
        <w:t>HEALTH AND SAFETY VIOLATIONS</w:t>
      </w:r>
    </w:p>
    <w:p w14:paraId="5E9D652B" w14:textId="77777777" w:rsidR="00233ADD" w:rsidRPr="00F74889" w:rsidRDefault="00233ADD" w:rsidP="0094361B">
      <w:r w:rsidRPr="00F74889">
        <w:t>(</w:t>
      </w:r>
      <w:r w:rsidRPr="00F74889">
        <w:rPr>
          <w:i/>
          <w:iCs/>
        </w:rPr>
        <w:t>* indicates conditions documented on previous inspection reports</w:t>
      </w:r>
      <w:r w:rsidRPr="00F74889">
        <w:t>)</w:t>
      </w:r>
    </w:p>
    <w:p w14:paraId="7C1621C7" w14:textId="39B8DB6B" w:rsidR="005813AC" w:rsidRPr="00F74889" w:rsidRDefault="005813AC" w:rsidP="0078632B"/>
    <w:p w14:paraId="5E6E3983" w14:textId="77777777" w:rsidR="00B627C7" w:rsidRPr="00F74889" w:rsidRDefault="00B627C7" w:rsidP="00B627C7">
      <w:pPr>
        <w:rPr>
          <w:b/>
          <w:u w:val="single"/>
        </w:rPr>
      </w:pPr>
      <w:r w:rsidRPr="00F74889">
        <w:rPr>
          <w:b/>
          <w:u w:val="single"/>
        </w:rPr>
        <w:t>Front Lobby</w:t>
      </w:r>
    </w:p>
    <w:p w14:paraId="45A1451C" w14:textId="77777777" w:rsidR="00B627C7" w:rsidRPr="00F74889" w:rsidRDefault="00B627C7" w:rsidP="00B627C7">
      <w:pPr>
        <w:rPr>
          <w:b/>
        </w:rPr>
      </w:pPr>
    </w:p>
    <w:p w14:paraId="56E519F0" w14:textId="77777777" w:rsidR="00B627C7" w:rsidRPr="00F74889" w:rsidRDefault="00B627C7" w:rsidP="00B627C7">
      <w:pPr>
        <w:rPr>
          <w:i/>
        </w:rPr>
      </w:pPr>
      <w:r w:rsidRPr="00F74889">
        <w:rPr>
          <w:i/>
        </w:rPr>
        <w:t>Main Area</w:t>
      </w:r>
    </w:p>
    <w:p w14:paraId="2E20F311" w14:textId="77777777" w:rsidR="00B627C7" w:rsidRPr="00F74889" w:rsidRDefault="00B627C7" w:rsidP="00B627C7">
      <w:pPr>
        <w:tabs>
          <w:tab w:val="left" w:pos="2880"/>
        </w:tabs>
      </w:pPr>
      <w:r w:rsidRPr="00F74889">
        <w:tab/>
        <w:t>No Violations Noted</w:t>
      </w:r>
    </w:p>
    <w:p w14:paraId="411995B6" w14:textId="77777777" w:rsidR="00B627C7" w:rsidRPr="00F74889" w:rsidRDefault="00B627C7" w:rsidP="00B627C7">
      <w:pPr>
        <w:tabs>
          <w:tab w:val="left" w:pos="2880"/>
        </w:tabs>
      </w:pPr>
    </w:p>
    <w:p w14:paraId="0D914C59" w14:textId="77777777" w:rsidR="00B627C7" w:rsidRPr="00F74889" w:rsidRDefault="00B627C7" w:rsidP="00B627C7">
      <w:pPr>
        <w:tabs>
          <w:tab w:val="left" w:pos="2880"/>
        </w:tabs>
        <w:rPr>
          <w:i/>
        </w:rPr>
      </w:pPr>
      <w:r w:rsidRPr="00F74889">
        <w:rPr>
          <w:i/>
        </w:rPr>
        <w:t>Janitor’s Closet</w:t>
      </w:r>
    </w:p>
    <w:p w14:paraId="1A2AB505" w14:textId="77777777" w:rsidR="00B627C7" w:rsidRPr="00F74889" w:rsidRDefault="00B627C7" w:rsidP="00B627C7">
      <w:pPr>
        <w:tabs>
          <w:tab w:val="left" w:pos="2880"/>
        </w:tabs>
      </w:pPr>
      <w:r w:rsidRPr="00F74889">
        <w:tab/>
        <w:t>No Violations Noted</w:t>
      </w:r>
    </w:p>
    <w:p w14:paraId="736F4D9D" w14:textId="77777777" w:rsidR="00B627C7" w:rsidRPr="00F74889" w:rsidRDefault="00B627C7" w:rsidP="00B627C7">
      <w:pPr>
        <w:tabs>
          <w:tab w:val="left" w:pos="2880"/>
        </w:tabs>
      </w:pPr>
    </w:p>
    <w:p w14:paraId="10018736" w14:textId="77777777" w:rsidR="00B627C7" w:rsidRPr="00F74889" w:rsidRDefault="00B627C7" w:rsidP="00B627C7">
      <w:pPr>
        <w:tabs>
          <w:tab w:val="left" w:pos="2880"/>
        </w:tabs>
        <w:rPr>
          <w:i/>
        </w:rPr>
      </w:pPr>
      <w:r w:rsidRPr="00F74889">
        <w:rPr>
          <w:i/>
        </w:rPr>
        <w:t>Male Bathroom</w:t>
      </w:r>
    </w:p>
    <w:p w14:paraId="25ACC9CE" w14:textId="77777777" w:rsidR="00B627C7" w:rsidRPr="00F74889" w:rsidRDefault="00B627C7" w:rsidP="00B627C7">
      <w:pPr>
        <w:tabs>
          <w:tab w:val="left" w:pos="2880"/>
        </w:tabs>
      </w:pPr>
      <w:r w:rsidRPr="00F74889">
        <w:tab/>
        <w:t>No Violations Noted</w:t>
      </w:r>
    </w:p>
    <w:p w14:paraId="70C6BD99" w14:textId="77777777" w:rsidR="00B627C7" w:rsidRPr="00F74889" w:rsidRDefault="00B627C7" w:rsidP="00B627C7">
      <w:pPr>
        <w:tabs>
          <w:tab w:val="left" w:pos="2880"/>
        </w:tabs>
      </w:pPr>
    </w:p>
    <w:p w14:paraId="136487A7" w14:textId="77777777" w:rsidR="00B627C7" w:rsidRPr="00F74889" w:rsidRDefault="00B627C7" w:rsidP="00B627C7">
      <w:pPr>
        <w:tabs>
          <w:tab w:val="left" w:pos="2880"/>
        </w:tabs>
        <w:rPr>
          <w:i/>
        </w:rPr>
      </w:pPr>
      <w:r w:rsidRPr="00F74889">
        <w:rPr>
          <w:i/>
        </w:rPr>
        <w:t xml:space="preserve">Female Bathroom  </w:t>
      </w:r>
    </w:p>
    <w:p w14:paraId="12B4C8E5" w14:textId="77777777" w:rsidR="00B627C7" w:rsidRPr="00F74889" w:rsidRDefault="00B627C7" w:rsidP="00B627C7">
      <w:pPr>
        <w:tabs>
          <w:tab w:val="left" w:pos="2880"/>
        </w:tabs>
      </w:pPr>
      <w:r w:rsidRPr="00F74889">
        <w:tab/>
        <w:t>No Violations Noted</w:t>
      </w:r>
    </w:p>
    <w:p w14:paraId="3C8BA7A6" w14:textId="77777777" w:rsidR="00B627C7" w:rsidRPr="00F74889" w:rsidRDefault="00B627C7" w:rsidP="00B627C7">
      <w:pPr>
        <w:tabs>
          <w:tab w:val="left" w:pos="2880"/>
        </w:tabs>
      </w:pPr>
    </w:p>
    <w:p w14:paraId="54AB5675" w14:textId="77777777" w:rsidR="00B627C7" w:rsidRPr="00F74889" w:rsidRDefault="00B627C7" w:rsidP="00B627C7">
      <w:pPr>
        <w:tabs>
          <w:tab w:val="left" w:pos="2880"/>
        </w:tabs>
        <w:rPr>
          <w:b/>
          <w:bCs/>
        </w:rPr>
      </w:pPr>
      <w:r w:rsidRPr="00F74889">
        <w:rPr>
          <w:b/>
          <w:bCs/>
        </w:rPr>
        <w:t>Central Control</w:t>
      </w:r>
    </w:p>
    <w:p w14:paraId="4C20A776" w14:textId="77777777" w:rsidR="00B627C7" w:rsidRPr="00F74889" w:rsidRDefault="00B627C7" w:rsidP="00B627C7">
      <w:pPr>
        <w:tabs>
          <w:tab w:val="left" w:pos="2880"/>
        </w:tabs>
      </w:pPr>
      <w:r w:rsidRPr="00F74889">
        <w:tab/>
        <w:t>No Violations Noted</w:t>
      </w:r>
    </w:p>
    <w:p w14:paraId="1BC5355B" w14:textId="77777777" w:rsidR="00B627C7" w:rsidRPr="00F74889" w:rsidRDefault="00B627C7" w:rsidP="00B627C7">
      <w:pPr>
        <w:tabs>
          <w:tab w:val="left" w:pos="2880"/>
        </w:tabs>
      </w:pPr>
    </w:p>
    <w:p w14:paraId="779CB594" w14:textId="77777777" w:rsidR="00B627C7" w:rsidRPr="00F74889" w:rsidRDefault="00B627C7" w:rsidP="00B627C7">
      <w:pPr>
        <w:tabs>
          <w:tab w:val="left" w:pos="2880"/>
        </w:tabs>
        <w:rPr>
          <w:i/>
          <w:iCs/>
        </w:rPr>
      </w:pPr>
      <w:r w:rsidRPr="00F74889">
        <w:rPr>
          <w:i/>
          <w:iCs/>
        </w:rPr>
        <w:t>Central Control Bathroom</w:t>
      </w:r>
    </w:p>
    <w:p w14:paraId="51EEE095" w14:textId="77777777" w:rsidR="00B627C7" w:rsidRPr="00F74889" w:rsidRDefault="00B627C7" w:rsidP="00B627C7">
      <w:pPr>
        <w:tabs>
          <w:tab w:val="left" w:pos="2880"/>
        </w:tabs>
      </w:pPr>
      <w:r w:rsidRPr="00F74889">
        <w:tab/>
        <w:t>No Violations Noted</w:t>
      </w:r>
    </w:p>
    <w:p w14:paraId="03C65AC9" w14:textId="52568DF8" w:rsidR="00B627C7" w:rsidRPr="00F74889" w:rsidRDefault="00B627C7" w:rsidP="0078632B"/>
    <w:p w14:paraId="277F72A3" w14:textId="77777777" w:rsidR="00B627C7" w:rsidRPr="00F74889" w:rsidRDefault="00B627C7" w:rsidP="00B627C7">
      <w:pPr>
        <w:tabs>
          <w:tab w:val="left" w:pos="2880"/>
        </w:tabs>
        <w:rPr>
          <w:b/>
          <w:u w:val="single"/>
        </w:rPr>
      </w:pPr>
      <w:r w:rsidRPr="00F74889">
        <w:rPr>
          <w:b/>
          <w:u w:val="single"/>
        </w:rPr>
        <w:t>Administration Area</w:t>
      </w:r>
    </w:p>
    <w:p w14:paraId="5F5D9B06" w14:textId="77777777" w:rsidR="00B627C7" w:rsidRPr="00F74889" w:rsidRDefault="00B627C7" w:rsidP="00B627C7">
      <w:pPr>
        <w:tabs>
          <w:tab w:val="left" w:pos="2880"/>
        </w:tabs>
        <w:rPr>
          <w:b/>
        </w:rPr>
      </w:pPr>
    </w:p>
    <w:p w14:paraId="25111DC8" w14:textId="77777777" w:rsidR="00B627C7" w:rsidRPr="00F74889" w:rsidRDefault="00B627C7" w:rsidP="00B627C7">
      <w:pPr>
        <w:tabs>
          <w:tab w:val="left" w:pos="2880"/>
        </w:tabs>
        <w:rPr>
          <w:bCs/>
          <w:i/>
          <w:iCs/>
        </w:rPr>
      </w:pPr>
      <w:r w:rsidRPr="00F74889">
        <w:rPr>
          <w:bCs/>
          <w:i/>
          <w:iCs/>
        </w:rPr>
        <w:t>Conference Room # 1002</w:t>
      </w:r>
    </w:p>
    <w:p w14:paraId="1CB04B03" w14:textId="77777777" w:rsidR="00B627C7" w:rsidRPr="00F74889" w:rsidRDefault="00B627C7" w:rsidP="00B627C7">
      <w:pPr>
        <w:tabs>
          <w:tab w:val="left" w:pos="2880"/>
        </w:tabs>
      </w:pPr>
      <w:r w:rsidRPr="00F74889">
        <w:tab/>
        <w:t>No Violations Noted</w:t>
      </w:r>
    </w:p>
    <w:p w14:paraId="323A8543" w14:textId="77777777" w:rsidR="00B627C7" w:rsidRPr="00F74889" w:rsidRDefault="00B627C7" w:rsidP="00B627C7">
      <w:pPr>
        <w:tabs>
          <w:tab w:val="left" w:pos="2880"/>
        </w:tabs>
        <w:rPr>
          <w:b/>
        </w:rPr>
      </w:pPr>
    </w:p>
    <w:p w14:paraId="0A1726A5" w14:textId="77777777" w:rsidR="00B627C7" w:rsidRPr="00F74889" w:rsidRDefault="00B627C7" w:rsidP="00B627C7">
      <w:pPr>
        <w:tabs>
          <w:tab w:val="left" w:pos="2880"/>
        </w:tabs>
        <w:rPr>
          <w:i/>
        </w:rPr>
      </w:pPr>
      <w:r w:rsidRPr="00F74889">
        <w:rPr>
          <w:i/>
        </w:rPr>
        <w:t>Break Room # 1014</w:t>
      </w:r>
    </w:p>
    <w:p w14:paraId="35325079" w14:textId="35512F34" w:rsidR="00B627C7" w:rsidRPr="00F74889" w:rsidRDefault="00B627C7" w:rsidP="00B627C7">
      <w:pPr>
        <w:tabs>
          <w:tab w:val="left" w:pos="2880"/>
        </w:tabs>
      </w:pPr>
      <w:r w:rsidRPr="00F74889">
        <w:t>105 CMR 451.353</w:t>
      </w:r>
      <w:r w:rsidRPr="00F74889">
        <w:tab/>
        <w:t>Interior Maintenance: Ceiling tiles water stained</w:t>
      </w:r>
    </w:p>
    <w:p w14:paraId="66460533" w14:textId="77777777" w:rsidR="00B627C7" w:rsidRPr="00F74889" w:rsidRDefault="00B627C7" w:rsidP="00B627C7"/>
    <w:p w14:paraId="27426E2A" w14:textId="77777777" w:rsidR="00B627C7" w:rsidRPr="00F74889" w:rsidRDefault="00B627C7" w:rsidP="00B627C7">
      <w:pPr>
        <w:tabs>
          <w:tab w:val="left" w:pos="2880"/>
        </w:tabs>
        <w:ind w:left="2880" w:hanging="2880"/>
      </w:pPr>
      <w:r w:rsidRPr="00F74889">
        <w:rPr>
          <w:i/>
        </w:rPr>
        <w:t xml:space="preserve">Male Bathroom # 1013 </w:t>
      </w:r>
    </w:p>
    <w:p w14:paraId="3A8905AB" w14:textId="77777777" w:rsidR="00B627C7" w:rsidRPr="00F74889" w:rsidRDefault="00B627C7" w:rsidP="00B627C7">
      <w:pPr>
        <w:tabs>
          <w:tab w:val="left" w:pos="2880"/>
        </w:tabs>
      </w:pPr>
      <w:r w:rsidRPr="00F74889">
        <w:tab/>
        <w:t>No Violations Noted</w:t>
      </w:r>
    </w:p>
    <w:p w14:paraId="35AB44BE" w14:textId="77777777" w:rsidR="00B627C7" w:rsidRPr="00F74889" w:rsidRDefault="00B627C7" w:rsidP="00B627C7">
      <w:pPr>
        <w:tabs>
          <w:tab w:val="left" w:pos="2880"/>
        </w:tabs>
      </w:pPr>
    </w:p>
    <w:p w14:paraId="0678FBC7" w14:textId="77777777" w:rsidR="00B627C7" w:rsidRPr="00F74889" w:rsidRDefault="00B627C7" w:rsidP="00B627C7">
      <w:pPr>
        <w:tabs>
          <w:tab w:val="left" w:pos="2880"/>
        </w:tabs>
        <w:rPr>
          <w:i/>
        </w:rPr>
      </w:pPr>
      <w:r w:rsidRPr="00F74889">
        <w:rPr>
          <w:i/>
        </w:rPr>
        <w:t>Female Bathroom # 1015</w:t>
      </w:r>
    </w:p>
    <w:p w14:paraId="6A5FB118" w14:textId="77777777" w:rsidR="00B627C7" w:rsidRPr="00F74889" w:rsidRDefault="00B627C7" w:rsidP="00B627C7">
      <w:pPr>
        <w:tabs>
          <w:tab w:val="left" w:pos="2880"/>
        </w:tabs>
      </w:pPr>
      <w:r w:rsidRPr="00F74889">
        <w:tab/>
        <w:t>No Violations Noted</w:t>
      </w:r>
    </w:p>
    <w:p w14:paraId="7419E193" w14:textId="77777777" w:rsidR="00B627C7" w:rsidRPr="00F74889" w:rsidRDefault="00B627C7" w:rsidP="00B627C7">
      <w:pPr>
        <w:tabs>
          <w:tab w:val="left" w:pos="2880"/>
        </w:tabs>
      </w:pPr>
    </w:p>
    <w:p w14:paraId="1FEFA7E9" w14:textId="77777777" w:rsidR="00B627C7" w:rsidRPr="00F74889" w:rsidRDefault="00B627C7" w:rsidP="00B627C7">
      <w:pPr>
        <w:tabs>
          <w:tab w:val="left" w:pos="2880"/>
        </w:tabs>
        <w:rPr>
          <w:i/>
        </w:rPr>
      </w:pPr>
      <w:r w:rsidRPr="00F74889">
        <w:rPr>
          <w:i/>
        </w:rPr>
        <w:t>Mail Room # 1016</w:t>
      </w:r>
    </w:p>
    <w:p w14:paraId="48095183" w14:textId="77777777" w:rsidR="00B627C7" w:rsidRPr="00F74889" w:rsidRDefault="00B627C7" w:rsidP="00B627C7">
      <w:pPr>
        <w:tabs>
          <w:tab w:val="left" w:pos="2880"/>
        </w:tabs>
      </w:pPr>
      <w:r w:rsidRPr="00F74889">
        <w:tab/>
        <w:t>No Violations Noted</w:t>
      </w:r>
    </w:p>
    <w:p w14:paraId="2888ED73" w14:textId="77777777" w:rsidR="00B627C7" w:rsidRPr="00F74889" w:rsidRDefault="00B627C7" w:rsidP="00B627C7">
      <w:pPr>
        <w:tabs>
          <w:tab w:val="left" w:pos="2880"/>
        </w:tabs>
      </w:pPr>
    </w:p>
    <w:p w14:paraId="280A2CF8" w14:textId="77777777" w:rsidR="00B627C7" w:rsidRPr="00F74889" w:rsidRDefault="00B627C7" w:rsidP="00B627C7">
      <w:pPr>
        <w:tabs>
          <w:tab w:val="left" w:pos="2880"/>
        </w:tabs>
        <w:rPr>
          <w:i/>
          <w:iCs/>
        </w:rPr>
      </w:pPr>
      <w:r w:rsidRPr="00F74889">
        <w:rPr>
          <w:i/>
          <w:iCs/>
        </w:rPr>
        <w:t>Office # 1017</w:t>
      </w:r>
    </w:p>
    <w:p w14:paraId="296BF7EB" w14:textId="77777777" w:rsidR="00B627C7" w:rsidRPr="00F74889" w:rsidRDefault="00B627C7" w:rsidP="00B627C7">
      <w:pPr>
        <w:tabs>
          <w:tab w:val="left" w:pos="2880"/>
        </w:tabs>
      </w:pPr>
      <w:r w:rsidRPr="00F74889">
        <w:tab/>
        <w:t>No Violations Noted</w:t>
      </w:r>
    </w:p>
    <w:p w14:paraId="2E12B356" w14:textId="77777777" w:rsidR="00B627C7" w:rsidRPr="00F74889" w:rsidRDefault="00B627C7" w:rsidP="00B627C7"/>
    <w:p w14:paraId="1E76B03A" w14:textId="77777777" w:rsidR="00B627C7" w:rsidRPr="00F74889" w:rsidRDefault="00B627C7" w:rsidP="00B627C7">
      <w:pPr>
        <w:tabs>
          <w:tab w:val="left" w:pos="2880"/>
        </w:tabs>
        <w:rPr>
          <w:b/>
        </w:rPr>
      </w:pPr>
      <w:r w:rsidRPr="00F74889">
        <w:rPr>
          <w:b/>
        </w:rPr>
        <w:t>Administration - Main Hallway</w:t>
      </w:r>
    </w:p>
    <w:p w14:paraId="4A536D92" w14:textId="77777777" w:rsidR="00B627C7" w:rsidRPr="00F74889" w:rsidRDefault="00B627C7" w:rsidP="00B627C7">
      <w:pPr>
        <w:tabs>
          <w:tab w:val="left" w:pos="2880"/>
        </w:tabs>
        <w:rPr>
          <w:i/>
        </w:rPr>
      </w:pPr>
    </w:p>
    <w:p w14:paraId="7D9F6555" w14:textId="77777777" w:rsidR="00B627C7" w:rsidRPr="00F74889" w:rsidRDefault="00B627C7" w:rsidP="00B627C7">
      <w:pPr>
        <w:tabs>
          <w:tab w:val="left" w:pos="2880"/>
        </w:tabs>
        <w:rPr>
          <w:i/>
        </w:rPr>
      </w:pPr>
      <w:r w:rsidRPr="00F74889">
        <w:rPr>
          <w:i/>
        </w:rPr>
        <w:t>Immigration Office # 1020</w:t>
      </w:r>
    </w:p>
    <w:p w14:paraId="66FF7246" w14:textId="4F148B3C" w:rsidR="00B627C7" w:rsidRPr="00F74889" w:rsidRDefault="00B627C7" w:rsidP="00B627C7">
      <w:pPr>
        <w:ind w:left="2160" w:firstLine="720"/>
      </w:pPr>
      <w:r w:rsidRPr="00F74889">
        <w:t>Unable to Inspect – Locked</w:t>
      </w:r>
    </w:p>
    <w:p w14:paraId="70CFE621" w14:textId="77777777" w:rsidR="00B627C7" w:rsidRPr="00F74889" w:rsidRDefault="00B627C7" w:rsidP="00B627C7">
      <w:pPr>
        <w:tabs>
          <w:tab w:val="left" w:pos="2880"/>
        </w:tabs>
        <w:rPr>
          <w:i/>
        </w:rPr>
      </w:pPr>
    </w:p>
    <w:p w14:paraId="72BC861B" w14:textId="77777777" w:rsidR="00B627C7" w:rsidRPr="00F74889" w:rsidRDefault="00B627C7" w:rsidP="00B627C7">
      <w:pPr>
        <w:tabs>
          <w:tab w:val="left" w:pos="2880"/>
        </w:tabs>
        <w:rPr>
          <w:i/>
        </w:rPr>
      </w:pPr>
      <w:r w:rsidRPr="00F74889">
        <w:rPr>
          <w:i/>
        </w:rPr>
        <w:t>PREA Manager # 1021</w:t>
      </w:r>
    </w:p>
    <w:p w14:paraId="4571BF68" w14:textId="77777777" w:rsidR="00B627C7" w:rsidRPr="00F74889" w:rsidRDefault="00B627C7" w:rsidP="00B627C7">
      <w:pPr>
        <w:tabs>
          <w:tab w:val="left" w:pos="2880"/>
        </w:tabs>
      </w:pPr>
      <w:r w:rsidRPr="00F74889">
        <w:tab/>
        <w:t>No Violations Noted</w:t>
      </w:r>
    </w:p>
    <w:p w14:paraId="37C8CD87" w14:textId="77777777" w:rsidR="00B627C7" w:rsidRPr="00F74889" w:rsidRDefault="00B627C7" w:rsidP="00B627C7">
      <w:pPr>
        <w:tabs>
          <w:tab w:val="left" w:pos="2880"/>
        </w:tabs>
      </w:pPr>
    </w:p>
    <w:p w14:paraId="2D81783B" w14:textId="77777777" w:rsidR="00B627C7" w:rsidRPr="00F74889" w:rsidRDefault="00B627C7" w:rsidP="00B627C7">
      <w:pPr>
        <w:tabs>
          <w:tab w:val="left" w:pos="2880"/>
          <w:tab w:val="left" w:pos="6480"/>
        </w:tabs>
        <w:rPr>
          <w:bCs/>
          <w:i/>
          <w:iCs/>
        </w:rPr>
      </w:pPr>
      <w:r w:rsidRPr="00F74889">
        <w:rPr>
          <w:bCs/>
          <w:i/>
          <w:iCs/>
        </w:rPr>
        <w:t>IPS Office # 1022</w:t>
      </w:r>
    </w:p>
    <w:p w14:paraId="5AEE2E26" w14:textId="77777777" w:rsidR="00B627C7" w:rsidRPr="00F74889" w:rsidRDefault="00B627C7" w:rsidP="00B627C7">
      <w:pPr>
        <w:tabs>
          <w:tab w:val="left" w:pos="2880"/>
        </w:tabs>
      </w:pPr>
      <w:r w:rsidRPr="00F74889">
        <w:tab/>
        <w:t>No Violations Noted</w:t>
      </w:r>
    </w:p>
    <w:p w14:paraId="7E6D42EA" w14:textId="77777777" w:rsidR="00B627C7" w:rsidRPr="00F74889" w:rsidRDefault="00B627C7" w:rsidP="00B627C7"/>
    <w:p w14:paraId="40AD066A" w14:textId="77777777" w:rsidR="00B627C7" w:rsidRPr="00F74889" w:rsidRDefault="00B627C7" w:rsidP="00B627C7">
      <w:pPr>
        <w:tabs>
          <w:tab w:val="left" w:pos="2880"/>
        </w:tabs>
        <w:rPr>
          <w:bCs/>
          <w:i/>
          <w:iCs/>
        </w:rPr>
      </w:pPr>
      <w:r w:rsidRPr="00F74889">
        <w:rPr>
          <w:bCs/>
          <w:i/>
          <w:iCs/>
        </w:rPr>
        <w:t>Staff Gym # 1023</w:t>
      </w:r>
    </w:p>
    <w:p w14:paraId="5D913A89" w14:textId="5C359A54" w:rsidR="00B627C7" w:rsidRPr="00F74889" w:rsidRDefault="00B627C7" w:rsidP="00B627C7">
      <w:pPr>
        <w:tabs>
          <w:tab w:val="left" w:pos="2880"/>
        </w:tabs>
      </w:pPr>
      <w:r w:rsidRPr="00F74889">
        <w:tab/>
        <w:t>No Violations Noted</w:t>
      </w:r>
    </w:p>
    <w:p w14:paraId="7D6CC07E" w14:textId="77777777" w:rsidR="00B627C7" w:rsidRPr="00F74889" w:rsidRDefault="00B627C7" w:rsidP="00B627C7">
      <w:pPr>
        <w:tabs>
          <w:tab w:val="left" w:pos="2880"/>
        </w:tabs>
        <w:rPr>
          <w:i/>
        </w:rPr>
      </w:pPr>
      <w:r w:rsidRPr="00F74889">
        <w:rPr>
          <w:i/>
        </w:rPr>
        <w:lastRenderedPageBreak/>
        <w:t xml:space="preserve">Janitor’s Closet # 1027 </w:t>
      </w:r>
    </w:p>
    <w:p w14:paraId="502193E3" w14:textId="77777777" w:rsidR="00B627C7" w:rsidRPr="00F74889" w:rsidRDefault="00B627C7" w:rsidP="00B627C7">
      <w:pPr>
        <w:tabs>
          <w:tab w:val="left" w:pos="2880"/>
        </w:tabs>
      </w:pPr>
      <w:r w:rsidRPr="00F74889">
        <w:tab/>
        <w:t>No Violations Noted</w:t>
      </w:r>
    </w:p>
    <w:p w14:paraId="33335DE2" w14:textId="77777777" w:rsidR="00B627C7" w:rsidRPr="00F74889" w:rsidRDefault="00B627C7" w:rsidP="00B627C7"/>
    <w:p w14:paraId="54A56897" w14:textId="77777777" w:rsidR="00B627C7" w:rsidRPr="00F74889" w:rsidRDefault="00B627C7" w:rsidP="00B627C7">
      <w:pPr>
        <w:tabs>
          <w:tab w:val="left" w:pos="2880"/>
        </w:tabs>
        <w:rPr>
          <w:b/>
        </w:rPr>
      </w:pPr>
      <w:r w:rsidRPr="00F74889">
        <w:rPr>
          <w:b/>
        </w:rPr>
        <w:t>Female Locker Room</w:t>
      </w:r>
    </w:p>
    <w:p w14:paraId="68AA3940" w14:textId="77777777" w:rsidR="00B627C7" w:rsidRPr="00F74889" w:rsidRDefault="00B627C7" w:rsidP="00B627C7">
      <w:pPr>
        <w:tabs>
          <w:tab w:val="left" w:pos="2880"/>
        </w:tabs>
      </w:pPr>
      <w:r w:rsidRPr="00F74889">
        <w:tab/>
        <w:t>No Violations Noted</w:t>
      </w:r>
    </w:p>
    <w:p w14:paraId="656348A1" w14:textId="77777777" w:rsidR="00B627C7" w:rsidRPr="00F74889" w:rsidRDefault="00B627C7" w:rsidP="00B627C7">
      <w:pPr>
        <w:tabs>
          <w:tab w:val="left" w:pos="2880"/>
        </w:tabs>
        <w:rPr>
          <w:i/>
        </w:rPr>
      </w:pPr>
    </w:p>
    <w:p w14:paraId="2CE63669" w14:textId="77777777" w:rsidR="00B627C7" w:rsidRPr="00F74889" w:rsidRDefault="00B627C7" w:rsidP="00B627C7">
      <w:pPr>
        <w:tabs>
          <w:tab w:val="left" w:pos="2880"/>
        </w:tabs>
        <w:rPr>
          <w:i/>
        </w:rPr>
      </w:pPr>
      <w:r w:rsidRPr="00F74889">
        <w:rPr>
          <w:i/>
        </w:rPr>
        <w:t>Showers</w:t>
      </w:r>
    </w:p>
    <w:p w14:paraId="16C21F88" w14:textId="77777777" w:rsidR="00B627C7" w:rsidRPr="00F74889" w:rsidRDefault="00B627C7" w:rsidP="00B627C7">
      <w:pPr>
        <w:tabs>
          <w:tab w:val="left" w:pos="2880"/>
        </w:tabs>
      </w:pPr>
      <w:r w:rsidRPr="00F74889">
        <w:tab/>
        <w:t>No Violations Noted</w:t>
      </w:r>
    </w:p>
    <w:p w14:paraId="30405F87" w14:textId="77777777" w:rsidR="00B627C7" w:rsidRPr="00F74889" w:rsidRDefault="00B627C7" w:rsidP="00B627C7">
      <w:pPr>
        <w:tabs>
          <w:tab w:val="left" w:pos="2880"/>
        </w:tabs>
      </w:pPr>
    </w:p>
    <w:p w14:paraId="309D7D95" w14:textId="77777777" w:rsidR="00B627C7" w:rsidRPr="00F74889" w:rsidRDefault="00B627C7" w:rsidP="00B627C7">
      <w:pPr>
        <w:tabs>
          <w:tab w:val="left" w:pos="2880"/>
        </w:tabs>
        <w:rPr>
          <w:b/>
        </w:rPr>
      </w:pPr>
      <w:r w:rsidRPr="00F74889">
        <w:rPr>
          <w:b/>
        </w:rPr>
        <w:t xml:space="preserve">Male Locker Room  </w:t>
      </w:r>
    </w:p>
    <w:p w14:paraId="24E7982B" w14:textId="77777777" w:rsidR="00B627C7" w:rsidRPr="00F74889" w:rsidRDefault="00B627C7" w:rsidP="00B627C7">
      <w:pPr>
        <w:tabs>
          <w:tab w:val="left" w:pos="2880"/>
        </w:tabs>
      </w:pPr>
      <w:r w:rsidRPr="00F74889">
        <w:tab/>
        <w:t>No Violations Noted</w:t>
      </w:r>
    </w:p>
    <w:p w14:paraId="63C577B2" w14:textId="77777777" w:rsidR="00B627C7" w:rsidRPr="00F74889" w:rsidRDefault="00B627C7" w:rsidP="00B627C7">
      <w:pPr>
        <w:tabs>
          <w:tab w:val="left" w:pos="2880"/>
        </w:tabs>
      </w:pPr>
    </w:p>
    <w:p w14:paraId="298DCBD8" w14:textId="77777777" w:rsidR="00B627C7" w:rsidRPr="00F74889" w:rsidRDefault="00B627C7" w:rsidP="00B627C7">
      <w:pPr>
        <w:tabs>
          <w:tab w:val="left" w:pos="2880"/>
        </w:tabs>
        <w:rPr>
          <w:i/>
        </w:rPr>
      </w:pPr>
      <w:r w:rsidRPr="00F74889">
        <w:rPr>
          <w:i/>
        </w:rPr>
        <w:t>Showers</w:t>
      </w:r>
    </w:p>
    <w:p w14:paraId="7D4062C7" w14:textId="77777777" w:rsidR="00B627C7" w:rsidRPr="00F74889" w:rsidRDefault="00B627C7">
      <w:pPr>
        <w:tabs>
          <w:tab w:val="left" w:pos="2880"/>
        </w:tabs>
      </w:pPr>
      <w:r w:rsidRPr="00F74889">
        <w:tab/>
        <w:t>No Violations Noted</w:t>
      </w:r>
    </w:p>
    <w:p w14:paraId="0F6E8294" w14:textId="2A1A7869" w:rsidR="00B627C7" w:rsidRPr="00F74889" w:rsidRDefault="00B627C7" w:rsidP="00B627C7">
      <w:pPr>
        <w:tabs>
          <w:tab w:val="left" w:pos="2880"/>
        </w:tabs>
      </w:pPr>
    </w:p>
    <w:p w14:paraId="3CA56EA5" w14:textId="77777777" w:rsidR="00B627C7" w:rsidRPr="00F74889" w:rsidRDefault="00B627C7" w:rsidP="00B627C7">
      <w:pPr>
        <w:rPr>
          <w:b/>
          <w:bCs/>
          <w:u w:val="single"/>
        </w:rPr>
      </w:pPr>
      <w:r w:rsidRPr="00F74889">
        <w:rPr>
          <w:b/>
          <w:bCs/>
          <w:u w:val="single"/>
        </w:rPr>
        <w:t>Food Service Area</w:t>
      </w:r>
    </w:p>
    <w:p w14:paraId="319287FC" w14:textId="77777777" w:rsidR="00B627C7" w:rsidRPr="00F74889" w:rsidRDefault="00B627C7" w:rsidP="00B627C7">
      <w:pPr>
        <w:tabs>
          <w:tab w:val="left" w:pos="2880"/>
        </w:tabs>
      </w:pPr>
      <w:r w:rsidRPr="00F74889">
        <w:t xml:space="preserve">The following Food Code violations listed in </w:t>
      </w:r>
      <w:r w:rsidRPr="00F74889">
        <w:rPr>
          <w:b/>
          <w:bCs/>
        </w:rPr>
        <w:t>BOLD</w:t>
      </w:r>
      <w:r w:rsidRPr="00F74889">
        <w:t xml:space="preserve"> were observed to be corrected on-site.</w:t>
      </w:r>
    </w:p>
    <w:p w14:paraId="5D77926E" w14:textId="77777777" w:rsidR="00B627C7" w:rsidRPr="00F74889" w:rsidRDefault="00B627C7" w:rsidP="00B627C7"/>
    <w:p w14:paraId="4F397587" w14:textId="77777777" w:rsidR="00B627C7" w:rsidRPr="00F74889" w:rsidRDefault="00B627C7" w:rsidP="00B627C7">
      <w:pPr>
        <w:tabs>
          <w:tab w:val="left" w:pos="2880"/>
        </w:tabs>
        <w:rPr>
          <w:b/>
        </w:rPr>
      </w:pPr>
      <w:r w:rsidRPr="00F74889">
        <w:rPr>
          <w:b/>
        </w:rPr>
        <w:t>Staff Dining</w:t>
      </w:r>
    </w:p>
    <w:p w14:paraId="6A5EA7A3" w14:textId="77777777" w:rsidR="00B627C7" w:rsidRPr="00F74889" w:rsidRDefault="00B627C7" w:rsidP="00B627C7">
      <w:pPr>
        <w:tabs>
          <w:tab w:val="left" w:pos="2880"/>
        </w:tabs>
        <w:rPr>
          <w:i/>
        </w:rPr>
      </w:pPr>
    </w:p>
    <w:p w14:paraId="4C52121F" w14:textId="77777777" w:rsidR="00B627C7" w:rsidRPr="00F74889" w:rsidRDefault="00B627C7" w:rsidP="00B627C7">
      <w:pPr>
        <w:tabs>
          <w:tab w:val="left" w:pos="2880"/>
        </w:tabs>
        <w:rPr>
          <w:i/>
        </w:rPr>
      </w:pPr>
      <w:r w:rsidRPr="00F74889">
        <w:rPr>
          <w:i/>
        </w:rPr>
        <w:t>Staff Dining Area</w:t>
      </w:r>
    </w:p>
    <w:p w14:paraId="038E1D69" w14:textId="77777777" w:rsidR="00B627C7" w:rsidRPr="00F74889" w:rsidRDefault="00B627C7" w:rsidP="00B627C7">
      <w:pPr>
        <w:tabs>
          <w:tab w:val="left" w:pos="2880"/>
        </w:tabs>
      </w:pPr>
      <w:r w:rsidRPr="00F74889">
        <w:tab/>
        <w:t>No Violations Noted</w:t>
      </w:r>
    </w:p>
    <w:p w14:paraId="7E0AF911" w14:textId="77777777" w:rsidR="00B627C7" w:rsidRPr="00F74889" w:rsidRDefault="00B627C7" w:rsidP="00B627C7">
      <w:pPr>
        <w:tabs>
          <w:tab w:val="left" w:pos="2880"/>
        </w:tabs>
      </w:pPr>
    </w:p>
    <w:p w14:paraId="0601FCA9" w14:textId="77777777" w:rsidR="00B627C7" w:rsidRPr="00F74889" w:rsidRDefault="00B627C7" w:rsidP="00B627C7">
      <w:pPr>
        <w:tabs>
          <w:tab w:val="left" w:pos="2880"/>
        </w:tabs>
        <w:ind w:left="2880" w:hanging="2880"/>
        <w:rPr>
          <w:i/>
        </w:rPr>
      </w:pPr>
      <w:r w:rsidRPr="00F74889">
        <w:rPr>
          <w:i/>
        </w:rPr>
        <w:t>Staff Serving Line</w:t>
      </w:r>
    </w:p>
    <w:p w14:paraId="438037B7" w14:textId="5BBAFF18" w:rsidR="00B627C7" w:rsidRPr="00F74889" w:rsidRDefault="00B627C7" w:rsidP="00B627C7">
      <w:pPr>
        <w:ind w:left="2880" w:hanging="2880"/>
        <w:rPr>
          <w:b/>
          <w:bCs/>
        </w:rPr>
      </w:pPr>
      <w:r w:rsidRPr="00F74889">
        <w:rPr>
          <w:b/>
          <w:bCs/>
        </w:rPr>
        <w:t>105 CMR 451.126</w:t>
      </w:r>
      <w:r w:rsidRPr="00F74889">
        <w:rPr>
          <w:b/>
          <w:bCs/>
        </w:rPr>
        <w:tab/>
        <w:t>Hot Water for Bathing and Hygiene: Hot water temperature 138</w:t>
      </w:r>
      <w:r w:rsidRPr="00F74889">
        <w:rPr>
          <w:b/>
          <w:bCs/>
          <w:vertAlign w:val="superscript"/>
        </w:rPr>
        <w:t>0</w:t>
      </w:r>
      <w:r w:rsidRPr="00F74889">
        <w:rPr>
          <w:b/>
          <w:bCs/>
        </w:rPr>
        <w:t>F at handwash sink</w:t>
      </w:r>
    </w:p>
    <w:p w14:paraId="51772FEC" w14:textId="77777777" w:rsidR="00B627C7" w:rsidRPr="00F74889" w:rsidRDefault="00B627C7" w:rsidP="00B627C7">
      <w:pPr>
        <w:tabs>
          <w:tab w:val="left" w:pos="2880"/>
        </w:tabs>
      </w:pPr>
    </w:p>
    <w:p w14:paraId="64764DB8" w14:textId="77777777" w:rsidR="00B627C7" w:rsidRPr="00F74889" w:rsidRDefault="00B627C7" w:rsidP="00B627C7">
      <w:pPr>
        <w:tabs>
          <w:tab w:val="left" w:pos="2880"/>
        </w:tabs>
        <w:ind w:left="2880" w:hanging="2880"/>
        <w:rPr>
          <w:b/>
        </w:rPr>
      </w:pPr>
      <w:r w:rsidRPr="00F74889">
        <w:rPr>
          <w:b/>
        </w:rPr>
        <w:t>Kitchen Area</w:t>
      </w:r>
    </w:p>
    <w:p w14:paraId="299075A5" w14:textId="77777777" w:rsidR="00B627C7" w:rsidRPr="00F74889" w:rsidRDefault="00B627C7" w:rsidP="00B627C7">
      <w:pPr>
        <w:tabs>
          <w:tab w:val="left" w:pos="2880"/>
        </w:tabs>
        <w:ind w:left="2880" w:hanging="2880"/>
        <w:rPr>
          <w:i/>
        </w:rPr>
      </w:pPr>
    </w:p>
    <w:p w14:paraId="25FE00B4" w14:textId="77777777" w:rsidR="00B627C7" w:rsidRPr="00F74889" w:rsidRDefault="00B627C7" w:rsidP="00B627C7">
      <w:pPr>
        <w:tabs>
          <w:tab w:val="left" w:pos="2880"/>
        </w:tabs>
        <w:ind w:left="2880" w:hanging="2880"/>
        <w:rPr>
          <w:i/>
        </w:rPr>
      </w:pPr>
      <w:r w:rsidRPr="00F74889">
        <w:rPr>
          <w:i/>
        </w:rPr>
        <w:t>FWE Warming Units</w:t>
      </w:r>
    </w:p>
    <w:p w14:paraId="1C6DB0FD" w14:textId="77777777" w:rsidR="00B627C7" w:rsidRPr="00F74889" w:rsidRDefault="00B627C7" w:rsidP="00B627C7">
      <w:pPr>
        <w:tabs>
          <w:tab w:val="left" w:pos="2880"/>
        </w:tabs>
      </w:pPr>
      <w:r w:rsidRPr="00F74889">
        <w:tab/>
        <w:t>No Violations Noted</w:t>
      </w:r>
    </w:p>
    <w:p w14:paraId="372BAB35" w14:textId="77777777" w:rsidR="00B627C7" w:rsidRPr="00F74889" w:rsidRDefault="00B627C7" w:rsidP="00B627C7">
      <w:pPr>
        <w:ind w:left="2880" w:hanging="2880"/>
      </w:pPr>
    </w:p>
    <w:p w14:paraId="2153ED2B" w14:textId="77777777" w:rsidR="00B627C7" w:rsidRPr="00F74889" w:rsidRDefault="00B627C7" w:rsidP="00B627C7">
      <w:pPr>
        <w:tabs>
          <w:tab w:val="left" w:pos="2880"/>
        </w:tabs>
        <w:ind w:left="2880" w:hanging="2880"/>
        <w:rPr>
          <w:i/>
        </w:rPr>
      </w:pPr>
      <w:r w:rsidRPr="00F74889">
        <w:rPr>
          <w:i/>
        </w:rPr>
        <w:t>Continental Cooling Units</w:t>
      </w:r>
    </w:p>
    <w:p w14:paraId="2BBE4717" w14:textId="77777777" w:rsidR="00B627C7" w:rsidRPr="00F74889" w:rsidRDefault="00B627C7" w:rsidP="00B627C7">
      <w:pPr>
        <w:tabs>
          <w:tab w:val="left" w:pos="2880"/>
        </w:tabs>
      </w:pPr>
      <w:r w:rsidRPr="00F74889">
        <w:tab/>
        <w:t>No Violations Noted</w:t>
      </w:r>
    </w:p>
    <w:p w14:paraId="3DBA073C" w14:textId="77777777" w:rsidR="00B627C7" w:rsidRPr="00F74889" w:rsidRDefault="00B627C7" w:rsidP="00B627C7">
      <w:pPr>
        <w:ind w:left="2880" w:hanging="2880"/>
      </w:pPr>
    </w:p>
    <w:p w14:paraId="24B46662" w14:textId="77777777" w:rsidR="00B627C7" w:rsidRPr="00F74889" w:rsidRDefault="00B627C7" w:rsidP="00B627C7">
      <w:pPr>
        <w:tabs>
          <w:tab w:val="left" w:pos="2880"/>
        </w:tabs>
        <w:rPr>
          <w:i/>
        </w:rPr>
      </w:pPr>
      <w:r w:rsidRPr="00F74889">
        <w:rPr>
          <w:i/>
        </w:rPr>
        <w:t>Bakery Area</w:t>
      </w:r>
    </w:p>
    <w:p w14:paraId="0AB2CDC5" w14:textId="4FE63CD6" w:rsidR="00B627C7" w:rsidRPr="00F74889" w:rsidRDefault="00B627C7" w:rsidP="00ED66D1">
      <w:pPr>
        <w:ind w:left="2880" w:hanging="2880"/>
      </w:pPr>
      <w:r w:rsidRPr="00F74889">
        <w:t>FC 6-201.16(A)</w:t>
      </w:r>
      <w:r w:rsidRPr="00F74889">
        <w:tab/>
        <w:t>Design, Construction, and Installation; Cleanability: Ceiling covering not in good repair, surface water damaged</w:t>
      </w:r>
    </w:p>
    <w:p w14:paraId="24A60464" w14:textId="0459F904" w:rsidR="00B627C7" w:rsidRPr="00F74889" w:rsidRDefault="00B627C7" w:rsidP="00B627C7">
      <w:pPr>
        <w:rPr>
          <w:b/>
          <w:bCs/>
        </w:rPr>
      </w:pPr>
    </w:p>
    <w:p w14:paraId="10032AED" w14:textId="77777777" w:rsidR="00B627C7" w:rsidRPr="00F74889" w:rsidRDefault="00B627C7" w:rsidP="00B627C7">
      <w:pPr>
        <w:tabs>
          <w:tab w:val="left" w:pos="2880"/>
        </w:tabs>
        <w:rPr>
          <w:i/>
        </w:rPr>
      </w:pPr>
      <w:r w:rsidRPr="00F74889">
        <w:rPr>
          <w:i/>
        </w:rPr>
        <w:t>Office</w:t>
      </w:r>
    </w:p>
    <w:p w14:paraId="64927B38" w14:textId="77777777" w:rsidR="00B627C7" w:rsidRPr="00F74889" w:rsidRDefault="00B627C7" w:rsidP="00B627C7">
      <w:pPr>
        <w:tabs>
          <w:tab w:val="left" w:pos="2880"/>
        </w:tabs>
      </w:pPr>
      <w:r w:rsidRPr="00F74889">
        <w:tab/>
        <w:t>No Violations Noted</w:t>
      </w:r>
    </w:p>
    <w:p w14:paraId="628E0B3A" w14:textId="77777777" w:rsidR="00B627C7" w:rsidRPr="00F74889" w:rsidRDefault="00B627C7" w:rsidP="00B627C7"/>
    <w:p w14:paraId="7E51A1E2" w14:textId="77777777" w:rsidR="00B627C7" w:rsidRPr="00F74889" w:rsidRDefault="00B627C7" w:rsidP="00B627C7">
      <w:pPr>
        <w:tabs>
          <w:tab w:val="left" w:pos="2880"/>
        </w:tabs>
        <w:rPr>
          <w:i/>
        </w:rPr>
      </w:pPr>
      <w:r w:rsidRPr="00F74889">
        <w:rPr>
          <w:i/>
        </w:rPr>
        <w:t>Office Bathroom</w:t>
      </w:r>
    </w:p>
    <w:p w14:paraId="1CBC57EF" w14:textId="77777777" w:rsidR="00B627C7" w:rsidRPr="00F74889" w:rsidRDefault="00B627C7" w:rsidP="00B627C7">
      <w:pPr>
        <w:tabs>
          <w:tab w:val="left" w:pos="2880"/>
        </w:tabs>
      </w:pPr>
      <w:r w:rsidRPr="00F74889">
        <w:tab/>
        <w:t>No Violations Noted</w:t>
      </w:r>
    </w:p>
    <w:p w14:paraId="008636FB" w14:textId="77777777" w:rsidR="00B627C7" w:rsidRPr="00F74889" w:rsidRDefault="00B627C7" w:rsidP="00B627C7">
      <w:pPr>
        <w:tabs>
          <w:tab w:val="left" w:pos="2880"/>
        </w:tabs>
      </w:pPr>
    </w:p>
    <w:p w14:paraId="37F7F5C7" w14:textId="77777777" w:rsidR="00B627C7" w:rsidRPr="00F74889" w:rsidRDefault="00B627C7" w:rsidP="00B627C7">
      <w:pPr>
        <w:tabs>
          <w:tab w:val="left" w:pos="2880"/>
        </w:tabs>
        <w:rPr>
          <w:i/>
        </w:rPr>
      </w:pPr>
      <w:r w:rsidRPr="00F74889">
        <w:rPr>
          <w:i/>
        </w:rPr>
        <w:t>Inmate Break Area</w:t>
      </w:r>
    </w:p>
    <w:p w14:paraId="3E9CAEC8" w14:textId="77777777" w:rsidR="00B627C7" w:rsidRPr="00F74889" w:rsidRDefault="00B627C7" w:rsidP="00B627C7">
      <w:pPr>
        <w:tabs>
          <w:tab w:val="left" w:pos="2880"/>
        </w:tabs>
      </w:pPr>
      <w:r w:rsidRPr="00F74889">
        <w:tab/>
        <w:t>No Violations Noted</w:t>
      </w:r>
    </w:p>
    <w:p w14:paraId="1BEA0BA5" w14:textId="77777777" w:rsidR="00B627C7" w:rsidRPr="00F74889" w:rsidRDefault="00B627C7" w:rsidP="00B627C7">
      <w:pPr>
        <w:tabs>
          <w:tab w:val="left" w:pos="2880"/>
        </w:tabs>
        <w:rPr>
          <w:i/>
        </w:rPr>
      </w:pPr>
    </w:p>
    <w:p w14:paraId="7CCD7C60" w14:textId="77777777" w:rsidR="00B627C7" w:rsidRPr="00F74889" w:rsidRDefault="00B627C7" w:rsidP="00B627C7">
      <w:pPr>
        <w:tabs>
          <w:tab w:val="left" w:pos="2880"/>
        </w:tabs>
      </w:pPr>
      <w:r w:rsidRPr="00F74889">
        <w:rPr>
          <w:i/>
        </w:rPr>
        <w:t>Inmate Bathroom</w:t>
      </w:r>
    </w:p>
    <w:p w14:paraId="72295AFE" w14:textId="77777777" w:rsidR="00B627C7" w:rsidRPr="00F74889" w:rsidRDefault="00B627C7" w:rsidP="00B627C7">
      <w:pPr>
        <w:tabs>
          <w:tab w:val="left" w:pos="2880"/>
        </w:tabs>
      </w:pPr>
      <w:r w:rsidRPr="00F74889">
        <w:tab/>
        <w:t>No Violations Noted</w:t>
      </w:r>
    </w:p>
    <w:p w14:paraId="3794C6AC" w14:textId="77777777" w:rsidR="00B627C7" w:rsidRPr="00F74889" w:rsidRDefault="00B627C7" w:rsidP="00B627C7">
      <w:pPr>
        <w:ind w:left="2880" w:hanging="2880"/>
      </w:pPr>
    </w:p>
    <w:p w14:paraId="61968CD3" w14:textId="77777777" w:rsidR="00B627C7" w:rsidRPr="00F74889" w:rsidRDefault="00B627C7" w:rsidP="00B627C7">
      <w:pPr>
        <w:tabs>
          <w:tab w:val="left" w:pos="2880"/>
        </w:tabs>
        <w:rPr>
          <w:i/>
        </w:rPr>
      </w:pPr>
      <w:r w:rsidRPr="00F74889">
        <w:rPr>
          <w:i/>
        </w:rPr>
        <w:t>Janitor’s Closet</w:t>
      </w:r>
    </w:p>
    <w:p w14:paraId="67A55A69" w14:textId="77777777" w:rsidR="00B627C7" w:rsidRPr="00F74889" w:rsidRDefault="00B627C7" w:rsidP="00B627C7">
      <w:pPr>
        <w:tabs>
          <w:tab w:val="left" w:pos="2880"/>
        </w:tabs>
      </w:pPr>
      <w:r w:rsidRPr="00F74889">
        <w:tab/>
        <w:t>No Violations Noted</w:t>
      </w:r>
    </w:p>
    <w:p w14:paraId="4D8A4D3A" w14:textId="77777777" w:rsidR="00B627C7" w:rsidRPr="00F74889" w:rsidRDefault="00B627C7" w:rsidP="00B627C7"/>
    <w:p w14:paraId="4DC1972A" w14:textId="77777777" w:rsidR="00B627C7" w:rsidRPr="00F74889" w:rsidRDefault="00B627C7" w:rsidP="00B627C7">
      <w:pPr>
        <w:tabs>
          <w:tab w:val="left" w:pos="2880"/>
        </w:tabs>
        <w:rPr>
          <w:i/>
        </w:rPr>
      </w:pPr>
      <w:r w:rsidRPr="00F74889">
        <w:rPr>
          <w:i/>
        </w:rPr>
        <w:t>Dry Storage</w:t>
      </w:r>
    </w:p>
    <w:p w14:paraId="16D11215" w14:textId="77777777" w:rsidR="00B627C7" w:rsidRPr="00F74889" w:rsidRDefault="00B627C7" w:rsidP="00B627C7">
      <w:pPr>
        <w:tabs>
          <w:tab w:val="left" w:pos="2880"/>
        </w:tabs>
      </w:pPr>
      <w:r w:rsidRPr="00F74889">
        <w:tab/>
        <w:t>No Violations Noted</w:t>
      </w:r>
    </w:p>
    <w:p w14:paraId="7EAA5B42" w14:textId="77777777" w:rsidR="00B627C7" w:rsidRPr="00F74889" w:rsidRDefault="00B627C7" w:rsidP="00B627C7">
      <w:pPr>
        <w:tabs>
          <w:tab w:val="left" w:pos="2880"/>
        </w:tabs>
        <w:rPr>
          <w:i/>
        </w:rPr>
      </w:pPr>
      <w:r w:rsidRPr="00F74889">
        <w:rPr>
          <w:i/>
        </w:rPr>
        <w:lastRenderedPageBreak/>
        <w:t>Tool Closet</w:t>
      </w:r>
    </w:p>
    <w:p w14:paraId="687BF4D3" w14:textId="77777777" w:rsidR="00B627C7" w:rsidRPr="00F74889" w:rsidRDefault="00B627C7" w:rsidP="00B627C7">
      <w:pPr>
        <w:tabs>
          <w:tab w:val="left" w:pos="2880"/>
        </w:tabs>
      </w:pPr>
      <w:r w:rsidRPr="00F74889">
        <w:tab/>
        <w:t>No Violations Noted</w:t>
      </w:r>
    </w:p>
    <w:p w14:paraId="766C3A9C" w14:textId="77777777" w:rsidR="00B627C7" w:rsidRPr="00F74889" w:rsidRDefault="00B627C7" w:rsidP="00B627C7">
      <w:pPr>
        <w:tabs>
          <w:tab w:val="left" w:pos="2880"/>
        </w:tabs>
      </w:pPr>
    </w:p>
    <w:p w14:paraId="31116B75" w14:textId="77777777" w:rsidR="00B627C7" w:rsidRPr="00F74889" w:rsidRDefault="00B627C7" w:rsidP="00B627C7">
      <w:pPr>
        <w:tabs>
          <w:tab w:val="left" w:pos="2880"/>
        </w:tabs>
        <w:rPr>
          <w:i/>
        </w:rPr>
      </w:pPr>
      <w:r w:rsidRPr="00F74889">
        <w:rPr>
          <w:i/>
        </w:rPr>
        <w:t>Freezer # 1</w:t>
      </w:r>
    </w:p>
    <w:p w14:paraId="045439DB" w14:textId="7D6B41B7" w:rsidR="00B627C7" w:rsidRPr="00F74889" w:rsidRDefault="00B627C7" w:rsidP="00B627C7">
      <w:pPr>
        <w:tabs>
          <w:tab w:val="left" w:pos="2880"/>
        </w:tabs>
      </w:pPr>
      <w:r w:rsidRPr="00F74889">
        <w:tab/>
        <w:t>No Violations Noted</w:t>
      </w:r>
    </w:p>
    <w:p w14:paraId="2E3C2B93" w14:textId="77777777" w:rsidR="00B627C7" w:rsidRPr="00F74889" w:rsidRDefault="00B627C7" w:rsidP="00B627C7">
      <w:pPr>
        <w:tabs>
          <w:tab w:val="left" w:pos="2880"/>
        </w:tabs>
      </w:pPr>
    </w:p>
    <w:p w14:paraId="556075E6" w14:textId="77777777" w:rsidR="00B627C7" w:rsidRPr="00F74889" w:rsidRDefault="00B627C7" w:rsidP="00B627C7">
      <w:pPr>
        <w:tabs>
          <w:tab w:val="left" w:pos="2880"/>
        </w:tabs>
        <w:rPr>
          <w:i/>
        </w:rPr>
      </w:pPr>
      <w:r w:rsidRPr="00F74889">
        <w:rPr>
          <w:i/>
        </w:rPr>
        <w:t>Cooler # 2</w:t>
      </w:r>
    </w:p>
    <w:p w14:paraId="7097EE0A" w14:textId="77777777" w:rsidR="00B627C7" w:rsidRPr="00F74889" w:rsidRDefault="00B627C7" w:rsidP="00B627C7">
      <w:pPr>
        <w:tabs>
          <w:tab w:val="left" w:pos="2880"/>
        </w:tabs>
      </w:pPr>
      <w:r w:rsidRPr="00F74889">
        <w:tab/>
        <w:t>No Violations Noted</w:t>
      </w:r>
    </w:p>
    <w:p w14:paraId="0F93EEA5" w14:textId="77777777" w:rsidR="00B627C7" w:rsidRPr="00F74889" w:rsidRDefault="00B627C7" w:rsidP="00B627C7">
      <w:pPr>
        <w:tabs>
          <w:tab w:val="left" w:pos="2880"/>
        </w:tabs>
        <w:rPr>
          <w:i/>
        </w:rPr>
      </w:pPr>
    </w:p>
    <w:p w14:paraId="3936F0E8" w14:textId="77777777" w:rsidR="00B627C7" w:rsidRPr="00F74889" w:rsidRDefault="00B627C7" w:rsidP="00B627C7">
      <w:pPr>
        <w:tabs>
          <w:tab w:val="left" w:pos="2880"/>
        </w:tabs>
        <w:rPr>
          <w:i/>
        </w:rPr>
      </w:pPr>
      <w:r w:rsidRPr="00F74889">
        <w:rPr>
          <w:i/>
        </w:rPr>
        <w:t>Cooler # 3</w:t>
      </w:r>
    </w:p>
    <w:p w14:paraId="0BC4BA45" w14:textId="77777777" w:rsidR="00B627C7" w:rsidRPr="00F74889" w:rsidRDefault="00B627C7" w:rsidP="00B627C7">
      <w:pPr>
        <w:tabs>
          <w:tab w:val="left" w:pos="2880"/>
        </w:tabs>
      </w:pPr>
      <w:r w:rsidRPr="00F74889">
        <w:tab/>
        <w:t>No Violations Noted</w:t>
      </w:r>
    </w:p>
    <w:p w14:paraId="152A8F35" w14:textId="77777777" w:rsidR="00B627C7" w:rsidRPr="00F74889" w:rsidRDefault="00B627C7" w:rsidP="00B627C7">
      <w:pPr>
        <w:tabs>
          <w:tab w:val="left" w:pos="2880"/>
        </w:tabs>
      </w:pPr>
    </w:p>
    <w:p w14:paraId="1CC4A931" w14:textId="77777777" w:rsidR="00B627C7" w:rsidRPr="00F74889" w:rsidRDefault="00B627C7" w:rsidP="00B627C7">
      <w:pPr>
        <w:tabs>
          <w:tab w:val="left" w:pos="2880"/>
        </w:tabs>
        <w:rPr>
          <w:i/>
        </w:rPr>
      </w:pPr>
      <w:r w:rsidRPr="00F74889">
        <w:rPr>
          <w:i/>
        </w:rPr>
        <w:t>Cooler # 4</w:t>
      </w:r>
    </w:p>
    <w:p w14:paraId="3F9B7479" w14:textId="77777777" w:rsidR="00B627C7" w:rsidRPr="00F74889" w:rsidRDefault="00B627C7" w:rsidP="00B627C7">
      <w:pPr>
        <w:tabs>
          <w:tab w:val="left" w:pos="2880"/>
        </w:tabs>
      </w:pPr>
      <w:r w:rsidRPr="00F74889">
        <w:tab/>
        <w:t>No Violations Noted</w:t>
      </w:r>
    </w:p>
    <w:p w14:paraId="49D01E39" w14:textId="77777777" w:rsidR="00B627C7" w:rsidRPr="00F74889" w:rsidRDefault="00B627C7" w:rsidP="00B627C7">
      <w:pPr>
        <w:tabs>
          <w:tab w:val="left" w:pos="2880"/>
        </w:tabs>
        <w:rPr>
          <w:i/>
        </w:rPr>
      </w:pPr>
    </w:p>
    <w:p w14:paraId="5024497F" w14:textId="77777777" w:rsidR="00B627C7" w:rsidRPr="00F74889" w:rsidRDefault="00B627C7" w:rsidP="00B627C7">
      <w:pPr>
        <w:tabs>
          <w:tab w:val="left" w:pos="2880"/>
        </w:tabs>
        <w:rPr>
          <w:i/>
        </w:rPr>
      </w:pPr>
      <w:r w:rsidRPr="00F74889">
        <w:rPr>
          <w:i/>
        </w:rPr>
        <w:t>Cooler # 5</w:t>
      </w:r>
    </w:p>
    <w:p w14:paraId="1B247058" w14:textId="2081F39F" w:rsidR="00B627C7" w:rsidRPr="00F74889" w:rsidRDefault="00B627C7" w:rsidP="00B627C7">
      <w:pPr>
        <w:tabs>
          <w:tab w:val="left" w:pos="2880"/>
        </w:tabs>
      </w:pPr>
      <w:r w:rsidRPr="00F74889">
        <w:tab/>
        <w:t>No Violations Noted</w:t>
      </w:r>
    </w:p>
    <w:p w14:paraId="5FF6A653" w14:textId="77777777" w:rsidR="00B627C7" w:rsidRPr="00F74889" w:rsidRDefault="00B627C7" w:rsidP="00B627C7">
      <w:pPr>
        <w:tabs>
          <w:tab w:val="left" w:pos="2880"/>
        </w:tabs>
      </w:pPr>
    </w:p>
    <w:p w14:paraId="1457AD80" w14:textId="77777777" w:rsidR="00B627C7" w:rsidRPr="00F74889" w:rsidRDefault="00B627C7" w:rsidP="00B627C7">
      <w:pPr>
        <w:tabs>
          <w:tab w:val="left" w:pos="2880"/>
        </w:tabs>
      </w:pPr>
      <w:r w:rsidRPr="00F74889">
        <w:rPr>
          <w:i/>
        </w:rPr>
        <w:t>Freezer # 6</w:t>
      </w:r>
      <w:r w:rsidRPr="00F74889">
        <w:rPr>
          <w:i/>
        </w:rPr>
        <w:tab/>
      </w:r>
    </w:p>
    <w:p w14:paraId="02A7B7D5" w14:textId="08242129" w:rsidR="00B627C7" w:rsidRPr="00F74889" w:rsidRDefault="00B627C7" w:rsidP="00B627C7">
      <w:pPr>
        <w:tabs>
          <w:tab w:val="left" w:pos="2880"/>
        </w:tabs>
      </w:pPr>
      <w:r w:rsidRPr="00F74889">
        <w:tab/>
        <w:t>No Violations Noted</w:t>
      </w:r>
    </w:p>
    <w:p w14:paraId="77441FEC" w14:textId="77777777" w:rsidR="00B627C7" w:rsidRPr="00F74889" w:rsidRDefault="00B627C7" w:rsidP="00B627C7">
      <w:pPr>
        <w:tabs>
          <w:tab w:val="left" w:pos="2880"/>
        </w:tabs>
      </w:pPr>
    </w:p>
    <w:p w14:paraId="3EA029AD" w14:textId="3E87B897" w:rsidR="00B627C7" w:rsidRPr="00F74889" w:rsidRDefault="00B627C7" w:rsidP="00B627C7">
      <w:pPr>
        <w:tabs>
          <w:tab w:val="left" w:pos="2880"/>
        </w:tabs>
        <w:rPr>
          <w:b/>
        </w:rPr>
      </w:pPr>
      <w:r w:rsidRPr="00F74889">
        <w:rPr>
          <w:b/>
        </w:rPr>
        <w:t>Prep Area</w:t>
      </w:r>
    </w:p>
    <w:p w14:paraId="77C148F3" w14:textId="4D189926" w:rsidR="00B627C7" w:rsidRPr="00F74889" w:rsidRDefault="00B627C7" w:rsidP="00B627C7">
      <w:pPr>
        <w:tabs>
          <w:tab w:val="left" w:pos="2880"/>
        </w:tabs>
        <w:rPr>
          <w:b/>
        </w:rPr>
      </w:pPr>
    </w:p>
    <w:p w14:paraId="43B81ED8" w14:textId="278406C9" w:rsidR="00B627C7" w:rsidRPr="00F74889" w:rsidRDefault="00B627C7" w:rsidP="00B627C7">
      <w:pPr>
        <w:tabs>
          <w:tab w:val="left" w:pos="2880"/>
        </w:tabs>
        <w:rPr>
          <w:bCs/>
          <w:i/>
          <w:iCs/>
        </w:rPr>
      </w:pPr>
      <w:r w:rsidRPr="00F74889">
        <w:rPr>
          <w:bCs/>
          <w:i/>
          <w:iCs/>
        </w:rPr>
        <w:t>Handwash Sink</w:t>
      </w:r>
    </w:p>
    <w:p w14:paraId="79D198E6" w14:textId="37A11987" w:rsidR="00B627C7" w:rsidRPr="00F74889" w:rsidRDefault="00B627C7" w:rsidP="00CD5718">
      <w:pPr>
        <w:ind w:left="2880" w:hanging="2880"/>
        <w:rPr>
          <w:b/>
          <w:bCs/>
        </w:rPr>
      </w:pPr>
      <w:r w:rsidRPr="00F74889">
        <w:rPr>
          <w:b/>
          <w:bCs/>
        </w:rPr>
        <w:t>105 CMR 451.130</w:t>
      </w:r>
      <w:r w:rsidRPr="00F74889">
        <w:rPr>
          <w:b/>
          <w:bCs/>
        </w:rPr>
        <w:tab/>
        <w:t>Plumbing: Plumbing not maintained in good repair, cold water not working</w:t>
      </w:r>
    </w:p>
    <w:p w14:paraId="371020F8" w14:textId="78E3B9F2" w:rsidR="00B627C7" w:rsidRPr="00F74889" w:rsidRDefault="00B627C7" w:rsidP="00B627C7">
      <w:pPr>
        <w:tabs>
          <w:tab w:val="left" w:pos="2880"/>
        </w:tabs>
      </w:pPr>
    </w:p>
    <w:p w14:paraId="00CDAD9A" w14:textId="77777777" w:rsidR="00B627C7" w:rsidRPr="00F74889" w:rsidRDefault="00B627C7" w:rsidP="00B627C7">
      <w:pPr>
        <w:tabs>
          <w:tab w:val="left" w:pos="2880"/>
        </w:tabs>
        <w:ind w:left="2880" w:hanging="2880"/>
        <w:rPr>
          <w:i/>
        </w:rPr>
      </w:pPr>
      <w:r w:rsidRPr="00F74889">
        <w:rPr>
          <w:i/>
        </w:rPr>
        <w:t>4-Compartment Sink Area</w:t>
      </w:r>
    </w:p>
    <w:p w14:paraId="6D89A8D0" w14:textId="77777777" w:rsidR="00B627C7" w:rsidRPr="00F74889" w:rsidRDefault="00B627C7" w:rsidP="00B627C7">
      <w:pPr>
        <w:tabs>
          <w:tab w:val="left" w:pos="2880"/>
        </w:tabs>
      </w:pPr>
      <w:r w:rsidRPr="00F74889">
        <w:tab/>
        <w:t>No Violations Noted</w:t>
      </w:r>
    </w:p>
    <w:p w14:paraId="551E126C" w14:textId="77777777" w:rsidR="00B627C7" w:rsidRPr="00F74889" w:rsidRDefault="00B627C7" w:rsidP="00B627C7">
      <w:pPr>
        <w:tabs>
          <w:tab w:val="left" w:pos="2880"/>
        </w:tabs>
        <w:rPr>
          <w:i/>
        </w:rPr>
      </w:pPr>
    </w:p>
    <w:p w14:paraId="7DB59CF6" w14:textId="77777777" w:rsidR="00B627C7" w:rsidRPr="00F74889" w:rsidRDefault="00B627C7" w:rsidP="00B627C7">
      <w:pPr>
        <w:tabs>
          <w:tab w:val="left" w:pos="2880"/>
        </w:tabs>
        <w:rPr>
          <w:i/>
        </w:rPr>
      </w:pPr>
      <w:r w:rsidRPr="00F74889">
        <w:rPr>
          <w:i/>
        </w:rPr>
        <w:t>Stove and Kettle Area</w:t>
      </w:r>
    </w:p>
    <w:p w14:paraId="3B538081" w14:textId="77777777" w:rsidR="00B627C7" w:rsidRPr="00F74889" w:rsidRDefault="00B627C7" w:rsidP="00B627C7">
      <w:pPr>
        <w:tabs>
          <w:tab w:val="left" w:pos="2880"/>
        </w:tabs>
      </w:pPr>
      <w:r w:rsidRPr="00F74889">
        <w:tab/>
        <w:t>No Violations Noted</w:t>
      </w:r>
    </w:p>
    <w:p w14:paraId="0D75A783" w14:textId="77777777" w:rsidR="00B627C7" w:rsidRPr="00F74889" w:rsidRDefault="00B627C7" w:rsidP="00B627C7">
      <w:pPr>
        <w:tabs>
          <w:tab w:val="left" w:pos="2880"/>
        </w:tabs>
      </w:pPr>
    </w:p>
    <w:p w14:paraId="75A80D7A" w14:textId="77777777" w:rsidR="00B627C7" w:rsidRPr="00F74889" w:rsidRDefault="00B627C7" w:rsidP="00B627C7">
      <w:pPr>
        <w:tabs>
          <w:tab w:val="left" w:pos="2880"/>
        </w:tabs>
        <w:rPr>
          <w:b/>
        </w:rPr>
      </w:pPr>
      <w:r w:rsidRPr="00F74889">
        <w:rPr>
          <w:b/>
        </w:rPr>
        <w:t>Manual Rinse Station</w:t>
      </w:r>
    </w:p>
    <w:p w14:paraId="4B19E6B3" w14:textId="77777777" w:rsidR="00B627C7" w:rsidRPr="00F74889" w:rsidRDefault="00B627C7" w:rsidP="00B627C7">
      <w:pPr>
        <w:tabs>
          <w:tab w:val="left" w:pos="2880"/>
        </w:tabs>
      </w:pPr>
    </w:p>
    <w:p w14:paraId="3BB431BA" w14:textId="77777777" w:rsidR="00B627C7" w:rsidRPr="00F74889" w:rsidRDefault="00B627C7" w:rsidP="00B627C7">
      <w:pPr>
        <w:tabs>
          <w:tab w:val="left" w:pos="2880"/>
        </w:tabs>
        <w:rPr>
          <w:i/>
        </w:rPr>
      </w:pPr>
      <w:r w:rsidRPr="00F74889">
        <w:rPr>
          <w:i/>
        </w:rPr>
        <w:t>3-Compartment Sink</w:t>
      </w:r>
    </w:p>
    <w:p w14:paraId="0AE4781A" w14:textId="77777777" w:rsidR="00B627C7" w:rsidRPr="00F74889" w:rsidRDefault="00B627C7" w:rsidP="00B627C7">
      <w:pPr>
        <w:tabs>
          <w:tab w:val="left" w:pos="2880"/>
        </w:tabs>
      </w:pPr>
      <w:r w:rsidRPr="00F74889">
        <w:tab/>
        <w:t>No Violations Noted</w:t>
      </w:r>
    </w:p>
    <w:p w14:paraId="79E03484" w14:textId="77777777" w:rsidR="00B627C7" w:rsidRPr="00F74889" w:rsidRDefault="00B627C7" w:rsidP="00B627C7">
      <w:pPr>
        <w:ind w:left="2880" w:hanging="2880"/>
      </w:pPr>
    </w:p>
    <w:p w14:paraId="294B9933" w14:textId="77777777" w:rsidR="00B627C7" w:rsidRPr="00F74889" w:rsidRDefault="00B627C7" w:rsidP="00B627C7">
      <w:pPr>
        <w:tabs>
          <w:tab w:val="left" w:pos="2880"/>
        </w:tabs>
        <w:rPr>
          <w:b/>
        </w:rPr>
      </w:pPr>
      <w:r w:rsidRPr="00F74889">
        <w:rPr>
          <w:b/>
        </w:rPr>
        <w:t>Dishwashing Machine Area</w:t>
      </w:r>
    </w:p>
    <w:p w14:paraId="54410D12" w14:textId="77777777" w:rsidR="00B627C7" w:rsidRPr="00F74889" w:rsidRDefault="00B627C7" w:rsidP="00B627C7">
      <w:pPr>
        <w:tabs>
          <w:tab w:val="left" w:pos="2880"/>
        </w:tabs>
      </w:pPr>
      <w:r w:rsidRPr="00F74889">
        <w:tab/>
        <w:t>No Violations Noted</w:t>
      </w:r>
    </w:p>
    <w:p w14:paraId="548A2165" w14:textId="58831F7C" w:rsidR="00B627C7" w:rsidRPr="00F74889" w:rsidRDefault="00B627C7" w:rsidP="00B627C7">
      <w:pPr>
        <w:tabs>
          <w:tab w:val="left" w:pos="2880"/>
        </w:tabs>
      </w:pPr>
    </w:p>
    <w:p w14:paraId="0CE6CD19" w14:textId="77777777" w:rsidR="00B627C7" w:rsidRPr="00F74889" w:rsidRDefault="00B627C7" w:rsidP="00B627C7">
      <w:pPr>
        <w:tabs>
          <w:tab w:val="left" w:pos="2880"/>
        </w:tabs>
        <w:rPr>
          <w:b/>
          <w:u w:val="single"/>
        </w:rPr>
      </w:pPr>
      <w:r w:rsidRPr="00F74889">
        <w:rPr>
          <w:b/>
          <w:u w:val="single"/>
        </w:rPr>
        <w:t>Laundry</w:t>
      </w:r>
    </w:p>
    <w:p w14:paraId="5C15ED6B" w14:textId="77777777" w:rsidR="00B627C7" w:rsidRPr="00F74889" w:rsidRDefault="00B627C7" w:rsidP="00B627C7">
      <w:pPr>
        <w:tabs>
          <w:tab w:val="left" w:pos="2880"/>
        </w:tabs>
        <w:rPr>
          <w:i/>
        </w:rPr>
      </w:pPr>
    </w:p>
    <w:p w14:paraId="5042169C" w14:textId="77777777" w:rsidR="00B627C7" w:rsidRPr="00F74889" w:rsidRDefault="00B627C7" w:rsidP="00B627C7">
      <w:pPr>
        <w:tabs>
          <w:tab w:val="left" w:pos="2880"/>
        </w:tabs>
        <w:rPr>
          <w:i/>
        </w:rPr>
      </w:pPr>
      <w:r w:rsidRPr="00F74889">
        <w:rPr>
          <w:i/>
        </w:rPr>
        <w:t>Janitor’s Closet</w:t>
      </w:r>
    </w:p>
    <w:p w14:paraId="126A385D" w14:textId="77777777" w:rsidR="00B627C7" w:rsidRPr="00F74889" w:rsidRDefault="00B627C7" w:rsidP="00B627C7">
      <w:pPr>
        <w:tabs>
          <w:tab w:val="left" w:pos="2880"/>
        </w:tabs>
      </w:pPr>
      <w:r w:rsidRPr="00F74889">
        <w:tab/>
        <w:t>No Violations Noted</w:t>
      </w:r>
    </w:p>
    <w:p w14:paraId="10010B86" w14:textId="77777777" w:rsidR="00B627C7" w:rsidRPr="00F74889" w:rsidRDefault="00B627C7" w:rsidP="00B627C7">
      <w:pPr>
        <w:tabs>
          <w:tab w:val="left" w:pos="2880"/>
        </w:tabs>
        <w:rPr>
          <w:i/>
        </w:rPr>
      </w:pPr>
    </w:p>
    <w:p w14:paraId="1323CEF3" w14:textId="77777777" w:rsidR="00B627C7" w:rsidRPr="00F74889" w:rsidRDefault="00B627C7" w:rsidP="00B627C7">
      <w:pPr>
        <w:tabs>
          <w:tab w:val="left" w:pos="2880"/>
        </w:tabs>
        <w:rPr>
          <w:i/>
        </w:rPr>
      </w:pPr>
      <w:r w:rsidRPr="00F74889">
        <w:rPr>
          <w:i/>
        </w:rPr>
        <w:t>Office</w:t>
      </w:r>
    </w:p>
    <w:p w14:paraId="5FC70DC0" w14:textId="77777777" w:rsidR="00B627C7" w:rsidRPr="00F74889" w:rsidRDefault="00B627C7" w:rsidP="00B627C7">
      <w:pPr>
        <w:tabs>
          <w:tab w:val="left" w:pos="2880"/>
        </w:tabs>
      </w:pPr>
      <w:r w:rsidRPr="00F74889">
        <w:tab/>
        <w:t>No Violations Noted</w:t>
      </w:r>
    </w:p>
    <w:p w14:paraId="726777E8" w14:textId="77777777" w:rsidR="00B627C7" w:rsidRPr="00F74889" w:rsidRDefault="00B627C7" w:rsidP="00B627C7">
      <w:pPr>
        <w:tabs>
          <w:tab w:val="left" w:pos="2880"/>
        </w:tabs>
        <w:rPr>
          <w:i/>
        </w:rPr>
      </w:pPr>
    </w:p>
    <w:p w14:paraId="066FF479" w14:textId="77777777" w:rsidR="00B627C7" w:rsidRPr="00F74889" w:rsidRDefault="00B627C7" w:rsidP="00B627C7">
      <w:pPr>
        <w:tabs>
          <w:tab w:val="left" w:pos="2880"/>
        </w:tabs>
        <w:rPr>
          <w:i/>
        </w:rPr>
      </w:pPr>
      <w:r w:rsidRPr="00F74889">
        <w:rPr>
          <w:i/>
        </w:rPr>
        <w:t>Chemical Closet</w:t>
      </w:r>
    </w:p>
    <w:p w14:paraId="10027CBC" w14:textId="77777777" w:rsidR="00B627C7" w:rsidRPr="00F74889" w:rsidRDefault="00B627C7" w:rsidP="00B627C7">
      <w:pPr>
        <w:tabs>
          <w:tab w:val="left" w:pos="2880"/>
        </w:tabs>
      </w:pPr>
      <w:r w:rsidRPr="00F74889">
        <w:tab/>
        <w:t>No Violations Noted</w:t>
      </w:r>
    </w:p>
    <w:p w14:paraId="4A77E34E" w14:textId="77777777" w:rsidR="00B627C7" w:rsidRPr="00F74889" w:rsidRDefault="00B627C7" w:rsidP="00B627C7"/>
    <w:p w14:paraId="74580B36" w14:textId="77777777" w:rsidR="00B627C7" w:rsidRPr="00F74889" w:rsidRDefault="00B627C7" w:rsidP="00B627C7">
      <w:pPr>
        <w:tabs>
          <w:tab w:val="left" w:pos="2880"/>
        </w:tabs>
        <w:rPr>
          <w:b/>
          <w:u w:val="single"/>
        </w:rPr>
      </w:pPr>
      <w:r w:rsidRPr="00F74889">
        <w:rPr>
          <w:b/>
          <w:u w:val="single"/>
        </w:rPr>
        <w:t>Inmate Bathroom # 1058</w:t>
      </w:r>
    </w:p>
    <w:p w14:paraId="70B31BB0" w14:textId="77777777" w:rsidR="00B627C7" w:rsidRPr="00F74889" w:rsidRDefault="00B627C7" w:rsidP="00B627C7">
      <w:pPr>
        <w:tabs>
          <w:tab w:val="left" w:pos="2880"/>
        </w:tabs>
      </w:pPr>
      <w:r w:rsidRPr="00F74889">
        <w:tab/>
        <w:t>No Violations Noted</w:t>
      </w:r>
    </w:p>
    <w:p w14:paraId="223A1F8F" w14:textId="77777777" w:rsidR="00B627C7" w:rsidRPr="00F74889" w:rsidRDefault="00B627C7" w:rsidP="00B627C7">
      <w:pPr>
        <w:tabs>
          <w:tab w:val="left" w:pos="2880"/>
        </w:tabs>
      </w:pPr>
    </w:p>
    <w:p w14:paraId="2AD964BA" w14:textId="77777777" w:rsidR="00B627C7" w:rsidRPr="00F74889" w:rsidRDefault="00B627C7" w:rsidP="00B627C7">
      <w:pPr>
        <w:tabs>
          <w:tab w:val="left" w:pos="2880"/>
        </w:tabs>
        <w:rPr>
          <w:b/>
          <w:u w:val="single"/>
        </w:rPr>
      </w:pPr>
      <w:r w:rsidRPr="00F74889">
        <w:rPr>
          <w:b/>
          <w:u w:val="single"/>
        </w:rPr>
        <w:t>Loading Dock</w:t>
      </w:r>
    </w:p>
    <w:p w14:paraId="70F9FAC0" w14:textId="77777777" w:rsidR="00B627C7" w:rsidRPr="00F74889" w:rsidRDefault="00B627C7" w:rsidP="00B627C7">
      <w:pPr>
        <w:tabs>
          <w:tab w:val="left" w:pos="2880"/>
        </w:tabs>
      </w:pPr>
      <w:r w:rsidRPr="00F74889">
        <w:tab/>
        <w:t>No Violations Noted</w:t>
      </w:r>
    </w:p>
    <w:p w14:paraId="64538155" w14:textId="77777777" w:rsidR="00B627C7" w:rsidRPr="00F74889" w:rsidRDefault="00B627C7" w:rsidP="00B627C7">
      <w:pPr>
        <w:tabs>
          <w:tab w:val="left" w:pos="2880"/>
        </w:tabs>
        <w:rPr>
          <w:b/>
          <w:u w:val="single"/>
        </w:rPr>
      </w:pPr>
      <w:r w:rsidRPr="00F74889">
        <w:rPr>
          <w:b/>
          <w:u w:val="single"/>
        </w:rPr>
        <w:lastRenderedPageBreak/>
        <w:t>Maintenance # 1053</w:t>
      </w:r>
    </w:p>
    <w:p w14:paraId="729594D5" w14:textId="77777777" w:rsidR="00B627C7" w:rsidRPr="00F74889" w:rsidRDefault="00B627C7" w:rsidP="00B627C7">
      <w:pPr>
        <w:tabs>
          <w:tab w:val="left" w:pos="2880"/>
        </w:tabs>
      </w:pPr>
    </w:p>
    <w:p w14:paraId="26E33DFE" w14:textId="335B9D99" w:rsidR="00B627C7" w:rsidRPr="00F74889" w:rsidRDefault="00B627C7" w:rsidP="00B627C7">
      <w:pPr>
        <w:tabs>
          <w:tab w:val="left" w:pos="2880"/>
        </w:tabs>
        <w:rPr>
          <w:i/>
        </w:rPr>
      </w:pPr>
      <w:r w:rsidRPr="00F74889">
        <w:rPr>
          <w:i/>
        </w:rPr>
        <w:t>Large Tool Room</w:t>
      </w:r>
    </w:p>
    <w:p w14:paraId="6A6E99CA" w14:textId="77777777" w:rsidR="00B627C7" w:rsidRPr="00F74889" w:rsidRDefault="00B627C7">
      <w:pPr>
        <w:tabs>
          <w:tab w:val="left" w:pos="2880"/>
        </w:tabs>
      </w:pPr>
      <w:r w:rsidRPr="00F74889">
        <w:tab/>
        <w:t>No Violations Noted</w:t>
      </w:r>
    </w:p>
    <w:p w14:paraId="5CB9D5D1" w14:textId="6AE83CBA" w:rsidR="00B627C7" w:rsidRPr="00F74889" w:rsidRDefault="00B627C7" w:rsidP="00B627C7">
      <w:pPr>
        <w:tabs>
          <w:tab w:val="left" w:pos="2880"/>
        </w:tabs>
        <w:rPr>
          <w:i/>
        </w:rPr>
      </w:pPr>
    </w:p>
    <w:p w14:paraId="6F7BB25A" w14:textId="0BB12BA0" w:rsidR="00B627C7" w:rsidRPr="00F74889" w:rsidRDefault="00B627C7" w:rsidP="00B627C7">
      <w:pPr>
        <w:tabs>
          <w:tab w:val="left" w:pos="2880"/>
        </w:tabs>
        <w:rPr>
          <w:i/>
        </w:rPr>
      </w:pPr>
      <w:r w:rsidRPr="00F74889">
        <w:rPr>
          <w:i/>
        </w:rPr>
        <w:t>Small Tool Room</w:t>
      </w:r>
    </w:p>
    <w:p w14:paraId="77761403" w14:textId="77777777" w:rsidR="00B627C7" w:rsidRPr="00F74889" w:rsidRDefault="00B627C7" w:rsidP="00B627C7">
      <w:pPr>
        <w:tabs>
          <w:tab w:val="left" w:pos="2880"/>
        </w:tabs>
      </w:pPr>
      <w:r w:rsidRPr="00F74889">
        <w:tab/>
        <w:t>No Violations Noted</w:t>
      </w:r>
    </w:p>
    <w:p w14:paraId="07EAB7E5" w14:textId="77777777" w:rsidR="00B627C7" w:rsidRPr="00F74889" w:rsidRDefault="00B627C7" w:rsidP="00B627C7">
      <w:pPr>
        <w:tabs>
          <w:tab w:val="left" w:pos="2880"/>
        </w:tabs>
      </w:pPr>
    </w:p>
    <w:p w14:paraId="529D88F5" w14:textId="77777777" w:rsidR="00B627C7" w:rsidRPr="00F74889" w:rsidRDefault="00B627C7" w:rsidP="00B627C7">
      <w:pPr>
        <w:tabs>
          <w:tab w:val="left" w:pos="2880"/>
        </w:tabs>
        <w:rPr>
          <w:i/>
        </w:rPr>
      </w:pPr>
      <w:r w:rsidRPr="00F74889">
        <w:rPr>
          <w:i/>
        </w:rPr>
        <w:t>Bathroom</w:t>
      </w:r>
    </w:p>
    <w:p w14:paraId="009C04C3" w14:textId="77777777" w:rsidR="00B627C7" w:rsidRPr="00F74889" w:rsidRDefault="00B627C7" w:rsidP="00B627C7">
      <w:pPr>
        <w:tabs>
          <w:tab w:val="left" w:pos="2880"/>
        </w:tabs>
      </w:pPr>
      <w:r w:rsidRPr="00F74889">
        <w:tab/>
        <w:t>No Violations Noted</w:t>
      </w:r>
    </w:p>
    <w:p w14:paraId="7C6F5393" w14:textId="77777777" w:rsidR="00B627C7" w:rsidRPr="00F74889" w:rsidRDefault="00B627C7" w:rsidP="00B627C7">
      <w:pPr>
        <w:tabs>
          <w:tab w:val="left" w:pos="2880"/>
        </w:tabs>
      </w:pPr>
    </w:p>
    <w:p w14:paraId="55E62B15" w14:textId="77777777" w:rsidR="00B627C7" w:rsidRPr="00F74889" w:rsidRDefault="00B627C7" w:rsidP="00B627C7">
      <w:pPr>
        <w:tabs>
          <w:tab w:val="left" w:pos="2880"/>
        </w:tabs>
        <w:rPr>
          <w:i/>
        </w:rPr>
      </w:pPr>
      <w:r w:rsidRPr="00F74889">
        <w:rPr>
          <w:i/>
        </w:rPr>
        <w:t>Office</w:t>
      </w:r>
    </w:p>
    <w:p w14:paraId="7A0FB398" w14:textId="77777777" w:rsidR="00B627C7" w:rsidRPr="00F74889" w:rsidRDefault="00B627C7" w:rsidP="00B627C7">
      <w:pPr>
        <w:tabs>
          <w:tab w:val="left" w:pos="2880"/>
        </w:tabs>
      </w:pPr>
      <w:r w:rsidRPr="00F74889">
        <w:tab/>
        <w:t>No Violations Noted</w:t>
      </w:r>
    </w:p>
    <w:p w14:paraId="4769CECC" w14:textId="77777777" w:rsidR="00B627C7" w:rsidRPr="00F74889" w:rsidRDefault="00B627C7" w:rsidP="00B627C7">
      <w:pPr>
        <w:tabs>
          <w:tab w:val="left" w:pos="2880"/>
        </w:tabs>
      </w:pPr>
    </w:p>
    <w:p w14:paraId="412F3643" w14:textId="77777777" w:rsidR="00B627C7" w:rsidRPr="00F74889" w:rsidRDefault="00B627C7" w:rsidP="00B627C7">
      <w:pPr>
        <w:tabs>
          <w:tab w:val="left" w:pos="2880"/>
        </w:tabs>
        <w:rPr>
          <w:i/>
        </w:rPr>
      </w:pPr>
      <w:r w:rsidRPr="00F74889">
        <w:rPr>
          <w:i/>
        </w:rPr>
        <w:t>Office Bathroom</w:t>
      </w:r>
    </w:p>
    <w:p w14:paraId="4B416D20" w14:textId="77777777" w:rsidR="00B627C7" w:rsidRPr="00F74889" w:rsidRDefault="00B627C7" w:rsidP="00B627C7">
      <w:pPr>
        <w:tabs>
          <w:tab w:val="left" w:pos="2880"/>
        </w:tabs>
      </w:pPr>
      <w:r w:rsidRPr="00F74889">
        <w:tab/>
        <w:t>No Violations Noted</w:t>
      </w:r>
    </w:p>
    <w:p w14:paraId="280434BA" w14:textId="77777777" w:rsidR="00B627C7" w:rsidRPr="00F74889" w:rsidRDefault="00B627C7" w:rsidP="00B627C7"/>
    <w:p w14:paraId="44677DB7" w14:textId="77777777" w:rsidR="00B627C7" w:rsidRPr="00F74889" w:rsidRDefault="00B627C7" w:rsidP="00B627C7">
      <w:pPr>
        <w:tabs>
          <w:tab w:val="left" w:pos="2880"/>
        </w:tabs>
        <w:ind w:left="2880" w:hanging="2880"/>
        <w:rPr>
          <w:b/>
          <w:u w:val="single"/>
        </w:rPr>
      </w:pPr>
      <w:r w:rsidRPr="00F74889">
        <w:rPr>
          <w:b/>
          <w:u w:val="single"/>
        </w:rPr>
        <w:t>Attorney Visits #1042</w:t>
      </w:r>
    </w:p>
    <w:p w14:paraId="514EAD85" w14:textId="77777777" w:rsidR="00B627C7" w:rsidRPr="00F74889" w:rsidRDefault="00B627C7" w:rsidP="00B627C7">
      <w:pPr>
        <w:tabs>
          <w:tab w:val="left" w:pos="2880"/>
        </w:tabs>
      </w:pPr>
      <w:r w:rsidRPr="00F74889">
        <w:tab/>
        <w:t>No Violations Noted</w:t>
      </w:r>
    </w:p>
    <w:p w14:paraId="5263B190" w14:textId="77777777" w:rsidR="00B627C7" w:rsidRPr="00F74889" w:rsidRDefault="00B627C7" w:rsidP="00B627C7">
      <w:pPr>
        <w:tabs>
          <w:tab w:val="left" w:pos="2880"/>
        </w:tabs>
      </w:pPr>
    </w:p>
    <w:p w14:paraId="559FD0E1" w14:textId="77777777" w:rsidR="00B627C7" w:rsidRPr="00F74889" w:rsidRDefault="00B627C7" w:rsidP="00B627C7">
      <w:pPr>
        <w:tabs>
          <w:tab w:val="left" w:pos="2880"/>
        </w:tabs>
        <w:rPr>
          <w:b/>
          <w:u w:val="single"/>
        </w:rPr>
      </w:pPr>
      <w:r w:rsidRPr="00F74889">
        <w:rPr>
          <w:b/>
          <w:u w:val="single"/>
        </w:rPr>
        <w:t>Chapel</w:t>
      </w:r>
    </w:p>
    <w:p w14:paraId="6F1D3355" w14:textId="77777777" w:rsidR="00B627C7" w:rsidRPr="00F74889" w:rsidRDefault="00B627C7" w:rsidP="00B627C7">
      <w:pPr>
        <w:tabs>
          <w:tab w:val="left" w:pos="2880"/>
        </w:tabs>
      </w:pPr>
      <w:r w:rsidRPr="00F74889">
        <w:tab/>
        <w:t>No Violations Noted</w:t>
      </w:r>
    </w:p>
    <w:p w14:paraId="4E473DC9" w14:textId="77777777" w:rsidR="00B627C7" w:rsidRPr="00F74889" w:rsidRDefault="00B627C7" w:rsidP="00B627C7"/>
    <w:p w14:paraId="1E1A363E" w14:textId="77777777" w:rsidR="00B627C7" w:rsidRPr="00F74889" w:rsidRDefault="00B627C7" w:rsidP="00B627C7">
      <w:pPr>
        <w:tabs>
          <w:tab w:val="left" w:pos="2880"/>
        </w:tabs>
        <w:rPr>
          <w:b/>
          <w:u w:val="single"/>
        </w:rPr>
      </w:pPr>
      <w:r w:rsidRPr="00F74889">
        <w:rPr>
          <w:b/>
          <w:u w:val="single"/>
        </w:rPr>
        <w:t>Medical Corridor</w:t>
      </w:r>
    </w:p>
    <w:p w14:paraId="6E9FA36A" w14:textId="77777777" w:rsidR="00B627C7" w:rsidRPr="00F74889" w:rsidRDefault="00B627C7" w:rsidP="00B627C7">
      <w:pPr>
        <w:tabs>
          <w:tab w:val="left" w:pos="2880"/>
        </w:tabs>
      </w:pPr>
      <w:r w:rsidRPr="00F74889">
        <w:tab/>
        <w:t>No Violations Noted</w:t>
      </w:r>
    </w:p>
    <w:p w14:paraId="395BAC1E" w14:textId="3A96A6E9" w:rsidR="00B627C7" w:rsidRPr="00F74889" w:rsidRDefault="00B627C7" w:rsidP="00B627C7">
      <w:pPr>
        <w:tabs>
          <w:tab w:val="left" w:pos="2880"/>
        </w:tabs>
      </w:pPr>
    </w:p>
    <w:p w14:paraId="22D2CE77" w14:textId="77777777" w:rsidR="00B627C7" w:rsidRPr="00F74889" w:rsidRDefault="00B627C7" w:rsidP="00B627C7">
      <w:pPr>
        <w:tabs>
          <w:tab w:val="left" w:pos="2880"/>
        </w:tabs>
        <w:rPr>
          <w:b/>
        </w:rPr>
      </w:pPr>
      <w:r w:rsidRPr="00F74889">
        <w:rPr>
          <w:b/>
        </w:rPr>
        <w:t>HSU</w:t>
      </w:r>
    </w:p>
    <w:p w14:paraId="0C477962" w14:textId="77777777" w:rsidR="00B627C7" w:rsidRPr="00F74889" w:rsidRDefault="00B627C7" w:rsidP="00B627C7">
      <w:pPr>
        <w:tabs>
          <w:tab w:val="left" w:pos="2880"/>
        </w:tabs>
      </w:pPr>
    </w:p>
    <w:p w14:paraId="2D086963" w14:textId="77777777" w:rsidR="00B627C7" w:rsidRPr="00F74889" w:rsidRDefault="00B627C7" w:rsidP="00B627C7">
      <w:pPr>
        <w:tabs>
          <w:tab w:val="left" w:pos="2880"/>
        </w:tabs>
        <w:rPr>
          <w:i/>
        </w:rPr>
      </w:pPr>
      <w:r w:rsidRPr="00F74889">
        <w:rPr>
          <w:i/>
        </w:rPr>
        <w:t>Waiting Room # M103</w:t>
      </w:r>
    </w:p>
    <w:p w14:paraId="36BFCB10" w14:textId="77777777" w:rsidR="00B627C7" w:rsidRPr="00F74889" w:rsidRDefault="00B627C7" w:rsidP="00B627C7">
      <w:pPr>
        <w:tabs>
          <w:tab w:val="left" w:pos="2880"/>
        </w:tabs>
      </w:pPr>
      <w:r w:rsidRPr="00F74889">
        <w:tab/>
        <w:t>No Violations Noted</w:t>
      </w:r>
    </w:p>
    <w:p w14:paraId="76DE0551" w14:textId="77777777" w:rsidR="00B627C7" w:rsidRPr="00F74889" w:rsidRDefault="00B627C7" w:rsidP="00B627C7">
      <w:pPr>
        <w:tabs>
          <w:tab w:val="left" w:pos="2880"/>
        </w:tabs>
      </w:pPr>
    </w:p>
    <w:p w14:paraId="3E7EF2D5" w14:textId="77777777" w:rsidR="00B627C7" w:rsidRPr="00F74889" w:rsidRDefault="00B627C7" w:rsidP="00B627C7">
      <w:pPr>
        <w:tabs>
          <w:tab w:val="left" w:pos="2880"/>
        </w:tabs>
        <w:rPr>
          <w:i/>
        </w:rPr>
      </w:pPr>
      <w:r w:rsidRPr="00F74889">
        <w:rPr>
          <w:i/>
        </w:rPr>
        <w:t>Nurse’s Station # M106</w:t>
      </w:r>
    </w:p>
    <w:p w14:paraId="27369957" w14:textId="77777777" w:rsidR="00B627C7" w:rsidRPr="00F74889" w:rsidRDefault="00B627C7" w:rsidP="00B627C7">
      <w:pPr>
        <w:tabs>
          <w:tab w:val="left" w:pos="2880"/>
        </w:tabs>
      </w:pPr>
      <w:r w:rsidRPr="00F74889">
        <w:tab/>
        <w:t>No Violations Noted</w:t>
      </w:r>
    </w:p>
    <w:p w14:paraId="74A56EC7" w14:textId="77777777" w:rsidR="00B627C7" w:rsidRPr="00F74889" w:rsidRDefault="00B627C7" w:rsidP="00B627C7">
      <w:pPr>
        <w:tabs>
          <w:tab w:val="left" w:pos="2880"/>
        </w:tabs>
        <w:rPr>
          <w:i/>
        </w:rPr>
      </w:pPr>
    </w:p>
    <w:p w14:paraId="0997AFC6" w14:textId="77777777" w:rsidR="00B627C7" w:rsidRPr="00F74889" w:rsidRDefault="00B627C7" w:rsidP="00B627C7">
      <w:pPr>
        <w:tabs>
          <w:tab w:val="left" w:pos="2880"/>
        </w:tabs>
        <w:rPr>
          <w:i/>
        </w:rPr>
      </w:pPr>
      <w:r w:rsidRPr="00F74889">
        <w:rPr>
          <w:i/>
        </w:rPr>
        <w:t>HSA # 109</w:t>
      </w:r>
    </w:p>
    <w:p w14:paraId="1B3EEC90" w14:textId="77777777" w:rsidR="00B627C7" w:rsidRPr="00F74889" w:rsidRDefault="00B627C7" w:rsidP="00B627C7">
      <w:pPr>
        <w:tabs>
          <w:tab w:val="left" w:pos="2880"/>
        </w:tabs>
      </w:pPr>
      <w:r w:rsidRPr="00F74889">
        <w:tab/>
        <w:t>No Violations Noted</w:t>
      </w:r>
    </w:p>
    <w:p w14:paraId="58061B8A" w14:textId="77777777" w:rsidR="00B627C7" w:rsidRPr="00F74889" w:rsidRDefault="00B627C7" w:rsidP="00B627C7">
      <w:pPr>
        <w:tabs>
          <w:tab w:val="left" w:pos="2880"/>
        </w:tabs>
        <w:rPr>
          <w:i/>
        </w:rPr>
      </w:pPr>
    </w:p>
    <w:p w14:paraId="7D5B650E" w14:textId="77777777" w:rsidR="00B627C7" w:rsidRPr="00F74889" w:rsidRDefault="00B627C7" w:rsidP="00B627C7">
      <w:pPr>
        <w:tabs>
          <w:tab w:val="left" w:pos="2880"/>
        </w:tabs>
        <w:rPr>
          <w:i/>
        </w:rPr>
      </w:pPr>
      <w:r w:rsidRPr="00F74889">
        <w:rPr>
          <w:i/>
        </w:rPr>
        <w:t>Stock # M110</w:t>
      </w:r>
    </w:p>
    <w:p w14:paraId="3640C7D1" w14:textId="77777777" w:rsidR="00B627C7" w:rsidRPr="00F74889" w:rsidRDefault="00B627C7" w:rsidP="00B627C7">
      <w:pPr>
        <w:tabs>
          <w:tab w:val="left" w:pos="2880"/>
        </w:tabs>
      </w:pPr>
      <w:r w:rsidRPr="00F74889">
        <w:tab/>
        <w:t>No Violations Noted</w:t>
      </w:r>
    </w:p>
    <w:p w14:paraId="6E3E6EF8" w14:textId="77777777" w:rsidR="00B627C7" w:rsidRPr="00F74889" w:rsidRDefault="00B627C7" w:rsidP="00B627C7">
      <w:pPr>
        <w:tabs>
          <w:tab w:val="left" w:pos="2880"/>
        </w:tabs>
        <w:rPr>
          <w:i/>
        </w:rPr>
      </w:pPr>
    </w:p>
    <w:p w14:paraId="6C341C53" w14:textId="77777777" w:rsidR="00B627C7" w:rsidRPr="00F74889" w:rsidRDefault="00B627C7" w:rsidP="00B627C7">
      <w:pPr>
        <w:tabs>
          <w:tab w:val="left" w:pos="2880"/>
        </w:tabs>
        <w:rPr>
          <w:i/>
        </w:rPr>
      </w:pPr>
      <w:r w:rsidRPr="00F74889">
        <w:rPr>
          <w:i/>
        </w:rPr>
        <w:t>Staff Break Room # M111</w:t>
      </w:r>
    </w:p>
    <w:p w14:paraId="262F7C4A" w14:textId="77777777" w:rsidR="00B627C7" w:rsidRPr="00F74889" w:rsidRDefault="00B627C7" w:rsidP="00B627C7">
      <w:pPr>
        <w:tabs>
          <w:tab w:val="left" w:pos="2880"/>
        </w:tabs>
      </w:pPr>
      <w:r w:rsidRPr="00F74889">
        <w:tab/>
        <w:t>No Violations Noted</w:t>
      </w:r>
    </w:p>
    <w:p w14:paraId="06BFD829" w14:textId="77777777" w:rsidR="00B627C7" w:rsidRPr="00F74889" w:rsidRDefault="00B627C7" w:rsidP="00B627C7">
      <w:pPr>
        <w:tabs>
          <w:tab w:val="left" w:pos="2880"/>
        </w:tabs>
        <w:rPr>
          <w:i/>
        </w:rPr>
      </w:pPr>
    </w:p>
    <w:p w14:paraId="08D455FE" w14:textId="77777777" w:rsidR="00B627C7" w:rsidRPr="00F74889" w:rsidRDefault="00B627C7" w:rsidP="00B627C7">
      <w:pPr>
        <w:tabs>
          <w:tab w:val="left" w:pos="2880"/>
        </w:tabs>
        <w:rPr>
          <w:i/>
        </w:rPr>
      </w:pPr>
      <w:r w:rsidRPr="00F74889">
        <w:rPr>
          <w:i/>
        </w:rPr>
        <w:t>Office # M133</w:t>
      </w:r>
    </w:p>
    <w:p w14:paraId="54F3B47C" w14:textId="77777777" w:rsidR="00B627C7" w:rsidRPr="00F74889" w:rsidRDefault="00B627C7" w:rsidP="00B627C7">
      <w:pPr>
        <w:tabs>
          <w:tab w:val="left" w:pos="2880"/>
        </w:tabs>
      </w:pPr>
      <w:r w:rsidRPr="00F74889">
        <w:tab/>
        <w:t>No Violations Noted</w:t>
      </w:r>
    </w:p>
    <w:p w14:paraId="245FD044" w14:textId="77777777" w:rsidR="00B627C7" w:rsidRPr="00F74889" w:rsidRDefault="00B627C7" w:rsidP="00B627C7">
      <w:pPr>
        <w:tabs>
          <w:tab w:val="left" w:pos="2880"/>
        </w:tabs>
      </w:pPr>
    </w:p>
    <w:p w14:paraId="0AC584AB" w14:textId="77777777" w:rsidR="00B627C7" w:rsidRPr="00F74889" w:rsidRDefault="00B627C7" w:rsidP="00B627C7">
      <w:pPr>
        <w:tabs>
          <w:tab w:val="left" w:pos="2880"/>
        </w:tabs>
        <w:rPr>
          <w:i/>
        </w:rPr>
      </w:pPr>
      <w:r w:rsidRPr="00F74889">
        <w:rPr>
          <w:i/>
        </w:rPr>
        <w:t>Room # M132</w:t>
      </w:r>
    </w:p>
    <w:p w14:paraId="567F3DEE" w14:textId="77777777" w:rsidR="00B627C7" w:rsidRPr="00F74889" w:rsidRDefault="00B627C7" w:rsidP="00B627C7">
      <w:pPr>
        <w:tabs>
          <w:tab w:val="left" w:pos="2880"/>
        </w:tabs>
      </w:pPr>
      <w:r w:rsidRPr="00F74889">
        <w:tab/>
        <w:t>No Violations Noted</w:t>
      </w:r>
    </w:p>
    <w:p w14:paraId="6A77BAEF" w14:textId="77777777" w:rsidR="00B627C7" w:rsidRPr="00F74889" w:rsidRDefault="00B627C7" w:rsidP="00B627C7">
      <w:pPr>
        <w:tabs>
          <w:tab w:val="left" w:pos="2880"/>
        </w:tabs>
        <w:rPr>
          <w:i/>
        </w:rPr>
      </w:pPr>
    </w:p>
    <w:p w14:paraId="0E4B5D1C" w14:textId="77777777" w:rsidR="00B627C7" w:rsidRPr="00F74889" w:rsidRDefault="00B627C7" w:rsidP="00B627C7">
      <w:pPr>
        <w:tabs>
          <w:tab w:val="left" w:pos="2880"/>
        </w:tabs>
        <w:rPr>
          <w:i/>
        </w:rPr>
      </w:pPr>
      <w:r w:rsidRPr="00F74889">
        <w:rPr>
          <w:i/>
        </w:rPr>
        <w:t>Autoclave # M131</w:t>
      </w:r>
    </w:p>
    <w:p w14:paraId="7C3FBF6E" w14:textId="77777777" w:rsidR="00B627C7" w:rsidRPr="00F74889" w:rsidRDefault="00B627C7" w:rsidP="00B627C7">
      <w:pPr>
        <w:tabs>
          <w:tab w:val="left" w:pos="2880"/>
        </w:tabs>
      </w:pPr>
      <w:r w:rsidRPr="00F74889">
        <w:tab/>
        <w:t>No Violations Noted</w:t>
      </w:r>
    </w:p>
    <w:p w14:paraId="349FCB02" w14:textId="77777777" w:rsidR="00B627C7" w:rsidRPr="00F74889" w:rsidRDefault="00B627C7" w:rsidP="00B627C7"/>
    <w:p w14:paraId="713BE2DE" w14:textId="77777777" w:rsidR="00B627C7" w:rsidRPr="00F74889" w:rsidRDefault="00B627C7" w:rsidP="00B627C7">
      <w:pPr>
        <w:tabs>
          <w:tab w:val="left" w:pos="2880"/>
        </w:tabs>
        <w:rPr>
          <w:i/>
        </w:rPr>
      </w:pPr>
      <w:r w:rsidRPr="00F74889">
        <w:rPr>
          <w:i/>
        </w:rPr>
        <w:t>Staff Bathroom # M130</w:t>
      </w:r>
    </w:p>
    <w:p w14:paraId="217B4201" w14:textId="77777777" w:rsidR="00B627C7" w:rsidRPr="00F74889" w:rsidRDefault="00B627C7" w:rsidP="00B627C7">
      <w:pPr>
        <w:tabs>
          <w:tab w:val="left" w:pos="2880"/>
        </w:tabs>
      </w:pPr>
      <w:r w:rsidRPr="00F74889">
        <w:tab/>
        <w:t>No Violations Noted</w:t>
      </w:r>
    </w:p>
    <w:p w14:paraId="109FF4D0" w14:textId="77777777" w:rsidR="00B627C7" w:rsidRPr="00F74889" w:rsidRDefault="00B627C7" w:rsidP="00B627C7">
      <w:pPr>
        <w:tabs>
          <w:tab w:val="left" w:pos="2880"/>
        </w:tabs>
      </w:pPr>
    </w:p>
    <w:p w14:paraId="7F258C69" w14:textId="77777777" w:rsidR="004734E0" w:rsidRPr="00F74889" w:rsidRDefault="004734E0" w:rsidP="00B627C7">
      <w:pPr>
        <w:tabs>
          <w:tab w:val="left" w:pos="2880"/>
        </w:tabs>
        <w:rPr>
          <w:i/>
        </w:rPr>
      </w:pPr>
    </w:p>
    <w:p w14:paraId="637F77DF" w14:textId="20DDFC52" w:rsidR="00B627C7" w:rsidRPr="00F74889" w:rsidRDefault="00B627C7" w:rsidP="00B627C7">
      <w:pPr>
        <w:tabs>
          <w:tab w:val="left" w:pos="2880"/>
        </w:tabs>
        <w:rPr>
          <w:i/>
        </w:rPr>
      </w:pPr>
      <w:r w:rsidRPr="00F74889">
        <w:rPr>
          <w:i/>
        </w:rPr>
        <w:lastRenderedPageBreak/>
        <w:t>Supervisor’s Office # M129</w:t>
      </w:r>
    </w:p>
    <w:p w14:paraId="2C269B93" w14:textId="77777777" w:rsidR="00B627C7" w:rsidRPr="00F74889" w:rsidRDefault="00B627C7" w:rsidP="00B627C7">
      <w:pPr>
        <w:tabs>
          <w:tab w:val="left" w:pos="2880"/>
        </w:tabs>
      </w:pPr>
      <w:r w:rsidRPr="00F74889">
        <w:tab/>
        <w:t>No Violations Noted</w:t>
      </w:r>
    </w:p>
    <w:p w14:paraId="602B3004" w14:textId="77777777" w:rsidR="00B627C7" w:rsidRPr="00F74889" w:rsidRDefault="00B627C7" w:rsidP="00B627C7">
      <w:pPr>
        <w:tabs>
          <w:tab w:val="left" w:pos="2880"/>
        </w:tabs>
      </w:pPr>
    </w:p>
    <w:p w14:paraId="73DDEC95" w14:textId="77777777" w:rsidR="00B627C7" w:rsidRPr="00F74889" w:rsidRDefault="00B627C7" w:rsidP="00B627C7">
      <w:pPr>
        <w:tabs>
          <w:tab w:val="left" w:pos="2880"/>
        </w:tabs>
        <w:rPr>
          <w:i/>
        </w:rPr>
      </w:pPr>
      <w:r w:rsidRPr="00F74889">
        <w:rPr>
          <w:i/>
        </w:rPr>
        <w:t>Pharmacy # M128</w:t>
      </w:r>
    </w:p>
    <w:p w14:paraId="23C9F5E2" w14:textId="49FD98C5" w:rsidR="00B627C7" w:rsidRPr="00F74889" w:rsidRDefault="004734E0" w:rsidP="004734E0">
      <w:pPr>
        <w:tabs>
          <w:tab w:val="left" w:pos="2880"/>
        </w:tabs>
      </w:pPr>
      <w:r w:rsidRPr="00F74889">
        <w:tab/>
        <w:t>No Violations Noted</w:t>
      </w:r>
    </w:p>
    <w:p w14:paraId="0A77C0DA" w14:textId="77777777" w:rsidR="00B627C7" w:rsidRPr="00F74889" w:rsidRDefault="00B627C7" w:rsidP="00B627C7">
      <w:pPr>
        <w:tabs>
          <w:tab w:val="left" w:pos="2880"/>
        </w:tabs>
        <w:rPr>
          <w:i/>
        </w:rPr>
      </w:pPr>
    </w:p>
    <w:p w14:paraId="15EAAC5B" w14:textId="5B7AA0CD" w:rsidR="00B627C7" w:rsidRPr="00F74889" w:rsidRDefault="00B627C7" w:rsidP="00B627C7">
      <w:pPr>
        <w:tabs>
          <w:tab w:val="left" w:pos="2880"/>
        </w:tabs>
        <w:rPr>
          <w:i/>
        </w:rPr>
      </w:pPr>
      <w:r w:rsidRPr="00F74889">
        <w:rPr>
          <w:i/>
        </w:rPr>
        <w:t>Janitor’s Closet # M127</w:t>
      </w:r>
    </w:p>
    <w:p w14:paraId="66E2DCF3" w14:textId="77777777" w:rsidR="00B627C7" w:rsidRPr="00F74889" w:rsidRDefault="00B627C7" w:rsidP="00B627C7">
      <w:pPr>
        <w:tabs>
          <w:tab w:val="left" w:pos="2880"/>
        </w:tabs>
      </w:pPr>
      <w:r w:rsidRPr="00F74889">
        <w:tab/>
        <w:t>No Violations Noted</w:t>
      </w:r>
    </w:p>
    <w:p w14:paraId="28433178" w14:textId="77777777" w:rsidR="00B627C7" w:rsidRPr="00F74889" w:rsidRDefault="00B627C7" w:rsidP="00B627C7"/>
    <w:p w14:paraId="34CD7E3E" w14:textId="77777777" w:rsidR="00B627C7" w:rsidRPr="00F74889" w:rsidRDefault="00B627C7" w:rsidP="00B627C7">
      <w:pPr>
        <w:tabs>
          <w:tab w:val="left" w:pos="2880"/>
        </w:tabs>
        <w:rPr>
          <w:i/>
        </w:rPr>
      </w:pPr>
      <w:r w:rsidRPr="00F74889">
        <w:rPr>
          <w:i/>
        </w:rPr>
        <w:t>Laboratory # M126</w:t>
      </w:r>
    </w:p>
    <w:p w14:paraId="4A70EC76" w14:textId="77777777" w:rsidR="00B627C7" w:rsidRPr="00F74889" w:rsidRDefault="00B627C7" w:rsidP="00B627C7">
      <w:pPr>
        <w:tabs>
          <w:tab w:val="left" w:pos="2880"/>
        </w:tabs>
      </w:pPr>
      <w:r w:rsidRPr="00F74889">
        <w:tab/>
        <w:t>No Violations Noted</w:t>
      </w:r>
    </w:p>
    <w:p w14:paraId="692C3FD5" w14:textId="77777777" w:rsidR="00B627C7" w:rsidRPr="00F74889" w:rsidRDefault="00B627C7" w:rsidP="00B627C7">
      <w:pPr>
        <w:tabs>
          <w:tab w:val="left" w:pos="2880"/>
        </w:tabs>
      </w:pPr>
    </w:p>
    <w:p w14:paraId="6199CDD5" w14:textId="77777777" w:rsidR="00B627C7" w:rsidRPr="00F74889" w:rsidRDefault="00B627C7" w:rsidP="00B627C7">
      <w:pPr>
        <w:tabs>
          <w:tab w:val="left" w:pos="2880"/>
        </w:tabs>
        <w:rPr>
          <w:i/>
        </w:rPr>
      </w:pPr>
      <w:r w:rsidRPr="00F74889">
        <w:rPr>
          <w:i/>
        </w:rPr>
        <w:t>Dentist # M124</w:t>
      </w:r>
    </w:p>
    <w:p w14:paraId="647A3D18" w14:textId="77777777" w:rsidR="00B627C7" w:rsidRPr="00F74889" w:rsidRDefault="00B627C7" w:rsidP="00B627C7">
      <w:pPr>
        <w:tabs>
          <w:tab w:val="left" w:pos="2880"/>
        </w:tabs>
      </w:pPr>
      <w:r w:rsidRPr="00F74889">
        <w:tab/>
        <w:t>No Violations Noted</w:t>
      </w:r>
    </w:p>
    <w:p w14:paraId="40869DF5" w14:textId="77777777" w:rsidR="00B627C7" w:rsidRPr="00F74889" w:rsidRDefault="00B627C7" w:rsidP="00B627C7">
      <w:pPr>
        <w:tabs>
          <w:tab w:val="left" w:pos="2880"/>
        </w:tabs>
      </w:pPr>
    </w:p>
    <w:p w14:paraId="07668A7D" w14:textId="77777777" w:rsidR="00B627C7" w:rsidRPr="00F74889" w:rsidRDefault="00B627C7" w:rsidP="00B627C7">
      <w:pPr>
        <w:tabs>
          <w:tab w:val="left" w:pos="2880"/>
        </w:tabs>
        <w:rPr>
          <w:i/>
        </w:rPr>
      </w:pPr>
      <w:r w:rsidRPr="00F74889">
        <w:rPr>
          <w:i/>
        </w:rPr>
        <w:t>X-Ray Room # M123</w:t>
      </w:r>
    </w:p>
    <w:p w14:paraId="03DB7FA8" w14:textId="77777777" w:rsidR="00B627C7" w:rsidRPr="00F74889" w:rsidRDefault="00B627C7" w:rsidP="00B627C7">
      <w:pPr>
        <w:tabs>
          <w:tab w:val="left" w:pos="2880"/>
        </w:tabs>
      </w:pPr>
      <w:r w:rsidRPr="00F74889">
        <w:tab/>
        <w:t>No Violations Noted</w:t>
      </w:r>
    </w:p>
    <w:p w14:paraId="16BD03E2" w14:textId="77777777" w:rsidR="00B627C7" w:rsidRPr="00F74889" w:rsidRDefault="00B627C7" w:rsidP="00B627C7">
      <w:pPr>
        <w:tabs>
          <w:tab w:val="left" w:pos="2880"/>
        </w:tabs>
      </w:pPr>
    </w:p>
    <w:p w14:paraId="6C4AC340" w14:textId="77777777" w:rsidR="00B627C7" w:rsidRPr="00F74889" w:rsidRDefault="00B627C7" w:rsidP="00B627C7">
      <w:pPr>
        <w:tabs>
          <w:tab w:val="left" w:pos="2880"/>
        </w:tabs>
        <w:rPr>
          <w:i/>
        </w:rPr>
      </w:pPr>
      <w:r w:rsidRPr="00F74889">
        <w:rPr>
          <w:i/>
        </w:rPr>
        <w:t>Inmate Bathroom # M122</w:t>
      </w:r>
    </w:p>
    <w:p w14:paraId="0B315967" w14:textId="77777777" w:rsidR="00B627C7" w:rsidRPr="00F74889" w:rsidRDefault="00B627C7" w:rsidP="00B627C7">
      <w:pPr>
        <w:tabs>
          <w:tab w:val="left" w:pos="2880"/>
        </w:tabs>
      </w:pPr>
      <w:r w:rsidRPr="00F74889">
        <w:tab/>
        <w:t>No Violations Noted</w:t>
      </w:r>
    </w:p>
    <w:p w14:paraId="7F3F6E4D" w14:textId="77777777" w:rsidR="00B627C7" w:rsidRPr="00F74889" w:rsidRDefault="00B627C7" w:rsidP="00B627C7"/>
    <w:p w14:paraId="3F776E6B" w14:textId="77777777" w:rsidR="00B627C7" w:rsidRPr="00F74889" w:rsidRDefault="00B627C7" w:rsidP="00B627C7">
      <w:pPr>
        <w:tabs>
          <w:tab w:val="left" w:pos="2880"/>
        </w:tabs>
        <w:rPr>
          <w:i/>
        </w:rPr>
      </w:pPr>
      <w:r w:rsidRPr="00F74889">
        <w:rPr>
          <w:i/>
        </w:rPr>
        <w:t>Exam Room # M121</w:t>
      </w:r>
    </w:p>
    <w:p w14:paraId="63D3CED1" w14:textId="77777777" w:rsidR="00B627C7" w:rsidRPr="00F74889" w:rsidRDefault="00B627C7" w:rsidP="00B627C7">
      <w:pPr>
        <w:tabs>
          <w:tab w:val="left" w:pos="2880"/>
        </w:tabs>
      </w:pPr>
      <w:r w:rsidRPr="00F74889">
        <w:tab/>
        <w:t>No Violations Noted</w:t>
      </w:r>
    </w:p>
    <w:p w14:paraId="4FB220DC" w14:textId="77777777" w:rsidR="00B627C7" w:rsidRPr="00F74889" w:rsidRDefault="00B627C7" w:rsidP="00B627C7"/>
    <w:p w14:paraId="7C374ABA" w14:textId="29D995F0" w:rsidR="004734E0" w:rsidRPr="00F74889" w:rsidRDefault="004734E0" w:rsidP="00B627C7">
      <w:pPr>
        <w:tabs>
          <w:tab w:val="left" w:pos="2880"/>
        </w:tabs>
        <w:rPr>
          <w:i/>
        </w:rPr>
      </w:pPr>
      <w:r w:rsidRPr="00F74889">
        <w:rPr>
          <w:i/>
        </w:rPr>
        <w:t>Security # M120</w:t>
      </w:r>
    </w:p>
    <w:p w14:paraId="1B59DB2D" w14:textId="51BEE902" w:rsidR="004734E0" w:rsidRPr="00F74889" w:rsidRDefault="004734E0" w:rsidP="004734E0">
      <w:pPr>
        <w:tabs>
          <w:tab w:val="left" w:pos="2880"/>
        </w:tabs>
      </w:pPr>
      <w:r w:rsidRPr="00F74889">
        <w:tab/>
        <w:t>No Violations Noted</w:t>
      </w:r>
    </w:p>
    <w:p w14:paraId="185F63BB" w14:textId="77777777" w:rsidR="004734E0" w:rsidRPr="00F74889" w:rsidRDefault="004734E0" w:rsidP="00B627C7">
      <w:pPr>
        <w:tabs>
          <w:tab w:val="left" w:pos="2880"/>
        </w:tabs>
        <w:rPr>
          <w:i/>
        </w:rPr>
      </w:pPr>
    </w:p>
    <w:p w14:paraId="7FA37833" w14:textId="703ABC86" w:rsidR="00B627C7" w:rsidRPr="00F74889" w:rsidRDefault="00B627C7" w:rsidP="00B627C7">
      <w:pPr>
        <w:tabs>
          <w:tab w:val="left" w:pos="2880"/>
        </w:tabs>
        <w:rPr>
          <w:i/>
        </w:rPr>
      </w:pPr>
      <w:r w:rsidRPr="00F74889">
        <w:rPr>
          <w:i/>
        </w:rPr>
        <w:t>Room # M119</w:t>
      </w:r>
    </w:p>
    <w:p w14:paraId="3D474C64" w14:textId="77777777" w:rsidR="00B627C7" w:rsidRPr="00F74889" w:rsidRDefault="00B627C7" w:rsidP="00B627C7">
      <w:pPr>
        <w:tabs>
          <w:tab w:val="left" w:pos="2880"/>
        </w:tabs>
      </w:pPr>
      <w:r w:rsidRPr="00F74889">
        <w:tab/>
        <w:t>No Violations Noted</w:t>
      </w:r>
    </w:p>
    <w:p w14:paraId="734A6893" w14:textId="77777777" w:rsidR="00B627C7" w:rsidRPr="00F74889" w:rsidRDefault="00B627C7" w:rsidP="00B627C7"/>
    <w:p w14:paraId="089ABDDA" w14:textId="77777777" w:rsidR="00B627C7" w:rsidRPr="00F74889" w:rsidRDefault="00B627C7" w:rsidP="00B627C7">
      <w:pPr>
        <w:rPr>
          <w:i/>
          <w:iCs/>
        </w:rPr>
      </w:pPr>
      <w:r w:rsidRPr="00F74889">
        <w:rPr>
          <w:i/>
          <w:iCs/>
        </w:rPr>
        <w:t>Padded Cell # M107</w:t>
      </w:r>
    </w:p>
    <w:p w14:paraId="3371FDC8" w14:textId="77777777" w:rsidR="00B627C7" w:rsidRPr="00F74889" w:rsidRDefault="00B627C7" w:rsidP="00B627C7">
      <w:pPr>
        <w:tabs>
          <w:tab w:val="left" w:pos="2880"/>
        </w:tabs>
      </w:pPr>
      <w:r w:rsidRPr="00F74889">
        <w:tab/>
        <w:t>No Violations Noted</w:t>
      </w:r>
    </w:p>
    <w:p w14:paraId="3721B43A" w14:textId="77777777" w:rsidR="00B627C7" w:rsidRPr="00F74889" w:rsidRDefault="00B627C7" w:rsidP="00B627C7"/>
    <w:p w14:paraId="230BF55B" w14:textId="77777777" w:rsidR="00B627C7" w:rsidRPr="00F74889" w:rsidRDefault="00B627C7" w:rsidP="00B627C7">
      <w:pPr>
        <w:tabs>
          <w:tab w:val="left" w:pos="2880"/>
        </w:tabs>
        <w:rPr>
          <w:i/>
        </w:rPr>
      </w:pPr>
      <w:r w:rsidRPr="00F74889">
        <w:rPr>
          <w:i/>
        </w:rPr>
        <w:t>Handicapped Bathroom</w:t>
      </w:r>
    </w:p>
    <w:p w14:paraId="1CD06732" w14:textId="77777777" w:rsidR="00B627C7" w:rsidRPr="00F74889" w:rsidRDefault="00B627C7" w:rsidP="00B627C7">
      <w:pPr>
        <w:tabs>
          <w:tab w:val="left" w:pos="2880"/>
        </w:tabs>
      </w:pPr>
      <w:r w:rsidRPr="00F74889">
        <w:tab/>
        <w:t>No Violations Noted</w:t>
      </w:r>
    </w:p>
    <w:p w14:paraId="0213B96B" w14:textId="77777777" w:rsidR="00B627C7" w:rsidRPr="00F74889" w:rsidRDefault="00B627C7" w:rsidP="00B627C7">
      <w:pPr>
        <w:tabs>
          <w:tab w:val="left" w:pos="2880"/>
        </w:tabs>
        <w:rPr>
          <w:i/>
        </w:rPr>
      </w:pPr>
    </w:p>
    <w:p w14:paraId="49BCDF97" w14:textId="77777777" w:rsidR="00B627C7" w:rsidRPr="00F74889" w:rsidRDefault="00B627C7" w:rsidP="00B627C7">
      <w:pPr>
        <w:tabs>
          <w:tab w:val="left" w:pos="2880"/>
        </w:tabs>
        <w:rPr>
          <w:i/>
        </w:rPr>
      </w:pPr>
      <w:r w:rsidRPr="00F74889">
        <w:rPr>
          <w:i/>
        </w:rPr>
        <w:t>Office # M112</w:t>
      </w:r>
    </w:p>
    <w:p w14:paraId="6DDA73A7" w14:textId="77777777" w:rsidR="00B627C7" w:rsidRPr="00F74889" w:rsidRDefault="00B627C7" w:rsidP="00B627C7">
      <w:pPr>
        <w:tabs>
          <w:tab w:val="left" w:pos="2880"/>
        </w:tabs>
      </w:pPr>
      <w:r w:rsidRPr="00F74889">
        <w:tab/>
        <w:t>No Violations Noted</w:t>
      </w:r>
    </w:p>
    <w:p w14:paraId="7093CFAA" w14:textId="77777777" w:rsidR="00B627C7" w:rsidRPr="00F74889" w:rsidRDefault="00B627C7" w:rsidP="00B627C7">
      <w:pPr>
        <w:tabs>
          <w:tab w:val="left" w:pos="2880"/>
        </w:tabs>
      </w:pPr>
    </w:p>
    <w:p w14:paraId="7192B2A7" w14:textId="77777777" w:rsidR="00B627C7" w:rsidRPr="00F74889" w:rsidRDefault="00B627C7" w:rsidP="00B627C7">
      <w:pPr>
        <w:tabs>
          <w:tab w:val="left" w:pos="2880"/>
        </w:tabs>
      </w:pPr>
      <w:r w:rsidRPr="00F74889">
        <w:rPr>
          <w:i/>
        </w:rPr>
        <w:t>Cell # M113 - M117</w:t>
      </w:r>
    </w:p>
    <w:p w14:paraId="23DCA14A" w14:textId="77777777" w:rsidR="00B627C7" w:rsidRPr="00F74889" w:rsidRDefault="00B627C7" w:rsidP="00B627C7">
      <w:pPr>
        <w:tabs>
          <w:tab w:val="left" w:pos="2880"/>
        </w:tabs>
      </w:pPr>
      <w:r w:rsidRPr="00F74889">
        <w:tab/>
        <w:t>No Violations Noted</w:t>
      </w:r>
    </w:p>
    <w:p w14:paraId="622447A8" w14:textId="77777777" w:rsidR="00B627C7" w:rsidRPr="00F74889" w:rsidRDefault="00B627C7" w:rsidP="00B627C7">
      <w:pPr>
        <w:tabs>
          <w:tab w:val="left" w:pos="2880"/>
        </w:tabs>
      </w:pPr>
    </w:p>
    <w:p w14:paraId="24DDE594" w14:textId="77777777" w:rsidR="00B627C7" w:rsidRPr="00F74889" w:rsidRDefault="00B627C7" w:rsidP="00B627C7">
      <w:pPr>
        <w:tabs>
          <w:tab w:val="left" w:pos="2880"/>
        </w:tabs>
        <w:rPr>
          <w:i/>
        </w:rPr>
      </w:pPr>
      <w:r w:rsidRPr="00F74889">
        <w:rPr>
          <w:i/>
        </w:rPr>
        <w:t>Office # M118</w:t>
      </w:r>
    </w:p>
    <w:p w14:paraId="6FBD27AB" w14:textId="77777777" w:rsidR="00B627C7" w:rsidRPr="00F74889" w:rsidRDefault="00B627C7" w:rsidP="00B627C7">
      <w:pPr>
        <w:tabs>
          <w:tab w:val="left" w:pos="2880"/>
        </w:tabs>
      </w:pPr>
      <w:r w:rsidRPr="00F74889">
        <w:tab/>
        <w:t>No Violations Noted</w:t>
      </w:r>
    </w:p>
    <w:p w14:paraId="408E0140" w14:textId="461E103E" w:rsidR="00B627C7" w:rsidRPr="00F74889" w:rsidRDefault="00B627C7" w:rsidP="00B627C7">
      <w:pPr>
        <w:tabs>
          <w:tab w:val="left" w:pos="2880"/>
        </w:tabs>
      </w:pPr>
    </w:p>
    <w:p w14:paraId="6D46EA2B" w14:textId="77777777" w:rsidR="004734E0" w:rsidRPr="00F74889" w:rsidRDefault="004734E0" w:rsidP="004734E0">
      <w:pPr>
        <w:tabs>
          <w:tab w:val="left" w:pos="2880"/>
        </w:tabs>
        <w:rPr>
          <w:b/>
          <w:u w:val="single"/>
        </w:rPr>
      </w:pPr>
      <w:r w:rsidRPr="00F74889">
        <w:rPr>
          <w:b/>
          <w:u w:val="single"/>
        </w:rPr>
        <w:t>Property # R129</w:t>
      </w:r>
    </w:p>
    <w:p w14:paraId="549259D3" w14:textId="77777777" w:rsidR="004734E0" w:rsidRPr="00F74889" w:rsidRDefault="004734E0" w:rsidP="004734E0">
      <w:pPr>
        <w:tabs>
          <w:tab w:val="left" w:pos="2880"/>
        </w:tabs>
      </w:pPr>
      <w:r w:rsidRPr="00F74889">
        <w:tab/>
        <w:t>No Violations Noted</w:t>
      </w:r>
    </w:p>
    <w:p w14:paraId="0D8CC434" w14:textId="77777777" w:rsidR="004734E0" w:rsidRPr="00F74889" w:rsidRDefault="004734E0" w:rsidP="004734E0">
      <w:pPr>
        <w:tabs>
          <w:tab w:val="left" w:pos="2880"/>
        </w:tabs>
        <w:rPr>
          <w:b/>
          <w:u w:val="single"/>
        </w:rPr>
      </w:pPr>
    </w:p>
    <w:p w14:paraId="6C4FBC7B" w14:textId="77777777" w:rsidR="004734E0" w:rsidRPr="00F74889" w:rsidRDefault="004734E0" w:rsidP="004734E0">
      <w:pPr>
        <w:tabs>
          <w:tab w:val="left" w:pos="2880"/>
        </w:tabs>
        <w:rPr>
          <w:b/>
          <w:u w:val="single"/>
        </w:rPr>
      </w:pPr>
      <w:r w:rsidRPr="00F74889">
        <w:rPr>
          <w:b/>
          <w:u w:val="single"/>
        </w:rPr>
        <w:t>Booking</w:t>
      </w:r>
    </w:p>
    <w:p w14:paraId="49FEA05C" w14:textId="77777777" w:rsidR="004734E0" w:rsidRPr="00F74889" w:rsidRDefault="004734E0" w:rsidP="004734E0">
      <w:pPr>
        <w:tabs>
          <w:tab w:val="left" w:pos="2880"/>
        </w:tabs>
        <w:ind w:left="2880" w:hanging="2880"/>
      </w:pPr>
    </w:p>
    <w:p w14:paraId="485AD5FE" w14:textId="77777777" w:rsidR="004734E0" w:rsidRPr="00F74889" w:rsidRDefault="004734E0" w:rsidP="004734E0">
      <w:pPr>
        <w:tabs>
          <w:tab w:val="left" w:pos="2880"/>
        </w:tabs>
        <w:rPr>
          <w:i/>
        </w:rPr>
      </w:pPr>
      <w:r w:rsidRPr="00F74889">
        <w:rPr>
          <w:i/>
        </w:rPr>
        <w:t>Main Area</w:t>
      </w:r>
    </w:p>
    <w:p w14:paraId="5FD052AE" w14:textId="3D30E068" w:rsidR="004734E0" w:rsidRPr="00F74889" w:rsidRDefault="004734E0" w:rsidP="004734E0">
      <w:pPr>
        <w:tabs>
          <w:tab w:val="left" w:pos="2880"/>
        </w:tabs>
      </w:pPr>
      <w:r w:rsidRPr="00F74889">
        <w:tab/>
        <w:t>No Violations Noted</w:t>
      </w:r>
    </w:p>
    <w:p w14:paraId="171DD94A" w14:textId="6F25A7BF" w:rsidR="004734E0" w:rsidRPr="00F74889" w:rsidRDefault="004734E0" w:rsidP="004734E0">
      <w:pPr>
        <w:tabs>
          <w:tab w:val="left" w:pos="2880"/>
        </w:tabs>
      </w:pPr>
    </w:p>
    <w:p w14:paraId="5177EC03" w14:textId="77777777" w:rsidR="004734E0" w:rsidRPr="00F74889" w:rsidRDefault="004734E0" w:rsidP="004734E0">
      <w:pPr>
        <w:tabs>
          <w:tab w:val="left" w:pos="2880"/>
        </w:tabs>
        <w:rPr>
          <w:i/>
        </w:rPr>
      </w:pPr>
      <w:r w:rsidRPr="00F74889">
        <w:rPr>
          <w:i/>
        </w:rPr>
        <w:t>Holding Cells</w:t>
      </w:r>
    </w:p>
    <w:p w14:paraId="12A14F9D" w14:textId="477E5FD5" w:rsidR="004734E0" w:rsidRPr="00F74889" w:rsidRDefault="004734E0" w:rsidP="004734E0">
      <w:pPr>
        <w:tabs>
          <w:tab w:val="left" w:pos="2880"/>
        </w:tabs>
      </w:pPr>
      <w:r w:rsidRPr="00F74889">
        <w:tab/>
        <w:t>No Violations Noted</w:t>
      </w:r>
    </w:p>
    <w:p w14:paraId="179AD6D1" w14:textId="2A2FC234" w:rsidR="004734E0" w:rsidRPr="00F74889" w:rsidRDefault="004734E0" w:rsidP="004734E0">
      <w:pPr>
        <w:tabs>
          <w:tab w:val="left" w:pos="2880"/>
        </w:tabs>
      </w:pPr>
    </w:p>
    <w:p w14:paraId="210A657F" w14:textId="77777777" w:rsidR="004734E0" w:rsidRPr="00F74889" w:rsidRDefault="004734E0" w:rsidP="004734E0">
      <w:pPr>
        <w:tabs>
          <w:tab w:val="left" w:pos="2880"/>
        </w:tabs>
        <w:rPr>
          <w:i/>
          <w:iCs/>
        </w:rPr>
      </w:pPr>
      <w:r w:rsidRPr="00F74889">
        <w:rPr>
          <w:i/>
          <w:iCs/>
        </w:rPr>
        <w:lastRenderedPageBreak/>
        <w:t>Video Arraignment Hearing # R133</w:t>
      </w:r>
    </w:p>
    <w:p w14:paraId="26E4815F" w14:textId="77777777" w:rsidR="004734E0" w:rsidRPr="00F74889" w:rsidRDefault="004734E0" w:rsidP="004734E0">
      <w:pPr>
        <w:tabs>
          <w:tab w:val="left" w:pos="2880"/>
        </w:tabs>
      </w:pPr>
      <w:r w:rsidRPr="00F74889">
        <w:tab/>
        <w:t>No Violations Noted</w:t>
      </w:r>
    </w:p>
    <w:p w14:paraId="2743D0E3" w14:textId="77777777" w:rsidR="004734E0" w:rsidRPr="00F74889" w:rsidRDefault="004734E0" w:rsidP="004734E0">
      <w:pPr>
        <w:tabs>
          <w:tab w:val="left" w:pos="2880"/>
        </w:tabs>
      </w:pPr>
    </w:p>
    <w:p w14:paraId="6FB150DB" w14:textId="77777777" w:rsidR="004734E0" w:rsidRPr="00F74889" w:rsidRDefault="004734E0" w:rsidP="004734E0">
      <w:pPr>
        <w:tabs>
          <w:tab w:val="left" w:pos="2880"/>
        </w:tabs>
        <w:rPr>
          <w:i/>
          <w:iCs/>
        </w:rPr>
      </w:pPr>
      <w:r w:rsidRPr="00F74889">
        <w:rPr>
          <w:i/>
          <w:iCs/>
        </w:rPr>
        <w:t>Line-Up # 131</w:t>
      </w:r>
    </w:p>
    <w:p w14:paraId="0077CAD6" w14:textId="77777777" w:rsidR="004734E0" w:rsidRPr="00F74889" w:rsidRDefault="004734E0" w:rsidP="004734E0">
      <w:pPr>
        <w:tabs>
          <w:tab w:val="left" w:pos="2880"/>
        </w:tabs>
      </w:pPr>
      <w:r w:rsidRPr="00F74889">
        <w:tab/>
        <w:t>No Violations Noted</w:t>
      </w:r>
    </w:p>
    <w:p w14:paraId="38AD3156" w14:textId="77777777" w:rsidR="004734E0" w:rsidRPr="00F74889" w:rsidRDefault="004734E0" w:rsidP="004734E0">
      <w:pPr>
        <w:tabs>
          <w:tab w:val="left" w:pos="2880"/>
        </w:tabs>
      </w:pPr>
    </w:p>
    <w:p w14:paraId="674A86B5" w14:textId="77777777" w:rsidR="004734E0" w:rsidRPr="00F74889" w:rsidRDefault="004734E0" w:rsidP="004734E0">
      <w:pPr>
        <w:tabs>
          <w:tab w:val="left" w:pos="2880"/>
        </w:tabs>
        <w:rPr>
          <w:i/>
        </w:rPr>
      </w:pPr>
      <w:r w:rsidRPr="00F74889">
        <w:rPr>
          <w:i/>
        </w:rPr>
        <w:t>Records # R106</w:t>
      </w:r>
    </w:p>
    <w:p w14:paraId="311EBF1F" w14:textId="77777777" w:rsidR="004734E0" w:rsidRPr="00F74889" w:rsidRDefault="004734E0" w:rsidP="004734E0">
      <w:pPr>
        <w:tabs>
          <w:tab w:val="left" w:pos="2880"/>
        </w:tabs>
      </w:pPr>
      <w:r w:rsidRPr="00F74889">
        <w:tab/>
        <w:t>No Violations Noted</w:t>
      </w:r>
    </w:p>
    <w:p w14:paraId="0396DB49" w14:textId="77777777" w:rsidR="004734E0" w:rsidRPr="00F74889" w:rsidRDefault="004734E0" w:rsidP="004734E0">
      <w:pPr>
        <w:tabs>
          <w:tab w:val="left" w:pos="2880"/>
        </w:tabs>
        <w:ind w:left="2880" w:hanging="2880"/>
        <w:rPr>
          <w:i/>
        </w:rPr>
      </w:pPr>
    </w:p>
    <w:p w14:paraId="4D673CE3" w14:textId="77777777" w:rsidR="004734E0" w:rsidRPr="00F74889" w:rsidRDefault="004734E0" w:rsidP="004734E0">
      <w:pPr>
        <w:tabs>
          <w:tab w:val="left" w:pos="2880"/>
        </w:tabs>
        <w:ind w:left="2880" w:hanging="2880"/>
        <w:rPr>
          <w:i/>
        </w:rPr>
      </w:pPr>
      <w:r w:rsidRPr="00F74889">
        <w:rPr>
          <w:i/>
        </w:rPr>
        <w:t>Drug Loo # R105</w:t>
      </w:r>
    </w:p>
    <w:p w14:paraId="053A1A2A" w14:textId="09689698" w:rsidR="004734E0" w:rsidRPr="00F74889" w:rsidRDefault="004734E0" w:rsidP="004734E0">
      <w:pPr>
        <w:tabs>
          <w:tab w:val="left" w:pos="2880"/>
        </w:tabs>
      </w:pPr>
      <w:r w:rsidRPr="00F74889">
        <w:tab/>
        <w:t>No Violations Noted</w:t>
      </w:r>
    </w:p>
    <w:p w14:paraId="5600BC25" w14:textId="77777777" w:rsidR="004734E0" w:rsidRPr="00F74889" w:rsidRDefault="004734E0" w:rsidP="004734E0">
      <w:pPr>
        <w:tabs>
          <w:tab w:val="left" w:pos="2880"/>
        </w:tabs>
        <w:rPr>
          <w:i/>
        </w:rPr>
      </w:pPr>
    </w:p>
    <w:p w14:paraId="753EB699" w14:textId="77777777" w:rsidR="004734E0" w:rsidRPr="00F74889" w:rsidRDefault="004734E0" w:rsidP="004734E0">
      <w:pPr>
        <w:tabs>
          <w:tab w:val="left" w:pos="2880"/>
        </w:tabs>
        <w:rPr>
          <w:i/>
        </w:rPr>
      </w:pPr>
      <w:r w:rsidRPr="00F74889">
        <w:rPr>
          <w:i/>
        </w:rPr>
        <w:t>Bail Lobby # R4</w:t>
      </w:r>
    </w:p>
    <w:p w14:paraId="01EFFFA6" w14:textId="7295503B" w:rsidR="004734E0" w:rsidRPr="00F74889" w:rsidRDefault="004734E0" w:rsidP="004734E0">
      <w:pPr>
        <w:tabs>
          <w:tab w:val="left" w:pos="2880"/>
        </w:tabs>
      </w:pPr>
      <w:r w:rsidRPr="00F74889">
        <w:t>105 CMR 451.350</w:t>
      </w:r>
      <w:r w:rsidRPr="00F74889">
        <w:tab/>
        <w:t>Structural Maintenance: Door not rodent and weathertight</w:t>
      </w:r>
    </w:p>
    <w:p w14:paraId="6533D354" w14:textId="0270FE44" w:rsidR="004734E0" w:rsidRPr="00F74889" w:rsidRDefault="004734E0" w:rsidP="004734E0">
      <w:pPr>
        <w:tabs>
          <w:tab w:val="left" w:pos="2880"/>
        </w:tabs>
      </w:pPr>
      <w:r w:rsidRPr="00F74889">
        <w:t>105 CMR 451.350</w:t>
      </w:r>
      <w:r w:rsidRPr="00F74889">
        <w:tab/>
        <w:t>Structural Maintenance: Door frame rusted and corroded at bottom</w:t>
      </w:r>
    </w:p>
    <w:p w14:paraId="2546689B" w14:textId="1927D110" w:rsidR="004734E0" w:rsidRPr="00F74889" w:rsidRDefault="004734E0" w:rsidP="004734E0">
      <w:pPr>
        <w:tabs>
          <w:tab w:val="left" w:pos="2880"/>
        </w:tabs>
      </w:pPr>
    </w:p>
    <w:p w14:paraId="414D3CE4" w14:textId="77777777" w:rsidR="004734E0" w:rsidRPr="00F74889" w:rsidRDefault="004734E0" w:rsidP="004734E0">
      <w:pPr>
        <w:tabs>
          <w:tab w:val="left" w:pos="2880"/>
        </w:tabs>
        <w:rPr>
          <w:i/>
        </w:rPr>
      </w:pPr>
      <w:r w:rsidRPr="00F74889">
        <w:rPr>
          <w:i/>
        </w:rPr>
        <w:t>Bail Lobby Bathroom</w:t>
      </w:r>
    </w:p>
    <w:p w14:paraId="05AEA815" w14:textId="562F5674" w:rsidR="004734E0" w:rsidRPr="00F74889" w:rsidRDefault="004734E0" w:rsidP="004734E0">
      <w:pPr>
        <w:tabs>
          <w:tab w:val="left" w:pos="2880"/>
        </w:tabs>
      </w:pPr>
      <w:r w:rsidRPr="00F74889">
        <w:t>105 CMR 451.110(A)</w:t>
      </w:r>
      <w:r w:rsidRPr="00F74889">
        <w:tab/>
        <w:t>Hygiene Supplies at Toilet and Handwash Sink: No paper towels at handwash sink</w:t>
      </w:r>
    </w:p>
    <w:p w14:paraId="71148571" w14:textId="3B503012" w:rsidR="004734E0" w:rsidRPr="00F74889" w:rsidRDefault="004734E0" w:rsidP="004734E0">
      <w:pPr>
        <w:tabs>
          <w:tab w:val="left" w:pos="2880"/>
        </w:tabs>
      </w:pPr>
    </w:p>
    <w:p w14:paraId="23270FEF" w14:textId="7D7B4906" w:rsidR="004734E0" w:rsidRPr="00F74889" w:rsidRDefault="004734E0" w:rsidP="004734E0">
      <w:pPr>
        <w:tabs>
          <w:tab w:val="left" w:pos="2880"/>
        </w:tabs>
        <w:rPr>
          <w:i/>
          <w:iCs/>
        </w:rPr>
      </w:pPr>
      <w:r w:rsidRPr="00F74889">
        <w:rPr>
          <w:i/>
          <w:iCs/>
        </w:rPr>
        <w:t>Sallyport</w:t>
      </w:r>
    </w:p>
    <w:p w14:paraId="7DAD6D8D" w14:textId="105750F8" w:rsidR="004734E0" w:rsidRPr="00F74889" w:rsidRDefault="004734E0" w:rsidP="004734E0">
      <w:pPr>
        <w:tabs>
          <w:tab w:val="left" w:pos="2880"/>
        </w:tabs>
      </w:pPr>
      <w:r w:rsidRPr="00F74889">
        <w:tab/>
        <w:t>No Violations Noted</w:t>
      </w:r>
    </w:p>
    <w:p w14:paraId="10CF19F9" w14:textId="74240E71" w:rsidR="004734E0" w:rsidRPr="00F74889" w:rsidRDefault="004734E0" w:rsidP="004734E0">
      <w:pPr>
        <w:tabs>
          <w:tab w:val="left" w:pos="2880"/>
        </w:tabs>
      </w:pPr>
    </w:p>
    <w:p w14:paraId="2363AAFC" w14:textId="77777777" w:rsidR="004734E0" w:rsidRPr="00F74889" w:rsidRDefault="004734E0" w:rsidP="004734E0">
      <w:pPr>
        <w:tabs>
          <w:tab w:val="left" w:pos="2880"/>
        </w:tabs>
        <w:ind w:left="2880" w:hanging="2880"/>
        <w:rPr>
          <w:i/>
        </w:rPr>
      </w:pPr>
      <w:r w:rsidRPr="00F74889">
        <w:rPr>
          <w:i/>
        </w:rPr>
        <w:t>Office # R112</w:t>
      </w:r>
    </w:p>
    <w:p w14:paraId="264AEC9B" w14:textId="7DAF40B2" w:rsidR="004734E0" w:rsidRPr="00F74889" w:rsidRDefault="004734E0" w:rsidP="004734E0">
      <w:pPr>
        <w:tabs>
          <w:tab w:val="left" w:pos="2880"/>
        </w:tabs>
      </w:pPr>
      <w:r w:rsidRPr="00F74889">
        <w:tab/>
        <w:t>No Violations Noted</w:t>
      </w:r>
    </w:p>
    <w:p w14:paraId="6E55C8FB" w14:textId="77777777" w:rsidR="004734E0" w:rsidRPr="00F74889" w:rsidRDefault="004734E0" w:rsidP="004734E0">
      <w:pPr>
        <w:tabs>
          <w:tab w:val="left" w:pos="2880"/>
        </w:tabs>
      </w:pPr>
    </w:p>
    <w:p w14:paraId="6C0C3F8A" w14:textId="77777777" w:rsidR="004734E0" w:rsidRPr="00F74889" w:rsidRDefault="004734E0" w:rsidP="004734E0">
      <w:pPr>
        <w:tabs>
          <w:tab w:val="left" w:pos="2880"/>
        </w:tabs>
        <w:rPr>
          <w:i/>
        </w:rPr>
      </w:pPr>
      <w:r w:rsidRPr="00F74889">
        <w:rPr>
          <w:i/>
        </w:rPr>
        <w:t>Watch Cells # 113-117</w:t>
      </w:r>
    </w:p>
    <w:p w14:paraId="2CEE82CD" w14:textId="65AEE7C9" w:rsidR="004734E0" w:rsidRPr="00F74889" w:rsidRDefault="004734E0" w:rsidP="004734E0">
      <w:pPr>
        <w:tabs>
          <w:tab w:val="left" w:pos="2880"/>
        </w:tabs>
      </w:pPr>
      <w:r w:rsidRPr="00F74889">
        <w:tab/>
        <w:t>No Violations Noted</w:t>
      </w:r>
    </w:p>
    <w:p w14:paraId="01FEF6BF" w14:textId="2D4CA001" w:rsidR="004734E0" w:rsidRPr="00F74889" w:rsidRDefault="004734E0" w:rsidP="004734E0">
      <w:pPr>
        <w:tabs>
          <w:tab w:val="left" w:pos="2880"/>
        </w:tabs>
      </w:pPr>
    </w:p>
    <w:p w14:paraId="5F9E98FF" w14:textId="77777777" w:rsidR="004734E0" w:rsidRPr="00F74889" w:rsidRDefault="004734E0" w:rsidP="004734E0">
      <w:pPr>
        <w:tabs>
          <w:tab w:val="left" w:pos="2880"/>
        </w:tabs>
        <w:rPr>
          <w:i/>
        </w:rPr>
      </w:pPr>
      <w:r w:rsidRPr="00F74889">
        <w:rPr>
          <w:i/>
        </w:rPr>
        <w:t>Inmate Bathroom # R118</w:t>
      </w:r>
    </w:p>
    <w:p w14:paraId="6FA31D0E" w14:textId="2FC6918F" w:rsidR="004734E0" w:rsidRPr="00F74889" w:rsidRDefault="004734E0" w:rsidP="004734E0">
      <w:pPr>
        <w:tabs>
          <w:tab w:val="left" w:pos="2880"/>
        </w:tabs>
      </w:pPr>
      <w:r w:rsidRPr="00F74889">
        <w:tab/>
        <w:t>No Violations Noted</w:t>
      </w:r>
    </w:p>
    <w:p w14:paraId="2EBBAA87" w14:textId="7C4897F6" w:rsidR="004734E0" w:rsidRPr="00F74889" w:rsidRDefault="004734E0" w:rsidP="004734E0">
      <w:pPr>
        <w:tabs>
          <w:tab w:val="left" w:pos="2880"/>
        </w:tabs>
      </w:pPr>
    </w:p>
    <w:p w14:paraId="39A13E1D" w14:textId="77777777" w:rsidR="004734E0" w:rsidRPr="00F74889" w:rsidRDefault="004734E0" w:rsidP="004734E0">
      <w:pPr>
        <w:tabs>
          <w:tab w:val="left" w:pos="2880"/>
        </w:tabs>
        <w:rPr>
          <w:i/>
          <w:iCs/>
        </w:rPr>
      </w:pPr>
      <w:r w:rsidRPr="00F74889">
        <w:rPr>
          <w:i/>
          <w:iCs/>
        </w:rPr>
        <w:t>Records # R125</w:t>
      </w:r>
    </w:p>
    <w:p w14:paraId="79D8AAA9" w14:textId="77777777" w:rsidR="004734E0" w:rsidRPr="00F74889" w:rsidRDefault="004734E0" w:rsidP="004734E0">
      <w:pPr>
        <w:tabs>
          <w:tab w:val="left" w:pos="2880"/>
        </w:tabs>
      </w:pPr>
      <w:r w:rsidRPr="00F74889">
        <w:tab/>
        <w:t>No Violations Noted</w:t>
      </w:r>
    </w:p>
    <w:p w14:paraId="08180438" w14:textId="77777777" w:rsidR="004734E0" w:rsidRPr="00F74889" w:rsidRDefault="004734E0" w:rsidP="004734E0">
      <w:pPr>
        <w:tabs>
          <w:tab w:val="left" w:pos="2880"/>
        </w:tabs>
      </w:pPr>
    </w:p>
    <w:p w14:paraId="1C667E56" w14:textId="77777777" w:rsidR="004734E0" w:rsidRPr="00F74889" w:rsidRDefault="004734E0" w:rsidP="004734E0">
      <w:pPr>
        <w:tabs>
          <w:tab w:val="left" w:pos="2880"/>
        </w:tabs>
        <w:rPr>
          <w:i/>
        </w:rPr>
      </w:pPr>
      <w:r w:rsidRPr="00F74889">
        <w:rPr>
          <w:i/>
        </w:rPr>
        <w:t>Janitor’s Closet # R126</w:t>
      </w:r>
    </w:p>
    <w:p w14:paraId="07FABFEB" w14:textId="7C7684B8" w:rsidR="004734E0" w:rsidRPr="00F74889" w:rsidRDefault="004734E0" w:rsidP="004734E0">
      <w:pPr>
        <w:tabs>
          <w:tab w:val="left" w:pos="2880"/>
        </w:tabs>
      </w:pPr>
      <w:r w:rsidRPr="00F74889">
        <w:tab/>
        <w:t>No Violations Noted</w:t>
      </w:r>
    </w:p>
    <w:p w14:paraId="0A5865DD" w14:textId="77777777" w:rsidR="004734E0" w:rsidRPr="00F74889" w:rsidRDefault="004734E0" w:rsidP="004734E0">
      <w:pPr>
        <w:tabs>
          <w:tab w:val="left" w:pos="2880"/>
        </w:tabs>
      </w:pPr>
    </w:p>
    <w:p w14:paraId="7089CD24" w14:textId="77777777" w:rsidR="004734E0" w:rsidRPr="00F74889" w:rsidRDefault="004734E0" w:rsidP="004734E0">
      <w:pPr>
        <w:tabs>
          <w:tab w:val="left" w:pos="2880"/>
        </w:tabs>
        <w:rPr>
          <w:i/>
        </w:rPr>
      </w:pPr>
      <w:r w:rsidRPr="00F74889">
        <w:rPr>
          <w:i/>
        </w:rPr>
        <w:t>Staff Bathroom # R127</w:t>
      </w:r>
    </w:p>
    <w:p w14:paraId="718FBE95" w14:textId="77777777" w:rsidR="004734E0" w:rsidRPr="00F74889" w:rsidRDefault="004734E0" w:rsidP="004734E0">
      <w:pPr>
        <w:tabs>
          <w:tab w:val="left" w:pos="2880"/>
        </w:tabs>
      </w:pPr>
      <w:r w:rsidRPr="00F74889">
        <w:tab/>
        <w:t>No Violations Noted</w:t>
      </w:r>
    </w:p>
    <w:p w14:paraId="328F5889" w14:textId="77777777" w:rsidR="004734E0" w:rsidRPr="00F74889" w:rsidRDefault="004734E0" w:rsidP="004734E0">
      <w:pPr>
        <w:tabs>
          <w:tab w:val="left" w:pos="2880"/>
        </w:tabs>
      </w:pPr>
    </w:p>
    <w:p w14:paraId="404443BB" w14:textId="77777777" w:rsidR="004734E0" w:rsidRPr="00F74889" w:rsidRDefault="004734E0" w:rsidP="004734E0">
      <w:pPr>
        <w:tabs>
          <w:tab w:val="left" w:pos="2880"/>
        </w:tabs>
        <w:rPr>
          <w:i/>
        </w:rPr>
      </w:pPr>
      <w:r w:rsidRPr="00F74889">
        <w:rPr>
          <w:i/>
        </w:rPr>
        <w:t>Showers</w:t>
      </w:r>
    </w:p>
    <w:p w14:paraId="15E72D1C" w14:textId="77777777" w:rsidR="004734E0" w:rsidRPr="00F74889" w:rsidRDefault="004734E0" w:rsidP="004734E0">
      <w:pPr>
        <w:tabs>
          <w:tab w:val="left" w:pos="2880"/>
        </w:tabs>
      </w:pPr>
      <w:r w:rsidRPr="00F74889">
        <w:tab/>
        <w:t>No Violations Noted</w:t>
      </w:r>
    </w:p>
    <w:p w14:paraId="60BA4C48" w14:textId="77777777" w:rsidR="004734E0" w:rsidRPr="00F74889" w:rsidRDefault="004734E0" w:rsidP="004734E0">
      <w:pPr>
        <w:tabs>
          <w:tab w:val="left" w:pos="2880"/>
        </w:tabs>
      </w:pPr>
    </w:p>
    <w:p w14:paraId="660D6070" w14:textId="77777777" w:rsidR="004734E0" w:rsidRPr="00F74889" w:rsidRDefault="004734E0" w:rsidP="004734E0">
      <w:pPr>
        <w:tabs>
          <w:tab w:val="left" w:pos="2880"/>
        </w:tabs>
        <w:rPr>
          <w:i/>
        </w:rPr>
      </w:pPr>
      <w:r w:rsidRPr="00F74889">
        <w:rPr>
          <w:i/>
        </w:rPr>
        <w:t>Officer’s Landing</w:t>
      </w:r>
    </w:p>
    <w:p w14:paraId="2A399350" w14:textId="77777777" w:rsidR="004734E0" w:rsidRPr="00F74889" w:rsidRDefault="004734E0" w:rsidP="004734E0">
      <w:pPr>
        <w:tabs>
          <w:tab w:val="left" w:pos="2880"/>
        </w:tabs>
      </w:pPr>
      <w:r w:rsidRPr="00F74889">
        <w:tab/>
        <w:t>No Violations Noted</w:t>
      </w:r>
    </w:p>
    <w:p w14:paraId="7DD529BE" w14:textId="77777777" w:rsidR="004734E0" w:rsidRPr="00F74889" w:rsidRDefault="004734E0" w:rsidP="004734E0">
      <w:pPr>
        <w:tabs>
          <w:tab w:val="left" w:pos="2880"/>
        </w:tabs>
      </w:pPr>
    </w:p>
    <w:p w14:paraId="75AF5B60" w14:textId="77777777" w:rsidR="004734E0" w:rsidRPr="00F74889" w:rsidRDefault="004734E0" w:rsidP="004734E0">
      <w:pPr>
        <w:tabs>
          <w:tab w:val="left" w:pos="2880"/>
        </w:tabs>
        <w:rPr>
          <w:i/>
        </w:rPr>
      </w:pPr>
      <w:r w:rsidRPr="00F74889">
        <w:rPr>
          <w:i/>
        </w:rPr>
        <w:t>Kitchenette</w:t>
      </w:r>
    </w:p>
    <w:p w14:paraId="63516DBB" w14:textId="77777777" w:rsidR="004734E0" w:rsidRPr="00F74889" w:rsidRDefault="004734E0" w:rsidP="004734E0">
      <w:pPr>
        <w:tabs>
          <w:tab w:val="left" w:pos="2880"/>
        </w:tabs>
      </w:pPr>
      <w:r w:rsidRPr="00F74889">
        <w:tab/>
        <w:t>No Violations Noted</w:t>
      </w:r>
    </w:p>
    <w:p w14:paraId="0A62042D" w14:textId="01092DA3" w:rsidR="004734E0" w:rsidRPr="00F74889" w:rsidRDefault="004734E0" w:rsidP="00B627C7">
      <w:pPr>
        <w:tabs>
          <w:tab w:val="left" w:pos="2880"/>
        </w:tabs>
      </w:pPr>
    </w:p>
    <w:p w14:paraId="23869057" w14:textId="77777777" w:rsidR="004734E0" w:rsidRPr="00F74889" w:rsidRDefault="004734E0" w:rsidP="004734E0">
      <w:pPr>
        <w:tabs>
          <w:tab w:val="left" w:pos="2880"/>
        </w:tabs>
        <w:rPr>
          <w:b/>
          <w:u w:val="single"/>
        </w:rPr>
      </w:pPr>
      <w:r w:rsidRPr="00F74889">
        <w:rPr>
          <w:b/>
          <w:u w:val="single"/>
        </w:rPr>
        <w:t>MOUD Unit</w:t>
      </w:r>
    </w:p>
    <w:p w14:paraId="7C5C1026" w14:textId="77777777" w:rsidR="004734E0" w:rsidRPr="00F74889" w:rsidRDefault="004734E0" w:rsidP="004734E0"/>
    <w:p w14:paraId="72E48AFF" w14:textId="77777777" w:rsidR="004734E0" w:rsidRPr="00F74889" w:rsidRDefault="004734E0" w:rsidP="004734E0">
      <w:pPr>
        <w:rPr>
          <w:i/>
          <w:iCs/>
        </w:rPr>
      </w:pPr>
      <w:r w:rsidRPr="00F74889">
        <w:rPr>
          <w:i/>
          <w:iCs/>
        </w:rPr>
        <w:t>Dispensing Room</w:t>
      </w:r>
    </w:p>
    <w:p w14:paraId="44B548F4" w14:textId="77777777" w:rsidR="004734E0" w:rsidRPr="00F74889" w:rsidRDefault="004734E0" w:rsidP="004734E0">
      <w:pPr>
        <w:tabs>
          <w:tab w:val="left" w:pos="2880"/>
        </w:tabs>
      </w:pPr>
      <w:r w:rsidRPr="00F74889">
        <w:tab/>
        <w:t>No Violations Noted</w:t>
      </w:r>
    </w:p>
    <w:p w14:paraId="79BC9D44" w14:textId="77777777" w:rsidR="004734E0" w:rsidRPr="00F74889" w:rsidRDefault="004734E0" w:rsidP="004734E0"/>
    <w:p w14:paraId="53EA37BB" w14:textId="77777777" w:rsidR="004734E0" w:rsidRPr="00F74889" w:rsidRDefault="004734E0" w:rsidP="004734E0">
      <w:pPr>
        <w:rPr>
          <w:i/>
          <w:iCs/>
        </w:rPr>
      </w:pPr>
      <w:r w:rsidRPr="00F74889">
        <w:rPr>
          <w:i/>
          <w:iCs/>
        </w:rPr>
        <w:t>Dispensing Room Bathroom</w:t>
      </w:r>
    </w:p>
    <w:p w14:paraId="63A00CF1" w14:textId="23E96D4B" w:rsidR="004734E0" w:rsidRPr="00F74889" w:rsidRDefault="004734E0" w:rsidP="00987656">
      <w:pPr>
        <w:tabs>
          <w:tab w:val="left" w:pos="2880"/>
        </w:tabs>
      </w:pPr>
      <w:r w:rsidRPr="00F74889">
        <w:tab/>
        <w:t>No Violations Noted</w:t>
      </w:r>
    </w:p>
    <w:p w14:paraId="0E1D5B09" w14:textId="77777777" w:rsidR="004734E0" w:rsidRPr="00F74889" w:rsidRDefault="004734E0" w:rsidP="004734E0">
      <w:pPr>
        <w:rPr>
          <w:i/>
          <w:iCs/>
        </w:rPr>
      </w:pPr>
      <w:r w:rsidRPr="00F74889">
        <w:rPr>
          <w:i/>
          <w:iCs/>
        </w:rPr>
        <w:lastRenderedPageBreak/>
        <w:t>UTM Office</w:t>
      </w:r>
    </w:p>
    <w:p w14:paraId="173A27D0" w14:textId="77777777" w:rsidR="004734E0" w:rsidRPr="00F74889" w:rsidRDefault="004734E0" w:rsidP="004734E0">
      <w:pPr>
        <w:tabs>
          <w:tab w:val="left" w:pos="2880"/>
        </w:tabs>
      </w:pPr>
      <w:r w:rsidRPr="00F74889">
        <w:tab/>
        <w:t>No Violations Noted</w:t>
      </w:r>
    </w:p>
    <w:p w14:paraId="2D160B3D" w14:textId="77777777" w:rsidR="004734E0" w:rsidRPr="00F74889" w:rsidRDefault="004734E0" w:rsidP="004734E0"/>
    <w:p w14:paraId="41B9F13C" w14:textId="77777777" w:rsidR="004734E0" w:rsidRPr="00F74889" w:rsidRDefault="004734E0" w:rsidP="004734E0">
      <w:pPr>
        <w:rPr>
          <w:i/>
          <w:iCs/>
        </w:rPr>
      </w:pPr>
      <w:r w:rsidRPr="00F74889">
        <w:rPr>
          <w:i/>
          <w:iCs/>
        </w:rPr>
        <w:t>Office A</w:t>
      </w:r>
    </w:p>
    <w:p w14:paraId="15686EFB" w14:textId="77777777" w:rsidR="004734E0" w:rsidRPr="00F74889" w:rsidRDefault="004734E0" w:rsidP="004734E0">
      <w:pPr>
        <w:tabs>
          <w:tab w:val="left" w:pos="2880"/>
        </w:tabs>
      </w:pPr>
      <w:r w:rsidRPr="00F74889">
        <w:tab/>
        <w:t>No Violations Noted</w:t>
      </w:r>
    </w:p>
    <w:p w14:paraId="6276410A" w14:textId="77777777" w:rsidR="004734E0" w:rsidRPr="00F74889" w:rsidRDefault="004734E0" w:rsidP="004734E0"/>
    <w:p w14:paraId="6DA9FCC3" w14:textId="77777777" w:rsidR="004734E0" w:rsidRPr="00F74889" w:rsidRDefault="004734E0" w:rsidP="004734E0">
      <w:pPr>
        <w:rPr>
          <w:i/>
          <w:iCs/>
        </w:rPr>
      </w:pPr>
      <w:r w:rsidRPr="00F74889">
        <w:rPr>
          <w:i/>
          <w:iCs/>
        </w:rPr>
        <w:t>Office B</w:t>
      </w:r>
    </w:p>
    <w:p w14:paraId="2D52C6C4" w14:textId="77777777" w:rsidR="004734E0" w:rsidRPr="00F74889" w:rsidRDefault="004734E0" w:rsidP="004734E0">
      <w:pPr>
        <w:tabs>
          <w:tab w:val="left" w:pos="2880"/>
        </w:tabs>
      </w:pPr>
      <w:r w:rsidRPr="00F74889">
        <w:tab/>
        <w:t>No Violations Noted</w:t>
      </w:r>
    </w:p>
    <w:p w14:paraId="5BA025D8" w14:textId="77777777" w:rsidR="004734E0" w:rsidRPr="00F74889" w:rsidRDefault="004734E0" w:rsidP="004734E0">
      <w:pPr>
        <w:tabs>
          <w:tab w:val="left" w:pos="2880"/>
        </w:tabs>
      </w:pPr>
    </w:p>
    <w:p w14:paraId="29D8A4BD" w14:textId="77777777" w:rsidR="004734E0" w:rsidRPr="00F74889" w:rsidRDefault="004734E0" w:rsidP="004734E0">
      <w:pPr>
        <w:tabs>
          <w:tab w:val="left" w:pos="2880"/>
        </w:tabs>
        <w:rPr>
          <w:b/>
          <w:u w:val="single"/>
        </w:rPr>
      </w:pPr>
      <w:r w:rsidRPr="00F74889">
        <w:rPr>
          <w:b/>
          <w:u w:val="single"/>
        </w:rPr>
        <w:t>Human Services # 1079</w:t>
      </w:r>
    </w:p>
    <w:p w14:paraId="7734B542" w14:textId="162A7230" w:rsidR="004734E0" w:rsidRPr="00F74889" w:rsidRDefault="004734E0" w:rsidP="004734E0">
      <w:pPr>
        <w:tabs>
          <w:tab w:val="left" w:pos="2880"/>
        </w:tabs>
      </w:pPr>
      <w:r w:rsidRPr="00F74889">
        <w:t>105 CMR 451.353</w:t>
      </w:r>
      <w:r w:rsidRPr="00F74889">
        <w:tab/>
        <w:t>Interior Maintenance: Ceiling tiles water stained</w:t>
      </w:r>
    </w:p>
    <w:p w14:paraId="3400D32D" w14:textId="77777777" w:rsidR="004734E0" w:rsidRPr="00F74889" w:rsidRDefault="004734E0" w:rsidP="004734E0">
      <w:pPr>
        <w:tabs>
          <w:tab w:val="left" w:pos="2880"/>
        </w:tabs>
        <w:rPr>
          <w:i/>
        </w:rPr>
      </w:pPr>
    </w:p>
    <w:p w14:paraId="3C1A9392" w14:textId="756B64A4" w:rsidR="004734E0" w:rsidRPr="00F74889" w:rsidRDefault="004734E0" w:rsidP="004734E0">
      <w:pPr>
        <w:tabs>
          <w:tab w:val="left" w:pos="2880"/>
        </w:tabs>
        <w:rPr>
          <w:i/>
        </w:rPr>
      </w:pPr>
      <w:r w:rsidRPr="00F74889">
        <w:rPr>
          <w:i/>
        </w:rPr>
        <w:t>Break Room</w:t>
      </w:r>
    </w:p>
    <w:p w14:paraId="629C25C6" w14:textId="77777777" w:rsidR="004734E0" w:rsidRPr="00F74889" w:rsidRDefault="004734E0" w:rsidP="004734E0">
      <w:pPr>
        <w:tabs>
          <w:tab w:val="left" w:pos="2880"/>
        </w:tabs>
      </w:pPr>
      <w:r w:rsidRPr="00F74889">
        <w:tab/>
        <w:t>No Violations Noted</w:t>
      </w:r>
    </w:p>
    <w:p w14:paraId="58805994" w14:textId="77777777" w:rsidR="004734E0" w:rsidRPr="00F74889" w:rsidRDefault="004734E0" w:rsidP="004734E0">
      <w:pPr>
        <w:tabs>
          <w:tab w:val="left" w:pos="2880"/>
        </w:tabs>
        <w:ind w:left="2880" w:hanging="2880"/>
        <w:rPr>
          <w:i/>
        </w:rPr>
      </w:pPr>
    </w:p>
    <w:p w14:paraId="1B61FFB0" w14:textId="25E4E05F" w:rsidR="004734E0" w:rsidRPr="00F74889" w:rsidRDefault="004734E0" w:rsidP="004734E0">
      <w:pPr>
        <w:tabs>
          <w:tab w:val="left" w:pos="2880"/>
        </w:tabs>
        <w:ind w:left="2880" w:hanging="2880"/>
        <w:rPr>
          <w:i/>
        </w:rPr>
      </w:pPr>
      <w:r w:rsidRPr="00F74889">
        <w:rPr>
          <w:i/>
        </w:rPr>
        <w:t>Offices</w:t>
      </w:r>
    </w:p>
    <w:p w14:paraId="199AC5DA" w14:textId="77777777" w:rsidR="004734E0" w:rsidRPr="00F74889" w:rsidRDefault="004734E0" w:rsidP="004734E0">
      <w:pPr>
        <w:tabs>
          <w:tab w:val="left" w:pos="2880"/>
        </w:tabs>
      </w:pPr>
      <w:r w:rsidRPr="00F74889">
        <w:tab/>
        <w:t>No Violations Noted</w:t>
      </w:r>
    </w:p>
    <w:p w14:paraId="61A4F789" w14:textId="77777777" w:rsidR="004734E0" w:rsidRPr="00F74889" w:rsidRDefault="004734E0" w:rsidP="004734E0">
      <w:pPr>
        <w:tabs>
          <w:tab w:val="left" w:pos="1305"/>
        </w:tabs>
      </w:pPr>
    </w:p>
    <w:p w14:paraId="10B93D95" w14:textId="77777777" w:rsidR="004734E0" w:rsidRPr="00F74889" w:rsidRDefault="004734E0" w:rsidP="004734E0">
      <w:pPr>
        <w:tabs>
          <w:tab w:val="left" w:pos="2880"/>
        </w:tabs>
        <w:ind w:left="2880" w:hanging="2880"/>
        <w:rPr>
          <w:i/>
        </w:rPr>
      </w:pPr>
      <w:r w:rsidRPr="00F74889">
        <w:rPr>
          <w:i/>
        </w:rPr>
        <w:t xml:space="preserve">Staff Bathroom # 1069 </w:t>
      </w:r>
    </w:p>
    <w:p w14:paraId="2D7C2571" w14:textId="60F62197" w:rsidR="004734E0" w:rsidRPr="00F74889" w:rsidRDefault="004734E0" w:rsidP="004734E0">
      <w:pPr>
        <w:tabs>
          <w:tab w:val="left" w:pos="2880"/>
        </w:tabs>
      </w:pPr>
      <w:r w:rsidRPr="00F74889">
        <w:tab/>
        <w:t>No Violations Noted</w:t>
      </w:r>
    </w:p>
    <w:p w14:paraId="0EB52F41" w14:textId="77777777" w:rsidR="004734E0" w:rsidRPr="00F74889" w:rsidRDefault="004734E0" w:rsidP="004734E0">
      <w:pPr>
        <w:tabs>
          <w:tab w:val="left" w:pos="2880"/>
        </w:tabs>
      </w:pPr>
    </w:p>
    <w:p w14:paraId="57E283DD" w14:textId="77777777" w:rsidR="004734E0" w:rsidRPr="00F74889" w:rsidRDefault="004734E0" w:rsidP="004734E0">
      <w:pPr>
        <w:tabs>
          <w:tab w:val="left" w:pos="2880"/>
        </w:tabs>
        <w:ind w:left="2880" w:hanging="2880"/>
        <w:rPr>
          <w:i/>
        </w:rPr>
      </w:pPr>
      <w:r w:rsidRPr="00F74889">
        <w:rPr>
          <w:i/>
        </w:rPr>
        <w:t xml:space="preserve">Janitor’s Closet # 1064 </w:t>
      </w:r>
    </w:p>
    <w:p w14:paraId="27E9986B" w14:textId="77777777" w:rsidR="004734E0" w:rsidRPr="00F74889" w:rsidRDefault="004734E0" w:rsidP="004734E0">
      <w:pPr>
        <w:tabs>
          <w:tab w:val="left" w:pos="2880"/>
        </w:tabs>
      </w:pPr>
      <w:r w:rsidRPr="00F74889">
        <w:tab/>
        <w:t>No Violations Noted</w:t>
      </w:r>
    </w:p>
    <w:p w14:paraId="582877BE" w14:textId="7E2046D6" w:rsidR="004734E0" w:rsidRPr="00F74889" w:rsidRDefault="004734E0" w:rsidP="00B627C7">
      <w:pPr>
        <w:tabs>
          <w:tab w:val="left" w:pos="2880"/>
        </w:tabs>
      </w:pPr>
    </w:p>
    <w:p w14:paraId="4165C9DD" w14:textId="77777777" w:rsidR="004734E0" w:rsidRPr="00F74889" w:rsidRDefault="004734E0" w:rsidP="004734E0">
      <w:pPr>
        <w:tabs>
          <w:tab w:val="left" w:pos="2880"/>
        </w:tabs>
        <w:rPr>
          <w:b/>
          <w:u w:val="single"/>
        </w:rPr>
      </w:pPr>
      <w:r w:rsidRPr="00F74889">
        <w:rPr>
          <w:b/>
          <w:u w:val="single"/>
        </w:rPr>
        <w:t>Gymnasium</w:t>
      </w:r>
    </w:p>
    <w:p w14:paraId="78FDFD0C" w14:textId="77777777" w:rsidR="004734E0" w:rsidRPr="00F74889" w:rsidRDefault="004734E0" w:rsidP="004734E0">
      <w:pPr>
        <w:tabs>
          <w:tab w:val="left" w:pos="2880"/>
        </w:tabs>
      </w:pPr>
      <w:r w:rsidRPr="00F74889">
        <w:tab/>
        <w:t>No Violations Noted</w:t>
      </w:r>
    </w:p>
    <w:p w14:paraId="42E1A66D" w14:textId="77777777" w:rsidR="004734E0" w:rsidRPr="00F74889" w:rsidRDefault="004734E0" w:rsidP="004734E0">
      <w:pPr>
        <w:tabs>
          <w:tab w:val="left" w:pos="2880"/>
        </w:tabs>
      </w:pPr>
    </w:p>
    <w:p w14:paraId="65BA812E" w14:textId="77777777" w:rsidR="004734E0" w:rsidRPr="00F74889" w:rsidRDefault="004734E0" w:rsidP="004734E0">
      <w:pPr>
        <w:tabs>
          <w:tab w:val="left" w:pos="2880"/>
        </w:tabs>
        <w:rPr>
          <w:i/>
        </w:rPr>
      </w:pPr>
      <w:r w:rsidRPr="00F74889">
        <w:rPr>
          <w:i/>
        </w:rPr>
        <w:t>Toilet Area</w:t>
      </w:r>
    </w:p>
    <w:p w14:paraId="3EFABCE5" w14:textId="77777777" w:rsidR="004734E0" w:rsidRPr="00F74889" w:rsidRDefault="004734E0" w:rsidP="004734E0">
      <w:pPr>
        <w:tabs>
          <w:tab w:val="left" w:pos="2880"/>
        </w:tabs>
      </w:pPr>
      <w:r w:rsidRPr="00F74889">
        <w:tab/>
        <w:t>No Violations Noted</w:t>
      </w:r>
    </w:p>
    <w:p w14:paraId="342D6858" w14:textId="77777777" w:rsidR="004734E0" w:rsidRPr="00F74889" w:rsidRDefault="004734E0" w:rsidP="004734E0">
      <w:pPr>
        <w:tabs>
          <w:tab w:val="left" w:pos="2880"/>
        </w:tabs>
      </w:pPr>
    </w:p>
    <w:p w14:paraId="4D08D8ED" w14:textId="77777777" w:rsidR="004734E0" w:rsidRPr="00F74889" w:rsidRDefault="004734E0" w:rsidP="004734E0">
      <w:pPr>
        <w:tabs>
          <w:tab w:val="left" w:pos="2880"/>
        </w:tabs>
        <w:rPr>
          <w:b/>
          <w:u w:val="single"/>
        </w:rPr>
      </w:pPr>
      <w:r w:rsidRPr="00F74889">
        <w:rPr>
          <w:b/>
          <w:u w:val="single"/>
        </w:rPr>
        <w:t>Main Hallway</w:t>
      </w:r>
    </w:p>
    <w:p w14:paraId="6776D795" w14:textId="77777777" w:rsidR="004734E0" w:rsidRPr="00F74889" w:rsidRDefault="004734E0" w:rsidP="004734E0">
      <w:pPr>
        <w:tabs>
          <w:tab w:val="left" w:pos="2880"/>
        </w:tabs>
        <w:rPr>
          <w:b/>
          <w:u w:val="single"/>
        </w:rPr>
      </w:pPr>
    </w:p>
    <w:p w14:paraId="55396703" w14:textId="77777777" w:rsidR="004734E0" w:rsidRPr="00F74889" w:rsidRDefault="004734E0" w:rsidP="004734E0">
      <w:pPr>
        <w:tabs>
          <w:tab w:val="left" w:pos="2880"/>
        </w:tabs>
        <w:rPr>
          <w:i/>
        </w:rPr>
      </w:pPr>
      <w:r w:rsidRPr="00F74889">
        <w:rPr>
          <w:i/>
        </w:rPr>
        <w:t>Female Staff Bathroom # 1039</w:t>
      </w:r>
    </w:p>
    <w:p w14:paraId="1631CFE9" w14:textId="77777777" w:rsidR="004734E0" w:rsidRPr="00F74889" w:rsidRDefault="004734E0" w:rsidP="004734E0">
      <w:pPr>
        <w:tabs>
          <w:tab w:val="left" w:pos="2880"/>
        </w:tabs>
      </w:pPr>
      <w:r w:rsidRPr="00F74889">
        <w:tab/>
        <w:t>No Violations Noted</w:t>
      </w:r>
    </w:p>
    <w:p w14:paraId="1001CDC0" w14:textId="77777777" w:rsidR="004734E0" w:rsidRPr="00F74889" w:rsidRDefault="004734E0" w:rsidP="004734E0">
      <w:pPr>
        <w:tabs>
          <w:tab w:val="left" w:pos="2880"/>
        </w:tabs>
        <w:rPr>
          <w:i/>
        </w:rPr>
      </w:pPr>
    </w:p>
    <w:p w14:paraId="303F09C1" w14:textId="77777777" w:rsidR="004734E0" w:rsidRPr="00F74889" w:rsidRDefault="004734E0" w:rsidP="004734E0">
      <w:pPr>
        <w:tabs>
          <w:tab w:val="left" w:pos="2880"/>
        </w:tabs>
        <w:rPr>
          <w:i/>
        </w:rPr>
      </w:pPr>
      <w:r w:rsidRPr="00F74889">
        <w:rPr>
          <w:i/>
        </w:rPr>
        <w:t>Male Staff Bathroom # 1040</w:t>
      </w:r>
    </w:p>
    <w:p w14:paraId="7D660421" w14:textId="77777777" w:rsidR="004734E0" w:rsidRPr="00F74889" w:rsidRDefault="004734E0" w:rsidP="004734E0">
      <w:pPr>
        <w:tabs>
          <w:tab w:val="left" w:pos="2880"/>
        </w:tabs>
      </w:pPr>
      <w:r w:rsidRPr="00F74889">
        <w:tab/>
        <w:t>No Violations Noted</w:t>
      </w:r>
    </w:p>
    <w:p w14:paraId="4DB97015" w14:textId="77777777" w:rsidR="004734E0" w:rsidRPr="00F74889" w:rsidRDefault="004734E0" w:rsidP="004734E0">
      <w:pPr>
        <w:tabs>
          <w:tab w:val="left" w:pos="2880"/>
        </w:tabs>
        <w:rPr>
          <w:i/>
        </w:rPr>
      </w:pPr>
    </w:p>
    <w:p w14:paraId="5E0DA67A" w14:textId="77777777" w:rsidR="004734E0" w:rsidRPr="00F74889" w:rsidRDefault="004734E0" w:rsidP="004734E0">
      <w:pPr>
        <w:tabs>
          <w:tab w:val="left" w:pos="2880"/>
        </w:tabs>
        <w:rPr>
          <w:i/>
        </w:rPr>
      </w:pPr>
      <w:r w:rsidRPr="00F74889">
        <w:rPr>
          <w:i/>
        </w:rPr>
        <w:t>Janitor’s Closet # 1084</w:t>
      </w:r>
    </w:p>
    <w:p w14:paraId="4CB86FC9" w14:textId="77777777" w:rsidR="004734E0" w:rsidRPr="00F74889" w:rsidRDefault="004734E0" w:rsidP="004734E0">
      <w:pPr>
        <w:tabs>
          <w:tab w:val="left" w:pos="2880"/>
        </w:tabs>
      </w:pPr>
      <w:r w:rsidRPr="00F74889">
        <w:tab/>
        <w:t>No Violations Noted</w:t>
      </w:r>
    </w:p>
    <w:p w14:paraId="5AA54736" w14:textId="77777777" w:rsidR="004734E0" w:rsidRPr="00F74889" w:rsidRDefault="004734E0" w:rsidP="004734E0">
      <w:pPr>
        <w:tabs>
          <w:tab w:val="left" w:pos="2880"/>
        </w:tabs>
        <w:rPr>
          <w:i/>
        </w:rPr>
      </w:pPr>
    </w:p>
    <w:p w14:paraId="11A9D09D" w14:textId="77777777" w:rsidR="004734E0" w:rsidRPr="00F74889" w:rsidRDefault="004734E0" w:rsidP="004734E0">
      <w:pPr>
        <w:tabs>
          <w:tab w:val="left" w:pos="2880"/>
        </w:tabs>
        <w:rPr>
          <w:i/>
        </w:rPr>
      </w:pPr>
      <w:r w:rsidRPr="00F74889">
        <w:rPr>
          <w:i/>
        </w:rPr>
        <w:t>Staff Bathroom # 1090</w:t>
      </w:r>
    </w:p>
    <w:p w14:paraId="3AB4E363" w14:textId="77777777" w:rsidR="004734E0" w:rsidRPr="00F74889" w:rsidRDefault="004734E0" w:rsidP="004734E0">
      <w:pPr>
        <w:tabs>
          <w:tab w:val="left" w:pos="2880"/>
        </w:tabs>
      </w:pPr>
      <w:r w:rsidRPr="00F74889">
        <w:tab/>
        <w:t>No Violations Noted</w:t>
      </w:r>
    </w:p>
    <w:p w14:paraId="48842A53" w14:textId="77777777" w:rsidR="004734E0" w:rsidRPr="00F74889" w:rsidRDefault="004734E0" w:rsidP="004734E0">
      <w:pPr>
        <w:tabs>
          <w:tab w:val="left" w:pos="2880"/>
        </w:tabs>
      </w:pPr>
    </w:p>
    <w:p w14:paraId="1158986F" w14:textId="77777777" w:rsidR="004734E0" w:rsidRPr="00F74889" w:rsidRDefault="004734E0" w:rsidP="004734E0">
      <w:pPr>
        <w:tabs>
          <w:tab w:val="left" w:pos="2880"/>
        </w:tabs>
        <w:rPr>
          <w:i/>
        </w:rPr>
      </w:pPr>
      <w:r w:rsidRPr="00F74889">
        <w:rPr>
          <w:i/>
        </w:rPr>
        <w:t>Human Resources # 1094</w:t>
      </w:r>
    </w:p>
    <w:p w14:paraId="0EDC8B7B" w14:textId="2F851DF9" w:rsidR="004734E0" w:rsidRPr="00F74889" w:rsidRDefault="00356F9C" w:rsidP="00356F9C">
      <w:pPr>
        <w:ind w:left="2160" w:firstLine="720"/>
      </w:pPr>
      <w:r w:rsidRPr="00F74889">
        <w:t>Unable to Inspect – Locked</w:t>
      </w:r>
    </w:p>
    <w:p w14:paraId="3DDFA727" w14:textId="77777777" w:rsidR="004734E0" w:rsidRPr="00F74889" w:rsidRDefault="004734E0" w:rsidP="004734E0">
      <w:pPr>
        <w:tabs>
          <w:tab w:val="left" w:pos="2880"/>
        </w:tabs>
      </w:pPr>
    </w:p>
    <w:p w14:paraId="481C6938" w14:textId="77777777" w:rsidR="004734E0" w:rsidRPr="00F74889" w:rsidRDefault="004734E0" w:rsidP="004734E0">
      <w:pPr>
        <w:tabs>
          <w:tab w:val="left" w:pos="2880"/>
        </w:tabs>
        <w:rPr>
          <w:i/>
        </w:rPr>
      </w:pPr>
      <w:r w:rsidRPr="00F74889">
        <w:rPr>
          <w:i/>
        </w:rPr>
        <w:t>Janitor’s Closet # 1095</w:t>
      </w:r>
    </w:p>
    <w:p w14:paraId="04FD7252" w14:textId="77777777" w:rsidR="004734E0" w:rsidRPr="00F74889" w:rsidRDefault="004734E0" w:rsidP="004734E0">
      <w:pPr>
        <w:tabs>
          <w:tab w:val="left" w:pos="2880"/>
        </w:tabs>
      </w:pPr>
      <w:r w:rsidRPr="00F74889">
        <w:tab/>
        <w:t>No Violations Noted</w:t>
      </w:r>
    </w:p>
    <w:p w14:paraId="0A1779A0" w14:textId="77777777" w:rsidR="004734E0" w:rsidRPr="00F74889" w:rsidRDefault="004734E0" w:rsidP="004734E0">
      <w:pPr>
        <w:tabs>
          <w:tab w:val="left" w:pos="2880"/>
        </w:tabs>
      </w:pPr>
    </w:p>
    <w:p w14:paraId="41A1ADB1" w14:textId="77777777" w:rsidR="004734E0" w:rsidRPr="00F74889" w:rsidRDefault="004734E0" w:rsidP="004734E0">
      <w:pPr>
        <w:tabs>
          <w:tab w:val="left" w:pos="2880"/>
        </w:tabs>
        <w:rPr>
          <w:i/>
        </w:rPr>
      </w:pPr>
      <w:r w:rsidRPr="00F74889">
        <w:rPr>
          <w:i/>
        </w:rPr>
        <w:t>Staff Bathroom # 1098</w:t>
      </w:r>
    </w:p>
    <w:p w14:paraId="72912C79" w14:textId="77777777" w:rsidR="004734E0" w:rsidRPr="00F74889" w:rsidRDefault="004734E0" w:rsidP="004734E0">
      <w:pPr>
        <w:tabs>
          <w:tab w:val="left" w:pos="2880"/>
        </w:tabs>
      </w:pPr>
      <w:r w:rsidRPr="00F74889">
        <w:tab/>
        <w:t>No Violations Noted</w:t>
      </w:r>
    </w:p>
    <w:p w14:paraId="4664219B" w14:textId="77777777" w:rsidR="004734E0" w:rsidRPr="00F74889" w:rsidRDefault="004734E0" w:rsidP="004734E0">
      <w:pPr>
        <w:tabs>
          <w:tab w:val="left" w:pos="2880"/>
        </w:tabs>
      </w:pPr>
    </w:p>
    <w:p w14:paraId="0A6A16B2" w14:textId="77777777" w:rsidR="004734E0" w:rsidRPr="00F74889" w:rsidRDefault="004734E0" w:rsidP="004734E0">
      <w:pPr>
        <w:tabs>
          <w:tab w:val="left" w:pos="2880"/>
        </w:tabs>
        <w:rPr>
          <w:i/>
        </w:rPr>
      </w:pPr>
      <w:r w:rsidRPr="00F74889">
        <w:rPr>
          <w:i/>
        </w:rPr>
        <w:t>Staff Bathroom # 1099</w:t>
      </w:r>
    </w:p>
    <w:p w14:paraId="3B79AD9F" w14:textId="7BCE0DCB" w:rsidR="004734E0" w:rsidRPr="00F74889" w:rsidRDefault="004734E0" w:rsidP="004734E0">
      <w:pPr>
        <w:tabs>
          <w:tab w:val="left" w:pos="2880"/>
        </w:tabs>
      </w:pPr>
      <w:r w:rsidRPr="00F74889">
        <w:tab/>
        <w:t>No Violations Noted</w:t>
      </w:r>
    </w:p>
    <w:p w14:paraId="5F9B5D71" w14:textId="77777777" w:rsidR="00987656" w:rsidRDefault="00987656" w:rsidP="004734E0">
      <w:pPr>
        <w:tabs>
          <w:tab w:val="left" w:pos="2880"/>
        </w:tabs>
        <w:rPr>
          <w:i/>
        </w:rPr>
      </w:pPr>
    </w:p>
    <w:p w14:paraId="46067059" w14:textId="4D12A6F2" w:rsidR="004734E0" w:rsidRPr="00F74889" w:rsidRDefault="004734E0" w:rsidP="004734E0">
      <w:pPr>
        <w:tabs>
          <w:tab w:val="left" w:pos="2880"/>
        </w:tabs>
        <w:rPr>
          <w:i/>
        </w:rPr>
      </w:pPr>
      <w:r w:rsidRPr="00F74889">
        <w:rPr>
          <w:i/>
        </w:rPr>
        <w:lastRenderedPageBreak/>
        <w:t>Unit Manager # 1100</w:t>
      </w:r>
    </w:p>
    <w:p w14:paraId="0010DA08" w14:textId="77777777" w:rsidR="004734E0" w:rsidRPr="00F74889" w:rsidRDefault="004734E0" w:rsidP="004734E0">
      <w:pPr>
        <w:tabs>
          <w:tab w:val="left" w:pos="2880"/>
        </w:tabs>
      </w:pPr>
      <w:r w:rsidRPr="00F74889">
        <w:tab/>
        <w:t>No Violations Noted</w:t>
      </w:r>
    </w:p>
    <w:p w14:paraId="21891443" w14:textId="77777777" w:rsidR="004734E0" w:rsidRPr="00F74889" w:rsidRDefault="004734E0" w:rsidP="004734E0">
      <w:pPr>
        <w:tabs>
          <w:tab w:val="left" w:pos="2880"/>
        </w:tabs>
        <w:rPr>
          <w:i/>
        </w:rPr>
      </w:pPr>
    </w:p>
    <w:p w14:paraId="22DB2064" w14:textId="77777777" w:rsidR="004734E0" w:rsidRPr="00F74889" w:rsidRDefault="004734E0" w:rsidP="004734E0">
      <w:pPr>
        <w:tabs>
          <w:tab w:val="left" w:pos="2880"/>
        </w:tabs>
        <w:rPr>
          <w:i/>
        </w:rPr>
      </w:pPr>
      <w:r w:rsidRPr="00F74889">
        <w:rPr>
          <w:i/>
        </w:rPr>
        <w:t>Classroom # 1102</w:t>
      </w:r>
    </w:p>
    <w:p w14:paraId="4B765978" w14:textId="77777777" w:rsidR="004734E0" w:rsidRPr="00F74889" w:rsidRDefault="004734E0" w:rsidP="004734E0">
      <w:pPr>
        <w:tabs>
          <w:tab w:val="left" w:pos="2880"/>
        </w:tabs>
      </w:pPr>
      <w:r w:rsidRPr="00F74889">
        <w:tab/>
        <w:t>No Violations Noted</w:t>
      </w:r>
    </w:p>
    <w:p w14:paraId="165332D4" w14:textId="77777777" w:rsidR="004734E0" w:rsidRPr="00F74889" w:rsidRDefault="004734E0" w:rsidP="004734E0">
      <w:pPr>
        <w:tabs>
          <w:tab w:val="left" w:pos="2880"/>
        </w:tabs>
        <w:ind w:left="2880" w:hanging="2880"/>
      </w:pPr>
    </w:p>
    <w:p w14:paraId="10D1A784" w14:textId="77777777" w:rsidR="004734E0" w:rsidRPr="00F74889" w:rsidRDefault="004734E0" w:rsidP="004734E0">
      <w:pPr>
        <w:tabs>
          <w:tab w:val="left" w:pos="2880"/>
        </w:tabs>
        <w:rPr>
          <w:i/>
        </w:rPr>
      </w:pPr>
      <w:r w:rsidRPr="00F74889">
        <w:rPr>
          <w:i/>
        </w:rPr>
        <w:t>Staff Bathroom # 1102</w:t>
      </w:r>
    </w:p>
    <w:p w14:paraId="23D33C3A" w14:textId="3A2281FB" w:rsidR="00356F9C" w:rsidRPr="00F74889" w:rsidRDefault="00356F9C" w:rsidP="00356F9C">
      <w:r w:rsidRPr="00F74889">
        <w:t>105 CMR 451.126</w:t>
      </w:r>
      <w:r w:rsidRPr="00F74889">
        <w:tab/>
      </w:r>
      <w:r w:rsidRPr="00F74889">
        <w:tab/>
        <w:t>Hot Water for Bathing and Hygiene: Hot water temperature 93</w:t>
      </w:r>
      <w:r w:rsidRPr="00F74889">
        <w:rPr>
          <w:vertAlign w:val="superscript"/>
        </w:rPr>
        <w:t>0</w:t>
      </w:r>
      <w:r w:rsidRPr="00F74889">
        <w:t>F at handwash sink</w:t>
      </w:r>
    </w:p>
    <w:p w14:paraId="5DD3DE7A" w14:textId="77777777" w:rsidR="004734E0" w:rsidRPr="00F74889" w:rsidRDefault="004734E0" w:rsidP="004734E0">
      <w:pPr>
        <w:tabs>
          <w:tab w:val="left" w:pos="2880"/>
        </w:tabs>
      </w:pPr>
    </w:p>
    <w:p w14:paraId="240AD5A6" w14:textId="77777777" w:rsidR="004734E0" w:rsidRPr="00F74889" w:rsidRDefault="004734E0" w:rsidP="004734E0">
      <w:pPr>
        <w:tabs>
          <w:tab w:val="left" w:pos="2880"/>
        </w:tabs>
        <w:rPr>
          <w:i/>
        </w:rPr>
      </w:pPr>
      <w:r w:rsidRPr="00F74889">
        <w:rPr>
          <w:i/>
        </w:rPr>
        <w:t>Office # 1103</w:t>
      </w:r>
    </w:p>
    <w:p w14:paraId="4EB3074A" w14:textId="77777777" w:rsidR="004734E0" w:rsidRPr="00F74889" w:rsidRDefault="004734E0" w:rsidP="004734E0">
      <w:pPr>
        <w:tabs>
          <w:tab w:val="left" w:pos="2880"/>
        </w:tabs>
      </w:pPr>
      <w:r w:rsidRPr="00F74889">
        <w:tab/>
        <w:t>No Violations Noted</w:t>
      </w:r>
    </w:p>
    <w:p w14:paraId="452B6E62" w14:textId="77777777" w:rsidR="004734E0" w:rsidRPr="00F74889" w:rsidRDefault="004734E0" w:rsidP="004734E0">
      <w:pPr>
        <w:tabs>
          <w:tab w:val="left" w:pos="2880"/>
        </w:tabs>
      </w:pPr>
    </w:p>
    <w:p w14:paraId="2E3690E6" w14:textId="77777777" w:rsidR="004734E0" w:rsidRPr="00F74889" w:rsidRDefault="004734E0" w:rsidP="004734E0">
      <w:pPr>
        <w:tabs>
          <w:tab w:val="left" w:pos="2880"/>
        </w:tabs>
        <w:rPr>
          <w:i/>
        </w:rPr>
      </w:pPr>
      <w:r w:rsidRPr="00F74889">
        <w:rPr>
          <w:i/>
        </w:rPr>
        <w:t>Staff Bathroom # 1107</w:t>
      </w:r>
    </w:p>
    <w:p w14:paraId="7E61A596" w14:textId="77777777" w:rsidR="004734E0" w:rsidRPr="00F74889" w:rsidRDefault="004734E0" w:rsidP="004734E0">
      <w:pPr>
        <w:tabs>
          <w:tab w:val="left" w:pos="2880"/>
        </w:tabs>
      </w:pPr>
      <w:r w:rsidRPr="00F74889">
        <w:tab/>
        <w:t>No Violations Noted</w:t>
      </w:r>
    </w:p>
    <w:p w14:paraId="27660034" w14:textId="77777777" w:rsidR="004734E0" w:rsidRPr="00F74889" w:rsidRDefault="004734E0" w:rsidP="004734E0">
      <w:pPr>
        <w:tabs>
          <w:tab w:val="left" w:pos="2880"/>
        </w:tabs>
        <w:rPr>
          <w:i/>
        </w:rPr>
      </w:pPr>
    </w:p>
    <w:p w14:paraId="0F2295AD" w14:textId="77777777" w:rsidR="004734E0" w:rsidRPr="00F74889" w:rsidRDefault="004734E0" w:rsidP="004734E0">
      <w:pPr>
        <w:tabs>
          <w:tab w:val="left" w:pos="2880"/>
        </w:tabs>
        <w:rPr>
          <w:i/>
        </w:rPr>
      </w:pPr>
      <w:r w:rsidRPr="00F74889">
        <w:rPr>
          <w:i/>
        </w:rPr>
        <w:t>Janitor’s Closet # 1108</w:t>
      </w:r>
    </w:p>
    <w:p w14:paraId="485446F9" w14:textId="2B85CEE9" w:rsidR="004734E0" w:rsidRPr="00F74889" w:rsidRDefault="00356F9C" w:rsidP="00356F9C">
      <w:pPr>
        <w:tabs>
          <w:tab w:val="left" w:pos="2880"/>
        </w:tabs>
      </w:pPr>
      <w:r w:rsidRPr="00F74889">
        <w:tab/>
        <w:t>No Violations Noted</w:t>
      </w:r>
    </w:p>
    <w:p w14:paraId="475F8009" w14:textId="77777777" w:rsidR="00356F9C" w:rsidRPr="00F74889" w:rsidRDefault="00356F9C" w:rsidP="00356F9C">
      <w:pPr>
        <w:tabs>
          <w:tab w:val="left" w:pos="2880"/>
        </w:tabs>
      </w:pPr>
    </w:p>
    <w:p w14:paraId="64338EEE" w14:textId="77777777" w:rsidR="004734E0" w:rsidRPr="00F74889" w:rsidRDefault="004734E0" w:rsidP="004734E0">
      <w:pPr>
        <w:tabs>
          <w:tab w:val="left" w:pos="2880"/>
        </w:tabs>
        <w:rPr>
          <w:i/>
        </w:rPr>
      </w:pPr>
      <w:r w:rsidRPr="00F74889">
        <w:rPr>
          <w:i/>
        </w:rPr>
        <w:t>Classroom/Library # 1110</w:t>
      </w:r>
    </w:p>
    <w:p w14:paraId="28FF1D73" w14:textId="77777777" w:rsidR="004734E0" w:rsidRPr="00F74889" w:rsidRDefault="004734E0" w:rsidP="004734E0">
      <w:pPr>
        <w:tabs>
          <w:tab w:val="left" w:pos="2880"/>
        </w:tabs>
      </w:pPr>
      <w:r w:rsidRPr="00F74889">
        <w:tab/>
        <w:t>No Violations Noted</w:t>
      </w:r>
    </w:p>
    <w:p w14:paraId="5E198836" w14:textId="77777777" w:rsidR="004734E0" w:rsidRPr="00F74889" w:rsidRDefault="004734E0" w:rsidP="004734E0">
      <w:pPr>
        <w:tabs>
          <w:tab w:val="left" w:pos="2880"/>
        </w:tabs>
        <w:rPr>
          <w:i/>
        </w:rPr>
      </w:pPr>
    </w:p>
    <w:p w14:paraId="148B6BBE" w14:textId="77777777" w:rsidR="004734E0" w:rsidRPr="00F74889" w:rsidRDefault="004734E0" w:rsidP="004734E0">
      <w:pPr>
        <w:tabs>
          <w:tab w:val="left" w:pos="2880"/>
        </w:tabs>
        <w:rPr>
          <w:i/>
        </w:rPr>
      </w:pPr>
      <w:r w:rsidRPr="00F74889">
        <w:rPr>
          <w:i/>
        </w:rPr>
        <w:t>Unit Manager’s Office # 1112</w:t>
      </w:r>
    </w:p>
    <w:p w14:paraId="43B10F9F" w14:textId="77777777" w:rsidR="004734E0" w:rsidRPr="00F74889" w:rsidRDefault="004734E0" w:rsidP="004734E0">
      <w:pPr>
        <w:ind w:left="2160" w:firstLine="720"/>
      </w:pPr>
      <w:r w:rsidRPr="00F74889">
        <w:t>Unable to Inspect – Locked</w:t>
      </w:r>
    </w:p>
    <w:p w14:paraId="374A8890" w14:textId="35BFA65F" w:rsidR="004734E0" w:rsidRPr="00F74889" w:rsidRDefault="004734E0" w:rsidP="00B627C7">
      <w:pPr>
        <w:tabs>
          <w:tab w:val="left" w:pos="2880"/>
        </w:tabs>
      </w:pPr>
    </w:p>
    <w:p w14:paraId="1D99DD8A" w14:textId="77777777" w:rsidR="00356F9C" w:rsidRPr="00F74889" w:rsidRDefault="00356F9C" w:rsidP="00356F9C">
      <w:pPr>
        <w:tabs>
          <w:tab w:val="left" w:pos="2880"/>
        </w:tabs>
        <w:rPr>
          <w:b/>
          <w:u w:val="single"/>
        </w:rPr>
      </w:pPr>
      <w:r w:rsidRPr="00F74889">
        <w:rPr>
          <w:b/>
          <w:u w:val="single"/>
        </w:rPr>
        <w:t>Cell Blocks/Pods</w:t>
      </w:r>
    </w:p>
    <w:p w14:paraId="32D4B3FA" w14:textId="77777777" w:rsidR="00356F9C" w:rsidRPr="00F74889" w:rsidRDefault="00356F9C" w:rsidP="00356F9C">
      <w:pPr>
        <w:tabs>
          <w:tab w:val="left" w:pos="2880"/>
        </w:tabs>
        <w:rPr>
          <w:b/>
        </w:rPr>
      </w:pPr>
    </w:p>
    <w:p w14:paraId="2509442E" w14:textId="77777777" w:rsidR="00356F9C" w:rsidRPr="00F74889" w:rsidRDefault="00356F9C" w:rsidP="00356F9C">
      <w:pPr>
        <w:tabs>
          <w:tab w:val="left" w:pos="2880"/>
        </w:tabs>
        <w:rPr>
          <w:b/>
        </w:rPr>
      </w:pPr>
      <w:r w:rsidRPr="00F74889">
        <w:rPr>
          <w:b/>
        </w:rPr>
        <w:t>A1</w:t>
      </w:r>
    </w:p>
    <w:p w14:paraId="6F8961B0" w14:textId="77777777" w:rsidR="00356F9C" w:rsidRPr="00F74889" w:rsidRDefault="00356F9C" w:rsidP="00356F9C">
      <w:pPr>
        <w:tabs>
          <w:tab w:val="left" w:pos="2880"/>
        </w:tabs>
        <w:rPr>
          <w:i/>
        </w:rPr>
      </w:pPr>
    </w:p>
    <w:p w14:paraId="047599FF" w14:textId="77777777" w:rsidR="00356F9C" w:rsidRPr="00F74889" w:rsidRDefault="00356F9C" w:rsidP="00356F9C">
      <w:pPr>
        <w:tabs>
          <w:tab w:val="left" w:pos="2880"/>
        </w:tabs>
        <w:rPr>
          <w:i/>
        </w:rPr>
      </w:pPr>
      <w:r w:rsidRPr="00F74889">
        <w:rPr>
          <w:i/>
        </w:rPr>
        <w:t>Slop Sink</w:t>
      </w:r>
    </w:p>
    <w:p w14:paraId="2EA18542" w14:textId="77777777" w:rsidR="00356F9C" w:rsidRPr="00F74889" w:rsidRDefault="00356F9C" w:rsidP="00356F9C">
      <w:pPr>
        <w:tabs>
          <w:tab w:val="left" w:pos="2880"/>
        </w:tabs>
      </w:pPr>
      <w:r w:rsidRPr="00F74889">
        <w:tab/>
        <w:t>No Violations Noted</w:t>
      </w:r>
    </w:p>
    <w:p w14:paraId="0582029B" w14:textId="77777777" w:rsidR="00356F9C" w:rsidRPr="00F74889" w:rsidRDefault="00356F9C" w:rsidP="00356F9C">
      <w:pPr>
        <w:tabs>
          <w:tab w:val="left" w:pos="2880"/>
        </w:tabs>
        <w:rPr>
          <w:i/>
        </w:rPr>
      </w:pPr>
    </w:p>
    <w:p w14:paraId="67AAAEAD" w14:textId="77777777" w:rsidR="00356F9C" w:rsidRPr="00F74889" w:rsidRDefault="00356F9C" w:rsidP="00356F9C">
      <w:pPr>
        <w:tabs>
          <w:tab w:val="left" w:pos="2880"/>
        </w:tabs>
        <w:rPr>
          <w:i/>
        </w:rPr>
      </w:pPr>
      <w:r w:rsidRPr="00F74889">
        <w:rPr>
          <w:i/>
        </w:rPr>
        <w:t>Bathroom</w:t>
      </w:r>
    </w:p>
    <w:p w14:paraId="19FC0FCC" w14:textId="77777777" w:rsidR="00356F9C" w:rsidRPr="00F74889" w:rsidRDefault="00356F9C" w:rsidP="00356F9C">
      <w:pPr>
        <w:tabs>
          <w:tab w:val="left" w:pos="2880"/>
        </w:tabs>
      </w:pPr>
      <w:r w:rsidRPr="00F74889">
        <w:tab/>
        <w:t>No Violations Noted</w:t>
      </w:r>
    </w:p>
    <w:p w14:paraId="75F6BCA1" w14:textId="77777777" w:rsidR="00356F9C" w:rsidRPr="00F74889" w:rsidRDefault="00356F9C" w:rsidP="00356F9C">
      <w:pPr>
        <w:tabs>
          <w:tab w:val="left" w:pos="2880"/>
        </w:tabs>
        <w:rPr>
          <w:i/>
        </w:rPr>
      </w:pPr>
    </w:p>
    <w:p w14:paraId="15AF5D2F" w14:textId="77777777" w:rsidR="00356F9C" w:rsidRPr="00F74889" w:rsidRDefault="00356F9C" w:rsidP="00356F9C">
      <w:pPr>
        <w:tabs>
          <w:tab w:val="left" w:pos="2880"/>
        </w:tabs>
        <w:rPr>
          <w:i/>
        </w:rPr>
      </w:pPr>
      <w:r w:rsidRPr="00F74889">
        <w:rPr>
          <w:i/>
        </w:rPr>
        <w:t>Showers</w:t>
      </w:r>
    </w:p>
    <w:p w14:paraId="03968EBF" w14:textId="77777777" w:rsidR="00356F9C" w:rsidRPr="00F74889" w:rsidRDefault="00356F9C" w:rsidP="00356F9C">
      <w:pPr>
        <w:tabs>
          <w:tab w:val="left" w:pos="2880"/>
        </w:tabs>
      </w:pPr>
      <w:r w:rsidRPr="00F74889">
        <w:tab/>
        <w:t>No Violations Noted</w:t>
      </w:r>
    </w:p>
    <w:p w14:paraId="41EEF17B" w14:textId="77777777" w:rsidR="00356F9C" w:rsidRPr="00F74889" w:rsidRDefault="00356F9C" w:rsidP="00356F9C">
      <w:pPr>
        <w:tabs>
          <w:tab w:val="left" w:pos="2880"/>
        </w:tabs>
      </w:pPr>
    </w:p>
    <w:p w14:paraId="06B2C917" w14:textId="77777777" w:rsidR="00356F9C" w:rsidRPr="00F74889" w:rsidRDefault="00356F9C" w:rsidP="00356F9C">
      <w:pPr>
        <w:tabs>
          <w:tab w:val="left" w:pos="2880"/>
        </w:tabs>
        <w:rPr>
          <w:i/>
        </w:rPr>
      </w:pPr>
      <w:r w:rsidRPr="00F74889">
        <w:rPr>
          <w:i/>
        </w:rPr>
        <w:t>Cell # A107 - A110</w:t>
      </w:r>
    </w:p>
    <w:p w14:paraId="13D91CD3" w14:textId="77777777" w:rsidR="00356F9C" w:rsidRPr="00F74889" w:rsidRDefault="00356F9C" w:rsidP="00356F9C">
      <w:pPr>
        <w:tabs>
          <w:tab w:val="left" w:pos="2880"/>
        </w:tabs>
      </w:pPr>
      <w:r w:rsidRPr="00F74889">
        <w:tab/>
        <w:t>No Violations Noted</w:t>
      </w:r>
    </w:p>
    <w:p w14:paraId="0B33773D" w14:textId="77777777" w:rsidR="00356F9C" w:rsidRPr="00F74889" w:rsidRDefault="00356F9C" w:rsidP="00356F9C">
      <w:pPr>
        <w:tabs>
          <w:tab w:val="left" w:pos="2880"/>
        </w:tabs>
      </w:pPr>
    </w:p>
    <w:p w14:paraId="5072158F" w14:textId="77777777" w:rsidR="00356F9C" w:rsidRPr="00F74889" w:rsidRDefault="00356F9C" w:rsidP="00356F9C">
      <w:pPr>
        <w:tabs>
          <w:tab w:val="left" w:pos="2880"/>
        </w:tabs>
        <w:rPr>
          <w:i/>
        </w:rPr>
      </w:pPr>
      <w:r w:rsidRPr="00F74889">
        <w:rPr>
          <w:i/>
        </w:rPr>
        <w:t>Main Area – Dorm Bunks</w:t>
      </w:r>
    </w:p>
    <w:p w14:paraId="43B1E3D8" w14:textId="77777777" w:rsidR="00356F9C" w:rsidRPr="00F74889" w:rsidRDefault="00356F9C" w:rsidP="00356F9C">
      <w:pPr>
        <w:tabs>
          <w:tab w:val="left" w:pos="2880"/>
        </w:tabs>
      </w:pPr>
      <w:r w:rsidRPr="00F74889">
        <w:tab/>
        <w:t>No Violations Noted</w:t>
      </w:r>
    </w:p>
    <w:p w14:paraId="1A7EA798" w14:textId="77777777" w:rsidR="00356F9C" w:rsidRPr="00F74889" w:rsidRDefault="00356F9C" w:rsidP="00356F9C">
      <w:pPr>
        <w:tabs>
          <w:tab w:val="left" w:pos="2880"/>
        </w:tabs>
      </w:pPr>
    </w:p>
    <w:p w14:paraId="07F028B2" w14:textId="77777777" w:rsidR="00356F9C" w:rsidRPr="00F74889" w:rsidRDefault="00356F9C" w:rsidP="00356F9C">
      <w:pPr>
        <w:tabs>
          <w:tab w:val="left" w:pos="2880"/>
        </w:tabs>
        <w:rPr>
          <w:i/>
        </w:rPr>
      </w:pPr>
      <w:r w:rsidRPr="00F74889">
        <w:rPr>
          <w:i/>
        </w:rPr>
        <w:t>Classroom</w:t>
      </w:r>
    </w:p>
    <w:p w14:paraId="2355EA2A" w14:textId="77777777" w:rsidR="00356F9C" w:rsidRPr="00F74889" w:rsidRDefault="00356F9C" w:rsidP="00356F9C">
      <w:pPr>
        <w:tabs>
          <w:tab w:val="left" w:pos="2880"/>
        </w:tabs>
      </w:pPr>
      <w:r w:rsidRPr="00F74889">
        <w:tab/>
        <w:t>No Violations Noted</w:t>
      </w:r>
    </w:p>
    <w:p w14:paraId="32051B42" w14:textId="77777777" w:rsidR="00356F9C" w:rsidRPr="00F74889" w:rsidRDefault="00356F9C" w:rsidP="00356F9C">
      <w:pPr>
        <w:tabs>
          <w:tab w:val="left" w:pos="2880"/>
        </w:tabs>
      </w:pPr>
    </w:p>
    <w:p w14:paraId="08F39031" w14:textId="77777777" w:rsidR="00356F9C" w:rsidRPr="00F74889" w:rsidRDefault="00356F9C" w:rsidP="00356F9C">
      <w:pPr>
        <w:tabs>
          <w:tab w:val="left" w:pos="2880"/>
        </w:tabs>
        <w:rPr>
          <w:i/>
        </w:rPr>
      </w:pPr>
      <w:r w:rsidRPr="00F74889">
        <w:rPr>
          <w:i/>
        </w:rPr>
        <w:t>Recreation Deck</w:t>
      </w:r>
    </w:p>
    <w:p w14:paraId="02EF59C8" w14:textId="045E83B6" w:rsidR="00356F9C" w:rsidRPr="00F74889" w:rsidRDefault="00356F9C" w:rsidP="00356F9C">
      <w:pPr>
        <w:tabs>
          <w:tab w:val="left" w:pos="2880"/>
        </w:tabs>
      </w:pPr>
      <w:r w:rsidRPr="00F74889">
        <w:t>105 CMR 451.350</w:t>
      </w:r>
      <w:r w:rsidRPr="00F74889">
        <w:tab/>
        <w:t>Structural Maintenance: Door not rodent and weathertight, bottom of door rotted</w:t>
      </w:r>
    </w:p>
    <w:p w14:paraId="38EF8295" w14:textId="57716113" w:rsidR="00356F9C" w:rsidRPr="00F74889" w:rsidRDefault="00356F9C" w:rsidP="00356F9C">
      <w:pPr>
        <w:tabs>
          <w:tab w:val="left" w:pos="2880"/>
        </w:tabs>
      </w:pPr>
    </w:p>
    <w:p w14:paraId="2D6DA219" w14:textId="77777777" w:rsidR="00356F9C" w:rsidRPr="00F74889" w:rsidRDefault="00356F9C" w:rsidP="00356F9C">
      <w:pPr>
        <w:tabs>
          <w:tab w:val="left" w:pos="2880"/>
        </w:tabs>
        <w:rPr>
          <w:b/>
        </w:rPr>
      </w:pPr>
      <w:r w:rsidRPr="00F74889">
        <w:rPr>
          <w:b/>
        </w:rPr>
        <w:t>B Unit – First Floor</w:t>
      </w:r>
    </w:p>
    <w:p w14:paraId="61F05267" w14:textId="77777777" w:rsidR="00356F9C" w:rsidRPr="00F74889" w:rsidRDefault="00356F9C" w:rsidP="00356F9C">
      <w:pPr>
        <w:tabs>
          <w:tab w:val="left" w:pos="2880"/>
        </w:tabs>
        <w:rPr>
          <w:i/>
        </w:rPr>
      </w:pPr>
    </w:p>
    <w:p w14:paraId="5B961188" w14:textId="77777777" w:rsidR="00356F9C" w:rsidRPr="00F74889" w:rsidRDefault="00356F9C" w:rsidP="00356F9C">
      <w:pPr>
        <w:tabs>
          <w:tab w:val="left" w:pos="2880"/>
        </w:tabs>
        <w:rPr>
          <w:i/>
        </w:rPr>
      </w:pPr>
      <w:r w:rsidRPr="00F74889">
        <w:rPr>
          <w:i/>
        </w:rPr>
        <w:t>Trap</w:t>
      </w:r>
    </w:p>
    <w:p w14:paraId="272B7FA0" w14:textId="77777777" w:rsidR="00356F9C" w:rsidRPr="00F74889" w:rsidRDefault="00356F9C" w:rsidP="00356F9C">
      <w:pPr>
        <w:tabs>
          <w:tab w:val="left" w:pos="2880"/>
        </w:tabs>
      </w:pPr>
      <w:r w:rsidRPr="00F74889">
        <w:tab/>
        <w:t>No Violations Noted</w:t>
      </w:r>
    </w:p>
    <w:p w14:paraId="4ACBE235" w14:textId="77777777" w:rsidR="00356F9C" w:rsidRPr="00F74889" w:rsidRDefault="00356F9C" w:rsidP="00356F9C">
      <w:pPr>
        <w:tabs>
          <w:tab w:val="left" w:pos="2880"/>
        </w:tabs>
      </w:pPr>
    </w:p>
    <w:p w14:paraId="0AB1F73B" w14:textId="77777777" w:rsidR="00356F9C" w:rsidRPr="00F74889" w:rsidRDefault="00356F9C" w:rsidP="00356F9C">
      <w:pPr>
        <w:tabs>
          <w:tab w:val="left" w:pos="2880"/>
        </w:tabs>
        <w:rPr>
          <w:bCs/>
          <w:i/>
          <w:iCs/>
        </w:rPr>
      </w:pPr>
      <w:r w:rsidRPr="00F74889">
        <w:rPr>
          <w:bCs/>
          <w:i/>
          <w:iCs/>
        </w:rPr>
        <w:t>Office B105</w:t>
      </w:r>
    </w:p>
    <w:p w14:paraId="351C3E42" w14:textId="18900641" w:rsidR="00356F9C" w:rsidRPr="00F74889" w:rsidRDefault="00356F9C" w:rsidP="00356F9C">
      <w:pPr>
        <w:tabs>
          <w:tab w:val="left" w:pos="2880"/>
        </w:tabs>
      </w:pPr>
      <w:r w:rsidRPr="00F74889">
        <w:tab/>
        <w:t>No Violations Noted</w:t>
      </w:r>
    </w:p>
    <w:p w14:paraId="178D4624" w14:textId="77777777" w:rsidR="00356F9C" w:rsidRPr="00F74889" w:rsidRDefault="00356F9C" w:rsidP="00356F9C">
      <w:pPr>
        <w:tabs>
          <w:tab w:val="left" w:pos="2880"/>
        </w:tabs>
        <w:rPr>
          <w:bCs/>
          <w:u w:val="single"/>
        </w:rPr>
      </w:pPr>
      <w:r w:rsidRPr="00F74889">
        <w:rPr>
          <w:bCs/>
          <w:u w:val="single"/>
        </w:rPr>
        <w:lastRenderedPageBreak/>
        <w:t>BS101</w:t>
      </w:r>
    </w:p>
    <w:p w14:paraId="21C89697" w14:textId="77777777" w:rsidR="00356F9C" w:rsidRPr="00F74889" w:rsidRDefault="00356F9C" w:rsidP="00356F9C">
      <w:pPr>
        <w:tabs>
          <w:tab w:val="left" w:pos="2880"/>
        </w:tabs>
      </w:pPr>
    </w:p>
    <w:p w14:paraId="2745EB95" w14:textId="77777777" w:rsidR="00356F9C" w:rsidRPr="00F74889" w:rsidRDefault="00356F9C" w:rsidP="00356F9C">
      <w:pPr>
        <w:tabs>
          <w:tab w:val="left" w:pos="2880"/>
        </w:tabs>
        <w:rPr>
          <w:i/>
        </w:rPr>
      </w:pPr>
      <w:r w:rsidRPr="00F74889">
        <w:rPr>
          <w:i/>
        </w:rPr>
        <w:t>Slop Sink</w:t>
      </w:r>
    </w:p>
    <w:p w14:paraId="406B8CF8" w14:textId="77777777" w:rsidR="00356F9C" w:rsidRPr="00F74889" w:rsidRDefault="00356F9C" w:rsidP="00356F9C">
      <w:pPr>
        <w:tabs>
          <w:tab w:val="left" w:pos="2880"/>
        </w:tabs>
      </w:pPr>
      <w:r w:rsidRPr="00F74889">
        <w:tab/>
        <w:t>No Violations Noted</w:t>
      </w:r>
    </w:p>
    <w:p w14:paraId="790BD7C3" w14:textId="77777777" w:rsidR="00356F9C" w:rsidRPr="00F74889" w:rsidRDefault="00356F9C" w:rsidP="00356F9C">
      <w:pPr>
        <w:tabs>
          <w:tab w:val="left" w:pos="2880"/>
        </w:tabs>
      </w:pPr>
    </w:p>
    <w:p w14:paraId="56615397" w14:textId="77777777" w:rsidR="00356F9C" w:rsidRPr="00F74889" w:rsidRDefault="00356F9C" w:rsidP="00356F9C">
      <w:pPr>
        <w:tabs>
          <w:tab w:val="left" w:pos="2880"/>
        </w:tabs>
        <w:rPr>
          <w:i/>
        </w:rPr>
      </w:pPr>
      <w:r w:rsidRPr="00F74889">
        <w:rPr>
          <w:i/>
        </w:rPr>
        <w:t xml:space="preserve">Bathroom  </w:t>
      </w:r>
    </w:p>
    <w:p w14:paraId="6ED0BC84" w14:textId="77777777" w:rsidR="00356F9C" w:rsidRPr="00F74889" w:rsidRDefault="00356F9C" w:rsidP="00356F9C">
      <w:pPr>
        <w:tabs>
          <w:tab w:val="left" w:pos="2880"/>
        </w:tabs>
      </w:pPr>
      <w:r w:rsidRPr="00F74889">
        <w:tab/>
        <w:t>No Violations Noted</w:t>
      </w:r>
    </w:p>
    <w:p w14:paraId="58DD0D09" w14:textId="77777777" w:rsidR="00356F9C" w:rsidRPr="00F74889" w:rsidRDefault="00356F9C" w:rsidP="00356F9C">
      <w:pPr>
        <w:tabs>
          <w:tab w:val="left" w:pos="2880"/>
        </w:tabs>
        <w:rPr>
          <w:i/>
        </w:rPr>
      </w:pPr>
    </w:p>
    <w:p w14:paraId="334A007D" w14:textId="77777777" w:rsidR="00356F9C" w:rsidRPr="00F74889" w:rsidRDefault="00356F9C" w:rsidP="00356F9C">
      <w:pPr>
        <w:tabs>
          <w:tab w:val="left" w:pos="2880"/>
        </w:tabs>
        <w:rPr>
          <w:i/>
        </w:rPr>
      </w:pPr>
      <w:r w:rsidRPr="00F74889">
        <w:rPr>
          <w:i/>
        </w:rPr>
        <w:t>Showers</w:t>
      </w:r>
    </w:p>
    <w:p w14:paraId="39019CAB" w14:textId="77777777" w:rsidR="00356F9C" w:rsidRPr="00F74889" w:rsidRDefault="00356F9C" w:rsidP="00356F9C">
      <w:pPr>
        <w:tabs>
          <w:tab w:val="left" w:pos="2880"/>
        </w:tabs>
      </w:pPr>
      <w:r w:rsidRPr="00F74889">
        <w:tab/>
        <w:t>No Violations Noted</w:t>
      </w:r>
    </w:p>
    <w:p w14:paraId="0DE41D1F" w14:textId="77777777" w:rsidR="00356F9C" w:rsidRPr="00F74889" w:rsidRDefault="00356F9C" w:rsidP="00356F9C">
      <w:pPr>
        <w:tabs>
          <w:tab w:val="left" w:pos="2880"/>
        </w:tabs>
      </w:pPr>
    </w:p>
    <w:p w14:paraId="033DEF4E" w14:textId="77777777" w:rsidR="00356F9C" w:rsidRPr="00F74889" w:rsidRDefault="00356F9C" w:rsidP="00356F9C">
      <w:pPr>
        <w:tabs>
          <w:tab w:val="left" w:pos="2880"/>
        </w:tabs>
        <w:rPr>
          <w:i/>
        </w:rPr>
      </w:pPr>
      <w:r w:rsidRPr="00F74889">
        <w:rPr>
          <w:i/>
        </w:rPr>
        <w:t>Main Area – Dorm Bunks</w:t>
      </w:r>
    </w:p>
    <w:p w14:paraId="7A1229EC" w14:textId="77777777" w:rsidR="00356F9C" w:rsidRPr="00F74889" w:rsidRDefault="00356F9C" w:rsidP="00356F9C">
      <w:pPr>
        <w:tabs>
          <w:tab w:val="left" w:pos="2880"/>
        </w:tabs>
      </w:pPr>
      <w:r w:rsidRPr="00F74889">
        <w:tab/>
        <w:t>No Violations Noted</w:t>
      </w:r>
    </w:p>
    <w:p w14:paraId="33A5F2AA" w14:textId="77777777" w:rsidR="00356F9C" w:rsidRPr="00F74889" w:rsidRDefault="00356F9C" w:rsidP="00356F9C">
      <w:pPr>
        <w:tabs>
          <w:tab w:val="left" w:pos="2880"/>
        </w:tabs>
      </w:pPr>
    </w:p>
    <w:p w14:paraId="707B53D3" w14:textId="77777777" w:rsidR="00356F9C" w:rsidRPr="00F74889" w:rsidRDefault="00356F9C" w:rsidP="00356F9C">
      <w:pPr>
        <w:tabs>
          <w:tab w:val="left" w:pos="2880"/>
        </w:tabs>
        <w:rPr>
          <w:bCs/>
          <w:u w:val="single"/>
        </w:rPr>
      </w:pPr>
      <w:r w:rsidRPr="00F74889">
        <w:rPr>
          <w:bCs/>
          <w:u w:val="single"/>
        </w:rPr>
        <w:t>BN101</w:t>
      </w:r>
    </w:p>
    <w:p w14:paraId="464BAC3B" w14:textId="77777777" w:rsidR="00356F9C" w:rsidRPr="00F74889" w:rsidRDefault="00356F9C" w:rsidP="00356F9C">
      <w:pPr>
        <w:tabs>
          <w:tab w:val="left" w:pos="2880"/>
        </w:tabs>
        <w:rPr>
          <w:i/>
        </w:rPr>
      </w:pPr>
    </w:p>
    <w:p w14:paraId="601B2088" w14:textId="77777777" w:rsidR="00356F9C" w:rsidRPr="00F74889" w:rsidRDefault="00356F9C" w:rsidP="00356F9C">
      <w:pPr>
        <w:tabs>
          <w:tab w:val="left" w:pos="2880"/>
        </w:tabs>
        <w:rPr>
          <w:i/>
        </w:rPr>
      </w:pPr>
      <w:r w:rsidRPr="00F74889">
        <w:rPr>
          <w:i/>
        </w:rPr>
        <w:t>Slop Sink</w:t>
      </w:r>
    </w:p>
    <w:p w14:paraId="0BBBFE17" w14:textId="77777777" w:rsidR="00356F9C" w:rsidRPr="00F74889" w:rsidRDefault="00356F9C" w:rsidP="00356F9C">
      <w:pPr>
        <w:tabs>
          <w:tab w:val="left" w:pos="2880"/>
        </w:tabs>
      </w:pPr>
      <w:r w:rsidRPr="00F74889">
        <w:tab/>
        <w:t>No Violations Noted</w:t>
      </w:r>
    </w:p>
    <w:p w14:paraId="460F756C" w14:textId="77777777" w:rsidR="00356F9C" w:rsidRPr="00F74889" w:rsidRDefault="00356F9C" w:rsidP="00356F9C">
      <w:pPr>
        <w:tabs>
          <w:tab w:val="left" w:pos="2880"/>
        </w:tabs>
        <w:rPr>
          <w:i/>
        </w:rPr>
      </w:pPr>
    </w:p>
    <w:p w14:paraId="5A188B7F" w14:textId="77777777" w:rsidR="00356F9C" w:rsidRPr="00F74889" w:rsidRDefault="00356F9C" w:rsidP="00356F9C">
      <w:pPr>
        <w:tabs>
          <w:tab w:val="left" w:pos="2880"/>
        </w:tabs>
        <w:rPr>
          <w:i/>
        </w:rPr>
      </w:pPr>
      <w:r w:rsidRPr="00F74889">
        <w:rPr>
          <w:i/>
        </w:rPr>
        <w:t xml:space="preserve">Bathroom  </w:t>
      </w:r>
    </w:p>
    <w:p w14:paraId="7AAC6A1D" w14:textId="77777777" w:rsidR="00356F9C" w:rsidRPr="00F74889" w:rsidRDefault="00356F9C" w:rsidP="00356F9C">
      <w:pPr>
        <w:tabs>
          <w:tab w:val="left" w:pos="2880"/>
        </w:tabs>
      </w:pPr>
      <w:r w:rsidRPr="00F74889">
        <w:tab/>
        <w:t>No Violations Noted</w:t>
      </w:r>
    </w:p>
    <w:p w14:paraId="436FD8B7" w14:textId="77777777" w:rsidR="00356F9C" w:rsidRPr="00F74889" w:rsidRDefault="00356F9C" w:rsidP="00356F9C">
      <w:pPr>
        <w:tabs>
          <w:tab w:val="left" w:pos="2880"/>
        </w:tabs>
      </w:pPr>
    </w:p>
    <w:p w14:paraId="34D9B9D3" w14:textId="77777777" w:rsidR="00356F9C" w:rsidRPr="00F74889" w:rsidRDefault="00356F9C" w:rsidP="00356F9C">
      <w:pPr>
        <w:tabs>
          <w:tab w:val="left" w:pos="1574"/>
        </w:tabs>
        <w:rPr>
          <w:i/>
        </w:rPr>
      </w:pPr>
      <w:r w:rsidRPr="00F74889">
        <w:rPr>
          <w:i/>
        </w:rPr>
        <w:t>Showers</w:t>
      </w:r>
      <w:r w:rsidRPr="00F74889">
        <w:rPr>
          <w:i/>
        </w:rPr>
        <w:tab/>
      </w:r>
    </w:p>
    <w:p w14:paraId="1FBAA939" w14:textId="77777777" w:rsidR="00356F9C" w:rsidRPr="00F74889" w:rsidRDefault="00356F9C" w:rsidP="00356F9C">
      <w:pPr>
        <w:tabs>
          <w:tab w:val="left" w:pos="2880"/>
        </w:tabs>
      </w:pPr>
      <w:r w:rsidRPr="00F74889">
        <w:tab/>
        <w:t>No Violations Noted</w:t>
      </w:r>
    </w:p>
    <w:p w14:paraId="56FAB3D1" w14:textId="77777777" w:rsidR="00356F9C" w:rsidRPr="00F74889" w:rsidRDefault="00356F9C" w:rsidP="00356F9C">
      <w:pPr>
        <w:tabs>
          <w:tab w:val="left" w:pos="2880"/>
        </w:tabs>
        <w:rPr>
          <w:i/>
        </w:rPr>
      </w:pPr>
    </w:p>
    <w:p w14:paraId="6AD13709" w14:textId="77777777" w:rsidR="00356F9C" w:rsidRPr="00F74889" w:rsidRDefault="00356F9C" w:rsidP="00356F9C">
      <w:pPr>
        <w:tabs>
          <w:tab w:val="left" w:pos="2880"/>
        </w:tabs>
        <w:rPr>
          <w:i/>
        </w:rPr>
      </w:pPr>
      <w:r w:rsidRPr="00F74889">
        <w:rPr>
          <w:i/>
        </w:rPr>
        <w:t>Main Area – Dorm Bunks</w:t>
      </w:r>
    </w:p>
    <w:p w14:paraId="77393380" w14:textId="77777777" w:rsidR="00356F9C" w:rsidRPr="00F74889" w:rsidRDefault="00356F9C" w:rsidP="00356F9C">
      <w:pPr>
        <w:tabs>
          <w:tab w:val="left" w:pos="2880"/>
        </w:tabs>
      </w:pPr>
      <w:r w:rsidRPr="00F74889">
        <w:tab/>
        <w:t>No Violations Noted</w:t>
      </w:r>
    </w:p>
    <w:p w14:paraId="6879B09B" w14:textId="77777777" w:rsidR="00356F9C" w:rsidRPr="00F74889" w:rsidRDefault="00356F9C" w:rsidP="00356F9C">
      <w:pPr>
        <w:tabs>
          <w:tab w:val="left" w:pos="2880"/>
        </w:tabs>
      </w:pPr>
    </w:p>
    <w:p w14:paraId="28A1FF54" w14:textId="77777777" w:rsidR="00356F9C" w:rsidRPr="00F74889" w:rsidRDefault="00356F9C" w:rsidP="00356F9C">
      <w:pPr>
        <w:tabs>
          <w:tab w:val="left" w:pos="2880"/>
        </w:tabs>
        <w:rPr>
          <w:b/>
        </w:rPr>
      </w:pPr>
      <w:r w:rsidRPr="00F74889">
        <w:rPr>
          <w:b/>
        </w:rPr>
        <w:t>B Unit - Second Floor</w:t>
      </w:r>
    </w:p>
    <w:p w14:paraId="69CD014B" w14:textId="77777777" w:rsidR="00356F9C" w:rsidRPr="00F74889" w:rsidRDefault="00356F9C" w:rsidP="00356F9C">
      <w:pPr>
        <w:tabs>
          <w:tab w:val="left" w:pos="2880"/>
        </w:tabs>
        <w:rPr>
          <w:b/>
        </w:rPr>
      </w:pPr>
    </w:p>
    <w:p w14:paraId="78B79AE5" w14:textId="77777777" w:rsidR="00356F9C" w:rsidRPr="00F74889" w:rsidRDefault="00356F9C" w:rsidP="00356F9C">
      <w:pPr>
        <w:tabs>
          <w:tab w:val="left" w:pos="2880"/>
        </w:tabs>
        <w:rPr>
          <w:bCs/>
          <w:i/>
          <w:iCs/>
        </w:rPr>
      </w:pPr>
      <w:r w:rsidRPr="00F74889">
        <w:rPr>
          <w:bCs/>
          <w:i/>
          <w:iCs/>
        </w:rPr>
        <w:t>Multipurpose Room # BN205</w:t>
      </w:r>
    </w:p>
    <w:p w14:paraId="36BE3EAD" w14:textId="77777777" w:rsidR="00356F9C" w:rsidRPr="00F74889" w:rsidRDefault="00356F9C" w:rsidP="00356F9C">
      <w:pPr>
        <w:tabs>
          <w:tab w:val="left" w:pos="2880"/>
        </w:tabs>
      </w:pPr>
      <w:r w:rsidRPr="00F74889">
        <w:tab/>
        <w:t>No Violations Noted</w:t>
      </w:r>
    </w:p>
    <w:p w14:paraId="3B773383" w14:textId="77777777" w:rsidR="00356F9C" w:rsidRPr="00F74889" w:rsidRDefault="00356F9C" w:rsidP="00356F9C">
      <w:pPr>
        <w:tabs>
          <w:tab w:val="left" w:pos="2880"/>
        </w:tabs>
        <w:rPr>
          <w:b/>
        </w:rPr>
      </w:pPr>
    </w:p>
    <w:p w14:paraId="66FFF910" w14:textId="77777777" w:rsidR="00356F9C" w:rsidRPr="00F74889" w:rsidRDefault="00356F9C" w:rsidP="00356F9C">
      <w:pPr>
        <w:tabs>
          <w:tab w:val="left" w:pos="2880"/>
        </w:tabs>
        <w:rPr>
          <w:bCs/>
          <w:u w:val="single"/>
        </w:rPr>
      </w:pPr>
      <w:r w:rsidRPr="00F74889">
        <w:rPr>
          <w:bCs/>
          <w:u w:val="single"/>
        </w:rPr>
        <w:t>BS201</w:t>
      </w:r>
    </w:p>
    <w:p w14:paraId="0502B7CD" w14:textId="77777777" w:rsidR="00356F9C" w:rsidRPr="00F74889" w:rsidRDefault="00356F9C" w:rsidP="00356F9C">
      <w:pPr>
        <w:tabs>
          <w:tab w:val="left" w:pos="2880"/>
        </w:tabs>
        <w:rPr>
          <w:i/>
        </w:rPr>
      </w:pPr>
    </w:p>
    <w:p w14:paraId="5451F6E8" w14:textId="77777777" w:rsidR="00356F9C" w:rsidRPr="00F74889" w:rsidRDefault="00356F9C" w:rsidP="00356F9C">
      <w:pPr>
        <w:tabs>
          <w:tab w:val="left" w:pos="2880"/>
        </w:tabs>
        <w:rPr>
          <w:i/>
        </w:rPr>
      </w:pPr>
      <w:r w:rsidRPr="00F74889">
        <w:rPr>
          <w:i/>
        </w:rPr>
        <w:t>Slop Sink</w:t>
      </w:r>
    </w:p>
    <w:p w14:paraId="677A0E67" w14:textId="77777777" w:rsidR="00356F9C" w:rsidRPr="00F74889" w:rsidRDefault="00356F9C" w:rsidP="00356F9C">
      <w:pPr>
        <w:tabs>
          <w:tab w:val="left" w:pos="2880"/>
        </w:tabs>
      </w:pPr>
      <w:r w:rsidRPr="00F74889">
        <w:tab/>
        <w:t>No Violations Noted</w:t>
      </w:r>
    </w:p>
    <w:p w14:paraId="50876361" w14:textId="77777777" w:rsidR="00356F9C" w:rsidRPr="00F74889" w:rsidRDefault="00356F9C" w:rsidP="00356F9C">
      <w:pPr>
        <w:tabs>
          <w:tab w:val="left" w:pos="2880"/>
        </w:tabs>
        <w:rPr>
          <w:i/>
        </w:rPr>
      </w:pPr>
    </w:p>
    <w:p w14:paraId="74FC5188" w14:textId="77777777" w:rsidR="00356F9C" w:rsidRPr="00F74889" w:rsidRDefault="00356F9C" w:rsidP="00356F9C">
      <w:pPr>
        <w:tabs>
          <w:tab w:val="left" w:pos="2880"/>
        </w:tabs>
        <w:rPr>
          <w:i/>
        </w:rPr>
      </w:pPr>
      <w:r w:rsidRPr="00F74889">
        <w:rPr>
          <w:i/>
        </w:rPr>
        <w:t>Bathroom</w:t>
      </w:r>
    </w:p>
    <w:p w14:paraId="0ED0D1AF" w14:textId="77777777" w:rsidR="00356F9C" w:rsidRPr="00F74889" w:rsidRDefault="00356F9C" w:rsidP="00356F9C">
      <w:pPr>
        <w:tabs>
          <w:tab w:val="left" w:pos="2880"/>
        </w:tabs>
      </w:pPr>
      <w:r w:rsidRPr="00F74889">
        <w:tab/>
        <w:t>No Violations Noted</w:t>
      </w:r>
    </w:p>
    <w:p w14:paraId="7C08E30A" w14:textId="77777777" w:rsidR="00356F9C" w:rsidRPr="00F74889" w:rsidRDefault="00356F9C" w:rsidP="00356F9C">
      <w:pPr>
        <w:tabs>
          <w:tab w:val="left" w:pos="2880"/>
        </w:tabs>
        <w:rPr>
          <w:i/>
        </w:rPr>
      </w:pPr>
    </w:p>
    <w:p w14:paraId="7BFAE6DF" w14:textId="77777777" w:rsidR="00356F9C" w:rsidRPr="00F74889" w:rsidRDefault="00356F9C" w:rsidP="00356F9C">
      <w:pPr>
        <w:tabs>
          <w:tab w:val="left" w:pos="2880"/>
        </w:tabs>
        <w:rPr>
          <w:i/>
        </w:rPr>
      </w:pPr>
      <w:r w:rsidRPr="00F74889">
        <w:rPr>
          <w:i/>
        </w:rPr>
        <w:t>Showers</w:t>
      </w:r>
    </w:p>
    <w:p w14:paraId="6377FD1C" w14:textId="65EE5994" w:rsidR="00356F9C" w:rsidRPr="00F74889" w:rsidRDefault="00356F9C" w:rsidP="00356F9C">
      <w:pPr>
        <w:tabs>
          <w:tab w:val="left" w:pos="2880"/>
        </w:tabs>
      </w:pPr>
      <w:r w:rsidRPr="00F74889">
        <w:t>105 CMR 451.130</w:t>
      </w:r>
      <w:r w:rsidRPr="00F74889">
        <w:tab/>
        <w:t>Plumbing: Plumbing not maintained in good repair, shower # 5 leaking</w:t>
      </w:r>
    </w:p>
    <w:p w14:paraId="0D35FE01" w14:textId="77777777" w:rsidR="00356F9C" w:rsidRPr="00F74889" w:rsidRDefault="00356F9C" w:rsidP="00356F9C">
      <w:pPr>
        <w:tabs>
          <w:tab w:val="left" w:pos="2880"/>
        </w:tabs>
      </w:pPr>
    </w:p>
    <w:p w14:paraId="6B5E363E" w14:textId="77777777" w:rsidR="00356F9C" w:rsidRPr="00F74889" w:rsidRDefault="00356F9C" w:rsidP="00356F9C">
      <w:pPr>
        <w:tabs>
          <w:tab w:val="left" w:pos="2880"/>
        </w:tabs>
      </w:pPr>
      <w:r w:rsidRPr="00F74889">
        <w:rPr>
          <w:i/>
        </w:rPr>
        <w:t>Main Area – Dorm Bunks</w:t>
      </w:r>
    </w:p>
    <w:p w14:paraId="1853C61D" w14:textId="77777777" w:rsidR="00356F9C" w:rsidRPr="00F74889" w:rsidRDefault="00356F9C" w:rsidP="00356F9C">
      <w:pPr>
        <w:tabs>
          <w:tab w:val="left" w:pos="2880"/>
        </w:tabs>
      </w:pPr>
      <w:r w:rsidRPr="00F74889">
        <w:tab/>
        <w:t>No Violations Noted</w:t>
      </w:r>
    </w:p>
    <w:p w14:paraId="60E3F510" w14:textId="77777777" w:rsidR="00356F9C" w:rsidRPr="00F74889" w:rsidRDefault="00356F9C" w:rsidP="00356F9C">
      <w:pPr>
        <w:tabs>
          <w:tab w:val="left" w:pos="2880"/>
        </w:tabs>
      </w:pPr>
    </w:p>
    <w:p w14:paraId="243D5F4D" w14:textId="77777777" w:rsidR="00356F9C" w:rsidRPr="00F74889" w:rsidRDefault="00356F9C" w:rsidP="00356F9C">
      <w:pPr>
        <w:tabs>
          <w:tab w:val="left" w:pos="2880"/>
        </w:tabs>
        <w:rPr>
          <w:bCs/>
          <w:u w:val="single"/>
        </w:rPr>
      </w:pPr>
      <w:r w:rsidRPr="00F74889">
        <w:rPr>
          <w:bCs/>
          <w:u w:val="single"/>
        </w:rPr>
        <w:t>BN201</w:t>
      </w:r>
    </w:p>
    <w:p w14:paraId="617DC372" w14:textId="77777777" w:rsidR="00356F9C" w:rsidRPr="00F74889" w:rsidRDefault="00356F9C" w:rsidP="00356F9C">
      <w:pPr>
        <w:tabs>
          <w:tab w:val="left" w:pos="2880"/>
        </w:tabs>
      </w:pPr>
    </w:p>
    <w:p w14:paraId="30BFC847" w14:textId="77777777" w:rsidR="00356F9C" w:rsidRPr="00F74889" w:rsidRDefault="00356F9C" w:rsidP="00356F9C">
      <w:pPr>
        <w:tabs>
          <w:tab w:val="left" w:pos="2880"/>
        </w:tabs>
        <w:rPr>
          <w:i/>
        </w:rPr>
      </w:pPr>
      <w:r w:rsidRPr="00F74889">
        <w:rPr>
          <w:i/>
        </w:rPr>
        <w:t>Slop Sink</w:t>
      </w:r>
    </w:p>
    <w:p w14:paraId="487319CB" w14:textId="77777777" w:rsidR="00356F9C" w:rsidRPr="00F74889" w:rsidRDefault="00356F9C" w:rsidP="00356F9C">
      <w:pPr>
        <w:tabs>
          <w:tab w:val="left" w:pos="2880"/>
        </w:tabs>
      </w:pPr>
      <w:r w:rsidRPr="00F74889">
        <w:tab/>
        <w:t>No Violations Noted</w:t>
      </w:r>
    </w:p>
    <w:p w14:paraId="02B15DF6" w14:textId="77777777" w:rsidR="00356F9C" w:rsidRPr="00F74889" w:rsidRDefault="00356F9C" w:rsidP="00356F9C">
      <w:pPr>
        <w:tabs>
          <w:tab w:val="left" w:pos="2880"/>
        </w:tabs>
      </w:pPr>
    </w:p>
    <w:p w14:paraId="696E5858" w14:textId="77777777" w:rsidR="00356F9C" w:rsidRPr="00F74889" w:rsidRDefault="00356F9C" w:rsidP="00356F9C">
      <w:pPr>
        <w:tabs>
          <w:tab w:val="left" w:pos="2880"/>
        </w:tabs>
        <w:rPr>
          <w:i/>
        </w:rPr>
      </w:pPr>
      <w:r w:rsidRPr="00F74889">
        <w:rPr>
          <w:i/>
        </w:rPr>
        <w:t>Bathroom</w:t>
      </w:r>
    </w:p>
    <w:p w14:paraId="494007BB" w14:textId="77777777" w:rsidR="00356F9C" w:rsidRPr="00F74889" w:rsidRDefault="00356F9C" w:rsidP="00356F9C">
      <w:pPr>
        <w:tabs>
          <w:tab w:val="left" w:pos="2880"/>
        </w:tabs>
      </w:pPr>
      <w:r w:rsidRPr="00F74889">
        <w:tab/>
        <w:t>No Violations Noted</w:t>
      </w:r>
    </w:p>
    <w:p w14:paraId="387560A8" w14:textId="77777777" w:rsidR="00356F9C" w:rsidRPr="00F74889" w:rsidRDefault="00356F9C" w:rsidP="00356F9C">
      <w:pPr>
        <w:tabs>
          <w:tab w:val="left" w:pos="2880"/>
        </w:tabs>
        <w:rPr>
          <w:i/>
        </w:rPr>
      </w:pPr>
    </w:p>
    <w:p w14:paraId="148657FE" w14:textId="77777777" w:rsidR="00356F9C" w:rsidRPr="00F74889" w:rsidRDefault="00356F9C" w:rsidP="00356F9C">
      <w:pPr>
        <w:tabs>
          <w:tab w:val="left" w:pos="2880"/>
        </w:tabs>
        <w:rPr>
          <w:i/>
        </w:rPr>
      </w:pPr>
    </w:p>
    <w:p w14:paraId="0A09F110" w14:textId="03EF75C9" w:rsidR="00356F9C" w:rsidRPr="00F74889" w:rsidRDefault="00356F9C" w:rsidP="00356F9C">
      <w:pPr>
        <w:tabs>
          <w:tab w:val="left" w:pos="2880"/>
        </w:tabs>
        <w:rPr>
          <w:i/>
        </w:rPr>
      </w:pPr>
      <w:r w:rsidRPr="00F74889">
        <w:rPr>
          <w:i/>
        </w:rPr>
        <w:lastRenderedPageBreak/>
        <w:t>Showers</w:t>
      </w:r>
    </w:p>
    <w:p w14:paraId="3A71B919" w14:textId="00EA790E" w:rsidR="00356F9C" w:rsidRPr="00F74889" w:rsidRDefault="00356F9C" w:rsidP="00356F9C">
      <w:pPr>
        <w:tabs>
          <w:tab w:val="left" w:pos="2880"/>
        </w:tabs>
      </w:pPr>
      <w:r w:rsidRPr="00F74889">
        <w:t>105 CMR 451.130*</w:t>
      </w:r>
      <w:r w:rsidRPr="00F74889">
        <w:tab/>
        <w:t>Plumbing: Plumbing not maintained in good repair, shower # 7 leaking</w:t>
      </w:r>
    </w:p>
    <w:p w14:paraId="37D6B618" w14:textId="77777777" w:rsidR="00356F9C" w:rsidRPr="00F74889" w:rsidRDefault="00356F9C" w:rsidP="00356F9C">
      <w:pPr>
        <w:tabs>
          <w:tab w:val="left" w:pos="2880"/>
        </w:tabs>
      </w:pPr>
    </w:p>
    <w:p w14:paraId="43149188" w14:textId="77777777" w:rsidR="00356F9C" w:rsidRPr="00F74889" w:rsidRDefault="00356F9C" w:rsidP="00356F9C">
      <w:pPr>
        <w:tabs>
          <w:tab w:val="left" w:pos="2880"/>
        </w:tabs>
        <w:rPr>
          <w:i/>
        </w:rPr>
      </w:pPr>
      <w:r w:rsidRPr="00F74889">
        <w:rPr>
          <w:i/>
        </w:rPr>
        <w:t>Main Area – Dorm Bunks</w:t>
      </w:r>
    </w:p>
    <w:p w14:paraId="071FEDF2" w14:textId="77777777" w:rsidR="00356F9C" w:rsidRPr="00F74889" w:rsidRDefault="00356F9C" w:rsidP="00356F9C">
      <w:pPr>
        <w:tabs>
          <w:tab w:val="left" w:pos="2880"/>
        </w:tabs>
      </w:pPr>
      <w:r w:rsidRPr="00F74889">
        <w:tab/>
        <w:t>No Violations Noted</w:t>
      </w:r>
    </w:p>
    <w:p w14:paraId="145E60D5" w14:textId="3E32B007" w:rsidR="00356F9C" w:rsidRPr="00F74889" w:rsidRDefault="00356F9C" w:rsidP="00B627C7">
      <w:pPr>
        <w:tabs>
          <w:tab w:val="left" w:pos="2880"/>
        </w:tabs>
      </w:pPr>
    </w:p>
    <w:p w14:paraId="5BB60CA4" w14:textId="77777777" w:rsidR="00356F9C" w:rsidRPr="00F74889" w:rsidRDefault="00356F9C" w:rsidP="00356F9C">
      <w:pPr>
        <w:tabs>
          <w:tab w:val="left" w:pos="2880"/>
        </w:tabs>
        <w:rPr>
          <w:b/>
        </w:rPr>
      </w:pPr>
      <w:r w:rsidRPr="00F74889">
        <w:rPr>
          <w:b/>
        </w:rPr>
        <w:t>C1</w:t>
      </w:r>
    </w:p>
    <w:p w14:paraId="720FD015" w14:textId="77777777" w:rsidR="00356F9C" w:rsidRPr="00F74889" w:rsidRDefault="00356F9C" w:rsidP="00356F9C">
      <w:pPr>
        <w:tabs>
          <w:tab w:val="left" w:pos="2880"/>
        </w:tabs>
      </w:pPr>
    </w:p>
    <w:p w14:paraId="63AEB408" w14:textId="77777777" w:rsidR="00356F9C" w:rsidRPr="00F74889" w:rsidRDefault="00356F9C" w:rsidP="00356F9C">
      <w:pPr>
        <w:tabs>
          <w:tab w:val="left" w:pos="2880"/>
        </w:tabs>
        <w:rPr>
          <w:i/>
        </w:rPr>
      </w:pPr>
      <w:r w:rsidRPr="00F74889">
        <w:rPr>
          <w:i/>
        </w:rPr>
        <w:t>Main Area</w:t>
      </w:r>
    </w:p>
    <w:p w14:paraId="403D813B" w14:textId="77777777" w:rsidR="00356F9C" w:rsidRPr="00F74889" w:rsidRDefault="00356F9C" w:rsidP="00356F9C">
      <w:pPr>
        <w:tabs>
          <w:tab w:val="left" w:pos="2880"/>
        </w:tabs>
      </w:pPr>
      <w:r w:rsidRPr="00F74889">
        <w:tab/>
        <w:t>No Violations Noted</w:t>
      </w:r>
    </w:p>
    <w:p w14:paraId="1293849C" w14:textId="77777777" w:rsidR="00356F9C" w:rsidRPr="00F74889" w:rsidRDefault="00356F9C" w:rsidP="00356F9C">
      <w:pPr>
        <w:tabs>
          <w:tab w:val="left" w:pos="2880"/>
        </w:tabs>
        <w:rPr>
          <w:i/>
        </w:rPr>
      </w:pPr>
    </w:p>
    <w:p w14:paraId="405315C9" w14:textId="77777777" w:rsidR="00356F9C" w:rsidRPr="00F74889" w:rsidRDefault="00356F9C" w:rsidP="00356F9C">
      <w:pPr>
        <w:tabs>
          <w:tab w:val="left" w:pos="2880"/>
        </w:tabs>
        <w:rPr>
          <w:i/>
        </w:rPr>
      </w:pPr>
      <w:r w:rsidRPr="00F74889">
        <w:rPr>
          <w:i/>
        </w:rPr>
        <w:t>Slop Sink</w:t>
      </w:r>
    </w:p>
    <w:p w14:paraId="4E7793F0" w14:textId="77777777" w:rsidR="00356F9C" w:rsidRPr="00F74889" w:rsidRDefault="00356F9C" w:rsidP="00356F9C">
      <w:pPr>
        <w:tabs>
          <w:tab w:val="left" w:pos="2880"/>
        </w:tabs>
      </w:pPr>
      <w:r w:rsidRPr="00F74889">
        <w:tab/>
        <w:t>No Violations Noted</w:t>
      </w:r>
    </w:p>
    <w:p w14:paraId="5C7348CF" w14:textId="77777777" w:rsidR="00356F9C" w:rsidRPr="00F74889" w:rsidRDefault="00356F9C" w:rsidP="00356F9C">
      <w:pPr>
        <w:tabs>
          <w:tab w:val="left" w:pos="2880"/>
        </w:tabs>
      </w:pPr>
    </w:p>
    <w:p w14:paraId="4DBD193F" w14:textId="77777777" w:rsidR="00356F9C" w:rsidRPr="00F74889" w:rsidRDefault="00356F9C" w:rsidP="00356F9C">
      <w:pPr>
        <w:tabs>
          <w:tab w:val="left" w:pos="2880"/>
        </w:tabs>
        <w:rPr>
          <w:i/>
        </w:rPr>
      </w:pPr>
      <w:r w:rsidRPr="00F74889">
        <w:rPr>
          <w:i/>
        </w:rPr>
        <w:t>Showers</w:t>
      </w:r>
    </w:p>
    <w:p w14:paraId="6A7E5CE0" w14:textId="4A56F626" w:rsidR="00356F9C" w:rsidRPr="00F74889" w:rsidRDefault="00356F9C" w:rsidP="00356F9C">
      <w:pPr>
        <w:tabs>
          <w:tab w:val="left" w:pos="2880"/>
        </w:tabs>
      </w:pPr>
      <w:r w:rsidRPr="00F74889">
        <w:tab/>
        <w:t>No Violations Noted</w:t>
      </w:r>
    </w:p>
    <w:p w14:paraId="6FAE6BEC" w14:textId="77777777" w:rsidR="00356F9C" w:rsidRPr="00F74889" w:rsidRDefault="00356F9C" w:rsidP="00356F9C">
      <w:pPr>
        <w:tabs>
          <w:tab w:val="left" w:pos="2880"/>
        </w:tabs>
        <w:rPr>
          <w:i/>
        </w:rPr>
      </w:pPr>
    </w:p>
    <w:p w14:paraId="0CBDF929" w14:textId="2E182774" w:rsidR="00356F9C" w:rsidRPr="00F74889" w:rsidRDefault="00356F9C" w:rsidP="00356F9C">
      <w:pPr>
        <w:tabs>
          <w:tab w:val="left" w:pos="2880"/>
        </w:tabs>
        <w:rPr>
          <w:i/>
        </w:rPr>
      </w:pPr>
      <w:r w:rsidRPr="00F74889">
        <w:rPr>
          <w:i/>
        </w:rPr>
        <w:t>Recreation Deck</w:t>
      </w:r>
    </w:p>
    <w:p w14:paraId="6F0C5011" w14:textId="77777777" w:rsidR="00356F9C" w:rsidRPr="00F74889" w:rsidRDefault="00356F9C" w:rsidP="00356F9C">
      <w:pPr>
        <w:tabs>
          <w:tab w:val="left" w:pos="2880"/>
        </w:tabs>
      </w:pPr>
      <w:r w:rsidRPr="00F74889">
        <w:tab/>
        <w:t>No Violations Noted</w:t>
      </w:r>
    </w:p>
    <w:p w14:paraId="46688287" w14:textId="77777777" w:rsidR="00356F9C" w:rsidRPr="00F74889" w:rsidRDefault="00356F9C" w:rsidP="00356F9C">
      <w:pPr>
        <w:tabs>
          <w:tab w:val="left" w:pos="2880"/>
        </w:tabs>
      </w:pPr>
    </w:p>
    <w:p w14:paraId="326453AE" w14:textId="77777777" w:rsidR="00356F9C" w:rsidRPr="00F74889" w:rsidRDefault="00356F9C" w:rsidP="00356F9C">
      <w:pPr>
        <w:tabs>
          <w:tab w:val="left" w:pos="2880"/>
        </w:tabs>
        <w:rPr>
          <w:i/>
        </w:rPr>
      </w:pPr>
      <w:r w:rsidRPr="00F74889">
        <w:rPr>
          <w:i/>
        </w:rPr>
        <w:t>Second Floor – Rooms</w:t>
      </w:r>
    </w:p>
    <w:p w14:paraId="4DEAFD7F" w14:textId="77777777" w:rsidR="00356F9C" w:rsidRPr="00F74889" w:rsidRDefault="00356F9C" w:rsidP="00356F9C">
      <w:pPr>
        <w:tabs>
          <w:tab w:val="left" w:pos="2880"/>
        </w:tabs>
      </w:pPr>
      <w:r w:rsidRPr="00F74889">
        <w:tab/>
        <w:t>No Violations Noted</w:t>
      </w:r>
    </w:p>
    <w:p w14:paraId="4B0BCF52" w14:textId="77777777" w:rsidR="00356F9C" w:rsidRPr="00F74889" w:rsidRDefault="00356F9C" w:rsidP="00356F9C">
      <w:pPr>
        <w:tabs>
          <w:tab w:val="left" w:pos="2880"/>
        </w:tabs>
        <w:rPr>
          <w:i/>
        </w:rPr>
      </w:pPr>
    </w:p>
    <w:p w14:paraId="1F1D62FE" w14:textId="77777777" w:rsidR="00356F9C" w:rsidRPr="00F74889" w:rsidRDefault="00356F9C" w:rsidP="00356F9C">
      <w:pPr>
        <w:tabs>
          <w:tab w:val="left" w:pos="2880"/>
        </w:tabs>
        <w:rPr>
          <w:i/>
        </w:rPr>
      </w:pPr>
      <w:r w:rsidRPr="00F74889">
        <w:rPr>
          <w:i/>
        </w:rPr>
        <w:t>Cells</w:t>
      </w:r>
    </w:p>
    <w:p w14:paraId="456B7AD2" w14:textId="052DE514" w:rsidR="00356F9C" w:rsidRPr="00F74889" w:rsidRDefault="00356F9C" w:rsidP="00356F9C">
      <w:pPr>
        <w:tabs>
          <w:tab w:val="left" w:pos="2880"/>
        </w:tabs>
      </w:pPr>
      <w:r w:rsidRPr="00F74889">
        <w:t>105 CMR 451.321*</w:t>
      </w:r>
      <w:r w:rsidRPr="00F74889">
        <w:tab/>
      </w:r>
      <w:r w:rsidRPr="00F74889">
        <w:rPr>
          <w:rStyle w:val="CommentReference"/>
          <w:sz w:val="22"/>
          <w:szCs w:val="22"/>
        </w:rPr>
        <w:t>Cell Size:</w:t>
      </w:r>
      <w:r w:rsidRPr="00F74889">
        <w:t xml:space="preserve"> Inadequate floor space, cells double bunked</w:t>
      </w:r>
    </w:p>
    <w:p w14:paraId="4CB9D880" w14:textId="14EE2F20" w:rsidR="00356F9C" w:rsidRPr="00F74889" w:rsidRDefault="00356F9C" w:rsidP="00356F9C">
      <w:pPr>
        <w:tabs>
          <w:tab w:val="left" w:pos="2880"/>
        </w:tabs>
      </w:pPr>
      <w:r w:rsidRPr="00F74889">
        <w:t>105 CMR 451.353</w:t>
      </w:r>
      <w:r w:rsidRPr="00F74889">
        <w:tab/>
        <w:t>Interior Maintenance: Ceiling paint damaged in cell # 220 and 221</w:t>
      </w:r>
    </w:p>
    <w:p w14:paraId="10929673" w14:textId="62A2799D" w:rsidR="00356F9C" w:rsidRPr="00F74889" w:rsidRDefault="00356F9C" w:rsidP="00356F9C">
      <w:pPr>
        <w:tabs>
          <w:tab w:val="left" w:pos="2880"/>
        </w:tabs>
      </w:pPr>
    </w:p>
    <w:p w14:paraId="777BF17E" w14:textId="77777777" w:rsidR="00356F9C" w:rsidRPr="00F74889" w:rsidRDefault="00356F9C" w:rsidP="00356F9C">
      <w:pPr>
        <w:tabs>
          <w:tab w:val="left" w:pos="2880"/>
        </w:tabs>
        <w:rPr>
          <w:b/>
        </w:rPr>
      </w:pPr>
      <w:r w:rsidRPr="00F74889">
        <w:rPr>
          <w:b/>
        </w:rPr>
        <w:t>DN1</w:t>
      </w:r>
    </w:p>
    <w:p w14:paraId="68EC709F" w14:textId="77777777" w:rsidR="00356F9C" w:rsidRPr="00F74889" w:rsidRDefault="00356F9C" w:rsidP="00356F9C">
      <w:pPr>
        <w:tabs>
          <w:tab w:val="left" w:pos="2880"/>
        </w:tabs>
      </w:pPr>
    </w:p>
    <w:p w14:paraId="51A97BB9" w14:textId="77777777" w:rsidR="00356F9C" w:rsidRPr="00F74889" w:rsidRDefault="00356F9C" w:rsidP="00356F9C">
      <w:pPr>
        <w:tabs>
          <w:tab w:val="left" w:pos="2880"/>
        </w:tabs>
        <w:rPr>
          <w:i/>
        </w:rPr>
      </w:pPr>
      <w:r w:rsidRPr="00F74889">
        <w:rPr>
          <w:i/>
        </w:rPr>
        <w:t>Main Area</w:t>
      </w:r>
    </w:p>
    <w:p w14:paraId="6DFC3AA0" w14:textId="48E3F2A3" w:rsidR="00356F9C" w:rsidRPr="00F74889" w:rsidRDefault="00356F9C" w:rsidP="00356F9C">
      <w:pPr>
        <w:tabs>
          <w:tab w:val="left" w:pos="2880"/>
        </w:tabs>
      </w:pPr>
      <w:r w:rsidRPr="00F74889">
        <w:tab/>
        <w:t>No Violations Noted</w:t>
      </w:r>
    </w:p>
    <w:p w14:paraId="6BE03373" w14:textId="1322B39F" w:rsidR="00356F9C" w:rsidRPr="00F74889" w:rsidRDefault="00356F9C" w:rsidP="00356F9C">
      <w:pPr>
        <w:tabs>
          <w:tab w:val="left" w:pos="2880"/>
        </w:tabs>
      </w:pPr>
    </w:p>
    <w:p w14:paraId="3551A385" w14:textId="73F2E378" w:rsidR="00356F9C" w:rsidRPr="00F74889" w:rsidRDefault="00356F9C" w:rsidP="00356F9C">
      <w:pPr>
        <w:tabs>
          <w:tab w:val="left" w:pos="2880"/>
        </w:tabs>
        <w:rPr>
          <w:i/>
          <w:iCs/>
        </w:rPr>
      </w:pPr>
      <w:r w:rsidRPr="00F74889">
        <w:rPr>
          <w:i/>
          <w:iCs/>
        </w:rPr>
        <w:t>Room # 111</w:t>
      </w:r>
    </w:p>
    <w:p w14:paraId="480D5CC4" w14:textId="2C5B4491" w:rsidR="00356F9C" w:rsidRPr="00F74889" w:rsidRDefault="00356F9C" w:rsidP="00356F9C">
      <w:pPr>
        <w:tabs>
          <w:tab w:val="left" w:pos="2880"/>
        </w:tabs>
      </w:pPr>
      <w:r w:rsidRPr="00F74889">
        <w:tab/>
        <w:t>No Violations Noted</w:t>
      </w:r>
    </w:p>
    <w:p w14:paraId="006204D7" w14:textId="77777777" w:rsidR="00356F9C" w:rsidRPr="00F74889" w:rsidRDefault="00356F9C" w:rsidP="00356F9C">
      <w:pPr>
        <w:tabs>
          <w:tab w:val="left" w:pos="2880"/>
        </w:tabs>
        <w:rPr>
          <w:i/>
        </w:rPr>
      </w:pPr>
    </w:p>
    <w:p w14:paraId="4B605132" w14:textId="77777777" w:rsidR="00356F9C" w:rsidRPr="00F74889" w:rsidRDefault="00356F9C" w:rsidP="00356F9C">
      <w:pPr>
        <w:tabs>
          <w:tab w:val="left" w:pos="2880"/>
        </w:tabs>
        <w:rPr>
          <w:i/>
        </w:rPr>
      </w:pPr>
      <w:r w:rsidRPr="00F74889">
        <w:rPr>
          <w:i/>
        </w:rPr>
        <w:t>Slop Sink</w:t>
      </w:r>
    </w:p>
    <w:p w14:paraId="4917C1A2" w14:textId="77777777" w:rsidR="00356F9C" w:rsidRPr="00F74889" w:rsidRDefault="00356F9C" w:rsidP="00356F9C">
      <w:pPr>
        <w:tabs>
          <w:tab w:val="left" w:pos="2880"/>
        </w:tabs>
      </w:pPr>
      <w:r w:rsidRPr="00F74889">
        <w:tab/>
        <w:t>No Violations Noted</w:t>
      </w:r>
    </w:p>
    <w:p w14:paraId="2F6C3D3E" w14:textId="77777777" w:rsidR="00356F9C" w:rsidRPr="00F74889" w:rsidRDefault="00356F9C" w:rsidP="00356F9C">
      <w:pPr>
        <w:tabs>
          <w:tab w:val="left" w:pos="2880"/>
        </w:tabs>
      </w:pPr>
    </w:p>
    <w:p w14:paraId="667641BF" w14:textId="77777777" w:rsidR="00356F9C" w:rsidRPr="00F74889" w:rsidRDefault="00356F9C" w:rsidP="00356F9C">
      <w:pPr>
        <w:tabs>
          <w:tab w:val="left" w:pos="2880"/>
        </w:tabs>
        <w:rPr>
          <w:i/>
        </w:rPr>
      </w:pPr>
      <w:r w:rsidRPr="00F74889">
        <w:rPr>
          <w:i/>
        </w:rPr>
        <w:t>Showers – 1</w:t>
      </w:r>
      <w:r w:rsidRPr="00F74889">
        <w:rPr>
          <w:i/>
          <w:vertAlign w:val="superscript"/>
        </w:rPr>
        <w:t>st</w:t>
      </w:r>
      <w:r w:rsidRPr="00F74889">
        <w:rPr>
          <w:i/>
        </w:rPr>
        <w:t xml:space="preserve"> Floor</w:t>
      </w:r>
    </w:p>
    <w:p w14:paraId="61C52E80" w14:textId="49E8B45C" w:rsidR="00356F9C" w:rsidRPr="00F74889" w:rsidRDefault="00356F9C" w:rsidP="00356F9C">
      <w:pPr>
        <w:tabs>
          <w:tab w:val="left" w:pos="2880"/>
        </w:tabs>
      </w:pPr>
      <w:r w:rsidRPr="00F74889">
        <w:tab/>
        <w:t>No Violations Noted</w:t>
      </w:r>
    </w:p>
    <w:p w14:paraId="6495D6D7" w14:textId="77777777" w:rsidR="00356F9C" w:rsidRPr="00F74889" w:rsidRDefault="00356F9C" w:rsidP="00356F9C">
      <w:pPr>
        <w:tabs>
          <w:tab w:val="left" w:pos="2880"/>
        </w:tabs>
      </w:pPr>
    </w:p>
    <w:p w14:paraId="635FD6FC" w14:textId="77777777" w:rsidR="00356F9C" w:rsidRPr="00F74889" w:rsidRDefault="00356F9C" w:rsidP="00356F9C">
      <w:pPr>
        <w:tabs>
          <w:tab w:val="left" w:pos="2880"/>
        </w:tabs>
        <w:rPr>
          <w:i/>
        </w:rPr>
      </w:pPr>
      <w:r w:rsidRPr="00F74889">
        <w:rPr>
          <w:i/>
        </w:rPr>
        <w:t>Showers – 2</w:t>
      </w:r>
      <w:r w:rsidRPr="00F74889">
        <w:rPr>
          <w:i/>
          <w:vertAlign w:val="superscript"/>
        </w:rPr>
        <w:t>nd</w:t>
      </w:r>
      <w:r w:rsidRPr="00F74889">
        <w:rPr>
          <w:i/>
        </w:rPr>
        <w:t xml:space="preserve"> Floor</w:t>
      </w:r>
    </w:p>
    <w:p w14:paraId="6EC77C6D" w14:textId="77777777" w:rsidR="00356F9C" w:rsidRPr="00F74889" w:rsidRDefault="00356F9C" w:rsidP="00356F9C">
      <w:pPr>
        <w:tabs>
          <w:tab w:val="left" w:pos="2880"/>
        </w:tabs>
      </w:pPr>
      <w:r w:rsidRPr="00F74889">
        <w:tab/>
        <w:t>No Violations Noted</w:t>
      </w:r>
    </w:p>
    <w:p w14:paraId="75FD5D9A" w14:textId="77777777" w:rsidR="00356F9C" w:rsidRPr="00F74889" w:rsidRDefault="00356F9C" w:rsidP="00356F9C">
      <w:pPr>
        <w:tabs>
          <w:tab w:val="left" w:pos="2880"/>
        </w:tabs>
        <w:rPr>
          <w:i/>
        </w:rPr>
      </w:pPr>
    </w:p>
    <w:p w14:paraId="13FCCE77" w14:textId="77777777" w:rsidR="00356F9C" w:rsidRPr="00F74889" w:rsidRDefault="00356F9C" w:rsidP="00356F9C">
      <w:pPr>
        <w:tabs>
          <w:tab w:val="left" w:pos="2880"/>
        </w:tabs>
        <w:rPr>
          <w:i/>
        </w:rPr>
      </w:pPr>
      <w:r w:rsidRPr="00F74889">
        <w:rPr>
          <w:i/>
        </w:rPr>
        <w:t>Recreation Deck</w:t>
      </w:r>
    </w:p>
    <w:p w14:paraId="648965E6" w14:textId="77777777" w:rsidR="00356F9C" w:rsidRPr="00F74889" w:rsidRDefault="00356F9C" w:rsidP="00356F9C">
      <w:pPr>
        <w:tabs>
          <w:tab w:val="left" w:pos="2880"/>
        </w:tabs>
      </w:pPr>
      <w:r w:rsidRPr="00F74889">
        <w:tab/>
        <w:t>No Violations Noted</w:t>
      </w:r>
    </w:p>
    <w:p w14:paraId="06170B04" w14:textId="77777777" w:rsidR="00356F9C" w:rsidRPr="00F74889" w:rsidRDefault="00356F9C" w:rsidP="00356F9C">
      <w:pPr>
        <w:tabs>
          <w:tab w:val="left" w:pos="2880"/>
        </w:tabs>
      </w:pPr>
    </w:p>
    <w:p w14:paraId="3D0E3F7E" w14:textId="77777777" w:rsidR="00356F9C" w:rsidRPr="00F74889" w:rsidRDefault="00356F9C" w:rsidP="00356F9C">
      <w:pPr>
        <w:tabs>
          <w:tab w:val="left" w:pos="2880"/>
        </w:tabs>
        <w:rPr>
          <w:i/>
        </w:rPr>
      </w:pPr>
      <w:r w:rsidRPr="00F74889">
        <w:rPr>
          <w:i/>
        </w:rPr>
        <w:t>Second Floor – Rooms</w:t>
      </w:r>
    </w:p>
    <w:p w14:paraId="66A69099" w14:textId="77777777" w:rsidR="00356F9C" w:rsidRPr="00F74889" w:rsidRDefault="00356F9C" w:rsidP="00356F9C">
      <w:pPr>
        <w:tabs>
          <w:tab w:val="left" w:pos="2880"/>
        </w:tabs>
      </w:pPr>
      <w:r w:rsidRPr="00F74889">
        <w:tab/>
        <w:t>No Violations Noted</w:t>
      </w:r>
    </w:p>
    <w:p w14:paraId="1F0636E5" w14:textId="77777777" w:rsidR="00356F9C" w:rsidRPr="00F74889" w:rsidRDefault="00356F9C" w:rsidP="00356F9C">
      <w:pPr>
        <w:tabs>
          <w:tab w:val="left" w:pos="2880"/>
        </w:tabs>
        <w:rPr>
          <w:i/>
        </w:rPr>
      </w:pPr>
    </w:p>
    <w:p w14:paraId="4C74A597" w14:textId="77777777" w:rsidR="00356F9C" w:rsidRPr="00F74889" w:rsidRDefault="00356F9C" w:rsidP="00356F9C">
      <w:pPr>
        <w:tabs>
          <w:tab w:val="left" w:pos="2880"/>
        </w:tabs>
        <w:rPr>
          <w:i/>
        </w:rPr>
      </w:pPr>
      <w:r w:rsidRPr="00F74889">
        <w:rPr>
          <w:i/>
        </w:rPr>
        <w:t>Cells</w:t>
      </w:r>
    </w:p>
    <w:p w14:paraId="320166C0" w14:textId="77777777" w:rsidR="00356F9C" w:rsidRPr="00F74889" w:rsidRDefault="00356F9C" w:rsidP="00356F9C">
      <w:pPr>
        <w:tabs>
          <w:tab w:val="left" w:pos="2880"/>
        </w:tabs>
      </w:pPr>
      <w:r w:rsidRPr="00F74889">
        <w:t>105 CMR 451.322*</w:t>
      </w:r>
      <w:r w:rsidRPr="00F74889">
        <w:tab/>
        <w:t>Cell Size: Inadequate floor space in dorm cells</w:t>
      </w:r>
    </w:p>
    <w:p w14:paraId="7ACFA5DE" w14:textId="77777777" w:rsidR="00356F9C" w:rsidRPr="00F74889" w:rsidRDefault="00356F9C" w:rsidP="00356F9C">
      <w:pPr>
        <w:tabs>
          <w:tab w:val="left" w:pos="2880"/>
        </w:tabs>
      </w:pPr>
    </w:p>
    <w:p w14:paraId="7E6CACCD" w14:textId="77777777" w:rsidR="00356F9C" w:rsidRPr="00F74889" w:rsidRDefault="00356F9C" w:rsidP="00356F9C">
      <w:pPr>
        <w:tabs>
          <w:tab w:val="left" w:pos="2880"/>
        </w:tabs>
        <w:rPr>
          <w:b/>
        </w:rPr>
      </w:pPr>
    </w:p>
    <w:p w14:paraId="47829B38" w14:textId="77777777" w:rsidR="00356F9C" w:rsidRPr="00F74889" w:rsidRDefault="00356F9C" w:rsidP="00356F9C">
      <w:pPr>
        <w:tabs>
          <w:tab w:val="left" w:pos="2880"/>
        </w:tabs>
        <w:rPr>
          <w:b/>
        </w:rPr>
      </w:pPr>
    </w:p>
    <w:p w14:paraId="52E29440" w14:textId="77777777" w:rsidR="00356F9C" w:rsidRPr="00F74889" w:rsidRDefault="00356F9C" w:rsidP="00356F9C">
      <w:pPr>
        <w:tabs>
          <w:tab w:val="left" w:pos="2880"/>
        </w:tabs>
        <w:rPr>
          <w:b/>
        </w:rPr>
      </w:pPr>
    </w:p>
    <w:p w14:paraId="58A92A94" w14:textId="7889A096" w:rsidR="00356F9C" w:rsidRPr="00F74889" w:rsidRDefault="00356F9C" w:rsidP="00356F9C">
      <w:pPr>
        <w:tabs>
          <w:tab w:val="left" w:pos="2880"/>
        </w:tabs>
        <w:rPr>
          <w:b/>
        </w:rPr>
      </w:pPr>
      <w:r w:rsidRPr="00F74889">
        <w:rPr>
          <w:b/>
        </w:rPr>
        <w:lastRenderedPageBreak/>
        <w:t>DS1</w:t>
      </w:r>
    </w:p>
    <w:p w14:paraId="6CD35464" w14:textId="77777777" w:rsidR="00356F9C" w:rsidRPr="00F74889" w:rsidRDefault="00356F9C" w:rsidP="00356F9C">
      <w:pPr>
        <w:tabs>
          <w:tab w:val="left" w:pos="2880"/>
        </w:tabs>
        <w:rPr>
          <w:i/>
        </w:rPr>
      </w:pPr>
    </w:p>
    <w:p w14:paraId="02597E5D" w14:textId="77777777" w:rsidR="00356F9C" w:rsidRPr="00F74889" w:rsidRDefault="00356F9C" w:rsidP="00356F9C">
      <w:pPr>
        <w:tabs>
          <w:tab w:val="left" w:pos="2880"/>
        </w:tabs>
        <w:rPr>
          <w:i/>
        </w:rPr>
      </w:pPr>
      <w:r w:rsidRPr="00F74889">
        <w:rPr>
          <w:i/>
        </w:rPr>
        <w:t>Main Area</w:t>
      </w:r>
    </w:p>
    <w:p w14:paraId="3E5156FB" w14:textId="595E3B88" w:rsidR="00356F9C" w:rsidRPr="00F74889" w:rsidRDefault="00356F9C" w:rsidP="00356F9C">
      <w:pPr>
        <w:tabs>
          <w:tab w:val="left" w:pos="2880"/>
        </w:tabs>
      </w:pPr>
      <w:r w:rsidRPr="00F74889">
        <w:tab/>
        <w:t>No Violations Noted</w:t>
      </w:r>
    </w:p>
    <w:p w14:paraId="0F1EB9E9" w14:textId="28CEC988" w:rsidR="00356F9C" w:rsidRPr="00F74889" w:rsidRDefault="00356F9C" w:rsidP="00356F9C">
      <w:pPr>
        <w:tabs>
          <w:tab w:val="left" w:pos="2880"/>
        </w:tabs>
      </w:pPr>
    </w:p>
    <w:p w14:paraId="20162E7D" w14:textId="32215144" w:rsidR="00356F9C" w:rsidRPr="00F74889" w:rsidRDefault="00356F9C" w:rsidP="00356F9C">
      <w:pPr>
        <w:tabs>
          <w:tab w:val="left" w:pos="2880"/>
        </w:tabs>
        <w:rPr>
          <w:i/>
          <w:iCs/>
        </w:rPr>
      </w:pPr>
      <w:r w:rsidRPr="00F74889">
        <w:rPr>
          <w:i/>
          <w:iCs/>
        </w:rPr>
        <w:t>Room # 111</w:t>
      </w:r>
    </w:p>
    <w:p w14:paraId="43376316" w14:textId="1CC50A67" w:rsidR="00356F9C" w:rsidRPr="00F74889" w:rsidRDefault="00356F9C" w:rsidP="00356F9C">
      <w:pPr>
        <w:tabs>
          <w:tab w:val="left" w:pos="2880"/>
        </w:tabs>
      </w:pPr>
      <w:r w:rsidRPr="00F74889">
        <w:tab/>
        <w:t>No Violations Noted</w:t>
      </w:r>
    </w:p>
    <w:p w14:paraId="5182A092" w14:textId="77777777" w:rsidR="00356F9C" w:rsidRPr="00F74889" w:rsidRDefault="00356F9C" w:rsidP="00356F9C">
      <w:pPr>
        <w:tabs>
          <w:tab w:val="left" w:pos="2880"/>
        </w:tabs>
        <w:rPr>
          <w:i/>
        </w:rPr>
      </w:pPr>
    </w:p>
    <w:p w14:paraId="1B56D32A" w14:textId="77777777" w:rsidR="00356F9C" w:rsidRPr="00F74889" w:rsidRDefault="00356F9C" w:rsidP="00356F9C">
      <w:pPr>
        <w:tabs>
          <w:tab w:val="left" w:pos="2880"/>
        </w:tabs>
        <w:rPr>
          <w:i/>
        </w:rPr>
      </w:pPr>
      <w:r w:rsidRPr="00F74889">
        <w:rPr>
          <w:i/>
        </w:rPr>
        <w:t>Slop Sink</w:t>
      </w:r>
    </w:p>
    <w:p w14:paraId="6CEFA8BA" w14:textId="77777777" w:rsidR="00356F9C" w:rsidRPr="00F74889" w:rsidRDefault="00356F9C" w:rsidP="00356F9C">
      <w:pPr>
        <w:tabs>
          <w:tab w:val="left" w:pos="2880"/>
        </w:tabs>
      </w:pPr>
      <w:r w:rsidRPr="00F74889">
        <w:tab/>
        <w:t>No Violations Noted</w:t>
      </w:r>
    </w:p>
    <w:p w14:paraId="4128E9CC" w14:textId="77777777" w:rsidR="00356F9C" w:rsidRPr="00F74889" w:rsidRDefault="00356F9C" w:rsidP="00356F9C">
      <w:pPr>
        <w:tabs>
          <w:tab w:val="left" w:pos="2880"/>
        </w:tabs>
      </w:pPr>
    </w:p>
    <w:p w14:paraId="599E0542" w14:textId="77777777" w:rsidR="00356F9C" w:rsidRPr="00F74889" w:rsidRDefault="00356F9C" w:rsidP="00356F9C">
      <w:pPr>
        <w:tabs>
          <w:tab w:val="left" w:pos="2880"/>
        </w:tabs>
        <w:rPr>
          <w:i/>
        </w:rPr>
      </w:pPr>
      <w:r w:rsidRPr="00F74889">
        <w:rPr>
          <w:i/>
        </w:rPr>
        <w:t>Showers – 1</w:t>
      </w:r>
      <w:r w:rsidRPr="00F74889">
        <w:rPr>
          <w:i/>
          <w:vertAlign w:val="superscript"/>
        </w:rPr>
        <w:t>st</w:t>
      </w:r>
      <w:r w:rsidRPr="00F74889">
        <w:rPr>
          <w:i/>
        </w:rPr>
        <w:t xml:space="preserve"> Floor</w:t>
      </w:r>
    </w:p>
    <w:p w14:paraId="1E3CA020" w14:textId="056E7BF3" w:rsidR="00356F9C" w:rsidRPr="00F74889" w:rsidRDefault="00146CDD" w:rsidP="00146CDD">
      <w:pPr>
        <w:tabs>
          <w:tab w:val="left" w:pos="2880"/>
        </w:tabs>
      </w:pPr>
      <w:r w:rsidRPr="00F74889">
        <w:tab/>
        <w:t>No Violations Noted</w:t>
      </w:r>
    </w:p>
    <w:p w14:paraId="16D7BBBA" w14:textId="77777777" w:rsidR="00356F9C" w:rsidRPr="00F74889" w:rsidRDefault="00356F9C" w:rsidP="00356F9C">
      <w:pPr>
        <w:tabs>
          <w:tab w:val="left" w:pos="2880"/>
        </w:tabs>
        <w:rPr>
          <w:i/>
        </w:rPr>
      </w:pPr>
    </w:p>
    <w:p w14:paraId="6D4988B6" w14:textId="77777777" w:rsidR="00356F9C" w:rsidRPr="00F74889" w:rsidRDefault="00356F9C" w:rsidP="00356F9C">
      <w:pPr>
        <w:tabs>
          <w:tab w:val="left" w:pos="2880"/>
        </w:tabs>
        <w:rPr>
          <w:i/>
        </w:rPr>
      </w:pPr>
      <w:r w:rsidRPr="00F74889">
        <w:rPr>
          <w:i/>
        </w:rPr>
        <w:t>Showers – 2</w:t>
      </w:r>
      <w:r w:rsidRPr="00F74889">
        <w:rPr>
          <w:i/>
          <w:vertAlign w:val="superscript"/>
        </w:rPr>
        <w:t>nd</w:t>
      </w:r>
      <w:r w:rsidRPr="00F74889">
        <w:rPr>
          <w:i/>
        </w:rPr>
        <w:t xml:space="preserve"> Floor</w:t>
      </w:r>
    </w:p>
    <w:p w14:paraId="02FD54A5" w14:textId="1F82E22E" w:rsidR="00356F9C" w:rsidRPr="00F74889" w:rsidRDefault="00146CDD" w:rsidP="00146CDD">
      <w:pPr>
        <w:tabs>
          <w:tab w:val="left" w:pos="2880"/>
        </w:tabs>
      </w:pPr>
      <w:r w:rsidRPr="00F74889">
        <w:tab/>
        <w:t>No Violations Noted</w:t>
      </w:r>
    </w:p>
    <w:p w14:paraId="4BA4E7C0" w14:textId="77777777" w:rsidR="00356F9C" w:rsidRPr="00F74889" w:rsidRDefault="00356F9C" w:rsidP="00356F9C">
      <w:pPr>
        <w:tabs>
          <w:tab w:val="left" w:pos="2880"/>
        </w:tabs>
        <w:rPr>
          <w:i/>
        </w:rPr>
      </w:pPr>
    </w:p>
    <w:p w14:paraId="105B983B" w14:textId="77777777" w:rsidR="00356F9C" w:rsidRPr="00F74889" w:rsidRDefault="00356F9C" w:rsidP="00356F9C">
      <w:pPr>
        <w:tabs>
          <w:tab w:val="left" w:pos="2880"/>
        </w:tabs>
        <w:rPr>
          <w:i/>
        </w:rPr>
      </w:pPr>
      <w:r w:rsidRPr="00F74889">
        <w:rPr>
          <w:i/>
        </w:rPr>
        <w:t>Recreation Deck</w:t>
      </w:r>
    </w:p>
    <w:p w14:paraId="24EBD3FF" w14:textId="77777777" w:rsidR="00356F9C" w:rsidRPr="00F74889" w:rsidRDefault="00356F9C" w:rsidP="00356F9C">
      <w:pPr>
        <w:tabs>
          <w:tab w:val="left" w:pos="2880"/>
        </w:tabs>
      </w:pPr>
      <w:r w:rsidRPr="00F74889">
        <w:tab/>
        <w:t>No Violations Noted</w:t>
      </w:r>
    </w:p>
    <w:p w14:paraId="063098D5" w14:textId="77777777" w:rsidR="00356F9C" w:rsidRPr="00F74889" w:rsidRDefault="00356F9C" w:rsidP="00356F9C">
      <w:pPr>
        <w:tabs>
          <w:tab w:val="left" w:pos="2880"/>
        </w:tabs>
      </w:pPr>
    </w:p>
    <w:p w14:paraId="1163E9E4" w14:textId="77777777" w:rsidR="00356F9C" w:rsidRPr="00F74889" w:rsidRDefault="00356F9C" w:rsidP="00356F9C">
      <w:pPr>
        <w:tabs>
          <w:tab w:val="left" w:pos="2880"/>
        </w:tabs>
        <w:rPr>
          <w:i/>
        </w:rPr>
      </w:pPr>
      <w:r w:rsidRPr="00F74889">
        <w:rPr>
          <w:i/>
        </w:rPr>
        <w:t>Second Floor – Rooms</w:t>
      </w:r>
    </w:p>
    <w:p w14:paraId="41108062" w14:textId="77777777" w:rsidR="00356F9C" w:rsidRPr="00F74889" w:rsidRDefault="00356F9C" w:rsidP="00356F9C">
      <w:pPr>
        <w:tabs>
          <w:tab w:val="left" w:pos="2880"/>
        </w:tabs>
      </w:pPr>
      <w:r w:rsidRPr="00F74889">
        <w:tab/>
        <w:t>No Violations Noted</w:t>
      </w:r>
    </w:p>
    <w:p w14:paraId="3119FE0D" w14:textId="77777777" w:rsidR="00356F9C" w:rsidRPr="00F74889" w:rsidRDefault="00356F9C" w:rsidP="00356F9C">
      <w:pPr>
        <w:tabs>
          <w:tab w:val="left" w:pos="2880"/>
        </w:tabs>
        <w:rPr>
          <w:i/>
        </w:rPr>
      </w:pPr>
    </w:p>
    <w:p w14:paraId="4D341961" w14:textId="77777777" w:rsidR="00356F9C" w:rsidRPr="00F74889" w:rsidRDefault="00356F9C" w:rsidP="00356F9C">
      <w:pPr>
        <w:tabs>
          <w:tab w:val="left" w:pos="2880"/>
        </w:tabs>
        <w:rPr>
          <w:i/>
        </w:rPr>
      </w:pPr>
      <w:r w:rsidRPr="00F74889">
        <w:rPr>
          <w:i/>
        </w:rPr>
        <w:t>Cells</w:t>
      </w:r>
    </w:p>
    <w:p w14:paraId="62BE8437" w14:textId="7B2BBE8D" w:rsidR="00356F9C" w:rsidRPr="00F74889" w:rsidRDefault="00356F9C" w:rsidP="00356F9C">
      <w:r w:rsidRPr="00F74889">
        <w:t>105 CMR 451.322*</w:t>
      </w:r>
      <w:r w:rsidRPr="00F74889">
        <w:tab/>
      </w:r>
      <w:r w:rsidRPr="00F74889">
        <w:tab/>
        <w:t>Cell Size: Inadequate floor space in dorm cells</w:t>
      </w:r>
    </w:p>
    <w:p w14:paraId="583A0EC6" w14:textId="40EEDD37" w:rsidR="00146CDD" w:rsidRPr="00F74889" w:rsidRDefault="00146CDD" w:rsidP="00146CDD">
      <w:pPr>
        <w:tabs>
          <w:tab w:val="left" w:pos="2880"/>
        </w:tabs>
      </w:pPr>
      <w:r w:rsidRPr="00F74889">
        <w:t>105 CMR 451.353</w:t>
      </w:r>
      <w:r w:rsidRPr="00F74889">
        <w:tab/>
        <w:t>Interior Maintenance: Ceiling paint damaged in cell # 205</w:t>
      </w:r>
    </w:p>
    <w:p w14:paraId="0E2072F3" w14:textId="77777777" w:rsidR="00356F9C" w:rsidRPr="00F74889" w:rsidRDefault="00356F9C" w:rsidP="00356F9C">
      <w:pPr>
        <w:tabs>
          <w:tab w:val="left" w:pos="2880"/>
        </w:tabs>
      </w:pPr>
    </w:p>
    <w:p w14:paraId="72CDCA7F" w14:textId="77777777" w:rsidR="00146CDD" w:rsidRPr="00F74889" w:rsidRDefault="00146CDD" w:rsidP="00146CDD">
      <w:pPr>
        <w:tabs>
          <w:tab w:val="left" w:pos="2880"/>
        </w:tabs>
        <w:rPr>
          <w:b/>
        </w:rPr>
      </w:pPr>
      <w:r w:rsidRPr="00F74889">
        <w:rPr>
          <w:b/>
        </w:rPr>
        <w:t>E1</w:t>
      </w:r>
    </w:p>
    <w:p w14:paraId="5BDE6C23" w14:textId="77777777" w:rsidR="00146CDD" w:rsidRPr="00F74889" w:rsidRDefault="00146CDD" w:rsidP="00146CDD">
      <w:pPr>
        <w:tabs>
          <w:tab w:val="left" w:pos="2880"/>
        </w:tabs>
        <w:rPr>
          <w:b/>
        </w:rPr>
      </w:pPr>
    </w:p>
    <w:p w14:paraId="7EE75A3F" w14:textId="77777777" w:rsidR="00146CDD" w:rsidRPr="00F74889" w:rsidRDefault="00146CDD" w:rsidP="00146CDD">
      <w:pPr>
        <w:tabs>
          <w:tab w:val="left" w:pos="2880"/>
        </w:tabs>
        <w:rPr>
          <w:i/>
        </w:rPr>
      </w:pPr>
      <w:r w:rsidRPr="00F74889">
        <w:rPr>
          <w:i/>
        </w:rPr>
        <w:t>Main Area</w:t>
      </w:r>
    </w:p>
    <w:p w14:paraId="0C7E136F" w14:textId="77777777" w:rsidR="00146CDD" w:rsidRPr="00F74889" w:rsidRDefault="00146CDD" w:rsidP="00146CDD">
      <w:pPr>
        <w:tabs>
          <w:tab w:val="left" w:pos="2880"/>
        </w:tabs>
      </w:pPr>
      <w:r w:rsidRPr="00F74889">
        <w:tab/>
        <w:t>No Violations Noted</w:t>
      </w:r>
    </w:p>
    <w:p w14:paraId="5BBC3634" w14:textId="77777777" w:rsidR="00146CDD" w:rsidRPr="00F74889" w:rsidRDefault="00146CDD" w:rsidP="00146CDD">
      <w:pPr>
        <w:tabs>
          <w:tab w:val="left" w:pos="2880"/>
        </w:tabs>
      </w:pPr>
    </w:p>
    <w:p w14:paraId="5E786186" w14:textId="77777777" w:rsidR="00146CDD" w:rsidRPr="00F74889" w:rsidRDefault="00146CDD" w:rsidP="00146CDD">
      <w:pPr>
        <w:tabs>
          <w:tab w:val="left" w:pos="2880"/>
        </w:tabs>
        <w:rPr>
          <w:i/>
        </w:rPr>
      </w:pPr>
      <w:r w:rsidRPr="00F74889">
        <w:rPr>
          <w:i/>
        </w:rPr>
        <w:t>Slop Sink</w:t>
      </w:r>
    </w:p>
    <w:p w14:paraId="4B423C74" w14:textId="77777777" w:rsidR="00146CDD" w:rsidRPr="00F74889" w:rsidRDefault="00146CDD" w:rsidP="00146CDD">
      <w:pPr>
        <w:tabs>
          <w:tab w:val="left" w:pos="2880"/>
        </w:tabs>
      </w:pPr>
      <w:r w:rsidRPr="00F74889">
        <w:tab/>
        <w:t>No Violations Noted</w:t>
      </w:r>
    </w:p>
    <w:p w14:paraId="471601C3" w14:textId="77777777" w:rsidR="00146CDD" w:rsidRPr="00F74889" w:rsidRDefault="00146CDD" w:rsidP="00146CDD">
      <w:pPr>
        <w:tabs>
          <w:tab w:val="left" w:pos="2880"/>
        </w:tabs>
      </w:pPr>
    </w:p>
    <w:p w14:paraId="324E6497" w14:textId="77777777" w:rsidR="00146CDD" w:rsidRPr="00F74889" w:rsidRDefault="00146CDD" w:rsidP="00146CDD">
      <w:pPr>
        <w:tabs>
          <w:tab w:val="left" w:pos="2880"/>
        </w:tabs>
        <w:rPr>
          <w:i/>
        </w:rPr>
      </w:pPr>
      <w:r w:rsidRPr="00F74889">
        <w:rPr>
          <w:i/>
        </w:rPr>
        <w:t>Showers</w:t>
      </w:r>
    </w:p>
    <w:p w14:paraId="0475CB07" w14:textId="5BA0F4F8" w:rsidR="00146CDD" w:rsidRPr="00F74889" w:rsidRDefault="00146CDD" w:rsidP="00146CDD">
      <w:pPr>
        <w:tabs>
          <w:tab w:val="left" w:pos="2880"/>
        </w:tabs>
      </w:pPr>
      <w:r w:rsidRPr="00F74889">
        <w:tab/>
        <w:t>No Violations Noted</w:t>
      </w:r>
    </w:p>
    <w:p w14:paraId="35FA7AAC" w14:textId="77777777" w:rsidR="00146CDD" w:rsidRPr="00F74889" w:rsidRDefault="00146CDD" w:rsidP="00146CDD">
      <w:pPr>
        <w:tabs>
          <w:tab w:val="left" w:pos="2880"/>
        </w:tabs>
        <w:rPr>
          <w:i/>
        </w:rPr>
      </w:pPr>
    </w:p>
    <w:p w14:paraId="6540FBFD" w14:textId="77777777" w:rsidR="00146CDD" w:rsidRPr="00F74889" w:rsidRDefault="00146CDD" w:rsidP="00146CDD">
      <w:pPr>
        <w:tabs>
          <w:tab w:val="left" w:pos="2880"/>
        </w:tabs>
        <w:rPr>
          <w:i/>
        </w:rPr>
      </w:pPr>
      <w:r w:rsidRPr="00F74889">
        <w:rPr>
          <w:i/>
        </w:rPr>
        <w:t>Recreation Deck</w:t>
      </w:r>
    </w:p>
    <w:p w14:paraId="090FFB25" w14:textId="77777777" w:rsidR="00146CDD" w:rsidRPr="00F74889" w:rsidRDefault="00146CDD" w:rsidP="00146CDD">
      <w:pPr>
        <w:tabs>
          <w:tab w:val="left" w:pos="2880"/>
        </w:tabs>
      </w:pPr>
      <w:r w:rsidRPr="00F74889">
        <w:tab/>
        <w:t>No Violations Noted</w:t>
      </w:r>
    </w:p>
    <w:p w14:paraId="452272F0" w14:textId="77777777" w:rsidR="00146CDD" w:rsidRPr="00F74889" w:rsidRDefault="00146CDD" w:rsidP="00146CDD">
      <w:pPr>
        <w:tabs>
          <w:tab w:val="left" w:pos="2880"/>
        </w:tabs>
      </w:pPr>
    </w:p>
    <w:p w14:paraId="55A03961" w14:textId="77777777" w:rsidR="00146CDD" w:rsidRPr="00F74889" w:rsidRDefault="00146CDD" w:rsidP="00146CDD">
      <w:pPr>
        <w:tabs>
          <w:tab w:val="left" w:pos="2880"/>
        </w:tabs>
        <w:rPr>
          <w:i/>
        </w:rPr>
      </w:pPr>
      <w:r w:rsidRPr="00F74889">
        <w:rPr>
          <w:i/>
        </w:rPr>
        <w:t>Second Floor – Rooms</w:t>
      </w:r>
    </w:p>
    <w:p w14:paraId="7EC6100E" w14:textId="77777777" w:rsidR="00146CDD" w:rsidRPr="00F74889" w:rsidRDefault="00146CDD" w:rsidP="00146CDD">
      <w:pPr>
        <w:tabs>
          <w:tab w:val="left" w:pos="2880"/>
        </w:tabs>
      </w:pPr>
      <w:r w:rsidRPr="00F74889">
        <w:tab/>
        <w:t>No Violations Noted</w:t>
      </w:r>
    </w:p>
    <w:p w14:paraId="0F62F6C7" w14:textId="77777777" w:rsidR="00146CDD" w:rsidRPr="00F74889" w:rsidRDefault="00146CDD" w:rsidP="00146CDD">
      <w:pPr>
        <w:tabs>
          <w:tab w:val="left" w:pos="2880"/>
        </w:tabs>
      </w:pPr>
    </w:p>
    <w:p w14:paraId="62A1F659" w14:textId="77777777" w:rsidR="00146CDD" w:rsidRPr="00F74889" w:rsidRDefault="00146CDD" w:rsidP="00146CDD">
      <w:pPr>
        <w:tabs>
          <w:tab w:val="left" w:pos="2880"/>
        </w:tabs>
        <w:rPr>
          <w:i/>
        </w:rPr>
      </w:pPr>
      <w:r w:rsidRPr="00F74889">
        <w:rPr>
          <w:i/>
        </w:rPr>
        <w:t>Cells</w:t>
      </w:r>
    </w:p>
    <w:p w14:paraId="7A74AE2A" w14:textId="77777777" w:rsidR="00146CDD" w:rsidRPr="00F74889" w:rsidRDefault="00146CDD" w:rsidP="00146CDD">
      <w:pPr>
        <w:tabs>
          <w:tab w:val="left" w:pos="2880"/>
        </w:tabs>
      </w:pPr>
      <w:r w:rsidRPr="00F74889">
        <w:t>105 CMR 451.321*</w:t>
      </w:r>
      <w:r w:rsidRPr="00F74889">
        <w:tab/>
      </w:r>
      <w:r w:rsidRPr="00F74889">
        <w:rPr>
          <w:rStyle w:val="CommentReference"/>
          <w:sz w:val="22"/>
          <w:szCs w:val="22"/>
        </w:rPr>
        <w:t>Cell Size:</w:t>
      </w:r>
      <w:r w:rsidRPr="00F74889">
        <w:t xml:space="preserve"> Inadequate floor space, cells double bunked</w:t>
      </w:r>
    </w:p>
    <w:p w14:paraId="3997E140" w14:textId="48E2BF76" w:rsidR="00356F9C" w:rsidRPr="00F74889" w:rsidRDefault="00356F9C" w:rsidP="00B627C7">
      <w:pPr>
        <w:tabs>
          <w:tab w:val="left" w:pos="2880"/>
        </w:tabs>
      </w:pPr>
    </w:p>
    <w:p w14:paraId="65964B56" w14:textId="77777777" w:rsidR="00146CDD" w:rsidRPr="00F74889" w:rsidRDefault="00146CDD" w:rsidP="00146CDD">
      <w:pPr>
        <w:tabs>
          <w:tab w:val="left" w:pos="2880"/>
        </w:tabs>
        <w:rPr>
          <w:b/>
        </w:rPr>
      </w:pPr>
      <w:r w:rsidRPr="00F74889">
        <w:rPr>
          <w:b/>
        </w:rPr>
        <w:t>FN1</w:t>
      </w:r>
    </w:p>
    <w:p w14:paraId="51D521B2" w14:textId="77777777" w:rsidR="00146CDD" w:rsidRPr="00F74889" w:rsidRDefault="00146CDD" w:rsidP="00146CDD">
      <w:pPr>
        <w:tabs>
          <w:tab w:val="left" w:pos="2880"/>
        </w:tabs>
        <w:rPr>
          <w:b/>
        </w:rPr>
      </w:pPr>
    </w:p>
    <w:p w14:paraId="787A8260" w14:textId="77777777" w:rsidR="00146CDD" w:rsidRPr="00F74889" w:rsidRDefault="00146CDD" w:rsidP="00146CDD">
      <w:pPr>
        <w:tabs>
          <w:tab w:val="left" w:pos="2880"/>
        </w:tabs>
        <w:rPr>
          <w:i/>
        </w:rPr>
      </w:pPr>
      <w:r w:rsidRPr="00F74889">
        <w:rPr>
          <w:i/>
        </w:rPr>
        <w:t>Main Area</w:t>
      </w:r>
    </w:p>
    <w:p w14:paraId="0EE89F7A" w14:textId="5981D2F2" w:rsidR="00146CDD" w:rsidRPr="00F74889" w:rsidRDefault="00146CDD" w:rsidP="00146CDD">
      <w:pPr>
        <w:tabs>
          <w:tab w:val="left" w:pos="2880"/>
        </w:tabs>
      </w:pPr>
      <w:r w:rsidRPr="00F74889">
        <w:tab/>
        <w:t>No Violations Noted</w:t>
      </w:r>
    </w:p>
    <w:p w14:paraId="6486619B" w14:textId="125B7365" w:rsidR="00146CDD" w:rsidRPr="00F74889" w:rsidRDefault="00146CDD" w:rsidP="00146CDD">
      <w:pPr>
        <w:tabs>
          <w:tab w:val="left" w:pos="2880"/>
        </w:tabs>
      </w:pPr>
    </w:p>
    <w:p w14:paraId="59669560" w14:textId="128505B5" w:rsidR="00146CDD" w:rsidRPr="00F74889" w:rsidRDefault="00146CDD" w:rsidP="00146CDD">
      <w:pPr>
        <w:tabs>
          <w:tab w:val="left" w:pos="2880"/>
        </w:tabs>
        <w:rPr>
          <w:i/>
          <w:iCs/>
        </w:rPr>
      </w:pPr>
      <w:r w:rsidRPr="00F74889">
        <w:rPr>
          <w:i/>
          <w:iCs/>
        </w:rPr>
        <w:t>Room # 111</w:t>
      </w:r>
    </w:p>
    <w:p w14:paraId="1438BAF0" w14:textId="7854CC30" w:rsidR="00146CDD" w:rsidRPr="00F74889" w:rsidRDefault="00146CDD" w:rsidP="00146CDD">
      <w:pPr>
        <w:tabs>
          <w:tab w:val="left" w:pos="2880"/>
        </w:tabs>
      </w:pPr>
      <w:r w:rsidRPr="00F74889">
        <w:tab/>
        <w:t>No Violations Noted</w:t>
      </w:r>
    </w:p>
    <w:p w14:paraId="682A36B6" w14:textId="77777777" w:rsidR="00146CDD" w:rsidRPr="00F74889" w:rsidRDefault="00146CDD" w:rsidP="00146CDD">
      <w:pPr>
        <w:tabs>
          <w:tab w:val="left" w:pos="2880"/>
        </w:tabs>
      </w:pPr>
    </w:p>
    <w:p w14:paraId="0D3AD5E1" w14:textId="77777777" w:rsidR="00146CDD" w:rsidRPr="00F74889" w:rsidRDefault="00146CDD" w:rsidP="00146CDD">
      <w:pPr>
        <w:tabs>
          <w:tab w:val="left" w:pos="2880"/>
        </w:tabs>
        <w:rPr>
          <w:i/>
        </w:rPr>
      </w:pPr>
    </w:p>
    <w:p w14:paraId="252BC1F3" w14:textId="77777777" w:rsidR="00146CDD" w:rsidRPr="00F74889" w:rsidRDefault="00146CDD" w:rsidP="00146CDD">
      <w:pPr>
        <w:tabs>
          <w:tab w:val="left" w:pos="2880"/>
        </w:tabs>
        <w:rPr>
          <w:i/>
        </w:rPr>
      </w:pPr>
      <w:r w:rsidRPr="00F74889">
        <w:rPr>
          <w:i/>
        </w:rPr>
        <w:lastRenderedPageBreak/>
        <w:t>Slop Sink</w:t>
      </w:r>
    </w:p>
    <w:p w14:paraId="1ABC5D5F" w14:textId="77777777" w:rsidR="00146CDD" w:rsidRPr="00F74889" w:rsidRDefault="00146CDD" w:rsidP="00146CDD">
      <w:pPr>
        <w:tabs>
          <w:tab w:val="left" w:pos="2880"/>
        </w:tabs>
      </w:pPr>
      <w:r w:rsidRPr="00F74889">
        <w:tab/>
        <w:t>No Violations Noted</w:t>
      </w:r>
    </w:p>
    <w:p w14:paraId="4756D409" w14:textId="77777777" w:rsidR="00146CDD" w:rsidRPr="00F74889" w:rsidRDefault="00146CDD" w:rsidP="00146CDD">
      <w:pPr>
        <w:tabs>
          <w:tab w:val="left" w:pos="2880"/>
        </w:tabs>
        <w:rPr>
          <w:i/>
        </w:rPr>
      </w:pPr>
    </w:p>
    <w:p w14:paraId="691144E5" w14:textId="77777777" w:rsidR="00146CDD" w:rsidRPr="00F74889" w:rsidRDefault="00146CDD" w:rsidP="00146CDD">
      <w:pPr>
        <w:tabs>
          <w:tab w:val="left" w:pos="2880"/>
        </w:tabs>
        <w:rPr>
          <w:i/>
        </w:rPr>
      </w:pPr>
      <w:r w:rsidRPr="00F74889">
        <w:rPr>
          <w:i/>
        </w:rPr>
        <w:t>Recreation Deck</w:t>
      </w:r>
    </w:p>
    <w:p w14:paraId="568CE70C" w14:textId="77777777" w:rsidR="00146CDD" w:rsidRPr="00F74889" w:rsidRDefault="00146CDD" w:rsidP="00146CDD">
      <w:pPr>
        <w:tabs>
          <w:tab w:val="left" w:pos="2880"/>
        </w:tabs>
      </w:pPr>
      <w:r w:rsidRPr="00F74889">
        <w:tab/>
        <w:t>No Violations Noted</w:t>
      </w:r>
    </w:p>
    <w:p w14:paraId="768899BD" w14:textId="77777777" w:rsidR="00146CDD" w:rsidRPr="00F74889" w:rsidRDefault="00146CDD" w:rsidP="00146CDD">
      <w:pPr>
        <w:tabs>
          <w:tab w:val="left" w:pos="2880"/>
        </w:tabs>
        <w:rPr>
          <w:i/>
        </w:rPr>
      </w:pPr>
    </w:p>
    <w:p w14:paraId="717ED474" w14:textId="77777777" w:rsidR="00146CDD" w:rsidRPr="00F74889" w:rsidRDefault="00146CDD" w:rsidP="00146CDD">
      <w:pPr>
        <w:tabs>
          <w:tab w:val="left" w:pos="2880"/>
        </w:tabs>
      </w:pPr>
      <w:r w:rsidRPr="00F74889">
        <w:rPr>
          <w:i/>
        </w:rPr>
        <w:t>Showers – 1</w:t>
      </w:r>
      <w:r w:rsidRPr="00F74889">
        <w:rPr>
          <w:i/>
          <w:vertAlign w:val="superscript"/>
        </w:rPr>
        <w:t>st</w:t>
      </w:r>
      <w:r w:rsidRPr="00F74889">
        <w:rPr>
          <w:i/>
        </w:rPr>
        <w:t xml:space="preserve"> Floor</w:t>
      </w:r>
      <w:r w:rsidRPr="00F74889">
        <w:rPr>
          <w:i/>
        </w:rPr>
        <w:tab/>
      </w:r>
    </w:p>
    <w:p w14:paraId="29A95C74" w14:textId="77777777" w:rsidR="00146CDD" w:rsidRPr="00F74889" w:rsidRDefault="00146CDD" w:rsidP="00146CDD">
      <w:pPr>
        <w:tabs>
          <w:tab w:val="left" w:pos="2880"/>
        </w:tabs>
      </w:pPr>
      <w:r w:rsidRPr="00F74889">
        <w:tab/>
        <w:t>No Violations Noted</w:t>
      </w:r>
    </w:p>
    <w:p w14:paraId="614CA0C9" w14:textId="77777777" w:rsidR="00146CDD" w:rsidRPr="00F74889" w:rsidRDefault="00146CDD" w:rsidP="00146CDD">
      <w:pPr>
        <w:tabs>
          <w:tab w:val="left" w:pos="2880"/>
        </w:tabs>
        <w:rPr>
          <w:i/>
        </w:rPr>
      </w:pPr>
    </w:p>
    <w:p w14:paraId="53C12645" w14:textId="77777777" w:rsidR="00146CDD" w:rsidRPr="00F74889" w:rsidRDefault="00146CDD" w:rsidP="00146CDD">
      <w:pPr>
        <w:tabs>
          <w:tab w:val="left" w:pos="2880"/>
        </w:tabs>
        <w:rPr>
          <w:i/>
        </w:rPr>
      </w:pPr>
      <w:r w:rsidRPr="00F74889">
        <w:rPr>
          <w:i/>
        </w:rPr>
        <w:t>Showers – 2</w:t>
      </w:r>
      <w:r w:rsidRPr="00F74889">
        <w:rPr>
          <w:i/>
          <w:vertAlign w:val="superscript"/>
        </w:rPr>
        <w:t>nd</w:t>
      </w:r>
      <w:r w:rsidRPr="00F74889">
        <w:rPr>
          <w:i/>
        </w:rPr>
        <w:t xml:space="preserve"> Floor</w:t>
      </w:r>
    </w:p>
    <w:p w14:paraId="33E60A72" w14:textId="6F917C9C" w:rsidR="00146CDD" w:rsidRPr="00F74889" w:rsidRDefault="00146CDD" w:rsidP="00146CDD">
      <w:pPr>
        <w:tabs>
          <w:tab w:val="left" w:pos="2880"/>
        </w:tabs>
      </w:pPr>
      <w:r w:rsidRPr="00F74889">
        <w:t>105 CMR 451.123</w:t>
      </w:r>
      <w:r w:rsidRPr="00F74889">
        <w:tab/>
        <w:t>Maintenance: Floor surface damaged in shower # 7</w:t>
      </w:r>
    </w:p>
    <w:p w14:paraId="1B2B880A" w14:textId="77777777" w:rsidR="00146CDD" w:rsidRPr="00F74889" w:rsidRDefault="00146CDD" w:rsidP="00146CDD">
      <w:pPr>
        <w:tabs>
          <w:tab w:val="left" w:pos="2880"/>
        </w:tabs>
        <w:rPr>
          <w:i/>
        </w:rPr>
      </w:pPr>
    </w:p>
    <w:p w14:paraId="700EAC31" w14:textId="77777777" w:rsidR="00146CDD" w:rsidRPr="00F74889" w:rsidRDefault="00146CDD" w:rsidP="00146CDD">
      <w:pPr>
        <w:tabs>
          <w:tab w:val="left" w:pos="2880"/>
        </w:tabs>
        <w:rPr>
          <w:i/>
        </w:rPr>
      </w:pPr>
      <w:r w:rsidRPr="00F74889">
        <w:rPr>
          <w:i/>
        </w:rPr>
        <w:t>Second Floor – Rooms</w:t>
      </w:r>
    </w:p>
    <w:p w14:paraId="7DF0B55B" w14:textId="77777777" w:rsidR="00146CDD" w:rsidRPr="00F74889" w:rsidRDefault="00146CDD" w:rsidP="00146CDD">
      <w:pPr>
        <w:tabs>
          <w:tab w:val="left" w:pos="2880"/>
        </w:tabs>
      </w:pPr>
      <w:r w:rsidRPr="00F74889">
        <w:tab/>
        <w:t>No Violations Noted</w:t>
      </w:r>
    </w:p>
    <w:p w14:paraId="166A5115" w14:textId="77777777" w:rsidR="00146CDD" w:rsidRPr="00F74889" w:rsidRDefault="00146CDD" w:rsidP="00146CDD">
      <w:pPr>
        <w:tabs>
          <w:tab w:val="left" w:pos="2880"/>
        </w:tabs>
        <w:rPr>
          <w:i/>
        </w:rPr>
      </w:pPr>
    </w:p>
    <w:p w14:paraId="07B55133" w14:textId="77777777" w:rsidR="00146CDD" w:rsidRPr="00F74889" w:rsidRDefault="00146CDD" w:rsidP="00146CDD">
      <w:pPr>
        <w:tabs>
          <w:tab w:val="left" w:pos="2880"/>
        </w:tabs>
        <w:rPr>
          <w:i/>
        </w:rPr>
      </w:pPr>
      <w:r w:rsidRPr="00F74889">
        <w:rPr>
          <w:i/>
        </w:rPr>
        <w:t>Cells</w:t>
      </w:r>
    </w:p>
    <w:p w14:paraId="51F8B857" w14:textId="3B66514D" w:rsidR="00146CDD" w:rsidRPr="00F74889" w:rsidRDefault="00146CDD" w:rsidP="00146CDD">
      <w:pPr>
        <w:tabs>
          <w:tab w:val="left" w:pos="2880"/>
        </w:tabs>
      </w:pPr>
      <w:r w:rsidRPr="00F74889">
        <w:t>105 CMR 451.322*</w:t>
      </w:r>
      <w:r w:rsidRPr="00F74889">
        <w:tab/>
        <w:t>Cell Size: Inadequate floor space in dorm cells</w:t>
      </w:r>
    </w:p>
    <w:p w14:paraId="5F49CEB6" w14:textId="64534970" w:rsidR="00146CDD" w:rsidRPr="00F74889" w:rsidRDefault="00146CDD" w:rsidP="00146CDD">
      <w:pPr>
        <w:tabs>
          <w:tab w:val="left" w:pos="2880"/>
        </w:tabs>
      </w:pPr>
      <w:r w:rsidRPr="00F74889">
        <w:t>105 CMR 451.353</w:t>
      </w:r>
      <w:r w:rsidRPr="00F74889">
        <w:tab/>
        <w:t>Interior Maintenance: Wall surface damaged in cell # 106</w:t>
      </w:r>
    </w:p>
    <w:p w14:paraId="4DC4BEE4" w14:textId="77777777" w:rsidR="00146CDD" w:rsidRPr="00F74889" w:rsidRDefault="00146CDD" w:rsidP="00146CDD">
      <w:pPr>
        <w:tabs>
          <w:tab w:val="left" w:pos="2880"/>
        </w:tabs>
      </w:pPr>
    </w:p>
    <w:p w14:paraId="0FDC1024" w14:textId="77777777" w:rsidR="00146CDD" w:rsidRPr="00F74889" w:rsidRDefault="00146CDD" w:rsidP="00146CDD">
      <w:pPr>
        <w:tabs>
          <w:tab w:val="left" w:pos="2880"/>
        </w:tabs>
        <w:rPr>
          <w:b/>
        </w:rPr>
      </w:pPr>
      <w:r w:rsidRPr="00F74889">
        <w:rPr>
          <w:b/>
        </w:rPr>
        <w:t>FS1</w:t>
      </w:r>
    </w:p>
    <w:p w14:paraId="0863EA5B" w14:textId="77777777" w:rsidR="00146CDD" w:rsidRPr="00F74889" w:rsidRDefault="00146CDD" w:rsidP="00146CDD">
      <w:pPr>
        <w:tabs>
          <w:tab w:val="left" w:pos="2880"/>
        </w:tabs>
        <w:rPr>
          <w:b/>
        </w:rPr>
      </w:pPr>
    </w:p>
    <w:p w14:paraId="7C225E27" w14:textId="77777777" w:rsidR="00146CDD" w:rsidRPr="00F74889" w:rsidRDefault="00146CDD" w:rsidP="00146CDD">
      <w:pPr>
        <w:tabs>
          <w:tab w:val="left" w:pos="2880"/>
        </w:tabs>
        <w:rPr>
          <w:i/>
        </w:rPr>
      </w:pPr>
      <w:r w:rsidRPr="00F74889">
        <w:rPr>
          <w:i/>
        </w:rPr>
        <w:t>Main Area</w:t>
      </w:r>
    </w:p>
    <w:p w14:paraId="4D82E7BE" w14:textId="77777777" w:rsidR="00146CDD" w:rsidRPr="00F74889" w:rsidRDefault="00146CDD" w:rsidP="00146CDD">
      <w:pPr>
        <w:tabs>
          <w:tab w:val="left" w:pos="2880"/>
        </w:tabs>
      </w:pPr>
      <w:r w:rsidRPr="00F74889">
        <w:tab/>
        <w:t>No Violations Noted</w:t>
      </w:r>
    </w:p>
    <w:p w14:paraId="32013B51" w14:textId="77777777" w:rsidR="00146CDD" w:rsidRPr="00F74889" w:rsidRDefault="00146CDD" w:rsidP="00146CDD">
      <w:pPr>
        <w:tabs>
          <w:tab w:val="left" w:pos="2880"/>
        </w:tabs>
        <w:rPr>
          <w:i/>
        </w:rPr>
      </w:pPr>
    </w:p>
    <w:p w14:paraId="744D5D5A" w14:textId="77777777" w:rsidR="00146CDD" w:rsidRPr="00F74889" w:rsidRDefault="00146CDD" w:rsidP="00146CDD">
      <w:pPr>
        <w:tabs>
          <w:tab w:val="left" w:pos="2880"/>
        </w:tabs>
        <w:rPr>
          <w:i/>
        </w:rPr>
      </w:pPr>
      <w:r w:rsidRPr="00F74889">
        <w:rPr>
          <w:i/>
        </w:rPr>
        <w:t>Slop Sink</w:t>
      </w:r>
    </w:p>
    <w:p w14:paraId="5703381C" w14:textId="77777777" w:rsidR="00146CDD" w:rsidRPr="00F74889" w:rsidRDefault="00146CDD" w:rsidP="00146CDD">
      <w:pPr>
        <w:tabs>
          <w:tab w:val="left" w:pos="2880"/>
        </w:tabs>
      </w:pPr>
      <w:r w:rsidRPr="00F74889">
        <w:tab/>
        <w:t>No Violations Noted</w:t>
      </w:r>
    </w:p>
    <w:p w14:paraId="318C7219" w14:textId="77777777" w:rsidR="00146CDD" w:rsidRPr="00F74889" w:rsidRDefault="00146CDD" w:rsidP="00146CDD">
      <w:pPr>
        <w:tabs>
          <w:tab w:val="left" w:pos="2880"/>
        </w:tabs>
        <w:rPr>
          <w:i/>
        </w:rPr>
      </w:pPr>
    </w:p>
    <w:p w14:paraId="74020072" w14:textId="77777777" w:rsidR="00146CDD" w:rsidRPr="00F74889" w:rsidRDefault="00146CDD" w:rsidP="00146CDD">
      <w:pPr>
        <w:tabs>
          <w:tab w:val="left" w:pos="2880"/>
        </w:tabs>
        <w:rPr>
          <w:i/>
        </w:rPr>
      </w:pPr>
      <w:r w:rsidRPr="00F74889">
        <w:rPr>
          <w:i/>
        </w:rPr>
        <w:t>Showers – 1</w:t>
      </w:r>
      <w:r w:rsidRPr="00F74889">
        <w:rPr>
          <w:i/>
          <w:vertAlign w:val="superscript"/>
        </w:rPr>
        <w:t>st</w:t>
      </w:r>
      <w:r w:rsidRPr="00F74889">
        <w:rPr>
          <w:i/>
        </w:rPr>
        <w:t xml:space="preserve"> Floor</w:t>
      </w:r>
    </w:p>
    <w:p w14:paraId="0BD80DAD" w14:textId="77777777" w:rsidR="00146CDD" w:rsidRPr="00F74889" w:rsidRDefault="00146CDD" w:rsidP="00146CDD">
      <w:pPr>
        <w:tabs>
          <w:tab w:val="left" w:pos="2880"/>
        </w:tabs>
      </w:pPr>
      <w:r w:rsidRPr="00F74889">
        <w:tab/>
        <w:t>No Violations Noted</w:t>
      </w:r>
    </w:p>
    <w:p w14:paraId="7A916DDA" w14:textId="77777777" w:rsidR="00146CDD" w:rsidRPr="00F74889" w:rsidRDefault="00146CDD" w:rsidP="00146CDD">
      <w:pPr>
        <w:tabs>
          <w:tab w:val="left" w:pos="2880"/>
        </w:tabs>
        <w:rPr>
          <w:i/>
        </w:rPr>
      </w:pPr>
    </w:p>
    <w:p w14:paraId="38303364" w14:textId="77777777" w:rsidR="00146CDD" w:rsidRPr="00F74889" w:rsidRDefault="00146CDD" w:rsidP="00146CDD">
      <w:pPr>
        <w:tabs>
          <w:tab w:val="left" w:pos="2880"/>
        </w:tabs>
        <w:rPr>
          <w:i/>
        </w:rPr>
      </w:pPr>
      <w:r w:rsidRPr="00F74889">
        <w:rPr>
          <w:i/>
        </w:rPr>
        <w:t>Showers – 2</w:t>
      </w:r>
      <w:r w:rsidRPr="00F74889">
        <w:rPr>
          <w:i/>
          <w:vertAlign w:val="superscript"/>
        </w:rPr>
        <w:t>nd</w:t>
      </w:r>
      <w:r w:rsidRPr="00F74889">
        <w:rPr>
          <w:i/>
        </w:rPr>
        <w:t xml:space="preserve"> Floor</w:t>
      </w:r>
    </w:p>
    <w:p w14:paraId="2C304C16" w14:textId="77777777" w:rsidR="00146CDD" w:rsidRPr="00F74889" w:rsidRDefault="00146CDD" w:rsidP="00146CDD">
      <w:pPr>
        <w:tabs>
          <w:tab w:val="left" w:pos="2880"/>
        </w:tabs>
      </w:pPr>
      <w:r w:rsidRPr="00F74889">
        <w:tab/>
        <w:t>No Violations Noted</w:t>
      </w:r>
    </w:p>
    <w:p w14:paraId="53E3A9C7" w14:textId="77777777" w:rsidR="00146CDD" w:rsidRPr="00F74889" w:rsidRDefault="00146CDD" w:rsidP="00146CDD">
      <w:pPr>
        <w:tabs>
          <w:tab w:val="left" w:pos="2880"/>
        </w:tabs>
      </w:pPr>
    </w:p>
    <w:p w14:paraId="5FF52390" w14:textId="77777777" w:rsidR="00146CDD" w:rsidRPr="00F74889" w:rsidRDefault="00146CDD" w:rsidP="00146CDD">
      <w:pPr>
        <w:tabs>
          <w:tab w:val="left" w:pos="2880"/>
        </w:tabs>
        <w:rPr>
          <w:i/>
        </w:rPr>
      </w:pPr>
      <w:r w:rsidRPr="00F74889">
        <w:rPr>
          <w:i/>
        </w:rPr>
        <w:t>Recreation Deck</w:t>
      </w:r>
    </w:p>
    <w:p w14:paraId="5A623735" w14:textId="77777777" w:rsidR="00146CDD" w:rsidRPr="00F74889" w:rsidRDefault="00146CDD" w:rsidP="00146CDD">
      <w:pPr>
        <w:tabs>
          <w:tab w:val="left" w:pos="2880"/>
        </w:tabs>
      </w:pPr>
      <w:r w:rsidRPr="00F74889">
        <w:tab/>
        <w:t>No Violations Noted</w:t>
      </w:r>
    </w:p>
    <w:p w14:paraId="04ECDBAD" w14:textId="77777777" w:rsidR="00146CDD" w:rsidRPr="00F74889" w:rsidRDefault="00146CDD" w:rsidP="00146CDD">
      <w:pPr>
        <w:tabs>
          <w:tab w:val="left" w:pos="2880"/>
        </w:tabs>
        <w:rPr>
          <w:i/>
        </w:rPr>
      </w:pPr>
    </w:p>
    <w:p w14:paraId="0DB43326" w14:textId="77777777" w:rsidR="00146CDD" w:rsidRPr="00F74889" w:rsidRDefault="00146CDD" w:rsidP="00146CDD">
      <w:pPr>
        <w:tabs>
          <w:tab w:val="left" w:pos="2880"/>
        </w:tabs>
        <w:rPr>
          <w:i/>
        </w:rPr>
      </w:pPr>
      <w:r w:rsidRPr="00F74889">
        <w:rPr>
          <w:i/>
        </w:rPr>
        <w:t>Second Floor – Rooms</w:t>
      </w:r>
    </w:p>
    <w:p w14:paraId="551AEE3A" w14:textId="77777777" w:rsidR="00146CDD" w:rsidRPr="00F74889" w:rsidRDefault="00146CDD" w:rsidP="00146CDD">
      <w:pPr>
        <w:tabs>
          <w:tab w:val="left" w:pos="2880"/>
        </w:tabs>
      </w:pPr>
      <w:r w:rsidRPr="00F74889">
        <w:tab/>
        <w:t>No Violations Noted</w:t>
      </w:r>
    </w:p>
    <w:p w14:paraId="05321478" w14:textId="77777777" w:rsidR="00146CDD" w:rsidRPr="00F74889" w:rsidRDefault="00146CDD" w:rsidP="00146CDD">
      <w:pPr>
        <w:tabs>
          <w:tab w:val="left" w:pos="2880"/>
        </w:tabs>
        <w:rPr>
          <w:i/>
        </w:rPr>
      </w:pPr>
    </w:p>
    <w:p w14:paraId="6D47FA8F" w14:textId="77777777" w:rsidR="00146CDD" w:rsidRPr="00F74889" w:rsidRDefault="00146CDD" w:rsidP="00146CDD">
      <w:pPr>
        <w:tabs>
          <w:tab w:val="left" w:pos="2880"/>
        </w:tabs>
        <w:rPr>
          <w:i/>
        </w:rPr>
      </w:pPr>
      <w:r w:rsidRPr="00F74889">
        <w:rPr>
          <w:i/>
        </w:rPr>
        <w:t>Cells</w:t>
      </w:r>
    </w:p>
    <w:p w14:paraId="7D643E46" w14:textId="77777777" w:rsidR="00146CDD" w:rsidRPr="00F74889" w:rsidRDefault="00146CDD" w:rsidP="00146CDD">
      <w:pPr>
        <w:tabs>
          <w:tab w:val="left" w:pos="2880"/>
        </w:tabs>
      </w:pPr>
      <w:r w:rsidRPr="00F74889">
        <w:t>105 CMR 451.322*</w:t>
      </w:r>
      <w:r w:rsidRPr="00F74889">
        <w:tab/>
        <w:t>Cell Size: Inadequate floor space in dorm cells</w:t>
      </w:r>
    </w:p>
    <w:p w14:paraId="3DD7E4E3" w14:textId="70268B89" w:rsidR="00146CDD" w:rsidRPr="00F74889" w:rsidRDefault="00146CDD" w:rsidP="00B627C7">
      <w:pPr>
        <w:tabs>
          <w:tab w:val="left" w:pos="2880"/>
        </w:tabs>
      </w:pPr>
    </w:p>
    <w:p w14:paraId="270A5EB1" w14:textId="77777777" w:rsidR="00146CDD" w:rsidRPr="00F74889" w:rsidRDefault="00146CDD" w:rsidP="00146CDD">
      <w:pPr>
        <w:tabs>
          <w:tab w:val="left" w:pos="2880"/>
        </w:tabs>
        <w:rPr>
          <w:b/>
        </w:rPr>
      </w:pPr>
      <w:r w:rsidRPr="00F74889">
        <w:rPr>
          <w:b/>
        </w:rPr>
        <w:t>H1</w:t>
      </w:r>
    </w:p>
    <w:p w14:paraId="53DF677E" w14:textId="77777777" w:rsidR="00146CDD" w:rsidRPr="00F74889" w:rsidRDefault="00146CDD" w:rsidP="00146CDD">
      <w:pPr>
        <w:tabs>
          <w:tab w:val="left" w:pos="2880"/>
        </w:tabs>
      </w:pPr>
    </w:p>
    <w:p w14:paraId="3C9239A5" w14:textId="77777777" w:rsidR="00146CDD" w:rsidRPr="00F74889" w:rsidRDefault="00146CDD" w:rsidP="00146CDD">
      <w:pPr>
        <w:tabs>
          <w:tab w:val="left" w:pos="2880"/>
        </w:tabs>
        <w:rPr>
          <w:i/>
        </w:rPr>
      </w:pPr>
      <w:r w:rsidRPr="00F74889">
        <w:rPr>
          <w:i/>
        </w:rPr>
        <w:t>Main Area</w:t>
      </w:r>
    </w:p>
    <w:p w14:paraId="50BA45DC" w14:textId="77777777" w:rsidR="00146CDD" w:rsidRPr="00F74889" w:rsidRDefault="00146CDD" w:rsidP="00146CDD">
      <w:pPr>
        <w:tabs>
          <w:tab w:val="left" w:pos="2880"/>
        </w:tabs>
      </w:pPr>
      <w:r w:rsidRPr="00F74889">
        <w:tab/>
        <w:t>No Violations Noted</w:t>
      </w:r>
    </w:p>
    <w:p w14:paraId="1516D760" w14:textId="77777777" w:rsidR="00146CDD" w:rsidRPr="00F74889" w:rsidRDefault="00146CDD" w:rsidP="00146CDD">
      <w:pPr>
        <w:tabs>
          <w:tab w:val="left" w:pos="2880"/>
        </w:tabs>
        <w:rPr>
          <w:i/>
        </w:rPr>
      </w:pPr>
    </w:p>
    <w:p w14:paraId="2851382C" w14:textId="77777777" w:rsidR="00146CDD" w:rsidRPr="00F74889" w:rsidRDefault="00146CDD" w:rsidP="00146CDD">
      <w:pPr>
        <w:tabs>
          <w:tab w:val="left" w:pos="2880"/>
        </w:tabs>
        <w:rPr>
          <w:i/>
        </w:rPr>
      </w:pPr>
      <w:r w:rsidRPr="00F74889">
        <w:rPr>
          <w:i/>
        </w:rPr>
        <w:t>Slop Sink</w:t>
      </w:r>
    </w:p>
    <w:p w14:paraId="4EE4AF99" w14:textId="77777777" w:rsidR="00146CDD" w:rsidRPr="00F74889" w:rsidRDefault="00146CDD" w:rsidP="00146CDD">
      <w:pPr>
        <w:tabs>
          <w:tab w:val="left" w:pos="2880"/>
        </w:tabs>
      </w:pPr>
      <w:r w:rsidRPr="00F74889">
        <w:tab/>
        <w:t>No Violations Noted</w:t>
      </w:r>
    </w:p>
    <w:p w14:paraId="36316297" w14:textId="77777777" w:rsidR="00146CDD" w:rsidRPr="00F74889" w:rsidRDefault="00146CDD" w:rsidP="00146CDD">
      <w:pPr>
        <w:tabs>
          <w:tab w:val="left" w:pos="2880"/>
        </w:tabs>
        <w:rPr>
          <w:i/>
        </w:rPr>
      </w:pPr>
    </w:p>
    <w:p w14:paraId="1FA004D0" w14:textId="77777777" w:rsidR="00146CDD" w:rsidRPr="00F74889" w:rsidRDefault="00146CDD" w:rsidP="00146CDD">
      <w:pPr>
        <w:tabs>
          <w:tab w:val="left" w:pos="2880"/>
        </w:tabs>
        <w:rPr>
          <w:i/>
        </w:rPr>
      </w:pPr>
      <w:r w:rsidRPr="00F74889">
        <w:rPr>
          <w:i/>
        </w:rPr>
        <w:t>Showers</w:t>
      </w:r>
    </w:p>
    <w:p w14:paraId="58E55DC0" w14:textId="77777777" w:rsidR="00146CDD" w:rsidRPr="00F74889" w:rsidRDefault="00146CDD" w:rsidP="00146CDD">
      <w:pPr>
        <w:tabs>
          <w:tab w:val="left" w:pos="2880"/>
        </w:tabs>
      </w:pPr>
      <w:r w:rsidRPr="00F74889">
        <w:tab/>
        <w:t>No Violations Noted</w:t>
      </w:r>
    </w:p>
    <w:p w14:paraId="724A85CF" w14:textId="77777777" w:rsidR="00146CDD" w:rsidRPr="00F74889" w:rsidRDefault="00146CDD" w:rsidP="00146CDD">
      <w:pPr>
        <w:tabs>
          <w:tab w:val="left" w:pos="2880"/>
        </w:tabs>
      </w:pPr>
    </w:p>
    <w:p w14:paraId="2FFC4817" w14:textId="77777777" w:rsidR="00146CDD" w:rsidRPr="00F74889" w:rsidRDefault="00146CDD" w:rsidP="00146CDD">
      <w:pPr>
        <w:tabs>
          <w:tab w:val="left" w:pos="2880"/>
        </w:tabs>
        <w:rPr>
          <w:i/>
        </w:rPr>
      </w:pPr>
      <w:r w:rsidRPr="00F74889">
        <w:rPr>
          <w:i/>
        </w:rPr>
        <w:t>Recreation Deck</w:t>
      </w:r>
    </w:p>
    <w:p w14:paraId="7C6677CA" w14:textId="77777777" w:rsidR="00146CDD" w:rsidRPr="00F74889" w:rsidRDefault="00146CDD" w:rsidP="00146CDD">
      <w:pPr>
        <w:tabs>
          <w:tab w:val="left" w:pos="2880"/>
        </w:tabs>
      </w:pPr>
      <w:r w:rsidRPr="00F74889">
        <w:tab/>
        <w:t>No Violations Noted</w:t>
      </w:r>
    </w:p>
    <w:p w14:paraId="020E6DA2" w14:textId="77777777" w:rsidR="00146CDD" w:rsidRPr="00F74889" w:rsidRDefault="00146CDD" w:rsidP="00146CDD">
      <w:pPr>
        <w:tabs>
          <w:tab w:val="left" w:pos="2880"/>
        </w:tabs>
        <w:rPr>
          <w:i/>
        </w:rPr>
      </w:pPr>
    </w:p>
    <w:p w14:paraId="7E908D08" w14:textId="77777777" w:rsidR="00146CDD" w:rsidRPr="00F74889" w:rsidRDefault="00146CDD" w:rsidP="00146CDD">
      <w:pPr>
        <w:tabs>
          <w:tab w:val="left" w:pos="2880"/>
        </w:tabs>
        <w:rPr>
          <w:i/>
        </w:rPr>
      </w:pPr>
      <w:r w:rsidRPr="00F74889">
        <w:rPr>
          <w:i/>
        </w:rPr>
        <w:lastRenderedPageBreak/>
        <w:t>Second Floor – Rooms</w:t>
      </w:r>
    </w:p>
    <w:p w14:paraId="0A7F5A0F" w14:textId="77777777" w:rsidR="00146CDD" w:rsidRPr="00F74889" w:rsidRDefault="00146CDD" w:rsidP="00146CDD">
      <w:pPr>
        <w:tabs>
          <w:tab w:val="left" w:pos="2880"/>
        </w:tabs>
      </w:pPr>
      <w:r w:rsidRPr="00F74889">
        <w:tab/>
        <w:t>No Violations Noted</w:t>
      </w:r>
    </w:p>
    <w:p w14:paraId="52AE9617" w14:textId="77777777" w:rsidR="00146CDD" w:rsidRPr="00F74889" w:rsidRDefault="00146CDD" w:rsidP="00146CDD">
      <w:pPr>
        <w:tabs>
          <w:tab w:val="left" w:pos="2880"/>
        </w:tabs>
        <w:rPr>
          <w:i/>
        </w:rPr>
      </w:pPr>
    </w:p>
    <w:p w14:paraId="0EC0C361" w14:textId="77777777" w:rsidR="00146CDD" w:rsidRPr="00F74889" w:rsidRDefault="00146CDD" w:rsidP="00146CDD">
      <w:pPr>
        <w:tabs>
          <w:tab w:val="left" w:pos="2880"/>
        </w:tabs>
        <w:rPr>
          <w:i/>
        </w:rPr>
      </w:pPr>
      <w:r w:rsidRPr="00F74889">
        <w:rPr>
          <w:i/>
        </w:rPr>
        <w:t>Cells</w:t>
      </w:r>
    </w:p>
    <w:p w14:paraId="14141D9C" w14:textId="7126F0F0" w:rsidR="00146CDD" w:rsidRPr="00F74889" w:rsidRDefault="00146CDD" w:rsidP="00146CDD">
      <w:pPr>
        <w:tabs>
          <w:tab w:val="left" w:pos="2880"/>
        </w:tabs>
      </w:pPr>
      <w:r w:rsidRPr="00F74889">
        <w:t>105 CMR 451.321*</w:t>
      </w:r>
      <w:r w:rsidRPr="00F74889">
        <w:tab/>
      </w:r>
      <w:r w:rsidRPr="00F74889">
        <w:rPr>
          <w:rStyle w:val="CommentReference"/>
          <w:sz w:val="22"/>
          <w:szCs w:val="22"/>
        </w:rPr>
        <w:t>Cell Size:</w:t>
      </w:r>
      <w:r w:rsidRPr="00F74889">
        <w:t xml:space="preserve"> Inadequate floor space, cells double bunked</w:t>
      </w:r>
    </w:p>
    <w:p w14:paraId="7DF614CE" w14:textId="512F9147" w:rsidR="00146CDD" w:rsidRPr="00F74889" w:rsidRDefault="00146CDD" w:rsidP="00146CDD">
      <w:pPr>
        <w:tabs>
          <w:tab w:val="left" w:pos="2880"/>
        </w:tabs>
      </w:pPr>
      <w:r w:rsidRPr="00F74889">
        <w:t>105 CMR 451.353</w:t>
      </w:r>
      <w:r w:rsidRPr="00F74889">
        <w:tab/>
        <w:t>Interior Maintenance: Wall surface damaged in cell # 236</w:t>
      </w:r>
    </w:p>
    <w:p w14:paraId="28E53653" w14:textId="7C61C658" w:rsidR="00146CDD" w:rsidRPr="00F74889" w:rsidRDefault="00146CDD" w:rsidP="00146CDD">
      <w:pPr>
        <w:tabs>
          <w:tab w:val="left" w:pos="2880"/>
        </w:tabs>
      </w:pPr>
    </w:p>
    <w:p w14:paraId="56BDB026" w14:textId="77777777" w:rsidR="00146CDD" w:rsidRPr="00F74889" w:rsidRDefault="00146CDD" w:rsidP="00146CDD">
      <w:pPr>
        <w:tabs>
          <w:tab w:val="left" w:pos="2880"/>
        </w:tabs>
        <w:rPr>
          <w:b/>
          <w:u w:val="single"/>
        </w:rPr>
      </w:pPr>
      <w:r w:rsidRPr="00F74889">
        <w:rPr>
          <w:b/>
          <w:u w:val="single"/>
        </w:rPr>
        <w:t>G Block</w:t>
      </w:r>
    </w:p>
    <w:p w14:paraId="461B8F46" w14:textId="77777777" w:rsidR="00146CDD" w:rsidRPr="00F74889" w:rsidRDefault="00146CDD" w:rsidP="00146CDD">
      <w:pPr>
        <w:tabs>
          <w:tab w:val="left" w:pos="2880"/>
        </w:tabs>
      </w:pPr>
    </w:p>
    <w:p w14:paraId="2A5458BB" w14:textId="77777777" w:rsidR="00146CDD" w:rsidRPr="00F74889" w:rsidRDefault="00146CDD" w:rsidP="00146CDD">
      <w:pPr>
        <w:tabs>
          <w:tab w:val="left" w:pos="2880"/>
        </w:tabs>
        <w:rPr>
          <w:i/>
        </w:rPr>
      </w:pPr>
      <w:r w:rsidRPr="00F74889">
        <w:rPr>
          <w:i/>
        </w:rPr>
        <w:t>Main Area</w:t>
      </w:r>
    </w:p>
    <w:p w14:paraId="00DCD1C8" w14:textId="77777777" w:rsidR="00146CDD" w:rsidRPr="00F74889" w:rsidRDefault="00146CDD" w:rsidP="00146CDD">
      <w:pPr>
        <w:tabs>
          <w:tab w:val="left" w:pos="2880"/>
        </w:tabs>
      </w:pPr>
      <w:r w:rsidRPr="00F74889">
        <w:tab/>
        <w:t>No Violations Noted</w:t>
      </w:r>
    </w:p>
    <w:p w14:paraId="3268A2F3" w14:textId="77777777" w:rsidR="00146CDD" w:rsidRPr="00F74889" w:rsidRDefault="00146CDD" w:rsidP="00146CDD">
      <w:pPr>
        <w:tabs>
          <w:tab w:val="left" w:pos="2880"/>
        </w:tabs>
      </w:pPr>
    </w:p>
    <w:p w14:paraId="73400E15" w14:textId="77777777" w:rsidR="00146CDD" w:rsidRPr="00F74889" w:rsidRDefault="00146CDD" w:rsidP="00146CDD">
      <w:pPr>
        <w:tabs>
          <w:tab w:val="left" w:pos="2880"/>
        </w:tabs>
        <w:rPr>
          <w:i/>
          <w:iCs/>
        </w:rPr>
      </w:pPr>
      <w:r w:rsidRPr="00F74889">
        <w:rPr>
          <w:i/>
          <w:iCs/>
        </w:rPr>
        <w:t>Office # GE123</w:t>
      </w:r>
    </w:p>
    <w:p w14:paraId="7B691DBF" w14:textId="77777777" w:rsidR="00146CDD" w:rsidRPr="00F74889" w:rsidRDefault="00146CDD" w:rsidP="00146CDD">
      <w:pPr>
        <w:tabs>
          <w:tab w:val="left" w:pos="2880"/>
        </w:tabs>
      </w:pPr>
      <w:r w:rsidRPr="00F74889">
        <w:tab/>
        <w:t>No Violations Noted</w:t>
      </w:r>
    </w:p>
    <w:p w14:paraId="0AA71004" w14:textId="77777777" w:rsidR="00146CDD" w:rsidRPr="00F74889" w:rsidRDefault="00146CDD" w:rsidP="00146CDD">
      <w:pPr>
        <w:tabs>
          <w:tab w:val="left" w:pos="2880"/>
        </w:tabs>
      </w:pPr>
    </w:p>
    <w:p w14:paraId="461E2505" w14:textId="77777777" w:rsidR="00146CDD" w:rsidRPr="00F74889" w:rsidRDefault="00146CDD" w:rsidP="00146CDD">
      <w:pPr>
        <w:tabs>
          <w:tab w:val="left" w:pos="2880"/>
        </w:tabs>
        <w:rPr>
          <w:i/>
          <w:iCs/>
        </w:rPr>
      </w:pPr>
      <w:r w:rsidRPr="00F74889">
        <w:rPr>
          <w:i/>
          <w:iCs/>
        </w:rPr>
        <w:t>Room # GW123</w:t>
      </w:r>
    </w:p>
    <w:p w14:paraId="0D7F1A2B" w14:textId="77777777" w:rsidR="00146CDD" w:rsidRPr="00F74889" w:rsidRDefault="00146CDD" w:rsidP="00146CDD">
      <w:pPr>
        <w:tabs>
          <w:tab w:val="left" w:pos="2880"/>
        </w:tabs>
      </w:pPr>
      <w:r w:rsidRPr="00F74889">
        <w:tab/>
        <w:t>No Violations Noted</w:t>
      </w:r>
    </w:p>
    <w:p w14:paraId="601BA5EE" w14:textId="77777777" w:rsidR="00146CDD" w:rsidRPr="00F74889" w:rsidRDefault="00146CDD" w:rsidP="00146CDD">
      <w:pPr>
        <w:tabs>
          <w:tab w:val="left" w:pos="2880"/>
        </w:tabs>
      </w:pPr>
    </w:p>
    <w:p w14:paraId="1FB99226" w14:textId="77777777" w:rsidR="00146CDD" w:rsidRPr="00F74889" w:rsidRDefault="00146CDD" w:rsidP="00146CDD">
      <w:pPr>
        <w:tabs>
          <w:tab w:val="left" w:pos="2880"/>
        </w:tabs>
        <w:rPr>
          <w:b/>
        </w:rPr>
      </w:pPr>
      <w:r w:rsidRPr="00F74889">
        <w:rPr>
          <w:b/>
        </w:rPr>
        <w:t>GE South</w:t>
      </w:r>
    </w:p>
    <w:p w14:paraId="2D288ADB" w14:textId="77777777" w:rsidR="00146CDD" w:rsidRPr="00F74889" w:rsidRDefault="00146CDD" w:rsidP="00146CDD">
      <w:pPr>
        <w:tabs>
          <w:tab w:val="left" w:pos="2880"/>
        </w:tabs>
      </w:pPr>
    </w:p>
    <w:p w14:paraId="0763BF3D" w14:textId="77777777" w:rsidR="00146CDD" w:rsidRPr="00F74889" w:rsidRDefault="00146CDD" w:rsidP="00146CDD">
      <w:pPr>
        <w:tabs>
          <w:tab w:val="left" w:pos="2880"/>
        </w:tabs>
        <w:ind w:left="2880" w:hanging="2880"/>
        <w:rPr>
          <w:bCs/>
          <w:i/>
          <w:iCs/>
        </w:rPr>
      </w:pPr>
      <w:r w:rsidRPr="00F74889">
        <w:rPr>
          <w:bCs/>
          <w:i/>
          <w:iCs/>
        </w:rPr>
        <w:t>Main Area</w:t>
      </w:r>
    </w:p>
    <w:p w14:paraId="18AC4C2C" w14:textId="77777777" w:rsidR="00146CDD" w:rsidRPr="00F74889" w:rsidRDefault="00146CDD" w:rsidP="00146CDD">
      <w:pPr>
        <w:tabs>
          <w:tab w:val="left" w:pos="2880"/>
        </w:tabs>
      </w:pPr>
      <w:r w:rsidRPr="00F74889">
        <w:tab/>
        <w:t>No Violations Noted</w:t>
      </w:r>
    </w:p>
    <w:p w14:paraId="24F2F2A0" w14:textId="77777777" w:rsidR="00146CDD" w:rsidRPr="00F74889" w:rsidRDefault="00146CDD" w:rsidP="00146CDD">
      <w:pPr>
        <w:tabs>
          <w:tab w:val="left" w:pos="2880"/>
        </w:tabs>
      </w:pPr>
    </w:p>
    <w:p w14:paraId="1752B846" w14:textId="77777777" w:rsidR="00146CDD" w:rsidRPr="00F74889" w:rsidRDefault="00146CDD" w:rsidP="00146CDD">
      <w:pPr>
        <w:tabs>
          <w:tab w:val="left" w:pos="2880"/>
        </w:tabs>
        <w:rPr>
          <w:i/>
          <w:iCs/>
        </w:rPr>
      </w:pPr>
      <w:r w:rsidRPr="00F74889">
        <w:rPr>
          <w:i/>
          <w:iCs/>
        </w:rPr>
        <w:t>Multipurpose # 101</w:t>
      </w:r>
    </w:p>
    <w:p w14:paraId="5B74083B" w14:textId="77777777" w:rsidR="00146CDD" w:rsidRPr="00F74889" w:rsidRDefault="00146CDD" w:rsidP="00146CDD">
      <w:pPr>
        <w:tabs>
          <w:tab w:val="left" w:pos="2880"/>
        </w:tabs>
      </w:pPr>
      <w:r w:rsidRPr="00F74889">
        <w:tab/>
        <w:t>No Violations Noted</w:t>
      </w:r>
    </w:p>
    <w:p w14:paraId="0D6C9F1F" w14:textId="77777777" w:rsidR="00146CDD" w:rsidRPr="00F74889" w:rsidRDefault="00146CDD" w:rsidP="00146CDD">
      <w:pPr>
        <w:tabs>
          <w:tab w:val="left" w:pos="2880"/>
        </w:tabs>
      </w:pPr>
    </w:p>
    <w:p w14:paraId="1B211A04" w14:textId="77777777" w:rsidR="00146CDD" w:rsidRPr="00F74889" w:rsidRDefault="00146CDD" w:rsidP="00146CDD">
      <w:pPr>
        <w:tabs>
          <w:tab w:val="left" w:pos="2880"/>
        </w:tabs>
        <w:rPr>
          <w:i/>
        </w:rPr>
      </w:pPr>
      <w:r w:rsidRPr="00F74889">
        <w:rPr>
          <w:i/>
        </w:rPr>
        <w:t>Slop Sink</w:t>
      </w:r>
    </w:p>
    <w:p w14:paraId="5FEFD64E" w14:textId="77777777" w:rsidR="00146CDD" w:rsidRPr="00F74889" w:rsidRDefault="00146CDD" w:rsidP="00146CDD">
      <w:pPr>
        <w:tabs>
          <w:tab w:val="left" w:pos="2880"/>
        </w:tabs>
      </w:pPr>
      <w:r w:rsidRPr="00F74889">
        <w:tab/>
        <w:t>No Violations Noted</w:t>
      </w:r>
    </w:p>
    <w:p w14:paraId="0EFD59C9" w14:textId="77777777" w:rsidR="00146CDD" w:rsidRPr="00F74889" w:rsidRDefault="00146CDD" w:rsidP="00146CDD">
      <w:pPr>
        <w:tabs>
          <w:tab w:val="left" w:pos="2880"/>
        </w:tabs>
        <w:rPr>
          <w:i/>
        </w:rPr>
      </w:pPr>
    </w:p>
    <w:p w14:paraId="286A39A1" w14:textId="77777777" w:rsidR="00146CDD" w:rsidRPr="00F74889" w:rsidRDefault="00146CDD" w:rsidP="00146CDD">
      <w:pPr>
        <w:tabs>
          <w:tab w:val="left" w:pos="2880"/>
        </w:tabs>
        <w:rPr>
          <w:i/>
        </w:rPr>
      </w:pPr>
      <w:r w:rsidRPr="00F74889">
        <w:rPr>
          <w:i/>
        </w:rPr>
        <w:t>Storage Closet</w:t>
      </w:r>
    </w:p>
    <w:p w14:paraId="15DB4D3E" w14:textId="77777777" w:rsidR="00146CDD" w:rsidRPr="00F74889" w:rsidRDefault="00146CDD">
      <w:pPr>
        <w:tabs>
          <w:tab w:val="left" w:pos="2880"/>
        </w:tabs>
      </w:pPr>
      <w:r w:rsidRPr="00F74889">
        <w:tab/>
        <w:t>No Violations Noted</w:t>
      </w:r>
    </w:p>
    <w:p w14:paraId="21A76C22" w14:textId="54E95128" w:rsidR="00146CDD" w:rsidRPr="00F74889" w:rsidRDefault="00146CDD" w:rsidP="00146CDD">
      <w:pPr>
        <w:tabs>
          <w:tab w:val="left" w:pos="2880"/>
        </w:tabs>
        <w:rPr>
          <w:i/>
        </w:rPr>
      </w:pPr>
    </w:p>
    <w:p w14:paraId="2EEC0A27" w14:textId="77777777" w:rsidR="00146CDD" w:rsidRPr="00F74889" w:rsidRDefault="00146CDD" w:rsidP="00146CDD">
      <w:pPr>
        <w:tabs>
          <w:tab w:val="left" w:pos="2880"/>
        </w:tabs>
        <w:rPr>
          <w:i/>
        </w:rPr>
      </w:pPr>
      <w:r w:rsidRPr="00F74889">
        <w:rPr>
          <w:i/>
        </w:rPr>
        <w:t>Showers</w:t>
      </w:r>
    </w:p>
    <w:p w14:paraId="304E3DAE" w14:textId="77777777" w:rsidR="00146CDD" w:rsidRPr="00F74889" w:rsidRDefault="00146CDD" w:rsidP="00146CDD">
      <w:pPr>
        <w:tabs>
          <w:tab w:val="left" w:pos="2880"/>
        </w:tabs>
      </w:pPr>
      <w:r w:rsidRPr="00F74889">
        <w:tab/>
        <w:t>No Violations Noted</w:t>
      </w:r>
    </w:p>
    <w:p w14:paraId="44A108F0" w14:textId="77777777" w:rsidR="00146CDD" w:rsidRPr="00F74889" w:rsidRDefault="00146CDD" w:rsidP="00146CDD">
      <w:pPr>
        <w:tabs>
          <w:tab w:val="left" w:pos="2880"/>
        </w:tabs>
        <w:ind w:left="2880" w:hanging="2880"/>
      </w:pPr>
    </w:p>
    <w:p w14:paraId="70E0B906" w14:textId="77777777" w:rsidR="00146CDD" w:rsidRPr="00F74889" w:rsidRDefault="00146CDD" w:rsidP="00146CDD">
      <w:pPr>
        <w:tabs>
          <w:tab w:val="left" w:pos="2880"/>
        </w:tabs>
        <w:ind w:left="2880" w:hanging="2880"/>
      </w:pPr>
      <w:r w:rsidRPr="00F74889">
        <w:rPr>
          <w:i/>
        </w:rPr>
        <w:t>Cells</w:t>
      </w:r>
    </w:p>
    <w:p w14:paraId="78271336" w14:textId="192EF19B" w:rsidR="00146CDD" w:rsidRPr="00F74889" w:rsidRDefault="00146CDD" w:rsidP="00146CDD">
      <w:pPr>
        <w:tabs>
          <w:tab w:val="left" w:pos="2880"/>
        </w:tabs>
      </w:pPr>
      <w:r w:rsidRPr="00F74889">
        <w:t>105 CMR 451.321*</w:t>
      </w:r>
      <w:r w:rsidRPr="00F74889">
        <w:tab/>
      </w:r>
      <w:r w:rsidRPr="00F74889">
        <w:rPr>
          <w:rStyle w:val="CommentReference"/>
          <w:sz w:val="22"/>
          <w:szCs w:val="22"/>
        </w:rPr>
        <w:t>Cell Size:</w:t>
      </w:r>
      <w:r w:rsidRPr="00F74889">
        <w:t xml:space="preserve"> Inadequate floor space, cells double bunked</w:t>
      </w:r>
    </w:p>
    <w:p w14:paraId="38F795FC" w14:textId="0D41B3C0" w:rsidR="00146CDD" w:rsidRPr="00F74889" w:rsidRDefault="00146CDD" w:rsidP="00146CDD">
      <w:pPr>
        <w:tabs>
          <w:tab w:val="left" w:pos="2880"/>
        </w:tabs>
      </w:pPr>
    </w:p>
    <w:p w14:paraId="55F56A9A" w14:textId="77777777" w:rsidR="00146CDD" w:rsidRPr="00F74889" w:rsidRDefault="00146CDD" w:rsidP="00146CDD">
      <w:pPr>
        <w:tabs>
          <w:tab w:val="left" w:pos="2880"/>
        </w:tabs>
        <w:rPr>
          <w:b/>
        </w:rPr>
      </w:pPr>
      <w:r w:rsidRPr="00F74889">
        <w:rPr>
          <w:b/>
        </w:rPr>
        <w:t>GE North</w:t>
      </w:r>
    </w:p>
    <w:p w14:paraId="430777E0" w14:textId="77777777" w:rsidR="00146CDD" w:rsidRPr="00F74889" w:rsidRDefault="00146CDD" w:rsidP="00146CDD">
      <w:pPr>
        <w:tabs>
          <w:tab w:val="left" w:pos="2880"/>
        </w:tabs>
        <w:rPr>
          <w:b/>
        </w:rPr>
      </w:pPr>
    </w:p>
    <w:p w14:paraId="108EB5BA" w14:textId="77777777" w:rsidR="00146CDD" w:rsidRPr="00F74889" w:rsidRDefault="00146CDD" w:rsidP="00146CDD">
      <w:pPr>
        <w:tabs>
          <w:tab w:val="left" w:pos="2880"/>
        </w:tabs>
        <w:ind w:left="2880" w:hanging="2880"/>
        <w:rPr>
          <w:bCs/>
          <w:i/>
          <w:iCs/>
        </w:rPr>
      </w:pPr>
      <w:r w:rsidRPr="00F74889">
        <w:rPr>
          <w:bCs/>
          <w:i/>
          <w:iCs/>
        </w:rPr>
        <w:t>Main Area</w:t>
      </w:r>
    </w:p>
    <w:p w14:paraId="4DDE62E2" w14:textId="782FFC0A" w:rsidR="00146CDD" w:rsidRPr="00F74889" w:rsidRDefault="00146CDD" w:rsidP="00146CDD">
      <w:pPr>
        <w:tabs>
          <w:tab w:val="left" w:pos="2880"/>
        </w:tabs>
      </w:pPr>
      <w:r w:rsidRPr="00F74889">
        <w:t>105 CMR 451.353</w:t>
      </w:r>
      <w:r w:rsidRPr="00F74889">
        <w:tab/>
        <w:t>Interior Maintenance: Ceiling tiles water stained</w:t>
      </w:r>
    </w:p>
    <w:p w14:paraId="6784486C" w14:textId="77777777" w:rsidR="00146CDD" w:rsidRPr="00F74889" w:rsidRDefault="00146CDD" w:rsidP="00146CDD">
      <w:pPr>
        <w:tabs>
          <w:tab w:val="left" w:pos="2880"/>
        </w:tabs>
        <w:rPr>
          <w:i/>
        </w:rPr>
      </w:pPr>
    </w:p>
    <w:p w14:paraId="58DB4CA5" w14:textId="77777777" w:rsidR="00146CDD" w:rsidRPr="00F74889" w:rsidRDefault="00146CDD" w:rsidP="00146CDD">
      <w:pPr>
        <w:tabs>
          <w:tab w:val="left" w:pos="2880"/>
        </w:tabs>
        <w:rPr>
          <w:i/>
        </w:rPr>
      </w:pPr>
      <w:r w:rsidRPr="00F74889">
        <w:rPr>
          <w:i/>
        </w:rPr>
        <w:t>Slop Sink</w:t>
      </w:r>
    </w:p>
    <w:p w14:paraId="701847FB" w14:textId="77777777" w:rsidR="00146CDD" w:rsidRPr="00F74889" w:rsidRDefault="00146CDD" w:rsidP="00146CDD">
      <w:pPr>
        <w:tabs>
          <w:tab w:val="left" w:pos="2880"/>
        </w:tabs>
      </w:pPr>
      <w:r w:rsidRPr="00F74889">
        <w:tab/>
        <w:t>No Violations Noted</w:t>
      </w:r>
    </w:p>
    <w:p w14:paraId="6E8E538E" w14:textId="77777777" w:rsidR="00146CDD" w:rsidRPr="00F74889" w:rsidRDefault="00146CDD" w:rsidP="00146CDD">
      <w:pPr>
        <w:tabs>
          <w:tab w:val="left" w:pos="2880"/>
        </w:tabs>
        <w:rPr>
          <w:i/>
        </w:rPr>
      </w:pPr>
    </w:p>
    <w:p w14:paraId="652853AA" w14:textId="77777777" w:rsidR="00146CDD" w:rsidRPr="00F74889" w:rsidRDefault="00146CDD" w:rsidP="00146CDD">
      <w:pPr>
        <w:tabs>
          <w:tab w:val="left" w:pos="2880"/>
        </w:tabs>
        <w:rPr>
          <w:i/>
        </w:rPr>
      </w:pPr>
      <w:r w:rsidRPr="00F74889">
        <w:rPr>
          <w:i/>
        </w:rPr>
        <w:t>Showers</w:t>
      </w:r>
    </w:p>
    <w:p w14:paraId="571E7BF2" w14:textId="77777777" w:rsidR="00146CDD" w:rsidRPr="00F74889" w:rsidRDefault="00146CDD" w:rsidP="00146CDD">
      <w:pPr>
        <w:tabs>
          <w:tab w:val="left" w:pos="2880"/>
        </w:tabs>
      </w:pPr>
      <w:r w:rsidRPr="00F74889">
        <w:tab/>
        <w:t>No Violations Noted</w:t>
      </w:r>
    </w:p>
    <w:p w14:paraId="4785CEED" w14:textId="77777777" w:rsidR="00146CDD" w:rsidRPr="00F74889" w:rsidRDefault="00146CDD" w:rsidP="00146CDD">
      <w:pPr>
        <w:tabs>
          <w:tab w:val="left" w:pos="2880"/>
        </w:tabs>
      </w:pPr>
    </w:p>
    <w:p w14:paraId="73603608" w14:textId="77777777" w:rsidR="00146CDD" w:rsidRPr="00F74889" w:rsidRDefault="00146CDD" w:rsidP="00146CDD">
      <w:pPr>
        <w:tabs>
          <w:tab w:val="left" w:pos="2880"/>
        </w:tabs>
        <w:rPr>
          <w:i/>
        </w:rPr>
      </w:pPr>
      <w:r w:rsidRPr="00F74889">
        <w:rPr>
          <w:i/>
        </w:rPr>
        <w:t>Cells</w:t>
      </w:r>
    </w:p>
    <w:p w14:paraId="4D05CC3D" w14:textId="77777777" w:rsidR="00146CDD" w:rsidRPr="00F74889" w:rsidRDefault="00146CDD" w:rsidP="00146CDD">
      <w:pPr>
        <w:tabs>
          <w:tab w:val="left" w:pos="2880"/>
        </w:tabs>
      </w:pPr>
      <w:r w:rsidRPr="00F74889">
        <w:t>105 CMR 451.321*</w:t>
      </w:r>
      <w:r w:rsidRPr="00F74889">
        <w:tab/>
      </w:r>
      <w:r w:rsidRPr="00F74889">
        <w:rPr>
          <w:rStyle w:val="CommentReference"/>
          <w:sz w:val="22"/>
          <w:szCs w:val="22"/>
        </w:rPr>
        <w:t>Cell Size:</w:t>
      </w:r>
      <w:r w:rsidRPr="00F74889">
        <w:t xml:space="preserve"> Inadequate floor space, cells double bunked</w:t>
      </w:r>
    </w:p>
    <w:p w14:paraId="72791966" w14:textId="01F4CF28" w:rsidR="00146CDD" w:rsidRPr="00F74889" w:rsidRDefault="00146CDD" w:rsidP="00146CDD">
      <w:pPr>
        <w:tabs>
          <w:tab w:val="left" w:pos="2880"/>
        </w:tabs>
      </w:pPr>
      <w:r w:rsidRPr="00F74889">
        <w:t>105 CMR 451.353</w:t>
      </w:r>
      <w:r w:rsidRPr="00F74889">
        <w:tab/>
        <w:t>Interior Maintenance: Wall vent blocked in cell # 109, 114, 115, 118, and 213</w:t>
      </w:r>
    </w:p>
    <w:p w14:paraId="2C998001" w14:textId="77777777" w:rsidR="00146CDD" w:rsidRPr="00F74889" w:rsidRDefault="00146CDD" w:rsidP="00146CDD">
      <w:pPr>
        <w:tabs>
          <w:tab w:val="left" w:pos="2880"/>
        </w:tabs>
      </w:pPr>
    </w:p>
    <w:p w14:paraId="3C638269" w14:textId="77777777" w:rsidR="00146CDD" w:rsidRPr="00F74889" w:rsidRDefault="00146CDD" w:rsidP="00146CDD">
      <w:pPr>
        <w:tabs>
          <w:tab w:val="left" w:pos="2880"/>
        </w:tabs>
        <w:ind w:left="2880" w:hanging="2880"/>
        <w:rPr>
          <w:b/>
        </w:rPr>
      </w:pPr>
    </w:p>
    <w:p w14:paraId="12B69DBF" w14:textId="77777777" w:rsidR="00146CDD" w:rsidRPr="00F74889" w:rsidRDefault="00146CDD" w:rsidP="00146CDD">
      <w:pPr>
        <w:tabs>
          <w:tab w:val="left" w:pos="2880"/>
        </w:tabs>
        <w:ind w:left="2880" w:hanging="2880"/>
        <w:rPr>
          <w:b/>
        </w:rPr>
      </w:pPr>
    </w:p>
    <w:p w14:paraId="434D8BF2" w14:textId="77777777" w:rsidR="00146CDD" w:rsidRPr="00F74889" w:rsidRDefault="00146CDD" w:rsidP="00146CDD">
      <w:pPr>
        <w:tabs>
          <w:tab w:val="left" w:pos="2880"/>
        </w:tabs>
        <w:ind w:left="2880" w:hanging="2880"/>
        <w:rPr>
          <w:b/>
        </w:rPr>
      </w:pPr>
    </w:p>
    <w:p w14:paraId="28F828CD" w14:textId="02CE66E2" w:rsidR="00146CDD" w:rsidRPr="00F74889" w:rsidRDefault="00146CDD" w:rsidP="00146CDD">
      <w:pPr>
        <w:tabs>
          <w:tab w:val="left" w:pos="2880"/>
        </w:tabs>
        <w:ind w:left="2880" w:hanging="2880"/>
        <w:rPr>
          <w:b/>
        </w:rPr>
      </w:pPr>
      <w:r w:rsidRPr="00F74889">
        <w:rPr>
          <w:b/>
        </w:rPr>
        <w:lastRenderedPageBreak/>
        <w:t>GW North</w:t>
      </w:r>
    </w:p>
    <w:p w14:paraId="53420B1A" w14:textId="77777777" w:rsidR="00146CDD" w:rsidRPr="00F74889" w:rsidRDefault="00146CDD" w:rsidP="00146CDD">
      <w:pPr>
        <w:tabs>
          <w:tab w:val="left" w:pos="2880"/>
        </w:tabs>
        <w:ind w:left="2880" w:hanging="2880"/>
        <w:rPr>
          <w:b/>
        </w:rPr>
      </w:pPr>
    </w:p>
    <w:p w14:paraId="27B0BAFD" w14:textId="77777777" w:rsidR="00146CDD" w:rsidRPr="00F74889" w:rsidRDefault="00146CDD" w:rsidP="00146CDD">
      <w:pPr>
        <w:tabs>
          <w:tab w:val="left" w:pos="2880"/>
        </w:tabs>
        <w:ind w:left="2880" w:hanging="2880"/>
        <w:rPr>
          <w:bCs/>
          <w:i/>
          <w:iCs/>
        </w:rPr>
      </w:pPr>
      <w:r w:rsidRPr="00F74889">
        <w:rPr>
          <w:bCs/>
          <w:i/>
          <w:iCs/>
        </w:rPr>
        <w:t>Main Area</w:t>
      </w:r>
    </w:p>
    <w:p w14:paraId="42024DE2" w14:textId="3EB2CDA1" w:rsidR="00146CDD" w:rsidRPr="00F74889" w:rsidRDefault="00146CDD" w:rsidP="00146CDD">
      <w:pPr>
        <w:tabs>
          <w:tab w:val="left" w:pos="2880"/>
        </w:tabs>
      </w:pPr>
      <w:r w:rsidRPr="00F74889">
        <w:t>105 CMR 451.353</w:t>
      </w:r>
      <w:r w:rsidRPr="00F74889">
        <w:tab/>
        <w:t>Interior Maintenance: Ceiling tiles water stained</w:t>
      </w:r>
    </w:p>
    <w:p w14:paraId="6D72A600" w14:textId="77777777" w:rsidR="00146CDD" w:rsidRPr="00F74889" w:rsidRDefault="00146CDD" w:rsidP="00146CDD">
      <w:pPr>
        <w:tabs>
          <w:tab w:val="left" w:pos="2880"/>
        </w:tabs>
        <w:ind w:left="2880" w:hanging="2880"/>
        <w:rPr>
          <w:b/>
        </w:rPr>
      </w:pPr>
    </w:p>
    <w:p w14:paraId="6257321A" w14:textId="77777777" w:rsidR="00146CDD" w:rsidRPr="00F74889" w:rsidRDefault="00146CDD" w:rsidP="00146CDD">
      <w:pPr>
        <w:tabs>
          <w:tab w:val="left" w:pos="2880"/>
        </w:tabs>
        <w:rPr>
          <w:i/>
        </w:rPr>
      </w:pPr>
      <w:r w:rsidRPr="00F74889">
        <w:rPr>
          <w:i/>
        </w:rPr>
        <w:t>Slop Sink</w:t>
      </w:r>
    </w:p>
    <w:p w14:paraId="462A030F" w14:textId="77777777" w:rsidR="00146CDD" w:rsidRPr="00F74889" w:rsidRDefault="00146CDD" w:rsidP="00146CDD">
      <w:pPr>
        <w:tabs>
          <w:tab w:val="left" w:pos="2880"/>
        </w:tabs>
      </w:pPr>
      <w:r w:rsidRPr="00F74889">
        <w:tab/>
        <w:t>No Violations Noted</w:t>
      </w:r>
    </w:p>
    <w:p w14:paraId="54C43AB4" w14:textId="77777777" w:rsidR="00146CDD" w:rsidRPr="00F74889" w:rsidRDefault="00146CDD" w:rsidP="00146CDD">
      <w:pPr>
        <w:tabs>
          <w:tab w:val="left" w:pos="2880"/>
        </w:tabs>
        <w:rPr>
          <w:i/>
        </w:rPr>
      </w:pPr>
    </w:p>
    <w:p w14:paraId="070CE695" w14:textId="77777777" w:rsidR="00146CDD" w:rsidRPr="00F74889" w:rsidRDefault="00146CDD" w:rsidP="00146CDD">
      <w:pPr>
        <w:tabs>
          <w:tab w:val="left" w:pos="2880"/>
        </w:tabs>
        <w:rPr>
          <w:i/>
        </w:rPr>
      </w:pPr>
      <w:r w:rsidRPr="00F74889">
        <w:rPr>
          <w:i/>
        </w:rPr>
        <w:t>Showers</w:t>
      </w:r>
    </w:p>
    <w:p w14:paraId="14F697C8" w14:textId="77777777" w:rsidR="00146CDD" w:rsidRPr="00F74889" w:rsidRDefault="00146CDD" w:rsidP="00146CDD">
      <w:pPr>
        <w:tabs>
          <w:tab w:val="left" w:pos="2880"/>
        </w:tabs>
      </w:pPr>
      <w:r w:rsidRPr="00F74889">
        <w:tab/>
        <w:t>No Violations Noted</w:t>
      </w:r>
    </w:p>
    <w:p w14:paraId="5329893B" w14:textId="77777777" w:rsidR="00146CDD" w:rsidRPr="00F74889" w:rsidRDefault="00146CDD" w:rsidP="00146CDD">
      <w:pPr>
        <w:tabs>
          <w:tab w:val="left" w:pos="2880"/>
        </w:tabs>
      </w:pPr>
    </w:p>
    <w:p w14:paraId="7B827166" w14:textId="77777777" w:rsidR="00146CDD" w:rsidRPr="00F74889" w:rsidRDefault="00146CDD" w:rsidP="00146CDD">
      <w:pPr>
        <w:tabs>
          <w:tab w:val="left" w:pos="2880"/>
        </w:tabs>
        <w:rPr>
          <w:i/>
        </w:rPr>
      </w:pPr>
      <w:r w:rsidRPr="00F74889">
        <w:rPr>
          <w:i/>
        </w:rPr>
        <w:t>Cells</w:t>
      </w:r>
    </w:p>
    <w:p w14:paraId="56455582" w14:textId="77777777" w:rsidR="00146CDD" w:rsidRPr="00F74889" w:rsidRDefault="00146CDD" w:rsidP="00146CDD">
      <w:pPr>
        <w:tabs>
          <w:tab w:val="left" w:pos="2880"/>
        </w:tabs>
      </w:pPr>
      <w:r w:rsidRPr="00F74889">
        <w:t>105 CMR 451.321*</w:t>
      </w:r>
      <w:r w:rsidRPr="00F74889">
        <w:tab/>
      </w:r>
      <w:r w:rsidRPr="00F74889">
        <w:rPr>
          <w:rStyle w:val="CommentReference"/>
          <w:sz w:val="22"/>
          <w:szCs w:val="22"/>
        </w:rPr>
        <w:t>Cell Size:</w:t>
      </w:r>
      <w:r w:rsidRPr="00F74889">
        <w:t xml:space="preserve"> Inadequate floor space, cells double bunked</w:t>
      </w:r>
    </w:p>
    <w:p w14:paraId="3CEE3504" w14:textId="0EAC4337" w:rsidR="00146CDD" w:rsidRPr="00F74889" w:rsidRDefault="00146CDD" w:rsidP="00146CDD">
      <w:pPr>
        <w:tabs>
          <w:tab w:val="left" w:pos="2880"/>
        </w:tabs>
      </w:pPr>
      <w:r w:rsidRPr="00F74889">
        <w:t>105 CMR 451.353*</w:t>
      </w:r>
      <w:r w:rsidRPr="00F74889">
        <w:tab/>
        <w:t>Interior Maintenance: Wall vent blocked in cell # 113</w:t>
      </w:r>
    </w:p>
    <w:p w14:paraId="3F766850" w14:textId="5AC1973A" w:rsidR="00146CDD" w:rsidRPr="00F74889" w:rsidRDefault="00146CDD" w:rsidP="00146CDD">
      <w:pPr>
        <w:tabs>
          <w:tab w:val="left" w:pos="2880"/>
        </w:tabs>
      </w:pPr>
      <w:r w:rsidRPr="00F74889">
        <w:t>105 CMR 451.353</w:t>
      </w:r>
      <w:r w:rsidRPr="00F74889">
        <w:tab/>
        <w:t>Interior Maintenance: Wall vent blocked in cell # 115</w:t>
      </w:r>
    </w:p>
    <w:p w14:paraId="4E032703" w14:textId="77777777" w:rsidR="00146CDD" w:rsidRPr="00F74889" w:rsidRDefault="00146CDD" w:rsidP="00146CDD">
      <w:pPr>
        <w:tabs>
          <w:tab w:val="left" w:pos="2880"/>
        </w:tabs>
      </w:pPr>
    </w:p>
    <w:p w14:paraId="781ED25D" w14:textId="77777777" w:rsidR="00146CDD" w:rsidRPr="00F74889" w:rsidRDefault="00146CDD" w:rsidP="00146CDD">
      <w:pPr>
        <w:tabs>
          <w:tab w:val="left" w:pos="2880"/>
        </w:tabs>
        <w:rPr>
          <w:b/>
        </w:rPr>
      </w:pPr>
      <w:r w:rsidRPr="00F74889">
        <w:rPr>
          <w:b/>
        </w:rPr>
        <w:t>GW South</w:t>
      </w:r>
    </w:p>
    <w:p w14:paraId="517923A8" w14:textId="77777777" w:rsidR="00146CDD" w:rsidRPr="00F74889" w:rsidRDefault="00146CDD" w:rsidP="00146CDD">
      <w:pPr>
        <w:tabs>
          <w:tab w:val="left" w:pos="2880"/>
        </w:tabs>
        <w:rPr>
          <w:b/>
        </w:rPr>
      </w:pPr>
    </w:p>
    <w:p w14:paraId="2F59D733" w14:textId="77777777" w:rsidR="00146CDD" w:rsidRPr="00F74889" w:rsidRDefault="00146CDD" w:rsidP="00146CDD">
      <w:pPr>
        <w:tabs>
          <w:tab w:val="left" w:pos="2880"/>
        </w:tabs>
        <w:ind w:left="2880" w:hanging="2880"/>
        <w:rPr>
          <w:bCs/>
          <w:i/>
          <w:iCs/>
        </w:rPr>
      </w:pPr>
      <w:r w:rsidRPr="00F74889">
        <w:rPr>
          <w:bCs/>
          <w:i/>
          <w:iCs/>
        </w:rPr>
        <w:t>Main Area</w:t>
      </w:r>
    </w:p>
    <w:p w14:paraId="7FF6E8EA" w14:textId="77777777" w:rsidR="00146CDD" w:rsidRPr="00F74889" w:rsidRDefault="00146CDD" w:rsidP="00146CDD">
      <w:pPr>
        <w:tabs>
          <w:tab w:val="left" w:pos="2880"/>
        </w:tabs>
      </w:pPr>
      <w:r w:rsidRPr="00F74889">
        <w:t>105 CMR 451.353</w:t>
      </w:r>
      <w:r w:rsidRPr="00F74889">
        <w:tab/>
        <w:t>Interior Maintenance: Ceiling tiles water stained</w:t>
      </w:r>
    </w:p>
    <w:p w14:paraId="61D11302" w14:textId="77777777" w:rsidR="00146CDD" w:rsidRPr="00F74889" w:rsidRDefault="00146CDD" w:rsidP="00146CDD">
      <w:pPr>
        <w:tabs>
          <w:tab w:val="left" w:pos="2880"/>
        </w:tabs>
      </w:pPr>
    </w:p>
    <w:p w14:paraId="2CD30D7E" w14:textId="77777777" w:rsidR="00146CDD" w:rsidRPr="00F74889" w:rsidRDefault="00146CDD" w:rsidP="00146CDD">
      <w:pPr>
        <w:tabs>
          <w:tab w:val="left" w:pos="2880"/>
        </w:tabs>
        <w:rPr>
          <w:i/>
        </w:rPr>
      </w:pPr>
      <w:r w:rsidRPr="00F74889">
        <w:rPr>
          <w:i/>
        </w:rPr>
        <w:t>Slop Sink</w:t>
      </w:r>
    </w:p>
    <w:p w14:paraId="37B9657A" w14:textId="77777777" w:rsidR="00146CDD" w:rsidRPr="00F74889" w:rsidRDefault="00146CDD" w:rsidP="00146CDD">
      <w:pPr>
        <w:tabs>
          <w:tab w:val="left" w:pos="2880"/>
        </w:tabs>
      </w:pPr>
      <w:r w:rsidRPr="00F74889">
        <w:tab/>
        <w:t>No Violations Noted</w:t>
      </w:r>
    </w:p>
    <w:p w14:paraId="5E76D6D4" w14:textId="77777777" w:rsidR="00146CDD" w:rsidRPr="00F74889" w:rsidRDefault="00146CDD" w:rsidP="00146CDD">
      <w:pPr>
        <w:tabs>
          <w:tab w:val="left" w:pos="2880"/>
        </w:tabs>
        <w:rPr>
          <w:i/>
        </w:rPr>
      </w:pPr>
    </w:p>
    <w:p w14:paraId="101C773C" w14:textId="77777777" w:rsidR="00146CDD" w:rsidRPr="00F74889" w:rsidRDefault="00146CDD" w:rsidP="00146CDD">
      <w:pPr>
        <w:tabs>
          <w:tab w:val="left" w:pos="2880"/>
        </w:tabs>
        <w:rPr>
          <w:i/>
        </w:rPr>
      </w:pPr>
      <w:r w:rsidRPr="00F74889">
        <w:rPr>
          <w:i/>
        </w:rPr>
        <w:t>Storage Closet</w:t>
      </w:r>
    </w:p>
    <w:p w14:paraId="2F16E1B6" w14:textId="77777777" w:rsidR="00146CDD" w:rsidRPr="00F74889" w:rsidRDefault="00146CDD" w:rsidP="00146CDD">
      <w:pPr>
        <w:tabs>
          <w:tab w:val="left" w:pos="2880"/>
        </w:tabs>
      </w:pPr>
      <w:r w:rsidRPr="00F74889">
        <w:tab/>
        <w:t>No Violations Noted</w:t>
      </w:r>
    </w:p>
    <w:p w14:paraId="1BDDBD57" w14:textId="77777777" w:rsidR="00146CDD" w:rsidRPr="00F74889" w:rsidRDefault="00146CDD" w:rsidP="00146CDD">
      <w:pPr>
        <w:tabs>
          <w:tab w:val="left" w:pos="2880"/>
        </w:tabs>
        <w:rPr>
          <w:i/>
        </w:rPr>
      </w:pPr>
    </w:p>
    <w:p w14:paraId="24B56B41" w14:textId="77777777" w:rsidR="00146CDD" w:rsidRPr="00F74889" w:rsidRDefault="00146CDD" w:rsidP="00146CDD">
      <w:pPr>
        <w:tabs>
          <w:tab w:val="left" w:pos="2880"/>
        </w:tabs>
        <w:rPr>
          <w:i/>
        </w:rPr>
      </w:pPr>
      <w:r w:rsidRPr="00F74889">
        <w:rPr>
          <w:i/>
        </w:rPr>
        <w:t>Showers</w:t>
      </w:r>
    </w:p>
    <w:p w14:paraId="5EE05C60" w14:textId="77777777" w:rsidR="00146CDD" w:rsidRPr="00F74889" w:rsidRDefault="00146CDD" w:rsidP="00146CDD">
      <w:pPr>
        <w:tabs>
          <w:tab w:val="left" w:pos="2880"/>
        </w:tabs>
      </w:pPr>
      <w:r w:rsidRPr="00F74889">
        <w:tab/>
        <w:t>No Violations Noted</w:t>
      </w:r>
    </w:p>
    <w:p w14:paraId="6044BED1" w14:textId="77777777" w:rsidR="00146CDD" w:rsidRPr="00F74889" w:rsidRDefault="00146CDD" w:rsidP="00146CDD">
      <w:pPr>
        <w:tabs>
          <w:tab w:val="left" w:pos="2880"/>
        </w:tabs>
        <w:rPr>
          <w:i/>
        </w:rPr>
      </w:pPr>
    </w:p>
    <w:p w14:paraId="48594000" w14:textId="77777777" w:rsidR="00146CDD" w:rsidRPr="00F74889" w:rsidRDefault="00146CDD" w:rsidP="00146CDD">
      <w:pPr>
        <w:tabs>
          <w:tab w:val="left" w:pos="2880"/>
        </w:tabs>
        <w:rPr>
          <w:i/>
        </w:rPr>
      </w:pPr>
      <w:r w:rsidRPr="00F74889">
        <w:rPr>
          <w:i/>
        </w:rPr>
        <w:t>Cells</w:t>
      </w:r>
    </w:p>
    <w:p w14:paraId="5D65CB11" w14:textId="3E525790" w:rsidR="00146CDD" w:rsidRPr="00F74889" w:rsidRDefault="00146CDD">
      <w:pPr>
        <w:tabs>
          <w:tab w:val="left" w:pos="2880"/>
        </w:tabs>
      </w:pPr>
      <w:r w:rsidRPr="00F74889">
        <w:tab/>
        <w:t>No Violations Noted</w:t>
      </w:r>
    </w:p>
    <w:p w14:paraId="77F60135" w14:textId="33993C8D" w:rsidR="00146CDD" w:rsidRPr="00F74889" w:rsidRDefault="00146CDD">
      <w:pPr>
        <w:tabs>
          <w:tab w:val="left" w:pos="2880"/>
        </w:tabs>
      </w:pPr>
    </w:p>
    <w:p w14:paraId="64852DB8" w14:textId="77777777" w:rsidR="00146CDD" w:rsidRPr="00F74889" w:rsidRDefault="00146CDD" w:rsidP="00146CDD">
      <w:pPr>
        <w:tabs>
          <w:tab w:val="left" w:pos="2880"/>
        </w:tabs>
        <w:rPr>
          <w:b/>
          <w:bCs/>
          <w:u w:val="single"/>
        </w:rPr>
      </w:pPr>
      <w:r w:rsidRPr="00F74889">
        <w:rPr>
          <w:b/>
          <w:bCs/>
          <w:u w:val="single"/>
        </w:rPr>
        <w:t>2</w:t>
      </w:r>
      <w:r w:rsidRPr="00F74889">
        <w:rPr>
          <w:b/>
          <w:bCs/>
          <w:u w:val="single"/>
          <w:vertAlign w:val="superscript"/>
        </w:rPr>
        <w:t>nd</w:t>
      </w:r>
      <w:r w:rsidRPr="00F74889">
        <w:rPr>
          <w:b/>
          <w:bCs/>
          <w:u w:val="single"/>
        </w:rPr>
        <w:t xml:space="preserve"> Floor</w:t>
      </w:r>
    </w:p>
    <w:p w14:paraId="6437D1D2" w14:textId="77777777" w:rsidR="00146CDD" w:rsidRPr="00F74889" w:rsidRDefault="00146CDD" w:rsidP="00146CDD">
      <w:pPr>
        <w:tabs>
          <w:tab w:val="left" w:pos="2880"/>
        </w:tabs>
        <w:rPr>
          <w:b/>
          <w:bCs/>
        </w:rPr>
      </w:pPr>
    </w:p>
    <w:p w14:paraId="4C79474B" w14:textId="77777777" w:rsidR="00146CDD" w:rsidRPr="00F74889" w:rsidRDefault="00146CDD" w:rsidP="00146CDD">
      <w:pPr>
        <w:tabs>
          <w:tab w:val="left" w:pos="2880"/>
        </w:tabs>
        <w:rPr>
          <w:b/>
          <w:bCs/>
        </w:rPr>
      </w:pPr>
      <w:r w:rsidRPr="00F74889">
        <w:rPr>
          <w:b/>
          <w:bCs/>
        </w:rPr>
        <w:t>Main Hallway</w:t>
      </w:r>
    </w:p>
    <w:p w14:paraId="173C90DE" w14:textId="77777777" w:rsidR="00146CDD" w:rsidRPr="00F74889" w:rsidRDefault="00146CDD" w:rsidP="00146CDD">
      <w:pPr>
        <w:tabs>
          <w:tab w:val="left" w:pos="2880"/>
        </w:tabs>
        <w:rPr>
          <w:b/>
          <w:bCs/>
        </w:rPr>
      </w:pPr>
    </w:p>
    <w:p w14:paraId="098E655A" w14:textId="77777777" w:rsidR="00146CDD" w:rsidRPr="00F74889" w:rsidRDefault="00146CDD" w:rsidP="00146CDD">
      <w:pPr>
        <w:tabs>
          <w:tab w:val="left" w:pos="2880"/>
        </w:tabs>
        <w:rPr>
          <w:i/>
          <w:iCs/>
        </w:rPr>
      </w:pPr>
      <w:r w:rsidRPr="00F74889">
        <w:rPr>
          <w:i/>
          <w:iCs/>
        </w:rPr>
        <w:t>Pod G Control</w:t>
      </w:r>
    </w:p>
    <w:p w14:paraId="36D2D2DC" w14:textId="77777777" w:rsidR="00146CDD" w:rsidRPr="00F74889" w:rsidRDefault="00146CDD" w:rsidP="00146CDD">
      <w:pPr>
        <w:tabs>
          <w:tab w:val="left" w:pos="2880"/>
        </w:tabs>
      </w:pPr>
      <w:r w:rsidRPr="00F74889">
        <w:tab/>
        <w:t>No Violations Noted</w:t>
      </w:r>
    </w:p>
    <w:p w14:paraId="5AE3C048" w14:textId="77777777" w:rsidR="00146CDD" w:rsidRPr="00F74889" w:rsidRDefault="00146CDD" w:rsidP="00146CDD">
      <w:pPr>
        <w:tabs>
          <w:tab w:val="left" w:pos="2880"/>
        </w:tabs>
        <w:rPr>
          <w:i/>
          <w:iCs/>
        </w:rPr>
      </w:pPr>
    </w:p>
    <w:p w14:paraId="50F01F5B" w14:textId="4CA1165D" w:rsidR="00146CDD" w:rsidRPr="00F74889" w:rsidRDefault="00146CDD" w:rsidP="00146CDD">
      <w:pPr>
        <w:tabs>
          <w:tab w:val="left" w:pos="2880"/>
        </w:tabs>
        <w:rPr>
          <w:i/>
          <w:iCs/>
        </w:rPr>
      </w:pPr>
      <w:r w:rsidRPr="00F74889">
        <w:rPr>
          <w:i/>
          <w:iCs/>
        </w:rPr>
        <w:t>Pod G – West Visits</w:t>
      </w:r>
    </w:p>
    <w:p w14:paraId="26EFD34E" w14:textId="77777777" w:rsidR="00146CDD" w:rsidRPr="00F74889" w:rsidRDefault="00146CDD" w:rsidP="00146CDD">
      <w:pPr>
        <w:tabs>
          <w:tab w:val="left" w:pos="2880"/>
        </w:tabs>
      </w:pPr>
      <w:r w:rsidRPr="00F74889">
        <w:tab/>
        <w:t>No Violations Noted</w:t>
      </w:r>
    </w:p>
    <w:p w14:paraId="598A2ABB" w14:textId="77777777" w:rsidR="00146CDD" w:rsidRPr="00F74889" w:rsidRDefault="00146CDD" w:rsidP="00146CDD">
      <w:pPr>
        <w:tabs>
          <w:tab w:val="left" w:pos="2880"/>
        </w:tabs>
      </w:pPr>
    </w:p>
    <w:p w14:paraId="24962825" w14:textId="77777777" w:rsidR="00146CDD" w:rsidRPr="00F74889" w:rsidRDefault="00146CDD" w:rsidP="00146CDD">
      <w:pPr>
        <w:tabs>
          <w:tab w:val="left" w:pos="2880"/>
        </w:tabs>
        <w:rPr>
          <w:i/>
          <w:iCs/>
        </w:rPr>
      </w:pPr>
      <w:r w:rsidRPr="00F74889">
        <w:rPr>
          <w:i/>
          <w:iCs/>
        </w:rPr>
        <w:t>Pod G – East Visits</w:t>
      </w:r>
    </w:p>
    <w:p w14:paraId="2F8ECF9C" w14:textId="77777777" w:rsidR="00146CDD" w:rsidRPr="00F74889" w:rsidRDefault="00146CDD" w:rsidP="00146CDD">
      <w:pPr>
        <w:tabs>
          <w:tab w:val="left" w:pos="2880"/>
        </w:tabs>
      </w:pPr>
      <w:r w:rsidRPr="00F74889">
        <w:tab/>
        <w:t>No Violations Noted</w:t>
      </w:r>
    </w:p>
    <w:p w14:paraId="14BF680B" w14:textId="77777777" w:rsidR="00146CDD" w:rsidRPr="00F74889" w:rsidRDefault="00146CDD" w:rsidP="00146CDD">
      <w:pPr>
        <w:tabs>
          <w:tab w:val="left" w:pos="2880"/>
        </w:tabs>
      </w:pPr>
    </w:p>
    <w:p w14:paraId="0E0735B5" w14:textId="77777777" w:rsidR="00146CDD" w:rsidRPr="00F74889" w:rsidRDefault="00146CDD" w:rsidP="00146CDD">
      <w:pPr>
        <w:tabs>
          <w:tab w:val="left" w:pos="2880"/>
        </w:tabs>
        <w:rPr>
          <w:i/>
          <w:iCs/>
        </w:rPr>
      </w:pPr>
      <w:r w:rsidRPr="00F74889">
        <w:rPr>
          <w:i/>
          <w:iCs/>
        </w:rPr>
        <w:t>Pod H – H2</w:t>
      </w:r>
    </w:p>
    <w:p w14:paraId="45A40DB6" w14:textId="77777777" w:rsidR="00146CDD" w:rsidRPr="00F74889" w:rsidRDefault="00146CDD" w:rsidP="00146CDD">
      <w:pPr>
        <w:tabs>
          <w:tab w:val="left" w:pos="2880"/>
        </w:tabs>
      </w:pPr>
      <w:r w:rsidRPr="00F74889">
        <w:tab/>
        <w:t>No Violations Noted</w:t>
      </w:r>
    </w:p>
    <w:p w14:paraId="41AED85B" w14:textId="77777777" w:rsidR="00146CDD" w:rsidRPr="00F74889" w:rsidRDefault="00146CDD" w:rsidP="00146CDD">
      <w:pPr>
        <w:tabs>
          <w:tab w:val="left" w:pos="2880"/>
        </w:tabs>
        <w:rPr>
          <w:i/>
          <w:iCs/>
        </w:rPr>
      </w:pPr>
    </w:p>
    <w:p w14:paraId="6BAF01B5" w14:textId="77777777" w:rsidR="00146CDD" w:rsidRPr="00F74889" w:rsidRDefault="00146CDD" w:rsidP="00146CDD">
      <w:pPr>
        <w:tabs>
          <w:tab w:val="left" w:pos="2880"/>
        </w:tabs>
        <w:rPr>
          <w:i/>
          <w:iCs/>
        </w:rPr>
      </w:pPr>
      <w:r w:rsidRPr="00F74889">
        <w:rPr>
          <w:i/>
          <w:iCs/>
        </w:rPr>
        <w:t>Pod H – Visits</w:t>
      </w:r>
    </w:p>
    <w:p w14:paraId="33E1771D" w14:textId="77777777" w:rsidR="00146CDD" w:rsidRPr="00F74889" w:rsidRDefault="00146CDD" w:rsidP="00146CDD">
      <w:pPr>
        <w:tabs>
          <w:tab w:val="left" w:pos="2880"/>
        </w:tabs>
      </w:pPr>
      <w:r w:rsidRPr="00F74889">
        <w:tab/>
        <w:t>No Violations Noted</w:t>
      </w:r>
    </w:p>
    <w:p w14:paraId="6BA35ED6" w14:textId="77777777" w:rsidR="00146CDD" w:rsidRPr="00F74889" w:rsidRDefault="00146CDD" w:rsidP="00146CDD">
      <w:pPr>
        <w:tabs>
          <w:tab w:val="left" w:pos="2880"/>
        </w:tabs>
      </w:pPr>
    </w:p>
    <w:p w14:paraId="757A26A2" w14:textId="77777777" w:rsidR="00146CDD" w:rsidRPr="00F74889" w:rsidRDefault="00146CDD" w:rsidP="00146CDD">
      <w:pPr>
        <w:tabs>
          <w:tab w:val="left" w:pos="2880"/>
        </w:tabs>
        <w:rPr>
          <w:i/>
          <w:iCs/>
        </w:rPr>
      </w:pPr>
      <w:r w:rsidRPr="00F74889">
        <w:rPr>
          <w:i/>
          <w:iCs/>
        </w:rPr>
        <w:t>Pod F – FN2</w:t>
      </w:r>
    </w:p>
    <w:p w14:paraId="6A290E75" w14:textId="77777777" w:rsidR="00146CDD" w:rsidRPr="00F74889" w:rsidRDefault="00146CDD" w:rsidP="00146CDD">
      <w:pPr>
        <w:tabs>
          <w:tab w:val="left" w:pos="2880"/>
        </w:tabs>
      </w:pPr>
      <w:r w:rsidRPr="00F74889">
        <w:tab/>
        <w:t>No Violations Noted</w:t>
      </w:r>
    </w:p>
    <w:p w14:paraId="441C9737" w14:textId="563E6DEE" w:rsidR="00146CDD" w:rsidRPr="00F74889" w:rsidRDefault="00146CDD" w:rsidP="00146CDD">
      <w:pPr>
        <w:tabs>
          <w:tab w:val="left" w:pos="2880"/>
        </w:tabs>
      </w:pPr>
    </w:p>
    <w:p w14:paraId="340C1608" w14:textId="77777777" w:rsidR="00146CDD" w:rsidRPr="00F74889" w:rsidRDefault="00146CDD" w:rsidP="00146CDD">
      <w:pPr>
        <w:tabs>
          <w:tab w:val="left" w:pos="2880"/>
        </w:tabs>
      </w:pPr>
    </w:p>
    <w:p w14:paraId="17E1E45C" w14:textId="77777777" w:rsidR="00146CDD" w:rsidRPr="00F74889" w:rsidRDefault="00146CDD" w:rsidP="00146CDD">
      <w:pPr>
        <w:tabs>
          <w:tab w:val="left" w:pos="2880"/>
        </w:tabs>
        <w:rPr>
          <w:i/>
          <w:iCs/>
        </w:rPr>
      </w:pPr>
      <w:r w:rsidRPr="00F74889">
        <w:rPr>
          <w:i/>
          <w:iCs/>
        </w:rPr>
        <w:lastRenderedPageBreak/>
        <w:t>Pod F – FS2</w:t>
      </w:r>
    </w:p>
    <w:p w14:paraId="50026CEC" w14:textId="77777777" w:rsidR="00146CDD" w:rsidRPr="00F74889" w:rsidRDefault="00146CDD" w:rsidP="00146CDD">
      <w:pPr>
        <w:tabs>
          <w:tab w:val="left" w:pos="2880"/>
        </w:tabs>
      </w:pPr>
      <w:r w:rsidRPr="00F74889">
        <w:tab/>
        <w:t>No Violations Noted</w:t>
      </w:r>
    </w:p>
    <w:p w14:paraId="081968DD" w14:textId="77777777" w:rsidR="00146CDD" w:rsidRPr="00F74889" w:rsidRDefault="00146CDD" w:rsidP="00146CDD">
      <w:pPr>
        <w:tabs>
          <w:tab w:val="left" w:pos="2880"/>
        </w:tabs>
        <w:rPr>
          <w:i/>
          <w:iCs/>
        </w:rPr>
      </w:pPr>
    </w:p>
    <w:p w14:paraId="51D89291" w14:textId="77777777" w:rsidR="00146CDD" w:rsidRPr="00F74889" w:rsidRDefault="00146CDD" w:rsidP="00146CDD">
      <w:pPr>
        <w:tabs>
          <w:tab w:val="left" w:pos="2880"/>
        </w:tabs>
        <w:rPr>
          <w:i/>
          <w:iCs/>
        </w:rPr>
      </w:pPr>
      <w:r w:rsidRPr="00F74889">
        <w:rPr>
          <w:i/>
          <w:iCs/>
        </w:rPr>
        <w:t>Pod F – Visits</w:t>
      </w:r>
    </w:p>
    <w:p w14:paraId="7C7BABEC" w14:textId="77777777" w:rsidR="00146CDD" w:rsidRPr="00F74889" w:rsidRDefault="00146CDD" w:rsidP="00146CDD">
      <w:pPr>
        <w:tabs>
          <w:tab w:val="left" w:pos="2880"/>
        </w:tabs>
      </w:pPr>
      <w:r w:rsidRPr="00F74889">
        <w:tab/>
        <w:t>No Violations Noted</w:t>
      </w:r>
    </w:p>
    <w:p w14:paraId="2F7F887A" w14:textId="77777777" w:rsidR="00146CDD" w:rsidRPr="00F74889" w:rsidRDefault="00146CDD" w:rsidP="00146CDD">
      <w:pPr>
        <w:tabs>
          <w:tab w:val="left" w:pos="2880"/>
        </w:tabs>
      </w:pPr>
    </w:p>
    <w:p w14:paraId="4AA38105" w14:textId="77777777" w:rsidR="00146CDD" w:rsidRPr="00F74889" w:rsidRDefault="00146CDD" w:rsidP="00146CDD">
      <w:pPr>
        <w:tabs>
          <w:tab w:val="left" w:pos="2880"/>
        </w:tabs>
        <w:rPr>
          <w:i/>
          <w:iCs/>
        </w:rPr>
      </w:pPr>
      <w:r w:rsidRPr="00F74889">
        <w:rPr>
          <w:i/>
          <w:iCs/>
        </w:rPr>
        <w:t>Pod E – EN2</w:t>
      </w:r>
    </w:p>
    <w:p w14:paraId="7D996857" w14:textId="77777777" w:rsidR="00146CDD" w:rsidRPr="00F74889" w:rsidRDefault="00146CDD" w:rsidP="00146CDD">
      <w:pPr>
        <w:tabs>
          <w:tab w:val="left" w:pos="2880"/>
        </w:tabs>
      </w:pPr>
      <w:r w:rsidRPr="00F74889">
        <w:tab/>
        <w:t>No Violations Noted</w:t>
      </w:r>
    </w:p>
    <w:p w14:paraId="0144D569" w14:textId="77777777" w:rsidR="00146CDD" w:rsidRPr="00F74889" w:rsidRDefault="00146CDD" w:rsidP="00146CDD">
      <w:pPr>
        <w:tabs>
          <w:tab w:val="left" w:pos="2880"/>
        </w:tabs>
      </w:pPr>
    </w:p>
    <w:p w14:paraId="48BBBDBD" w14:textId="77777777" w:rsidR="00146CDD" w:rsidRPr="00F74889" w:rsidRDefault="00146CDD" w:rsidP="00146CDD">
      <w:pPr>
        <w:tabs>
          <w:tab w:val="left" w:pos="2880"/>
        </w:tabs>
        <w:rPr>
          <w:i/>
          <w:iCs/>
        </w:rPr>
      </w:pPr>
      <w:r w:rsidRPr="00F74889">
        <w:rPr>
          <w:i/>
          <w:iCs/>
        </w:rPr>
        <w:t>Pod E – Visits</w:t>
      </w:r>
    </w:p>
    <w:p w14:paraId="656AD606" w14:textId="77777777" w:rsidR="00146CDD" w:rsidRPr="00F74889" w:rsidRDefault="00146CDD" w:rsidP="00146CDD">
      <w:pPr>
        <w:tabs>
          <w:tab w:val="left" w:pos="2880"/>
        </w:tabs>
      </w:pPr>
      <w:r w:rsidRPr="00F74889">
        <w:tab/>
        <w:t>No Violations Noted</w:t>
      </w:r>
    </w:p>
    <w:p w14:paraId="4EA18BBB" w14:textId="77777777" w:rsidR="00146CDD" w:rsidRPr="00F74889" w:rsidRDefault="00146CDD" w:rsidP="00146CDD">
      <w:pPr>
        <w:tabs>
          <w:tab w:val="left" w:pos="2880"/>
        </w:tabs>
      </w:pPr>
    </w:p>
    <w:p w14:paraId="267A5FD3" w14:textId="77777777" w:rsidR="00146CDD" w:rsidRPr="00F74889" w:rsidRDefault="00146CDD" w:rsidP="00146CDD">
      <w:pPr>
        <w:tabs>
          <w:tab w:val="left" w:pos="2880"/>
        </w:tabs>
        <w:rPr>
          <w:i/>
          <w:iCs/>
        </w:rPr>
      </w:pPr>
      <w:r w:rsidRPr="00F74889">
        <w:rPr>
          <w:i/>
          <w:iCs/>
        </w:rPr>
        <w:t>Pod D – DN2</w:t>
      </w:r>
    </w:p>
    <w:p w14:paraId="3FBAE1CB" w14:textId="77777777" w:rsidR="00146CDD" w:rsidRPr="00F74889" w:rsidRDefault="00146CDD" w:rsidP="00146CDD">
      <w:pPr>
        <w:tabs>
          <w:tab w:val="left" w:pos="2880"/>
        </w:tabs>
      </w:pPr>
      <w:r w:rsidRPr="00F74889">
        <w:tab/>
        <w:t>No Violations Noted</w:t>
      </w:r>
    </w:p>
    <w:p w14:paraId="7F74EECD" w14:textId="77777777" w:rsidR="00146CDD" w:rsidRPr="00F74889" w:rsidRDefault="00146CDD" w:rsidP="00146CDD">
      <w:pPr>
        <w:tabs>
          <w:tab w:val="left" w:pos="2880"/>
        </w:tabs>
      </w:pPr>
    </w:p>
    <w:p w14:paraId="43FA284E" w14:textId="77777777" w:rsidR="00146CDD" w:rsidRPr="00F74889" w:rsidRDefault="00146CDD" w:rsidP="00146CDD">
      <w:pPr>
        <w:tabs>
          <w:tab w:val="left" w:pos="2880"/>
        </w:tabs>
        <w:rPr>
          <w:i/>
          <w:iCs/>
        </w:rPr>
      </w:pPr>
      <w:r w:rsidRPr="00F74889">
        <w:rPr>
          <w:i/>
          <w:iCs/>
        </w:rPr>
        <w:t>Pod D – DS2</w:t>
      </w:r>
    </w:p>
    <w:p w14:paraId="6EE91FA9" w14:textId="77777777" w:rsidR="00146CDD" w:rsidRPr="00F74889" w:rsidRDefault="00146CDD" w:rsidP="00146CDD">
      <w:pPr>
        <w:tabs>
          <w:tab w:val="left" w:pos="2880"/>
        </w:tabs>
      </w:pPr>
      <w:r w:rsidRPr="00F74889">
        <w:tab/>
        <w:t>No Violations Noted</w:t>
      </w:r>
    </w:p>
    <w:p w14:paraId="007082BF" w14:textId="77777777" w:rsidR="00146CDD" w:rsidRPr="00F74889" w:rsidRDefault="00146CDD" w:rsidP="00146CDD">
      <w:pPr>
        <w:tabs>
          <w:tab w:val="left" w:pos="2880"/>
        </w:tabs>
      </w:pPr>
    </w:p>
    <w:p w14:paraId="77547FAC" w14:textId="77777777" w:rsidR="00146CDD" w:rsidRPr="00F74889" w:rsidRDefault="00146CDD" w:rsidP="00146CDD">
      <w:pPr>
        <w:tabs>
          <w:tab w:val="left" w:pos="2880"/>
        </w:tabs>
        <w:rPr>
          <w:i/>
          <w:iCs/>
        </w:rPr>
      </w:pPr>
      <w:r w:rsidRPr="00F74889">
        <w:rPr>
          <w:i/>
          <w:iCs/>
        </w:rPr>
        <w:t>Pod D – Visits</w:t>
      </w:r>
    </w:p>
    <w:p w14:paraId="7FB2E2B7" w14:textId="77777777" w:rsidR="00146CDD" w:rsidRPr="00F74889" w:rsidRDefault="00146CDD" w:rsidP="00146CDD">
      <w:pPr>
        <w:tabs>
          <w:tab w:val="left" w:pos="2880"/>
        </w:tabs>
      </w:pPr>
      <w:r w:rsidRPr="00F74889">
        <w:tab/>
        <w:t>No Violations Noted</w:t>
      </w:r>
    </w:p>
    <w:p w14:paraId="0CB08E2E" w14:textId="77777777" w:rsidR="00146CDD" w:rsidRPr="00F74889" w:rsidRDefault="00146CDD" w:rsidP="00146CDD">
      <w:pPr>
        <w:tabs>
          <w:tab w:val="left" w:pos="2880"/>
        </w:tabs>
      </w:pPr>
    </w:p>
    <w:p w14:paraId="6C4B2C63" w14:textId="77777777" w:rsidR="00146CDD" w:rsidRPr="00F74889" w:rsidRDefault="00146CDD" w:rsidP="00146CDD">
      <w:pPr>
        <w:tabs>
          <w:tab w:val="left" w:pos="2880"/>
        </w:tabs>
        <w:rPr>
          <w:i/>
          <w:iCs/>
        </w:rPr>
      </w:pPr>
      <w:r w:rsidRPr="00F74889">
        <w:rPr>
          <w:i/>
          <w:iCs/>
        </w:rPr>
        <w:t>Pod C – C2</w:t>
      </w:r>
    </w:p>
    <w:p w14:paraId="1AF2BC37" w14:textId="77777777" w:rsidR="00146CDD" w:rsidRPr="00F74889" w:rsidRDefault="00146CDD" w:rsidP="00146CDD">
      <w:pPr>
        <w:tabs>
          <w:tab w:val="left" w:pos="2880"/>
        </w:tabs>
      </w:pPr>
      <w:r w:rsidRPr="00F74889">
        <w:tab/>
        <w:t>No Violations Noted</w:t>
      </w:r>
    </w:p>
    <w:p w14:paraId="6D2B5355" w14:textId="77777777" w:rsidR="00146CDD" w:rsidRPr="00F74889" w:rsidRDefault="00146CDD" w:rsidP="00146CDD">
      <w:pPr>
        <w:tabs>
          <w:tab w:val="left" w:pos="2880"/>
        </w:tabs>
        <w:rPr>
          <w:b/>
          <w:bCs/>
        </w:rPr>
      </w:pPr>
    </w:p>
    <w:p w14:paraId="3228DD6A" w14:textId="77777777" w:rsidR="00146CDD" w:rsidRPr="00F74889" w:rsidRDefault="00146CDD" w:rsidP="00146CDD">
      <w:pPr>
        <w:tabs>
          <w:tab w:val="left" w:pos="2880"/>
        </w:tabs>
        <w:rPr>
          <w:i/>
          <w:iCs/>
        </w:rPr>
      </w:pPr>
      <w:r w:rsidRPr="00F74889">
        <w:rPr>
          <w:i/>
          <w:iCs/>
        </w:rPr>
        <w:t>Pod C – Visits</w:t>
      </w:r>
    </w:p>
    <w:p w14:paraId="64C2F6F5" w14:textId="77777777" w:rsidR="00146CDD" w:rsidRPr="00F74889" w:rsidRDefault="00146CDD" w:rsidP="00146CDD">
      <w:pPr>
        <w:tabs>
          <w:tab w:val="left" w:pos="2880"/>
        </w:tabs>
      </w:pPr>
      <w:r w:rsidRPr="00F74889">
        <w:tab/>
        <w:t>No Violations Noted</w:t>
      </w:r>
    </w:p>
    <w:p w14:paraId="18B4AF16" w14:textId="77777777" w:rsidR="00146CDD" w:rsidRPr="00F74889" w:rsidRDefault="00146CDD">
      <w:pPr>
        <w:tabs>
          <w:tab w:val="left" w:pos="2880"/>
        </w:tabs>
      </w:pPr>
    </w:p>
    <w:p w14:paraId="10ECB6B5" w14:textId="77777777" w:rsidR="00146CDD" w:rsidRPr="00F74889" w:rsidRDefault="00146CDD" w:rsidP="00146CDD">
      <w:pPr>
        <w:tabs>
          <w:tab w:val="left" w:pos="2880"/>
        </w:tabs>
        <w:rPr>
          <w:b/>
          <w:u w:val="single"/>
        </w:rPr>
      </w:pPr>
      <w:r w:rsidRPr="00F74889">
        <w:rPr>
          <w:b/>
          <w:u w:val="single"/>
        </w:rPr>
        <w:t>3</w:t>
      </w:r>
      <w:r w:rsidRPr="00F74889">
        <w:rPr>
          <w:b/>
          <w:u w:val="single"/>
          <w:vertAlign w:val="superscript"/>
        </w:rPr>
        <w:t>rd</w:t>
      </w:r>
      <w:r w:rsidRPr="00F74889">
        <w:rPr>
          <w:b/>
          <w:u w:val="single"/>
        </w:rPr>
        <w:t xml:space="preserve"> Floor</w:t>
      </w:r>
    </w:p>
    <w:p w14:paraId="642A0190" w14:textId="77777777" w:rsidR="00146CDD" w:rsidRPr="00F74889" w:rsidRDefault="00146CDD" w:rsidP="00146CDD">
      <w:pPr>
        <w:tabs>
          <w:tab w:val="left" w:pos="2880"/>
        </w:tabs>
      </w:pPr>
    </w:p>
    <w:p w14:paraId="3A8AD9EA" w14:textId="77777777" w:rsidR="00146CDD" w:rsidRPr="00F74889" w:rsidRDefault="00146CDD" w:rsidP="00146CDD">
      <w:pPr>
        <w:tabs>
          <w:tab w:val="left" w:pos="2880"/>
        </w:tabs>
        <w:rPr>
          <w:b/>
        </w:rPr>
      </w:pPr>
      <w:r w:rsidRPr="00F74889">
        <w:rPr>
          <w:b/>
        </w:rPr>
        <w:t>Main Hallway</w:t>
      </w:r>
    </w:p>
    <w:p w14:paraId="7BD6AF5C" w14:textId="77777777" w:rsidR="00146CDD" w:rsidRPr="00F74889" w:rsidRDefault="00146CDD" w:rsidP="00146CDD">
      <w:pPr>
        <w:tabs>
          <w:tab w:val="left" w:pos="2880"/>
        </w:tabs>
      </w:pPr>
    </w:p>
    <w:p w14:paraId="761255F4" w14:textId="77777777" w:rsidR="00146CDD" w:rsidRPr="00F74889" w:rsidRDefault="00146CDD" w:rsidP="00146CDD">
      <w:pPr>
        <w:tabs>
          <w:tab w:val="left" w:pos="2880"/>
        </w:tabs>
        <w:rPr>
          <w:i/>
        </w:rPr>
      </w:pPr>
      <w:r w:rsidRPr="00F74889">
        <w:rPr>
          <w:i/>
        </w:rPr>
        <w:t>Attorney Visit Room # 3024</w:t>
      </w:r>
    </w:p>
    <w:p w14:paraId="38786375" w14:textId="77777777" w:rsidR="00146CDD" w:rsidRPr="00F74889" w:rsidRDefault="00146CDD" w:rsidP="00146CDD">
      <w:pPr>
        <w:tabs>
          <w:tab w:val="left" w:pos="2880"/>
        </w:tabs>
      </w:pPr>
      <w:r w:rsidRPr="00F74889">
        <w:tab/>
        <w:t>No Violations Noted</w:t>
      </w:r>
    </w:p>
    <w:p w14:paraId="7D8C560B" w14:textId="77777777" w:rsidR="00146CDD" w:rsidRPr="00F74889" w:rsidRDefault="00146CDD" w:rsidP="00146CDD">
      <w:pPr>
        <w:tabs>
          <w:tab w:val="left" w:pos="2880"/>
        </w:tabs>
        <w:rPr>
          <w:i/>
        </w:rPr>
      </w:pPr>
    </w:p>
    <w:p w14:paraId="0BCDDC56" w14:textId="77777777" w:rsidR="00146CDD" w:rsidRPr="00F74889" w:rsidRDefault="00146CDD" w:rsidP="00146CDD">
      <w:pPr>
        <w:tabs>
          <w:tab w:val="left" w:pos="2880"/>
        </w:tabs>
        <w:rPr>
          <w:i/>
        </w:rPr>
      </w:pPr>
      <w:r w:rsidRPr="00F74889">
        <w:rPr>
          <w:i/>
        </w:rPr>
        <w:t>Janitor’s Closet # 3022</w:t>
      </w:r>
    </w:p>
    <w:p w14:paraId="738A77ED" w14:textId="77777777" w:rsidR="00146CDD" w:rsidRPr="00F74889" w:rsidRDefault="00146CDD" w:rsidP="00146CDD">
      <w:pPr>
        <w:tabs>
          <w:tab w:val="left" w:pos="2880"/>
        </w:tabs>
      </w:pPr>
      <w:r w:rsidRPr="00F74889">
        <w:tab/>
        <w:t>No Violations Noted</w:t>
      </w:r>
    </w:p>
    <w:p w14:paraId="2227B124" w14:textId="77777777" w:rsidR="00146CDD" w:rsidRPr="00F74889" w:rsidRDefault="00146CDD" w:rsidP="00146CDD">
      <w:pPr>
        <w:tabs>
          <w:tab w:val="left" w:pos="2880"/>
        </w:tabs>
      </w:pPr>
    </w:p>
    <w:p w14:paraId="67C3773C" w14:textId="77777777" w:rsidR="00146CDD" w:rsidRPr="00F74889" w:rsidRDefault="00146CDD" w:rsidP="00146CDD">
      <w:pPr>
        <w:tabs>
          <w:tab w:val="left" w:pos="2880"/>
        </w:tabs>
        <w:rPr>
          <w:i/>
        </w:rPr>
      </w:pPr>
      <w:r w:rsidRPr="00F74889">
        <w:rPr>
          <w:i/>
        </w:rPr>
        <w:t>Staff Bathroom # 3021</w:t>
      </w:r>
    </w:p>
    <w:p w14:paraId="50C22BBC" w14:textId="712A12B4" w:rsidR="00146CDD" w:rsidRPr="00F74889" w:rsidRDefault="00146CDD" w:rsidP="00146CDD">
      <w:pPr>
        <w:ind w:left="2160" w:firstLine="720"/>
      </w:pPr>
      <w:r w:rsidRPr="00F74889">
        <w:t>Unable to Inspect – In Use</w:t>
      </w:r>
    </w:p>
    <w:p w14:paraId="4414BD90" w14:textId="77777777" w:rsidR="00146CDD" w:rsidRPr="00F74889" w:rsidRDefault="00146CDD" w:rsidP="00146CDD">
      <w:pPr>
        <w:tabs>
          <w:tab w:val="left" w:pos="2880"/>
        </w:tabs>
        <w:rPr>
          <w:i/>
        </w:rPr>
      </w:pPr>
    </w:p>
    <w:p w14:paraId="6AB91739" w14:textId="77777777" w:rsidR="00146CDD" w:rsidRPr="00F74889" w:rsidRDefault="00146CDD" w:rsidP="00146CDD">
      <w:pPr>
        <w:tabs>
          <w:tab w:val="left" w:pos="2880"/>
        </w:tabs>
        <w:rPr>
          <w:i/>
        </w:rPr>
      </w:pPr>
      <w:r w:rsidRPr="00F74889">
        <w:rPr>
          <w:i/>
        </w:rPr>
        <w:t>Storage # 3020</w:t>
      </w:r>
    </w:p>
    <w:p w14:paraId="59BCE4B6" w14:textId="77777777" w:rsidR="00146CDD" w:rsidRPr="00F74889" w:rsidRDefault="00146CDD" w:rsidP="00146CDD">
      <w:pPr>
        <w:tabs>
          <w:tab w:val="left" w:pos="2880"/>
        </w:tabs>
      </w:pPr>
      <w:r w:rsidRPr="00F74889">
        <w:tab/>
        <w:t>No Violations Noted</w:t>
      </w:r>
    </w:p>
    <w:p w14:paraId="3E3B9F15" w14:textId="77777777" w:rsidR="00146CDD" w:rsidRPr="00F74889" w:rsidRDefault="00146CDD" w:rsidP="00146CDD">
      <w:pPr>
        <w:tabs>
          <w:tab w:val="left" w:pos="2880"/>
        </w:tabs>
        <w:rPr>
          <w:i/>
        </w:rPr>
      </w:pPr>
    </w:p>
    <w:p w14:paraId="3E9EEF63" w14:textId="0CD40E77" w:rsidR="00146CDD" w:rsidRPr="00F74889" w:rsidRDefault="00146CDD" w:rsidP="00146CDD">
      <w:pPr>
        <w:tabs>
          <w:tab w:val="left" w:pos="2880"/>
        </w:tabs>
        <w:rPr>
          <w:i/>
        </w:rPr>
      </w:pPr>
      <w:r w:rsidRPr="00F74889">
        <w:rPr>
          <w:i/>
        </w:rPr>
        <w:t>Janitor’s Closet # 3018</w:t>
      </w:r>
    </w:p>
    <w:p w14:paraId="72527790" w14:textId="761C89A9" w:rsidR="00146CDD" w:rsidRPr="00F74889" w:rsidRDefault="00146CDD" w:rsidP="00146CDD">
      <w:pPr>
        <w:tabs>
          <w:tab w:val="left" w:pos="2880"/>
        </w:tabs>
      </w:pPr>
      <w:r w:rsidRPr="00F74889">
        <w:tab/>
        <w:t>No Violations Noted</w:t>
      </w:r>
    </w:p>
    <w:p w14:paraId="3FDA056A" w14:textId="2A0E9870" w:rsidR="00146CDD" w:rsidRPr="00F74889" w:rsidRDefault="00146CDD" w:rsidP="00146CDD">
      <w:pPr>
        <w:tabs>
          <w:tab w:val="left" w:pos="2880"/>
        </w:tabs>
      </w:pPr>
    </w:p>
    <w:p w14:paraId="0CFACDDE" w14:textId="6C50CD04" w:rsidR="00146CDD" w:rsidRPr="00F74889" w:rsidRDefault="00146CDD" w:rsidP="00146CDD">
      <w:pPr>
        <w:tabs>
          <w:tab w:val="left" w:pos="2880"/>
        </w:tabs>
        <w:rPr>
          <w:i/>
          <w:iCs/>
        </w:rPr>
      </w:pPr>
      <w:r w:rsidRPr="00F74889">
        <w:rPr>
          <w:i/>
          <w:iCs/>
        </w:rPr>
        <w:t>MOUD # 3017</w:t>
      </w:r>
    </w:p>
    <w:p w14:paraId="72D5F774" w14:textId="79223BF0" w:rsidR="00146CDD" w:rsidRPr="00F74889" w:rsidRDefault="00146CDD" w:rsidP="00146CDD">
      <w:pPr>
        <w:tabs>
          <w:tab w:val="left" w:pos="2880"/>
        </w:tabs>
      </w:pPr>
      <w:r w:rsidRPr="00F74889">
        <w:tab/>
        <w:t>No Violations Noted</w:t>
      </w:r>
    </w:p>
    <w:p w14:paraId="60C1BDE8" w14:textId="77777777" w:rsidR="00146CDD" w:rsidRPr="00F74889" w:rsidRDefault="00146CDD" w:rsidP="00146CDD">
      <w:pPr>
        <w:tabs>
          <w:tab w:val="left" w:pos="2880"/>
        </w:tabs>
      </w:pPr>
    </w:p>
    <w:p w14:paraId="039F4B05" w14:textId="77777777" w:rsidR="00146CDD" w:rsidRPr="00F74889" w:rsidRDefault="00146CDD" w:rsidP="00146CDD">
      <w:pPr>
        <w:tabs>
          <w:tab w:val="left" w:pos="2880"/>
        </w:tabs>
        <w:rPr>
          <w:i/>
        </w:rPr>
      </w:pPr>
      <w:r w:rsidRPr="00F74889">
        <w:rPr>
          <w:i/>
        </w:rPr>
        <w:t>Discovery Room # 3015</w:t>
      </w:r>
    </w:p>
    <w:p w14:paraId="110DBB36" w14:textId="77777777" w:rsidR="00146CDD" w:rsidRPr="00F74889" w:rsidRDefault="00146CDD" w:rsidP="00146CDD">
      <w:pPr>
        <w:tabs>
          <w:tab w:val="left" w:pos="2880"/>
        </w:tabs>
      </w:pPr>
      <w:r w:rsidRPr="00F74889">
        <w:tab/>
        <w:t>No Violations Noted</w:t>
      </w:r>
    </w:p>
    <w:p w14:paraId="56D3C987" w14:textId="77777777" w:rsidR="00146CDD" w:rsidRPr="00F74889" w:rsidRDefault="00146CDD" w:rsidP="00146CDD">
      <w:pPr>
        <w:tabs>
          <w:tab w:val="left" w:pos="2880"/>
        </w:tabs>
        <w:rPr>
          <w:i/>
        </w:rPr>
      </w:pPr>
    </w:p>
    <w:p w14:paraId="15E721C1" w14:textId="77777777" w:rsidR="00146CDD" w:rsidRPr="00F74889" w:rsidRDefault="00146CDD" w:rsidP="00146CDD">
      <w:pPr>
        <w:tabs>
          <w:tab w:val="left" w:pos="2880"/>
        </w:tabs>
        <w:rPr>
          <w:i/>
        </w:rPr>
      </w:pPr>
      <w:r w:rsidRPr="00F74889">
        <w:rPr>
          <w:i/>
        </w:rPr>
        <w:t>Unit Manager # 3012</w:t>
      </w:r>
    </w:p>
    <w:p w14:paraId="5F069731" w14:textId="77777777" w:rsidR="00146CDD" w:rsidRPr="00F74889" w:rsidRDefault="00146CDD" w:rsidP="00146CDD">
      <w:pPr>
        <w:tabs>
          <w:tab w:val="left" w:pos="2880"/>
        </w:tabs>
      </w:pPr>
      <w:r w:rsidRPr="00F74889">
        <w:tab/>
        <w:t>No Violations Noted</w:t>
      </w:r>
    </w:p>
    <w:p w14:paraId="1AE327D7" w14:textId="3162596E" w:rsidR="00146CDD" w:rsidRPr="00F74889" w:rsidRDefault="00146CDD" w:rsidP="00146CDD">
      <w:pPr>
        <w:tabs>
          <w:tab w:val="left" w:pos="2880"/>
        </w:tabs>
      </w:pPr>
    </w:p>
    <w:p w14:paraId="250D9286" w14:textId="77777777" w:rsidR="00146CDD" w:rsidRPr="00F74889" w:rsidRDefault="00146CDD" w:rsidP="00146CDD">
      <w:pPr>
        <w:tabs>
          <w:tab w:val="left" w:pos="2880"/>
        </w:tabs>
      </w:pPr>
    </w:p>
    <w:p w14:paraId="177C324F" w14:textId="77777777" w:rsidR="00146CDD" w:rsidRPr="00F74889" w:rsidRDefault="00146CDD" w:rsidP="00146CDD">
      <w:pPr>
        <w:tabs>
          <w:tab w:val="left" w:pos="2880"/>
        </w:tabs>
        <w:rPr>
          <w:i/>
        </w:rPr>
      </w:pPr>
      <w:r w:rsidRPr="00F74889">
        <w:rPr>
          <w:i/>
        </w:rPr>
        <w:lastRenderedPageBreak/>
        <w:t>Chaplin’s Office # 3011</w:t>
      </w:r>
    </w:p>
    <w:p w14:paraId="06DE5469" w14:textId="734337E8" w:rsidR="00146CDD" w:rsidRPr="00F74889" w:rsidRDefault="00146CDD" w:rsidP="00146CDD">
      <w:pPr>
        <w:tabs>
          <w:tab w:val="left" w:pos="2880"/>
        </w:tabs>
      </w:pPr>
      <w:r w:rsidRPr="00F74889">
        <w:tab/>
        <w:t>No Violations Noted</w:t>
      </w:r>
    </w:p>
    <w:p w14:paraId="503ADB71" w14:textId="77777777" w:rsidR="00146CDD" w:rsidRPr="00F74889" w:rsidRDefault="00146CDD" w:rsidP="00146CDD">
      <w:pPr>
        <w:tabs>
          <w:tab w:val="left" w:pos="2880"/>
        </w:tabs>
        <w:rPr>
          <w:i/>
        </w:rPr>
      </w:pPr>
    </w:p>
    <w:p w14:paraId="1A58FF89" w14:textId="1052B6C8" w:rsidR="00146CDD" w:rsidRPr="00F74889" w:rsidRDefault="00146CDD" w:rsidP="00146CDD">
      <w:pPr>
        <w:tabs>
          <w:tab w:val="left" w:pos="2880"/>
        </w:tabs>
        <w:rPr>
          <w:i/>
        </w:rPr>
      </w:pPr>
      <w:r w:rsidRPr="00F74889">
        <w:rPr>
          <w:i/>
        </w:rPr>
        <w:t>Janitor’s Closet # 3010</w:t>
      </w:r>
    </w:p>
    <w:p w14:paraId="634FF7DE" w14:textId="77777777" w:rsidR="00146CDD" w:rsidRPr="00F74889" w:rsidRDefault="00146CDD" w:rsidP="00146CDD">
      <w:pPr>
        <w:tabs>
          <w:tab w:val="left" w:pos="2880"/>
        </w:tabs>
      </w:pPr>
      <w:r w:rsidRPr="00F74889">
        <w:tab/>
        <w:t>No Violations Noted</w:t>
      </w:r>
    </w:p>
    <w:p w14:paraId="0DE4FC55" w14:textId="77777777" w:rsidR="00146CDD" w:rsidRPr="00F74889" w:rsidRDefault="00146CDD" w:rsidP="00146CDD">
      <w:pPr>
        <w:tabs>
          <w:tab w:val="left" w:pos="2880"/>
        </w:tabs>
      </w:pPr>
    </w:p>
    <w:p w14:paraId="24B105F3" w14:textId="77777777" w:rsidR="00146CDD" w:rsidRPr="00F74889" w:rsidRDefault="00146CDD" w:rsidP="00146CDD">
      <w:pPr>
        <w:tabs>
          <w:tab w:val="left" w:pos="2880"/>
        </w:tabs>
        <w:rPr>
          <w:i/>
        </w:rPr>
      </w:pPr>
      <w:r w:rsidRPr="00F74889">
        <w:rPr>
          <w:i/>
        </w:rPr>
        <w:t>Staff Bathroom # 3009</w:t>
      </w:r>
    </w:p>
    <w:p w14:paraId="363DF02D" w14:textId="77777777" w:rsidR="00146CDD" w:rsidRPr="00F74889" w:rsidRDefault="00146CDD" w:rsidP="00146CDD">
      <w:pPr>
        <w:tabs>
          <w:tab w:val="left" w:pos="2880"/>
        </w:tabs>
      </w:pPr>
      <w:r w:rsidRPr="00F74889">
        <w:tab/>
        <w:t>No Violations Noted</w:t>
      </w:r>
    </w:p>
    <w:p w14:paraId="0133D155" w14:textId="77777777" w:rsidR="00146CDD" w:rsidRPr="00F74889" w:rsidRDefault="00146CDD" w:rsidP="00146CDD">
      <w:pPr>
        <w:tabs>
          <w:tab w:val="left" w:pos="2880"/>
        </w:tabs>
      </w:pPr>
    </w:p>
    <w:p w14:paraId="3BF25B55" w14:textId="77777777" w:rsidR="00146CDD" w:rsidRPr="00F74889" w:rsidRDefault="00146CDD" w:rsidP="00146CDD">
      <w:pPr>
        <w:tabs>
          <w:tab w:val="left" w:pos="2880"/>
        </w:tabs>
        <w:rPr>
          <w:i/>
        </w:rPr>
      </w:pPr>
      <w:r w:rsidRPr="00F74889">
        <w:rPr>
          <w:i/>
        </w:rPr>
        <w:t>Break Room # 3008</w:t>
      </w:r>
    </w:p>
    <w:p w14:paraId="5BA6A139" w14:textId="047DCB0F" w:rsidR="00146CDD" w:rsidRPr="00F74889" w:rsidRDefault="008A694E" w:rsidP="008A694E">
      <w:pPr>
        <w:tabs>
          <w:tab w:val="left" w:pos="2880"/>
        </w:tabs>
        <w:ind w:left="2880" w:hanging="2880"/>
      </w:pPr>
      <w:r w:rsidRPr="00F74889">
        <w:t>105 CMR 451.200</w:t>
      </w:r>
      <w:r w:rsidRPr="00F74889">
        <w:tab/>
        <w:t>Food Storage, Preparation and Service: Food preparation not in compliance with          105 CMR 590.000, interior of microwave oven dirty</w:t>
      </w:r>
    </w:p>
    <w:p w14:paraId="2283E8BE" w14:textId="77777777" w:rsidR="00146CDD" w:rsidRPr="00F74889" w:rsidRDefault="00146CDD" w:rsidP="00146CDD">
      <w:pPr>
        <w:tabs>
          <w:tab w:val="left" w:pos="2880"/>
        </w:tabs>
        <w:rPr>
          <w:i/>
        </w:rPr>
      </w:pPr>
    </w:p>
    <w:p w14:paraId="39847D1E" w14:textId="77777777" w:rsidR="00146CDD" w:rsidRPr="00F74889" w:rsidRDefault="00146CDD" w:rsidP="00146CDD">
      <w:pPr>
        <w:tabs>
          <w:tab w:val="left" w:pos="2880"/>
        </w:tabs>
        <w:rPr>
          <w:i/>
        </w:rPr>
      </w:pPr>
      <w:r w:rsidRPr="00F74889">
        <w:rPr>
          <w:i/>
        </w:rPr>
        <w:t>Janitor’s Closet # 3006</w:t>
      </w:r>
    </w:p>
    <w:p w14:paraId="2AC0B54D" w14:textId="77777777" w:rsidR="00146CDD" w:rsidRPr="00F74889" w:rsidRDefault="00146CDD" w:rsidP="00146CDD">
      <w:pPr>
        <w:tabs>
          <w:tab w:val="left" w:pos="2880"/>
        </w:tabs>
      </w:pPr>
      <w:r w:rsidRPr="00F74889">
        <w:tab/>
        <w:t>No Violations Noted</w:t>
      </w:r>
    </w:p>
    <w:p w14:paraId="3DF816CD" w14:textId="77777777" w:rsidR="00146CDD" w:rsidRPr="00F74889" w:rsidRDefault="00146CDD" w:rsidP="00146CDD">
      <w:pPr>
        <w:tabs>
          <w:tab w:val="left" w:pos="2880"/>
        </w:tabs>
      </w:pPr>
    </w:p>
    <w:p w14:paraId="718F896A" w14:textId="77777777" w:rsidR="00146CDD" w:rsidRPr="00F74889" w:rsidRDefault="00146CDD" w:rsidP="00146CDD">
      <w:pPr>
        <w:tabs>
          <w:tab w:val="left" w:pos="2880"/>
        </w:tabs>
        <w:rPr>
          <w:i/>
        </w:rPr>
      </w:pPr>
      <w:r w:rsidRPr="00F74889">
        <w:rPr>
          <w:i/>
        </w:rPr>
        <w:t>Classroom # 3005</w:t>
      </w:r>
    </w:p>
    <w:p w14:paraId="2A97AAA2" w14:textId="77777777" w:rsidR="00146CDD" w:rsidRPr="00F74889" w:rsidRDefault="00146CDD" w:rsidP="00146CDD">
      <w:pPr>
        <w:tabs>
          <w:tab w:val="left" w:pos="2880"/>
        </w:tabs>
      </w:pPr>
      <w:r w:rsidRPr="00F74889">
        <w:tab/>
        <w:t xml:space="preserve">No Violations Noted </w:t>
      </w:r>
    </w:p>
    <w:p w14:paraId="1779DDE6" w14:textId="77777777" w:rsidR="00146CDD" w:rsidRPr="00F74889" w:rsidRDefault="00146CDD" w:rsidP="00146CDD">
      <w:pPr>
        <w:tabs>
          <w:tab w:val="left" w:pos="2880"/>
        </w:tabs>
      </w:pPr>
    </w:p>
    <w:p w14:paraId="39427A40" w14:textId="77777777" w:rsidR="00146CDD" w:rsidRPr="00F74889" w:rsidRDefault="00146CDD" w:rsidP="00146CDD">
      <w:pPr>
        <w:tabs>
          <w:tab w:val="left" w:pos="2880"/>
        </w:tabs>
        <w:rPr>
          <w:i/>
        </w:rPr>
      </w:pPr>
      <w:r w:rsidRPr="00F74889">
        <w:rPr>
          <w:i/>
        </w:rPr>
        <w:t>I.C.E. Video Courtroom # 3004</w:t>
      </w:r>
    </w:p>
    <w:p w14:paraId="4658BDD8" w14:textId="77777777" w:rsidR="00146CDD" w:rsidRPr="00F74889" w:rsidRDefault="00146CDD" w:rsidP="00146CDD">
      <w:pPr>
        <w:tabs>
          <w:tab w:val="left" w:pos="2880"/>
        </w:tabs>
      </w:pPr>
      <w:r w:rsidRPr="00F74889">
        <w:tab/>
        <w:t>No Violations Noted</w:t>
      </w:r>
    </w:p>
    <w:p w14:paraId="5577E414" w14:textId="77777777" w:rsidR="00146CDD" w:rsidRPr="00F74889" w:rsidRDefault="00146CDD" w:rsidP="00146CDD">
      <w:pPr>
        <w:tabs>
          <w:tab w:val="left" w:pos="2880"/>
        </w:tabs>
      </w:pPr>
    </w:p>
    <w:p w14:paraId="7375C095" w14:textId="77777777" w:rsidR="00146CDD" w:rsidRPr="00F74889" w:rsidRDefault="00146CDD" w:rsidP="00146CDD">
      <w:pPr>
        <w:tabs>
          <w:tab w:val="left" w:pos="2880"/>
        </w:tabs>
        <w:rPr>
          <w:i/>
        </w:rPr>
      </w:pPr>
      <w:r w:rsidRPr="00F74889">
        <w:rPr>
          <w:i/>
        </w:rPr>
        <w:t>Staff Bathroom # 3003</w:t>
      </w:r>
    </w:p>
    <w:p w14:paraId="13A951B9" w14:textId="77777777" w:rsidR="008A694E" w:rsidRPr="00F74889" w:rsidRDefault="008A694E">
      <w:pPr>
        <w:tabs>
          <w:tab w:val="left" w:pos="2880"/>
        </w:tabs>
      </w:pPr>
      <w:r w:rsidRPr="00F74889">
        <w:tab/>
        <w:t>No Violations Noted</w:t>
      </w:r>
    </w:p>
    <w:p w14:paraId="11C3FE95" w14:textId="4E04E3D8" w:rsidR="00146CDD" w:rsidRPr="00F74889" w:rsidRDefault="00146CDD" w:rsidP="00B627C7">
      <w:pPr>
        <w:tabs>
          <w:tab w:val="left" w:pos="2880"/>
        </w:tabs>
      </w:pPr>
    </w:p>
    <w:p w14:paraId="69D90BAA" w14:textId="77777777" w:rsidR="008A694E" w:rsidRPr="00F74889" w:rsidRDefault="008A694E" w:rsidP="008A694E">
      <w:pPr>
        <w:tabs>
          <w:tab w:val="left" w:pos="2880"/>
        </w:tabs>
        <w:rPr>
          <w:b/>
          <w:u w:val="single"/>
        </w:rPr>
      </w:pPr>
      <w:r w:rsidRPr="00F74889">
        <w:rPr>
          <w:b/>
          <w:u w:val="single"/>
        </w:rPr>
        <w:t>3</w:t>
      </w:r>
      <w:r w:rsidRPr="00F74889">
        <w:rPr>
          <w:b/>
          <w:u w:val="single"/>
          <w:vertAlign w:val="superscript"/>
        </w:rPr>
        <w:t>rd</w:t>
      </w:r>
      <w:r w:rsidRPr="00F74889">
        <w:rPr>
          <w:b/>
          <w:u w:val="single"/>
        </w:rPr>
        <w:t xml:space="preserve"> Floor - Cell Blocks/Pods</w:t>
      </w:r>
    </w:p>
    <w:p w14:paraId="46A166AD" w14:textId="77777777" w:rsidR="008A694E" w:rsidRPr="00F74889" w:rsidRDefault="008A694E" w:rsidP="008A694E">
      <w:pPr>
        <w:tabs>
          <w:tab w:val="left" w:pos="2880"/>
        </w:tabs>
      </w:pPr>
    </w:p>
    <w:p w14:paraId="38ECE698" w14:textId="77777777" w:rsidR="008A694E" w:rsidRPr="00F74889" w:rsidRDefault="008A694E" w:rsidP="008A694E">
      <w:pPr>
        <w:tabs>
          <w:tab w:val="left" w:pos="2880"/>
        </w:tabs>
        <w:rPr>
          <w:b/>
        </w:rPr>
      </w:pPr>
      <w:r w:rsidRPr="00F74889">
        <w:rPr>
          <w:b/>
        </w:rPr>
        <w:t>C3</w:t>
      </w:r>
    </w:p>
    <w:p w14:paraId="735736B3" w14:textId="77777777" w:rsidR="008A694E" w:rsidRPr="00F74889" w:rsidRDefault="008A694E" w:rsidP="008A694E">
      <w:pPr>
        <w:tabs>
          <w:tab w:val="left" w:pos="2880"/>
        </w:tabs>
      </w:pPr>
    </w:p>
    <w:p w14:paraId="73DA56ED" w14:textId="77777777" w:rsidR="008A694E" w:rsidRPr="00F74889" w:rsidRDefault="008A694E" w:rsidP="008A694E">
      <w:pPr>
        <w:tabs>
          <w:tab w:val="left" w:pos="2880"/>
        </w:tabs>
        <w:rPr>
          <w:i/>
        </w:rPr>
      </w:pPr>
      <w:r w:rsidRPr="00F74889">
        <w:rPr>
          <w:i/>
        </w:rPr>
        <w:t>Main Area</w:t>
      </w:r>
    </w:p>
    <w:p w14:paraId="1A45C380" w14:textId="77777777" w:rsidR="008A694E" w:rsidRPr="00F74889" w:rsidRDefault="008A694E" w:rsidP="008A694E">
      <w:pPr>
        <w:tabs>
          <w:tab w:val="left" w:pos="2880"/>
        </w:tabs>
      </w:pPr>
      <w:r w:rsidRPr="00F74889">
        <w:tab/>
        <w:t>No Violations Noted</w:t>
      </w:r>
    </w:p>
    <w:p w14:paraId="0169D3A8" w14:textId="77777777" w:rsidR="008A694E" w:rsidRPr="00F74889" w:rsidRDefault="008A694E" w:rsidP="008A694E">
      <w:pPr>
        <w:tabs>
          <w:tab w:val="left" w:pos="2880"/>
        </w:tabs>
        <w:rPr>
          <w:i/>
        </w:rPr>
      </w:pPr>
    </w:p>
    <w:p w14:paraId="53E97274" w14:textId="77777777" w:rsidR="008A694E" w:rsidRPr="00F74889" w:rsidRDefault="008A694E" w:rsidP="008A694E">
      <w:pPr>
        <w:tabs>
          <w:tab w:val="left" w:pos="2880"/>
        </w:tabs>
        <w:rPr>
          <w:i/>
        </w:rPr>
      </w:pPr>
      <w:r w:rsidRPr="00F74889">
        <w:rPr>
          <w:i/>
        </w:rPr>
        <w:t>Slop Sink</w:t>
      </w:r>
    </w:p>
    <w:p w14:paraId="3DD89C3E" w14:textId="77777777" w:rsidR="008A694E" w:rsidRPr="00F74889" w:rsidRDefault="008A694E" w:rsidP="008A694E">
      <w:pPr>
        <w:tabs>
          <w:tab w:val="left" w:pos="2880"/>
        </w:tabs>
      </w:pPr>
      <w:r w:rsidRPr="00F74889">
        <w:tab/>
        <w:t>No Violations Noted</w:t>
      </w:r>
    </w:p>
    <w:p w14:paraId="39EEBC22" w14:textId="77777777" w:rsidR="008A694E" w:rsidRPr="00F74889" w:rsidRDefault="008A694E" w:rsidP="008A694E">
      <w:pPr>
        <w:tabs>
          <w:tab w:val="left" w:pos="2880"/>
        </w:tabs>
      </w:pPr>
    </w:p>
    <w:p w14:paraId="16B43461" w14:textId="77777777" w:rsidR="008A694E" w:rsidRPr="00F74889" w:rsidRDefault="008A694E" w:rsidP="008A694E">
      <w:pPr>
        <w:tabs>
          <w:tab w:val="left" w:pos="2880"/>
        </w:tabs>
        <w:rPr>
          <w:i/>
        </w:rPr>
      </w:pPr>
      <w:r w:rsidRPr="00F74889">
        <w:rPr>
          <w:i/>
        </w:rPr>
        <w:t>Showers</w:t>
      </w:r>
    </w:p>
    <w:p w14:paraId="1A4A206B" w14:textId="77777777" w:rsidR="008A694E" w:rsidRPr="00F74889" w:rsidRDefault="008A694E" w:rsidP="008A694E">
      <w:pPr>
        <w:tabs>
          <w:tab w:val="left" w:pos="2880"/>
        </w:tabs>
      </w:pPr>
      <w:r w:rsidRPr="00F74889">
        <w:tab/>
        <w:t>No Violations Noted</w:t>
      </w:r>
    </w:p>
    <w:p w14:paraId="28CA5EAC" w14:textId="77777777" w:rsidR="008A694E" w:rsidRPr="00F74889" w:rsidRDefault="008A694E" w:rsidP="008A694E">
      <w:pPr>
        <w:tabs>
          <w:tab w:val="left" w:pos="2880"/>
        </w:tabs>
        <w:rPr>
          <w:i/>
        </w:rPr>
      </w:pPr>
    </w:p>
    <w:p w14:paraId="769EAFFE" w14:textId="77777777" w:rsidR="008A694E" w:rsidRPr="00F74889" w:rsidRDefault="008A694E" w:rsidP="008A694E">
      <w:pPr>
        <w:tabs>
          <w:tab w:val="left" w:pos="2880"/>
        </w:tabs>
        <w:rPr>
          <w:i/>
        </w:rPr>
      </w:pPr>
      <w:r w:rsidRPr="00F74889">
        <w:rPr>
          <w:i/>
        </w:rPr>
        <w:t>Recreation Deck</w:t>
      </w:r>
    </w:p>
    <w:p w14:paraId="40D2965D" w14:textId="77777777" w:rsidR="008A694E" w:rsidRPr="00F74889" w:rsidRDefault="008A694E" w:rsidP="008A694E">
      <w:pPr>
        <w:tabs>
          <w:tab w:val="left" w:pos="2880"/>
        </w:tabs>
      </w:pPr>
      <w:r w:rsidRPr="00F74889">
        <w:tab/>
        <w:t>No Violations Noted</w:t>
      </w:r>
    </w:p>
    <w:p w14:paraId="69DF479F" w14:textId="77777777" w:rsidR="008A694E" w:rsidRPr="00F74889" w:rsidRDefault="008A694E" w:rsidP="008A694E">
      <w:pPr>
        <w:tabs>
          <w:tab w:val="left" w:pos="2880"/>
        </w:tabs>
        <w:rPr>
          <w:i/>
        </w:rPr>
      </w:pPr>
    </w:p>
    <w:p w14:paraId="35CB96CC" w14:textId="77777777" w:rsidR="008A694E" w:rsidRPr="00F74889" w:rsidRDefault="008A694E" w:rsidP="008A694E">
      <w:pPr>
        <w:tabs>
          <w:tab w:val="left" w:pos="2880"/>
        </w:tabs>
        <w:rPr>
          <w:i/>
        </w:rPr>
      </w:pPr>
      <w:r w:rsidRPr="00F74889">
        <w:rPr>
          <w:i/>
        </w:rPr>
        <w:t>Second Floor – Rooms</w:t>
      </w:r>
    </w:p>
    <w:p w14:paraId="5E64E97F" w14:textId="77777777" w:rsidR="008A694E" w:rsidRPr="00F74889" w:rsidRDefault="008A694E" w:rsidP="008A694E">
      <w:pPr>
        <w:tabs>
          <w:tab w:val="left" w:pos="2880"/>
        </w:tabs>
      </w:pPr>
      <w:r w:rsidRPr="00F74889">
        <w:tab/>
        <w:t>No Violations Noted</w:t>
      </w:r>
    </w:p>
    <w:p w14:paraId="605EA1B9" w14:textId="77777777" w:rsidR="008A694E" w:rsidRPr="00F74889" w:rsidRDefault="008A694E" w:rsidP="008A694E">
      <w:pPr>
        <w:tabs>
          <w:tab w:val="left" w:pos="2880"/>
        </w:tabs>
        <w:rPr>
          <w:i/>
        </w:rPr>
      </w:pPr>
    </w:p>
    <w:p w14:paraId="296F2853" w14:textId="77777777" w:rsidR="008A694E" w:rsidRPr="00F74889" w:rsidRDefault="008A694E" w:rsidP="008A694E">
      <w:pPr>
        <w:tabs>
          <w:tab w:val="left" w:pos="2880"/>
        </w:tabs>
        <w:rPr>
          <w:i/>
        </w:rPr>
      </w:pPr>
      <w:r w:rsidRPr="00F74889">
        <w:rPr>
          <w:i/>
        </w:rPr>
        <w:t>Cells</w:t>
      </w:r>
    </w:p>
    <w:p w14:paraId="286AC422" w14:textId="77777777" w:rsidR="008A694E" w:rsidRPr="00F74889" w:rsidRDefault="008A694E" w:rsidP="008A694E">
      <w:pPr>
        <w:tabs>
          <w:tab w:val="left" w:pos="2880"/>
        </w:tabs>
      </w:pPr>
      <w:r w:rsidRPr="00F74889">
        <w:t>105 CMR 451.321*</w:t>
      </w:r>
      <w:r w:rsidRPr="00F74889">
        <w:tab/>
      </w:r>
      <w:r w:rsidRPr="00F74889">
        <w:rPr>
          <w:rStyle w:val="CommentReference"/>
          <w:sz w:val="22"/>
          <w:szCs w:val="22"/>
        </w:rPr>
        <w:t>Cell Size:</w:t>
      </w:r>
      <w:r w:rsidRPr="00F74889">
        <w:t xml:space="preserve"> Inadequate floor space, cells double bunked</w:t>
      </w:r>
    </w:p>
    <w:p w14:paraId="2CA5A5DE" w14:textId="2E85D00D" w:rsidR="008A694E" w:rsidRPr="00F74889" w:rsidRDefault="008A694E" w:rsidP="00B627C7">
      <w:pPr>
        <w:tabs>
          <w:tab w:val="left" w:pos="2880"/>
        </w:tabs>
      </w:pPr>
    </w:p>
    <w:p w14:paraId="4566F282" w14:textId="77777777" w:rsidR="008A694E" w:rsidRPr="00F74889" w:rsidRDefault="008A694E" w:rsidP="008A694E">
      <w:pPr>
        <w:tabs>
          <w:tab w:val="left" w:pos="2880"/>
        </w:tabs>
        <w:rPr>
          <w:b/>
        </w:rPr>
      </w:pPr>
      <w:r w:rsidRPr="00F74889">
        <w:rPr>
          <w:b/>
        </w:rPr>
        <w:t>DN3</w:t>
      </w:r>
    </w:p>
    <w:p w14:paraId="19723AA6" w14:textId="77777777" w:rsidR="008A694E" w:rsidRPr="00F74889" w:rsidRDefault="008A694E" w:rsidP="008A694E">
      <w:pPr>
        <w:tabs>
          <w:tab w:val="left" w:pos="2880"/>
        </w:tabs>
      </w:pPr>
    </w:p>
    <w:p w14:paraId="4E40A87A" w14:textId="77777777" w:rsidR="008A694E" w:rsidRPr="00F74889" w:rsidRDefault="008A694E" w:rsidP="008A694E">
      <w:pPr>
        <w:tabs>
          <w:tab w:val="left" w:pos="2880"/>
        </w:tabs>
        <w:rPr>
          <w:i/>
        </w:rPr>
      </w:pPr>
      <w:r w:rsidRPr="00F74889">
        <w:rPr>
          <w:i/>
        </w:rPr>
        <w:t>Main Area</w:t>
      </w:r>
    </w:p>
    <w:p w14:paraId="218C36AD" w14:textId="77777777" w:rsidR="008A694E" w:rsidRPr="00F74889" w:rsidRDefault="008A694E" w:rsidP="008A694E">
      <w:pPr>
        <w:tabs>
          <w:tab w:val="left" w:pos="2880"/>
        </w:tabs>
      </w:pPr>
      <w:r w:rsidRPr="00F74889">
        <w:tab/>
        <w:t>No Violations Noted</w:t>
      </w:r>
    </w:p>
    <w:p w14:paraId="1B1A42F9" w14:textId="77777777" w:rsidR="008A694E" w:rsidRPr="00F74889" w:rsidRDefault="008A694E" w:rsidP="008A694E">
      <w:pPr>
        <w:tabs>
          <w:tab w:val="left" w:pos="2880"/>
        </w:tabs>
      </w:pPr>
    </w:p>
    <w:p w14:paraId="5987FFCE" w14:textId="59536083" w:rsidR="008A694E" w:rsidRPr="00F74889" w:rsidRDefault="008A694E" w:rsidP="008A694E">
      <w:pPr>
        <w:tabs>
          <w:tab w:val="left" w:pos="2880"/>
        </w:tabs>
        <w:rPr>
          <w:i/>
          <w:iCs/>
        </w:rPr>
      </w:pPr>
      <w:r w:rsidRPr="00F74889">
        <w:rPr>
          <w:i/>
          <w:iCs/>
        </w:rPr>
        <w:t>Room # 311</w:t>
      </w:r>
    </w:p>
    <w:p w14:paraId="516D6843" w14:textId="77777777" w:rsidR="008A694E" w:rsidRPr="00F74889" w:rsidRDefault="008A694E" w:rsidP="008A694E">
      <w:pPr>
        <w:tabs>
          <w:tab w:val="left" w:pos="2880"/>
        </w:tabs>
      </w:pPr>
      <w:r w:rsidRPr="00F74889">
        <w:tab/>
        <w:t>No Violations Noted</w:t>
      </w:r>
    </w:p>
    <w:p w14:paraId="6D45B7CA" w14:textId="77777777" w:rsidR="008A694E" w:rsidRPr="00F74889" w:rsidRDefault="008A694E" w:rsidP="008A694E">
      <w:pPr>
        <w:tabs>
          <w:tab w:val="left" w:pos="2880"/>
        </w:tabs>
        <w:rPr>
          <w:i/>
        </w:rPr>
      </w:pPr>
    </w:p>
    <w:p w14:paraId="79D477E5" w14:textId="77777777" w:rsidR="008A694E" w:rsidRPr="00F74889" w:rsidRDefault="008A694E" w:rsidP="008A694E">
      <w:pPr>
        <w:tabs>
          <w:tab w:val="left" w:pos="2880"/>
        </w:tabs>
        <w:rPr>
          <w:i/>
        </w:rPr>
      </w:pPr>
    </w:p>
    <w:p w14:paraId="26A8BE57" w14:textId="00954714" w:rsidR="008A694E" w:rsidRPr="00F74889" w:rsidRDefault="008A694E" w:rsidP="008A694E">
      <w:pPr>
        <w:tabs>
          <w:tab w:val="left" w:pos="2880"/>
        </w:tabs>
        <w:rPr>
          <w:i/>
        </w:rPr>
      </w:pPr>
      <w:r w:rsidRPr="00F74889">
        <w:rPr>
          <w:i/>
        </w:rPr>
        <w:lastRenderedPageBreak/>
        <w:t>Slop Sink</w:t>
      </w:r>
    </w:p>
    <w:p w14:paraId="329AD01F" w14:textId="77777777" w:rsidR="008A694E" w:rsidRPr="00F74889" w:rsidRDefault="008A694E" w:rsidP="008A694E">
      <w:pPr>
        <w:tabs>
          <w:tab w:val="left" w:pos="2880"/>
        </w:tabs>
      </w:pPr>
      <w:r w:rsidRPr="00F74889">
        <w:tab/>
        <w:t>No Violations Noted</w:t>
      </w:r>
    </w:p>
    <w:p w14:paraId="782EF7CC" w14:textId="77777777" w:rsidR="008A694E" w:rsidRPr="00F74889" w:rsidRDefault="008A694E" w:rsidP="008A694E">
      <w:pPr>
        <w:tabs>
          <w:tab w:val="left" w:pos="2880"/>
        </w:tabs>
        <w:rPr>
          <w:i/>
        </w:rPr>
      </w:pPr>
    </w:p>
    <w:p w14:paraId="3CE53257" w14:textId="77777777" w:rsidR="008A694E" w:rsidRPr="00F74889" w:rsidRDefault="008A694E" w:rsidP="008A694E">
      <w:pPr>
        <w:tabs>
          <w:tab w:val="left" w:pos="2880"/>
        </w:tabs>
        <w:rPr>
          <w:i/>
        </w:rPr>
      </w:pPr>
      <w:r w:rsidRPr="00F74889">
        <w:rPr>
          <w:i/>
        </w:rPr>
        <w:t>Showers – 1</w:t>
      </w:r>
      <w:r w:rsidRPr="00F74889">
        <w:rPr>
          <w:i/>
          <w:vertAlign w:val="superscript"/>
        </w:rPr>
        <w:t>st</w:t>
      </w:r>
      <w:r w:rsidRPr="00F74889">
        <w:rPr>
          <w:i/>
        </w:rPr>
        <w:t xml:space="preserve"> Floor</w:t>
      </w:r>
    </w:p>
    <w:p w14:paraId="3FC8F65E" w14:textId="77777777" w:rsidR="008A694E" w:rsidRPr="00F74889" w:rsidRDefault="008A694E" w:rsidP="008A694E">
      <w:pPr>
        <w:tabs>
          <w:tab w:val="left" w:pos="2880"/>
        </w:tabs>
      </w:pPr>
      <w:r w:rsidRPr="00F74889">
        <w:tab/>
        <w:t>No Violations Noted</w:t>
      </w:r>
    </w:p>
    <w:p w14:paraId="1BA047EC" w14:textId="77777777" w:rsidR="008A694E" w:rsidRPr="00F74889" w:rsidRDefault="008A694E" w:rsidP="008A694E">
      <w:pPr>
        <w:tabs>
          <w:tab w:val="left" w:pos="2880"/>
        </w:tabs>
        <w:rPr>
          <w:i/>
        </w:rPr>
      </w:pPr>
    </w:p>
    <w:p w14:paraId="6EF3DF0E" w14:textId="77777777" w:rsidR="008A694E" w:rsidRPr="00F74889" w:rsidRDefault="008A694E" w:rsidP="008A694E">
      <w:pPr>
        <w:tabs>
          <w:tab w:val="left" w:pos="2880"/>
        </w:tabs>
        <w:rPr>
          <w:i/>
        </w:rPr>
      </w:pPr>
      <w:r w:rsidRPr="00F74889">
        <w:rPr>
          <w:i/>
        </w:rPr>
        <w:t>Showers – 2</w:t>
      </w:r>
      <w:r w:rsidRPr="00F74889">
        <w:rPr>
          <w:i/>
          <w:vertAlign w:val="superscript"/>
        </w:rPr>
        <w:t>nd</w:t>
      </w:r>
      <w:r w:rsidRPr="00F74889">
        <w:rPr>
          <w:i/>
        </w:rPr>
        <w:t xml:space="preserve"> Floor</w:t>
      </w:r>
    </w:p>
    <w:p w14:paraId="1CC11061" w14:textId="350918FF" w:rsidR="008A694E" w:rsidRPr="00F74889" w:rsidRDefault="008A694E" w:rsidP="008A694E">
      <w:pPr>
        <w:tabs>
          <w:tab w:val="left" w:pos="2880"/>
        </w:tabs>
      </w:pPr>
      <w:r w:rsidRPr="00F74889">
        <w:t>105 CMR 451.130</w:t>
      </w:r>
      <w:r w:rsidRPr="00F74889">
        <w:tab/>
        <w:t>Plumbing: Plumbing not maintained in good repair, shower # 7 leaking</w:t>
      </w:r>
    </w:p>
    <w:p w14:paraId="359E091E" w14:textId="77777777" w:rsidR="008A694E" w:rsidRPr="00F74889" w:rsidRDefault="008A694E" w:rsidP="008A694E">
      <w:pPr>
        <w:tabs>
          <w:tab w:val="left" w:pos="2880"/>
        </w:tabs>
        <w:rPr>
          <w:i/>
        </w:rPr>
      </w:pPr>
    </w:p>
    <w:p w14:paraId="0AD0A05D" w14:textId="77777777" w:rsidR="008A694E" w:rsidRPr="00F74889" w:rsidRDefault="008A694E" w:rsidP="008A694E">
      <w:pPr>
        <w:tabs>
          <w:tab w:val="left" w:pos="2880"/>
        </w:tabs>
      </w:pPr>
      <w:r w:rsidRPr="00F74889">
        <w:rPr>
          <w:i/>
        </w:rPr>
        <w:t>Recreation Deck</w:t>
      </w:r>
    </w:p>
    <w:p w14:paraId="00A4C8CF" w14:textId="77777777" w:rsidR="008A694E" w:rsidRPr="00F74889" w:rsidRDefault="008A694E" w:rsidP="008A694E">
      <w:pPr>
        <w:tabs>
          <w:tab w:val="left" w:pos="2880"/>
        </w:tabs>
      </w:pPr>
      <w:r w:rsidRPr="00F74889">
        <w:tab/>
        <w:t>No Violations Noted</w:t>
      </w:r>
    </w:p>
    <w:p w14:paraId="4CB86971" w14:textId="77777777" w:rsidR="008A694E" w:rsidRPr="00F74889" w:rsidRDefault="008A694E" w:rsidP="008A694E">
      <w:pPr>
        <w:tabs>
          <w:tab w:val="left" w:pos="2880"/>
        </w:tabs>
        <w:rPr>
          <w:i/>
        </w:rPr>
      </w:pPr>
    </w:p>
    <w:p w14:paraId="59B1EF63" w14:textId="77777777" w:rsidR="008A694E" w:rsidRPr="00F74889" w:rsidRDefault="008A694E" w:rsidP="008A694E">
      <w:pPr>
        <w:tabs>
          <w:tab w:val="left" w:pos="2880"/>
        </w:tabs>
        <w:rPr>
          <w:i/>
        </w:rPr>
      </w:pPr>
      <w:r w:rsidRPr="00F74889">
        <w:rPr>
          <w:i/>
        </w:rPr>
        <w:t>Second Floor – Rooms</w:t>
      </w:r>
    </w:p>
    <w:p w14:paraId="1A399E61" w14:textId="77777777" w:rsidR="008A694E" w:rsidRPr="00F74889" w:rsidRDefault="008A694E" w:rsidP="008A694E">
      <w:pPr>
        <w:tabs>
          <w:tab w:val="left" w:pos="2880"/>
        </w:tabs>
      </w:pPr>
      <w:r w:rsidRPr="00F74889">
        <w:tab/>
        <w:t>No Violations Noted</w:t>
      </w:r>
    </w:p>
    <w:p w14:paraId="2F7DBAEB" w14:textId="77777777" w:rsidR="008A694E" w:rsidRPr="00F74889" w:rsidRDefault="008A694E" w:rsidP="008A694E">
      <w:pPr>
        <w:tabs>
          <w:tab w:val="left" w:pos="2880"/>
        </w:tabs>
        <w:rPr>
          <w:i/>
        </w:rPr>
      </w:pPr>
    </w:p>
    <w:p w14:paraId="05788E62" w14:textId="77777777" w:rsidR="008A694E" w:rsidRPr="00F74889" w:rsidRDefault="008A694E" w:rsidP="008A694E">
      <w:pPr>
        <w:tabs>
          <w:tab w:val="left" w:pos="2880"/>
        </w:tabs>
        <w:rPr>
          <w:i/>
        </w:rPr>
      </w:pPr>
      <w:r w:rsidRPr="00F74889">
        <w:rPr>
          <w:i/>
        </w:rPr>
        <w:t>Cells</w:t>
      </w:r>
    </w:p>
    <w:p w14:paraId="7CFB043D" w14:textId="3910B179" w:rsidR="008A694E" w:rsidRPr="00F74889" w:rsidRDefault="008A694E" w:rsidP="008A694E">
      <w:pPr>
        <w:tabs>
          <w:tab w:val="left" w:pos="2880"/>
        </w:tabs>
      </w:pPr>
      <w:r w:rsidRPr="00F74889">
        <w:t>105 CMR 451.322*</w:t>
      </w:r>
      <w:r w:rsidRPr="00F74889">
        <w:tab/>
        <w:t>Cell Size: Inadequate floor space in dorm cells</w:t>
      </w:r>
    </w:p>
    <w:p w14:paraId="507549B2" w14:textId="04A8ADA7" w:rsidR="008A694E" w:rsidRPr="00F74889" w:rsidRDefault="008A694E" w:rsidP="008A694E">
      <w:pPr>
        <w:tabs>
          <w:tab w:val="left" w:pos="2880"/>
        </w:tabs>
      </w:pPr>
      <w:r w:rsidRPr="00F74889">
        <w:t>105 CMR 451.353</w:t>
      </w:r>
      <w:r w:rsidRPr="00F74889">
        <w:tab/>
        <w:t>Interior Maintenance: Wall vent blocked in cell # 302 and 404</w:t>
      </w:r>
    </w:p>
    <w:p w14:paraId="561AA427" w14:textId="571846C1" w:rsidR="008A694E" w:rsidRPr="00F74889" w:rsidRDefault="008A694E" w:rsidP="008A694E">
      <w:pPr>
        <w:tabs>
          <w:tab w:val="left" w:pos="2880"/>
        </w:tabs>
      </w:pPr>
    </w:p>
    <w:p w14:paraId="571C7414" w14:textId="77777777" w:rsidR="008A694E" w:rsidRPr="00F74889" w:rsidRDefault="008A694E" w:rsidP="008A694E">
      <w:pPr>
        <w:tabs>
          <w:tab w:val="left" w:pos="2880"/>
        </w:tabs>
        <w:rPr>
          <w:b/>
        </w:rPr>
      </w:pPr>
      <w:r w:rsidRPr="00F74889">
        <w:rPr>
          <w:b/>
        </w:rPr>
        <w:t>DS3</w:t>
      </w:r>
    </w:p>
    <w:p w14:paraId="799DF635" w14:textId="77777777" w:rsidR="008A694E" w:rsidRPr="00F74889" w:rsidRDefault="008A694E" w:rsidP="008A694E">
      <w:pPr>
        <w:tabs>
          <w:tab w:val="left" w:pos="2880"/>
        </w:tabs>
        <w:rPr>
          <w:i/>
        </w:rPr>
      </w:pPr>
    </w:p>
    <w:p w14:paraId="3BFB5261" w14:textId="77777777" w:rsidR="008A694E" w:rsidRPr="00F74889" w:rsidRDefault="008A694E" w:rsidP="008A694E">
      <w:pPr>
        <w:tabs>
          <w:tab w:val="left" w:pos="2880"/>
        </w:tabs>
        <w:rPr>
          <w:i/>
        </w:rPr>
      </w:pPr>
      <w:r w:rsidRPr="00F74889">
        <w:rPr>
          <w:i/>
        </w:rPr>
        <w:t>Main Area</w:t>
      </w:r>
    </w:p>
    <w:p w14:paraId="33942848" w14:textId="5E930C9A" w:rsidR="008A694E" w:rsidRPr="00F74889" w:rsidRDefault="008A694E" w:rsidP="008A694E">
      <w:pPr>
        <w:tabs>
          <w:tab w:val="left" w:pos="2880"/>
        </w:tabs>
      </w:pPr>
      <w:r w:rsidRPr="00F74889">
        <w:tab/>
        <w:t>No Violations Noted</w:t>
      </w:r>
    </w:p>
    <w:p w14:paraId="4A574F41" w14:textId="12884C41" w:rsidR="008A694E" w:rsidRPr="00F74889" w:rsidRDefault="008A694E" w:rsidP="008A694E">
      <w:pPr>
        <w:tabs>
          <w:tab w:val="left" w:pos="2880"/>
        </w:tabs>
      </w:pPr>
    </w:p>
    <w:p w14:paraId="11E212B6" w14:textId="7C9BD260" w:rsidR="008A694E" w:rsidRPr="00F74889" w:rsidRDefault="008A694E" w:rsidP="008A694E">
      <w:pPr>
        <w:tabs>
          <w:tab w:val="left" w:pos="2880"/>
        </w:tabs>
        <w:rPr>
          <w:i/>
          <w:iCs/>
        </w:rPr>
      </w:pPr>
      <w:r w:rsidRPr="00F74889">
        <w:rPr>
          <w:i/>
          <w:iCs/>
        </w:rPr>
        <w:t>Room # 311</w:t>
      </w:r>
    </w:p>
    <w:p w14:paraId="00E2951B" w14:textId="0F2CD118" w:rsidR="008A694E" w:rsidRPr="00F74889" w:rsidRDefault="008A694E" w:rsidP="008A694E">
      <w:pPr>
        <w:tabs>
          <w:tab w:val="left" w:pos="2880"/>
        </w:tabs>
      </w:pPr>
      <w:r w:rsidRPr="00F74889">
        <w:tab/>
        <w:t>No Violations Noted</w:t>
      </w:r>
    </w:p>
    <w:p w14:paraId="55DA3237" w14:textId="77777777" w:rsidR="008A694E" w:rsidRPr="00F74889" w:rsidRDefault="008A694E" w:rsidP="008A694E">
      <w:pPr>
        <w:tabs>
          <w:tab w:val="left" w:pos="2880"/>
        </w:tabs>
        <w:rPr>
          <w:b/>
        </w:rPr>
      </w:pPr>
    </w:p>
    <w:p w14:paraId="2EC53C93" w14:textId="77777777" w:rsidR="008A694E" w:rsidRPr="00F74889" w:rsidRDefault="008A694E" w:rsidP="008A694E">
      <w:pPr>
        <w:tabs>
          <w:tab w:val="left" w:pos="2880"/>
        </w:tabs>
        <w:rPr>
          <w:i/>
        </w:rPr>
      </w:pPr>
      <w:r w:rsidRPr="00F74889">
        <w:rPr>
          <w:i/>
        </w:rPr>
        <w:t>Slop Sink</w:t>
      </w:r>
    </w:p>
    <w:p w14:paraId="5FB1B003" w14:textId="7BDAFEC1" w:rsidR="008A694E" w:rsidRPr="00F74889" w:rsidRDefault="008A694E" w:rsidP="008A694E">
      <w:pPr>
        <w:tabs>
          <w:tab w:val="left" w:pos="2880"/>
        </w:tabs>
      </w:pPr>
      <w:r w:rsidRPr="00F74889">
        <w:t>105 CMR 451.353</w:t>
      </w:r>
      <w:r w:rsidRPr="00F74889">
        <w:tab/>
        <w:t>Interior Maintenance: Ceiling vent dusty</w:t>
      </w:r>
    </w:p>
    <w:p w14:paraId="3EBA5069" w14:textId="77777777" w:rsidR="008A694E" w:rsidRPr="00F74889" w:rsidRDefault="008A694E" w:rsidP="008A694E">
      <w:pPr>
        <w:tabs>
          <w:tab w:val="left" w:pos="2880"/>
        </w:tabs>
      </w:pPr>
    </w:p>
    <w:p w14:paraId="0CABA683" w14:textId="77777777" w:rsidR="008A694E" w:rsidRPr="00F74889" w:rsidRDefault="008A694E" w:rsidP="008A694E">
      <w:pPr>
        <w:tabs>
          <w:tab w:val="left" w:pos="2880"/>
        </w:tabs>
        <w:rPr>
          <w:i/>
        </w:rPr>
      </w:pPr>
      <w:r w:rsidRPr="00F74889">
        <w:rPr>
          <w:i/>
        </w:rPr>
        <w:t>Showers – 1</w:t>
      </w:r>
      <w:r w:rsidRPr="00F74889">
        <w:rPr>
          <w:i/>
          <w:vertAlign w:val="superscript"/>
        </w:rPr>
        <w:t>st</w:t>
      </w:r>
      <w:r w:rsidRPr="00F74889">
        <w:rPr>
          <w:i/>
        </w:rPr>
        <w:t xml:space="preserve"> Floor</w:t>
      </w:r>
    </w:p>
    <w:p w14:paraId="35CEF392" w14:textId="77777777" w:rsidR="008A694E" w:rsidRPr="00F74889" w:rsidRDefault="008A694E">
      <w:pPr>
        <w:tabs>
          <w:tab w:val="left" w:pos="2880"/>
        </w:tabs>
      </w:pPr>
      <w:r w:rsidRPr="00F74889">
        <w:tab/>
        <w:t>No Violations Noted</w:t>
      </w:r>
    </w:p>
    <w:p w14:paraId="4915D0F8" w14:textId="665A6B30" w:rsidR="008A694E" w:rsidRPr="00F74889" w:rsidRDefault="008A694E" w:rsidP="008A694E">
      <w:pPr>
        <w:tabs>
          <w:tab w:val="left" w:pos="2880"/>
        </w:tabs>
        <w:rPr>
          <w:i/>
        </w:rPr>
      </w:pPr>
    </w:p>
    <w:p w14:paraId="64FE8AF0" w14:textId="77777777" w:rsidR="008A694E" w:rsidRPr="00F74889" w:rsidRDefault="008A694E" w:rsidP="008A694E">
      <w:pPr>
        <w:tabs>
          <w:tab w:val="left" w:pos="2880"/>
        </w:tabs>
        <w:rPr>
          <w:i/>
        </w:rPr>
      </w:pPr>
      <w:r w:rsidRPr="00F74889">
        <w:rPr>
          <w:i/>
        </w:rPr>
        <w:t>Showers – 2</w:t>
      </w:r>
      <w:r w:rsidRPr="00F74889">
        <w:rPr>
          <w:i/>
          <w:vertAlign w:val="superscript"/>
        </w:rPr>
        <w:t>nd</w:t>
      </w:r>
      <w:r w:rsidRPr="00F74889">
        <w:rPr>
          <w:i/>
        </w:rPr>
        <w:t xml:space="preserve"> Floor</w:t>
      </w:r>
    </w:p>
    <w:p w14:paraId="14251905" w14:textId="7F2C842B" w:rsidR="008A694E" w:rsidRPr="00F74889" w:rsidRDefault="008A694E" w:rsidP="008A694E">
      <w:pPr>
        <w:tabs>
          <w:tab w:val="left" w:pos="2880"/>
        </w:tabs>
      </w:pPr>
      <w:r w:rsidRPr="00F74889">
        <w:t>105 CMR 451.130</w:t>
      </w:r>
      <w:r w:rsidRPr="00F74889">
        <w:tab/>
        <w:t>Plumbing: Plumbing not maintained in good repair, shower # 4 and 5 leaking</w:t>
      </w:r>
    </w:p>
    <w:p w14:paraId="6E3D83A5" w14:textId="77777777" w:rsidR="008A694E" w:rsidRPr="00F74889" w:rsidRDefault="008A694E" w:rsidP="008A694E">
      <w:pPr>
        <w:tabs>
          <w:tab w:val="left" w:pos="2880"/>
        </w:tabs>
      </w:pPr>
    </w:p>
    <w:p w14:paraId="48F03EF0" w14:textId="77777777" w:rsidR="008A694E" w:rsidRPr="00F74889" w:rsidRDefault="008A694E" w:rsidP="008A694E">
      <w:pPr>
        <w:tabs>
          <w:tab w:val="left" w:pos="2880"/>
        </w:tabs>
        <w:rPr>
          <w:i/>
        </w:rPr>
      </w:pPr>
      <w:r w:rsidRPr="00F74889">
        <w:rPr>
          <w:i/>
        </w:rPr>
        <w:t>Recreation Deck</w:t>
      </w:r>
    </w:p>
    <w:p w14:paraId="43AB498A" w14:textId="77777777" w:rsidR="008A694E" w:rsidRPr="00F74889" w:rsidRDefault="008A694E" w:rsidP="008A694E">
      <w:pPr>
        <w:tabs>
          <w:tab w:val="left" w:pos="2880"/>
        </w:tabs>
      </w:pPr>
      <w:r w:rsidRPr="00F74889">
        <w:tab/>
        <w:t>No Violations Noted</w:t>
      </w:r>
    </w:p>
    <w:p w14:paraId="1D31107F" w14:textId="77777777" w:rsidR="008A694E" w:rsidRPr="00F74889" w:rsidRDefault="008A694E" w:rsidP="008A694E">
      <w:pPr>
        <w:tabs>
          <w:tab w:val="left" w:pos="2880"/>
        </w:tabs>
      </w:pPr>
    </w:p>
    <w:p w14:paraId="7E52980C" w14:textId="77777777" w:rsidR="008A694E" w:rsidRPr="00F74889" w:rsidRDefault="008A694E" w:rsidP="008A694E">
      <w:pPr>
        <w:tabs>
          <w:tab w:val="left" w:pos="2880"/>
        </w:tabs>
        <w:rPr>
          <w:i/>
        </w:rPr>
      </w:pPr>
      <w:r w:rsidRPr="00F74889">
        <w:rPr>
          <w:i/>
        </w:rPr>
        <w:t>Second Floor – Rooms</w:t>
      </w:r>
    </w:p>
    <w:p w14:paraId="41A0023D" w14:textId="77777777" w:rsidR="008A694E" w:rsidRPr="00F74889" w:rsidRDefault="008A694E" w:rsidP="008A694E">
      <w:pPr>
        <w:tabs>
          <w:tab w:val="left" w:pos="2880"/>
        </w:tabs>
      </w:pPr>
      <w:r w:rsidRPr="00F74889">
        <w:tab/>
        <w:t>No Violations Noted</w:t>
      </w:r>
    </w:p>
    <w:p w14:paraId="3282BDFF" w14:textId="77777777" w:rsidR="008A694E" w:rsidRPr="00F74889" w:rsidRDefault="008A694E" w:rsidP="008A694E">
      <w:pPr>
        <w:tabs>
          <w:tab w:val="left" w:pos="2880"/>
        </w:tabs>
        <w:rPr>
          <w:i/>
        </w:rPr>
      </w:pPr>
    </w:p>
    <w:p w14:paraId="5CBF9F53" w14:textId="77777777" w:rsidR="008A694E" w:rsidRPr="00F74889" w:rsidRDefault="008A694E" w:rsidP="008A694E">
      <w:pPr>
        <w:tabs>
          <w:tab w:val="left" w:pos="2880"/>
        </w:tabs>
        <w:rPr>
          <w:i/>
        </w:rPr>
      </w:pPr>
      <w:r w:rsidRPr="00F74889">
        <w:rPr>
          <w:i/>
        </w:rPr>
        <w:t>Cells</w:t>
      </w:r>
    </w:p>
    <w:p w14:paraId="595F4B1B" w14:textId="6E0BD671" w:rsidR="008A694E" w:rsidRPr="00F74889" w:rsidRDefault="008A694E" w:rsidP="008A694E">
      <w:pPr>
        <w:tabs>
          <w:tab w:val="left" w:pos="2880"/>
        </w:tabs>
      </w:pPr>
      <w:r w:rsidRPr="00F74889">
        <w:t>105 CMR 451.322*</w:t>
      </w:r>
      <w:r w:rsidRPr="00F74889">
        <w:tab/>
        <w:t>Cell Size: Inadequate floor space in dorm cells</w:t>
      </w:r>
    </w:p>
    <w:p w14:paraId="572E9CC5" w14:textId="324104D0" w:rsidR="008A694E" w:rsidRPr="00F74889" w:rsidRDefault="008A694E" w:rsidP="008A694E">
      <w:pPr>
        <w:tabs>
          <w:tab w:val="left" w:pos="2880"/>
        </w:tabs>
      </w:pPr>
    </w:p>
    <w:p w14:paraId="6513B630" w14:textId="77777777" w:rsidR="008A694E" w:rsidRPr="00F74889" w:rsidRDefault="008A694E" w:rsidP="008A694E">
      <w:pPr>
        <w:tabs>
          <w:tab w:val="left" w:pos="2880"/>
        </w:tabs>
        <w:rPr>
          <w:b/>
        </w:rPr>
      </w:pPr>
      <w:r w:rsidRPr="00F74889">
        <w:rPr>
          <w:b/>
        </w:rPr>
        <w:t>E3</w:t>
      </w:r>
    </w:p>
    <w:p w14:paraId="40413CAF" w14:textId="77777777" w:rsidR="008A694E" w:rsidRPr="00F74889" w:rsidRDefault="008A694E" w:rsidP="008A694E">
      <w:pPr>
        <w:tabs>
          <w:tab w:val="left" w:pos="2880"/>
        </w:tabs>
      </w:pPr>
    </w:p>
    <w:p w14:paraId="21C1D8F9" w14:textId="77777777" w:rsidR="008A694E" w:rsidRPr="00F74889" w:rsidRDefault="008A694E" w:rsidP="008A694E">
      <w:pPr>
        <w:tabs>
          <w:tab w:val="left" w:pos="2880"/>
        </w:tabs>
        <w:rPr>
          <w:i/>
        </w:rPr>
      </w:pPr>
      <w:r w:rsidRPr="00F74889">
        <w:rPr>
          <w:i/>
        </w:rPr>
        <w:t>Main Area</w:t>
      </w:r>
    </w:p>
    <w:p w14:paraId="24AD824E" w14:textId="77777777" w:rsidR="008A694E" w:rsidRPr="00F74889" w:rsidRDefault="008A694E" w:rsidP="008A694E">
      <w:pPr>
        <w:tabs>
          <w:tab w:val="left" w:pos="2880"/>
        </w:tabs>
      </w:pPr>
      <w:r w:rsidRPr="00F74889">
        <w:tab/>
        <w:t>No Violations Noted</w:t>
      </w:r>
    </w:p>
    <w:p w14:paraId="2F6CA681" w14:textId="77777777" w:rsidR="008A694E" w:rsidRPr="00F74889" w:rsidRDefault="008A694E" w:rsidP="008A694E">
      <w:pPr>
        <w:tabs>
          <w:tab w:val="left" w:pos="2880"/>
        </w:tabs>
        <w:rPr>
          <w:i/>
        </w:rPr>
      </w:pPr>
    </w:p>
    <w:p w14:paraId="763C773B" w14:textId="77777777" w:rsidR="008A694E" w:rsidRPr="00F74889" w:rsidRDefault="008A694E" w:rsidP="008A694E">
      <w:pPr>
        <w:tabs>
          <w:tab w:val="left" w:pos="2880"/>
        </w:tabs>
        <w:rPr>
          <w:i/>
        </w:rPr>
      </w:pPr>
      <w:r w:rsidRPr="00F74889">
        <w:rPr>
          <w:i/>
        </w:rPr>
        <w:t>Slop Sink</w:t>
      </w:r>
    </w:p>
    <w:p w14:paraId="08B70082" w14:textId="77777777" w:rsidR="008A694E" w:rsidRPr="00F74889" w:rsidRDefault="008A694E" w:rsidP="008A694E">
      <w:pPr>
        <w:tabs>
          <w:tab w:val="left" w:pos="2880"/>
        </w:tabs>
      </w:pPr>
      <w:r w:rsidRPr="00F74889">
        <w:tab/>
        <w:t>No Violations Noted</w:t>
      </w:r>
    </w:p>
    <w:p w14:paraId="0657740A" w14:textId="77777777" w:rsidR="008A694E" w:rsidRPr="00F74889" w:rsidRDefault="008A694E" w:rsidP="008A694E">
      <w:pPr>
        <w:tabs>
          <w:tab w:val="left" w:pos="2880"/>
        </w:tabs>
        <w:rPr>
          <w:i/>
        </w:rPr>
      </w:pPr>
    </w:p>
    <w:p w14:paraId="6F9B2842" w14:textId="1D635242" w:rsidR="008A694E" w:rsidRPr="00F74889" w:rsidRDefault="008A694E" w:rsidP="008A694E">
      <w:pPr>
        <w:tabs>
          <w:tab w:val="left" w:pos="2880"/>
        </w:tabs>
        <w:rPr>
          <w:i/>
        </w:rPr>
      </w:pPr>
      <w:r w:rsidRPr="00F74889">
        <w:rPr>
          <w:i/>
        </w:rPr>
        <w:t>Showers</w:t>
      </w:r>
    </w:p>
    <w:p w14:paraId="2E644C30" w14:textId="77777777" w:rsidR="008A694E" w:rsidRPr="00F74889" w:rsidRDefault="008A694E" w:rsidP="008A694E">
      <w:pPr>
        <w:tabs>
          <w:tab w:val="left" w:pos="2880"/>
        </w:tabs>
      </w:pPr>
      <w:r w:rsidRPr="00F74889">
        <w:tab/>
        <w:t>No Violations Noted</w:t>
      </w:r>
    </w:p>
    <w:p w14:paraId="58CB899B" w14:textId="77777777" w:rsidR="008A694E" w:rsidRPr="00F74889" w:rsidRDefault="008A694E" w:rsidP="008A694E">
      <w:pPr>
        <w:tabs>
          <w:tab w:val="left" w:pos="2880"/>
        </w:tabs>
        <w:rPr>
          <w:i/>
        </w:rPr>
      </w:pPr>
    </w:p>
    <w:p w14:paraId="136AD3AE" w14:textId="77777777" w:rsidR="008A694E" w:rsidRPr="00F74889" w:rsidRDefault="008A694E" w:rsidP="008A694E">
      <w:pPr>
        <w:tabs>
          <w:tab w:val="left" w:pos="2880"/>
        </w:tabs>
      </w:pPr>
      <w:r w:rsidRPr="00F74889">
        <w:rPr>
          <w:i/>
        </w:rPr>
        <w:lastRenderedPageBreak/>
        <w:t>Recreation Deck</w:t>
      </w:r>
    </w:p>
    <w:p w14:paraId="044781EC" w14:textId="77777777" w:rsidR="008A694E" w:rsidRPr="00F74889" w:rsidRDefault="008A694E" w:rsidP="008A694E">
      <w:pPr>
        <w:tabs>
          <w:tab w:val="left" w:pos="2880"/>
        </w:tabs>
      </w:pPr>
      <w:r w:rsidRPr="00F74889">
        <w:tab/>
        <w:t>No Violations Noted</w:t>
      </w:r>
    </w:p>
    <w:p w14:paraId="464FE7B1" w14:textId="77777777" w:rsidR="008A694E" w:rsidRPr="00F74889" w:rsidRDefault="008A694E" w:rsidP="008A694E">
      <w:pPr>
        <w:tabs>
          <w:tab w:val="left" w:pos="2880"/>
        </w:tabs>
        <w:rPr>
          <w:i/>
        </w:rPr>
      </w:pPr>
    </w:p>
    <w:p w14:paraId="02784A8B" w14:textId="77777777" w:rsidR="008A694E" w:rsidRPr="00F74889" w:rsidRDefault="008A694E" w:rsidP="008A694E">
      <w:pPr>
        <w:tabs>
          <w:tab w:val="left" w:pos="2880"/>
        </w:tabs>
        <w:rPr>
          <w:i/>
        </w:rPr>
      </w:pPr>
      <w:r w:rsidRPr="00F74889">
        <w:rPr>
          <w:i/>
        </w:rPr>
        <w:t>Second Floor – Rooms</w:t>
      </w:r>
    </w:p>
    <w:p w14:paraId="5BD076C8" w14:textId="77777777" w:rsidR="008A694E" w:rsidRPr="00F74889" w:rsidRDefault="008A694E" w:rsidP="008A694E">
      <w:pPr>
        <w:tabs>
          <w:tab w:val="left" w:pos="2880"/>
        </w:tabs>
      </w:pPr>
      <w:r w:rsidRPr="00F74889">
        <w:tab/>
        <w:t>No Violations Noted</w:t>
      </w:r>
    </w:p>
    <w:p w14:paraId="6769D104" w14:textId="77777777" w:rsidR="008A694E" w:rsidRPr="00F74889" w:rsidRDefault="008A694E" w:rsidP="008A694E">
      <w:pPr>
        <w:tabs>
          <w:tab w:val="left" w:pos="2880"/>
        </w:tabs>
        <w:rPr>
          <w:i/>
        </w:rPr>
      </w:pPr>
    </w:p>
    <w:p w14:paraId="618468AF" w14:textId="77777777" w:rsidR="008A694E" w:rsidRPr="00F74889" w:rsidRDefault="008A694E" w:rsidP="008A694E">
      <w:pPr>
        <w:tabs>
          <w:tab w:val="left" w:pos="2880"/>
        </w:tabs>
      </w:pPr>
      <w:r w:rsidRPr="00F74889">
        <w:rPr>
          <w:i/>
        </w:rPr>
        <w:t>Cells</w:t>
      </w:r>
    </w:p>
    <w:p w14:paraId="2FB0E06F" w14:textId="640B50BD" w:rsidR="008A694E" w:rsidRPr="00F74889" w:rsidRDefault="008A694E" w:rsidP="008A694E">
      <w:pPr>
        <w:tabs>
          <w:tab w:val="left" w:pos="2880"/>
        </w:tabs>
      </w:pPr>
      <w:r w:rsidRPr="00F74889">
        <w:t>105 CMR 451.321*</w:t>
      </w:r>
      <w:r w:rsidRPr="00F74889">
        <w:tab/>
      </w:r>
      <w:r w:rsidRPr="00F74889">
        <w:rPr>
          <w:rStyle w:val="CommentReference"/>
          <w:sz w:val="22"/>
          <w:szCs w:val="22"/>
        </w:rPr>
        <w:t>Cell Size:</w:t>
      </w:r>
      <w:r w:rsidRPr="00F74889">
        <w:t xml:space="preserve"> Inadequate floor space, cells double bunked</w:t>
      </w:r>
    </w:p>
    <w:p w14:paraId="212549D7" w14:textId="7989928E" w:rsidR="008A694E" w:rsidRPr="00F74889" w:rsidRDefault="008A694E" w:rsidP="008A694E">
      <w:pPr>
        <w:tabs>
          <w:tab w:val="left" w:pos="2880"/>
        </w:tabs>
      </w:pPr>
      <w:r w:rsidRPr="00F74889">
        <w:t>105 CMR 451.353</w:t>
      </w:r>
      <w:r w:rsidRPr="00F74889">
        <w:tab/>
        <w:t>Interior Maintenance: Wall paint damaged in cell # 416</w:t>
      </w:r>
    </w:p>
    <w:p w14:paraId="036271D6" w14:textId="77777777" w:rsidR="008A694E" w:rsidRPr="00F74889" w:rsidRDefault="008A694E" w:rsidP="008A694E">
      <w:pPr>
        <w:tabs>
          <w:tab w:val="left" w:pos="2880"/>
        </w:tabs>
      </w:pPr>
    </w:p>
    <w:p w14:paraId="6C4E1BA5" w14:textId="77777777" w:rsidR="008A694E" w:rsidRPr="00F74889" w:rsidRDefault="008A694E" w:rsidP="008A694E">
      <w:pPr>
        <w:tabs>
          <w:tab w:val="left" w:pos="2880"/>
        </w:tabs>
        <w:rPr>
          <w:b/>
        </w:rPr>
      </w:pPr>
      <w:r w:rsidRPr="00F74889">
        <w:rPr>
          <w:b/>
        </w:rPr>
        <w:t>FS3</w:t>
      </w:r>
    </w:p>
    <w:p w14:paraId="0B87882C" w14:textId="77777777" w:rsidR="008A694E" w:rsidRPr="00F74889" w:rsidRDefault="008A694E" w:rsidP="008A694E">
      <w:pPr>
        <w:tabs>
          <w:tab w:val="left" w:pos="2880"/>
        </w:tabs>
      </w:pPr>
    </w:p>
    <w:p w14:paraId="697FC3F1" w14:textId="77777777" w:rsidR="008A694E" w:rsidRPr="00F74889" w:rsidRDefault="008A694E" w:rsidP="008A694E">
      <w:pPr>
        <w:tabs>
          <w:tab w:val="left" w:pos="2880"/>
        </w:tabs>
        <w:rPr>
          <w:i/>
        </w:rPr>
      </w:pPr>
      <w:r w:rsidRPr="00F74889">
        <w:rPr>
          <w:i/>
        </w:rPr>
        <w:t>Main Area</w:t>
      </w:r>
    </w:p>
    <w:p w14:paraId="658CEB16" w14:textId="77777777" w:rsidR="008A694E" w:rsidRPr="00F74889" w:rsidRDefault="008A694E" w:rsidP="008A694E">
      <w:pPr>
        <w:tabs>
          <w:tab w:val="left" w:pos="2880"/>
        </w:tabs>
      </w:pPr>
      <w:r w:rsidRPr="00F74889">
        <w:tab/>
        <w:t>No Violations Noted</w:t>
      </w:r>
    </w:p>
    <w:p w14:paraId="6A239277" w14:textId="77777777" w:rsidR="008A694E" w:rsidRPr="00F74889" w:rsidRDefault="008A694E" w:rsidP="008A694E">
      <w:pPr>
        <w:tabs>
          <w:tab w:val="left" w:pos="2880"/>
        </w:tabs>
      </w:pPr>
    </w:p>
    <w:p w14:paraId="71B6D983" w14:textId="77777777" w:rsidR="008A694E" w:rsidRPr="00F74889" w:rsidRDefault="008A694E" w:rsidP="008A694E">
      <w:pPr>
        <w:tabs>
          <w:tab w:val="left" w:pos="2880"/>
        </w:tabs>
        <w:rPr>
          <w:i/>
        </w:rPr>
      </w:pPr>
      <w:r w:rsidRPr="00F74889">
        <w:rPr>
          <w:i/>
        </w:rPr>
        <w:t>Slop Sink</w:t>
      </w:r>
    </w:p>
    <w:p w14:paraId="0EC36137" w14:textId="77777777" w:rsidR="008A694E" w:rsidRPr="00F74889" w:rsidRDefault="008A694E" w:rsidP="008A694E">
      <w:pPr>
        <w:tabs>
          <w:tab w:val="left" w:pos="2880"/>
        </w:tabs>
      </w:pPr>
      <w:r w:rsidRPr="00F74889">
        <w:tab/>
        <w:t>No Violations Noted</w:t>
      </w:r>
    </w:p>
    <w:p w14:paraId="787540BC" w14:textId="77777777" w:rsidR="008A694E" w:rsidRPr="00F74889" w:rsidRDefault="008A694E" w:rsidP="008A694E">
      <w:pPr>
        <w:tabs>
          <w:tab w:val="left" w:pos="2880"/>
        </w:tabs>
        <w:rPr>
          <w:i/>
        </w:rPr>
      </w:pPr>
    </w:p>
    <w:p w14:paraId="4541709F" w14:textId="77777777" w:rsidR="008A694E" w:rsidRPr="00F74889" w:rsidRDefault="008A694E" w:rsidP="008A694E">
      <w:pPr>
        <w:tabs>
          <w:tab w:val="left" w:pos="2880"/>
        </w:tabs>
        <w:rPr>
          <w:i/>
        </w:rPr>
      </w:pPr>
      <w:r w:rsidRPr="00F74889">
        <w:rPr>
          <w:i/>
        </w:rPr>
        <w:t>Room # 311</w:t>
      </w:r>
    </w:p>
    <w:p w14:paraId="7A8A5535" w14:textId="77777777" w:rsidR="008A694E" w:rsidRPr="00F74889" w:rsidRDefault="008A694E" w:rsidP="008A694E">
      <w:pPr>
        <w:tabs>
          <w:tab w:val="left" w:pos="2880"/>
        </w:tabs>
      </w:pPr>
      <w:r w:rsidRPr="00F74889">
        <w:tab/>
        <w:t>No Violations Noted</w:t>
      </w:r>
    </w:p>
    <w:p w14:paraId="27F3BD1A" w14:textId="77777777" w:rsidR="008A694E" w:rsidRPr="00F74889" w:rsidRDefault="008A694E" w:rsidP="008A694E">
      <w:pPr>
        <w:tabs>
          <w:tab w:val="left" w:pos="2880"/>
        </w:tabs>
      </w:pPr>
    </w:p>
    <w:p w14:paraId="4CAA692F" w14:textId="77777777" w:rsidR="008A694E" w:rsidRPr="00F74889" w:rsidRDefault="008A694E" w:rsidP="008A694E">
      <w:pPr>
        <w:tabs>
          <w:tab w:val="left" w:pos="2880"/>
        </w:tabs>
        <w:rPr>
          <w:i/>
        </w:rPr>
      </w:pPr>
      <w:r w:rsidRPr="00F74889">
        <w:rPr>
          <w:i/>
        </w:rPr>
        <w:t>Showers – 1</w:t>
      </w:r>
      <w:r w:rsidRPr="00F74889">
        <w:rPr>
          <w:i/>
          <w:vertAlign w:val="superscript"/>
        </w:rPr>
        <w:t>st</w:t>
      </w:r>
      <w:r w:rsidRPr="00F74889">
        <w:rPr>
          <w:i/>
        </w:rPr>
        <w:t xml:space="preserve"> Floor</w:t>
      </w:r>
    </w:p>
    <w:p w14:paraId="409208A4" w14:textId="77777777" w:rsidR="008A694E" w:rsidRPr="00F74889" w:rsidRDefault="008A694E" w:rsidP="008A694E">
      <w:pPr>
        <w:tabs>
          <w:tab w:val="left" w:pos="2880"/>
        </w:tabs>
      </w:pPr>
      <w:r w:rsidRPr="00F74889">
        <w:tab/>
        <w:t>No Violations Noted</w:t>
      </w:r>
    </w:p>
    <w:p w14:paraId="3D6249E1" w14:textId="77777777" w:rsidR="008A694E" w:rsidRPr="00F74889" w:rsidRDefault="008A694E" w:rsidP="008A694E">
      <w:pPr>
        <w:tabs>
          <w:tab w:val="left" w:pos="2880"/>
        </w:tabs>
        <w:rPr>
          <w:u w:val="single"/>
        </w:rPr>
      </w:pPr>
    </w:p>
    <w:p w14:paraId="7EB90F75" w14:textId="77777777" w:rsidR="008A694E" w:rsidRPr="00F74889" w:rsidRDefault="008A694E" w:rsidP="008A694E">
      <w:pPr>
        <w:tabs>
          <w:tab w:val="left" w:pos="2880"/>
        </w:tabs>
        <w:rPr>
          <w:i/>
        </w:rPr>
      </w:pPr>
      <w:r w:rsidRPr="00F74889">
        <w:rPr>
          <w:i/>
        </w:rPr>
        <w:t>Showers – 2</w:t>
      </w:r>
      <w:r w:rsidRPr="00F74889">
        <w:rPr>
          <w:i/>
          <w:vertAlign w:val="superscript"/>
        </w:rPr>
        <w:t>nd</w:t>
      </w:r>
      <w:r w:rsidRPr="00F74889">
        <w:rPr>
          <w:i/>
        </w:rPr>
        <w:t xml:space="preserve"> Floor</w:t>
      </w:r>
    </w:p>
    <w:p w14:paraId="1C92E9BA" w14:textId="0F24E476" w:rsidR="008A694E" w:rsidRPr="00F74889" w:rsidRDefault="008A694E" w:rsidP="008A694E">
      <w:pPr>
        <w:tabs>
          <w:tab w:val="left" w:pos="2880"/>
        </w:tabs>
      </w:pPr>
      <w:r w:rsidRPr="00F74889">
        <w:t>105 CMR 451.130</w:t>
      </w:r>
      <w:r w:rsidRPr="00F74889">
        <w:tab/>
        <w:t>Plumbing: Plumbing not maintained in good repair, shower # 6 leaking</w:t>
      </w:r>
    </w:p>
    <w:p w14:paraId="4B1D3F8A" w14:textId="77777777" w:rsidR="008A694E" w:rsidRPr="00F74889" w:rsidRDefault="008A694E" w:rsidP="008A694E">
      <w:pPr>
        <w:tabs>
          <w:tab w:val="left" w:pos="2880"/>
        </w:tabs>
      </w:pPr>
    </w:p>
    <w:p w14:paraId="3C1B6919" w14:textId="77777777" w:rsidR="008A694E" w:rsidRPr="00F74889" w:rsidRDefault="008A694E" w:rsidP="008A694E">
      <w:pPr>
        <w:tabs>
          <w:tab w:val="left" w:pos="2880"/>
        </w:tabs>
        <w:rPr>
          <w:i/>
        </w:rPr>
      </w:pPr>
      <w:r w:rsidRPr="00F74889">
        <w:rPr>
          <w:i/>
        </w:rPr>
        <w:t>Recreation Deck</w:t>
      </w:r>
    </w:p>
    <w:p w14:paraId="029BC75E" w14:textId="77777777" w:rsidR="008A694E" w:rsidRPr="00F74889" w:rsidRDefault="008A694E" w:rsidP="008A694E">
      <w:pPr>
        <w:tabs>
          <w:tab w:val="left" w:pos="2880"/>
        </w:tabs>
      </w:pPr>
      <w:r w:rsidRPr="00F74889">
        <w:tab/>
        <w:t>No Violations Noted</w:t>
      </w:r>
    </w:p>
    <w:p w14:paraId="2D3C081D" w14:textId="77777777" w:rsidR="008A694E" w:rsidRPr="00F74889" w:rsidRDefault="008A694E" w:rsidP="008A694E">
      <w:pPr>
        <w:tabs>
          <w:tab w:val="left" w:pos="2880"/>
        </w:tabs>
      </w:pPr>
    </w:p>
    <w:p w14:paraId="73100565" w14:textId="77777777" w:rsidR="008A694E" w:rsidRPr="00F74889" w:rsidRDefault="008A694E" w:rsidP="008A694E">
      <w:pPr>
        <w:tabs>
          <w:tab w:val="left" w:pos="2880"/>
        </w:tabs>
        <w:rPr>
          <w:i/>
        </w:rPr>
      </w:pPr>
      <w:r w:rsidRPr="00F74889">
        <w:rPr>
          <w:i/>
        </w:rPr>
        <w:t>Second Floor – Rooms</w:t>
      </w:r>
    </w:p>
    <w:p w14:paraId="48ABE1C3" w14:textId="77777777" w:rsidR="008A694E" w:rsidRPr="00F74889" w:rsidRDefault="008A694E" w:rsidP="008A694E">
      <w:pPr>
        <w:tabs>
          <w:tab w:val="left" w:pos="2880"/>
        </w:tabs>
      </w:pPr>
      <w:r w:rsidRPr="00F74889">
        <w:tab/>
        <w:t>No Violations Noted</w:t>
      </w:r>
    </w:p>
    <w:p w14:paraId="0500C93D" w14:textId="77777777" w:rsidR="008A694E" w:rsidRPr="00F74889" w:rsidRDefault="008A694E" w:rsidP="008A694E">
      <w:pPr>
        <w:tabs>
          <w:tab w:val="left" w:pos="2880"/>
        </w:tabs>
        <w:rPr>
          <w:i/>
        </w:rPr>
      </w:pPr>
    </w:p>
    <w:p w14:paraId="0A34E302" w14:textId="77777777" w:rsidR="008A694E" w:rsidRPr="00F74889" w:rsidRDefault="008A694E" w:rsidP="008A694E">
      <w:pPr>
        <w:tabs>
          <w:tab w:val="left" w:pos="2880"/>
        </w:tabs>
        <w:rPr>
          <w:i/>
        </w:rPr>
      </w:pPr>
      <w:r w:rsidRPr="00F74889">
        <w:rPr>
          <w:i/>
        </w:rPr>
        <w:t>Cells</w:t>
      </w:r>
    </w:p>
    <w:p w14:paraId="5E8B4DCD" w14:textId="1F8DD2FF" w:rsidR="008A694E" w:rsidRPr="00F74889" w:rsidRDefault="008A694E" w:rsidP="00B627C7">
      <w:pPr>
        <w:tabs>
          <w:tab w:val="left" w:pos="2880"/>
        </w:tabs>
      </w:pPr>
      <w:r w:rsidRPr="00F74889">
        <w:t>105 CMR 451.322*</w:t>
      </w:r>
      <w:r w:rsidRPr="00F74889">
        <w:tab/>
        <w:t>Cell Size: Inadequate floor space in dorm cells</w:t>
      </w:r>
    </w:p>
    <w:p w14:paraId="1EE43C95" w14:textId="34F4DF98" w:rsidR="008A694E" w:rsidRPr="00F74889" w:rsidRDefault="008A694E" w:rsidP="00B627C7">
      <w:pPr>
        <w:tabs>
          <w:tab w:val="left" w:pos="2880"/>
        </w:tabs>
      </w:pPr>
    </w:p>
    <w:p w14:paraId="6D8C63EE" w14:textId="77777777" w:rsidR="008A694E" w:rsidRPr="00F74889" w:rsidRDefault="008A694E" w:rsidP="008A694E">
      <w:pPr>
        <w:rPr>
          <w:b/>
        </w:rPr>
      </w:pPr>
      <w:r w:rsidRPr="00F74889">
        <w:rPr>
          <w:b/>
        </w:rPr>
        <w:t>FN3</w:t>
      </w:r>
    </w:p>
    <w:p w14:paraId="3DE29CCB" w14:textId="77777777" w:rsidR="008A694E" w:rsidRPr="00F74889" w:rsidRDefault="008A694E" w:rsidP="008A694E">
      <w:pPr>
        <w:tabs>
          <w:tab w:val="left" w:pos="2880"/>
        </w:tabs>
      </w:pPr>
    </w:p>
    <w:p w14:paraId="39A5F0FD" w14:textId="77777777" w:rsidR="008A694E" w:rsidRPr="00F74889" w:rsidRDefault="008A694E" w:rsidP="008A694E">
      <w:pPr>
        <w:tabs>
          <w:tab w:val="left" w:pos="2880"/>
        </w:tabs>
        <w:rPr>
          <w:i/>
        </w:rPr>
      </w:pPr>
      <w:r w:rsidRPr="00F74889">
        <w:rPr>
          <w:i/>
        </w:rPr>
        <w:t>Main Area</w:t>
      </w:r>
    </w:p>
    <w:p w14:paraId="2E1ADA33" w14:textId="77777777" w:rsidR="008A694E" w:rsidRPr="00F74889" w:rsidRDefault="008A694E" w:rsidP="008A694E">
      <w:pPr>
        <w:tabs>
          <w:tab w:val="left" w:pos="2880"/>
        </w:tabs>
      </w:pPr>
      <w:r w:rsidRPr="00F74889">
        <w:tab/>
        <w:t>No Violations Noted</w:t>
      </w:r>
    </w:p>
    <w:p w14:paraId="5731AA85" w14:textId="77777777" w:rsidR="008A694E" w:rsidRPr="00F74889" w:rsidRDefault="008A694E" w:rsidP="008A694E">
      <w:pPr>
        <w:tabs>
          <w:tab w:val="left" w:pos="2880"/>
        </w:tabs>
      </w:pPr>
    </w:p>
    <w:p w14:paraId="2767A1E9" w14:textId="77777777" w:rsidR="008A694E" w:rsidRPr="00F74889" w:rsidRDefault="008A694E" w:rsidP="008A694E">
      <w:pPr>
        <w:tabs>
          <w:tab w:val="left" w:pos="2880"/>
        </w:tabs>
        <w:rPr>
          <w:i/>
        </w:rPr>
      </w:pPr>
      <w:r w:rsidRPr="00F74889">
        <w:rPr>
          <w:i/>
        </w:rPr>
        <w:t>Slop Sink</w:t>
      </w:r>
    </w:p>
    <w:p w14:paraId="4DBB2935" w14:textId="77777777" w:rsidR="008A694E" w:rsidRPr="00F74889" w:rsidRDefault="008A694E" w:rsidP="008A694E">
      <w:pPr>
        <w:tabs>
          <w:tab w:val="left" w:pos="2880"/>
        </w:tabs>
      </w:pPr>
      <w:r w:rsidRPr="00F74889">
        <w:tab/>
        <w:t>No Violations Noted</w:t>
      </w:r>
    </w:p>
    <w:p w14:paraId="2028AD9F" w14:textId="77777777" w:rsidR="008A694E" w:rsidRPr="00F74889" w:rsidRDefault="008A694E" w:rsidP="008A694E">
      <w:pPr>
        <w:tabs>
          <w:tab w:val="left" w:pos="945"/>
        </w:tabs>
      </w:pPr>
    </w:p>
    <w:p w14:paraId="53997EA8" w14:textId="77777777" w:rsidR="008A694E" w:rsidRPr="00F74889" w:rsidRDefault="008A694E" w:rsidP="008A694E">
      <w:pPr>
        <w:tabs>
          <w:tab w:val="left" w:pos="2880"/>
        </w:tabs>
        <w:ind w:left="2880" w:hanging="2880"/>
        <w:rPr>
          <w:i/>
        </w:rPr>
      </w:pPr>
      <w:r w:rsidRPr="00F74889">
        <w:rPr>
          <w:i/>
        </w:rPr>
        <w:t>Showers – 1</w:t>
      </w:r>
      <w:r w:rsidRPr="00F74889">
        <w:rPr>
          <w:i/>
          <w:vertAlign w:val="superscript"/>
        </w:rPr>
        <w:t>st</w:t>
      </w:r>
      <w:r w:rsidRPr="00F74889">
        <w:rPr>
          <w:i/>
        </w:rPr>
        <w:t xml:space="preserve"> Floor</w:t>
      </w:r>
    </w:p>
    <w:p w14:paraId="429CE153" w14:textId="481010E8" w:rsidR="008A694E" w:rsidRPr="00F74889" w:rsidRDefault="008A694E" w:rsidP="008A694E">
      <w:pPr>
        <w:tabs>
          <w:tab w:val="left" w:pos="2880"/>
        </w:tabs>
      </w:pPr>
      <w:r w:rsidRPr="00F74889">
        <w:t>105 CMR 451.123</w:t>
      </w:r>
      <w:r w:rsidRPr="00F74889">
        <w:tab/>
        <w:t>Maintenance: Soap scum on walls in shower # 1, 2, and 3</w:t>
      </w:r>
    </w:p>
    <w:p w14:paraId="177D1561" w14:textId="77777777" w:rsidR="008A694E" w:rsidRPr="00F74889" w:rsidRDefault="008A694E" w:rsidP="008A694E">
      <w:pPr>
        <w:tabs>
          <w:tab w:val="left" w:pos="2880"/>
        </w:tabs>
        <w:rPr>
          <w:i/>
        </w:rPr>
      </w:pPr>
    </w:p>
    <w:p w14:paraId="34A9F71E" w14:textId="77777777" w:rsidR="008A694E" w:rsidRPr="00F74889" w:rsidRDefault="008A694E" w:rsidP="008A694E">
      <w:pPr>
        <w:tabs>
          <w:tab w:val="left" w:pos="2880"/>
        </w:tabs>
        <w:rPr>
          <w:i/>
        </w:rPr>
      </w:pPr>
      <w:r w:rsidRPr="00F74889">
        <w:rPr>
          <w:i/>
        </w:rPr>
        <w:t>Showers – 2</w:t>
      </w:r>
      <w:r w:rsidRPr="00F74889">
        <w:rPr>
          <w:i/>
          <w:vertAlign w:val="superscript"/>
        </w:rPr>
        <w:t>nd</w:t>
      </w:r>
      <w:r w:rsidRPr="00F74889">
        <w:rPr>
          <w:i/>
        </w:rPr>
        <w:t xml:space="preserve"> Floor</w:t>
      </w:r>
    </w:p>
    <w:p w14:paraId="7779FB4F" w14:textId="68E9B22F" w:rsidR="008A694E" w:rsidRPr="00F74889" w:rsidRDefault="008A694E" w:rsidP="008A694E">
      <w:pPr>
        <w:tabs>
          <w:tab w:val="left" w:pos="2880"/>
        </w:tabs>
      </w:pPr>
      <w:r w:rsidRPr="00F74889">
        <w:t>105 CMR 451.130</w:t>
      </w:r>
      <w:r w:rsidRPr="00F74889">
        <w:tab/>
        <w:t>Plumbing: Plumbing not maintained in good repair, shower # 4 leaking</w:t>
      </w:r>
    </w:p>
    <w:p w14:paraId="68659FC5" w14:textId="0045F190" w:rsidR="008A694E" w:rsidRPr="00F74889" w:rsidRDefault="008A694E" w:rsidP="008A694E">
      <w:pPr>
        <w:tabs>
          <w:tab w:val="left" w:pos="2880"/>
        </w:tabs>
      </w:pPr>
      <w:r w:rsidRPr="00F74889">
        <w:t>105 CMR 451.123</w:t>
      </w:r>
      <w:r w:rsidRPr="00F74889">
        <w:tab/>
        <w:t>Maintenance: Soap scum on walls in shower # 5</w:t>
      </w:r>
    </w:p>
    <w:p w14:paraId="1DAAF57F" w14:textId="77777777" w:rsidR="008A694E" w:rsidRPr="00F74889" w:rsidRDefault="008A694E" w:rsidP="008A694E">
      <w:pPr>
        <w:tabs>
          <w:tab w:val="left" w:pos="2880"/>
        </w:tabs>
        <w:rPr>
          <w:i/>
        </w:rPr>
      </w:pPr>
    </w:p>
    <w:p w14:paraId="4298BCEA" w14:textId="77777777" w:rsidR="008A694E" w:rsidRPr="00F74889" w:rsidRDefault="008A694E" w:rsidP="008A694E">
      <w:pPr>
        <w:tabs>
          <w:tab w:val="left" w:pos="2880"/>
        </w:tabs>
        <w:rPr>
          <w:i/>
        </w:rPr>
      </w:pPr>
      <w:r w:rsidRPr="00F74889">
        <w:rPr>
          <w:i/>
        </w:rPr>
        <w:t>Recreation Deck</w:t>
      </w:r>
    </w:p>
    <w:p w14:paraId="78942430" w14:textId="77777777" w:rsidR="008A694E" w:rsidRPr="00F74889" w:rsidRDefault="008A694E" w:rsidP="008A694E">
      <w:pPr>
        <w:tabs>
          <w:tab w:val="left" w:pos="2880"/>
        </w:tabs>
      </w:pPr>
      <w:r w:rsidRPr="00F74889">
        <w:tab/>
        <w:t>No Violations Noted</w:t>
      </w:r>
    </w:p>
    <w:p w14:paraId="551BD38D" w14:textId="77777777" w:rsidR="008A694E" w:rsidRPr="00F74889" w:rsidRDefault="008A694E" w:rsidP="008A694E">
      <w:pPr>
        <w:tabs>
          <w:tab w:val="left" w:pos="2880"/>
        </w:tabs>
        <w:rPr>
          <w:i/>
        </w:rPr>
      </w:pPr>
    </w:p>
    <w:p w14:paraId="278FB339" w14:textId="77777777" w:rsidR="008A694E" w:rsidRPr="00F74889" w:rsidRDefault="008A694E" w:rsidP="008A694E">
      <w:pPr>
        <w:tabs>
          <w:tab w:val="left" w:pos="2880"/>
        </w:tabs>
        <w:rPr>
          <w:i/>
        </w:rPr>
      </w:pPr>
      <w:r w:rsidRPr="00F74889">
        <w:rPr>
          <w:i/>
        </w:rPr>
        <w:t>Second Floor – Rooms</w:t>
      </w:r>
    </w:p>
    <w:p w14:paraId="4F2D5466" w14:textId="631071A8" w:rsidR="008A694E" w:rsidRPr="00F74889" w:rsidRDefault="008A694E" w:rsidP="008A694E">
      <w:pPr>
        <w:tabs>
          <w:tab w:val="left" w:pos="2880"/>
        </w:tabs>
      </w:pPr>
      <w:r w:rsidRPr="00F74889">
        <w:tab/>
        <w:t>No Violations Noted</w:t>
      </w:r>
    </w:p>
    <w:p w14:paraId="190BA459" w14:textId="77777777" w:rsidR="008A694E" w:rsidRPr="00F74889" w:rsidRDefault="008A694E" w:rsidP="008A694E">
      <w:pPr>
        <w:rPr>
          <w:i/>
        </w:rPr>
      </w:pPr>
      <w:r w:rsidRPr="00F74889">
        <w:rPr>
          <w:i/>
        </w:rPr>
        <w:lastRenderedPageBreak/>
        <w:t>Cells</w:t>
      </w:r>
    </w:p>
    <w:p w14:paraId="6EACB542" w14:textId="77777777" w:rsidR="008A694E" w:rsidRPr="00F74889" w:rsidRDefault="008A694E" w:rsidP="008A694E">
      <w:pPr>
        <w:tabs>
          <w:tab w:val="left" w:pos="2880"/>
        </w:tabs>
      </w:pPr>
      <w:r w:rsidRPr="00F74889">
        <w:t>105 CMR 451.322*</w:t>
      </w:r>
      <w:r w:rsidRPr="00F74889">
        <w:tab/>
        <w:t>Cell Size: Inadequate floor space in dorm cells</w:t>
      </w:r>
    </w:p>
    <w:p w14:paraId="31329E4A" w14:textId="2B95AF08" w:rsidR="008A694E" w:rsidRPr="00F74889" w:rsidRDefault="008A694E" w:rsidP="00B627C7">
      <w:pPr>
        <w:tabs>
          <w:tab w:val="left" w:pos="2880"/>
        </w:tabs>
      </w:pPr>
    </w:p>
    <w:p w14:paraId="4C082AA2" w14:textId="77777777" w:rsidR="008A694E" w:rsidRPr="00F74889" w:rsidRDefault="008A694E" w:rsidP="008A694E">
      <w:pPr>
        <w:tabs>
          <w:tab w:val="left" w:pos="2880"/>
        </w:tabs>
        <w:rPr>
          <w:b/>
        </w:rPr>
      </w:pPr>
      <w:r w:rsidRPr="00F74889">
        <w:rPr>
          <w:b/>
        </w:rPr>
        <w:t>H3</w:t>
      </w:r>
    </w:p>
    <w:p w14:paraId="70586EFA" w14:textId="77777777" w:rsidR="008A694E" w:rsidRPr="00F74889" w:rsidRDefault="008A694E" w:rsidP="008A694E">
      <w:pPr>
        <w:tabs>
          <w:tab w:val="left" w:pos="2880"/>
        </w:tabs>
        <w:rPr>
          <w:i/>
        </w:rPr>
      </w:pPr>
    </w:p>
    <w:p w14:paraId="0BA65CC4" w14:textId="77777777" w:rsidR="008A694E" w:rsidRPr="00F74889" w:rsidRDefault="008A694E" w:rsidP="008A694E">
      <w:pPr>
        <w:tabs>
          <w:tab w:val="left" w:pos="2880"/>
        </w:tabs>
        <w:rPr>
          <w:i/>
        </w:rPr>
      </w:pPr>
      <w:r w:rsidRPr="00F74889">
        <w:rPr>
          <w:i/>
        </w:rPr>
        <w:t>Main Area</w:t>
      </w:r>
    </w:p>
    <w:p w14:paraId="08418D12" w14:textId="77777777" w:rsidR="008A694E" w:rsidRPr="00F74889" w:rsidRDefault="008A694E" w:rsidP="008A694E">
      <w:pPr>
        <w:tabs>
          <w:tab w:val="left" w:pos="2880"/>
        </w:tabs>
      </w:pPr>
      <w:r w:rsidRPr="00F74889">
        <w:tab/>
        <w:t>No Violations Noted</w:t>
      </w:r>
    </w:p>
    <w:p w14:paraId="55CD920D" w14:textId="77777777" w:rsidR="008A694E" w:rsidRPr="00F74889" w:rsidRDefault="008A694E" w:rsidP="008A694E">
      <w:pPr>
        <w:tabs>
          <w:tab w:val="left" w:pos="2880"/>
        </w:tabs>
        <w:ind w:left="2880" w:hanging="2880"/>
        <w:rPr>
          <w:i/>
        </w:rPr>
      </w:pPr>
    </w:p>
    <w:p w14:paraId="4A68E47F" w14:textId="77777777" w:rsidR="008A694E" w:rsidRPr="00F74889" w:rsidRDefault="008A694E" w:rsidP="008A694E">
      <w:pPr>
        <w:tabs>
          <w:tab w:val="left" w:pos="2880"/>
        </w:tabs>
        <w:ind w:left="2880" w:hanging="2880"/>
        <w:rPr>
          <w:i/>
        </w:rPr>
      </w:pPr>
      <w:r w:rsidRPr="00F74889">
        <w:rPr>
          <w:i/>
        </w:rPr>
        <w:t>Slop Sink</w:t>
      </w:r>
    </w:p>
    <w:p w14:paraId="3512CBEE" w14:textId="77777777" w:rsidR="008A694E" w:rsidRPr="00F74889" w:rsidRDefault="008A694E" w:rsidP="008A694E">
      <w:pPr>
        <w:tabs>
          <w:tab w:val="left" w:pos="2880"/>
        </w:tabs>
      </w:pPr>
      <w:r w:rsidRPr="00F74889">
        <w:tab/>
        <w:t>No Violations Noted</w:t>
      </w:r>
    </w:p>
    <w:p w14:paraId="2D26439A" w14:textId="77777777" w:rsidR="008A694E" w:rsidRPr="00F74889" w:rsidRDefault="008A694E" w:rsidP="008A694E">
      <w:pPr>
        <w:tabs>
          <w:tab w:val="left" w:pos="2880"/>
        </w:tabs>
      </w:pPr>
    </w:p>
    <w:p w14:paraId="2FFC3221" w14:textId="77777777" w:rsidR="008A694E" w:rsidRPr="00F74889" w:rsidRDefault="008A694E" w:rsidP="008A694E">
      <w:pPr>
        <w:tabs>
          <w:tab w:val="left" w:pos="2880"/>
        </w:tabs>
        <w:rPr>
          <w:i/>
        </w:rPr>
      </w:pPr>
      <w:r w:rsidRPr="00F74889">
        <w:rPr>
          <w:i/>
        </w:rPr>
        <w:t>Showers</w:t>
      </w:r>
    </w:p>
    <w:p w14:paraId="791BE4E4" w14:textId="6B57B887" w:rsidR="008A694E" w:rsidRPr="00F74889" w:rsidRDefault="008A694E" w:rsidP="008A694E">
      <w:pPr>
        <w:tabs>
          <w:tab w:val="left" w:pos="2880"/>
        </w:tabs>
      </w:pPr>
      <w:r w:rsidRPr="00F74889">
        <w:tab/>
        <w:t>No Violations Noted</w:t>
      </w:r>
    </w:p>
    <w:p w14:paraId="3E28F4EA" w14:textId="77777777" w:rsidR="008A694E" w:rsidRPr="00F74889" w:rsidRDefault="008A694E" w:rsidP="008A694E">
      <w:pPr>
        <w:tabs>
          <w:tab w:val="left" w:pos="2880"/>
        </w:tabs>
      </w:pPr>
    </w:p>
    <w:p w14:paraId="4448990A" w14:textId="77777777" w:rsidR="008A694E" w:rsidRPr="00F74889" w:rsidRDefault="008A694E" w:rsidP="008A694E">
      <w:pPr>
        <w:tabs>
          <w:tab w:val="left" w:pos="2880"/>
        </w:tabs>
        <w:rPr>
          <w:i/>
        </w:rPr>
      </w:pPr>
      <w:r w:rsidRPr="00F74889">
        <w:rPr>
          <w:i/>
        </w:rPr>
        <w:t>Recreation Deck</w:t>
      </w:r>
    </w:p>
    <w:p w14:paraId="3023DAEB" w14:textId="77777777" w:rsidR="008A694E" w:rsidRPr="00F74889" w:rsidRDefault="008A694E" w:rsidP="008A694E">
      <w:pPr>
        <w:tabs>
          <w:tab w:val="left" w:pos="2880"/>
        </w:tabs>
      </w:pPr>
      <w:r w:rsidRPr="00F74889">
        <w:tab/>
        <w:t>No Violations Noted</w:t>
      </w:r>
    </w:p>
    <w:p w14:paraId="6A922B61" w14:textId="77777777" w:rsidR="008A694E" w:rsidRPr="00F74889" w:rsidRDefault="008A694E" w:rsidP="008A694E">
      <w:pPr>
        <w:tabs>
          <w:tab w:val="left" w:pos="2880"/>
        </w:tabs>
        <w:rPr>
          <w:i/>
        </w:rPr>
      </w:pPr>
    </w:p>
    <w:p w14:paraId="0497296B" w14:textId="77777777" w:rsidR="008A694E" w:rsidRPr="00F74889" w:rsidRDefault="008A694E" w:rsidP="008A694E">
      <w:pPr>
        <w:tabs>
          <w:tab w:val="left" w:pos="2880"/>
        </w:tabs>
        <w:rPr>
          <w:i/>
        </w:rPr>
      </w:pPr>
      <w:r w:rsidRPr="00F74889">
        <w:rPr>
          <w:i/>
        </w:rPr>
        <w:t>Second Floor – Rooms</w:t>
      </w:r>
    </w:p>
    <w:p w14:paraId="361CA70B" w14:textId="77777777" w:rsidR="008A694E" w:rsidRPr="00F74889" w:rsidRDefault="008A694E" w:rsidP="008A694E">
      <w:pPr>
        <w:tabs>
          <w:tab w:val="left" w:pos="2880"/>
        </w:tabs>
      </w:pPr>
      <w:r w:rsidRPr="00F74889">
        <w:tab/>
        <w:t>No Violations Noted</w:t>
      </w:r>
    </w:p>
    <w:p w14:paraId="04411B2E" w14:textId="77777777" w:rsidR="008A694E" w:rsidRPr="00F74889" w:rsidRDefault="008A694E" w:rsidP="008A694E">
      <w:pPr>
        <w:tabs>
          <w:tab w:val="left" w:pos="2880"/>
        </w:tabs>
        <w:rPr>
          <w:i/>
        </w:rPr>
      </w:pPr>
    </w:p>
    <w:p w14:paraId="50BC6071" w14:textId="77777777" w:rsidR="008A694E" w:rsidRPr="00F74889" w:rsidRDefault="008A694E" w:rsidP="008A694E">
      <w:pPr>
        <w:tabs>
          <w:tab w:val="left" w:pos="2880"/>
        </w:tabs>
        <w:rPr>
          <w:i/>
        </w:rPr>
      </w:pPr>
      <w:r w:rsidRPr="00F74889">
        <w:rPr>
          <w:i/>
        </w:rPr>
        <w:t>Cells</w:t>
      </w:r>
    </w:p>
    <w:p w14:paraId="65CCB9BF" w14:textId="1F4F01DD" w:rsidR="008A694E" w:rsidRPr="00F74889" w:rsidRDefault="008A694E" w:rsidP="008A694E">
      <w:pPr>
        <w:tabs>
          <w:tab w:val="left" w:pos="2880"/>
        </w:tabs>
      </w:pPr>
      <w:r w:rsidRPr="00F74889">
        <w:t>105 CMR 451.321*</w:t>
      </w:r>
      <w:r w:rsidRPr="00F74889">
        <w:tab/>
      </w:r>
      <w:r w:rsidRPr="00F74889">
        <w:rPr>
          <w:rStyle w:val="CommentReference"/>
          <w:sz w:val="22"/>
          <w:szCs w:val="22"/>
        </w:rPr>
        <w:t>Cell Size:</w:t>
      </w:r>
      <w:r w:rsidRPr="00F74889">
        <w:t xml:space="preserve"> Inadequate floor space, cells double bunked</w:t>
      </w:r>
    </w:p>
    <w:p w14:paraId="350747A3" w14:textId="73541593" w:rsidR="008A694E" w:rsidRPr="00F74889" w:rsidRDefault="008A694E" w:rsidP="008A694E">
      <w:pPr>
        <w:tabs>
          <w:tab w:val="left" w:pos="2880"/>
        </w:tabs>
      </w:pPr>
    </w:p>
    <w:p w14:paraId="2F4D57BB" w14:textId="77777777" w:rsidR="008A694E" w:rsidRPr="00F74889" w:rsidRDefault="008A694E" w:rsidP="008A694E">
      <w:pPr>
        <w:tabs>
          <w:tab w:val="left" w:pos="2880"/>
        </w:tabs>
        <w:rPr>
          <w:b/>
          <w:bCs/>
          <w:u w:val="single"/>
        </w:rPr>
      </w:pPr>
      <w:r w:rsidRPr="00F74889">
        <w:rPr>
          <w:b/>
          <w:bCs/>
          <w:u w:val="single"/>
        </w:rPr>
        <w:t>4</w:t>
      </w:r>
      <w:r w:rsidRPr="00F74889">
        <w:rPr>
          <w:b/>
          <w:bCs/>
          <w:u w:val="single"/>
          <w:vertAlign w:val="superscript"/>
        </w:rPr>
        <w:t>th</w:t>
      </w:r>
      <w:r w:rsidRPr="00F74889">
        <w:rPr>
          <w:b/>
          <w:bCs/>
          <w:u w:val="single"/>
        </w:rPr>
        <w:t xml:space="preserve"> Floor</w:t>
      </w:r>
    </w:p>
    <w:p w14:paraId="452B7767" w14:textId="77777777" w:rsidR="008A694E" w:rsidRPr="00F74889" w:rsidRDefault="008A694E" w:rsidP="008A694E">
      <w:pPr>
        <w:tabs>
          <w:tab w:val="left" w:pos="2880"/>
        </w:tabs>
      </w:pPr>
    </w:p>
    <w:p w14:paraId="2F90756C" w14:textId="77777777" w:rsidR="008A694E" w:rsidRPr="00F74889" w:rsidRDefault="008A694E" w:rsidP="008A694E">
      <w:pPr>
        <w:tabs>
          <w:tab w:val="left" w:pos="2880"/>
        </w:tabs>
        <w:rPr>
          <w:b/>
          <w:bCs/>
        </w:rPr>
      </w:pPr>
      <w:r w:rsidRPr="00F74889">
        <w:rPr>
          <w:b/>
          <w:bCs/>
        </w:rPr>
        <w:t>Main Hallway</w:t>
      </w:r>
    </w:p>
    <w:p w14:paraId="53F58341" w14:textId="77777777" w:rsidR="008A694E" w:rsidRPr="00F74889" w:rsidRDefault="008A694E" w:rsidP="008A694E">
      <w:pPr>
        <w:tabs>
          <w:tab w:val="left" w:pos="2880"/>
        </w:tabs>
      </w:pPr>
    </w:p>
    <w:p w14:paraId="0CB93859" w14:textId="77777777" w:rsidR="008A694E" w:rsidRPr="00F74889" w:rsidRDefault="008A694E" w:rsidP="008A694E">
      <w:pPr>
        <w:tabs>
          <w:tab w:val="left" w:pos="2880"/>
        </w:tabs>
        <w:rPr>
          <w:i/>
          <w:iCs/>
        </w:rPr>
      </w:pPr>
      <w:r w:rsidRPr="00F74889">
        <w:rPr>
          <w:i/>
          <w:iCs/>
        </w:rPr>
        <w:t>Pod H – H4</w:t>
      </w:r>
    </w:p>
    <w:p w14:paraId="38B358BE" w14:textId="77777777" w:rsidR="008A694E" w:rsidRPr="00F74889" w:rsidRDefault="008A694E" w:rsidP="008A694E">
      <w:pPr>
        <w:tabs>
          <w:tab w:val="left" w:pos="2880"/>
        </w:tabs>
      </w:pPr>
      <w:r w:rsidRPr="00F74889">
        <w:tab/>
        <w:t>No Violations Noted</w:t>
      </w:r>
    </w:p>
    <w:p w14:paraId="53604385" w14:textId="77777777" w:rsidR="008A694E" w:rsidRPr="00F74889" w:rsidRDefault="008A694E" w:rsidP="008A694E">
      <w:pPr>
        <w:tabs>
          <w:tab w:val="left" w:pos="2880"/>
        </w:tabs>
      </w:pPr>
    </w:p>
    <w:p w14:paraId="2F0B1EA2" w14:textId="77777777" w:rsidR="008A694E" w:rsidRPr="00F74889" w:rsidRDefault="008A694E" w:rsidP="008A694E">
      <w:pPr>
        <w:tabs>
          <w:tab w:val="left" w:pos="2880"/>
        </w:tabs>
        <w:rPr>
          <w:i/>
          <w:iCs/>
        </w:rPr>
      </w:pPr>
      <w:r w:rsidRPr="00F74889">
        <w:rPr>
          <w:i/>
          <w:iCs/>
        </w:rPr>
        <w:t>Pod H – Visits</w:t>
      </w:r>
    </w:p>
    <w:p w14:paraId="58A2F41B" w14:textId="77777777" w:rsidR="008A694E" w:rsidRPr="00F74889" w:rsidRDefault="008A694E" w:rsidP="008A694E">
      <w:pPr>
        <w:tabs>
          <w:tab w:val="left" w:pos="2880"/>
        </w:tabs>
      </w:pPr>
      <w:r w:rsidRPr="00F74889">
        <w:tab/>
        <w:t>No Violations Noted</w:t>
      </w:r>
    </w:p>
    <w:p w14:paraId="7E7BA60B" w14:textId="77777777" w:rsidR="008A694E" w:rsidRPr="00F74889" w:rsidRDefault="008A694E" w:rsidP="008A694E">
      <w:pPr>
        <w:tabs>
          <w:tab w:val="left" w:pos="2880"/>
        </w:tabs>
      </w:pPr>
    </w:p>
    <w:p w14:paraId="689DE5F6" w14:textId="77777777" w:rsidR="008A694E" w:rsidRPr="00F74889" w:rsidRDefault="008A694E" w:rsidP="008A694E">
      <w:pPr>
        <w:tabs>
          <w:tab w:val="left" w:pos="2880"/>
        </w:tabs>
        <w:rPr>
          <w:i/>
          <w:iCs/>
        </w:rPr>
      </w:pPr>
      <w:r w:rsidRPr="00F74889">
        <w:rPr>
          <w:i/>
          <w:iCs/>
        </w:rPr>
        <w:t>Pod F – FN4</w:t>
      </w:r>
    </w:p>
    <w:p w14:paraId="0C8BF2D9" w14:textId="77777777" w:rsidR="008A694E" w:rsidRPr="00F74889" w:rsidRDefault="008A694E" w:rsidP="008A694E">
      <w:pPr>
        <w:tabs>
          <w:tab w:val="left" w:pos="2880"/>
        </w:tabs>
      </w:pPr>
      <w:r w:rsidRPr="00F74889">
        <w:tab/>
        <w:t>No Violations Noted</w:t>
      </w:r>
    </w:p>
    <w:p w14:paraId="6FF0388F" w14:textId="77777777" w:rsidR="008A694E" w:rsidRPr="00F74889" w:rsidRDefault="008A694E" w:rsidP="008A694E">
      <w:pPr>
        <w:tabs>
          <w:tab w:val="left" w:pos="2880"/>
        </w:tabs>
      </w:pPr>
    </w:p>
    <w:p w14:paraId="6DB6BBF5" w14:textId="77777777" w:rsidR="008A694E" w:rsidRPr="00F74889" w:rsidRDefault="008A694E" w:rsidP="008A694E">
      <w:pPr>
        <w:tabs>
          <w:tab w:val="left" w:pos="2880"/>
        </w:tabs>
        <w:rPr>
          <w:i/>
          <w:iCs/>
        </w:rPr>
      </w:pPr>
      <w:r w:rsidRPr="00F74889">
        <w:rPr>
          <w:i/>
          <w:iCs/>
        </w:rPr>
        <w:t>Pod F – FS4</w:t>
      </w:r>
    </w:p>
    <w:p w14:paraId="1655A982" w14:textId="77777777" w:rsidR="008A694E" w:rsidRPr="00F74889" w:rsidRDefault="008A694E" w:rsidP="008A694E">
      <w:pPr>
        <w:tabs>
          <w:tab w:val="left" w:pos="2880"/>
        </w:tabs>
      </w:pPr>
      <w:r w:rsidRPr="00F74889">
        <w:tab/>
        <w:t>No Violations Noted</w:t>
      </w:r>
    </w:p>
    <w:p w14:paraId="6F548B4F" w14:textId="77777777" w:rsidR="008A694E" w:rsidRPr="00F74889" w:rsidRDefault="008A694E" w:rsidP="008A694E">
      <w:pPr>
        <w:tabs>
          <w:tab w:val="left" w:pos="2880"/>
        </w:tabs>
      </w:pPr>
    </w:p>
    <w:p w14:paraId="1971408D" w14:textId="77777777" w:rsidR="008A694E" w:rsidRPr="00F74889" w:rsidRDefault="008A694E" w:rsidP="008A694E">
      <w:pPr>
        <w:tabs>
          <w:tab w:val="left" w:pos="2880"/>
        </w:tabs>
        <w:rPr>
          <w:i/>
          <w:iCs/>
        </w:rPr>
      </w:pPr>
      <w:r w:rsidRPr="00F74889">
        <w:rPr>
          <w:i/>
          <w:iCs/>
        </w:rPr>
        <w:t>Pod F – Visits</w:t>
      </w:r>
    </w:p>
    <w:p w14:paraId="28C61599" w14:textId="77777777" w:rsidR="008A694E" w:rsidRPr="00F74889" w:rsidRDefault="008A694E" w:rsidP="008A694E">
      <w:pPr>
        <w:tabs>
          <w:tab w:val="left" w:pos="2880"/>
        </w:tabs>
      </w:pPr>
      <w:r w:rsidRPr="00F74889">
        <w:tab/>
        <w:t>No Violations Noted</w:t>
      </w:r>
    </w:p>
    <w:p w14:paraId="52376726" w14:textId="77777777" w:rsidR="008A694E" w:rsidRPr="00F74889" w:rsidRDefault="008A694E" w:rsidP="008A694E">
      <w:pPr>
        <w:tabs>
          <w:tab w:val="left" w:pos="2880"/>
        </w:tabs>
      </w:pPr>
    </w:p>
    <w:p w14:paraId="327CEB1B" w14:textId="77777777" w:rsidR="008A694E" w:rsidRPr="00F74889" w:rsidRDefault="008A694E" w:rsidP="008A694E">
      <w:pPr>
        <w:tabs>
          <w:tab w:val="left" w:pos="2880"/>
        </w:tabs>
        <w:rPr>
          <w:i/>
          <w:iCs/>
        </w:rPr>
      </w:pPr>
      <w:r w:rsidRPr="00F74889">
        <w:rPr>
          <w:i/>
          <w:iCs/>
        </w:rPr>
        <w:t>Pod E – E4</w:t>
      </w:r>
    </w:p>
    <w:p w14:paraId="7D543D87" w14:textId="77777777" w:rsidR="008A694E" w:rsidRPr="00F74889" w:rsidRDefault="008A694E" w:rsidP="008A694E">
      <w:pPr>
        <w:tabs>
          <w:tab w:val="left" w:pos="2880"/>
        </w:tabs>
      </w:pPr>
      <w:r w:rsidRPr="00F74889">
        <w:tab/>
        <w:t>No Violations Noted</w:t>
      </w:r>
    </w:p>
    <w:p w14:paraId="23C95244" w14:textId="77777777" w:rsidR="008A694E" w:rsidRPr="00F74889" w:rsidRDefault="008A694E" w:rsidP="008A694E">
      <w:pPr>
        <w:tabs>
          <w:tab w:val="left" w:pos="2880"/>
        </w:tabs>
        <w:rPr>
          <w:i/>
          <w:iCs/>
        </w:rPr>
      </w:pPr>
    </w:p>
    <w:p w14:paraId="7D65B5AB" w14:textId="77777777" w:rsidR="008A694E" w:rsidRPr="00F74889" w:rsidRDefault="008A694E" w:rsidP="008A694E">
      <w:pPr>
        <w:tabs>
          <w:tab w:val="left" w:pos="2880"/>
        </w:tabs>
        <w:rPr>
          <w:i/>
          <w:iCs/>
        </w:rPr>
      </w:pPr>
      <w:r w:rsidRPr="00F74889">
        <w:rPr>
          <w:i/>
          <w:iCs/>
        </w:rPr>
        <w:t>Pod E – Visits</w:t>
      </w:r>
    </w:p>
    <w:p w14:paraId="41F75F73" w14:textId="77777777" w:rsidR="008A694E" w:rsidRPr="00F74889" w:rsidRDefault="008A694E" w:rsidP="008A694E">
      <w:pPr>
        <w:tabs>
          <w:tab w:val="left" w:pos="2880"/>
        </w:tabs>
      </w:pPr>
      <w:r w:rsidRPr="00F74889">
        <w:tab/>
        <w:t>No Violations Noted</w:t>
      </w:r>
    </w:p>
    <w:p w14:paraId="4A15A235" w14:textId="77777777" w:rsidR="008A694E" w:rsidRPr="00F74889" w:rsidRDefault="008A694E" w:rsidP="008A694E">
      <w:pPr>
        <w:tabs>
          <w:tab w:val="left" w:pos="2880"/>
        </w:tabs>
      </w:pPr>
    </w:p>
    <w:p w14:paraId="3AFCA684" w14:textId="77777777" w:rsidR="008A694E" w:rsidRPr="00F74889" w:rsidRDefault="008A694E" w:rsidP="008A694E">
      <w:pPr>
        <w:tabs>
          <w:tab w:val="left" w:pos="2880"/>
        </w:tabs>
        <w:rPr>
          <w:i/>
          <w:iCs/>
        </w:rPr>
      </w:pPr>
      <w:r w:rsidRPr="00F74889">
        <w:rPr>
          <w:i/>
          <w:iCs/>
        </w:rPr>
        <w:t>Pod D – DN4</w:t>
      </w:r>
    </w:p>
    <w:p w14:paraId="098CF8F0" w14:textId="77777777" w:rsidR="008A694E" w:rsidRPr="00F74889" w:rsidRDefault="008A694E" w:rsidP="008A694E">
      <w:pPr>
        <w:tabs>
          <w:tab w:val="left" w:pos="2880"/>
        </w:tabs>
      </w:pPr>
      <w:r w:rsidRPr="00F74889">
        <w:tab/>
        <w:t>No Violations Noted</w:t>
      </w:r>
    </w:p>
    <w:p w14:paraId="0036C0A5" w14:textId="77777777" w:rsidR="008A694E" w:rsidRPr="00F74889" w:rsidRDefault="008A694E" w:rsidP="008A694E">
      <w:pPr>
        <w:tabs>
          <w:tab w:val="left" w:pos="2880"/>
        </w:tabs>
      </w:pPr>
    </w:p>
    <w:p w14:paraId="4F8928EC" w14:textId="77777777" w:rsidR="008A694E" w:rsidRPr="00F74889" w:rsidRDefault="008A694E" w:rsidP="008A694E">
      <w:pPr>
        <w:tabs>
          <w:tab w:val="left" w:pos="2880"/>
        </w:tabs>
        <w:rPr>
          <w:i/>
          <w:iCs/>
        </w:rPr>
      </w:pPr>
      <w:r w:rsidRPr="00F74889">
        <w:rPr>
          <w:i/>
          <w:iCs/>
        </w:rPr>
        <w:t>Pod D – DS4</w:t>
      </w:r>
    </w:p>
    <w:p w14:paraId="5BF3BB4D" w14:textId="77777777" w:rsidR="008A694E" w:rsidRPr="00F74889" w:rsidRDefault="008A694E" w:rsidP="008A694E">
      <w:pPr>
        <w:tabs>
          <w:tab w:val="left" w:pos="2880"/>
        </w:tabs>
      </w:pPr>
      <w:r w:rsidRPr="00F74889">
        <w:tab/>
        <w:t>No Violations Noted</w:t>
      </w:r>
    </w:p>
    <w:p w14:paraId="306571D5" w14:textId="77777777" w:rsidR="008A694E" w:rsidRPr="00F74889" w:rsidRDefault="008A694E" w:rsidP="008A694E">
      <w:pPr>
        <w:tabs>
          <w:tab w:val="left" w:pos="2880"/>
        </w:tabs>
      </w:pPr>
    </w:p>
    <w:p w14:paraId="3ECCD1B2" w14:textId="77777777" w:rsidR="008A694E" w:rsidRPr="00F74889" w:rsidRDefault="008A694E" w:rsidP="008A694E">
      <w:pPr>
        <w:tabs>
          <w:tab w:val="left" w:pos="2880"/>
        </w:tabs>
        <w:rPr>
          <w:i/>
          <w:iCs/>
        </w:rPr>
      </w:pPr>
      <w:r w:rsidRPr="00F74889">
        <w:rPr>
          <w:i/>
          <w:iCs/>
        </w:rPr>
        <w:t>Pod D – Visits</w:t>
      </w:r>
    </w:p>
    <w:p w14:paraId="47B40D9C" w14:textId="5CC2AB34" w:rsidR="008A694E" w:rsidRPr="00F74889" w:rsidRDefault="008A694E" w:rsidP="008A694E">
      <w:pPr>
        <w:tabs>
          <w:tab w:val="left" w:pos="2880"/>
        </w:tabs>
      </w:pPr>
      <w:r w:rsidRPr="00F74889">
        <w:tab/>
        <w:t>No Violations Noted</w:t>
      </w:r>
    </w:p>
    <w:p w14:paraId="617AE546" w14:textId="77777777" w:rsidR="008A694E" w:rsidRPr="00F74889" w:rsidRDefault="008A694E" w:rsidP="008A694E">
      <w:pPr>
        <w:tabs>
          <w:tab w:val="left" w:pos="2880"/>
        </w:tabs>
        <w:rPr>
          <w:i/>
          <w:iCs/>
        </w:rPr>
      </w:pPr>
      <w:r w:rsidRPr="00F74889">
        <w:rPr>
          <w:i/>
          <w:iCs/>
        </w:rPr>
        <w:lastRenderedPageBreak/>
        <w:t>Pod C – C4</w:t>
      </w:r>
    </w:p>
    <w:p w14:paraId="42BA92D5" w14:textId="77777777" w:rsidR="008A694E" w:rsidRPr="00F74889" w:rsidRDefault="008A694E" w:rsidP="008A694E">
      <w:pPr>
        <w:tabs>
          <w:tab w:val="left" w:pos="2880"/>
        </w:tabs>
      </w:pPr>
      <w:r w:rsidRPr="00F74889">
        <w:tab/>
        <w:t>No Violations Noted</w:t>
      </w:r>
    </w:p>
    <w:p w14:paraId="0A9FDE82" w14:textId="77777777" w:rsidR="008A694E" w:rsidRPr="00F74889" w:rsidRDefault="008A694E" w:rsidP="008A694E">
      <w:pPr>
        <w:tabs>
          <w:tab w:val="left" w:pos="2880"/>
        </w:tabs>
      </w:pPr>
    </w:p>
    <w:p w14:paraId="3227CEA2" w14:textId="77777777" w:rsidR="008A694E" w:rsidRPr="00F74889" w:rsidRDefault="008A694E" w:rsidP="008A694E">
      <w:pPr>
        <w:tabs>
          <w:tab w:val="left" w:pos="2880"/>
        </w:tabs>
        <w:rPr>
          <w:i/>
          <w:iCs/>
        </w:rPr>
      </w:pPr>
      <w:r w:rsidRPr="00F74889">
        <w:rPr>
          <w:i/>
          <w:iCs/>
        </w:rPr>
        <w:t>Pod C – Visits</w:t>
      </w:r>
    </w:p>
    <w:p w14:paraId="3C2EF98A" w14:textId="77777777" w:rsidR="008A694E" w:rsidRPr="00F74889" w:rsidRDefault="008A694E" w:rsidP="008A694E">
      <w:pPr>
        <w:tabs>
          <w:tab w:val="left" w:pos="2880"/>
        </w:tabs>
      </w:pPr>
      <w:r w:rsidRPr="00F74889">
        <w:tab/>
        <w:t>No Violations Noted</w:t>
      </w:r>
    </w:p>
    <w:p w14:paraId="7BCC8EAD" w14:textId="77777777" w:rsidR="008A694E" w:rsidRPr="00F74889" w:rsidRDefault="008A694E" w:rsidP="008A694E">
      <w:pPr>
        <w:tabs>
          <w:tab w:val="left" w:pos="2880"/>
        </w:tabs>
      </w:pPr>
    </w:p>
    <w:p w14:paraId="6C6EC0D8" w14:textId="77777777" w:rsidR="008A694E" w:rsidRPr="00F74889" w:rsidRDefault="008A694E" w:rsidP="008A694E">
      <w:pPr>
        <w:tabs>
          <w:tab w:val="left" w:pos="2880"/>
        </w:tabs>
        <w:rPr>
          <w:b/>
          <w:u w:val="single"/>
        </w:rPr>
      </w:pPr>
      <w:r w:rsidRPr="00F74889">
        <w:rPr>
          <w:b/>
          <w:u w:val="single"/>
        </w:rPr>
        <w:t>Garage</w:t>
      </w:r>
    </w:p>
    <w:p w14:paraId="6FE9003F" w14:textId="77777777" w:rsidR="008A694E" w:rsidRPr="00F74889" w:rsidRDefault="008A694E" w:rsidP="008A694E">
      <w:pPr>
        <w:tabs>
          <w:tab w:val="left" w:pos="2880"/>
        </w:tabs>
      </w:pPr>
    </w:p>
    <w:p w14:paraId="58BB72BC" w14:textId="77777777" w:rsidR="008A694E" w:rsidRPr="00F74889" w:rsidRDefault="008A694E" w:rsidP="008A694E">
      <w:pPr>
        <w:tabs>
          <w:tab w:val="left" w:pos="2880"/>
        </w:tabs>
        <w:rPr>
          <w:i/>
        </w:rPr>
      </w:pPr>
      <w:r w:rsidRPr="00F74889">
        <w:rPr>
          <w:i/>
        </w:rPr>
        <w:t>Bathroom # W124</w:t>
      </w:r>
    </w:p>
    <w:p w14:paraId="2A2D8E42" w14:textId="77777777" w:rsidR="008A694E" w:rsidRPr="00F74889" w:rsidRDefault="008A694E" w:rsidP="008A694E">
      <w:pPr>
        <w:tabs>
          <w:tab w:val="left" w:pos="2880"/>
        </w:tabs>
      </w:pPr>
      <w:r w:rsidRPr="00F74889">
        <w:tab/>
        <w:t>No Violations Noted</w:t>
      </w:r>
    </w:p>
    <w:p w14:paraId="30B74C66" w14:textId="77777777" w:rsidR="008A694E" w:rsidRPr="00F74889" w:rsidRDefault="008A694E" w:rsidP="008A694E">
      <w:pPr>
        <w:tabs>
          <w:tab w:val="left" w:pos="2880"/>
        </w:tabs>
        <w:rPr>
          <w:i/>
        </w:rPr>
      </w:pPr>
    </w:p>
    <w:p w14:paraId="02FAB768" w14:textId="77777777" w:rsidR="008A694E" w:rsidRPr="00F74889" w:rsidRDefault="008A694E" w:rsidP="008A694E">
      <w:pPr>
        <w:tabs>
          <w:tab w:val="left" w:pos="2880"/>
        </w:tabs>
        <w:rPr>
          <w:i/>
        </w:rPr>
      </w:pPr>
      <w:r w:rsidRPr="00F74889">
        <w:rPr>
          <w:i/>
        </w:rPr>
        <w:t>Janitor’s Closet # W123</w:t>
      </w:r>
    </w:p>
    <w:p w14:paraId="675AB5CB" w14:textId="77777777" w:rsidR="008A694E" w:rsidRPr="00F74889" w:rsidRDefault="008A694E" w:rsidP="008A694E">
      <w:pPr>
        <w:tabs>
          <w:tab w:val="left" w:pos="2880"/>
        </w:tabs>
      </w:pPr>
      <w:r w:rsidRPr="00F74889">
        <w:tab/>
        <w:t>No Violations Noted</w:t>
      </w:r>
    </w:p>
    <w:p w14:paraId="1DFD229D" w14:textId="77777777" w:rsidR="008A694E" w:rsidRPr="00F74889" w:rsidRDefault="008A694E" w:rsidP="008A694E">
      <w:pPr>
        <w:tabs>
          <w:tab w:val="left" w:pos="2880"/>
        </w:tabs>
        <w:rPr>
          <w:b/>
          <w:u w:val="single"/>
        </w:rPr>
      </w:pPr>
    </w:p>
    <w:p w14:paraId="1325A0CD" w14:textId="77777777" w:rsidR="008A694E" w:rsidRPr="00F74889" w:rsidRDefault="008A694E" w:rsidP="008A694E">
      <w:pPr>
        <w:tabs>
          <w:tab w:val="left" w:pos="2880"/>
        </w:tabs>
        <w:rPr>
          <w:b/>
          <w:u w:val="single"/>
        </w:rPr>
      </w:pPr>
      <w:r w:rsidRPr="00F74889">
        <w:rPr>
          <w:b/>
          <w:u w:val="single"/>
        </w:rPr>
        <w:t>Print Shop</w:t>
      </w:r>
    </w:p>
    <w:p w14:paraId="2596A20E" w14:textId="77777777" w:rsidR="008A694E" w:rsidRPr="00F74889" w:rsidRDefault="008A694E" w:rsidP="008A694E">
      <w:pPr>
        <w:tabs>
          <w:tab w:val="left" w:pos="2880"/>
        </w:tabs>
      </w:pPr>
      <w:r w:rsidRPr="00F74889">
        <w:tab/>
        <w:t>No Violations Noted</w:t>
      </w:r>
    </w:p>
    <w:p w14:paraId="1ED3B4CD" w14:textId="77777777" w:rsidR="008A694E" w:rsidRPr="00F74889" w:rsidRDefault="008A694E" w:rsidP="008A694E">
      <w:pPr>
        <w:tabs>
          <w:tab w:val="left" w:pos="2880"/>
        </w:tabs>
        <w:rPr>
          <w:i/>
        </w:rPr>
      </w:pPr>
    </w:p>
    <w:p w14:paraId="3ACBDB6A" w14:textId="77777777" w:rsidR="008A694E" w:rsidRPr="00F74889" w:rsidRDefault="008A694E" w:rsidP="008A694E">
      <w:pPr>
        <w:tabs>
          <w:tab w:val="left" w:pos="2880"/>
        </w:tabs>
        <w:rPr>
          <w:i/>
        </w:rPr>
      </w:pPr>
      <w:r w:rsidRPr="00F74889">
        <w:rPr>
          <w:i/>
        </w:rPr>
        <w:t>Office Bathroom</w:t>
      </w:r>
    </w:p>
    <w:p w14:paraId="39AD3B2A" w14:textId="77777777" w:rsidR="008A694E" w:rsidRPr="00F74889" w:rsidRDefault="008A694E" w:rsidP="008A694E">
      <w:pPr>
        <w:tabs>
          <w:tab w:val="left" w:pos="2880"/>
        </w:tabs>
      </w:pPr>
      <w:r w:rsidRPr="00F74889">
        <w:tab/>
        <w:t>No Violations Noted</w:t>
      </w:r>
    </w:p>
    <w:p w14:paraId="45C382F0" w14:textId="77777777" w:rsidR="008A694E" w:rsidRPr="00F74889" w:rsidRDefault="008A694E" w:rsidP="008A694E">
      <w:pPr>
        <w:tabs>
          <w:tab w:val="left" w:pos="2880"/>
        </w:tabs>
        <w:rPr>
          <w:i/>
        </w:rPr>
      </w:pPr>
    </w:p>
    <w:p w14:paraId="7883125E" w14:textId="77777777" w:rsidR="008A694E" w:rsidRPr="00F74889" w:rsidRDefault="008A694E" w:rsidP="008A694E">
      <w:pPr>
        <w:tabs>
          <w:tab w:val="left" w:pos="2880"/>
        </w:tabs>
        <w:rPr>
          <w:i/>
        </w:rPr>
      </w:pPr>
      <w:r w:rsidRPr="00F74889">
        <w:rPr>
          <w:i/>
        </w:rPr>
        <w:t>Inmate Bathroom</w:t>
      </w:r>
    </w:p>
    <w:p w14:paraId="5764908A" w14:textId="77777777" w:rsidR="008A694E" w:rsidRPr="00F74889" w:rsidRDefault="008A694E" w:rsidP="008A694E">
      <w:pPr>
        <w:tabs>
          <w:tab w:val="left" w:pos="2880"/>
        </w:tabs>
      </w:pPr>
      <w:r w:rsidRPr="00F74889">
        <w:tab/>
        <w:t>No Violations Noted</w:t>
      </w:r>
    </w:p>
    <w:p w14:paraId="4809E9A8" w14:textId="77777777" w:rsidR="008A694E" w:rsidRPr="00F74889" w:rsidRDefault="008A694E" w:rsidP="008A694E">
      <w:pPr>
        <w:tabs>
          <w:tab w:val="left" w:pos="2880"/>
        </w:tabs>
        <w:rPr>
          <w:i/>
        </w:rPr>
      </w:pPr>
    </w:p>
    <w:p w14:paraId="3F559E9C" w14:textId="77777777" w:rsidR="008A694E" w:rsidRPr="00F74889" w:rsidRDefault="008A694E" w:rsidP="008A694E">
      <w:pPr>
        <w:tabs>
          <w:tab w:val="left" w:pos="2880"/>
        </w:tabs>
      </w:pPr>
      <w:r w:rsidRPr="00F74889">
        <w:rPr>
          <w:i/>
        </w:rPr>
        <w:t>Staff Bathroom</w:t>
      </w:r>
    </w:p>
    <w:p w14:paraId="52B29293" w14:textId="77777777" w:rsidR="008A694E" w:rsidRPr="00F74889" w:rsidRDefault="008A694E" w:rsidP="008A694E">
      <w:pPr>
        <w:tabs>
          <w:tab w:val="left" w:pos="2880"/>
        </w:tabs>
      </w:pPr>
      <w:r w:rsidRPr="00F74889">
        <w:tab/>
        <w:t>No Violations Noted</w:t>
      </w:r>
    </w:p>
    <w:p w14:paraId="27ADEB51" w14:textId="77777777" w:rsidR="008A694E" w:rsidRPr="00F74889" w:rsidRDefault="008A694E" w:rsidP="008A694E">
      <w:pPr>
        <w:tabs>
          <w:tab w:val="left" w:pos="2880"/>
        </w:tabs>
        <w:rPr>
          <w:i/>
        </w:rPr>
      </w:pPr>
    </w:p>
    <w:p w14:paraId="56295B11" w14:textId="77777777" w:rsidR="008A694E" w:rsidRPr="00F74889" w:rsidRDefault="008A694E" w:rsidP="008A694E">
      <w:pPr>
        <w:tabs>
          <w:tab w:val="left" w:pos="2880"/>
        </w:tabs>
        <w:rPr>
          <w:i/>
        </w:rPr>
      </w:pPr>
      <w:r w:rsidRPr="00F74889">
        <w:rPr>
          <w:i/>
        </w:rPr>
        <w:t>Janitor’s Closet</w:t>
      </w:r>
    </w:p>
    <w:p w14:paraId="0B977073" w14:textId="77777777" w:rsidR="008A694E" w:rsidRPr="00F74889" w:rsidRDefault="008A694E" w:rsidP="008A694E">
      <w:pPr>
        <w:tabs>
          <w:tab w:val="left" w:pos="2880"/>
        </w:tabs>
      </w:pPr>
      <w:r w:rsidRPr="00F74889">
        <w:tab/>
        <w:t>No Violations Noted</w:t>
      </w:r>
    </w:p>
    <w:p w14:paraId="4BC19403" w14:textId="77777777" w:rsidR="008A694E" w:rsidRPr="00F74889" w:rsidRDefault="008A694E" w:rsidP="008A694E">
      <w:pPr>
        <w:tabs>
          <w:tab w:val="left" w:pos="2880"/>
        </w:tabs>
      </w:pPr>
    </w:p>
    <w:p w14:paraId="5C5825AF" w14:textId="77777777" w:rsidR="008A694E" w:rsidRPr="00F74889" w:rsidRDefault="008A694E" w:rsidP="008A694E">
      <w:pPr>
        <w:tabs>
          <w:tab w:val="left" w:pos="2880"/>
        </w:tabs>
        <w:rPr>
          <w:i/>
        </w:rPr>
      </w:pPr>
      <w:r w:rsidRPr="00F74889">
        <w:rPr>
          <w:i/>
        </w:rPr>
        <w:t>Silkscreen Janitor’s Closet</w:t>
      </w:r>
    </w:p>
    <w:p w14:paraId="3CAA884F" w14:textId="77777777" w:rsidR="008A694E" w:rsidRPr="00F74889" w:rsidRDefault="008A694E" w:rsidP="008A694E">
      <w:pPr>
        <w:tabs>
          <w:tab w:val="left" w:pos="2880"/>
        </w:tabs>
      </w:pPr>
      <w:r w:rsidRPr="00F74889">
        <w:tab/>
        <w:t>No Violations Noted</w:t>
      </w:r>
    </w:p>
    <w:p w14:paraId="753C2174" w14:textId="77777777" w:rsidR="008A694E" w:rsidRPr="00F74889" w:rsidRDefault="008A694E" w:rsidP="008A694E">
      <w:pPr>
        <w:tabs>
          <w:tab w:val="left" w:pos="2880"/>
        </w:tabs>
      </w:pPr>
    </w:p>
    <w:p w14:paraId="1EDC486B" w14:textId="77777777" w:rsidR="008A694E" w:rsidRPr="00F74889" w:rsidRDefault="008A694E" w:rsidP="008A694E">
      <w:pPr>
        <w:tabs>
          <w:tab w:val="left" w:pos="2880"/>
        </w:tabs>
        <w:rPr>
          <w:b/>
        </w:rPr>
      </w:pPr>
      <w:r w:rsidRPr="00F74889">
        <w:rPr>
          <w:b/>
        </w:rPr>
        <w:t>Print Warehouse</w:t>
      </w:r>
    </w:p>
    <w:p w14:paraId="03D2EC4B" w14:textId="77777777" w:rsidR="008A694E" w:rsidRPr="00F74889" w:rsidRDefault="008A694E" w:rsidP="008A694E">
      <w:pPr>
        <w:tabs>
          <w:tab w:val="left" w:pos="2880"/>
        </w:tabs>
      </w:pPr>
    </w:p>
    <w:p w14:paraId="4DBFAE4B" w14:textId="77777777" w:rsidR="008A694E" w:rsidRPr="00F74889" w:rsidRDefault="008A694E" w:rsidP="008A694E">
      <w:pPr>
        <w:tabs>
          <w:tab w:val="left" w:pos="2880"/>
        </w:tabs>
        <w:rPr>
          <w:i/>
        </w:rPr>
      </w:pPr>
      <w:r w:rsidRPr="00F74889">
        <w:rPr>
          <w:i/>
        </w:rPr>
        <w:t>Janitor’s Closet</w:t>
      </w:r>
    </w:p>
    <w:p w14:paraId="4D8E642A" w14:textId="77777777" w:rsidR="008A694E" w:rsidRPr="00F74889" w:rsidRDefault="008A694E" w:rsidP="008A694E">
      <w:pPr>
        <w:tabs>
          <w:tab w:val="left" w:pos="2880"/>
        </w:tabs>
      </w:pPr>
      <w:r w:rsidRPr="00F74889">
        <w:tab/>
        <w:t>No Violations Noted</w:t>
      </w:r>
    </w:p>
    <w:p w14:paraId="6AA56ED4" w14:textId="77777777" w:rsidR="008A694E" w:rsidRPr="00F74889" w:rsidRDefault="008A694E" w:rsidP="008A694E">
      <w:pPr>
        <w:tabs>
          <w:tab w:val="left" w:pos="2880"/>
        </w:tabs>
      </w:pPr>
    </w:p>
    <w:p w14:paraId="6799B778" w14:textId="77777777" w:rsidR="008A694E" w:rsidRPr="00F74889" w:rsidRDefault="008A694E" w:rsidP="008A694E">
      <w:pPr>
        <w:tabs>
          <w:tab w:val="left" w:pos="2880"/>
        </w:tabs>
        <w:rPr>
          <w:i/>
        </w:rPr>
      </w:pPr>
      <w:r w:rsidRPr="00F74889">
        <w:rPr>
          <w:i/>
        </w:rPr>
        <w:t>Male Bathroom</w:t>
      </w:r>
    </w:p>
    <w:p w14:paraId="0F206B7C" w14:textId="77777777" w:rsidR="008A694E" w:rsidRPr="00F74889" w:rsidRDefault="008A694E" w:rsidP="008A694E">
      <w:pPr>
        <w:tabs>
          <w:tab w:val="left" w:pos="2880"/>
        </w:tabs>
      </w:pPr>
      <w:r w:rsidRPr="00F74889">
        <w:tab/>
        <w:t>No Violations Noted</w:t>
      </w:r>
    </w:p>
    <w:p w14:paraId="69C8354F" w14:textId="77777777" w:rsidR="008A694E" w:rsidRPr="00F74889" w:rsidRDefault="008A694E" w:rsidP="008A694E">
      <w:pPr>
        <w:tabs>
          <w:tab w:val="left" w:pos="2880"/>
        </w:tabs>
      </w:pPr>
    </w:p>
    <w:p w14:paraId="40B1F98E" w14:textId="77777777" w:rsidR="008A694E" w:rsidRPr="00F74889" w:rsidRDefault="008A694E" w:rsidP="008A694E">
      <w:pPr>
        <w:tabs>
          <w:tab w:val="left" w:pos="2880"/>
        </w:tabs>
        <w:rPr>
          <w:i/>
        </w:rPr>
      </w:pPr>
      <w:r w:rsidRPr="00F74889">
        <w:rPr>
          <w:i/>
        </w:rPr>
        <w:t>Female Bathroom</w:t>
      </w:r>
    </w:p>
    <w:p w14:paraId="06BF9EF8" w14:textId="77777777" w:rsidR="008A694E" w:rsidRPr="00F74889" w:rsidRDefault="008A694E" w:rsidP="008A694E">
      <w:pPr>
        <w:tabs>
          <w:tab w:val="left" w:pos="2880"/>
        </w:tabs>
      </w:pPr>
      <w:r w:rsidRPr="00F74889">
        <w:tab/>
        <w:t>No Violations Noted</w:t>
      </w:r>
    </w:p>
    <w:p w14:paraId="28688021" w14:textId="71265EE1" w:rsidR="008A694E" w:rsidRPr="00F74889" w:rsidRDefault="008A694E" w:rsidP="00B627C7">
      <w:pPr>
        <w:tabs>
          <w:tab w:val="left" w:pos="2880"/>
        </w:tabs>
      </w:pPr>
    </w:p>
    <w:p w14:paraId="3571E88A" w14:textId="77777777" w:rsidR="008A694E" w:rsidRPr="00F74889" w:rsidRDefault="008A694E" w:rsidP="008A694E">
      <w:pPr>
        <w:tabs>
          <w:tab w:val="left" w:pos="2880"/>
        </w:tabs>
        <w:rPr>
          <w:b/>
          <w:u w:val="single"/>
        </w:rPr>
      </w:pPr>
      <w:r w:rsidRPr="00F74889">
        <w:rPr>
          <w:b/>
          <w:u w:val="single"/>
        </w:rPr>
        <w:t>Warehouse – Support Building</w:t>
      </w:r>
    </w:p>
    <w:p w14:paraId="6DF2C781" w14:textId="77777777" w:rsidR="008A694E" w:rsidRPr="00F74889" w:rsidRDefault="008A694E" w:rsidP="008A694E">
      <w:pPr>
        <w:tabs>
          <w:tab w:val="left" w:pos="2880"/>
        </w:tabs>
        <w:rPr>
          <w:b/>
          <w:u w:val="single"/>
        </w:rPr>
      </w:pPr>
    </w:p>
    <w:p w14:paraId="15DC83BF" w14:textId="77777777" w:rsidR="008A694E" w:rsidRPr="00F74889" w:rsidRDefault="008A694E" w:rsidP="008A694E">
      <w:pPr>
        <w:tabs>
          <w:tab w:val="left" w:pos="2880"/>
        </w:tabs>
        <w:rPr>
          <w:i/>
        </w:rPr>
      </w:pPr>
      <w:r w:rsidRPr="00F74889">
        <w:rPr>
          <w:i/>
        </w:rPr>
        <w:t>Warehouse Office</w:t>
      </w:r>
    </w:p>
    <w:p w14:paraId="47B6EECF" w14:textId="77777777" w:rsidR="008A694E" w:rsidRPr="00F74889" w:rsidRDefault="008A694E" w:rsidP="008A694E">
      <w:pPr>
        <w:tabs>
          <w:tab w:val="left" w:pos="2880"/>
        </w:tabs>
      </w:pPr>
      <w:r w:rsidRPr="00F74889">
        <w:tab/>
        <w:t>No Violations Noted</w:t>
      </w:r>
    </w:p>
    <w:p w14:paraId="4FF44C6C" w14:textId="77777777" w:rsidR="008A694E" w:rsidRPr="00F74889" w:rsidRDefault="008A694E" w:rsidP="008A694E">
      <w:pPr>
        <w:tabs>
          <w:tab w:val="left" w:pos="2880"/>
        </w:tabs>
        <w:rPr>
          <w:i/>
        </w:rPr>
      </w:pPr>
    </w:p>
    <w:p w14:paraId="6A24A12D" w14:textId="77777777" w:rsidR="008A694E" w:rsidRPr="00F74889" w:rsidRDefault="008A694E" w:rsidP="008A694E">
      <w:pPr>
        <w:tabs>
          <w:tab w:val="left" w:pos="2880"/>
        </w:tabs>
        <w:rPr>
          <w:i/>
        </w:rPr>
      </w:pPr>
      <w:r w:rsidRPr="00F74889">
        <w:rPr>
          <w:i/>
        </w:rPr>
        <w:t>Canteen Storage</w:t>
      </w:r>
    </w:p>
    <w:p w14:paraId="1A48224D" w14:textId="77777777" w:rsidR="008A694E" w:rsidRPr="00F74889" w:rsidRDefault="008A694E" w:rsidP="008A694E">
      <w:pPr>
        <w:tabs>
          <w:tab w:val="left" w:pos="2880"/>
        </w:tabs>
      </w:pPr>
      <w:r w:rsidRPr="00F74889">
        <w:tab/>
        <w:t>No Violations Noted</w:t>
      </w:r>
    </w:p>
    <w:p w14:paraId="5C58AD7A" w14:textId="77777777" w:rsidR="008A694E" w:rsidRPr="00F74889" w:rsidRDefault="008A694E" w:rsidP="008A694E">
      <w:pPr>
        <w:tabs>
          <w:tab w:val="left" w:pos="2880"/>
        </w:tabs>
        <w:rPr>
          <w:i/>
        </w:rPr>
      </w:pPr>
    </w:p>
    <w:p w14:paraId="5104026D" w14:textId="77777777" w:rsidR="008A694E" w:rsidRPr="00F74889" w:rsidRDefault="008A694E" w:rsidP="008A694E">
      <w:pPr>
        <w:tabs>
          <w:tab w:val="left" w:pos="2880"/>
        </w:tabs>
        <w:rPr>
          <w:i/>
        </w:rPr>
      </w:pPr>
      <w:r w:rsidRPr="00F74889">
        <w:rPr>
          <w:i/>
        </w:rPr>
        <w:t>Freezer # 1</w:t>
      </w:r>
    </w:p>
    <w:p w14:paraId="21DDF906" w14:textId="77777777" w:rsidR="008A694E" w:rsidRPr="00F74889" w:rsidRDefault="008A694E" w:rsidP="008A694E">
      <w:pPr>
        <w:tabs>
          <w:tab w:val="left" w:pos="2880"/>
        </w:tabs>
      </w:pPr>
      <w:r w:rsidRPr="00F74889">
        <w:tab/>
        <w:t>No Violations Noted</w:t>
      </w:r>
    </w:p>
    <w:p w14:paraId="5BA72475" w14:textId="77777777" w:rsidR="008A694E" w:rsidRPr="00F74889" w:rsidRDefault="008A694E" w:rsidP="008A694E">
      <w:pPr>
        <w:tabs>
          <w:tab w:val="left" w:pos="2880"/>
        </w:tabs>
      </w:pPr>
    </w:p>
    <w:p w14:paraId="362E8F12" w14:textId="77777777" w:rsidR="008A694E" w:rsidRPr="00F74889" w:rsidRDefault="008A694E" w:rsidP="008A694E">
      <w:pPr>
        <w:tabs>
          <w:tab w:val="left" w:pos="2880"/>
        </w:tabs>
        <w:rPr>
          <w:i/>
        </w:rPr>
      </w:pPr>
      <w:r w:rsidRPr="00F74889">
        <w:rPr>
          <w:i/>
        </w:rPr>
        <w:t>Freezer # 2</w:t>
      </w:r>
    </w:p>
    <w:p w14:paraId="581AEFE3" w14:textId="665C957C" w:rsidR="008A694E" w:rsidRPr="00F74889" w:rsidRDefault="008A694E" w:rsidP="008A694E">
      <w:pPr>
        <w:tabs>
          <w:tab w:val="left" w:pos="2880"/>
        </w:tabs>
      </w:pPr>
      <w:r w:rsidRPr="00F74889">
        <w:tab/>
        <w:t>No Violations Noted</w:t>
      </w:r>
    </w:p>
    <w:p w14:paraId="1C71AE3C" w14:textId="77777777" w:rsidR="008A694E" w:rsidRPr="00F74889" w:rsidRDefault="008A694E" w:rsidP="008A694E">
      <w:pPr>
        <w:tabs>
          <w:tab w:val="left" w:pos="2880"/>
        </w:tabs>
        <w:rPr>
          <w:i/>
        </w:rPr>
      </w:pPr>
      <w:r w:rsidRPr="00F74889">
        <w:rPr>
          <w:i/>
        </w:rPr>
        <w:lastRenderedPageBreak/>
        <w:t>Fridge # 1</w:t>
      </w:r>
    </w:p>
    <w:p w14:paraId="5035F44F" w14:textId="77777777" w:rsidR="008A694E" w:rsidRPr="00F74889" w:rsidRDefault="008A694E" w:rsidP="008A694E">
      <w:pPr>
        <w:tabs>
          <w:tab w:val="left" w:pos="2880"/>
        </w:tabs>
      </w:pPr>
      <w:r w:rsidRPr="00F74889">
        <w:tab/>
        <w:t>No Violations Noted</w:t>
      </w:r>
    </w:p>
    <w:p w14:paraId="40EA6399" w14:textId="77777777" w:rsidR="008A694E" w:rsidRPr="00F74889" w:rsidRDefault="008A694E" w:rsidP="008A694E">
      <w:pPr>
        <w:tabs>
          <w:tab w:val="left" w:pos="2880"/>
        </w:tabs>
      </w:pPr>
    </w:p>
    <w:p w14:paraId="7AFBC9CF" w14:textId="77777777" w:rsidR="008A694E" w:rsidRPr="00F74889" w:rsidRDefault="008A694E" w:rsidP="008A694E">
      <w:pPr>
        <w:tabs>
          <w:tab w:val="left" w:pos="2880"/>
        </w:tabs>
        <w:rPr>
          <w:i/>
        </w:rPr>
      </w:pPr>
      <w:r w:rsidRPr="00F74889">
        <w:rPr>
          <w:i/>
        </w:rPr>
        <w:t>Fridge # 2</w:t>
      </w:r>
    </w:p>
    <w:p w14:paraId="2879F340" w14:textId="77777777" w:rsidR="008A694E" w:rsidRPr="00F74889" w:rsidRDefault="008A694E" w:rsidP="008A694E">
      <w:pPr>
        <w:tabs>
          <w:tab w:val="left" w:pos="2880"/>
        </w:tabs>
      </w:pPr>
      <w:r w:rsidRPr="00F74889">
        <w:tab/>
        <w:t>No Violations Noted</w:t>
      </w:r>
    </w:p>
    <w:p w14:paraId="6975AB33" w14:textId="77777777" w:rsidR="008A694E" w:rsidRPr="00F74889" w:rsidRDefault="008A694E" w:rsidP="008A694E">
      <w:pPr>
        <w:tabs>
          <w:tab w:val="left" w:pos="2880"/>
        </w:tabs>
        <w:rPr>
          <w:i/>
        </w:rPr>
      </w:pPr>
    </w:p>
    <w:p w14:paraId="6235B245" w14:textId="77777777" w:rsidR="008A694E" w:rsidRPr="00F74889" w:rsidRDefault="008A694E" w:rsidP="008A694E">
      <w:pPr>
        <w:tabs>
          <w:tab w:val="left" w:pos="2880"/>
        </w:tabs>
        <w:rPr>
          <w:i/>
        </w:rPr>
      </w:pPr>
      <w:r w:rsidRPr="00F74889">
        <w:rPr>
          <w:i/>
        </w:rPr>
        <w:t>Male Bathroom</w:t>
      </w:r>
    </w:p>
    <w:p w14:paraId="4104ECBD" w14:textId="77777777" w:rsidR="008A694E" w:rsidRPr="00F74889" w:rsidRDefault="008A694E" w:rsidP="008A694E">
      <w:pPr>
        <w:tabs>
          <w:tab w:val="left" w:pos="2880"/>
        </w:tabs>
      </w:pPr>
      <w:r w:rsidRPr="00F74889">
        <w:tab/>
        <w:t>No Violations Noted</w:t>
      </w:r>
    </w:p>
    <w:p w14:paraId="74FAE92C" w14:textId="77777777" w:rsidR="008A694E" w:rsidRPr="00F74889" w:rsidRDefault="008A694E" w:rsidP="008A694E">
      <w:pPr>
        <w:tabs>
          <w:tab w:val="left" w:pos="2880"/>
        </w:tabs>
      </w:pPr>
    </w:p>
    <w:p w14:paraId="58D02702" w14:textId="77777777" w:rsidR="008A694E" w:rsidRPr="00F74889" w:rsidRDefault="008A694E" w:rsidP="008A694E">
      <w:pPr>
        <w:tabs>
          <w:tab w:val="left" w:pos="2880"/>
        </w:tabs>
        <w:rPr>
          <w:i/>
        </w:rPr>
      </w:pPr>
      <w:r w:rsidRPr="00F74889">
        <w:rPr>
          <w:i/>
        </w:rPr>
        <w:t>Female Bathroom</w:t>
      </w:r>
    </w:p>
    <w:p w14:paraId="44755277" w14:textId="77777777" w:rsidR="008A694E" w:rsidRPr="00F74889" w:rsidRDefault="008A694E" w:rsidP="008A694E">
      <w:pPr>
        <w:tabs>
          <w:tab w:val="left" w:pos="2880"/>
        </w:tabs>
      </w:pPr>
      <w:r w:rsidRPr="00F74889">
        <w:tab/>
        <w:t>No Violations Noted</w:t>
      </w:r>
    </w:p>
    <w:p w14:paraId="63E977CB" w14:textId="77777777" w:rsidR="008A694E" w:rsidRPr="00F74889" w:rsidRDefault="008A694E" w:rsidP="008A694E">
      <w:pPr>
        <w:tabs>
          <w:tab w:val="left" w:pos="2880"/>
        </w:tabs>
      </w:pPr>
    </w:p>
    <w:p w14:paraId="0EA59B6A" w14:textId="77777777" w:rsidR="008A694E" w:rsidRPr="00F74889" w:rsidRDefault="008A694E" w:rsidP="008A694E">
      <w:pPr>
        <w:tabs>
          <w:tab w:val="left" w:pos="2880"/>
        </w:tabs>
        <w:rPr>
          <w:i/>
        </w:rPr>
      </w:pPr>
      <w:r w:rsidRPr="00F74889">
        <w:rPr>
          <w:i/>
        </w:rPr>
        <w:t>Inmate Bathroom</w:t>
      </w:r>
    </w:p>
    <w:p w14:paraId="0247DDDF" w14:textId="77777777" w:rsidR="008A694E" w:rsidRPr="00F74889" w:rsidRDefault="008A694E" w:rsidP="008A694E">
      <w:pPr>
        <w:tabs>
          <w:tab w:val="left" w:pos="2880"/>
        </w:tabs>
      </w:pPr>
      <w:r w:rsidRPr="00F74889">
        <w:tab/>
        <w:t>No Violations Noted</w:t>
      </w:r>
    </w:p>
    <w:p w14:paraId="1A175582" w14:textId="77777777" w:rsidR="008A694E" w:rsidRPr="00F74889" w:rsidRDefault="008A694E" w:rsidP="008A694E">
      <w:pPr>
        <w:tabs>
          <w:tab w:val="left" w:pos="2880"/>
        </w:tabs>
      </w:pPr>
    </w:p>
    <w:p w14:paraId="0C381720" w14:textId="77777777" w:rsidR="008A694E" w:rsidRPr="00F74889" w:rsidRDefault="008A694E" w:rsidP="008A694E">
      <w:pPr>
        <w:tabs>
          <w:tab w:val="left" w:pos="2880"/>
        </w:tabs>
        <w:rPr>
          <w:i/>
        </w:rPr>
      </w:pPr>
      <w:r w:rsidRPr="00F74889">
        <w:rPr>
          <w:i/>
        </w:rPr>
        <w:t>Janitor’s Closet</w:t>
      </w:r>
    </w:p>
    <w:p w14:paraId="5EDBE843" w14:textId="77777777" w:rsidR="008A694E" w:rsidRPr="00F74889" w:rsidRDefault="008A694E" w:rsidP="008A694E">
      <w:pPr>
        <w:tabs>
          <w:tab w:val="left" w:pos="2880"/>
        </w:tabs>
      </w:pPr>
      <w:r w:rsidRPr="00F74889">
        <w:tab/>
        <w:t>No Violations Noted</w:t>
      </w:r>
    </w:p>
    <w:p w14:paraId="356A30AD" w14:textId="77777777" w:rsidR="008A694E" w:rsidRPr="00F74889" w:rsidRDefault="008A694E" w:rsidP="008A694E">
      <w:pPr>
        <w:tabs>
          <w:tab w:val="left" w:pos="2880"/>
        </w:tabs>
      </w:pPr>
    </w:p>
    <w:p w14:paraId="45DA2AA0" w14:textId="77777777" w:rsidR="008A694E" w:rsidRPr="00F74889" w:rsidRDefault="008A694E" w:rsidP="008A694E">
      <w:pPr>
        <w:tabs>
          <w:tab w:val="left" w:pos="2880"/>
        </w:tabs>
        <w:rPr>
          <w:b/>
        </w:rPr>
      </w:pPr>
      <w:r w:rsidRPr="00F74889">
        <w:rPr>
          <w:b/>
        </w:rPr>
        <w:t>K9 Training Room</w:t>
      </w:r>
    </w:p>
    <w:p w14:paraId="5DA2046E" w14:textId="77777777" w:rsidR="008A694E" w:rsidRPr="00F74889" w:rsidRDefault="008A694E" w:rsidP="008A694E">
      <w:pPr>
        <w:tabs>
          <w:tab w:val="left" w:pos="2880"/>
        </w:tabs>
      </w:pPr>
    </w:p>
    <w:p w14:paraId="2B90D4AB" w14:textId="77777777" w:rsidR="008A694E" w:rsidRPr="00F74889" w:rsidRDefault="008A694E" w:rsidP="008A694E">
      <w:pPr>
        <w:tabs>
          <w:tab w:val="left" w:pos="2880"/>
        </w:tabs>
        <w:rPr>
          <w:i/>
        </w:rPr>
      </w:pPr>
      <w:r w:rsidRPr="00F74889">
        <w:rPr>
          <w:i/>
        </w:rPr>
        <w:t>Conference Room</w:t>
      </w:r>
    </w:p>
    <w:p w14:paraId="6E3B5C64" w14:textId="77777777" w:rsidR="008A694E" w:rsidRPr="00F74889" w:rsidRDefault="008A694E" w:rsidP="008A694E">
      <w:pPr>
        <w:tabs>
          <w:tab w:val="left" w:pos="2880"/>
        </w:tabs>
      </w:pPr>
      <w:r w:rsidRPr="00F74889">
        <w:tab/>
        <w:t>No Violations Noted</w:t>
      </w:r>
    </w:p>
    <w:p w14:paraId="765451F9" w14:textId="77777777" w:rsidR="008A694E" w:rsidRPr="00F74889" w:rsidRDefault="008A694E" w:rsidP="008A694E">
      <w:pPr>
        <w:tabs>
          <w:tab w:val="left" w:pos="2880"/>
        </w:tabs>
      </w:pPr>
    </w:p>
    <w:p w14:paraId="1BD9C228" w14:textId="77777777" w:rsidR="008A694E" w:rsidRPr="00F74889" w:rsidRDefault="008A694E" w:rsidP="008A694E">
      <w:pPr>
        <w:tabs>
          <w:tab w:val="left" w:pos="2880"/>
        </w:tabs>
        <w:rPr>
          <w:b/>
        </w:rPr>
      </w:pPr>
      <w:r w:rsidRPr="00F74889">
        <w:rPr>
          <w:b/>
        </w:rPr>
        <w:t>Record Storage</w:t>
      </w:r>
    </w:p>
    <w:p w14:paraId="0BFA4663" w14:textId="77777777" w:rsidR="008A694E" w:rsidRPr="00F74889" w:rsidRDefault="008A694E" w:rsidP="008A694E">
      <w:pPr>
        <w:tabs>
          <w:tab w:val="left" w:pos="2880"/>
        </w:tabs>
      </w:pPr>
      <w:r w:rsidRPr="00F74889">
        <w:tab/>
        <w:t>No Violations Noted</w:t>
      </w:r>
    </w:p>
    <w:p w14:paraId="1B6AECE1" w14:textId="77777777" w:rsidR="008A694E" w:rsidRPr="00F74889" w:rsidRDefault="008A694E" w:rsidP="008A694E">
      <w:pPr>
        <w:tabs>
          <w:tab w:val="left" w:pos="2880"/>
        </w:tabs>
      </w:pPr>
    </w:p>
    <w:p w14:paraId="700E2DF4" w14:textId="77777777" w:rsidR="008A694E" w:rsidRPr="00F74889" w:rsidRDefault="008A694E" w:rsidP="008A694E">
      <w:pPr>
        <w:tabs>
          <w:tab w:val="left" w:pos="2880"/>
        </w:tabs>
        <w:rPr>
          <w:b/>
        </w:rPr>
      </w:pPr>
      <w:r w:rsidRPr="00F74889">
        <w:rPr>
          <w:b/>
        </w:rPr>
        <w:t>K9 Unit</w:t>
      </w:r>
    </w:p>
    <w:p w14:paraId="6B05EF03" w14:textId="77777777" w:rsidR="008A694E" w:rsidRPr="00F74889" w:rsidRDefault="008A694E" w:rsidP="008A694E">
      <w:pPr>
        <w:tabs>
          <w:tab w:val="left" w:pos="2880"/>
        </w:tabs>
        <w:rPr>
          <w:b/>
        </w:rPr>
      </w:pPr>
    </w:p>
    <w:p w14:paraId="5DAF2C37" w14:textId="77777777" w:rsidR="008A694E" w:rsidRPr="00F74889" w:rsidRDefault="008A694E" w:rsidP="008A694E">
      <w:pPr>
        <w:tabs>
          <w:tab w:val="left" w:pos="2880"/>
        </w:tabs>
        <w:rPr>
          <w:bCs/>
          <w:i/>
          <w:iCs/>
        </w:rPr>
      </w:pPr>
      <w:r w:rsidRPr="00F74889">
        <w:rPr>
          <w:bCs/>
          <w:i/>
          <w:iCs/>
        </w:rPr>
        <w:t>K9 Captain Office</w:t>
      </w:r>
    </w:p>
    <w:p w14:paraId="24402A00" w14:textId="77777777" w:rsidR="008A694E" w:rsidRPr="00F74889" w:rsidRDefault="008A694E" w:rsidP="008A694E">
      <w:pPr>
        <w:tabs>
          <w:tab w:val="left" w:pos="2880"/>
        </w:tabs>
      </w:pPr>
      <w:r w:rsidRPr="00F74889">
        <w:tab/>
        <w:t>No Violations Noted</w:t>
      </w:r>
    </w:p>
    <w:p w14:paraId="4C980AAE" w14:textId="77777777" w:rsidR="008A694E" w:rsidRPr="00F74889" w:rsidRDefault="008A694E" w:rsidP="008A694E">
      <w:pPr>
        <w:tabs>
          <w:tab w:val="left" w:pos="2880"/>
        </w:tabs>
      </w:pPr>
    </w:p>
    <w:p w14:paraId="7FDE9664" w14:textId="77777777" w:rsidR="008A694E" w:rsidRPr="00F74889" w:rsidRDefault="008A694E" w:rsidP="008A694E">
      <w:pPr>
        <w:tabs>
          <w:tab w:val="left" w:pos="2880"/>
        </w:tabs>
        <w:rPr>
          <w:i/>
          <w:iCs/>
        </w:rPr>
      </w:pPr>
      <w:r w:rsidRPr="00F74889">
        <w:rPr>
          <w:i/>
          <w:iCs/>
        </w:rPr>
        <w:t>K9 Lieutenant Office # 1</w:t>
      </w:r>
    </w:p>
    <w:p w14:paraId="193C6AB9" w14:textId="77777777" w:rsidR="008A694E" w:rsidRPr="00F74889" w:rsidRDefault="008A694E" w:rsidP="008A694E">
      <w:pPr>
        <w:tabs>
          <w:tab w:val="left" w:pos="2880"/>
        </w:tabs>
      </w:pPr>
      <w:r w:rsidRPr="00F74889">
        <w:tab/>
        <w:t>No Violations Noted</w:t>
      </w:r>
    </w:p>
    <w:p w14:paraId="3DD7005E" w14:textId="77777777" w:rsidR="008A694E" w:rsidRPr="00F74889" w:rsidRDefault="008A694E" w:rsidP="008A694E">
      <w:pPr>
        <w:tabs>
          <w:tab w:val="left" w:pos="2880"/>
        </w:tabs>
      </w:pPr>
    </w:p>
    <w:p w14:paraId="7C35E2B9" w14:textId="77777777" w:rsidR="008A694E" w:rsidRPr="00F74889" w:rsidRDefault="008A694E" w:rsidP="008A694E">
      <w:pPr>
        <w:tabs>
          <w:tab w:val="left" w:pos="2880"/>
        </w:tabs>
        <w:rPr>
          <w:i/>
          <w:iCs/>
        </w:rPr>
      </w:pPr>
      <w:r w:rsidRPr="00F74889">
        <w:rPr>
          <w:i/>
          <w:iCs/>
        </w:rPr>
        <w:t>K9 Lieutenant Office # 2</w:t>
      </w:r>
    </w:p>
    <w:p w14:paraId="3A47C579" w14:textId="77777777" w:rsidR="008A694E" w:rsidRPr="00F74889" w:rsidRDefault="008A694E" w:rsidP="008A694E">
      <w:pPr>
        <w:tabs>
          <w:tab w:val="left" w:pos="2880"/>
        </w:tabs>
      </w:pPr>
      <w:r w:rsidRPr="00F74889">
        <w:tab/>
        <w:t>No Violations Noted</w:t>
      </w:r>
    </w:p>
    <w:p w14:paraId="6E6F8CF2" w14:textId="77777777" w:rsidR="008A694E" w:rsidRPr="00F74889" w:rsidRDefault="008A694E" w:rsidP="008A694E">
      <w:pPr>
        <w:tabs>
          <w:tab w:val="left" w:pos="2880"/>
        </w:tabs>
      </w:pPr>
    </w:p>
    <w:p w14:paraId="487EFF86" w14:textId="77777777" w:rsidR="008A694E" w:rsidRPr="00F74889" w:rsidRDefault="008A694E" w:rsidP="008A694E">
      <w:pPr>
        <w:tabs>
          <w:tab w:val="left" w:pos="2880"/>
        </w:tabs>
        <w:rPr>
          <w:i/>
        </w:rPr>
      </w:pPr>
      <w:r w:rsidRPr="00F74889">
        <w:rPr>
          <w:i/>
        </w:rPr>
        <w:t>Female Bathroom</w:t>
      </w:r>
    </w:p>
    <w:p w14:paraId="4B1D88D4" w14:textId="77777777" w:rsidR="008A694E" w:rsidRPr="00F74889" w:rsidRDefault="008A694E" w:rsidP="008A694E">
      <w:pPr>
        <w:tabs>
          <w:tab w:val="left" w:pos="2880"/>
        </w:tabs>
      </w:pPr>
      <w:r w:rsidRPr="00F74889">
        <w:tab/>
        <w:t>No Violations Noted</w:t>
      </w:r>
    </w:p>
    <w:p w14:paraId="4716FBFD" w14:textId="77777777" w:rsidR="008A694E" w:rsidRPr="00F74889" w:rsidRDefault="008A694E" w:rsidP="008A694E">
      <w:pPr>
        <w:tabs>
          <w:tab w:val="left" w:pos="2880"/>
        </w:tabs>
      </w:pPr>
    </w:p>
    <w:p w14:paraId="57CE03FB" w14:textId="77777777" w:rsidR="008A694E" w:rsidRPr="00F74889" w:rsidRDefault="008A694E" w:rsidP="008A694E">
      <w:pPr>
        <w:tabs>
          <w:tab w:val="left" w:pos="2880"/>
        </w:tabs>
        <w:rPr>
          <w:i/>
        </w:rPr>
      </w:pPr>
      <w:r w:rsidRPr="00F74889">
        <w:rPr>
          <w:i/>
        </w:rPr>
        <w:t>Male Bathroom</w:t>
      </w:r>
    </w:p>
    <w:p w14:paraId="157BA3AE" w14:textId="77777777" w:rsidR="008A694E" w:rsidRPr="00F74889" w:rsidRDefault="008A694E" w:rsidP="008A694E">
      <w:pPr>
        <w:tabs>
          <w:tab w:val="left" w:pos="2880"/>
        </w:tabs>
      </w:pPr>
      <w:r w:rsidRPr="00F74889">
        <w:tab/>
        <w:t>No Violations Noted</w:t>
      </w:r>
    </w:p>
    <w:p w14:paraId="4343087A" w14:textId="77777777" w:rsidR="008A694E" w:rsidRPr="00F74889" w:rsidRDefault="008A694E" w:rsidP="008A694E">
      <w:pPr>
        <w:tabs>
          <w:tab w:val="left" w:pos="2880"/>
        </w:tabs>
      </w:pPr>
    </w:p>
    <w:p w14:paraId="7DA907FC" w14:textId="77777777" w:rsidR="008A694E" w:rsidRPr="00F74889" w:rsidRDefault="008A694E" w:rsidP="008A694E">
      <w:pPr>
        <w:tabs>
          <w:tab w:val="left" w:pos="2880"/>
        </w:tabs>
        <w:rPr>
          <w:i/>
          <w:iCs/>
        </w:rPr>
      </w:pPr>
      <w:r w:rsidRPr="00F74889">
        <w:rPr>
          <w:i/>
          <w:iCs/>
        </w:rPr>
        <w:t xml:space="preserve">Equipment Room </w:t>
      </w:r>
    </w:p>
    <w:p w14:paraId="58A43C51" w14:textId="77777777" w:rsidR="008A694E" w:rsidRPr="00F74889" w:rsidRDefault="008A694E" w:rsidP="008A694E">
      <w:pPr>
        <w:tabs>
          <w:tab w:val="left" w:pos="2880"/>
        </w:tabs>
      </w:pPr>
      <w:r w:rsidRPr="00F74889">
        <w:tab/>
        <w:t>No Violations Noted</w:t>
      </w:r>
    </w:p>
    <w:p w14:paraId="2FAACD50" w14:textId="77777777" w:rsidR="008A694E" w:rsidRPr="00F74889" w:rsidRDefault="008A694E" w:rsidP="008A694E">
      <w:pPr>
        <w:tabs>
          <w:tab w:val="left" w:pos="2880"/>
        </w:tabs>
        <w:rPr>
          <w:i/>
        </w:rPr>
      </w:pPr>
    </w:p>
    <w:p w14:paraId="46934064" w14:textId="77777777" w:rsidR="008A694E" w:rsidRPr="00F74889" w:rsidRDefault="008A694E" w:rsidP="008A694E">
      <w:pPr>
        <w:tabs>
          <w:tab w:val="left" w:pos="2880"/>
        </w:tabs>
        <w:rPr>
          <w:i/>
        </w:rPr>
      </w:pPr>
      <w:r w:rsidRPr="00F74889">
        <w:rPr>
          <w:i/>
        </w:rPr>
        <w:t>Janitor’s Closet &amp; Laundry</w:t>
      </w:r>
    </w:p>
    <w:p w14:paraId="1A1A1D5D" w14:textId="77777777" w:rsidR="008A694E" w:rsidRPr="00F74889" w:rsidRDefault="008A694E" w:rsidP="008A694E">
      <w:pPr>
        <w:tabs>
          <w:tab w:val="left" w:pos="2880"/>
        </w:tabs>
      </w:pPr>
      <w:r w:rsidRPr="00F74889">
        <w:tab/>
        <w:t>No Violations Noted</w:t>
      </w:r>
    </w:p>
    <w:p w14:paraId="76E534E0" w14:textId="77777777" w:rsidR="008A694E" w:rsidRPr="00F74889" w:rsidRDefault="008A694E" w:rsidP="008A694E">
      <w:pPr>
        <w:tabs>
          <w:tab w:val="left" w:pos="2880"/>
        </w:tabs>
      </w:pPr>
    </w:p>
    <w:p w14:paraId="522A6923" w14:textId="77777777" w:rsidR="008A694E" w:rsidRPr="00F74889" w:rsidRDefault="008A694E" w:rsidP="008A694E">
      <w:pPr>
        <w:tabs>
          <w:tab w:val="left" w:pos="2880"/>
        </w:tabs>
        <w:rPr>
          <w:i/>
          <w:iCs/>
        </w:rPr>
      </w:pPr>
      <w:r w:rsidRPr="00F74889">
        <w:rPr>
          <w:i/>
          <w:iCs/>
        </w:rPr>
        <w:t>Kennel Room</w:t>
      </w:r>
    </w:p>
    <w:p w14:paraId="401055FB" w14:textId="77777777" w:rsidR="008A694E" w:rsidRPr="00F74889" w:rsidRDefault="008A694E" w:rsidP="008A694E">
      <w:pPr>
        <w:tabs>
          <w:tab w:val="left" w:pos="2880"/>
        </w:tabs>
      </w:pPr>
      <w:r w:rsidRPr="00F74889">
        <w:tab/>
        <w:t>No Violations Noted</w:t>
      </w:r>
    </w:p>
    <w:p w14:paraId="4DBF5819" w14:textId="77777777" w:rsidR="008A694E" w:rsidRPr="00F74889" w:rsidRDefault="008A694E" w:rsidP="008A694E">
      <w:pPr>
        <w:tabs>
          <w:tab w:val="left" w:pos="2880"/>
        </w:tabs>
      </w:pPr>
    </w:p>
    <w:p w14:paraId="40A38FB9" w14:textId="77777777" w:rsidR="008A694E" w:rsidRPr="00F74889" w:rsidRDefault="008A694E" w:rsidP="008A694E">
      <w:pPr>
        <w:tabs>
          <w:tab w:val="left" w:pos="2880"/>
        </w:tabs>
        <w:rPr>
          <w:i/>
        </w:rPr>
      </w:pPr>
      <w:r w:rsidRPr="00F74889">
        <w:rPr>
          <w:i/>
        </w:rPr>
        <w:t>Kitchenette</w:t>
      </w:r>
    </w:p>
    <w:p w14:paraId="5DCD8179" w14:textId="77777777" w:rsidR="008A694E" w:rsidRPr="00F74889" w:rsidRDefault="008A694E" w:rsidP="008A694E">
      <w:pPr>
        <w:tabs>
          <w:tab w:val="left" w:pos="2880"/>
        </w:tabs>
      </w:pPr>
      <w:r w:rsidRPr="00F74889">
        <w:tab/>
        <w:t>No Violations Noted</w:t>
      </w:r>
    </w:p>
    <w:p w14:paraId="5137D056" w14:textId="77777777" w:rsidR="008A694E" w:rsidRDefault="008A694E" w:rsidP="008A694E">
      <w:pPr>
        <w:tabs>
          <w:tab w:val="left" w:pos="2880"/>
        </w:tabs>
        <w:rPr>
          <w:b/>
          <w:bCs/>
        </w:rPr>
      </w:pPr>
    </w:p>
    <w:p w14:paraId="068847A5" w14:textId="77777777" w:rsidR="00987656" w:rsidRPr="00F74889" w:rsidRDefault="00987656" w:rsidP="008A694E">
      <w:pPr>
        <w:tabs>
          <w:tab w:val="left" w:pos="2880"/>
        </w:tabs>
        <w:rPr>
          <w:b/>
          <w:bCs/>
        </w:rPr>
      </w:pPr>
    </w:p>
    <w:p w14:paraId="2FECF3EC" w14:textId="4D47A954" w:rsidR="008A694E" w:rsidRPr="00F74889" w:rsidRDefault="008A694E" w:rsidP="008A694E">
      <w:pPr>
        <w:tabs>
          <w:tab w:val="left" w:pos="2880"/>
        </w:tabs>
        <w:rPr>
          <w:b/>
          <w:bCs/>
        </w:rPr>
      </w:pPr>
      <w:r w:rsidRPr="00F74889">
        <w:rPr>
          <w:b/>
          <w:bCs/>
        </w:rPr>
        <w:lastRenderedPageBreak/>
        <w:t>Uniforms</w:t>
      </w:r>
    </w:p>
    <w:p w14:paraId="30566CF7" w14:textId="77777777" w:rsidR="008A694E" w:rsidRPr="00F74889" w:rsidRDefault="008A694E" w:rsidP="008A694E">
      <w:pPr>
        <w:tabs>
          <w:tab w:val="left" w:pos="2880"/>
        </w:tabs>
      </w:pPr>
    </w:p>
    <w:p w14:paraId="7E9F1D76" w14:textId="77777777" w:rsidR="008A694E" w:rsidRPr="00F74889" w:rsidRDefault="008A694E" w:rsidP="008A694E">
      <w:pPr>
        <w:tabs>
          <w:tab w:val="left" w:pos="2880"/>
        </w:tabs>
        <w:rPr>
          <w:i/>
          <w:iCs/>
        </w:rPr>
      </w:pPr>
      <w:r w:rsidRPr="00F74889">
        <w:rPr>
          <w:i/>
          <w:iCs/>
        </w:rPr>
        <w:t>Garage</w:t>
      </w:r>
    </w:p>
    <w:p w14:paraId="393A40FD" w14:textId="77777777" w:rsidR="008A694E" w:rsidRPr="00F74889" w:rsidRDefault="008A694E" w:rsidP="008A694E">
      <w:pPr>
        <w:tabs>
          <w:tab w:val="left" w:pos="2880"/>
        </w:tabs>
      </w:pPr>
      <w:r w:rsidRPr="00F74889">
        <w:tab/>
        <w:t>No Violations Noted</w:t>
      </w:r>
    </w:p>
    <w:p w14:paraId="0ADBECF9" w14:textId="77777777" w:rsidR="008A694E" w:rsidRPr="00F74889" w:rsidRDefault="008A694E" w:rsidP="008A694E">
      <w:pPr>
        <w:tabs>
          <w:tab w:val="left" w:pos="2880"/>
        </w:tabs>
      </w:pPr>
    </w:p>
    <w:p w14:paraId="321ED5BD" w14:textId="77777777" w:rsidR="008A694E" w:rsidRPr="00F74889" w:rsidRDefault="008A694E" w:rsidP="008A694E">
      <w:pPr>
        <w:tabs>
          <w:tab w:val="left" w:pos="2880"/>
        </w:tabs>
        <w:rPr>
          <w:i/>
          <w:iCs/>
        </w:rPr>
      </w:pPr>
      <w:r w:rsidRPr="00F74889">
        <w:rPr>
          <w:i/>
          <w:iCs/>
        </w:rPr>
        <w:t>Bathroom</w:t>
      </w:r>
    </w:p>
    <w:p w14:paraId="63FA7FDC" w14:textId="77777777" w:rsidR="008A694E" w:rsidRPr="00F74889" w:rsidRDefault="008A694E" w:rsidP="008A694E">
      <w:pPr>
        <w:tabs>
          <w:tab w:val="left" w:pos="2880"/>
        </w:tabs>
      </w:pPr>
      <w:r w:rsidRPr="00F74889">
        <w:tab/>
        <w:t>No Violations Noted</w:t>
      </w:r>
    </w:p>
    <w:p w14:paraId="1C0810B6" w14:textId="77777777" w:rsidR="008A694E" w:rsidRPr="00F74889" w:rsidRDefault="008A694E" w:rsidP="008A694E">
      <w:pPr>
        <w:tabs>
          <w:tab w:val="left" w:pos="2880"/>
        </w:tabs>
      </w:pPr>
    </w:p>
    <w:p w14:paraId="7C75DE45" w14:textId="77777777" w:rsidR="008A694E" w:rsidRPr="00F74889" w:rsidRDefault="008A694E" w:rsidP="008A694E">
      <w:pPr>
        <w:tabs>
          <w:tab w:val="left" w:pos="2880"/>
        </w:tabs>
        <w:rPr>
          <w:i/>
          <w:iCs/>
        </w:rPr>
      </w:pPr>
      <w:r w:rsidRPr="00F74889">
        <w:rPr>
          <w:i/>
          <w:iCs/>
        </w:rPr>
        <w:t>Uniforms</w:t>
      </w:r>
    </w:p>
    <w:p w14:paraId="50DCFA32" w14:textId="77777777" w:rsidR="008A694E" w:rsidRPr="00F74889" w:rsidRDefault="008A694E" w:rsidP="008A694E">
      <w:pPr>
        <w:tabs>
          <w:tab w:val="left" w:pos="2880"/>
        </w:tabs>
      </w:pPr>
      <w:r w:rsidRPr="00F74889">
        <w:tab/>
        <w:t>No Violations Noted</w:t>
      </w:r>
    </w:p>
    <w:p w14:paraId="48773731" w14:textId="77777777" w:rsidR="008A694E" w:rsidRPr="00F74889" w:rsidRDefault="008A694E" w:rsidP="008A694E">
      <w:pPr>
        <w:tabs>
          <w:tab w:val="left" w:pos="2880"/>
        </w:tabs>
      </w:pPr>
    </w:p>
    <w:p w14:paraId="208D2347" w14:textId="77777777" w:rsidR="008A694E" w:rsidRPr="00F74889" w:rsidRDefault="008A694E" w:rsidP="008A694E">
      <w:pPr>
        <w:rPr>
          <w:b/>
          <w:u w:val="single"/>
        </w:rPr>
      </w:pPr>
      <w:r w:rsidRPr="00F74889">
        <w:rPr>
          <w:b/>
          <w:u w:val="single"/>
        </w:rPr>
        <w:t xml:space="preserve">Observations and Recommendations </w:t>
      </w:r>
    </w:p>
    <w:p w14:paraId="618F116A" w14:textId="77777777" w:rsidR="008A694E" w:rsidRPr="00F74889" w:rsidRDefault="008A694E" w:rsidP="008A694E"/>
    <w:p w14:paraId="489BF94E" w14:textId="3376323D" w:rsidR="008A694E" w:rsidRPr="00F74889" w:rsidRDefault="008A694E" w:rsidP="008A694E">
      <w:pPr>
        <w:numPr>
          <w:ilvl w:val="0"/>
          <w:numId w:val="21"/>
        </w:numPr>
      </w:pPr>
      <w:r w:rsidRPr="00F74889">
        <w:t>The inmate population was 582 at the time of inspection.</w:t>
      </w:r>
    </w:p>
    <w:p w14:paraId="58722735" w14:textId="2E56FD06" w:rsidR="008A694E" w:rsidRPr="00F74889" w:rsidRDefault="008A694E" w:rsidP="008A694E"/>
    <w:p w14:paraId="02A360B0" w14:textId="77777777" w:rsidR="008A694E" w:rsidRPr="00F74889" w:rsidRDefault="008A694E" w:rsidP="0094361B">
      <w:r w:rsidRPr="00F74889">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50C0FB5B" w14:textId="77777777" w:rsidR="008A694E" w:rsidRPr="00F74889" w:rsidRDefault="008A694E" w:rsidP="0094361B">
      <w:pPr>
        <w:overflowPunct w:val="0"/>
        <w:autoSpaceDE w:val="0"/>
        <w:autoSpaceDN w:val="0"/>
        <w:adjustRightInd w:val="0"/>
        <w:rPr>
          <w:b/>
        </w:rPr>
      </w:pPr>
    </w:p>
    <w:p w14:paraId="1677AD7A" w14:textId="77777777" w:rsidR="008A694E" w:rsidRPr="00F74889" w:rsidRDefault="008A694E" w:rsidP="0094361B">
      <w:r w:rsidRPr="00F74889">
        <w:t xml:space="preserve">To review the specific regulatory requirements please visit our website at </w:t>
      </w:r>
      <w:hyperlink r:id="rId8" w:history="1">
        <w:r w:rsidRPr="00F74889">
          <w:rPr>
            <w:u w:val="single"/>
          </w:rPr>
          <w:t>www.mass.gov/dph/dcs</w:t>
        </w:r>
      </w:hyperlink>
      <w:r w:rsidRPr="00F74889">
        <w:t xml:space="preserve"> and click on "Correctional Facilities" (available in both PDF and RTF formats).</w:t>
      </w:r>
    </w:p>
    <w:p w14:paraId="0846DC84" w14:textId="77777777" w:rsidR="008A694E" w:rsidRPr="00F74889" w:rsidRDefault="008A694E" w:rsidP="0094361B"/>
    <w:p w14:paraId="21867A76" w14:textId="77777777" w:rsidR="008A694E" w:rsidRPr="00F74889" w:rsidRDefault="008A694E" w:rsidP="0094361B">
      <w:r w:rsidRPr="00F74889">
        <w:t xml:space="preserve">To review the Food Establishment Regulations or download a copy, please visit the Food Protection website at </w:t>
      </w:r>
      <w:hyperlink r:id="rId9" w:history="1">
        <w:r w:rsidRPr="00F74889">
          <w:rPr>
            <w:rStyle w:val="Hyperlink"/>
            <w:color w:val="auto"/>
          </w:rPr>
          <w:t>www.mass.gov/dph/fpp</w:t>
        </w:r>
      </w:hyperlink>
      <w:r w:rsidRPr="00F74889">
        <w:t xml:space="preserve"> and click on "Retail food". Then under DPH Regulations and FDA Code click "Merged Food Code" or "105 CMR 590.000 - State Sanitary Code Chapter X - Minimum Sanitation Standards for Food Establishments".</w:t>
      </w:r>
    </w:p>
    <w:p w14:paraId="3F14D7C9" w14:textId="77777777" w:rsidR="008A694E" w:rsidRPr="00F74889" w:rsidRDefault="008A694E" w:rsidP="0094361B"/>
    <w:p w14:paraId="1DA70879" w14:textId="77777777" w:rsidR="008A694E" w:rsidRPr="00F74889" w:rsidRDefault="008A694E" w:rsidP="0094361B">
      <w:r w:rsidRPr="00F74889">
        <w:t xml:space="preserve">To review the Labeling regulations please visit the Food Protection website at </w:t>
      </w:r>
      <w:hyperlink r:id="rId10" w:tooltip="http://www.mass.gov/dph/fpp" w:history="1">
        <w:r w:rsidRPr="00F74889">
          <w:rPr>
            <w:u w:val="single"/>
          </w:rPr>
          <w:t>www.mass.gov/dph/fpp</w:t>
        </w:r>
      </w:hyperlink>
      <w:r w:rsidRPr="00F74889">
        <w:t xml:space="preserve"> and click on “Food Protection Program regulations”. Then under Food Processing click “105 CMR 500.000: Good Manufacturing Practices for Food”.</w:t>
      </w:r>
    </w:p>
    <w:p w14:paraId="2BFCC441" w14:textId="77777777" w:rsidR="008A694E" w:rsidRPr="00F74889" w:rsidRDefault="008A694E" w:rsidP="0094361B"/>
    <w:p w14:paraId="1B01B13B" w14:textId="77777777" w:rsidR="008A694E" w:rsidRPr="00F74889" w:rsidRDefault="008A694E" w:rsidP="0094361B">
      <w:pPr>
        <w:overflowPunct w:val="0"/>
        <w:autoSpaceDE w:val="0"/>
        <w:autoSpaceDN w:val="0"/>
        <w:adjustRightInd w:val="0"/>
        <w:ind w:left="1980" w:hanging="1980"/>
      </w:pPr>
      <w:r w:rsidRPr="00F74889">
        <w:t>This inspection report is signed and certified under the pains and penalties of perjury.</w:t>
      </w:r>
    </w:p>
    <w:p w14:paraId="2AF8E014" w14:textId="77777777" w:rsidR="008A694E" w:rsidRPr="00F74889" w:rsidRDefault="008A694E" w:rsidP="0094361B"/>
    <w:p w14:paraId="28B92939" w14:textId="77777777" w:rsidR="008A694E" w:rsidRPr="00F74889" w:rsidRDefault="008A694E" w:rsidP="0094361B"/>
    <w:p w14:paraId="6A548B20" w14:textId="77777777" w:rsidR="008A694E" w:rsidRPr="00F74889" w:rsidRDefault="008A694E" w:rsidP="008A694E">
      <w:r w:rsidRPr="00F74889">
        <w:tab/>
      </w:r>
      <w:r w:rsidRPr="00F74889">
        <w:tab/>
      </w:r>
      <w:r w:rsidRPr="00F74889">
        <w:tab/>
      </w:r>
      <w:r w:rsidRPr="00F74889">
        <w:tab/>
      </w:r>
      <w:r w:rsidRPr="00F74889">
        <w:tab/>
      </w:r>
      <w:r w:rsidRPr="00F74889">
        <w:tab/>
      </w:r>
      <w:r w:rsidRPr="00F74889">
        <w:tab/>
      </w:r>
      <w:r w:rsidRPr="00F74889">
        <w:tab/>
      </w:r>
      <w:r w:rsidRPr="00F74889">
        <w:tab/>
        <w:t>Sincerely,</w:t>
      </w:r>
    </w:p>
    <w:p w14:paraId="486A4B20" w14:textId="77777777" w:rsidR="008A694E" w:rsidRPr="00F74889" w:rsidRDefault="008A694E" w:rsidP="008A694E"/>
    <w:p w14:paraId="30D0F82C" w14:textId="3CFD4243" w:rsidR="008A694E" w:rsidRPr="00F74889" w:rsidRDefault="008A694E" w:rsidP="008A694E">
      <w:r w:rsidRPr="00F74889">
        <w:tab/>
      </w:r>
      <w:r w:rsidRPr="00F74889">
        <w:tab/>
      </w:r>
      <w:r w:rsidRPr="00F74889">
        <w:tab/>
      </w:r>
      <w:r w:rsidRPr="00F74889">
        <w:tab/>
      </w:r>
      <w:r w:rsidRPr="00F74889">
        <w:tab/>
      </w:r>
      <w:r w:rsidRPr="00F74889">
        <w:tab/>
      </w:r>
      <w:r w:rsidRPr="00F74889">
        <w:tab/>
      </w:r>
      <w:r w:rsidRPr="00F74889">
        <w:tab/>
      </w:r>
      <w:r w:rsidRPr="00F74889">
        <w:tab/>
      </w:r>
    </w:p>
    <w:p w14:paraId="5BCD78E3" w14:textId="77777777" w:rsidR="008A694E" w:rsidRPr="00F74889" w:rsidRDefault="008A694E" w:rsidP="008A694E"/>
    <w:p w14:paraId="74A3928D" w14:textId="3C7A9B26" w:rsidR="008A694E" w:rsidRPr="00F74889" w:rsidRDefault="008A694E" w:rsidP="008A694E">
      <w:r w:rsidRPr="00F74889">
        <w:tab/>
      </w:r>
      <w:r w:rsidRPr="00F74889">
        <w:tab/>
      </w:r>
      <w:r w:rsidRPr="00F74889">
        <w:tab/>
      </w:r>
      <w:r w:rsidRPr="00F74889">
        <w:tab/>
      </w:r>
      <w:r w:rsidRPr="00F74889">
        <w:tab/>
      </w:r>
      <w:r w:rsidRPr="00F74889">
        <w:tab/>
      </w:r>
      <w:r w:rsidRPr="00F74889">
        <w:tab/>
      </w:r>
      <w:r w:rsidRPr="00F74889">
        <w:tab/>
      </w:r>
      <w:r w:rsidRPr="00F74889">
        <w:tab/>
        <w:t>Nicholas Gale</w:t>
      </w:r>
      <w:r w:rsidRPr="00F74889">
        <w:tab/>
      </w:r>
      <w:r w:rsidRPr="00F74889">
        <w:tab/>
      </w:r>
      <w:r w:rsidRPr="00F74889">
        <w:tab/>
      </w:r>
      <w:r w:rsidRPr="00F74889">
        <w:tab/>
      </w:r>
      <w:r w:rsidRPr="00F74889">
        <w:tab/>
      </w:r>
      <w:r w:rsidRPr="00F74889">
        <w:tab/>
      </w:r>
      <w:r w:rsidRPr="00F74889">
        <w:tab/>
      </w:r>
      <w:r w:rsidRPr="00F74889">
        <w:tab/>
      </w:r>
      <w:r w:rsidRPr="00F74889">
        <w:tab/>
      </w:r>
      <w:r w:rsidRPr="00F74889">
        <w:tab/>
      </w:r>
      <w:r w:rsidRPr="00F74889">
        <w:tab/>
      </w:r>
      <w:r w:rsidRPr="00F74889">
        <w:tab/>
      </w:r>
      <w:r w:rsidRPr="00F74889">
        <w:tab/>
      </w:r>
      <w:r w:rsidRPr="00F74889">
        <w:tab/>
        <w:t>Environmental Analyst, CSP, BCEH</w:t>
      </w:r>
    </w:p>
    <w:p w14:paraId="5A35AC64" w14:textId="2988DD6D" w:rsidR="008A694E" w:rsidRPr="001C79A1" w:rsidRDefault="008A694E" w:rsidP="008A694E"/>
    <w:p w14:paraId="6812D493" w14:textId="77777777" w:rsidR="008A694E" w:rsidRPr="00B627C7" w:rsidRDefault="008A694E" w:rsidP="00B627C7">
      <w:pPr>
        <w:tabs>
          <w:tab w:val="left" w:pos="2880"/>
        </w:tabs>
      </w:pPr>
    </w:p>
    <w:sectPr w:rsidR="008A694E" w:rsidRPr="00B627C7" w:rsidSect="009A4142">
      <w:footerReference w:type="default" r:id="rId11"/>
      <w:pgSz w:w="12240" w:h="15840"/>
      <w:pgMar w:top="720" w:right="720" w:bottom="720" w:left="720" w:header="576"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A3AD3" w14:textId="77777777" w:rsidR="00206E3D" w:rsidRDefault="00206E3D">
      <w:r>
        <w:separator/>
      </w:r>
    </w:p>
  </w:endnote>
  <w:endnote w:type="continuationSeparator" w:id="0">
    <w:p w14:paraId="631BEF41" w14:textId="77777777" w:rsidR="00206E3D" w:rsidRDefault="0020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CFA9" w14:textId="4F37282E" w:rsidR="00987656" w:rsidRPr="002447EC" w:rsidRDefault="009A4142">
    <w:pPr>
      <w:pStyle w:val="Footer"/>
      <w:rPr>
        <w:sz w:val="20"/>
        <w:szCs w:val="20"/>
      </w:rPr>
    </w:pPr>
    <w:r>
      <w:rPr>
        <w:sz w:val="20"/>
        <w:szCs w:val="20"/>
      </w:rPr>
      <w:ptab w:relativeTo="margin" w:alignment="left" w:leader="none"/>
    </w:r>
    <w:r w:rsidR="00772F65" w:rsidRPr="002447EC">
      <w:rPr>
        <w:sz w:val="20"/>
        <w:szCs w:val="20"/>
      </w:rPr>
      <w:fldChar w:fldCharType="begin"/>
    </w:r>
    <w:r w:rsidR="00772F65" w:rsidRPr="002447EC">
      <w:rPr>
        <w:sz w:val="20"/>
        <w:szCs w:val="20"/>
      </w:rPr>
      <w:instrText xml:space="preserve"> FILENAME   \* MERGEFORMAT </w:instrText>
    </w:r>
    <w:r w:rsidR="00772F65" w:rsidRPr="002447EC">
      <w:rPr>
        <w:sz w:val="20"/>
        <w:szCs w:val="20"/>
      </w:rPr>
      <w:fldChar w:fldCharType="separate"/>
    </w:r>
    <w:r w:rsidR="00F74889">
      <w:rPr>
        <w:noProof/>
        <w:sz w:val="20"/>
        <w:szCs w:val="20"/>
      </w:rPr>
      <w:t>451-24(1)-Plymouth-Plymouth-Report 2-27-24</w:t>
    </w:r>
    <w:r w:rsidR="00772F65" w:rsidRPr="002447EC">
      <w:rPr>
        <w:noProof/>
        <w:sz w:val="20"/>
        <w:szCs w:val="20"/>
      </w:rPr>
      <w:fldChar w:fldCharType="end"/>
    </w:r>
    <w:r w:rsidR="00772F65" w:rsidRPr="002447EC">
      <w:rPr>
        <w:sz w:val="20"/>
        <w:szCs w:val="20"/>
      </w:rPr>
      <w:tab/>
    </w:r>
    <w:r w:rsidR="00772F65" w:rsidRPr="002447EC">
      <w:rPr>
        <w:sz w:val="20"/>
        <w:szCs w:val="20"/>
      </w:rPr>
      <w:tab/>
    </w:r>
    <w:r w:rsidR="00772F65" w:rsidRPr="002447EC">
      <w:rPr>
        <w:sz w:val="20"/>
        <w:szCs w:val="20"/>
      </w:rPr>
      <w:tab/>
      <w:t xml:space="preserve">Page </w:t>
    </w:r>
    <w:r w:rsidR="00772F65" w:rsidRPr="002447EC">
      <w:rPr>
        <w:sz w:val="20"/>
        <w:szCs w:val="20"/>
      </w:rPr>
      <w:fldChar w:fldCharType="begin"/>
    </w:r>
    <w:r w:rsidR="00772F65" w:rsidRPr="002447EC">
      <w:rPr>
        <w:sz w:val="20"/>
        <w:szCs w:val="20"/>
      </w:rPr>
      <w:instrText xml:space="preserve"> PAGE  \* Arabic  \* MERGEFORMAT </w:instrText>
    </w:r>
    <w:r w:rsidR="00772F65" w:rsidRPr="002447EC">
      <w:rPr>
        <w:sz w:val="20"/>
        <w:szCs w:val="20"/>
      </w:rPr>
      <w:fldChar w:fldCharType="separate"/>
    </w:r>
    <w:r w:rsidR="001439C8">
      <w:rPr>
        <w:noProof/>
        <w:sz w:val="20"/>
        <w:szCs w:val="20"/>
      </w:rPr>
      <w:t>1</w:t>
    </w:r>
    <w:r w:rsidR="00772F65" w:rsidRPr="002447EC">
      <w:rPr>
        <w:sz w:val="20"/>
        <w:szCs w:val="20"/>
      </w:rPr>
      <w:fldChar w:fldCharType="end"/>
    </w:r>
    <w:r w:rsidR="00772F65" w:rsidRPr="002447EC">
      <w:rPr>
        <w:sz w:val="20"/>
        <w:szCs w:val="20"/>
      </w:rPr>
      <w:t xml:space="preserve"> of </w:t>
    </w:r>
    <w:r w:rsidR="00772F65" w:rsidRPr="002447EC">
      <w:rPr>
        <w:sz w:val="20"/>
        <w:szCs w:val="20"/>
      </w:rPr>
      <w:fldChar w:fldCharType="begin"/>
    </w:r>
    <w:r w:rsidR="00772F65" w:rsidRPr="002447EC">
      <w:rPr>
        <w:sz w:val="20"/>
        <w:szCs w:val="20"/>
      </w:rPr>
      <w:instrText xml:space="preserve"> NUMPAGES  \* Arabic  \* MERGEFORMAT </w:instrText>
    </w:r>
    <w:r w:rsidR="00772F65" w:rsidRPr="002447EC">
      <w:rPr>
        <w:sz w:val="20"/>
        <w:szCs w:val="20"/>
      </w:rPr>
      <w:fldChar w:fldCharType="separate"/>
    </w:r>
    <w:r w:rsidR="001439C8">
      <w:rPr>
        <w:noProof/>
        <w:sz w:val="20"/>
        <w:szCs w:val="20"/>
      </w:rPr>
      <w:t>1</w:t>
    </w:r>
    <w:r w:rsidR="00772F65"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57EB1" w14:textId="77777777" w:rsidR="00206E3D" w:rsidRDefault="00206E3D">
      <w:r>
        <w:separator/>
      </w:r>
    </w:p>
  </w:footnote>
  <w:footnote w:type="continuationSeparator" w:id="0">
    <w:p w14:paraId="6CE1F00E" w14:textId="77777777" w:rsidR="00206E3D" w:rsidRDefault="00206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26F33"/>
    <w:multiLevelType w:val="hybridMultilevel"/>
    <w:tmpl w:val="88A47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E952D4"/>
    <w:multiLevelType w:val="hybridMultilevel"/>
    <w:tmpl w:val="8D62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F145D7"/>
    <w:multiLevelType w:val="hybridMultilevel"/>
    <w:tmpl w:val="314C765E"/>
    <w:lvl w:ilvl="0" w:tplc="974236DE">
      <w:start w:val="40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F7813"/>
    <w:multiLevelType w:val="hybridMultilevel"/>
    <w:tmpl w:val="161CB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023337"/>
    <w:multiLevelType w:val="hybridMultilevel"/>
    <w:tmpl w:val="0E287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220521">
    <w:abstractNumId w:val="18"/>
  </w:num>
  <w:num w:numId="2" w16cid:durableId="294990348">
    <w:abstractNumId w:val="15"/>
  </w:num>
  <w:num w:numId="3" w16cid:durableId="245771557">
    <w:abstractNumId w:val="11"/>
  </w:num>
  <w:num w:numId="4" w16cid:durableId="37627544">
    <w:abstractNumId w:val="16"/>
  </w:num>
  <w:num w:numId="5" w16cid:durableId="310672421">
    <w:abstractNumId w:val="2"/>
  </w:num>
  <w:num w:numId="6" w16cid:durableId="1678076705">
    <w:abstractNumId w:val="17"/>
  </w:num>
  <w:num w:numId="7" w16cid:durableId="1440295757">
    <w:abstractNumId w:val="7"/>
  </w:num>
  <w:num w:numId="8" w16cid:durableId="266666377">
    <w:abstractNumId w:val="4"/>
  </w:num>
  <w:num w:numId="9" w16cid:durableId="50424094">
    <w:abstractNumId w:val="5"/>
  </w:num>
  <w:num w:numId="10" w16cid:durableId="782923449">
    <w:abstractNumId w:val="9"/>
  </w:num>
  <w:num w:numId="11" w16cid:durableId="1482965008">
    <w:abstractNumId w:val="20"/>
  </w:num>
  <w:num w:numId="12" w16cid:durableId="285822143">
    <w:abstractNumId w:val="6"/>
  </w:num>
  <w:num w:numId="13" w16cid:durableId="1309549032">
    <w:abstractNumId w:val="12"/>
  </w:num>
  <w:num w:numId="14" w16cid:durableId="2042508485">
    <w:abstractNumId w:val="0"/>
  </w:num>
  <w:num w:numId="15" w16cid:durableId="449469838">
    <w:abstractNumId w:val="8"/>
  </w:num>
  <w:num w:numId="16" w16cid:durableId="1776291553">
    <w:abstractNumId w:val="3"/>
  </w:num>
  <w:num w:numId="17" w16cid:durableId="1078987522">
    <w:abstractNumId w:val="14"/>
  </w:num>
  <w:num w:numId="18" w16cid:durableId="62144794">
    <w:abstractNumId w:val="19"/>
  </w:num>
  <w:num w:numId="19" w16cid:durableId="886532285">
    <w:abstractNumId w:val="1"/>
  </w:num>
  <w:num w:numId="20" w16cid:durableId="2135561794">
    <w:abstractNumId w:val="13"/>
  </w:num>
  <w:num w:numId="21" w16cid:durableId="10672603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465C"/>
    <w:rsid w:val="00050E63"/>
    <w:rsid w:val="00067706"/>
    <w:rsid w:val="00072242"/>
    <w:rsid w:val="000739FC"/>
    <w:rsid w:val="000974CA"/>
    <w:rsid w:val="00097830"/>
    <w:rsid w:val="000A4E2B"/>
    <w:rsid w:val="000A6652"/>
    <w:rsid w:val="000A73FB"/>
    <w:rsid w:val="000D6825"/>
    <w:rsid w:val="000E5B14"/>
    <w:rsid w:val="000F6111"/>
    <w:rsid w:val="000F7247"/>
    <w:rsid w:val="000F7F95"/>
    <w:rsid w:val="00112A0B"/>
    <w:rsid w:val="00115879"/>
    <w:rsid w:val="00121E64"/>
    <w:rsid w:val="001224F3"/>
    <w:rsid w:val="00132C63"/>
    <w:rsid w:val="00133C0C"/>
    <w:rsid w:val="0013579D"/>
    <w:rsid w:val="001439C8"/>
    <w:rsid w:val="00146CDD"/>
    <w:rsid w:val="00152179"/>
    <w:rsid w:val="001822D5"/>
    <w:rsid w:val="001A28A3"/>
    <w:rsid w:val="001A2E15"/>
    <w:rsid w:val="001D74AB"/>
    <w:rsid w:val="001F11B5"/>
    <w:rsid w:val="00201347"/>
    <w:rsid w:val="0020698B"/>
    <w:rsid w:val="00206E3D"/>
    <w:rsid w:val="002206A8"/>
    <w:rsid w:val="00224FE9"/>
    <w:rsid w:val="00231FF4"/>
    <w:rsid w:val="00233ADD"/>
    <w:rsid w:val="002353C6"/>
    <w:rsid w:val="0023690D"/>
    <w:rsid w:val="00257CC0"/>
    <w:rsid w:val="00257FB0"/>
    <w:rsid w:val="00275307"/>
    <w:rsid w:val="0027676C"/>
    <w:rsid w:val="002A245D"/>
    <w:rsid w:val="002B43CF"/>
    <w:rsid w:val="002B452E"/>
    <w:rsid w:val="002B6479"/>
    <w:rsid w:val="002D4430"/>
    <w:rsid w:val="002E35B9"/>
    <w:rsid w:val="002F1F31"/>
    <w:rsid w:val="002F2888"/>
    <w:rsid w:val="002F4115"/>
    <w:rsid w:val="00301497"/>
    <w:rsid w:val="003547E7"/>
    <w:rsid w:val="00356F9C"/>
    <w:rsid w:val="003707D5"/>
    <w:rsid w:val="003729A6"/>
    <w:rsid w:val="00376802"/>
    <w:rsid w:val="00377EF0"/>
    <w:rsid w:val="00381F90"/>
    <w:rsid w:val="0039681A"/>
    <w:rsid w:val="00397543"/>
    <w:rsid w:val="003B01F5"/>
    <w:rsid w:val="003B6CAA"/>
    <w:rsid w:val="003E7E5E"/>
    <w:rsid w:val="003F149E"/>
    <w:rsid w:val="00405037"/>
    <w:rsid w:val="004234EA"/>
    <w:rsid w:val="00430D34"/>
    <w:rsid w:val="00436F8F"/>
    <w:rsid w:val="00441BA5"/>
    <w:rsid w:val="004449F3"/>
    <w:rsid w:val="00452C10"/>
    <w:rsid w:val="004547CA"/>
    <w:rsid w:val="004579CC"/>
    <w:rsid w:val="004625A1"/>
    <w:rsid w:val="00466495"/>
    <w:rsid w:val="00466566"/>
    <w:rsid w:val="004725D3"/>
    <w:rsid w:val="004734E0"/>
    <w:rsid w:val="00474D7C"/>
    <w:rsid w:val="0048175D"/>
    <w:rsid w:val="00482065"/>
    <w:rsid w:val="00483489"/>
    <w:rsid w:val="00490202"/>
    <w:rsid w:val="00491516"/>
    <w:rsid w:val="00495F0B"/>
    <w:rsid w:val="0049697C"/>
    <w:rsid w:val="004A430C"/>
    <w:rsid w:val="004B0F6A"/>
    <w:rsid w:val="004B13BB"/>
    <w:rsid w:val="004B4554"/>
    <w:rsid w:val="004B6491"/>
    <w:rsid w:val="004C04C7"/>
    <w:rsid w:val="004C4574"/>
    <w:rsid w:val="004C6026"/>
    <w:rsid w:val="004C6B04"/>
    <w:rsid w:val="004D1C2F"/>
    <w:rsid w:val="004D612D"/>
    <w:rsid w:val="004D6E55"/>
    <w:rsid w:val="004E3EF7"/>
    <w:rsid w:val="004F36F5"/>
    <w:rsid w:val="00522115"/>
    <w:rsid w:val="00523290"/>
    <w:rsid w:val="0052596A"/>
    <w:rsid w:val="005605FA"/>
    <w:rsid w:val="005608A3"/>
    <w:rsid w:val="00566DF8"/>
    <w:rsid w:val="005813AC"/>
    <w:rsid w:val="005A4E04"/>
    <w:rsid w:val="005A7B87"/>
    <w:rsid w:val="005B098F"/>
    <w:rsid w:val="005C14EE"/>
    <w:rsid w:val="005C7889"/>
    <w:rsid w:val="005D0290"/>
    <w:rsid w:val="006009CA"/>
    <w:rsid w:val="00604DA6"/>
    <w:rsid w:val="00612287"/>
    <w:rsid w:val="006230D6"/>
    <w:rsid w:val="00635519"/>
    <w:rsid w:val="00635997"/>
    <w:rsid w:val="006361C3"/>
    <w:rsid w:val="00637FEA"/>
    <w:rsid w:val="006403A3"/>
    <w:rsid w:val="00646824"/>
    <w:rsid w:val="006500B2"/>
    <w:rsid w:val="006514B0"/>
    <w:rsid w:val="00654649"/>
    <w:rsid w:val="00674E24"/>
    <w:rsid w:val="0068585C"/>
    <w:rsid w:val="00695B45"/>
    <w:rsid w:val="006B444F"/>
    <w:rsid w:val="006D4C17"/>
    <w:rsid w:val="006E3ABE"/>
    <w:rsid w:val="006F0478"/>
    <w:rsid w:val="00701309"/>
    <w:rsid w:val="007060DC"/>
    <w:rsid w:val="00721447"/>
    <w:rsid w:val="00724720"/>
    <w:rsid w:val="00725261"/>
    <w:rsid w:val="00744DA1"/>
    <w:rsid w:val="00750FDA"/>
    <w:rsid w:val="00772F65"/>
    <w:rsid w:val="0078401F"/>
    <w:rsid w:val="0078632B"/>
    <w:rsid w:val="007A4EA5"/>
    <w:rsid w:val="007A55F3"/>
    <w:rsid w:val="007A74AA"/>
    <w:rsid w:val="007B7D44"/>
    <w:rsid w:val="007C3545"/>
    <w:rsid w:val="007D7532"/>
    <w:rsid w:val="008067E0"/>
    <w:rsid w:val="00817384"/>
    <w:rsid w:val="00823768"/>
    <w:rsid w:val="0082419C"/>
    <w:rsid w:val="00824549"/>
    <w:rsid w:val="0083708B"/>
    <w:rsid w:val="008632F1"/>
    <w:rsid w:val="00866248"/>
    <w:rsid w:val="008A47BC"/>
    <w:rsid w:val="008A52D5"/>
    <w:rsid w:val="008A694E"/>
    <w:rsid w:val="008B0F14"/>
    <w:rsid w:val="008D0D37"/>
    <w:rsid w:val="00910286"/>
    <w:rsid w:val="00917AAE"/>
    <w:rsid w:val="00917D32"/>
    <w:rsid w:val="00925CFB"/>
    <w:rsid w:val="00927E04"/>
    <w:rsid w:val="00931A30"/>
    <w:rsid w:val="009351EB"/>
    <w:rsid w:val="0095684F"/>
    <w:rsid w:val="00987656"/>
    <w:rsid w:val="00990FB7"/>
    <w:rsid w:val="00994EE4"/>
    <w:rsid w:val="009A4142"/>
    <w:rsid w:val="009A4D59"/>
    <w:rsid w:val="009A7AEE"/>
    <w:rsid w:val="009C1CFB"/>
    <w:rsid w:val="009D2852"/>
    <w:rsid w:val="009D600C"/>
    <w:rsid w:val="009E6CE2"/>
    <w:rsid w:val="009F1F97"/>
    <w:rsid w:val="00A00095"/>
    <w:rsid w:val="00A16F75"/>
    <w:rsid w:val="00A20D7D"/>
    <w:rsid w:val="00A27DD7"/>
    <w:rsid w:val="00A3306A"/>
    <w:rsid w:val="00A37E9C"/>
    <w:rsid w:val="00A41F1A"/>
    <w:rsid w:val="00A527EC"/>
    <w:rsid w:val="00A52FAD"/>
    <w:rsid w:val="00A57FC9"/>
    <w:rsid w:val="00A72FBD"/>
    <w:rsid w:val="00A8370C"/>
    <w:rsid w:val="00A9240A"/>
    <w:rsid w:val="00AB0372"/>
    <w:rsid w:val="00AB5AE1"/>
    <w:rsid w:val="00AC6541"/>
    <w:rsid w:val="00AD7906"/>
    <w:rsid w:val="00AF14C4"/>
    <w:rsid w:val="00AF64BE"/>
    <w:rsid w:val="00B01691"/>
    <w:rsid w:val="00B02572"/>
    <w:rsid w:val="00B04CA5"/>
    <w:rsid w:val="00B113CC"/>
    <w:rsid w:val="00B117B7"/>
    <w:rsid w:val="00B21BBF"/>
    <w:rsid w:val="00B22466"/>
    <w:rsid w:val="00B24C14"/>
    <w:rsid w:val="00B30B29"/>
    <w:rsid w:val="00B41E26"/>
    <w:rsid w:val="00B613B5"/>
    <w:rsid w:val="00B627C7"/>
    <w:rsid w:val="00B67920"/>
    <w:rsid w:val="00B92DE0"/>
    <w:rsid w:val="00BA78A0"/>
    <w:rsid w:val="00BD75CD"/>
    <w:rsid w:val="00BE4ADE"/>
    <w:rsid w:val="00BF4A5C"/>
    <w:rsid w:val="00C005EF"/>
    <w:rsid w:val="00C0495E"/>
    <w:rsid w:val="00C06DF0"/>
    <w:rsid w:val="00C31F84"/>
    <w:rsid w:val="00C3490C"/>
    <w:rsid w:val="00C53B7F"/>
    <w:rsid w:val="00C7634F"/>
    <w:rsid w:val="00C84446"/>
    <w:rsid w:val="00C92F88"/>
    <w:rsid w:val="00C950B7"/>
    <w:rsid w:val="00CA305D"/>
    <w:rsid w:val="00CA5155"/>
    <w:rsid w:val="00CC501A"/>
    <w:rsid w:val="00CC73C7"/>
    <w:rsid w:val="00CE5055"/>
    <w:rsid w:val="00CF2404"/>
    <w:rsid w:val="00D0148A"/>
    <w:rsid w:val="00D06A45"/>
    <w:rsid w:val="00D10941"/>
    <w:rsid w:val="00D149AD"/>
    <w:rsid w:val="00D33B35"/>
    <w:rsid w:val="00D542DE"/>
    <w:rsid w:val="00D605CD"/>
    <w:rsid w:val="00D650CC"/>
    <w:rsid w:val="00D7748C"/>
    <w:rsid w:val="00D86781"/>
    <w:rsid w:val="00D9231A"/>
    <w:rsid w:val="00D9289A"/>
    <w:rsid w:val="00D95DF9"/>
    <w:rsid w:val="00DB1153"/>
    <w:rsid w:val="00DB53C5"/>
    <w:rsid w:val="00DC786F"/>
    <w:rsid w:val="00DF1280"/>
    <w:rsid w:val="00E004D6"/>
    <w:rsid w:val="00E16A9F"/>
    <w:rsid w:val="00E30A3F"/>
    <w:rsid w:val="00E30A74"/>
    <w:rsid w:val="00E3356B"/>
    <w:rsid w:val="00E35F95"/>
    <w:rsid w:val="00E44DD5"/>
    <w:rsid w:val="00E6706A"/>
    <w:rsid w:val="00E726D2"/>
    <w:rsid w:val="00E726E2"/>
    <w:rsid w:val="00E75C63"/>
    <w:rsid w:val="00E76C94"/>
    <w:rsid w:val="00E8459B"/>
    <w:rsid w:val="00EA616A"/>
    <w:rsid w:val="00EC311D"/>
    <w:rsid w:val="00ED44B6"/>
    <w:rsid w:val="00ED66FB"/>
    <w:rsid w:val="00EF2742"/>
    <w:rsid w:val="00F03183"/>
    <w:rsid w:val="00F2305E"/>
    <w:rsid w:val="00F253EF"/>
    <w:rsid w:val="00F436D7"/>
    <w:rsid w:val="00F5458F"/>
    <w:rsid w:val="00F74889"/>
    <w:rsid w:val="00F8423C"/>
    <w:rsid w:val="00F85DFB"/>
    <w:rsid w:val="00FE3417"/>
    <w:rsid w:val="00FF4C16"/>
    <w:rsid w:val="00FF6F6C"/>
    <w:rsid w:val="00FF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C7BA6"/>
  <w15:docId w15:val="{69E066CB-BBC5-4810-B65A-C5DA41B2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uiPriority w:val="99"/>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uiPriority w:val="99"/>
    <w:rsid w:val="00772F65"/>
    <w:rPr>
      <w:sz w:val="22"/>
      <w:szCs w:val="22"/>
    </w:rPr>
  </w:style>
  <w:style w:type="paragraph" w:styleId="ListParagraph">
    <w:name w:val="List Paragraph"/>
    <w:basedOn w:val="Normal"/>
    <w:uiPriority w:val="34"/>
    <w:qFormat/>
    <w:rsid w:val="00E16A9F"/>
    <w:pPr>
      <w:ind w:left="720"/>
      <w:contextualSpacing/>
    </w:pPr>
  </w:style>
  <w:style w:type="paragraph" w:styleId="CommentText">
    <w:name w:val="annotation text"/>
    <w:basedOn w:val="Normal"/>
    <w:link w:val="CommentTextChar"/>
    <w:uiPriority w:val="99"/>
    <w:unhideWhenUsed/>
    <w:rsid w:val="005813AC"/>
    <w:rPr>
      <w:sz w:val="20"/>
      <w:szCs w:val="20"/>
    </w:rPr>
  </w:style>
  <w:style w:type="character" w:customStyle="1" w:styleId="CommentTextChar">
    <w:name w:val="Comment Text Char"/>
    <w:basedOn w:val="DefaultParagraphFont"/>
    <w:link w:val="CommentText"/>
    <w:uiPriority w:val="99"/>
    <w:rsid w:val="005813AC"/>
  </w:style>
  <w:style w:type="character" w:styleId="CommentReference">
    <w:name w:val="annotation reference"/>
    <w:uiPriority w:val="99"/>
    <w:unhideWhenUsed/>
    <w:rsid w:val="00BF4A5C"/>
    <w:rPr>
      <w:sz w:val="16"/>
      <w:szCs w:val="16"/>
    </w:rPr>
  </w:style>
  <w:style w:type="paragraph" w:styleId="NoSpacing">
    <w:name w:val="No Spacing"/>
    <w:uiPriority w:val="1"/>
    <w:qFormat/>
    <w:rsid w:val="00E35F95"/>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61128649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d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fp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ale\OneDrive%20-%20Commonwealth%20of%20Massachusetts\HomeDrive\Templates\451%20Revised%202-15-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451 Revised 2-15-24</Template>
  <TotalTime>1</TotalTime>
  <Pages>23</Pages>
  <Words>3149</Words>
  <Characters>18048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Wagner, Kerry F (DPH)</cp:lastModifiedBy>
  <cp:revision>2</cp:revision>
  <cp:lastPrinted>2001-04-10T19:17:00Z</cp:lastPrinted>
  <dcterms:created xsi:type="dcterms:W3CDTF">2024-02-29T18:13:00Z</dcterms:created>
  <dcterms:modified xsi:type="dcterms:W3CDTF">2024-02-29T18:13:00Z</dcterms:modified>
</cp:coreProperties>
</file>