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CE50" w14:textId="77777777" w:rsidR="00666D34" w:rsidRDefault="00666D34" w:rsidP="00666D34">
      <w:r>
        <w:t>Avoid Anti-Abortion Centers</w:t>
      </w:r>
    </w:p>
    <w:p w14:paraId="490EA0B0" w14:textId="53463573" w:rsidR="00666D34" w:rsidRPr="002B163D" w:rsidRDefault="002B163D" w:rsidP="00666D34">
      <w:pPr>
        <w:rPr>
          <w:rFonts w:eastAsia="Calibri" w:cstheme="minorHAnsi"/>
        </w:rPr>
      </w:pPr>
      <w:r w:rsidRPr="00A40BD8">
        <w:rPr>
          <w:rFonts w:eastAsia="Calibri" w:cstheme="minorHAnsi"/>
        </w:rPr>
        <w:t xml:space="preserve">They might look like medical </w:t>
      </w:r>
      <w:proofErr w:type="gramStart"/>
      <w:r w:rsidRPr="00A40BD8">
        <w:rPr>
          <w:rFonts w:eastAsia="Calibri" w:cstheme="minorHAnsi"/>
        </w:rPr>
        <w:t>clinics</w:t>
      </w:r>
      <w:proofErr w:type="gramEnd"/>
      <w:r w:rsidR="006D03AA">
        <w:rPr>
          <w:rFonts w:cstheme="minorHAnsi"/>
        </w:rPr>
        <w:t xml:space="preserve"> </w:t>
      </w:r>
      <w:r w:rsidRPr="00A40BD8">
        <w:rPr>
          <w:rFonts w:eastAsia="Calibri" w:cstheme="minorHAnsi"/>
        </w:rPr>
        <w:t xml:space="preserve">but </w:t>
      </w:r>
      <w:r>
        <w:rPr>
          <w:rFonts w:eastAsia="Calibri" w:cstheme="minorHAnsi"/>
        </w:rPr>
        <w:t>t</w:t>
      </w:r>
      <w:r w:rsidR="00666D34">
        <w:t>hey try to LIMIT YOUR OPTIONS if you’re pregnant</w:t>
      </w:r>
    </w:p>
    <w:p w14:paraId="795A0CF4" w14:textId="513760AB" w:rsidR="00666D34" w:rsidRDefault="00666D34" w:rsidP="00666D34">
      <w:r>
        <w:t>Get care you can trust</w:t>
      </w:r>
    </w:p>
    <w:p w14:paraId="0B802A6D" w14:textId="77777777" w:rsidR="00666D34" w:rsidRDefault="00666D34" w:rsidP="006E56C0"/>
    <w:p w14:paraId="106168F5" w14:textId="77777777" w:rsidR="009B4BDF" w:rsidRDefault="009B4BDF" w:rsidP="009B4BDF">
      <w:r>
        <w:t>mass.gov/</w:t>
      </w:r>
      <w:proofErr w:type="spellStart"/>
      <w:r>
        <w:t>GetTrustedCare</w:t>
      </w:r>
      <w:proofErr w:type="spellEnd"/>
      <w:r>
        <w:t xml:space="preserve">  </w:t>
      </w:r>
    </w:p>
    <w:p w14:paraId="04043974" w14:textId="77777777" w:rsidR="009B4BDF" w:rsidRDefault="009B4BDF" w:rsidP="009B4BDF">
      <w:r>
        <w:t>[QR code]</w:t>
      </w:r>
    </w:p>
    <w:p w14:paraId="311CBE54" w14:textId="77777777" w:rsidR="009B4BDF" w:rsidRDefault="009B4BDF" w:rsidP="009B4BDF">
      <w:r>
        <w:t>Massachusetts Department of Public Health [logo]</w:t>
      </w:r>
    </w:p>
    <w:p w14:paraId="53DD0F24" w14:textId="77777777" w:rsidR="00EA13AA" w:rsidRDefault="00EA13AA" w:rsidP="009B4BDF"/>
    <w:p w14:paraId="2D016425" w14:textId="7459FDC5" w:rsidR="002A5158" w:rsidRDefault="006D03AA">
      <w:r w:rsidRPr="006E56C0">
        <w:t>EE6683</w:t>
      </w:r>
      <w:r>
        <w:t xml:space="preserve"> </w:t>
      </w:r>
      <w:r w:rsidR="00EA13AA">
        <w:t>English June 2024</w:t>
      </w:r>
    </w:p>
    <w:sectPr w:rsidR="002A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C0"/>
    <w:rsid w:val="002A5158"/>
    <w:rsid w:val="002B163D"/>
    <w:rsid w:val="00640541"/>
    <w:rsid w:val="00666D34"/>
    <w:rsid w:val="006B1997"/>
    <w:rsid w:val="006D03AA"/>
    <w:rsid w:val="006E56C0"/>
    <w:rsid w:val="007D7530"/>
    <w:rsid w:val="00821DD2"/>
    <w:rsid w:val="009B4BDF"/>
    <w:rsid w:val="00A06E21"/>
    <w:rsid w:val="00AB4D9B"/>
    <w:rsid w:val="00B5762B"/>
    <w:rsid w:val="00E17D90"/>
    <w:rsid w:val="00E55D7A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46D3"/>
  <w15:chartTrackingRefBased/>
  <w15:docId w15:val="{7B3E1941-66ED-445D-BA4F-63E9C2E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readvertising.sharepoint.com/sites/BCHAP/AAC/Creative%20Assets/Forms/Creative%20Asse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Asset_x0020_Type xmlns="e0104da6-ca60-4542-b058-de97dcc08c4f" xsi:nil="true"/>
    <Medium_x002f_Channel xmlns="e0104da6-ca60-4542-b058-de97dcc08c4f" xsi:nil="true"/>
    <Summary_x0020_Notes xmlns="e0104da6-ca60-4542-b058-de97dcc08c4f" xsi:nil="true"/>
    <_Status xmlns="http://schemas.microsoft.com/sharepoint/v3/fields">Draft</_Status>
    <_dlc_DocId xmlns="4b3fbe68-b737-4df3-8411-f33785c8e9a1">6H5JCZP5RZZP-1294625019-480</_dlc_DocId>
    <_dlc_DocIdUrl xmlns="4b3fbe68-b737-4df3-8411-f33785c8e9a1">
      <Url>https://moreadvertising.sharepoint.com/sites/BCHAP/AAC/_layouts/15/DocIdRedir.aspx?ID=6H5JCZP5RZZP-1294625019-480</Url>
      <Description>6H5JCZP5RZZP-1294625019-480</Description>
    </_dlc_DocIdUrl>
  </documentManagement>
</p:properties>
</file>

<file path=customXml/item2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AEE5D4DBBCDB6D47913B62004CBA270A" ma:contentTypeVersion="155" ma:contentTypeDescription="Default content type for all non-document content in the Creative Assets library. Test" ma:contentTypeScope="" ma:versionID="c997b95607b75a688fbe018aa70345da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4b3fbe68-b737-4df3-8411-f33785c8e9a1" targetNamespace="http://schemas.microsoft.com/office/2006/metadata/properties" ma:root="true" ma:fieldsID="2724c16fef08e14b9c8ba87f6ba30675" ns2:_="" ns3:_="" ns4:_="">
    <xsd:import namespace="http://schemas.microsoft.com/sharepoint/v3/fields"/>
    <xsd:import namespace="e0104da6-ca60-4542-b058-de97dcc08c4f"/>
    <xsd:import namespace="4b3fbe68-b737-4df3-8411-f33785c8e9a1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281de934-222e-4d4c-97d3-677a4d326177}" ma:internalName="TaxCatchAllLabel" ma:readOnly="true" ma:showField="CatchAllDataLabel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281de934-222e-4d4c-97d3-677a4d326177}" ma:internalName="TaxCatchAll" ma:showField="CatchAllData" ma:web="4b3fbe68-b737-4df3-8411-f33785c8e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be68-b737-4df3-8411-f33785c8e9a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B4808-13B5-424D-BA5A-359423310299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http://schemas.microsoft.com/sharepoint/v3/fields"/>
    <ds:schemaRef ds:uri="4b3fbe68-b737-4df3-8411-f33785c8e9a1"/>
  </ds:schemaRefs>
</ds:datastoreItem>
</file>

<file path=customXml/itemProps2.xml><?xml version="1.0" encoding="utf-8"?>
<ds:datastoreItem xmlns:ds="http://schemas.openxmlformats.org/officeDocument/2006/customXml" ds:itemID="{B6596962-049B-4BAF-B164-0AA2BB8DB57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5630A2-6586-41A3-A428-7EB904023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297CE-CF47-4F29-84AB-69837CC7E1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4C00EE-520A-4352-9B69-7E563632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4b3fbe68-b737-4df3-8411-f33785c8e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McMahon</dc:creator>
  <cp:keywords/>
  <dc:description/>
  <cp:lastModifiedBy>Will McMahon</cp:lastModifiedBy>
  <cp:revision>10</cp:revision>
  <dcterms:created xsi:type="dcterms:W3CDTF">2024-06-05T16:51:00Z</dcterms:created>
  <dcterms:modified xsi:type="dcterms:W3CDTF">2024-06-05T21:02:00Z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0x010100A363D99F52F5614CB505ACA73E85AC950800AEE5D4DBBCDB6D47913B62004CBA270A</vt:lpwstr>
  </property>
  <property fmtid="{D5CDD505-2E9C-101B-9397-08002B2CF9AE}" pid="3" name="_dlc_DocIdItemGuid">
    <vt:lpwstr>0f071b36-42e1-47d4-9c83-7ca4162ecc73</vt:lpwstr>
  </property>
</Properties>
</file>