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611C648F" w14:textId="77777777" w:rsidR="00F27CDB" w:rsidRPr="00F27CDB" w:rsidRDefault="00F27CDB" w:rsidP="00F27CDB">
      <w:pPr>
        <w:jc w:val="center"/>
        <w:rPr>
          <w:rFonts w:asciiTheme="majorHAnsi" w:hAnsiTheme="majorHAnsi" w:cstheme="majorHAnsi"/>
          <w:b/>
          <w:bCs/>
          <w:sz w:val="32"/>
          <w:szCs w:val="32"/>
        </w:rPr>
      </w:pPr>
      <w:r w:rsidRPr="00F27CDB">
        <w:rPr>
          <w:rFonts w:asciiTheme="majorHAnsi" w:hAnsiTheme="majorHAnsi" w:cstheme="majorHAnsi"/>
          <w:b/>
          <w:bCs/>
          <w:sz w:val="32"/>
          <w:szCs w:val="32"/>
        </w:rPr>
        <w:t>Pre-Participation Head Injury/Concussion Reporting Form</w:t>
      </w:r>
    </w:p>
    <w:p w14:paraId="194ABB7C" w14:textId="77777777" w:rsidR="00F27CDB" w:rsidRPr="00F27CDB" w:rsidRDefault="00F27CDB" w:rsidP="00F27CDB">
      <w:pPr>
        <w:jc w:val="center"/>
        <w:rPr>
          <w:rFonts w:asciiTheme="majorHAnsi" w:hAnsiTheme="majorHAnsi" w:cstheme="majorHAnsi"/>
          <w:b/>
          <w:bCs/>
          <w:sz w:val="32"/>
          <w:szCs w:val="32"/>
        </w:rPr>
      </w:pPr>
      <w:r w:rsidRPr="00F27CDB">
        <w:rPr>
          <w:rFonts w:asciiTheme="majorHAnsi" w:hAnsiTheme="majorHAnsi" w:cstheme="majorHAnsi"/>
          <w:b/>
          <w:bCs/>
          <w:sz w:val="32"/>
          <w:szCs w:val="32"/>
        </w:rPr>
        <w:t>for Extracurricular Athletic Activities</w:t>
      </w:r>
    </w:p>
    <w:p w14:paraId="63074F59" w14:textId="77777777" w:rsidR="00F27CDB" w:rsidRPr="00F27CDB" w:rsidRDefault="00F27CDB" w:rsidP="00F27CDB">
      <w:pPr>
        <w:rPr>
          <w:rFonts w:asciiTheme="minorHAnsi" w:hAnsiTheme="minorHAnsi" w:cstheme="minorHAnsi"/>
        </w:rPr>
      </w:pPr>
    </w:p>
    <w:p w14:paraId="2A7BF83A" w14:textId="77777777" w:rsidR="00F27CDB" w:rsidRPr="00F27CDB" w:rsidRDefault="00F27CDB" w:rsidP="00F27CDB">
      <w:pPr>
        <w:ind w:left="-432"/>
        <w:jc w:val="both"/>
        <w:rPr>
          <w:rFonts w:asciiTheme="minorHAnsi" w:hAnsiTheme="minorHAnsi" w:cstheme="minorHAnsi"/>
        </w:rPr>
      </w:pPr>
      <w:r w:rsidRPr="00F27CDB">
        <w:rPr>
          <w:rFonts w:asciiTheme="minorHAnsi" w:hAnsiTheme="minorHAnsi" w:cstheme="minorHAnsi"/>
        </w:rPr>
        <w:t xml:space="preserve">This form should be completed by the student’s parent(s) or legal guardian(s). Please submit this form to the Athletic Director, or official designated by the school, prior to the start of each season a student plans to participate in an extracurricular athletic activity. </w:t>
      </w:r>
    </w:p>
    <w:p w14:paraId="283098C3" w14:textId="77777777" w:rsidR="00F27CDB" w:rsidRDefault="00F27CDB" w:rsidP="00F27CDB">
      <w:pPr>
        <w:rPr>
          <w:rFonts w:asciiTheme="minorHAnsi" w:hAnsiTheme="minorHAnsi" w:cstheme="minorHAnsi"/>
        </w:rPr>
      </w:pPr>
    </w:p>
    <w:p w14:paraId="0CEFA1B3" w14:textId="55B1FC80" w:rsidR="00F27CDB" w:rsidRPr="00F27CDB" w:rsidRDefault="00F27CDB" w:rsidP="00F27CDB">
      <w:pPr>
        <w:ind w:left="-432"/>
        <w:rPr>
          <w:rFonts w:ascii="Calibri" w:hAnsi="Calibri" w:cs="Calibri"/>
          <w:b/>
          <w:bCs/>
        </w:rPr>
      </w:pPr>
      <w:r w:rsidRPr="00F27CDB">
        <w:rPr>
          <w:rFonts w:ascii="Calibri" w:hAnsi="Calibri" w:cs="Calibri"/>
          <w:b/>
          <w:bCs/>
        </w:rPr>
        <w:t>Student Information</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1398"/>
        <w:gridCol w:w="1650"/>
        <w:gridCol w:w="2144"/>
      </w:tblGrid>
      <w:tr w:rsidR="00F27CDB" w:rsidRPr="00F27CDB" w14:paraId="4AB28619" w14:textId="77777777" w:rsidTr="00F27CDB">
        <w:tc>
          <w:tcPr>
            <w:tcW w:w="5698" w:type="dxa"/>
            <w:shd w:val="clear" w:color="auto" w:fill="auto"/>
          </w:tcPr>
          <w:p w14:paraId="601B1496" w14:textId="77777777" w:rsidR="00F27CDB" w:rsidRPr="00F27CDB" w:rsidRDefault="00F27CDB" w:rsidP="00F27CDB">
            <w:pPr>
              <w:rPr>
                <w:rFonts w:ascii="Calibri" w:hAnsi="Calibri" w:cs="Calibri"/>
              </w:rPr>
            </w:pPr>
            <w:r w:rsidRPr="00F27CDB">
              <w:rPr>
                <w:rFonts w:ascii="Calibri" w:hAnsi="Calibri" w:cs="Calibri"/>
              </w:rPr>
              <w:t xml:space="preserve">Student’s name </w:t>
            </w:r>
          </w:p>
          <w:p w14:paraId="09F1A00D" w14:textId="77777777" w:rsidR="00F27CDB" w:rsidRPr="00F27CDB" w:rsidRDefault="00F27CDB" w:rsidP="00F27CDB">
            <w:pPr>
              <w:rPr>
                <w:rFonts w:ascii="Calibri" w:hAnsi="Calibri" w:cs="Calibri"/>
              </w:rPr>
            </w:pPr>
          </w:p>
        </w:tc>
        <w:tc>
          <w:tcPr>
            <w:tcW w:w="1398" w:type="dxa"/>
            <w:shd w:val="clear" w:color="auto" w:fill="auto"/>
          </w:tcPr>
          <w:p w14:paraId="1595D93C" w14:textId="77777777" w:rsidR="00F27CDB" w:rsidRPr="00F27CDB" w:rsidRDefault="00F27CDB" w:rsidP="00F27CDB">
            <w:pPr>
              <w:rPr>
                <w:rFonts w:ascii="Calibri" w:hAnsi="Calibri" w:cs="Calibri"/>
              </w:rPr>
            </w:pPr>
            <w:r w:rsidRPr="00F27CDB">
              <w:rPr>
                <w:rFonts w:ascii="Calibri" w:hAnsi="Calibri" w:cs="Calibri"/>
              </w:rPr>
              <w:t>Sex</w:t>
            </w:r>
          </w:p>
        </w:tc>
        <w:tc>
          <w:tcPr>
            <w:tcW w:w="1650" w:type="dxa"/>
            <w:shd w:val="clear" w:color="auto" w:fill="auto"/>
          </w:tcPr>
          <w:p w14:paraId="30BB835A" w14:textId="77777777" w:rsidR="00F27CDB" w:rsidRPr="00F27CDB" w:rsidRDefault="00F27CDB" w:rsidP="00F27CDB">
            <w:pPr>
              <w:rPr>
                <w:rFonts w:ascii="Calibri" w:hAnsi="Calibri" w:cs="Calibri"/>
              </w:rPr>
            </w:pPr>
            <w:r w:rsidRPr="00F27CDB">
              <w:rPr>
                <w:rFonts w:ascii="Calibri" w:hAnsi="Calibri" w:cs="Calibri"/>
              </w:rPr>
              <w:t>Date of birth</w:t>
            </w:r>
          </w:p>
        </w:tc>
        <w:tc>
          <w:tcPr>
            <w:tcW w:w="2144" w:type="dxa"/>
            <w:shd w:val="clear" w:color="auto" w:fill="auto"/>
          </w:tcPr>
          <w:p w14:paraId="24AAE226" w14:textId="77777777" w:rsidR="00F27CDB" w:rsidRPr="00F27CDB" w:rsidRDefault="00F27CDB" w:rsidP="00F27CDB">
            <w:pPr>
              <w:rPr>
                <w:rFonts w:ascii="Calibri" w:hAnsi="Calibri" w:cs="Calibri"/>
              </w:rPr>
            </w:pPr>
            <w:r w:rsidRPr="00F27CDB">
              <w:rPr>
                <w:rFonts w:ascii="Calibri" w:hAnsi="Calibri" w:cs="Calibri"/>
              </w:rPr>
              <w:t>Grade</w:t>
            </w:r>
          </w:p>
        </w:tc>
      </w:tr>
      <w:tr w:rsidR="00F27CDB" w:rsidRPr="00F27CDB" w14:paraId="1570BF10" w14:textId="77777777" w:rsidTr="00F27CDB">
        <w:tc>
          <w:tcPr>
            <w:tcW w:w="5698" w:type="dxa"/>
            <w:shd w:val="clear" w:color="auto" w:fill="auto"/>
          </w:tcPr>
          <w:p w14:paraId="3DCF530F" w14:textId="77777777" w:rsidR="00F27CDB" w:rsidRPr="00F27CDB" w:rsidRDefault="00F27CDB" w:rsidP="00F27CDB">
            <w:pPr>
              <w:rPr>
                <w:rFonts w:ascii="Calibri" w:hAnsi="Calibri" w:cs="Calibri"/>
              </w:rPr>
            </w:pPr>
            <w:r w:rsidRPr="00F27CDB">
              <w:rPr>
                <w:rFonts w:ascii="Calibri" w:hAnsi="Calibri" w:cs="Calibri"/>
              </w:rPr>
              <w:t>School name</w:t>
            </w:r>
          </w:p>
          <w:p w14:paraId="55B24874" w14:textId="77777777" w:rsidR="00F27CDB" w:rsidRPr="00F27CDB" w:rsidRDefault="00F27CDB" w:rsidP="00F27CDB">
            <w:pPr>
              <w:rPr>
                <w:rFonts w:ascii="Calibri" w:hAnsi="Calibri" w:cs="Calibri"/>
              </w:rPr>
            </w:pPr>
          </w:p>
        </w:tc>
        <w:tc>
          <w:tcPr>
            <w:tcW w:w="5192" w:type="dxa"/>
            <w:gridSpan w:val="3"/>
            <w:shd w:val="clear" w:color="auto" w:fill="auto"/>
          </w:tcPr>
          <w:p w14:paraId="33927A76" w14:textId="77777777" w:rsidR="00F27CDB" w:rsidRPr="00F27CDB" w:rsidRDefault="00F27CDB" w:rsidP="00F27CDB">
            <w:pPr>
              <w:rPr>
                <w:rFonts w:ascii="Calibri" w:hAnsi="Calibri" w:cs="Calibri"/>
              </w:rPr>
            </w:pPr>
            <w:r w:rsidRPr="00F27CDB">
              <w:rPr>
                <w:rFonts w:ascii="Calibri" w:hAnsi="Calibri" w:cs="Calibri"/>
              </w:rPr>
              <w:t>Sport(s)</w:t>
            </w:r>
          </w:p>
        </w:tc>
      </w:tr>
      <w:tr w:rsidR="00F27CDB" w:rsidRPr="00F27CDB" w14:paraId="24BF404F" w14:textId="77777777" w:rsidTr="00F27CDB">
        <w:tc>
          <w:tcPr>
            <w:tcW w:w="5698" w:type="dxa"/>
            <w:shd w:val="clear" w:color="auto" w:fill="auto"/>
          </w:tcPr>
          <w:p w14:paraId="215E7326" w14:textId="77777777" w:rsidR="00F27CDB" w:rsidRPr="00F27CDB" w:rsidRDefault="00F27CDB" w:rsidP="00F27CDB">
            <w:pPr>
              <w:rPr>
                <w:rFonts w:ascii="Calibri" w:hAnsi="Calibri" w:cs="Calibri"/>
              </w:rPr>
            </w:pPr>
            <w:r w:rsidRPr="00F27CDB">
              <w:rPr>
                <w:rFonts w:ascii="Calibri" w:hAnsi="Calibri" w:cs="Calibri"/>
              </w:rPr>
              <w:t>Home address</w:t>
            </w:r>
          </w:p>
        </w:tc>
        <w:tc>
          <w:tcPr>
            <w:tcW w:w="5192" w:type="dxa"/>
            <w:gridSpan w:val="3"/>
            <w:shd w:val="clear" w:color="auto" w:fill="auto"/>
          </w:tcPr>
          <w:p w14:paraId="3F744455" w14:textId="77777777" w:rsidR="00F27CDB" w:rsidRPr="00F27CDB" w:rsidRDefault="00F27CDB" w:rsidP="00F27CDB">
            <w:pPr>
              <w:rPr>
                <w:rFonts w:ascii="Calibri" w:hAnsi="Calibri" w:cs="Calibri"/>
              </w:rPr>
            </w:pPr>
            <w:r w:rsidRPr="00F27CDB">
              <w:rPr>
                <w:rFonts w:ascii="Calibri" w:hAnsi="Calibri" w:cs="Calibri"/>
              </w:rPr>
              <w:t>Phone number</w:t>
            </w:r>
          </w:p>
          <w:p w14:paraId="6A6E4E50" w14:textId="77777777" w:rsidR="00F27CDB" w:rsidRPr="00F27CDB" w:rsidRDefault="00F27CDB" w:rsidP="00F27CDB">
            <w:pPr>
              <w:rPr>
                <w:rFonts w:ascii="Calibri" w:hAnsi="Calibri" w:cs="Calibri"/>
              </w:rPr>
            </w:pPr>
          </w:p>
        </w:tc>
      </w:tr>
    </w:tbl>
    <w:p w14:paraId="5812EA18" w14:textId="77777777" w:rsidR="00F27CDB" w:rsidRPr="00F27CDB" w:rsidRDefault="00F27CDB" w:rsidP="00F27CDB">
      <w:pPr>
        <w:rPr>
          <w:rFonts w:ascii="Calibri" w:hAnsi="Calibri" w:cs="Calibri"/>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F27CDB" w:rsidRPr="00F27CDB" w14:paraId="04FB82E3" w14:textId="77777777" w:rsidTr="00F27CDB">
        <w:tc>
          <w:tcPr>
            <w:tcW w:w="10890" w:type="dxa"/>
            <w:shd w:val="clear" w:color="auto" w:fill="auto"/>
          </w:tcPr>
          <w:p w14:paraId="68AB7AED" w14:textId="77777777" w:rsidR="00F27CDB" w:rsidRPr="00F27CDB" w:rsidRDefault="00F27CDB" w:rsidP="00F27CDB">
            <w:pPr>
              <w:rPr>
                <w:rFonts w:ascii="Calibri" w:hAnsi="Calibri" w:cs="Calibri"/>
              </w:rPr>
            </w:pPr>
            <w:r w:rsidRPr="00F27CDB">
              <w:rPr>
                <w:rFonts w:ascii="Calibri" w:hAnsi="Calibri" w:cs="Calibri"/>
              </w:rPr>
              <w:t>Has student ever experienced a traumatic head injury (a blow to the head)? Yes_____ No______</w:t>
            </w:r>
          </w:p>
          <w:p w14:paraId="1597B8A2" w14:textId="77777777" w:rsidR="00F27CDB" w:rsidRPr="00F27CDB" w:rsidRDefault="00F27CDB" w:rsidP="00F27CDB">
            <w:pPr>
              <w:rPr>
                <w:rFonts w:ascii="Calibri" w:hAnsi="Calibri" w:cs="Calibri"/>
              </w:rPr>
            </w:pPr>
            <w:r w:rsidRPr="00F27CDB">
              <w:rPr>
                <w:rFonts w:ascii="Calibri" w:hAnsi="Calibri" w:cs="Calibri"/>
              </w:rPr>
              <w:t xml:space="preserve">If yes, when? Dates (month/year):   </w:t>
            </w:r>
          </w:p>
          <w:p w14:paraId="7892CCDB" w14:textId="77777777" w:rsidR="00F27CDB" w:rsidRPr="00F27CDB" w:rsidRDefault="00F27CDB" w:rsidP="00F27CDB">
            <w:pPr>
              <w:rPr>
                <w:rFonts w:ascii="Calibri" w:hAnsi="Calibri" w:cs="Calibri"/>
              </w:rPr>
            </w:pPr>
          </w:p>
          <w:p w14:paraId="32C9DBA1" w14:textId="77777777" w:rsidR="00F27CDB" w:rsidRPr="00F27CDB" w:rsidRDefault="00F27CDB" w:rsidP="00F27CDB">
            <w:pPr>
              <w:rPr>
                <w:rFonts w:ascii="Calibri" w:hAnsi="Calibri" w:cs="Calibri"/>
              </w:rPr>
            </w:pPr>
          </w:p>
        </w:tc>
      </w:tr>
      <w:tr w:rsidR="00F27CDB" w:rsidRPr="00F27CDB" w14:paraId="7724B7F5" w14:textId="77777777" w:rsidTr="00F27CDB">
        <w:tc>
          <w:tcPr>
            <w:tcW w:w="10890" w:type="dxa"/>
            <w:shd w:val="clear" w:color="auto" w:fill="auto"/>
          </w:tcPr>
          <w:p w14:paraId="3FD8F84F" w14:textId="77777777" w:rsidR="00F27CDB" w:rsidRPr="00F27CDB" w:rsidRDefault="00F27CDB" w:rsidP="00F27CDB">
            <w:pPr>
              <w:rPr>
                <w:rFonts w:ascii="Calibri" w:hAnsi="Calibri" w:cs="Calibri"/>
              </w:rPr>
            </w:pPr>
            <w:r w:rsidRPr="00F27CDB">
              <w:rPr>
                <w:rFonts w:ascii="Calibri" w:hAnsi="Calibri" w:cs="Calibri"/>
              </w:rPr>
              <w:t>Has student ever received medical attention for a head injury? Yes_____ No______</w:t>
            </w:r>
          </w:p>
          <w:p w14:paraId="01BAD13C" w14:textId="77777777" w:rsidR="00F27CDB" w:rsidRPr="00F27CDB" w:rsidRDefault="00F27CDB" w:rsidP="00F27CDB">
            <w:pPr>
              <w:rPr>
                <w:rFonts w:ascii="Calibri" w:hAnsi="Calibri" w:cs="Calibri"/>
              </w:rPr>
            </w:pPr>
            <w:r w:rsidRPr="00F27CDB">
              <w:rPr>
                <w:rFonts w:ascii="Calibri" w:hAnsi="Calibri" w:cs="Calibri"/>
              </w:rPr>
              <w:t xml:space="preserve">If yes, when? Dates (month/year):   </w:t>
            </w:r>
          </w:p>
          <w:p w14:paraId="76F998CD" w14:textId="77777777" w:rsidR="00F27CDB" w:rsidRPr="00F27CDB" w:rsidRDefault="00F27CDB" w:rsidP="00F27CDB">
            <w:pPr>
              <w:rPr>
                <w:rFonts w:ascii="Calibri" w:hAnsi="Calibri" w:cs="Calibri"/>
              </w:rPr>
            </w:pPr>
          </w:p>
          <w:p w14:paraId="6067DE8B" w14:textId="77777777" w:rsidR="00F27CDB" w:rsidRPr="00F27CDB" w:rsidRDefault="00F27CDB" w:rsidP="00F27CDB">
            <w:pPr>
              <w:rPr>
                <w:rFonts w:ascii="Calibri" w:hAnsi="Calibri" w:cs="Calibri"/>
              </w:rPr>
            </w:pPr>
          </w:p>
          <w:p w14:paraId="0BD164D3" w14:textId="77777777" w:rsidR="00F27CDB" w:rsidRPr="00F27CDB" w:rsidRDefault="00F27CDB" w:rsidP="00F27CDB">
            <w:pPr>
              <w:rPr>
                <w:rFonts w:ascii="Calibri" w:hAnsi="Calibri" w:cs="Calibri"/>
              </w:rPr>
            </w:pPr>
            <w:r w:rsidRPr="00F27CDB">
              <w:rPr>
                <w:rFonts w:ascii="Calibri" w:hAnsi="Calibri" w:cs="Calibri"/>
              </w:rPr>
              <w:t>If yes, please describe the circumstances:</w:t>
            </w:r>
          </w:p>
          <w:p w14:paraId="7B159C76" w14:textId="77777777" w:rsidR="00F27CDB" w:rsidRPr="00F27CDB" w:rsidRDefault="00F27CDB" w:rsidP="00F27CDB">
            <w:pPr>
              <w:rPr>
                <w:rFonts w:ascii="Calibri" w:hAnsi="Calibri" w:cs="Calibri"/>
              </w:rPr>
            </w:pPr>
          </w:p>
          <w:p w14:paraId="7B9DFDF6" w14:textId="77777777" w:rsidR="00F27CDB" w:rsidRPr="00F27CDB" w:rsidRDefault="00F27CDB" w:rsidP="00F27CDB">
            <w:pPr>
              <w:rPr>
                <w:rFonts w:ascii="Calibri" w:hAnsi="Calibri" w:cs="Calibri"/>
              </w:rPr>
            </w:pPr>
          </w:p>
        </w:tc>
      </w:tr>
      <w:tr w:rsidR="00F27CDB" w:rsidRPr="00F27CDB" w14:paraId="12DE5B9E" w14:textId="77777777" w:rsidTr="00F27CDB">
        <w:tc>
          <w:tcPr>
            <w:tcW w:w="10890" w:type="dxa"/>
            <w:shd w:val="clear" w:color="auto" w:fill="auto"/>
          </w:tcPr>
          <w:p w14:paraId="56B219EE" w14:textId="77777777" w:rsidR="00F27CDB" w:rsidRPr="00F27CDB" w:rsidRDefault="00F27CDB" w:rsidP="00F27CDB">
            <w:pPr>
              <w:rPr>
                <w:rFonts w:ascii="Calibri" w:hAnsi="Calibri" w:cs="Calibri"/>
              </w:rPr>
            </w:pPr>
            <w:r w:rsidRPr="00F27CDB">
              <w:rPr>
                <w:rFonts w:ascii="Calibri" w:hAnsi="Calibri" w:cs="Calibri"/>
              </w:rPr>
              <w:t>Was student diagnosed with a concussion? Yes_____ No______</w:t>
            </w:r>
          </w:p>
          <w:p w14:paraId="099996E8" w14:textId="77777777" w:rsidR="00F27CDB" w:rsidRPr="00F27CDB" w:rsidRDefault="00F27CDB" w:rsidP="00F27CDB">
            <w:pPr>
              <w:rPr>
                <w:rFonts w:ascii="Calibri" w:hAnsi="Calibri" w:cs="Calibri"/>
              </w:rPr>
            </w:pPr>
            <w:r w:rsidRPr="00F27CDB">
              <w:rPr>
                <w:rFonts w:ascii="Calibri" w:hAnsi="Calibri" w:cs="Calibri"/>
              </w:rPr>
              <w:t xml:space="preserve">If yes, when?   Dates (month/year):   </w:t>
            </w:r>
          </w:p>
          <w:p w14:paraId="643EF4C8" w14:textId="77777777" w:rsidR="00F27CDB" w:rsidRPr="00F27CDB" w:rsidRDefault="00F27CDB" w:rsidP="00F27CDB">
            <w:pPr>
              <w:rPr>
                <w:rFonts w:ascii="Calibri" w:hAnsi="Calibri" w:cs="Calibri"/>
              </w:rPr>
            </w:pPr>
          </w:p>
          <w:p w14:paraId="5E4186D4" w14:textId="77777777" w:rsidR="00F27CDB" w:rsidRPr="00F27CDB" w:rsidRDefault="00F27CDB" w:rsidP="00F27CDB">
            <w:pPr>
              <w:rPr>
                <w:rFonts w:ascii="Calibri" w:hAnsi="Calibri" w:cs="Calibri"/>
              </w:rPr>
            </w:pPr>
          </w:p>
        </w:tc>
      </w:tr>
      <w:tr w:rsidR="00F27CDB" w:rsidRPr="00F27CDB" w14:paraId="00B2401B" w14:textId="77777777" w:rsidTr="00F27CDB">
        <w:tc>
          <w:tcPr>
            <w:tcW w:w="10890" w:type="dxa"/>
            <w:shd w:val="clear" w:color="auto" w:fill="auto"/>
          </w:tcPr>
          <w:p w14:paraId="776D85C0" w14:textId="77777777" w:rsidR="00F27CDB" w:rsidRPr="00F27CDB" w:rsidRDefault="00F27CDB" w:rsidP="00F27CDB">
            <w:pPr>
              <w:rPr>
                <w:rFonts w:ascii="Calibri" w:hAnsi="Calibri" w:cs="Calibri"/>
              </w:rPr>
            </w:pPr>
            <w:r w:rsidRPr="00F27CDB">
              <w:rPr>
                <w:rFonts w:ascii="Calibri" w:hAnsi="Calibri" w:cs="Calibri"/>
              </w:rPr>
              <w:t>How long did symptoms last for the most recent concussion? (i.e., headache, difficulty concentrating, fatigue)</w:t>
            </w:r>
          </w:p>
          <w:p w14:paraId="06CA8BFA" w14:textId="77777777" w:rsidR="00F27CDB" w:rsidRPr="00F27CDB" w:rsidRDefault="00F27CDB" w:rsidP="00F27CDB">
            <w:pPr>
              <w:rPr>
                <w:rFonts w:ascii="Calibri" w:hAnsi="Calibri" w:cs="Calibri"/>
              </w:rPr>
            </w:pPr>
          </w:p>
          <w:p w14:paraId="2368A5ED" w14:textId="77777777" w:rsidR="00F27CDB" w:rsidRPr="00F27CDB" w:rsidRDefault="00F27CDB" w:rsidP="00F27CDB">
            <w:pPr>
              <w:rPr>
                <w:rFonts w:ascii="Calibri" w:hAnsi="Calibri" w:cs="Calibri"/>
              </w:rPr>
            </w:pPr>
          </w:p>
        </w:tc>
      </w:tr>
    </w:tbl>
    <w:p w14:paraId="557A8B37" w14:textId="77777777" w:rsidR="00033154" w:rsidRPr="009908FF" w:rsidRDefault="00033154" w:rsidP="00F27CDB"/>
    <w:sectPr w:rsidR="00033154" w:rsidRPr="009908FF" w:rsidSect="00F27CDB">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1C3BEB"/>
    <w:rsid w:val="0021698C"/>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27CDB"/>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Torres, Oscar (DPH)</cp:lastModifiedBy>
  <cp:revision>2</cp:revision>
  <cp:lastPrinted>2015-01-29T14:50:00Z</cp:lastPrinted>
  <dcterms:created xsi:type="dcterms:W3CDTF">2023-06-01T14:44:00Z</dcterms:created>
  <dcterms:modified xsi:type="dcterms:W3CDTF">2023-06-01T14:44:00Z</dcterms:modified>
</cp:coreProperties>
</file>