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1527EF"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982839">
      <w:pPr>
        <w:pStyle w:val="BullsHeading"/>
        <w:spacing w:before="480"/>
      </w:pPr>
      <w:r w:rsidRPr="00150BCC">
        <w:t>MassHealth</w:t>
      </w:r>
    </w:p>
    <w:p w14:paraId="777D893C" w14:textId="52E8B75A" w:rsidR="00F664CC" w:rsidRPr="00150BCC" w:rsidRDefault="004B6234" w:rsidP="00150BCC">
      <w:pPr>
        <w:pStyle w:val="BullsHeading"/>
      </w:pPr>
      <w:r>
        <w:t>Psychiatric Hospital</w:t>
      </w:r>
      <w:r w:rsidR="00F664CC" w:rsidRPr="00150BCC">
        <w:t xml:space="preserve"> Bulletin </w:t>
      </w:r>
      <w:r w:rsidR="00394DA9">
        <w:t>25</w:t>
      </w:r>
    </w:p>
    <w:p w14:paraId="2606A87A" w14:textId="1BC98B0D" w:rsidR="00F664CC" w:rsidRPr="000C53E9" w:rsidRDefault="00F940F1" w:rsidP="00150BCC">
      <w:pPr>
        <w:pStyle w:val="BullsHeading"/>
        <w:rPr>
          <w:sz w:val="22"/>
          <w:szCs w:val="22"/>
        </w:rPr>
      </w:pPr>
      <w:r>
        <w:rPr>
          <w:sz w:val="22"/>
          <w:szCs w:val="22"/>
        </w:rPr>
        <w:t>M</w:t>
      </w:r>
      <w:r w:rsidR="00C72AD3">
        <w:rPr>
          <w:sz w:val="22"/>
          <w:szCs w:val="22"/>
        </w:rPr>
        <w:t>ay</w:t>
      </w:r>
      <w:r w:rsidR="00886222" w:rsidRPr="000C53E9">
        <w:rPr>
          <w:sz w:val="22"/>
          <w:szCs w:val="22"/>
        </w:rPr>
        <w:t xml:space="preserve"> 2020</w:t>
      </w:r>
    </w:p>
    <w:p w14:paraId="687A1687" w14:textId="0A413335"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3E279F">
          <w:headerReference w:type="default" r:id="rId11"/>
          <w:footerReference w:type="default" r:id="rId12"/>
          <w:type w:val="continuous"/>
          <w:pgSz w:w="12240" w:h="15840"/>
          <w:pgMar w:top="864" w:right="1080" w:bottom="864"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4668CB5" w14:textId="2357266E" w:rsidR="00F664CC" w:rsidRPr="00F664CC" w:rsidRDefault="00F664CC" w:rsidP="000C53E9">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4B6234">
        <w:rPr>
          <w:rFonts w:ascii="Georgia" w:hAnsi="Georgia"/>
          <w:sz w:val="22"/>
          <w:szCs w:val="22"/>
        </w:rPr>
        <w:t>Psychiatric Hospitals Participating in MassHealth</w:t>
      </w:r>
    </w:p>
    <w:p w14:paraId="1D310147" w14:textId="03B7BA9D" w:rsidR="00F664CC" w:rsidRPr="00F664CC" w:rsidRDefault="00F664CC" w:rsidP="000C53E9">
      <w:pPr>
        <w:spacing w:before="240" w:after="240"/>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223865">
        <w:rPr>
          <w:rFonts w:ascii="Georgia" w:hAnsi="Georgia"/>
          <w:sz w:val="22"/>
          <w:szCs w:val="22"/>
        </w:rPr>
        <w:t xml:space="preserve"> </w:t>
      </w:r>
      <w:r w:rsidR="00394DA9">
        <w:rPr>
          <w:rFonts w:ascii="Georgia" w:hAnsi="Georgia"/>
          <w:sz w:val="22"/>
          <w:szCs w:val="22"/>
        </w:rPr>
        <w:t xml:space="preserve">  </w:t>
      </w:r>
      <w:r w:rsidR="00C07CE9">
        <w:rPr>
          <w:rFonts w:ascii="Georgia" w:hAnsi="Georgia"/>
          <w:sz w:val="22"/>
          <w:szCs w:val="22"/>
        </w:rPr>
        <w:t xml:space="preserve"> [Signature of Amanda Cassel Kraft]</w:t>
      </w:r>
    </w:p>
    <w:p w14:paraId="2B73105D" w14:textId="67951E20" w:rsidR="0023079E" w:rsidRDefault="00F664CC" w:rsidP="002F017C">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23079E" w:rsidRPr="0023079E">
        <w:rPr>
          <w:rFonts w:ascii="Georgia" w:hAnsi="Georgia"/>
          <w:b/>
          <w:sz w:val="22"/>
          <w:szCs w:val="22"/>
        </w:rPr>
        <w:t xml:space="preserve">Financial Support for </w:t>
      </w:r>
      <w:r w:rsidR="00E546D2">
        <w:rPr>
          <w:rFonts w:ascii="Georgia" w:hAnsi="Georgia"/>
          <w:b/>
          <w:sz w:val="22"/>
          <w:szCs w:val="22"/>
        </w:rPr>
        <w:t xml:space="preserve">DMH-Licensed </w:t>
      </w:r>
      <w:r w:rsidR="0023079E" w:rsidRPr="0023079E">
        <w:rPr>
          <w:rFonts w:ascii="Georgia" w:hAnsi="Georgia"/>
          <w:b/>
          <w:sz w:val="22"/>
          <w:szCs w:val="22"/>
        </w:rPr>
        <w:t xml:space="preserve">Psychiatric </w:t>
      </w:r>
      <w:r w:rsidR="000902BE">
        <w:rPr>
          <w:rFonts w:ascii="Georgia" w:hAnsi="Georgia"/>
          <w:b/>
          <w:sz w:val="22"/>
          <w:szCs w:val="22"/>
        </w:rPr>
        <w:t>Hospitals</w:t>
      </w:r>
      <w:r w:rsidR="0023079E" w:rsidRPr="0023079E">
        <w:rPr>
          <w:rFonts w:ascii="Georgia" w:hAnsi="Georgia"/>
          <w:b/>
          <w:sz w:val="22"/>
          <w:szCs w:val="22"/>
        </w:rPr>
        <w:t xml:space="preserve"> </w:t>
      </w:r>
      <w:r w:rsidR="00B11E40">
        <w:rPr>
          <w:rFonts w:ascii="Georgia" w:hAnsi="Georgia"/>
          <w:b/>
          <w:sz w:val="22"/>
          <w:szCs w:val="22"/>
        </w:rPr>
        <w:t>in Response to</w:t>
      </w:r>
      <w:r w:rsidR="0023079E" w:rsidRPr="0023079E">
        <w:rPr>
          <w:rFonts w:ascii="Georgia" w:hAnsi="Georgia"/>
          <w:b/>
          <w:sz w:val="22"/>
          <w:szCs w:val="22"/>
        </w:rPr>
        <w:t xml:space="preserve"> the COVID-19 Pandemic </w:t>
      </w:r>
    </w:p>
    <w:p w14:paraId="45A65F37" w14:textId="6CAFF28A" w:rsidR="00F664CC" w:rsidRPr="00002A9C" w:rsidRDefault="0091028C" w:rsidP="00002A9C">
      <w:pPr>
        <w:pStyle w:val="Heading1"/>
      </w:pPr>
      <w:r>
        <w:t>Background</w:t>
      </w:r>
    </w:p>
    <w:p w14:paraId="1CD34D4E" w14:textId="758FBD0B" w:rsidR="0091028C" w:rsidRPr="0091028C" w:rsidRDefault="0091028C" w:rsidP="0091028C">
      <w:pPr>
        <w:pStyle w:val="BodyTextIndent"/>
      </w:pPr>
      <w:r w:rsidRPr="0091028C">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0C5E8B12" w14:textId="3B241D77" w:rsidR="004B6234" w:rsidRDefault="0091028C" w:rsidP="0091028C">
      <w:pPr>
        <w:pStyle w:val="BodyTextIndent"/>
      </w:pPr>
      <w:r w:rsidRPr="0091028C">
        <w:t xml:space="preserve">In light of the 2019 novel Coronavirus (COVID-19) outbreak, </w:t>
      </w:r>
      <w:r w:rsidR="00F77A17">
        <w:t xml:space="preserve">and to address the increased costs associated with the COVID-19 response, </w:t>
      </w:r>
      <w:r w:rsidRPr="0091028C">
        <w:t xml:space="preserve">MassHealth </w:t>
      </w:r>
      <w:r w:rsidR="00F77A17">
        <w:t>will provide financial support</w:t>
      </w:r>
      <w:r w:rsidR="00693948">
        <w:t xml:space="preserve"> to</w:t>
      </w:r>
      <w:r w:rsidR="00B34F52">
        <w:t xml:space="preserve"> </w:t>
      </w:r>
      <w:r w:rsidR="00F77A17">
        <w:t>Department of Mental Health (</w:t>
      </w:r>
      <w:r w:rsidR="00B34F52">
        <w:t>DMH</w:t>
      </w:r>
      <w:r w:rsidR="00F77A17">
        <w:t>)</w:t>
      </w:r>
      <w:r w:rsidR="00B34F52">
        <w:t>-licensed</w:t>
      </w:r>
      <w:r w:rsidR="00693948">
        <w:t xml:space="preserve"> inpatient psychiatric </w:t>
      </w:r>
      <w:r w:rsidR="006D2783">
        <w:t xml:space="preserve">hospitals </w:t>
      </w:r>
      <w:r w:rsidR="00F77A17">
        <w:t>meeting specific eligibility criteria</w:t>
      </w:r>
      <w:r w:rsidR="00EB6B3A">
        <w:t>.</w:t>
      </w:r>
      <w:r w:rsidR="00AD0396">
        <w:t xml:space="preserve"> </w:t>
      </w:r>
      <w:r w:rsidR="00F77A17" w:rsidRPr="00F77A17">
        <w:t xml:space="preserve">As further described in this bulletin, this financial support will take the form of a temporary incremental rate increase to the </w:t>
      </w:r>
      <w:r w:rsidR="00850260">
        <w:t>inpatient</w:t>
      </w:r>
      <w:r w:rsidR="00850260" w:rsidRPr="00F77A17">
        <w:t xml:space="preserve"> </w:t>
      </w:r>
      <w:r w:rsidR="00F77A17" w:rsidRPr="00F77A17">
        <w:t>per diem rate</w:t>
      </w:r>
      <w:r w:rsidR="00C07CE9">
        <w:t xml:space="preserve"> under the Rate Year 2020 Psychiatric Hospital Request for Applications (RFA) and Contract,</w:t>
      </w:r>
      <w:r w:rsidR="00C07CE9" w:rsidRPr="00F77A17">
        <w:t xml:space="preserve"> </w:t>
      </w:r>
      <w:r w:rsidR="00F77A17" w:rsidRPr="00F77A17">
        <w:t>and a supplemental payment</w:t>
      </w:r>
      <w:r w:rsidR="00F77A17">
        <w:t>.</w:t>
      </w:r>
      <w:r w:rsidR="00F77A17" w:rsidRPr="00F77A17">
        <w:t xml:space="preserve"> </w:t>
      </w:r>
    </w:p>
    <w:p w14:paraId="072AEB21" w14:textId="485385BD" w:rsidR="00942F53" w:rsidRPr="00B61712" w:rsidRDefault="00F77A17" w:rsidP="00B61712">
      <w:pPr>
        <w:pStyle w:val="Heading1"/>
      </w:pPr>
      <w:bookmarkStart w:id="1" w:name="_Hlk40783246"/>
      <w:bookmarkStart w:id="2" w:name="_Hlk40783279"/>
      <w:r>
        <w:t xml:space="preserve">Background: </w:t>
      </w:r>
      <w:r w:rsidR="003E279F" w:rsidRPr="003E279F">
        <w:t>Department of Mental Health (DMH) Infection Control Competencies / Standards and Facility Tiering</w:t>
      </w:r>
    </w:p>
    <w:bookmarkEnd w:id="1"/>
    <w:p w14:paraId="0CC25AF5" w14:textId="18A9A11B" w:rsidR="003E279F" w:rsidRDefault="00A7550C" w:rsidP="00A7550C">
      <w:pPr>
        <w:pStyle w:val="BodyTextIndent"/>
      </w:pPr>
      <w:r>
        <w:t>On May 21, 2020,</w:t>
      </w:r>
      <w:r w:rsidR="00934937">
        <w:t xml:space="preserve"> </w:t>
      </w:r>
      <w:r w:rsidR="003E279F">
        <w:t>the Department of Mental Health</w:t>
      </w:r>
      <w:r>
        <w:t xml:space="preserve"> </w:t>
      </w:r>
      <w:r w:rsidR="003E279F">
        <w:t>(</w:t>
      </w:r>
      <w:r>
        <w:t>DMH</w:t>
      </w:r>
      <w:r w:rsidR="003E279F">
        <w:t>)</w:t>
      </w:r>
      <w:r>
        <w:t xml:space="preserve"> posted DMH Bulletin 20-05: COVID-19 Infection Control and Other Requirements in Response to the COVID-19 Pandemic. DMH Bulletin 20-05 includes </w:t>
      </w:r>
      <w:r w:rsidR="00AD0396">
        <w:t>Infection Control Competencies / Standards, which establish consistent infection control practices and consistent practices for the admission and treatment of patients whose status regarding infection with COVID-19 is either pending test results, presumed positive, or confirmed positive.</w:t>
      </w:r>
      <w:r w:rsidR="00973693">
        <w:t xml:space="preserve"> </w:t>
      </w:r>
      <w:r w:rsidR="003E279F">
        <w:t>DMH will maintain a list of Tier 1 and Tier 2 facilities who have been determined to meet requirements, as outlined by DMH.</w:t>
      </w:r>
    </w:p>
    <w:p w14:paraId="2900CD8C" w14:textId="3B858815" w:rsidR="00AD0396" w:rsidRDefault="00973693" w:rsidP="00A7550C">
      <w:pPr>
        <w:pStyle w:val="BodyTextIndent"/>
      </w:pPr>
      <w:r>
        <w:t>Tier 1 establishes baseline infection control standards with which all DMH</w:t>
      </w:r>
      <w:r w:rsidR="00E42D52">
        <w:t>-licensed</w:t>
      </w:r>
      <w:r>
        <w:t xml:space="preserve"> facilities are expected to comply. Tier 2 establishes infection control standards and guidelines for</w:t>
      </w:r>
      <w:r w:rsidR="00E42D52">
        <w:t xml:space="preserve"> DMH-licensed</w:t>
      </w:r>
      <w:r>
        <w:t xml:space="preserve"> facilities that have the capacity to admit and provide ongoing management for patients who are confirmed to be infected with COVID-19. All DMH licensed inpatient psychiatric facilities are expected to attest to meeting either Tier 1 or Tier 2 guidelines</w:t>
      </w:r>
      <w:r w:rsidR="00E546D2">
        <w:t>, and meet additional requirements as outlined by DMH.</w:t>
      </w:r>
    </w:p>
    <w:p w14:paraId="4422ADA8" w14:textId="55580523" w:rsidR="00973693" w:rsidRPr="00B61712" w:rsidRDefault="002F017C" w:rsidP="00B61712">
      <w:pPr>
        <w:pStyle w:val="Heading1"/>
      </w:pPr>
      <w:r>
        <w:t>Temporary Incremental</w:t>
      </w:r>
      <w:r w:rsidR="006D2783">
        <w:t xml:space="preserve"> </w:t>
      </w:r>
      <w:r w:rsidR="00850260">
        <w:t xml:space="preserve">Inpatient </w:t>
      </w:r>
      <w:r w:rsidR="006D2783">
        <w:t>Per Diem</w:t>
      </w:r>
      <w:r>
        <w:t xml:space="preserve"> Rate Increase</w:t>
      </w:r>
    </w:p>
    <w:p w14:paraId="798FEBEB" w14:textId="77777777" w:rsidR="003B6CCF" w:rsidRDefault="002F017C" w:rsidP="00C35528">
      <w:pPr>
        <w:pStyle w:val="BodyTextIndent"/>
      </w:pPr>
      <w:r>
        <w:t xml:space="preserve">Based on </w:t>
      </w:r>
      <w:r w:rsidR="006D2783">
        <w:t xml:space="preserve">a psychiatric hospital’s </w:t>
      </w:r>
      <w:r>
        <w:t>designation by DMH</w:t>
      </w:r>
      <w:r w:rsidR="00E565A3">
        <w:t xml:space="preserve"> and </w:t>
      </w:r>
      <w:r w:rsidR="00F77A17">
        <w:t xml:space="preserve">compliance with </w:t>
      </w:r>
      <w:r w:rsidR="00E565A3">
        <w:t>other requirements detailed in this bulletin</w:t>
      </w:r>
      <w:r w:rsidR="006D2783">
        <w:t xml:space="preserve"> and to be set forth in an upcoming amendment to the </w:t>
      </w:r>
      <w:r w:rsidR="00F77A17">
        <w:t xml:space="preserve">Rate Year 2020 </w:t>
      </w:r>
    </w:p>
    <w:p w14:paraId="2C57CB41" w14:textId="77777777" w:rsidR="003B6CCF" w:rsidRDefault="003B6CCF" w:rsidP="00C35528">
      <w:pPr>
        <w:pStyle w:val="BodyTextIndent"/>
      </w:pPr>
    </w:p>
    <w:p w14:paraId="4D9FD29F" w14:textId="215A9D78" w:rsidR="00C35528" w:rsidRDefault="006D2783" w:rsidP="00C35528">
      <w:pPr>
        <w:pStyle w:val="BodyTextIndent"/>
      </w:pPr>
      <w:r>
        <w:t>Psychiatric Hospital Request for Applications (RFA)</w:t>
      </w:r>
      <w:r w:rsidR="00F77A17">
        <w:t xml:space="preserve"> and Contract, as amended</w:t>
      </w:r>
      <w:r w:rsidR="002F017C">
        <w:t xml:space="preserve">, MassHealth will increase the </w:t>
      </w:r>
      <w:r w:rsidR="00850260">
        <w:t xml:space="preserve">inpatient </w:t>
      </w:r>
      <w:r w:rsidR="002F017C">
        <w:t>per diem rate</w:t>
      </w:r>
      <w:r w:rsidR="00E42D52">
        <w:t xml:space="preserve"> </w:t>
      </w:r>
      <w:r w:rsidR="00F77A17">
        <w:t xml:space="preserve">set forth in </w:t>
      </w:r>
      <w:r w:rsidR="00E42D52">
        <w:t xml:space="preserve">the </w:t>
      </w:r>
      <w:r w:rsidR="00F77A17">
        <w:t>RFA</w:t>
      </w:r>
      <w:r w:rsidR="002F017C">
        <w:t xml:space="preserve"> as follows:</w:t>
      </w:r>
    </w:p>
    <w:tbl>
      <w:tblPr>
        <w:tblStyle w:val="TableGrid"/>
        <w:tblW w:w="0" w:type="auto"/>
        <w:tblInd w:w="360" w:type="dxa"/>
        <w:tblLook w:val="04A0" w:firstRow="1" w:lastRow="0" w:firstColumn="1" w:lastColumn="0" w:noHBand="0" w:noVBand="1"/>
      </w:tblPr>
      <w:tblGrid>
        <w:gridCol w:w="1080"/>
        <w:gridCol w:w="8144"/>
      </w:tblGrid>
      <w:tr w:rsidR="002F017C" w14:paraId="1FF96F69" w14:textId="77777777" w:rsidTr="003B6CCF">
        <w:trPr>
          <w:trHeight w:val="465"/>
        </w:trPr>
        <w:tc>
          <w:tcPr>
            <w:tcW w:w="1080" w:type="dxa"/>
          </w:tcPr>
          <w:p w14:paraId="16A22CF4" w14:textId="77777777" w:rsidR="002F017C" w:rsidRPr="00E43556" w:rsidRDefault="002F017C" w:rsidP="00776BB6">
            <w:pPr>
              <w:pStyle w:val="BodyTextIndent"/>
              <w:ind w:left="0"/>
              <w:rPr>
                <w:b/>
              </w:rPr>
            </w:pPr>
            <w:r w:rsidRPr="00E43556">
              <w:rPr>
                <w:b/>
              </w:rPr>
              <w:t>Tier</w:t>
            </w:r>
          </w:p>
        </w:tc>
        <w:tc>
          <w:tcPr>
            <w:tcW w:w="8144" w:type="dxa"/>
          </w:tcPr>
          <w:p w14:paraId="66A340CA" w14:textId="3E965024" w:rsidR="002F017C" w:rsidRPr="00E43556" w:rsidRDefault="002F017C" w:rsidP="00776BB6">
            <w:pPr>
              <w:pStyle w:val="BodyTextIndent"/>
              <w:ind w:left="0"/>
              <w:rPr>
                <w:b/>
              </w:rPr>
            </w:pPr>
            <w:r w:rsidRPr="00E43556">
              <w:rPr>
                <w:b/>
              </w:rPr>
              <w:t>Incremental payment</w:t>
            </w:r>
            <w:r w:rsidR="00E42D52">
              <w:rPr>
                <w:b/>
              </w:rPr>
              <w:t xml:space="preserve"> increase</w:t>
            </w:r>
            <w:r w:rsidR="00934937">
              <w:rPr>
                <w:b/>
              </w:rPr>
              <w:t>s</w:t>
            </w:r>
            <w:r>
              <w:rPr>
                <w:b/>
              </w:rPr>
              <w:t xml:space="preserve"> for </w:t>
            </w:r>
            <w:r w:rsidR="00850260">
              <w:rPr>
                <w:b/>
              </w:rPr>
              <w:t xml:space="preserve">inpatient </w:t>
            </w:r>
            <w:r>
              <w:rPr>
                <w:b/>
              </w:rPr>
              <w:t>per diem</w:t>
            </w:r>
            <w:r w:rsidR="006D2783">
              <w:rPr>
                <w:b/>
              </w:rPr>
              <w:t xml:space="preserve"> rate</w:t>
            </w:r>
          </w:p>
        </w:tc>
      </w:tr>
      <w:tr w:rsidR="002F017C" w14:paraId="38CF4B83" w14:textId="77777777" w:rsidTr="003B6CCF">
        <w:trPr>
          <w:trHeight w:val="444"/>
        </w:trPr>
        <w:tc>
          <w:tcPr>
            <w:tcW w:w="1080" w:type="dxa"/>
          </w:tcPr>
          <w:p w14:paraId="3F33C372" w14:textId="77777777" w:rsidR="002F017C" w:rsidRDefault="002F017C" w:rsidP="00776BB6">
            <w:pPr>
              <w:pStyle w:val="BodyTextIndent"/>
              <w:ind w:left="0"/>
            </w:pPr>
            <w:r>
              <w:t>Tier 1</w:t>
            </w:r>
          </w:p>
        </w:tc>
        <w:tc>
          <w:tcPr>
            <w:tcW w:w="8144" w:type="dxa"/>
          </w:tcPr>
          <w:p w14:paraId="3FDDBE03" w14:textId="02BEF97C" w:rsidR="002F017C" w:rsidRDefault="002F017C" w:rsidP="00776BB6">
            <w:pPr>
              <w:pStyle w:val="BodyTextIndent"/>
              <w:ind w:left="0"/>
            </w:pPr>
            <w:r>
              <w:t>$94</w:t>
            </w:r>
            <w:r w:rsidR="00BF13FC">
              <w:t xml:space="preserve"> above current</w:t>
            </w:r>
            <w:r w:rsidR="00681F11">
              <w:t xml:space="preserve"> </w:t>
            </w:r>
            <w:r w:rsidR="00850260">
              <w:t xml:space="preserve">inpatient </w:t>
            </w:r>
            <w:r w:rsidR="00681F11">
              <w:t>per diem</w:t>
            </w:r>
            <w:r w:rsidR="00BF13FC">
              <w:t xml:space="preserve"> rate</w:t>
            </w:r>
          </w:p>
        </w:tc>
      </w:tr>
      <w:tr w:rsidR="002F017C" w14:paraId="26AAC62D" w14:textId="77777777" w:rsidTr="003B6CCF">
        <w:trPr>
          <w:trHeight w:val="465"/>
        </w:trPr>
        <w:tc>
          <w:tcPr>
            <w:tcW w:w="1080" w:type="dxa"/>
          </w:tcPr>
          <w:p w14:paraId="0390B2F1" w14:textId="77777777" w:rsidR="002F017C" w:rsidRDefault="002F017C" w:rsidP="00776BB6">
            <w:pPr>
              <w:pStyle w:val="BodyTextIndent"/>
              <w:ind w:left="0"/>
            </w:pPr>
            <w:r>
              <w:t>Tier 2</w:t>
            </w:r>
          </w:p>
        </w:tc>
        <w:tc>
          <w:tcPr>
            <w:tcW w:w="8144" w:type="dxa"/>
          </w:tcPr>
          <w:p w14:paraId="612D6C90" w14:textId="7375AF5C" w:rsidR="002F017C" w:rsidRDefault="002F017C" w:rsidP="00776BB6">
            <w:pPr>
              <w:pStyle w:val="BodyTextIndent"/>
              <w:ind w:left="0"/>
            </w:pPr>
            <w:r>
              <w:t>$188</w:t>
            </w:r>
            <w:r w:rsidR="00BF13FC">
              <w:t xml:space="preserve"> above current </w:t>
            </w:r>
            <w:r w:rsidR="00850260">
              <w:t xml:space="preserve">inpatient </w:t>
            </w:r>
            <w:r w:rsidR="00681F11">
              <w:t xml:space="preserve">per diem </w:t>
            </w:r>
            <w:r w:rsidR="00BF13FC">
              <w:t>rate</w:t>
            </w:r>
          </w:p>
        </w:tc>
      </w:tr>
    </w:tbl>
    <w:p w14:paraId="27A442C8" w14:textId="04D5534C" w:rsidR="0091028C" w:rsidRPr="0091028C" w:rsidRDefault="002F017C" w:rsidP="003B6CCF">
      <w:pPr>
        <w:pStyle w:val="Heading1"/>
        <w:ind w:left="0" w:firstLine="360"/>
      </w:pPr>
      <w:bookmarkStart w:id="3" w:name="_Hlk40822368"/>
      <w:r>
        <w:t xml:space="preserve">Effective </w:t>
      </w:r>
      <w:r w:rsidR="00E565A3">
        <w:t xml:space="preserve">Date for Temporary Incremental </w:t>
      </w:r>
      <w:r w:rsidR="00850260">
        <w:t xml:space="preserve">Inpatient </w:t>
      </w:r>
      <w:r w:rsidR="00F77A17">
        <w:t xml:space="preserve">Per Diem </w:t>
      </w:r>
      <w:r w:rsidR="00E565A3">
        <w:t>Rate Increase</w:t>
      </w:r>
    </w:p>
    <w:bookmarkEnd w:id="3"/>
    <w:p w14:paraId="74573406" w14:textId="1F39EA82" w:rsidR="000A1569" w:rsidRDefault="000A1569" w:rsidP="00160555">
      <w:pPr>
        <w:pStyle w:val="BodyTextIndent"/>
      </w:pPr>
      <w:r>
        <w:t>Subject to all eligibility criteria set forth in this bulletin and to be set forth in the forthcoming amendment to the RFA, the effective date of the temporary incremental rate increases described in this bulletin will vary by hospital. Any temporary incremental rate increase pursuant to this bulletin and the forthcoming amendment to the RFA will be effective for dates of service on or after the later of May 2</w:t>
      </w:r>
      <w:r w:rsidR="00F27BAF">
        <w:t>7</w:t>
      </w:r>
      <w:r>
        <w:t>, 2020</w:t>
      </w:r>
      <w:r w:rsidR="009E5EC3">
        <w:t>,</w:t>
      </w:r>
      <w:r>
        <w:t xml:space="preserve"> or the </w:t>
      </w:r>
      <w:r w:rsidRPr="00681F11">
        <w:t xml:space="preserve">date </w:t>
      </w:r>
      <w:r w:rsidR="00F26CC0">
        <w:t>that a</w:t>
      </w:r>
      <w:r w:rsidRPr="00681F11">
        <w:t xml:space="preserve"> Psychiatric Hospital </w:t>
      </w:r>
      <w:r w:rsidR="00F27BAF">
        <w:t>meets DMH attestation</w:t>
      </w:r>
      <w:r w:rsidR="00850260">
        <w:t xml:space="preserve"> requirements</w:t>
      </w:r>
      <w:r w:rsidR="00E546D2">
        <w:t>, as determined by DMH</w:t>
      </w:r>
      <w:r w:rsidRPr="00681F11">
        <w:t>.</w:t>
      </w:r>
    </w:p>
    <w:p w14:paraId="43B08980" w14:textId="64C9E303" w:rsidR="00160555" w:rsidRDefault="00160555" w:rsidP="00160555">
      <w:pPr>
        <w:pStyle w:val="BodyTextIndent"/>
      </w:pPr>
      <w:r>
        <w:t xml:space="preserve">MassHealth will </w:t>
      </w:r>
      <w:r w:rsidR="006D2783">
        <w:t xml:space="preserve">notify </w:t>
      </w:r>
      <w:r w:rsidR="00F26CC0">
        <w:t xml:space="preserve">each </w:t>
      </w:r>
      <w:r w:rsidR="006D2783">
        <w:t xml:space="preserve">hospital of </w:t>
      </w:r>
      <w:r w:rsidR="00F26CC0">
        <w:t>the</w:t>
      </w:r>
      <w:r w:rsidR="006D2783">
        <w:t xml:space="preserve"> </w:t>
      </w:r>
      <w:r w:rsidR="00F77A17">
        <w:t>effective date of</w:t>
      </w:r>
      <w:r w:rsidR="00F26CC0">
        <w:t xml:space="preserve"> its</w:t>
      </w:r>
      <w:r>
        <w:t xml:space="preserve"> </w:t>
      </w:r>
      <w:r w:rsidR="003B7D80">
        <w:t>temporary incremental rate increase</w:t>
      </w:r>
      <w:r w:rsidR="006D2783">
        <w:t>, if any</w:t>
      </w:r>
      <w:r>
        <w:t>.</w:t>
      </w:r>
    </w:p>
    <w:p w14:paraId="117F060A" w14:textId="5F140CBF" w:rsidR="00E565A3" w:rsidRDefault="00E42D52" w:rsidP="00E565A3">
      <w:pPr>
        <w:pStyle w:val="BodyTextIndent"/>
      </w:pPr>
      <w:r>
        <w:t xml:space="preserve">All </w:t>
      </w:r>
      <w:r w:rsidR="00E565A3">
        <w:t>temporary incremental rate increase</w:t>
      </w:r>
      <w:r>
        <w:t>s</w:t>
      </w:r>
      <w:r w:rsidR="00E565A3">
        <w:t xml:space="preserve"> </w:t>
      </w:r>
      <w:r w:rsidR="00F77A17">
        <w:t>to the</w:t>
      </w:r>
      <w:r w:rsidR="00E565A3">
        <w:t xml:space="preserve"> </w:t>
      </w:r>
      <w:r w:rsidR="00850260">
        <w:t xml:space="preserve">inpatient </w:t>
      </w:r>
      <w:r w:rsidR="00F77A17">
        <w:t xml:space="preserve">per diem rate </w:t>
      </w:r>
      <w:r w:rsidR="00E565A3">
        <w:t xml:space="preserve">described in this bulletin will be in effect through July 31, 2020. </w:t>
      </w:r>
      <w:r w:rsidR="006A4493">
        <w:t>Beginning with dates of service on August 1, 2020</w:t>
      </w:r>
      <w:r>
        <w:t xml:space="preserve">, the </w:t>
      </w:r>
      <w:r w:rsidR="00850260">
        <w:t xml:space="preserve">inpatient </w:t>
      </w:r>
      <w:r w:rsidR="00F77A17">
        <w:t xml:space="preserve">per diem </w:t>
      </w:r>
      <w:r>
        <w:t xml:space="preserve">rate will revert to the </w:t>
      </w:r>
      <w:r w:rsidR="00F77A17">
        <w:t xml:space="preserve">rate </w:t>
      </w:r>
      <w:r>
        <w:t>currently set forth in</w:t>
      </w:r>
      <w:r w:rsidR="006D2783">
        <w:t xml:space="preserve"> </w:t>
      </w:r>
      <w:r w:rsidR="00F77A17">
        <w:t>the RFA</w:t>
      </w:r>
      <w:r>
        <w:t>.</w:t>
      </w:r>
    </w:p>
    <w:p w14:paraId="06A4A816" w14:textId="77777777" w:rsidR="00F77A17" w:rsidRPr="0091028C" w:rsidRDefault="00F77A17" w:rsidP="00F77A17">
      <w:pPr>
        <w:pStyle w:val="Heading1"/>
      </w:pPr>
      <w:r>
        <w:t>Additional Requirements for Temporary Rate Increases</w:t>
      </w:r>
    </w:p>
    <w:p w14:paraId="75D108F7" w14:textId="6F119823" w:rsidR="00F77A17" w:rsidRDefault="00F77A17" w:rsidP="00F77A17">
      <w:pPr>
        <w:pStyle w:val="BodyTextIndent"/>
      </w:pPr>
      <w:r>
        <w:t>MassHealth will be posting an amendment to the RFA in the coming weeks. Hospitals must return an executed copy of the upcoming amendment to the RFA, along with any additional documentation required therein</w:t>
      </w:r>
      <w:r w:rsidR="00F26CC0">
        <w:t xml:space="preserve">, </w:t>
      </w:r>
      <w:r>
        <w:t xml:space="preserve">to be eligible for the temporary incremental increase to the inpatient per diem, if any. </w:t>
      </w:r>
    </w:p>
    <w:p w14:paraId="6F51D5AD" w14:textId="77777777" w:rsidR="00F77A17" w:rsidRDefault="00F77A17" w:rsidP="00F77A17">
      <w:pPr>
        <w:pStyle w:val="BodyTextIndent"/>
      </w:pPr>
      <w:r>
        <w:t>To be eligible for the temporary incremental rate increases described in this bulletin, in addition to all other applicable requirements, a Psychiatric Hospital must:</w:t>
      </w:r>
    </w:p>
    <w:p w14:paraId="317F480F" w14:textId="77777777" w:rsidR="00F77A17" w:rsidRDefault="00F77A17" w:rsidP="00F77A17">
      <w:pPr>
        <w:pStyle w:val="BodyTextIndent"/>
        <w:numPr>
          <w:ilvl w:val="0"/>
          <w:numId w:val="17"/>
        </w:numPr>
      </w:pPr>
      <w:r>
        <w:t>Be designated as either Tier 1 or Tier 2 by DMH;</w:t>
      </w:r>
    </w:p>
    <w:p w14:paraId="7AFC24D0" w14:textId="77777777" w:rsidR="00F77A17" w:rsidRDefault="00F77A17" w:rsidP="00F77A17">
      <w:pPr>
        <w:pStyle w:val="BodyTextIndent"/>
        <w:numPr>
          <w:ilvl w:val="0"/>
          <w:numId w:val="17"/>
        </w:numPr>
      </w:pPr>
      <w:r>
        <w:t>Comply with all DMH requirements, including but not limited to DMH’s</w:t>
      </w:r>
      <w:r w:rsidRPr="00E42D52">
        <w:t xml:space="preserve"> </w:t>
      </w:r>
      <w:r>
        <w:t>Infection Control Competencies / Standards;</w:t>
      </w:r>
    </w:p>
    <w:p w14:paraId="361D36B3" w14:textId="77777777" w:rsidR="00F77A17" w:rsidRDefault="00F77A17" w:rsidP="00F77A17">
      <w:pPr>
        <w:pStyle w:val="BodyTextIndent"/>
        <w:numPr>
          <w:ilvl w:val="0"/>
          <w:numId w:val="17"/>
        </w:numPr>
      </w:pPr>
      <w:r>
        <w:t>Meet all COVID-19 reporting metrics as required by DMH in a timely manner;</w:t>
      </w:r>
    </w:p>
    <w:p w14:paraId="19C843AD" w14:textId="77777777" w:rsidR="00F77A17" w:rsidRDefault="00F77A17" w:rsidP="00F77A17">
      <w:pPr>
        <w:pStyle w:val="BodyTextIndent"/>
        <w:numPr>
          <w:ilvl w:val="0"/>
          <w:numId w:val="17"/>
        </w:numPr>
      </w:pPr>
      <w:r>
        <w:t>Agree to complete facility-wide COVID-19 testing of all staff and patients in the event DMH determines such testing to be necessary;</w:t>
      </w:r>
    </w:p>
    <w:p w14:paraId="32D904BD" w14:textId="3CF38AD0" w:rsidR="00F77A17" w:rsidRDefault="00F77A17" w:rsidP="00F77A17">
      <w:pPr>
        <w:pStyle w:val="BodyTextIndent"/>
        <w:numPr>
          <w:ilvl w:val="0"/>
          <w:numId w:val="17"/>
        </w:numPr>
      </w:pPr>
      <w:r>
        <w:t>Not close a pediatric or geriatric psychiatric unit without prior approval from DMH;</w:t>
      </w:r>
    </w:p>
    <w:p w14:paraId="4A9785AD" w14:textId="1E28F1A1" w:rsidR="00F77A17" w:rsidRDefault="00F77A17" w:rsidP="00F77A17">
      <w:pPr>
        <w:pStyle w:val="BodyTextIndent"/>
        <w:numPr>
          <w:ilvl w:val="0"/>
          <w:numId w:val="17"/>
        </w:numPr>
      </w:pPr>
      <w:bookmarkStart w:id="4" w:name="_Hlk41031523"/>
      <w:r>
        <w:lastRenderedPageBreak/>
        <w:t xml:space="preserve">Comply with the DMH No Reject policy, as updated in </w:t>
      </w:r>
      <w:r w:rsidR="00A7550C">
        <w:t>DMH Bulletin 20-04: COVID-19 Pandemic Guidance</w:t>
      </w:r>
      <w:bookmarkEnd w:id="4"/>
      <w:r w:rsidR="00A7550C">
        <w:t>;</w:t>
      </w:r>
    </w:p>
    <w:p w14:paraId="2F148178" w14:textId="1870A381" w:rsidR="00F77A17" w:rsidRDefault="00F77A17" w:rsidP="00F77A17">
      <w:pPr>
        <w:pStyle w:val="BodyTextIndent"/>
        <w:numPr>
          <w:ilvl w:val="0"/>
          <w:numId w:val="17"/>
        </w:numPr>
      </w:pPr>
      <w:r>
        <w:t>Submit an executed copy of the forthcoming amendment to the RFA, along with any additional documentation required therein; and</w:t>
      </w:r>
    </w:p>
    <w:p w14:paraId="343D51FF" w14:textId="6954B666" w:rsidR="00F26CC0" w:rsidRDefault="00F26CC0" w:rsidP="00F26CC0">
      <w:pPr>
        <w:pStyle w:val="BodyTextIndent"/>
        <w:numPr>
          <w:ilvl w:val="0"/>
          <w:numId w:val="17"/>
        </w:numPr>
      </w:pPr>
      <w:r>
        <w:t>Comply with the requirements outlined in this bulletin and the forthcoming amendment to the RFA</w:t>
      </w:r>
      <w:r w:rsidR="00850260">
        <w:t>.</w:t>
      </w:r>
    </w:p>
    <w:p w14:paraId="31F00E79" w14:textId="09FD7038" w:rsidR="00F77A17" w:rsidRDefault="00F77A17" w:rsidP="00F77A17">
      <w:pPr>
        <w:pStyle w:val="BodyTextIndent"/>
      </w:pPr>
      <w:r>
        <w:t>To be eligible for Tier 2 payments, in addition to all other applicable requirements, a Psychiatric Hospital must:</w:t>
      </w:r>
    </w:p>
    <w:p w14:paraId="6167FC84" w14:textId="2AA0B937" w:rsidR="00F77A17" w:rsidRDefault="00F77A17" w:rsidP="00F77A17">
      <w:pPr>
        <w:pStyle w:val="BodyTextIndent"/>
        <w:numPr>
          <w:ilvl w:val="0"/>
          <w:numId w:val="17"/>
        </w:numPr>
      </w:pPr>
      <w:r>
        <w:t>Accept</w:t>
      </w:r>
      <w:r w:rsidR="00F97332">
        <w:t xml:space="preserve"> otherwise appropriate</w:t>
      </w:r>
      <w:r>
        <w:t xml:space="preserve"> patients confirmed to be infected with COVID-19 from outside the facility’s own medical system;</w:t>
      </w:r>
    </w:p>
    <w:p w14:paraId="6D4F3582" w14:textId="77777777" w:rsidR="00F77A17" w:rsidRDefault="00F77A17" w:rsidP="00F77A17">
      <w:pPr>
        <w:pStyle w:val="BodyTextIndent"/>
        <w:numPr>
          <w:ilvl w:val="0"/>
          <w:numId w:val="17"/>
        </w:numPr>
      </w:pPr>
      <w:r>
        <w:t>Actively work with Tier 1 facilities to accept patients currently admitted to those facilities that are confirmed to be infected with COVID-19; and</w:t>
      </w:r>
    </w:p>
    <w:p w14:paraId="12C4A91A" w14:textId="77777777" w:rsidR="00F77A17" w:rsidRDefault="00F77A17" w:rsidP="00F77A17">
      <w:pPr>
        <w:pStyle w:val="BodyTextIndent"/>
        <w:numPr>
          <w:ilvl w:val="0"/>
          <w:numId w:val="17"/>
        </w:numPr>
      </w:pPr>
      <w:r>
        <w:t>Partner with the Commonwealth to flex the hospital’s capacity to accept patients who are infected with COVID-19 as needed.</w:t>
      </w:r>
    </w:p>
    <w:p w14:paraId="1D97FB14" w14:textId="2AECCB9A" w:rsidR="00F77A17" w:rsidRDefault="00F77A17" w:rsidP="00F77A17">
      <w:pPr>
        <w:pStyle w:val="BodyTextIndent"/>
      </w:pPr>
      <w:r>
        <w:t>Additional reporting requirements will be outlined in the RFA.</w:t>
      </w:r>
    </w:p>
    <w:p w14:paraId="3B2428D3" w14:textId="11488C11" w:rsidR="00E565A3" w:rsidRPr="0091028C" w:rsidRDefault="00E42D52" w:rsidP="00B61712">
      <w:pPr>
        <w:pStyle w:val="Heading1"/>
      </w:pPr>
      <w:r>
        <w:t>Supplemental</w:t>
      </w:r>
      <w:r w:rsidR="00AC61E2">
        <w:t xml:space="preserve"> Payment</w:t>
      </w:r>
    </w:p>
    <w:p w14:paraId="4696950E" w14:textId="6AFBB49A" w:rsidR="007B5ED1" w:rsidRDefault="006D2783" w:rsidP="0091028C">
      <w:pPr>
        <w:pStyle w:val="BodyTextIndent"/>
      </w:pPr>
      <w:bookmarkStart w:id="5" w:name="_Hlk40822406"/>
      <w:r>
        <w:t xml:space="preserve">Hospitals </w:t>
      </w:r>
      <w:r w:rsidR="007B5ED1">
        <w:t xml:space="preserve">meeting </w:t>
      </w:r>
      <w:r>
        <w:t>the</w:t>
      </w:r>
      <w:r w:rsidR="00F97332">
        <w:t xml:space="preserve"> following eligibility</w:t>
      </w:r>
      <w:r>
        <w:t xml:space="preserve"> </w:t>
      </w:r>
      <w:r w:rsidR="007B5ED1">
        <w:t xml:space="preserve">criteria </w:t>
      </w:r>
      <w:r w:rsidR="00F97332">
        <w:t>(</w:t>
      </w:r>
      <w:r w:rsidR="00850260">
        <w:t>as</w:t>
      </w:r>
      <w:r w:rsidR="00F26CC0">
        <w:t xml:space="preserve"> </w:t>
      </w:r>
      <w:r w:rsidR="00F97332">
        <w:t>will be</w:t>
      </w:r>
      <w:r w:rsidR="00BF13FC">
        <w:t xml:space="preserve"> set forth in </w:t>
      </w:r>
      <w:r w:rsidR="00F97332">
        <w:t xml:space="preserve">the </w:t>
      </w:r>
      <w:r w:rsidR="00BF13FC">
        <w:t xml:space="preserve">upcoming amendment to </w:t>
      </w:r>
      <w:r w:rsidR="00F26CC0">
        <w:t xml:space="preserve">the </w:t>
      </w:r>
      <w:r w:rsidR="00BF13FC">
        <w:t>RFA</w:t>
      </w:r>
      <w:r w:rsidR="00F97332">
        <w:t>)</w:t>
      </w:r>
      <w:r w:rsidR="00BF13FC">
        <w:t xml:space="preserve"> </w:t>
      </w:r>
      <w:r w:rsidR="007B5ED1">
        <w:t xml:space="preserve">will </w:t>
      </w:r>
      <w:r>
        <w:t xml:space="preserve">also </w:t>
      </w:r>
      <w:r w:rsidR="007B5ED1">
        <w:t>be eligible for a</w:t>
      </w:r>
      <w:r w:rsidR="00E42D52">
        <w:t xml:space="preserve"> one-time</w:t>
      </w:r>
      <w:r w:rsidR="007B5ED1">
        <w:t xml:space="preserve"> </w:t>
      </w:r>
      <w:r w:rsidR="00E42D52">
        <w:t xml:space="preserve">supplemental </w:t>
      </w:r>
      <w:r w:rsidR="007B5ED1">
        <w:t>payment:</w:t>
      </w:r>
    </w:p>
    <w:p w14:paraId="6A93B92F" w14:textId="0BE63F04" w:rsidR="007B5ED1" w:rsidRDefault="006D2783" w:rsidP="007B5ED1">
      <w:pPr>
        <w:pStyle w:val="BodyTextIndent"/>
        <w:numPr>
          <w:ilvl w:val="0"/>
          <w:numId w:val="18"/>
        </w:numPr>
      </w:pPr>
      <w:r>
        <w:t xml:space="preserve">The hospital </w:t>
      </w:r>
      <w:r w:rsidR="007B5ED1">
        <w:t xml:space="preserve">attests to meeting </w:t>
      </w:r>
      <w:r w:rsidR="00AD2AAA" w:rsidRPr="00F72B8B">
        <w:t>Tier 1 or Tier 2 guidelines and the other requirements as outlined by DMH i</w:t>
      </w:r>
      <w:r w:rsidR="00AD2AAA">
        <w:t>n DMH Bulletin 20-05: COVID-19 Infection Control and Other Requirements in Response to the COVID-19 Pandemic</w:t>
      </w:r>
      <w:r w:rsidR="00AD2AAA" w:rsidRPr="00F72B8B">
        <w:t xml:space="preserve"> by May 27, 2020</w:t>
      </w:r>
      <w:r w:rsidR="009E5EC3">
        <w:t>,</w:t>
      </w:r>
      <w:r w:rsidR="00AD2AAA" w:rsidRPr="00F72B8B">
        <w:t xml:space="preserve"> at 11:59 p.m., as determined by DMH</w:t>
      </w:r>
      <w:r>
        <w:t>;</w:t>
      </w:r>
    </w:p>
    <w:p w14:paraId="290861CA" w14:textId="407FB94F" w:rsidR="007B5ED1" w:rsidRDefault="006D2783" w:rsidP="007B5ED1">
      <w:pPr>
        <w:pStyle w:val="BodyTextIndent"/>
        <w:numPr>
          <w:ilvl w:val="0"/>
          <w:numId w:val="18"/>
        </w:numPr>
      </w:pPr>
      <w:r>
        <w:t xml:space="preserve">The hospital’s attestation </w:t>
      </w:r>
      <w:r w:rsidR="007B5ED1">
        <w:t>and supporting documentation</w:t>
      </w:r>
      <w:r w:rsidR="0033611D">
        <w:t xml:space="preserve"> is accepted by DMH</w:t>
      </w:r>
      <w:r>
        <w:t>;</w:t>
      </w:r>
    </w:p>
    <w:p w14:paraId="7A2CAE06" w14:textId="12476984" w:rsidR="0033611D" w:rsidRDefault="006D2783" w:rsidP="007B5ED1">
      <w:pPr>
        <w:pStyle w:val="BodyTextIndent"/>
        <w:numPr>
          <w:ilvl w:val="0"/>
          <w:numId w:val="18"/>
        </w:numPr>
      </w:pPr>
      <w:r>
        <w:t xml:space="preserve">The hospital </w:t>
      </w:r>
      <w:r w:rsidR="0033611D">
        <w:t>is designated Tier 1 or Tier 2 by DMH</w:t>
      </w:r>
      <w:r>
        <w:t>;</w:t>
      </w:r>
    </w:p>
    <w:p w14:paraId="1F5A69A0" w14:textId="3E27D4D9" w:rsidR="0033611D" w:rsidRDefault="006D2783" w:rsidP="007B5ED1">
      <w:pPr>
        <w:pStyle w:val="BodyTextIndent"/>
        <w:numPr>
          <w:ilvl w:val="0"/>
          <w:numId w:val="18"/>
        </w:numPr>
      </w:pPr>
      <w:r>
        <w:t xml:space="preserve">The hospital </w:t>
      </w:r>
      <w:r w:rsidR="00D53A03">
        <w:t xml:space="preserve">returns </w:t>
      </w:r>
      <w:r>
        <w:t>a</w:t>
      </w:r>
      <w:r w:rsidR="00D53A03">
        <w:t xml:space="preserve">n executed copy of </w:t>
      </w:r>
      <w:r>
        <w:t xml:space="preserve">the upcoming </w:t>
      </w:r>
      <w:r w:rsidR="00D53A03">
        <w:t xml:space="preserve">amendment to the </w:t>
      </w:r>
      <w:r w:rsidR="0033611D">
        <w:t>RFA</w:t>
      </w:r>
      <w:r w:rsidR="00D53A03">
        <w:t>, along with any additional documentation required therein</w:t>
      </w:r>
      <w:r>
        <w:t>; and</w:t>
      </w:r>
    </w:p>
    <w:p w14:paraId="450EBAD1" w14:textId="49496A71" w:rsidR="0033611D" w:rsidRDefault="006D2783" w:rsidP="007B5ED1">
      <w:pPr>
        <w:pStyle w:val="BodyTextIndent"/>
        <w:numPr>
          <w:ilvl w:val="0"/>
          <w:numId w:val="18"/>
        </w:numPr>
      </w:pPr>
      <w:r>
        <w:t xml:space="preserve">The hospital complies with the requirements outlined in this bulletin and the forthcoming amendment to the RFA, as determined </w:t>
      </w:r>
      <w:r w:rsidR="0033611D">
        <w:t>by MassHealth</w:t>
      </w:r>
      <w:r w:rsidR="00542E32">
        <w:t>.</w:t>
      </w:r>
    </w:p>
    <w:p w14:paraId="50A179D8" w14:textId="502EA149" w:rsidR="00160555" w:rsidRDefault="006D2783" w:rsidP="00C72AD3">
      <w:pPr>
        <w:pStyle w:val="BodyTextIndent"/>
      </w:pPr>
      <w:r>
        <w:t xml:space="preserve">The methodology for determining the supplemental payment amount will be set forth in the upcoming amendment to the RFA.  The same methodology will apply to </w:t>
      </w:r>
      <w:r w:rsidR="00F97332">
        <w:t xml:space="preserve">all hospitals </w:t>
      </w:r>
      <w:r>
        <w:t>that meet the criteria set forth above</w:t>
      </w:r>
      <w:r w:rsidR="00F97332">
        <w:t>, regardless of whether DMH designates the hospital as Tier 1 or Tier 2</w:t>
      </w:r>
      <w:r>
        <w:t xml:space="preserve">.  Hospitals </w:t>
      </w:r>
      <w:r w:rsidR="00160555">
        <w:t xml:space="preserve">that do not </w:t>
      </w:r>
      <w:r w:rsidR="00E42D52">
        <w:t xml:space="preserve">meet the criteria set forth above, including </w:t>
      </w:r>
      <w:r w:rsidR="00BF13FC">
        <w:t xml:space="preserve">those </w:t>
      </w:r>
      <w:r w:rsidR="00E42D52">
        <w:t xml:space="preserve">failing to </w:t>
      </w:r>
      <w:r w:rsidR="0033611D">
        <w:t xml:space="preserve">attest to meeting Tier 1 or Tier 2 guidelines </w:t>
      </w:r>
      <w:r>
        <w:t xml:space="preserve">or </w:t>
      </w:r>
      <w:r w:rsidR="0033611D">
        <w:t>other requirements as outlined by DMH by May 2</w:t>
      </w:r>
      <w:r w:rsidR="00F97332">
        <w:t>7</w:t>
      </w:r>
      <w:r w:rsidR="0033611D">
        <w:t>, 2020</w:t>
      </w:r>
      <w:r w:rsidR="009E5EC3">
        <w:t>,</w:t>
      </w:r>
      <w:r w:rsidR="00F97332">
        <w:t xml:space="preserve"> at 11:59 p.m.</w:t>
      </w:r>
      <w:r w:rsidR="00E42D52">
        <w:t>,</w:t>
      </w:r>
      <w:r w:rsidR="0033611D">
        <w:t xml:space="preserve"> </w:t>
      </w:r>
      <w:r w:rsidR="00160555">
        <w:t xml:space="preserve">will not be eligible for </w:t>
      </w:r>
      <w:r w:rsidR="00E42D52">
        <w:t>this supplemental</w:t>
      </w:r>
      <w:r w:rsidR="00160555">
        <w:t xml:space="preserve"> payment.</w:t>
      </w:r>
    </w:p>
    <w:bookmarkEnd w:id="5"/>
    <w:p w14:paraId="5F714104" w14:textId="77777777" w:rsidR="003B6CCF" w:rsidRDefault="003B6CCF" w:rsidP="001D19CD">
      <w:pPr>
        <w:pStyle w:val="Heading1"/>
      </w:pPr>
    </w:p>
    <w:p w14:paraId="72A66437" w14:textId="77777777" w:rsidR="00934937" w:rsidRDefault="00934937" w:rsidP="001D19CD">
      <w:pPr>
        <w:pStyle w:val="Heading1"/>
      </w:pPr>
    </w:p>
    <w:p w14:paraId="79F28DBC" w14:textId="278D4BEC" w:rsidR="00F77A17" w:rsidRDefault="00F77A17" w:rsidP="001D19CD">
      <w:pPr>
        <w:pStyle w:val="Heading1"/>
      </w:pPr>
      <w:r>
        <w:t>Additional Conditions of Payment and Overpayments</w:t>
      </w:r>
    </w:p>
    <w:p w14:paraId="7894E57D" w14:textId="14637A28" w:rsidR="00E42D52" w:rsidRDefault="006D2783" w:rsidP="00E42D52">
      <w:pPr>
        <w:pStyle w:val="BodyTextIndent"/>
      </w:pPr>
      <w:r>
        <w:t>MassHealth will not</w:t>
      </w:r>
      <w:r w:rsidR="00850260">
        <w:t xml:space="preserve"> implement any rate increase or</w:t>
      </w:r>
      <w:r>
        <w:t xml:space="preserve"> issue </w:t>
      </w:r>
      <w:r w:rsidR="00F77A17">
        <w:t xml:space="preserve">any </w:t>
      </w:r>
      <w:r>
        <w:t>p</w:t>
      </w:r>
      <w:r w:rsidR="00E42D52">
        <w:t xml:space="preserve">ayment </w:t>
      </w:r>
      <w:r w:rsidR="00F77A17">
        <w:t>described</w:t>
      </w:r>
      <w:r>
        <w:t xml:space="preserve"> in this bulletin </w:t>
      </w:r>
      <w:r w:rsidR="00F77A17">
        <w:t xml:space="preserve">to </w:t>
      </w:r>
      <w:r w:rsidR="00E42D52">
        <w:t>a Psychiatric Hospital</w:t>
      </w:r>
      <w:r w:rsidR="00F77A17">
        <w:t xml:space="preserve"> until that hospital</w:t>
      </w:r>
      <w:r w:rsidR="00E42D52">
        <w:t xml:space="preserve"> </w:t>
      </w:r>
      <w:r w:rsidR="00D05D0B">
        <w:t>returns an executed copy of the upcoming</w:t>
      </w:r>
      <w:r>
        <w:t xml:space="preserve"> amendment to the </w:t>
      </w:r>
      <w:r w:rsidR="00E42D52">
        <w:t>RFA</w:t>
      </w:r>
      <w:r w:rsidR="00D05D0B">
        <w:t>, along with any additional documentation required therein</w:t>
      </w:r>
      <w:r w:rsidR="00E42D52">
        <w:t xml:space="preserve">. If a </w:t>
      </w:r>
      <w:r>
        <w:t>hospital</w:t>
      </w:r>
      <w:r w:rsidR="00E42D52">
        <w:t xml:space="preserve"> is found to be out of compliance with any of the above conditions, or any other term or condition of the </w:t>
      </w:r>
      <w:r w:rsidR="00F77A17">
        <w:t>RFA</w:t>
      </w:r>
      <w:r w:rsidR="00E42D52">
        <w:t>, MassHealth may recover payment</w:t>
      </w:r>
      <w:r>
        <w:t xml:space="preserve"> in accordance with applicable regulations </w:t>
      </w:r>
      <w:r w:rsidR="00EF385A">
        <w:t xml:space="preserve">and contracts, </w:t>
      </w:r>
      <w:r>
        <w:t>and may direct its managed care entities to do the same</w:t>
      </w:r>
      <w:r w:rsidR="00E42D52">
        <w:t>.</w:t>
      </w:r>
    </w:p>
    <w:p w14:paraId="01CFE3E5" w14:textId="77777777" w:rsidR="00BE66D7" w:rsidRPr="009901A7" w:rsidRDefault="00BE66D7" w:rsidP="00BE66D7">
      <w:pPr>
        <w:pStyle w:val="Heading1"/>
      </w:pPr>
      <w:r w:rsidRPr="009901A7">
        <w:t>MassHealth Website</w:t>
      </w:r>
    </w:p>
    <w:p w14:paraId="1F66687D" w14:textId="77777777" w:rsidR="00BE66D7" w:rsidRPr="009901A7" w:rsidRDefault="00BE66D7" w:rsidP="00BE66D7">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6C341E7" w14:textId="77777777" w:rsidR="00BE66D7" w:rsidRPr="009901A7" w:rsidRDefault="00BE66D7" w:rsidP="00BE66D7">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7BC41820" w14:textId="77777777" w:rsidR="00BE66D7" w:rsidRPr="009901A7" w:rsidRDefault="00BE66D7" w:rsidP="00BE66D7">
      <w:pPr>
        <w:pStyle w:val="Heading1"/>
      </w:pPr>
      <w:r w:rsidRPr="009901A7">
        <w:t>Questions</w:t>
      </w:r>
    </w:p>
    <w:p w14:paraId="52C76789" w14:textId="346C6647" w:rsidR="00F6547F" w:rsidRDefault="00BE66D7" w:rsidP="004B6234">
      <w:pPr>
        <w:pStyle w:val="BodyTextIndent"/>
        <w:sectPr w:rsidR="00F6547F" w:rsidSect="003E279F">
          <w:type w:val="continuous"/>
          <w:pgSz w:w="12240" w:h="15840"/>
          <w:pgMar w:top="864" w:right="1080" w:bottom="864"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bookmarkEnd w:id="2"/>
    <w:p w14:paraId="498E9A7F" w14:textId="77777777" w:rsidR="007C52A2" w:rsidRPr="0096307D" w:rsidRDefault="007C52A2" w:rsidP="00AD4F91">
      <w:pPr>
        <w:rPr>
          <w:rFonts w:ascii="Calibri" w:hAnsi="Calibri"/>
        </w:rPr>
      </w:pPr>
    </w:p>
    <w:sectPr w:rsidR="007C52A2" w:rsidRPr="0096307D" w:rsidSect="003E279F">
      <w:headerReference w:type="default" r:id="rId16"/>
      <w:type w:val="continuous"/>
      <w:pgSz w:w="12240" w:h="15840"/>
      <w:pgMar w:top="864" w:right="1080" w:bottom="864"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ED84" w16cex:dateUtc="2020-05-20T21:55:00Z"/>
  <w16cex:commentExtensible w16cex:durableId="226FE55B" w16cex:dateUtc="2020-05-20T21:20:00Z"/>
  <w16cex:commentExtensible w16cex:durableId="226FE57E" w16cex:dateUtc="2020-05-20T21:21:00Z"/>
  <w16cex:commentExtensible w16cex:durableId="226FE92E" w16cex:dateUtc="2020-05-20T21:36:00Z"/>
  <w16cex:commentExtensible w16cex:durableId="226FEB63" w16cex:dateUtc="2020-05-20T21:46:00Z"/>
  <w16cex:commentExtensible w16cex:durableId="226FE5C9" w16cex:dateUtc="2020-05-20T21:22:00Z"/>
  <w16cex:commentExtensible w16cex:durableId="226FEC16" w16cex:dateUtc="2020-05-20T21:49:00Z"/>
  <w16cex:commentExtensible w16cex:durableId="226FE61B" w16cex:dateUtc="2020-05-20T21:23:00Z"/>
  <w16cex:commentExtensible w16cex:durableId="226FE638" w16cex:dateUtc="2020-05-20T21:24:00Z"/>
  <w16cex:commentExtensible w16cex:durableId="226FEC9D" w16cex:dateUtc="2020-05-20T21:51:00Z"/>
  <w16cex:commentExtensible w16cex:durableId="226FE74E" w16cex:dateUtc="2020-05-20T21:28:00Z"/>
  <w16cex:commentExtensible w16cex:durableId="226FECFD" w16cex:dateUtc="2020-05-20T21:53:00Z"/>
  <w16cex:commentExtensible w16cex:durableId="226FED2B" w16cex:dateUtc="2020-05-20T21:53:00Z"/>
  <w16cex:commentExtensible w16cex:durableId="226FE78D" w16cex:dateUtc="2020-05-20T21: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872D3" w14:textId="77777777" w:rsidR="002D1876" w:rsidRDefault="002D1876" w:rsidP="00CC1E11">
      <w:r>
        <w:separator/>
      </w:r>
    </w:p>
  </w:endnote>
  <w:endnote w:type="continuationSeparator" w:id="0">
    <w:p w14:paraId="1C77D6A5" w14:textId="77777777" w:rsidR="002D1876" w:rsidRDefault="002D1876"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7AC4" w14:textId="69F1A4F5" w:rsidR="00673CB5" w:rsidRPr="00886222" w:rsidRDefault="00673CB5"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7908D" w14:textId="77777777" w:rsidR="002D1876" w:rsidRDefault="002D1876" w:rsidP="00CC1E11">
      <w:r>
        <w:separator/>
      </w:r>
    </w:p>
  </w:footnote>
  <w:footnote w:type="continuationSeparator" w:id="0">
    <w:p w14:paraId="14EA0992" w14:textId="77777777" w:rsidR="002D1876" w:rsidRDefault="002D1876"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673CB5" w:rsidRPr="00150BCC" w:rsidRDefault="00673CB5" w:rsidP="00F6547F">
    <w:pPr>
      <w:pStyle w:val="BullsHeading"/>
      <w:spacing w:before="480"/>
    </w:pPr>
    <w:r w:rsidRPr="00150BCC">
      <w:t>MassHealth</w:t>
    </w:r>
  </w:p>
  <w:p w14:paraId="78A98173" w14:textId="02E44607" w:rsidR="00673CB5" w:rsidRPr="00150BCC" w:rsidRDefault="004B6234" w:rsidP="00F6547F">
    <w:pPr>
      <w:pStyle w:val="BullsHeading"/>
    </w:pPr>
    <w:r>
      <w:t>Psychiatric Hospital</w:t>
    </w:r>
    <w:r w:rsidR="00673CB5" w:rsidRPr="00150BCC">
      <w:t xml:space="preserve"> Bulletin </w:t>
    </w:r>
    <w:r w:rsidR="00394DA9">
      <w:t>25</w:t>
    </w:r>
  </w:p>
  <w:p w14:paraId="19D7FF35" w14:textId="736DA3B7" w:rsidR="00673CB5" w:rsidRDefault="00673CB5" w:rsidP="00F6547F">
    <w:pPr>
      <w:pStyle w:val="BullsHeading"/>
    </w:pPr>
    <w:r>
      <w:t>M</w:t>
    </w:r>
    <w:r w:rsidR="00C72AD3">
      <w:t>ay</w:t>
    </w:r>
    <w:r>
      <w:t xml:space="preserve"> 2020</w:t>
    </w:r>
  </w:p>
  <w:p w14:paraId="2D93628D" w14:textId="524CDDFC" w:rsidR="00673CB5" w:rsidRDefault="00673CB5" w:rsidP="00F6547F">
    <w:pPr>
      <w:pStyle w:val="BullsHeading"/>
    </w:pPr>
    <w:r>
      <w:t xml:space="preserve">Page </w:t>
    </w:r>
    <w:r>
      <w:fldChar w:fldCharType="begin"/>
    </w:r>
    <w:r>
      <w:instrText xml:space="preserve"> PAGE  \* Arabic  \* MERGEFORMAT </w:instrText>
    </w:r>
    <w:r>
      <w:fldChar w:fldCharType="separate"/>
    </w:r>
    <w:r w:rsidR="001527EF">
      <w:rPr>
        <w:noProof/>
      </w:rPr>
      <w:t>2</w:t>
    </w:r>
    <w:r>
      <w:fldChar w:fldCharType="end"/>
    </w:r>
    <w:r>
      <w:t xml:space="preserve"> of </w:t>
    </w:r>
    <w:r w:rsidR="003B6CCF">
      <w:t>4</w:t>
    </w:r>
  </w:p>
  <w:p w14:paraId="57CC0D3A" w14:textId="77777777" w:rsidR="00673CB5" w:rsidRDefault="00673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29BC" w14:textId="77777777" w:rsidR="00673CB5" w:rsidRPr="00150BCC" w:rsidRDefault="00673CB5" w:rsidP="00F6547F">
    <w:pPr>
      <w:pStyle w:val="BullsHeading"/>
      <w:spacing w:before="480"/>
    </w:pPr>
    <w:r w:rsidRPr="00150BCC">
      <w:t>MassHealth</w:t>
    </w:r>
  </w:p>
  <w:p w14:paraId="6161BFFA" w14:textId="761ACBCB" w:rsidR="00673CB5" w:rsidRPr="00150BCC" w:rsidRDefault="00673CB5" w:rsidP="00F6547F">
    <w:pPr>
      <w:pStyle w:val="BullsHeading"/>
    </w:pPr>
    <w:r>
      <w:t>Managed Care Entity</w:t>
    </w:r>
    <w:r w:rsidRPr="00150BCC">
      <w:t xml:space="preserve"> Bulletin </w:t>
    </w:r>
    <w:r>
      <w:t>24</w:t>
    </w:r>
  </w:p>
  <w:p w14:paraId="7E0EB9E0" w14:textId="77777777" w:rsidR="00673CB5" w:rsidRDefault="00673CB5" w:rsidP="00F6547F">
    <w:pPr>
      <w:pStyle w:val="BullsHeading"/>
    </w:pPr>
    <w:r>
      <w:t>April 2020</w:t>
    </w:r>
  </w:p>
  <w:p w14:paraId="15FDC156" w14:textId="2AAA3830" w:rsidR="00673CB5" w:rsidRDefault="00673CB5" w:rsidP="00F6547F">
    <w:pPr>
      <w:pStyle w:val="BullsHeading"/>
    </w:pPr>
    <w:r>
      <w:t>Appendix F</w:t>
    </w:r>
  </w:p>
  <w:p w14:paraId="42EEB691" w14:textId="77777777" w:rsidR="00673CB5" w:rsidRDefault="00673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0C55388F"/>
    <w:multiLevelType w:val="hybridMultilevel"/>
    <w:tmpl w:val="29B46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332A93"/>
    <w:multiLevelType w:val="hybridMultilevel"/>
    <w:tmpl w:val="F3C2F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474522"/>
    <w:multiLevelType w:val="hybridMultilevel"/>
    <w:tmpl w:val="E58E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7"/>
  </w:num>
  <w:num w:numId="14">
    <w:abstractNumId w:val="10"/>
  </w:num>
  <w:num w:numId="15">
    <w:abstractNumId w:val="12"/>
  </w:num>
  <w:num w:numId="16">
    <w:abstractNumId w:val="1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61B4"/>
    <w:rsid w:val="0000745C"/>
    <w:rsid w:val="00016475"/>
    <w:rsid w:val="00023B0C"/>
    <w:rsid w:val="000256EB"/>
    <w:rsid w:val="000527A1"/>
    <w:rsid w:val="00075A44"/>
    <w:rsid w:val="000902BE"/>
    <w:rsid w:val="00090490"/>
    <w:rsid w:val="000A1569"/>
    <w:rsid w:val="000C53E9"/>
    <w:rsid w:val="000C7A08"/>
    <w:rsid w:val="000D3DB5"/>
    <w:rsid w:val="00101A72"/>
    <w:rsid w:val="0011540C"/>
    <w:rsid w:val="00150BCC"/>
    <w:rsid w:val="001527EF"/>
    <w:rsid w:val="0015774F"/>
    <w:rsid w:val="00160555"/>
    <w:rsid w:val="00183362"/>
    <w:rsid w:val="00190B4F"/>
    <w:rsid w:val="00193155"/>
    <w:rsid w:val="001979FD"/>
    <w:rsid w:val="001A105D"/>
    <w:rsid w:val="001D19CD"/>
    <w:rsid w:val="00215022"/>
    <w:rsid w:val="00216659"/>
    <w:rsid w:val="00217C85"/>
    <w:rsid w:val="00223865"/>
    <w:rsid w:val="0023079E"/>
    <w:rsid w:val="00237D02"/>
    <w:rsid w:val="00253E1D"/>
    <w:rsid w:val="00266102"/>
    <w:rsid w:val="002A0675"/>
    <w:rsid w:val="002B2E17"/>
    <w:rsid w:val="002B47DF"/>
    <w:rsid w:val="002C4149"/>
    <w:rsid w:val="002D1876"/>
    <w:rsid w:val="002D1FDF"/>
    <w:rsid w:val="002F017C"/>
    <w:rsid w:val="002F1E9E"/>
    <w:rsid w:val="002F2993"/>
    <w:rsid w:val="002F5F26"/>
    <w:rsid w:val="0033373A"/>
    <w:rsid w:val="0033611D"/>
    <w:rsid w:val="0034021E"/>
    <w:rsid w:val="00353D34"/>
    <w:rsid w:val="00381746"/>
    <w:rsid w:val="00394DA9"/>
    <w:rsid w:val="003A7588"/>
    <w:rsid w:val="003B6CCF"/>
    <w:rsid w:val="003B7D80"/>
    <w:rsid w:val="003C1CBE"/>
    <w:rsid w:val="003C5205"/>
    <w:rsid w:val="003E279F"/>
    <w:rsid w:val="0041704B"/>
    <w:rsid w:val="00440C51"/>
    <w:rsid w:val="004504D0"/>
    <w:rsid w:val="00454A57"/>
    <w:rsid w:val="00455B2E"/>
    <w:rsid w:val="004978CF"/>
    <w:rsid w:val="004A7718"/>
    <w:rsid w:val="004B6234"/>
    <w:rsid w:val="004F0C0C"/>
    <w:rsid w:val="004F4B9A"/>
    <w:rsid w:val="004F7161"/>
    <w:rsid w:val="0050422A"/>
    <w:rsid w:val="005068BD"/>
    <w:rsid w:val="00507CFF"/>
    <w:rsid w:val="00526E39"/>
    <w:rsid w:val="0053795F"/>
    <w:rsid w:val="00542E32"/>
    <w:rsid w:val="00594CCB"/>
    <w:rsid w:val="005A0D60"/>
    <w:rsid w:val="005A6E69"/>
    <w:rsid w:val="005C677C"/>
    <w:rsid w:val="005E4B62"/>
    <w:rsid w:val="005F2B69"/>
    <w:rsid w:val="005F5D0D"/>
    <w:rsid w:val="00621DFD"/>
    <w:rsid w:val="00622DEF"/>
    <w:rsid w:val="0063216A"/>
    <w:rsid w:val="006505CC"/>
    <w:rsid w:val="00673CB5"/>
    <w:rsid w:val="00681F11"/>
    <w:rsid w:val="00693948"/>
    <w:rsid w:val="006A23AC"/>
    <w:rsid w:val="006A2939"/>
    <w:rsid w:val="006A4493"/>
    <w:rsid w:val="006C275D"/>
    <w:rsid w:val="006C70F9"/>
    <w:rsid w:val="006D2783"/>
    <w:rsid w:val="006D3F15"/>
    <w:rsid w:val="006F7AA1"/>
    <w:rsid w:val="00706438"/>
    <w:rsid w:val="0072722C"/>
    <w:rsid w:val="00777A22"/>
    <w:rsid w:val="00787D29"/>
    <w:rsid w:val="007A07DE"/>
    <w:rsid w:val="007B237A"/>
    <w:rsid w:val="007B5ED1"/>
    <w:rsid w:val="007C52A2"/>
    <w:rsid w:val="007E2B9C"/>
    <w:rsid w:val="007F07F2"/>
    <w:rsid w:val="0080570F"/>
    <w:rsid w:val="008256DA"/>
    <w:rsid w:val="00831EBB"/>
    <w:rsid w:val="00847AA6"/>
    <w:rsid w:val="00850260"/>
    <w:rsid w:val="00857CB9"/>
    <w:rsid w:val="00863041"/>
    <w:rsid w:val="00872F3A"/>
    <w:rsid w:val="00886222"/>
    <w:rsid w:val="008B2DFF"/>
    <w:rsid w:val="008B6E51"/>
    <w:rsid w:val="008C304B"/>
    <w:rsid w:val="008E614C"/>
    <w:rsid w:val="0090436D"/>
    <w:rsid w:val="009071D0"/>
    <w:rsid w:val="0091028C"/>
    <w:rsid w:val="009105DA"/>
    <w:rsid w:val="00914588"/>
    <w:rsid w:val="00925EB9"/>
    <w:rsid w:val="009320A5"/>
    <w:rsid w:val="00934937"/>
    <w:rsid w:val="00942F53"/>
    <w:rsid w:val="00973693"/>
    <w:rsid w:val="00982839"/>
    <w:rsid w:val="009E5EC3"/>
    <w:rsid w:val="009F776F"/>
    <w:rsid w:val="00A02247"/>
    <w:rsid w:val="00A75188"/>
    <w:rsid w:val="00A7550C"/>
    <w:rsid w:val="00A7579C"/>
    <w:rsid w:val="00A772C1"/>
    <w:rsid w:val="00A82642"/>
    <w:rsid w:val="00A95FC1"/>
    <w:rsid w:val="00AB2C2A"/>
    <w:rsid w:val="00AC2F2D"/>
    <w:rsid w:val="00AC6097"/>
    <w:rsid w:val="00AC61E2"/>
    <w:rsid w:val="00AD0396"/>
    <w:rsid w:val="00AD10A1"/>
    <w:rsid w:val="00AD2AAA"/>
    <w:rsid w:val="00AD2F5D"/>
    <w:rsid w:val="00AD4F91"/>
    <w:rsid w:val="00AD6899"/>
    <w:rsid w:val="00B071D3"/>
    <w:rsid w:val="00B11E40"/>
    <w:rsid w:val="00B34F52"/>
    <w:rsid w:val="00B556B8"/>
    <w:rsid w:val="00B61712"/>
    <w:rsid w:val="00B63C70"/>
    <w:rsid w:val="00B67517"/>
    <w:rsid w:val="00B73653"/>
    <w:rsid w:val="00BC13EE"/>
    <w:rsid w:val="00BC3755"/>
    <w:rsid w:val="00BD2DAF"/>
    <w:rsid w:val="00BE66D7"/>
    <w:rsid w:val="00BF13FC"/>
    <w:rsid w:val="00C024A2"/>
    <w:rsid w:val="00C07CE9"/>
    <w:rsid w:val="00C35528"/>
    <w:rsid w:val="00C72AD3"/>
    <w:rsid w:val="00C800BF"/>
    <w:rsid w:val="00CA6A6E"/>
    <w:rsid w:val="00CC1E11"/>
    <w:rsid w:val="00CD0B32"/>
    <w:rsid w:val="00CE0E1C"/>
    <w:rsid w:val="00CF3F9C"/>
    <w:rsid w:val="00D05D0B"/>
    <w:rsid w:val="00D53A03"/>
    <w:rsid w:val="00DC0547"/>
    <w:rsid w:val="00DC6507"/>
    <w:rsid w:val="00DD361F"/>
    <w:rsid w:val="00DF1B82"/>
    <w:rsid w:val="00DF6807"/>
    <w:rsid w:val="00E27D2F"/>
    <w:rsid w:val="00E3378E"/>
    <w:rsid w:val="00E42D52"/>
    <w:rsid w:val="00E546D2"/>
    <w:rsid w:val="00E54737"/>
    <w:rsid w:val="00E565A3"/>
    <w:rsid w:val="00E95F6E"/>
    <w:rsid w:val="00EA0660"/>
    <w:rsid w:val="00EA5CD8"/>
    <w:rsid w:val="00EB1632"/>
    <w:rsid w:val="00EB6B3A"/>
    <w:rsid w:val="00EB7494"/>
    <w:rsid w:val="00ED3DBC"/>
    <w:rsid w:val="00ED497C"/>
    <w:rsid w:val="00EF385A"/>
    <w:rsid w:val="00F0208F"/>
    <w:rsid w:val="00F26CC0"/>
    <w:rsid w:val="00F27BAF"/>
    <w:rsid w:val="00F35E98"/>
    <w:rsid w:val="00F45C69"/>
    <w:rsid w:val="00F6547F"/>
    <w:rsid w:val="00F664CC"/>
    <w:rsid w:val="00F73D6F"/>
    <w:rsid w:val="00F74F30"/>
    <w:rsid w:val="00F77A17"/>
    <w:rsid w:val="00F940F1"/>
    <w:rsid w:val="00F97332"/>
    <w:rsid w:val="00FA3753"/>
    <w:rsid w:val="00FC5E5F"/>
    <w:rsid w:val="00FC7014"/>
    <w:rsid w:val="00FD4CD7"/>
    <w:rsid w:val="00FD521E"/>
    <w:rsid w:val="00FE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2DB27-BE75-467D-B717-B8FAF100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4</Pages>
  <Words>1342</Words>
  <Characters>7651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2020-05-28T14:11:00Z</cp:lastPrinted>
  <dcterms:created xsi:type="dcterms:W3CDTF">2020-05-28T16:53:00Z</dcterms:created>
  <dcterms:modified xsi:type="dcterms:W3CDTF">2020-05-28T16:53:00Z</dcterms:modified>
</cp:coreProperties>
</file>