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2AE49EA0" w14:textId="1A920C5B" w:rsidR="00FF57A3" w:rsidRPr="00FF57A3" w:rsidRDefault="00FF57A3" w:rsidP="00FF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>
        <w:rPr>
          <w:szCs w:val="24"/>
        </w:rPr>
        <w:t>May 12,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14:paraId="1FA617F3" w14:textId="2C509B62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E05DD0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698CA072" w14:textId="1125F865" w:rsidR="00FF57A3" w:rsidRDefault="0014735B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"https://eohhs.webex.com/eohhs/j.php?MTID=m434be72cf9a12c4de293caefec592ce7"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14735B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77B2072D" w14:textId="137F36C6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4735B">
        <w:rPr>
          <w:rFonts w:ascii="Times New Roman" w:hAnsi="Times New Roman"/>
          <w:sz w:val="24"/>
          <w:szCs w:val="24"/>
        </w:rPr>
        <w:t>2532 783 3253</w:t>
      </w:r>
    </w:p>
    <w:p w14:paraId="033ACEFA" w14:textId="4B11C5A5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35B">
        <w:rPr>
          <w:rFonts w:ascii="Times New Roman" w:hAnsi="Times New Roman"/>
          <w:sz w:val="24"/>
          <w:szCs w:val="24"/>
        </w:rPr>
        <w:t>BjXJSQXp284</w:t>
      </w:r>
    </w:p>
    <w:p w14:paraId="7CAD9B3D" w14:textId="188321C0" w:rsidR="00FF57A3" w:rsidRDefault="0014735B" w:rsidP="0014735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35B">
        <w:rPr>
          <w:rFonts w:ascii="Times New Roman" w:hAnsi="Times New Roman"/>
          <w:sz w:val="24"/>
          <w:szCs w:val="24"/>
        </w:rPr>
        <w:t>494819</w:t>
      </w:r>
    </w:p>
    <w:p w14:paraId="431A4F32" w14:textId="635CF8DE" w:rsid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8CE1425" w14:textId="4EFA57FF" w:rsidR="0014735B" w:rsidRPr="0014735B" w:rsidRDefault="0014735B" w:rsidP="0014735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(617) </w:t>
      </w:r>
      <w:r w:rsidRPr="0014735B">
        <w:rPr>
          <w:rFonts w:ascii="Times New Roman" w:hAnsi="Times New Roman"/>
          <w:sz w:val="24"/>
          <w:szCs w:val="24"/>
        </w:rPr>
        <w:t xml:space="preserve">315-0704 </w:t>
      </w:r>
      <w:r>
        <w:rPr>
          <w:rFonts w:ascii="Times New Roman" w:hAnsi="Times New Roman"/>
          <w:sz w:val="24"/>
          <w:szCs w:val="24"/>
        </w:rPr>
        <w:t>or (</w:t>
      </w:r>
      <w:r w:rsidRPr="0014735B">
        <w:rPr>
          <w:rFonts w:ascii="Times New Roman" w:hAnsi="Times New Roman"/>
          <w:sz w:val="24"/>
          <w:szCs w:val="24"/>
        </w:rPr>
        <w:t>650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4735B">
        <w:rPr>
          <w:rFonts w:ascii="Times New Roman" w:hAnsi="Times New Roman"/>
          <w:sz w:val="24"/>
          <w:szCs w:val="24"/>
        </w:rPr>
        <w:t xml:space="preserve">479-3208 </w:t>
      </w:r>
    </w:p>
    <w:p w14:paraId="04E7AA42" w14:textId="750EB9A3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Pr="0014735B">
        <w:rPr>
          <w:rFonts w:ascii="Times New Roman" w:hAnsi="Times New Roman"/>
          <w:sz w:val="24"/>
          <w:szCs w:val="24"/>
        </w:rPr>
        <w:t>2532 783 3253</w:t>
      </w:r>
    </w:p>
    <w:p w14:paraId="00C45656" w14:textId="50F48EEF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Pr="0014735B">
        <w:rPr>
          <w:rFonts w:ascii="Times New Roman" w:hAnsi="Times New Roman"/>
          <w:sz w:val="24"/>
          <w:szCs w:val="24"/>
        </w:rPr>
        <w:t>2057</w:t>
      </w:r>
    </w:p>
    <w:p w14:paraId="0338E8C7" w14:textId="77777777" w:rsidR="0014735B" w:rsidRDefault="0014735B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297CA8" w14:textId="7A057D0F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E05DD0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2B26E0E9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E05DD0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E05DD0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210CF435" w14:textId="45B3AA43" w:rsidR="00FF57A3" w:rsidRPr="005F2677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E05DD0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E05DD0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EC09B7">
        <w:rPr>
          <w:rFonts w:ascii="Times New Roman" w:hAnsi="Times New Roman"/>
          <w:sz w:val="24"/>
          <w:szCs w:val="24"/>
        </w:rPr>
        <w:t>April 14</w:t>
      </w:r>
      <w:r>
        <w:rPr>
          <w:rFonts w:ascii="Times New Roman" w:hAnsi="Times New Roman"/>
          <w:sz w:val="24"/>
          <w:szCs w:val="24"/>
        </w:rPr>
        <w:t>, 2023</w:t>
      </w:r>
    </w:p>
    <w:p w14:paraId="0901679B" w14:textId="1B19ADBA" w:rsidR="00FF57A3" w:rsidRPr="00BF73B4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E05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E05DD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EC09B7">
        <w:rPr>
          <w:rFonts w:ascii="Times New Roman" w:hAnsi="Times New Roman"/>
          <w:sz w:val="24"/>
          <w:szCs w:val="24"/>
        </w:rPr>
        <w:t>April 14, 2023</w:t>
      </w:r>
    </w:p>
    <w:p w14:paraId="15F04A53" w14:textId="77777777" w:rsidR="00FF57A3" w:rsidRDefault="00FF57A3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312F0CC3" w14:textId="1B7798E5" w:rsidR="0081767F" w:rsidRDefault="0081767F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5631498E" w14:textId="1565DB73" w:rsidR="0081767F" w:rsidRPr="0081767F" w:rsidRDefault="0081767F" w:rsidP="0081767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1767F">
        <w:rPr>
          <w:rFonts w:ascii="Times New Roman" w:hAnsi="Times New Roman"/>
          <w:sz w:val="24"/>
          <w:szCs w:val="24"/>
        </w:rPr>
        <w:t>Policy Regarding Doctorates Not Accredited by the American Psychological Association</w:t>
      </w:r>
    </w:p>
    <w:p w14:paraId="05CDFC0D" w14:textId="77777777" w:rsidR="0081767F" w:rsidRDefault="0081767F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E6021A7" w14:textId="26CD7307" w:rsidR="00FF57A3" w:rsidRDefault="00FF57A3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Application </w:t>
      </w:r>
      <w:r w:rsidR="00E05DD0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eviews – </w:t>
      </w:r>
      <w:r w:rsidR="00E05DD0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ducation</w:t>
      </w:r>
    </w:p>
    <w:p w14:paraId="08F7D2CC" w14:textId="1964751C" w:rsidR="00FF57A3" w:rsidRDefault="00FF57A3" w:rsidP="00FF57A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3AEE">
        <w:rPr>
          <w:rFonts w:ascii="Times New Roman" w:hAnsi="Times New Roman"/>
          <w:sz w:val="24"/>
          <w:szCs w:val="24"/>
        </w:rPr>
        <w:t>Rika Alper</w:t>
      </w:r>
    </w:p>
    <w:p w14:paraId="3DED7B54" w14:textId="7D142E5A" w:rsidR="006853D2" w:rsidRDefault="006853D2" w:rsidP="00FF57A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Ashley Woodman</w:t>
      </w:r>
    </w:p>
    <w:p w14:paraId="13A34B95" w14:textId="77777777" w:rsidR="00FF57A3" w:rsidRDefault="00FF57A3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7A975224" w14:textId="5D19EF4A" w:rsidR="00FF57A3" w:rsidRPr="009A3AEE" w:rsidRDefault="00FF57A3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A3AEE">
        <w:rPr>
          <w:rFonts w:ascii="Times New Roman" w:hAnsi="Times New Roman"/>
          <w:b/>
          <w:bCs/>
          <w:sz w:val="24"/>
          <w:szCs w:val="24"/>
        </w:rPr>
        <w:t xml:space="preserve">Application </w:t>
      </w:r>
      <w:r w:rsidR="00E05DD0">
        <w:rPr>
          <w:rFonts w:ascii="Times New Roman" w:hAnsi="Times New Roman"/>
          <w:b/>
          <w:bCs/>
          <w:sz w:val="24"/>
          <w:szCs w:val="24"/>
        </w:rPr>
        <w:t>r</w:t>
      </w:r>
      <w:r w:rsidRPr="009A3AEE">
        <w:rPr>
          <w:rFonts w:ascii="Times New Roman" w:hAnsi="Times New Roman"/>
          <w:b/>
          <w:bCs/>
          <w:sz w:val="24"/>
          <w:szCs w:val="24"/>
        </w:rPr>
        <w:t xml:space="preserve">eview – </w:t>
      </w:r>
      <w:r w:rsidR="00E05DD0">
        <w:rPr>
          <w:rFonts w:ascii="Times New Roman" w:hAnsi="Times New Roman"/>
          <w:b/>
          <w:bCs/>
          <w:sz w:val="24"/>
          <w:szCs w:val="24"/>
        </w:rPr>
        <w:t>e</w:t>
      </w:r>
      <w:r w:rsidRPr="009A3AEE">
        <w:rPr>
          <w:rFonts w:ascii="Times New Roman" w:hAnsi="Times New Roman"/>
          <w:b/>
          <w:bCs/>
          <w:sz w:val="24"/>
          <w:szCs w:val="24"/>
        </w:rPr>
        <w:t>xperience</w:t>
      </w:r>
    </w:p>
    <w:p w14:paraId="1A372611" w14:textId="77777777" w:rsidR="00FF57A3" w:rsidRDefault="00FF57A3" w:rsidP="00FF57A3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Judith Thorne</w:t>
      </w:r>
    </w:p>
    <w:p w14:paraId="5F10D347" w14:textId="0A113856" w:rsidR="00FF57A3" w:rsidRDefault="00FF57A3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1AB00A0" w14:textId="64A4284B" w:rsidR="00D63882" w:rsidRDefault="00D63882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Correspondence</w:t>
      </w:r>
    </w:p>
    <w:p w14:paraId="08AAA5FB" w14:textId="73FC6021" w:rsidR="00D63882" w:rsidRDefault="00D63882" w:rsidP="00D63882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3882">
        <w:rPr>
          <w:rFonts w:ascii="Times New Roman" w:hAnsi="Times New Roman"/>
          <w:sz w:val="24"/>
          <w:szCs w:val="24"/>
        </w:rPr>
        <w:t xml:space="preserve">4.26.23 </w:t>
      </w:r>
      <w:r w:rsidR="00E05DD0">
        <w:rPr>
          <w:rFonts w:ascii="Times New Roman" w:hAnsi="Times New Roman"/>
          <w:sz w:val="24"/>
          <w:szCs w:val="24"/>
        </w:rPr>
        <w:t>e</w:t>
      </w:r>
      <w:r w:rsidRPr="00D63882">
        <w:rPr>
          <w:rFonts w:ascii="Times New Roman" w:hAnsi="Times New Roman"/>
          <w:sz w:val="24"/>
          <w:szCs w:val="24"/>
        </w:rPr>
        <w:t xml:space="preserve">mail from M. Ellam re: </w:t>
      </w:r>
      <w:r w:rsidR="00E05DD0">
        <w:rPr>
          <w:rFonts w:ascii="Times New Roman" w:hAnsi="Times New Roman"/>
          <w:sz w:val="24"/>
          <w:szCs w:val="24"/>
        </w:rPr>
        <w:t>p</w:t>
      </w:r>
      <w:r w:rsidRPr="00D63882">
        <w:rPr>
          <w:rFonts w:ascii="Times New Roman" w:hAnsi="Times New Roman"/>
          <w:sz w:val="24"/>
          <w:szCs w:val="24"/>
        </w:rPr>
        <w:t>ost-</w:t>
      </w:r>
      <w:r w:rsidR="00E05DD0">
        <w:rPr>
          <w:rFonts w:ascii="Times New Roman" w:hAnsi="Times New Roman"/>
          <w:sz w:val="24"/>
          <w:szCs w:val="24"/>
        </w:rPr>
        <w:t>d</w:t>
      </w:r>
      <w:r w:rsidRPr="00D63882">
        <w:rPr>
          <w:rFonts w:ascii="Times New Roman" w:hAnsi="Times New Roman"/>
          <w:sz w:val="24"/>
          <w:szCs w:val="24"/>
        </w:rPr>
        <w:t xml:space="preserve">octoral </w:t>
      </w:r>
      <w:r w:rsidR="00E05DD0">
        <w:rPr>
          <w:rFonts w:ascii="Times New Roman" w:hAnsi="Times New Roman"/>
          <w:sz w:val="24"/>
          <w:szCs w:val="24"/>
        </w:rPr>
        <w:t>f</w:t>
      </w:r>
      <w:r w:rsidRPr="00D63882">
        <w:rPr>
          <w:rFonts w:ascii="Times New Roman" w:hAnsi="Times New Roman"/>
          <w:sz w:val="24"/>
          <w:szCs w:val="24"/>
        </w:rPr>
        <w:t xml:space="preserve">ellow </w:t>
      </w:r>
      <w:r w:rsidR="00E05DD0">
        <w:rPr>
          <w:rFonts w:ascii="Times New Roman" w:hAnsi="Times New Roman"/>
          <w:sz w:val="24"/>
          <w:szCs w:val="24"/>
        </w:rPr>
        <w:t>e</w:t>
      </w:r>
      <w:r w:rsidRPr="00D63882">
        <w:rPr>
          <w:rFonts w:ascii="Times New Roman" w:hAnsi="Times New Roman"/>
          <w:sz w:val="24"/>
          <w:szCs w:val="24"/>
        </w:rPr>
        <w:t>mployment</w:t>
      </w:r>
    </w:p>
    <w:p w14:paraId="3BDA8ACB" w14:textId="77777777" w:rsidR="00FB020C" w:rsidRPr="00D63882" w:rsidRDefault="00FB020C" w:rsidP="00FB020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3.17.23 email from K. Cuthbert re: EPPP scheduling and board approval</w:t>
      </w:r>
    </w:p>
    <w:p w14:paraId="0A9FEC5C" w14:textId="77777777" w:rsidR="00FF57A3" w:rsidRDefault="00FF57A3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343B43B0" w14:textId="2218C090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lastRenderedPageBreak/>
        <w:t xml:space="preserve">Open </w:t>
      </w:r>
      <w:r w:rsidR="00E05DD0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E05DD0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E05DD0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E05DD0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E05DD0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E05DD0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E05DD0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E05DD0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60A08E9A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A8B97B8" w14:textId="58DEBBFA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</w:t>
      </w:r>
      <w:r w:rsidR="00E05DD0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</w:p>
    <w:p w14:paraId="72CB719B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2FE3EC1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E05DD0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Pr="00336DB5">
        <w:rPr>
          <w:rFonts w:ascii="Times New Roman" w:hAnsi="Times New Roman"/>
          <w:b/>
          <w:sz w:val="24"/>
          <w:szCs w:val="24"/>
        </w:rPr>
        <w:t>to conduct investigat</w:t>
      </w:r>
      <w:r>
        <w:rPr>
          <w:rFonts w:ascii="Times New Roman" w:hAnsi="Times New Roman"/>
          <w:b/>
          <w:sz w:val="24"/>
          <w:szCs w:val="24"/>
        </w:rPr>
        <w:t>ory conferences, pursuant to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02907B7" w14:textId="77777777" w:rsidR="00D530C7" w:rsidRDefault="00D530C7" w:rsidP="00D530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FE6C576" w14:textId="77777777" w:rsidR="00FF57A3" w:rsidRPr="00197967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7A8E"/>
    <w:multiLevelType w:val="hybridMultilevel"/>
    <w:tmpl w:val="D97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60937">
    <w:abstractNumId w:val="1"/>
  </w:num>
  <w:num w:numId="2" w16cid:durableId="1086539064">
    <w:abstractNumId w:val="3"/>
  </w:num>
  <w:num w:numId="3" w16cid:durableId="754936015">
    <w:abstractNumId w:val="5"/>
  </w:num>
  <w:num w:numId="4" w16cid:durableId="586110137">
    <w:abstractNumId w:val="0"/>
  </w:num>
  <w:num w:numId="5" w16cid:durableId="2087024863">
    <w:abstractNumId w:val="4"/>
  </w:num>
  <w:num w:numId="6" w16cid:durableId="104132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0F52B5"/>
    <w:rsid w:val="001125C0"/>
    <w:rsid w:val="0014735B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3D0C43"/>
    <w:rsid w:val="004813AC"/>
    <w:rsid w:val="004B37A0"/>
    <w:rsid w:val="004B5CFB"/>
    <w:rsid w:val="004B7D89"/>
    <w:rsid w:val="004D6B39"/>
    <w:rsid w:val="004E0C3F"/>
    <w:rsid w:val="00507B36"/>
    <w:rsid w:val="00512956"/>
    <w:rsid w:val="00530145"/>
    <w:rsid w:val="005448AA"/>
    <w:rsid w:val="005A5E0D"/>
    <w:rsid w:val="006853D2"/>
    <w:rsid w:val="006D06D9"/>
    <w:rsid w:val="006D77A6"/>
    <w:rsid w:val="006E3AE9"/>
    <w:rsid w:val="00702109"/>
    <w:rsid w:val="0072610D"/>
    <w:rsid w:val="00757006"/>
    <w:rsid w:val="007A6F0E"/>
    <w:rsid w:val="007B3F4B"/>
    <w:rsid w:val="007B7347"/>
    <w:rsid w:val="007D10F3"/>
    <w:rsid w:val="007F3CDB"/>
    <w:rsid w:val="0081767F"/>
    <w:rsid w:val="008B3EEE"/>
    <w:rsid w:val="009730E5"/>
    <w:rsid w:val="009908FF"/>
    <w:rsid w:val="00995505"/>
    <w:rsid w:val="009B6541"/>
    <w:rsid w:val="009C4428"/>
    <w:rsid w:val="009D48CD"/>
    <w:rsid w:val="00A45AE8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530C7"/>
    <w:rsid w:val="00D56F91"/>
    <w:rsid w:val="00D63882"/>
    <w:rsid w:val="00D8105B"/>
    <w:rsid w:val="00D8671C"/>
    <w:rsid w:val="00D91390"/>
    <w:rsid w:val="00DA57C3"/>
    <w:rsid w:val="00DC3855"/>
    <w:rsid w:val="00E05DD0"/>
    <w:rsid w:val="00E242A8"/>
    <w:rsid w:val="00E274B8"/>
    <w:rsid w:val="00E6298D"/>
    <w:rsid w:val="00E632EF"/>
    <w:rsid w:val="00E72707"/>
    <w:rsid w:val="00EC09B7"/>
    <w:rsid w:val="00F0586E"/>
    <w:rsid w:val="00F43932"/>
    <w:rsid w:val="00FA575E"/>
    <w:rsid w:val="00FB020C"/>
    <w:rsid w:val="00FC6B42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199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2023-05-05T18:21:00Z</dcterms:created>
  <dcterms:modified xsi:type="dcterms:W3CDTF">2023-05-05T18:21:00Z</dcterms:modified>
</cp:coreProperties>
</file>