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D91" w14:textId="77777777" w:rsidR="008E1958" w:rsidRDefault="008E1958" w:rsidP="02B27246">
      <w:pPr>
        <w:jc w:val="center"/>
        <w:rPr>
          <w:rFonts w:ascii="Arial" w:hAnsi="Arial"/>
          <w:sz w:val="28"/>
          <w:szCs w:val="28"/>
        </w:rPr>
      </w:pPr>
    </w:p>
    <w:p w14:paraId="0054430B" w14:textId="00B285F7" w:rsidR="542E8C87" w:rsidRDefault="542E8C87" w:rsidP="02B27246">
      <w:pPr>
        <w:jc w:val="center"/>
        <w:rPr>
          <w:rFonts w:ascii="Arial" w:hAnsi="Arial"/>
          <w:sz w:val="28"/>
          <w:szCs w:val="28"/>
        </w:rPr>
      </w:pPr>
      <w:r w:rsidRPr="02B27246">
        <w:rPr>
          <w:rFonts w:ascii="Arial" w:hAnsi="Arial"/>
          <w:sz w:val="28"/>
          <w:szCs w:val="28"/>
        </w:rPr>
        <w:t>EXECUTIVE OFFICE OF ADMINISTRATION AND FINANCE</w:t>
      </w:r>
    </w:p>
    <w:p w14:paraId="152B5A4F" w14:textId="0F2E798B" w:rsidR="02B27246" w:rsidRDefault="02B27246" w:rsidP="02B27246">
      <w:pPr>
        <w:jc w:val="center"/>
        <w:rPr>
          <w:rFonts w:ascii="Arial" w:hAnsi="Arial"/>
          <w:sz w:val="28"/>
          <w:szCs w:val="28"/>
        </w:rPr>
      </w:pPr>
    </w:p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mass.gov/dph</w:t>
      </w:r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21C4AE05" w14:textId="77777777" w:rsidR="008E1958" w:rsidRDefault="008E1958" w:rsidP="0072610D">
      <w:pPr>
        <w:rPr>
          <w:rFonts w:ascii="Arial" w:hAnsi="Arial" w:cs="Arial"/>
          <w:b/>
          <w:bCs/>
        </w:rPr>
      </w:pPr>
    </w:p>
    <w:p w14:paraId="70EB315F" w14:textId="23248513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6751140" w14:textId="77777777" w:rsidR="00D10DDE" w:rsidRDefault="00D10DDE" w:rsidP="0072610D"/>
    <w:p w14:paraId="58D3E7A7" w14:textId="77777777" w:rsidR="0073593C" w:rsidRDefault="0073593C" w:rsidP="0073593C">
      <w:pPr>
        <w:pStyle w:val="paragraph"/>
        <w:spacing w:before="0" w:beforeAutospacing="0" w:after="0" w:afterAutospacing="0"/>
        <w:ind w:left="60" w:right="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mallCaps/>
          <w:sz w:val="28"/>
          <w:szCs w:val="28"/>
        </w:rPr>
        <w:t>Notice Of Public Hearing</w:t>
      </w:r>
      <w:r>
        <w:rPr>
          <w:rStyle w:val="eop"/>
          <w:sz w:val="28"/>
          <w:szCs w:val="28"/>
        </w:rPr>
        <w:t> </w:t>
      </w:r>
    </w:p>
    <w:p w14:paraId="546ADC24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7911BB8B" w14:textId="5F3D3C3C" w:rsidR="00876F00" w:rsidRDefault="0073593C" w:rsidP="00876F00">
      <w:r w:rsidRPr="02B27246">
        <w:rPr>
          <w:rStyle w:val="normaltextrun"/>
        </w:rPr>
        <w:t xml:space="preserve">Notice is hereby given pursuant to M.G.L. c. 30A, §2 that the </w:t>
      </w:r>
      <w:r w:rsidR="4BDB608F" w:rsidRPr="02B27246">
        <w:rPr>
          <w:rStyle w:val="normaltextrun"/>
        </w:rPr>
        <w:t xml:space="preserve">Executive Office for Administration and Finance, along with the </w:t>
      </w:r>
      <w:r w:rsidRPr="02B27246">
        <w:rPr>
          <w:rStyle w:val="normaltextrun"/>
        </w:rPr>
        <w:t>Board of Registration in Allied Mental Health</w:t>
      </w:r>
      <w:r w:rsidR="42C4C9E0" w:rsidRPr="02B27246">
        <w:rPr>
          <w:rStyle w:val="normaltextrun"/>
        </w:rPr>
        <w:t xml:space="preserve"> </w:t>
      </w:r>
      <w:r w:rsidR="008E1958" w:rsidRPr="02B27246">
        <w:rPr>
          <w:rStyle w:val="normaltextrun"/>
        </w:rPr>
        <w:t>(“AMH Board”)</w:t>
      </w:r>
      <w:r w:rsidR="008E1958">
        <w:rPr>
          <w:rStyle w:val="normaltextrun"/>
        </w:rPr>
        <w:t xml:space="preserve"> </w:t>
      </w:r>
      <w:r w:rsidR="42C4C9E0" w:rsidRPr="02B27246">
        <w:rPr>
          <w:rStyle w:val="normaltextrun"/>
        </w:rPr>
        <w:t>within the Department of Public Health</w:t>
      </w:r>
      <w:r w:rsidR="547BD128" w:rsidRPr="02B27246">
        <w:rPr>
          <w:rStyle w:val="normaltextrun"/>
        </w:rPr>
        <w:t>,</w:t>
      </w:r>
      <w:r w:rsidRPr="02B27246">
        <w:rPr>
          <w:rStyle w:val="normaltextrun"/>
        </w:rPr>
        <w:t xml:space="preserve"> will hold a public hearing on amendments to the following regulation:</w:t>
      </w:r>
      <w:r w:rsidRPr="02B27246">
        <w:rPr>
          <w:rStyle w:val="eop"/>
        </w:rPr>
        <w:t> </w:t>
      </w:r>
      <w:r w:rsidR="00876F00" w:rsidRPr="02B27246">
        <w:rPr>
          <w:color w:val="000000" w:themeColor="text1"/>
        </w:rPr>
        <w:t xml:space="preserve">801 CMR 4.00: </w:t>
      </w:r>
      <w:r w:rsidR="00876F00" w:rsidRPr="02B27246">
        <w:rPr>
          <w:i/>
          <w:iCs/>
          <w:color w:val="000000" w:themeColor="text1"/>
        </w:rPr>
        <w:t>Rates</w:t>
      </w:r>
      <w:r w:rsidR="00876F00" w:rsidRPr="02B27246">
        <w:rPr>
          <w:color w:val="000000" w:themeColor="text1"/>
        </w:rPr>
        <w:t>, to establish fees for Licensed Supervised Mental Health Counselors (LSMHC)</w:t>
      </w:r>
      <w:r w:rsidR="008E1958">
        <w:rPr>
          <w:color w:val="000000" w:themeColor="text1"/>
        </w:rPr>
        <w:t>.</w:t>
      </w:r>
      <w:r w:rsidR="00876F00" w:rsidRPr="02B27246">
        <w:rPr>
          <w:color w:val="000000" w:themeColor="text1"/>
        </w:rPr>
        <w:t xml:space="preserve"> </w:t>
      </w:r>
      <w:r w:rsidR="008E1958">
        <w:rPr>
          <w:color w:val="000000" w:themeColor="text1"/>
        </w:rPr>
        <w:t xml:space="preserve"> </w:t>
      </w:r>
      <w:r w:rsidR="00876F00" w:rsidRPr="02B27246">
        <w:rPr>
          <w:color w:val="000000" w:themeColor="text1"/>
        </w:rPr>
        <w:t xml:space="preserve">This regulation sets forth licensure fee rates for original applications and renewals for each of the current license types.   </w:t>
      </w:r>
      <w:r w:rsidR="00876F00" w:rsidRPr="02B27246">
        <w:rPr>
          <w:rFonts w:ascii="Aptos" w:eastAsia="Aptos" w:hAnsi="Aptos" w:cs="Aptos"/>
        </w:rPr>
        <w:t xml:space="preserve"> </w:t>
      </w:r>
    </w:p>
    <w:p w14:paraId="74F45961" w14:textId="77777777" w:rsidR="00DD34B1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CBC74D9" w14:textId="1C31EDF6" w:rsidR="0073593C" w:rsidRDefault="00DD34B1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This proposed amendment establishes a fee rate for the new license category of Licensed Supervised Mental Health Counselors (LSMHCs)</w:t>
      </w:r>
    </w:p>
    <w:p w14:paraId="04DB70EB" w14:textId="77777777" w:rsidR="0073593C" w:rsidRDefault="0073593C" w:rsidP="0073593C">
      <w:pPr>
        <w:pStyle w:val="paragraph"/>
        <w:spacing w:before="0" w:beforeAutospacing="0" w:after="0" w:afterAutospacing="0"/>
        <w:ind w:right="18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18790CE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The public hearing will be held at </w:t>
      </w:r>
      <w:r>
        <w:rPr>
          <w:rStyle w:val="normaltextrun"/>
          <w:b/>
          <w:bCs/>
        </w:rPr>
        <w:t xml:space="preserve">10:00 a.m. on Friday, September 19, 2025. </w:t>
      </w:r>
      <w:r>
        <w:rPr>
          <w:rStyle w:val="normaltextrun"/>
        </w:rPr>
        <w:t xml:space="preserve">The hearing will be conducted on a </w:t>
      </w:r>
      <w:r>
        <w:rPr>
          <w:rStyle w:val="normaltextrun"/>
          <w:b/>
          <w:bCs/>
        </w:rPr>
        <w:t>moderated conference call</w:t>
      </w:r>
      <w:r>
        <w:rPr>
          <w:rStyle w:val="normaltextrun"/>
        </w:rPr>
        <w:t>. The information for the moderated conference call is: </w:t>
      </w:r>
      <w:r>
        <w:rPr>
          <w:rStyle w:val="eop"/>
        </w:rPr>
        <w:t> </w:t>
      </w:r>
    </w:p>
    <w:p w14:paraId="78CB19D5" w14:textId="77777777" w:rsidR="0073593C" w:rsidRDefault="0073593C" w:rsidP="0073593C">
      <w:pPr>
        <w:pStyle w:val="paragraph"/>
        <w:spacing w:before="0" w:beforeAutospacing="0" w:after="0" w:afterAutospacing="0"/>
        <w:ind w:left="22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AAE8E8" w14:textId="77777777" w:rsidR="0073593C" w:rsidRDefault="0073593C" w:rsidP="0073593C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Dial-in Telephone Number: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1-888-469-3045</w:t>
      </w:r>
      <w:r>
        <w:rPr>
          <w:rStyle w:val="eop"/>
        </w:rPr>
        <w:t> </w:t>
      </w:r>
    </w:p>
    <w:p w14:paraId="11B5CEBF" w14:textId="77777777" w:rsidR="0073593C" w:rsidRDefault="0073593C" w:rsidP="0073593C">
      <w:pPr>
        <w:pStyle w:val="paragraph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Participant Code: </w:t>
      </w:r>
      <w:r>
        <w:rPr>
          <w:rStyle w:val="normaltextrun"/>
          <w:b/>
          <w:bCs/>
        </w:rPr>
        <w:t>9412521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92D49" w14:textId="77777777" w:rsidR="0073593C" w:rsidRDefault="0073593C" w:rsidP="0073593C">
      <w:pPr>
        <w:pStyle w:val="paragraph"/>
        <w:spacing w:before="0" w:beforeAutospacing="0" w:after="0" w:afterAutospacing="0"/>
        <w:ind w:left="22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EDB1053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3CBB29FB" w14:textId="4A6CF580" w:rsidR="008E1958" w:rsidRDefault="00D82B70" w:rsidP="02B272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2B27246">
        <w:rPr>
          <w:rStyle w:val="normaltextrun"/>
        </w:rPr>
        <w:t>This hearing will be held jointly with the AMH Board</w:t>
      </w:r>
      <w:r w:rsidR="008E1958">
        <w:rPr>
          <w:rStyle w:val="normaltextrun"/>
        </w:rPr>
        <w:t xml:space="preserve"> public hearing on amendments to</w:t>
      </w:r>
      <w:r w:rsidRPr="02B27246">
        <w:rPr>
          <w:rStyle w:val="normaltextrun"/>
        </w:rPr>
        <w:t xml:space="preserve"> 262 CMR 2.00, 262 CMR 3.00, and 262 CMR 8.00. </w:t>
      </w:r>
    </w:p>
    <w:p w14:paraId="55F73F74" w14:textId="77777777" w:rsidR="008E1958" w:rsidRDefault="008E1958" w:rsidP="02B272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50E32F1" w14:textId="382FFFD6" w:rsidR="0073593C" w:rsidRDefault="0073593C" w:rsidP="02B2724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2B27246">
        <w:rPr>
          <w:rStyle w:val="normaltextrun"/>
        </w:rPr>
        <w:t>A copy of the proposed amendment to</w:t>
      </w:r>
      <w:r w:rsidR="004A2664" w:rsidRPr="02B27246">
        <w:rPr>
          <w:rStyle w:val="normaltextrun"/>
        </w:rPr>
        <w:t xml:space="preserve"> </w:t>
      </w:r>
      <w:r w:rsidR="004A2664" w:rsidRPr="02B27246">
        <w:rPr>
          <w:rStyle w:val="normaltextrun"/>
          <w:rFonts w:eastAsiaTheme="majorEastAsia"/>
        </w:rPr>
        <w:t xml:space="preserve">801 CMR 4.00 </w:t>
      </w:r>
      <w:r w:rsidRPr="02B27246">
        <w:rPr>
          <w:rStyle w:val="normaltextrun"/>
        </w:rPr>
        <w:t xml:space="preserve">may be viewed on the Department’s website at </w:t>
      </w:r>
      <w:hyperlink r:id="rId8" w:history="1">
        <w:r w:rsidR="00525AE7" w:rsidRPr="0097439C">
          <w:rPr>
            <w:rStyle w:val="Hyperlink"/>
          </w:rPr>
          <w:t>https://www.mass.gov/service-details/proposed-regulations-and-</w:t>
        </w:r>
      </w:hyperlink>
      <w:hyperlink r:id="rId9">
        <w:r w:rsidRPr="02B27246">
          <w:rPr>
            <w:rStyle w:val="normaltextrun"/>
          </w:rPr>
          <w:t>amendments-department-of-public-health</w:t>
        </w:r>
      </w:hyperlink>
      <w:r w:rsidRPr="02B27246">
        <w:rPr>
          <w:rStyle w:val="normaltextrun"/>
        </w:rPr>
        <w:t xml:space="preserve"> or requested from the Office of the General Counsel by calling 617-624-5220. </w:t>
      </w:r>
      <w:r w:rsidRPr="02B27246">
        <w:rPr>
          <w:rStyle w:val="eop"/>
        </w:rPr>
        <w:t> </w:t>
      </w:r>
    </w:p>
    <w:p w14:paraId="6CC52BE1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633138E4" w14:textId="78612768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Speakers who testify at the public hearing are requested to provide a copy of their oral testimony. The Department encourages all interested parties to submit testimony electronically to the following address: </w:t>
      </w:r>
      <w:hyperlink r:id="rId10" w:tgtFrame="_blank" w:history="1">
        <w:r>
          <w:rPr>
            <w:rStyle w:val="normaltextrun"/>
          </w:rPr>
          <w:t>Reg.Testimony@mass.gov,</w:t>
        </w:r>
      </w:hyperlink>
      <w:r>
        <w:rPr>
          <w:rStyle w:val="normaltextrun"/>
        </w:rPr>
        <w:t xml:space="preserve"> or by mail to William Anderson, Office of the General Counsel, Department of Public Health, 250 Washington Street, Boston, MA 02108. All </w:t>
      </w:r>
      <w:r>
        <w:rPr>
          <w:rStyle w:val="normaltextrun"/>
        </w:rPr>
        <w:lastRenderedPageBreak/>
        <w:t>submissions must include the sender’s full name and address. When electronically submitting comments, type “</w:t>
      </w:r>
      <w:r w:rsidR="00DD34B1">
        <w:rPr>
          <w:rStyle w:val="normaltextrun"/>
        </w:rPr>
        <w:t xml:space="preserve">AMH </w:t>
      </w:r>
      <w:r>
        <w:rPr>
          <w:rStyle w:val="normaltextrun"/>
        </w:rPr>
        <w:t>B</w:t>
      </w:r>
      <w:r w:rsidR="00AB79E6">
        <w:rPr>
          <w:rStyle w:val="normaltextrun"/>
        </w:rPr>
        <w:t>oard</w:t>
      </w:r>
      <w:r>
        <w:rPr>
          <w:rStyle w:val="normaltextrun"/>
        </w:rPr>
        <w:t xml:space="preserve"> Regulations” in the subject line and attach a Word document with your comments or type your comments in the body of your email. All submissions must include the sender’s full name and address. </w:t>
      </w:r>
      <w:r>
        <w:rPr>
          <w:rStyle w:val="eop"/>
        </w:rPr>
        <w:t> </w:t>
      </w:r>
    </w:p>
    <w:p w14:paraId="7260813B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B4A9EAE" w14:textId="77777777" w:rsidR="0073593C" w:rsidRDefault="0073593C" w:rsidP="007359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The Department will post all testimony that complies with these instructions on its website. </w:t>
      </w:r>
      <w:r>
        <w:rPr>
          <w:rStyle w:val="normaltextrun"/>
          <w:b/>
          <w:bCs/>
        </w:rPr>
        <w:t>All comments must be submitted by 5:00 p.m. on Friday, September 19, 2025</w:t>
      </w:r>
      <w:r>
        <w:rPr>
          <w:rStyle w:val="normaltextrun"/>
        </w:rPr>
        <w:t>. All comments received by the Department may be released in response to a request for public records. </w:t>
      </w:r>
      <w:r>
        <w:rPr>
          <w:rStyle w:val="eop"/>
        </w:rPr>
        <w:t> </w:t>
      </w:r>
    </w:p>
    <w:p w14:paraId="78B668ED" w14:textId="77777777" w:rsidR="0073593C" w:rsidRDefault="0073593C" w:rsidP="00735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4BAC1E1" w14:textId="70668918" w:rsidR="007210FB" w:rsidRPr="00DD34B1" w:rsidRDefault="0073593C" w:rsidP="00DD34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7210FB" w:rsidRPr="00DD34B1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70780"/>
    <w:rsid w:val="000A1DE1"/>
    <w:rsid w:val="000B7D96"/>
    <w:rsid w:val="000C2E20"/>
    <w:rsid w:val="000F315B"/>
    <w:rsid w:val="001125C0"/>
    <w:rsid w:val="0015268B"/>
    <w:rsid w:val="0015709E"/>
    <w:rsid w:val="0017290E"/>
    <w:rsid w:val="0017749A"/>
    <w:rsid w:val="00177C77"/>
    <w:rsid w:val="001A7E66"/>
    <w:rsid w:val="001B6693"/>
    <w:rsid w:val="0021698C"/>
    <w:rsid w:val="00237280"/>
    <w:rsid w:val="00260D54"/>
    <w:rsid w:val="00276957"/>
    <w:rsid w:val="00276DCC"/>
    <w:rsid w:val="002A132F"/>
    <w:rsid w:val="002D1C21"/>
    <w:rsid w:val="00301022"/>
    <w:rsid w:val="00357A68"/>
    <w:rsid w:val="00375EAD"/>
    <w:rsid w:val="00385812"/>
    <w:rsid w:val="003923B6"/>
    <w:rsid w:val="00392D0B"/>
    <w:rsid w:val="003A7AFC"/>
    <w:rsid w:val="003C60EF"/>
    <w:rsid w:val="004813AC"/>
    <w:rsid w:val="004A2664"/>
    <w:rsid w:val="004B37A0"/>
    <w:rsid w:val="004B5CFB"/>
    <w:rsid w:val="004D6B39"/>
    <w:rsid w:val="004E0C3F"/>
    <w:rsid w:val="00512956"/>
    <w:rsid w:val="00525AE7"/>
    <w:rsid w:val="00530145"/>
    <w:rsid w:val="005448AA"/>
    <w:rsid w:val="00572A6E"/>
    <w:rsid w:val="00682B29"/>
    <w:rsid w:val="006D06D9"/>
    <w:rsid w:val="006D77A6"/>
    <w:rsid w:val="006F74BC"/>
    <w:rsid w:val="00702109"/>
    <w:rsid w:val="007210FB"/>
    <w:rsid w:val="0072610D"/>
    <w:rsid w:val="0073593C"/>
    <w:rsid w:val="007359C3"/>
    <w:rsid w:val="00757006"/>
    <w:rsid w:val="00771FEB"/>
    <w:rsid w:val="007B3F4B"/>
    <w:rsid w:val="007B7347"/>
    <w:rsid w:val="007D10F3"/>
    <w:rsid w:val="007D1D51"/>
    <w:rsid w:val="007E06B4"/>
    <w:rsid w:val="007F3CDB"/>
    <w:rsid w:val="00802852"/>
    <w:rsid w:val="0081479D"/>
    <w:rsid w:val="00850407"/>
    <w:rsid w:val="00876F00"/>
    <w:rsid w:val="0088305B"/>
    <w:rsid w:val="008E1958"/>
    <w:rsid w:val="00951305"/>
    <w:rsid w:val="009730E5"/>
    <w:rsid w:val="009908FF"/>
    <w:rsid w:val="00995505"/>
    <w:rsid w:val="009C4428"/>
    <w:rsid w:val="009D48CD"/>
    <w:rsid w:val="00A45D52"/>
    <w:rsid w:val="00A5547C"/>
    <w:rsid w:val="00A65101"/>
    <w:rsid w:val="00AB79E6"/>
    <w:rsid w:val="00B403BF"/>
    <w:rsid w:val="00B608D9"/>
    <w:rsid w:val="00BA15C5"/>
    <w:rsid w:val="00BA4055"/>
    <w:rsid w:val="00BA7FB6"/>
    <w:rsid w:val="00C20BFE"/>
    <w:rsid w:val="00C46D29"/>
    <w:rsid w:val="00C734DE"/>
    <w:rsid w:val="00CB4721"/>
    <w:rsid w:val="00CC1778"/>
    <w:rsid w:val="00CE575B"/>
    <w:rsid w:val="00CF3DE8"/>
    <w:rsid w:val="00D0493F"/>
    <w:rsid w:val="00D10DDE"/>
    <w:rsid w:val="00D56F91"/>
    <w:rsid w:val="00D6249C"/>
    <w:rsid w:val="00D76119"/>
    <w:rsid w:val="00D82B70"/>
    <w:rsid w:val="00D8671C"/>
    <w:rsid w:val="00D91390"/>
    <w:rsid w:val="00DA57C3"/>
    <w:rsid w:val="00DC3855"/>
    <w:rsid w:val="00DD34B1"/>
    <w:rsid w:val="00E242A8"/>
    <w:rsid w:val="00E274B8"/>
    <w:rsid w:val="00E72707"/>
    <w:rsid w:val="00E813FE"/>
    <w:rsid w:val="00E814A1"/>
    <w:rsid w:val="00E92038"/>
    <w:rsid w:val="00EE3732"/>
    <w:rsid w:val="00EF0780"/>
    <w:rsid w:val="00F0586E"/>
    <w:rsid w:val="00F43932"/>
    <w:rsid w:val="00FA575E"/>
    <w:rsid w:val="00FC6B42"/>
    <w:rsid w:val="00FF292F"/>
    <w:rsid w:val="02B27246"/>
    <w:rsid w:val="04D57C90"/>
    <w:rsid w:val="2F1AE96E"/>
    <w:rsid w:val="42C4C9E0"/>
    <w:rsid w:val="4BDB608F"/>
    <w:rsid w:val="504E08FB"/>
    <w:rsid w:val="542E8C87"/>
    <w:rsid w:val="547BD128"/>
    <w:rsid w:val="7D93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customStyle="1" w:styleId="paragraph">
    <w:name w:val="paragraph"/>
    <w:basedOn w:val="Normal"/>
    <w:rsid w:val="00CB4721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CB4721"/>
  </w:style>
  <w:style w:type="character" w:customStyle="1" w:styleId="normaltextrun">
    <w:name w:val="normaltextrun"/>
    <w:basedOn w:val="DefaultParagraphFont"/>
    <w:rsid w:val="00CB4721"/>
  </w:style>
  <w:style w:type="character" w:customStyle="1" w:styleId="scxw44167732">
    <w:name w:val="scxw44167732"/>
    <w:basedOn w:val="DefaultParagraphFont"/>
    <w:rsid w:val="00CB4721"/>
  </w:style>
  <w:style w:type="character" w:customStyle="1" w:styleId="tabchar">
    <w:name w:val="tabchar"/>
    <w:basedOn w:val="DefaultParagraphFont"/>
    <w:rsid w:val="00CB4721"/>
  </w:style>
  <w:style w:type="character" w:customStyle="1" w:styleId="wacimagecontainer">
    <w:name w:val="wacimagecontainer"/>
    <w:basedOn w:val="DefaultParagraphFont"/>
    <w:rsid w:val="00CB4721"/>
  </w:style>
  <w:style w:type="character" w:styleId="UnresolvedMention">
    <w:name w:val="Unresolved Mention"/>
    <w:basedOn w:val="DefaultParagraphFont"/>
    <w:uiPriority w:val="99"/>
    <w:semiHidden/>
    <w:unhideWhenUsed/>
    <w:rsid w:val="0052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proposed-regulations-and-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g.Testimony@mas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ss.gov/service-details/proposed-regulations-and-amendments-department-of-public-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8ecf2-302a-43bd-92af-05210112c23c" xsi:nil="true"/>
    <lcf76f155ced4ddcb4097134ff3c332f xmlns="ef0c7ec5-87b8-4a5b-a07e-14696fda9a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73FB612725543B022E32F0D833D28" ma:contentTypeVersion="14" ma:contentTypeDescription="Create a new document." ma:contentTypeScope="" ma:versionID="92585cadc9261c7d43233a3b1e797dee">
  <xsd:schema xmlns:xsd="http://www.w3.org/2001/XMLSchema" xmlns:xs="http://www.w3.org/2001/XMLSchema" xmlns:p="http://schemas.microsoft.com/office/2006/metadata/properties" xmlns:ns2="ef0c7ec5-87b8-4a5b-a07e-14696fda9a09" xmlns:ns3="36a8ecf2-302a-43bd-92af-05210112c23c" targetNamespace="http://schemas.microsoft.com/office/2006/metadata/properties" ma:root="true" ma:fieldsID="9f2ab13d92ec525142933ef2beba6f2d" ns2:_="" ns3:_="">
    <xsd:import namespace="ef0c7ec5-87b8-4a5b-a07e-14696fda9a09"/>
    <xsd:import namespace="36a8ecf2-302a-43bd-92af-05210112c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7ec5-87b8-4a5b-a07e-14696fda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ecf2-302a-43bd-92af-05210112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ebc33-8ddf-4f09-8c65-9ca2de4f02c3}" ma:internalName="TaxCatchAll" ma:showField="CatchAllData" ma:web="36a8ecf2-302a-43bd-92af-05210112c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  <ds:schemaRef ds:uri="36a8ecf2-302a-43bd-92af-05210112c23c"/>
    <ds:schemaRef ds:uri="ef0c7ec5-87b8-4a5b-a07e-14696fda9a09"/>
  </ds:schemaRefs>
</ds:datastoreItem>
</file>

<file path=customXml/itemProps3.xml><?xml version="1.0" encoding="utf-8"?>
<ds:datastoreItem xmlns:ds="http://schemas.openxmlformats.org/officeDocument/2006/customXml" ds:itemID="{60AFF35A-91E8-4848-8A67-BAF17268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c7ec5-87b8-4a5b-a07e-14696fda9a09"/>
    <ds:schemaRef ds:uri="36a8ecf2-302a-43bd-92af-05210112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398</Words>
  <Characters>2566</Characters>
  <Application>Microsoft Office Word</Application>
  <DocSecurity>0</DocSecurity>
  <Lines>21</Lines>
  <Paragraphs>5</Paragraphs>
  <ScaleCrop>false</ScaleCrop>
  <Company>Commonwealth of Massachusetts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2025-07-30T17:21:00Z</cp:lastPrinted>
  <dcterms:created xsi:type="dcterms:W3CDTF">2025-08-19T17:00:00Z</dcterms:created>
  <dcterms:modified xsi:type="dcterms:W3CDTF">2025-08-19T17:00:00Z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0x010100B8673FB612725543B022E32F0D833D28</vt:lpwstr>
  </property>
  <property fmtid="{D5CDD505-2E9C-101B-9397-08002B2CF9AE}" pid="3" name="MediaServiceImageTags">
    <vt:lpwstr/>
  </property>
</Properties>
</file>