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04F5B596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76625AE6" w14:textId="77777777" w:rsidR="00AB463B" w:rsidRPr="00AB463B" w:rsidRDefault="00AB463B" w:rsidP="00AB463B">
      <w:pPr>
        <w:pStyle w:val="ExecOffice"/>
        <w:framePr w:w="6926" w:wrap="notBeside" w:vAnchor="page" w:x="2884" w:y="711"/>
        <w:rPr>
          <w:sz w:val="24"/>
          <w:szCs w:val="24"/>
        </w:rPr>
      </w:pPr>
      <w:r w:rsidRPr="00AB463B">
        <w:rPr>
          <w:sz w:val="24"/>
          <w:szCs w:val="24"/>
        </w:rPr>
        <w:t xml:space="preserve">Board of Registration in Speech-Language </w:t>
      </w:r>
    </w:p>
    <w:p w14:paraId="36461201" w14:textId="77777777" w:rsidR="00AB463B" w:rsidRPr="00AB463B" w:rsidRDefault="00AB463B" w:rsidP="00AB463B">
      <w:pPr>
        <w:pStyle w:val="ExecOffice"/>
        <w:framePr w:w="6926" w:wrap="notBeside" w:vAnchor="page" w:x="2884" w:y="711"/>
        <w:rPr>
          <w:sz w:val="24"/>
          <w:szCs w:val="24"/>
        </w:rPr>
      </w:pPr>
      <w:r w:rsidRPr="00AB463B">
        <w:rPr>
          <w:sz w:val="24"/>
          <w:szCs w:val="24"/>
        </w:rPr>
        <w:t>Pathology and Audiology</w:t>
      </w:r>
    </w:p>
    <w:p w14:paraId="0958205A" w14:textId="77777777" w:rsidR="006D06D9" w:rsidRPr="00AB463B" w:rsidRDefault="000537DA" w:rsidP="000F315B">
      <w:pPr>
        <w:pStyle w:val="ExecOffice"/>
        <w:framePr w:w="6926" w:wrap="notBeside" w:vAnchor="page" w:x="2884" w:y="711"/>
        <w:rPr>
          <w:sz w:val="24"/>
          <w:szCs w:val="24"/>
        </w:rPr>
      </w:pPr>
      <w:r w:rsidRPr="00AB463B">
        <w:rPr>
          <w:sz w:val="24"/>
          <w:szCs w:val="24"/>
        </w:rP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2FB33466" w14:textId="7D1CEA83" w:rsidR="00033154" w:rsidRDefault="00033154" w:rsidP="0072610D"/>
    <w:p w14:paraId="6D46CDE8" w14:textId="77777777" w:rsidR="00194B76" w:rsidRPr="0071215B" w:rsidRDefault="00194B76" w:rsidP="00194B76">
      <w:pPr>
        <w:jc w:val="center"/>
        <w:rPr>
          <w:b/>
          <w:smallCaps/>
          <w:sz w:val="28"/>
          <w:szCs w:val="28"/>
        </w:rPr>
      </w:pPr>
      <w:r w:rsidRPr="006726BA">
        <w:rPr>
          <w:b/>
          <w:smallCaps/>
          <w:sz w:val="28"/>
          <w:szCs w:val="28"/>
        </w:rPr>
        <w:t>Notice Of Public Hearing</w:t>
      </w:r>
    </w:p>
    <w:p w14:paraId="50562A9A" w14:textId="77777777" w:rsidR="00194B76" w:rsidRDefault="00194B76" w:rsidP="00194B76">
      <w:pPr>
        <w:rPr>
          <w:szCs w:val="24"/>
        </w:rPr>
      </w:pPr>
    </w:p>
    <w:p w14:paraId="557A8B37" w14:textId="482927AA" w:rsidR="00033154" w:rsidRPr="00BC1835" w:rsidRDefault="00194B76" w:rsidP="00194B76">
      <w:pPr>
        <w:rPr>
          <w:szCs w:val="24"/>
        </w:rPr>
      </w:pPr>
      <w:r w:rsidRPr="003E1AC1">
        <w:rPr>
          <w:szCs w:val="24"/>
        </w:rPr>
        <w:t>Notice is hereby given pursuant to M.G.L. c. 30A, §2</w:t>
      </w:r>
      <w:r w:rsidR="00152FE1">
        <w:rPr>
          <w:szCs w:val="24"/>
        </w:rPr>
        <w:t xml:space="preserve"> and M.G.L. c. 13,</w:t>
      </w:r>
      <w:r w:rsidR="0072607C">
        <w:rPr>
          <w:szCs w:val="24"/>
        </w:rPr>
        <w:t xml:space="preserve"> </w:t>
      </w:r>
      <w:r w:rsidR="0072607C" w:rsidRPr="003E1AC1">
        <w:rPr>
          <w:szCs w:val="24"/>
        </w:rPr>
        <w:t>§</w:t>
      </w:r>
      <w:r w:rsidR="0072607C">
        <w:rPr>
          <w:szCs w:val="24"/>
        </w:rPr>
        <w:t>87</w:t>
      </w:r>
      <w:r w:rsidR="001A0E26">
        <w:rPr>
          <w:szCs w:val="24"/>
        </w:rPr>
        <w:t>,</w:t>
      </w:r>
      <w:r w:rsidRPr="003E1AC1">
        <w:rPr>
          <w:szCs w:val="24"/>
        </w:rPr>
        <w:t xml:space="preserve"> that </w:t>
      </w:r>
      <w:r>
        <w:rPr>
          <w:szCs w:val="24"/>
        </w:rPr>
        <w:t>t</w:t>
      </w:r>
      <w:r w:rsidR="00DB1F1B">
        <w:rPr>
          <w:szCs w:val="24"/>
        </w:rPr>
        <w:t xml:space="preserve">he </w:t>
      </w:r>
      <w:r w:rsidR="00DB1F1B" w:rsidRPr="009263E9">
        <w:rPr>
          <w:b/>
          <w:bCs/>
          <w:szCs w:val="24"/>
        </w:rPr>
        <w:t xml:space="preserve">Board of Registration </w:t>
      </w:r>
      <w:r w:rsidR="00983135">
        <w:rPr>
          <w:b/>
          <w:bCs/>
          <w:szCs w:val="24"/>
        </w:rPr>
        <w:t xml:space="preserve">in </w:t>
      </w:r>
      <w:r w:rsidR="00DB1F1B" w:rsidRPr="009263E9">
        <w:rPr>
          <w:b/>
          <w:bCs/>
          <w:szCs w:val="24"/>
        </w:rPr>
        <w:t xml:space="preserve">Speech-Language Pathology and Audiology (Board) </w:t>
      </w:r>
      <w:r w:rsidR="00DB1F1B">
        <w:rPr>
          <w:szCs w:val="24"/>
        </w:rPr>
        <w:t xml:space="preserve">within </w:t>
      </w:r>
      <w:r w:rsidR="00DB1F1B" w:rsidRPr="003E1AC1">
        <w:rPr>
          <w:szCs w:val="24"/>
        </w:rPr>
        <w:t>the Department of Public Health</w:t>
      </w:r>
      <w:r w:rsidR="00DB1F1B">
        <w:rPr>
          <w:szCs w:val="24"/>
        </w:rPr>
        <w:t xml:space="preserve"> (Department), </w:t>
      </w:r>
      <w:r w:rsidR="00DB1F1B" w:rsidRPr="003E1AC1">
        <w:rPr>
          <w:szCs w:val="24"/>
        </w:rPr>
        <w:t>will hold a public hearing on amendments to the following regulations</w:t>
      </w:r>
      <w:r w:rsidR="00430A9D">
        <w:rPr>
          <w:szCs w:val="24"/>
        </w:rPr>
        <w:t>: 260 CMR 1.00</w:t>
      </w:r>
      <w:r w:rsidR="008F386C">
        <w:rPr>
          <w:szCs w:val="24"/>
        </w:rPr>
        <w:t xml:space="preserve">: </w:t>
      </w:r>
      <w:r w:rsidR="008F386C" w:rsidRPr="008F386C">
        <w:rPr>
          <w:i/>
          <w:iCs/>
        </w:rPr>
        <w:t>S</w:t>
      </w:r>
      <w:r w:rsidR="0046402A">
        <w:rPr>
          <w:i/>
          <w:iCs/>
        </w:rPr>
        <w:t>tandards</w:t>
      </w:r>
      <w:r w:rsidR="008F386C" w:rsidRPr="008F386C">
        <w:rPr>
          <w:i/>
          <w:iCs/>
        </w:rPr>
        <w:t>, C</w:t>
      </w:r>
      <w:r w:rsidR="0046402A">
        <w:rPr>
          <w:i/>
          <w:iCs/>
        </w:rPr>
        <w:t>omplaint</w:t>
      </w:r>
      <w:r w:rsidR="008F386C" w:rsidRPr="008F386C">
        <w:rPr>
          <w:i/>
          <w:iCs/>
        </w:rPr>
        <w:t xml:space="preserve"> </w:t>
      </w:r>
      <w:r w:rsidR="0016259A">
        <w:rPr>
          <w:i/>
          <w:iCs/>
        </w:rPr>
        <w:t>a</w:t>
      </w:r>
      <w:r w:rsidR="0046402A">
        <w:rPr>
          <w:i/>
          <w:iCs/>
        </w:rPr>
        <w:t>nd</w:t>
      </w:r>
      <w:r w:rsidR="008F386C" w:rsidRPr="008F386C">
        <w:rPr>
          <w:i/>
          <w:iCs/>
        </w:rPr>
        <w:t xml:space="preserve"> G</w:t>
      </w:r>
      <w:r w:rsidR="0046402A">
        <w:rPr>
          <w:i/>
          <w:iCs/>
        </w:rPr>
        <w:t>rievance</w:t>
      </w:r>
      <w:r w:rsidR="008F386C" w:rsidRPr="008F386C">
        <w:rPr>
          <w:i/>
          <w:iCs/>
        </w:rPr>
        <w:t xml:space="preserve"> P</w:t>
      </w:r>
      <w:r w:rsidR="0046402A">
        <w:rPr>
          <w:i/>
          <w:iCs/>
        </w:rPr>
        <w:t>rocedure</w:t>
      </w:r>
      <w:r w:rsidR="0016259A">
        <w:rPr>
          <w:i/>
          <w:iCs/>
        </w:rPr>
        <w:t xml:space="preserve"> </w:t>
      </w:r>
      <w:r w:rsidR="0016259A" w:rsidRPr="0016259A">
        <w:t>and 260</w:t>
      </w:r>
      <w:r w:rsidR="003F17AE">
        <w:t> </w:t>
      </w:r>
      <w:r w:rsidR="0016259A" w:rsidRPr="0016259A">
        <w:t>CMR</w:t>
      </w:r>
      <w:r w:rsidR="003F17AE">
        <w:t> </w:t>
      </w:r>
      <w:r w:rsidR="0016259A" w:rsidRPr="0016259A">
        <w:t>2.00</w:t>
      </w:r>
      <w:r w:rsidR="00093E74" w:rsidRPr="00CA0269">
        <w:t>:</w:t>
      </w:r>
      <w:r w:rsidR="00093E74">
        <w:rPr>
          <w:i/>
          <w:iCs/>
        </w:rPr>
        <w:t xml:space="preserve"> </w:t>
      </w:r>
      <w:r w:rsidR="00CA0269">
        <w:rPr>
          <w:i/>
          <w:iCs/>
        </w:rPr>
        <w:t xml:space="preserve">Application and Licensing Requirements. </w:t>
      </w:r>
    </w:p>
    <w:p w14:paraId="383366F2" w14:textId="77777777" w:rsidR="00535114" w:rsidRDefault="00535114" w:rsidP="00194B76"/>
    <w:p w14:paraId="08153AD8" w14:textId="378EE585" w:rsidR="00D03E8B" w:rsidRPr="00246B03" w:rsidRDefault="00F514B6" w:rsidP="00194B76">
      <w:pPr>
        <w:rPr>
          <w:szCs w:val="24"/>
        </w:rPr>
      </w:pPr>
      <w:r>
        <w:rPr>
          <w:szCs w:val="24"/>
        </w:rPr>
        <w:t xml:space="preserve">The proposed amendments update the regulations </w:t>
      </w:r>
      <w:r w:rsidR="004076F0">
        <w:rPr>
          <w:szCs w:val="24"/>
        </w:rPr>
        <w:t xml:space="preserve">that </w:t>
      </w:r>
      <w:r w:rsidR="00B06D8D">
        <w:rPr>
          <w:szCs w:val="24"/>
        </w:rPr>
        <w:t>govern the practice of speech</w:t>
      </w:r>
      <w:r w:rsidR="00907EFA">
        <w:rPr>
          <w:szCs w:val="24"/>
        </w:rPr>
        <w:t>-</w:t>
      </w:r>
      <w:r w:rsidR="00B06D8D">
        <w:rPr>
          <w:szCs w:val="24"/>
        </w:rPr>
        <w:t>language pathology and audiology</w:t>
      </w:r>
      <w:r w:rsidR="00CE55AA">
        <w:rPr>
          <w:szCs w:val="24"/>
        </w:rPr>
        <w:t xml:space="preserve"> in the Commonwealth</w:t>
      </w:r>
      <w:r w:rsidR="00B06D8D">
        <w:rPr>
          <w:szCs w:val="24"/>
        </w:rPr>
        <w:t xml:space="preserve">.  </w:t>
      </w:r>
      <w:r w:rsidR="004076F0">
        <w:rPr>
          <w:szCs w:val="24"/>
        </w:rPr>
        <w:t xml:space="preserve">The proposed amendments implement </w:t>
      </w:r>
      <w:r w:rsidR="00A76D22" w:rsidRPr="00164406">
        <w:rPr>
          <w:szCs w:val="24"/>
        </w:rPr>
        <w:t>Chapter 263 of the acts of 2022</w:t>
      </w:r>
      <w:r w:rsidR="00C770D8">
        <w:rPr>
          <w:szCs w:val="24"/>
        </w:rPr>
        <w:t xml:space="preserve">, which </w:t>
      </w:r>
      <w:r w:rsidR="00522BF3">
        <w:rPr>
          <w:szCs w:val="24"/>
        </w:rPr>
        <w:t>authorize the Board to issue</w:t>
      </w:r>
      <w:r w:rsidR="00A76D22" w:rsidRPr="00164406">
        <w:rPr>
          <w:szCs w:val="24"/>
        </w:rPr>
        <w:t xml:space="preserve"> a provisional speech-language pathologist license and requires that applicants pay a fee to the Board. </w:t>
      </w:r>
      <w:r w:rsidR="00634CD9" w:rsidRPr="00164406">
        <w:rPr>
          <w:szCs w:val="24"/>
        </w:rPr>
        <w:t xml:space="preserve"> </w:t>
      </w:r>
      <w:r w:rsidR="00021A2B">
        <w:rPr>
          <w:szCs w:val="24"/>
        </w:rPr>
        <w:t xml:space="preserve"> The proposed amendments </w:t>
      </w:r>
      <w:r w:rsidR="00D715C0">
        <w:rPr>
          <w:szCs w:val="24"/>
        </w:rPr>
        <w:t xml:space="preserve">establish </w:t>
      </w:r>
      <w:r w:rsidR="00164406" w:rsidRPr="00164406">
        <w:t>licensure requirements for the new license category of Speech-Language Pathologist Provisional Licensee</w:t>
      </w:r>
      <w:r w:rsidR="00C672E8">
        <w:t xml:space="preserve"> and </w:t>
      </w:r>
      <w:r w:rsidR="00864EAB">
        <w:t>align</w:t>
      </w:r>
      <w:r w:rsidR="00774282">
        <w:t xml:space="preserve"> the new license type with existing regulation</w:t>
      </w:r>
      <w:r w:rsidR="00C672E8">
        <w:t xml:space="preserve">.  </w:t>
      </w:r>
      <w:r w:rsidR="00A33DC3">
        <w:t xml:space="preserve">The proposed amendments also </w:t>
      </w:r>
      <w:r w:rsidR="00774282">
        <w:t>update</w:t>
      </w:r>
      <w:r w:rsidR="006D218F">
        <w:t xml:space="preserve"> </w:t>
      </w:r>
      <w:r w:rsidR="00156DFB">
        <w:t>language in</w:t>
      </w:r>
      <w:r w:rsidR="00232E4F">
        <w:t xml:space="preserve"> </w:t>
      </w:r>
      <w:r w:rsidR="00F75194">
        <w:t>the regulation</w:t>
      </w:r>
      <w:r w:rsidR="00774282">
        <w:t xml:space="preserve">.  </w:t>
      </w:r>
    </w:p>
    <w:p w14:paraId="3C6B3916" w14:textId="77777777" w:rsidR="00DE0E2C" w:rsidRPr="00DE0E2C" w:rsidRDefault="00DE0E2C" w:rsidP="00194B76"/>
    <w:p w14:paraId="71D8E9B7" w14:textId="472A6E62" w:rsidR="00535114" w:rsidRDefault="00535114" w:rsidP="00194B76">
      <w:pPr>
        <w:rPr>
          <w:szCs w:val="24"/>
        </w:rPr>
      </w:pPr>
      <w:r>
        <w:t xml:space="preserve">The hearing will be concurrent with </w:t>
      </w:r>
      <w:r w:rsidR="003F17AE">
        <w:t xml:space="preserve">the </w:t>
      </w:r>
      <w:r>
        <w:t xml:space="preserve">Executive Office </w:t>
      </w:r>
      <w:r w:rsidR="00F60C9E">
        <w:t>for</w:t>
      </w:r>
      <w:r>
        <w:t xml:space="preserve"> Administration and Finance’s public hearing </w:t>
      </w:r>
      <w:r w:rsidR="00612367">
        <w:t>regarding proposed changes to 801 CMR 4.02</w:t>
      </w:r>
      <w:r w:rsidR="00EE6A8A">
        <w:t xml:space="preserve">: </w:t>
      </w:r>
      <w:r w:rsidR="00EE6A8A" w:rsidRPr="009738E8">
        <w:rPr>
          <w:i/>
          <w:szCs w:val="24"/>
        </w:rPr>
        <w:t xml:space="preserve">Fees for Licenses, Permits and Services to be Charged by State </w:t>
      </w:r>
      <w:r w:rsidR="00EE6A8A" w:rsidRPr="009738E8">
        <w:rPr>
          <w:i/>
          <w:iCs/>
          <w:szCs w:val="24"/>
        </w:rPr>
        <w:t>Agencies</w:t>
      </w:r>
      <w:r w:rsidR="00EE6A8A">
        <w:rPr>
          <w:i/>
          <w:iCs/>
          <w:szCs w:val="24"/>
        </w:rPr>
        <w:t xml:space="preserve">.  </w:t>
      </w:r>
      <w:r w:rsidR="00EE6A8A">
        <w:rPr>
          <w:szCs w:val="24"/>
        </w:rPr>
        <w:t xml:space="preserve">The proposed changes to 801 CMR 4.02 </w:t>
      </w:r>
      <w:r w:rsidR="00FD5268">
        <w:rPr>
          <w:szCs w:val="24"/>
        </w:rPr>
        <w:t xml:space="preserve">set the </w:t>
      </w:r>
      <w:r w:rsidR="00A05F5E">
        <w:rPr>
          <w:szCs w:val="24"/>
        </w:rPr>
        <w:t xml:space="preserve">application </w:t>
      </w:r>
      <w:r w:rsidR="0018674C">
        <w:rPr>
          <w:szCs w:val="24"/>
        </w:rPr>
        <w:t xml:space="preserve">fee for the new </w:t>
      </w:r>
      <w:r w:rsidR="00156DFB">
        <w:rPr>
          <w:szCs w:val="24"/>
        </w:rPr>
        <w:t>p</w:t>
      </w:r>
      <w:r w:rsidR="0018674C">
        <w:rPr>
          <w:szCs w:val="24"/>
        </w:rPr>
        <w:t xml:space="preserve">rovisional </w:t>
      </w:r>
      <w:r w:rsidR="00156DFB">
        <w:rPr>
          <w:szCs w:val="24"/>
        </w:rPr>
        <w:t>s</w:t>
      </w:r>
      <w:r w:rsidR="0018674C">
        <w:rPr>
          <w:szCs w:val="24"/>
        </w:rPr>
        <w:t>peech-</w:t>
      </w:r>
      <w:r w:rsidR="00156DFB">
        <w:rPr>
          <w:szCs w:val="24"/>
        </w:rPr>
        <w:t>l</w:t>
      </w:r>
      <w:r w:rsidR="0018674C">
        <w:rPr>
          <w:szCs w:val="24"/>
        </w:rPr>
        <w:t xml:space="preserve">anguage </w:t>
      </w:r>
      <w:r w:rsidR="00156DFB">
        <w:rPr>
          <w:szCs w:val="24"/>
        </w:rPr>
        <w:t>p</w:t>
      </w:r>
      <w:r w:rsidR="0018674C">
        <w:rPr>
          <w:szCs w:val="24"/>
        </w:rPr>
        <w:t xml:space="preserve">athologist </w:t>
      </w:r>
      <w:r w:rsidR="00156DFB">
        <w:rPr>
          <w:szCs w:val="24"/>
        </w:rPr>
        <w:t>l</w:t>
      </w:r>
      <w:r w:rsidR="0018674C">
        <w:rPr>
          <w:szCs w:val="24"/>
        </w:rPr>
        <w:t>icense issued by the Board</w:t>
      </w:r>
      <w:r w:rsidR="00CA401E">
        <w:rPr>
          <w:szCs w:val="24"/>
        </w:rPr>
        <w:t>.</w:t>
      </w:r>
    </w:p>
    <w:p w14:paraId="326F1F90" w14:textId="77777777" w:rsidR="00785A9C" w:rsidRDefault="00785A9C" w:rsidP="00194B76">
      <w:pPr>
        <w:rPr>
          <w:szCs w:val="24"/>
        </w:rPr>
      </w:pPr>
    </w:p>
    <w:p w14:paraId="330BC629" w14:textId="77777777" w:rsidR="002D6390" w:rsidRPr="00D809BD" w:rsidRDefault="002D6390" w:rsidP="002D6390">
      <w:pPr>
        <w:ind w:left="52" w:right="720"/>
        <w:jc w:val="both"/>
        <w:rPr>
          <w:bCs/>
          <w:szCs w:val="24"/>
        </w:rPr>
      </w:pPr>
      <w:r>
        <w:rPr>
          <w:szCs w:val="24"/>
        </w:rPr>
        <w:t xml:space="preserve">The public hearing will be held at </w:t>
      </w:r>
      <w:r>
        <w:rPr>
          <w:b/>
          <w:szCs w:val="24"/>
        </w:rPr>
        <w:t xml:space="preserve">10:00 a.m. </w:t>
      </w:r>
      <w:r w:rsidRPr="00CA498A">
        <w:rPr>
          <w:b/>
          <w:szCs w:val="24"/>
        </w:rPr>
        <w:t xml:space="preserve">on </w:t>
      </w:r>
      <w:r>
        <w:rPr>
          <w:b/>
          <w:szCs w:val="24"/>
        </w:rPr>
        <w:t xml:space="preserve">Thursday, October 31st 2024.  </w:t>
      </w:r>
      <w:r>
        <w:rPr>
          <w:bCs/>
          <w:szCs w:val="24"/>
        </w:rPr>
        <w:t xml:space="preserve">The hearing will be conducted on a </w:t>
      </w:r>
      <w:r w:rsidRPr="00D809BD">
        <w:rPr>
          <w:b/>
          <w:bCs/>
          <w:szCs w:val="24"/>
        </w:rPr>
        <w:t>moderated conference call</w:t>
      </w:r>
      <w:r w:rsidRPr="00D809BD">
        <w:rPr>
          <w:bCs/>
          <w:szCs w:val="24"/>
        </w:rPr>
        <w:t>.  The information for the moderated conference call is:</w:t>
      </w:r>
    </w:p>
    <w:p w14:paraId="65BDDB6C" w14:textId="77777777" w:rsidR="002D6390" w:rsidRPr="00C4557F" w:rsidRDefault="002D6390" w:rsidP="002D6390">
      <w:pPr>
        <w:ind w:left="52" w:right="720"/>
        <w:jc w:val="both"/>
        <w:rPr>
          <w:szCs w:val="24"/>
        </w:rPr>
      </w:pPr>
    </w:p>
    <w:p w14:paraId="3F97B7D8" w14:textId="77777777" w:rsidR="002D6390" w:rsidRPr="00910825" w:rsidRDefault="002D6390" w:rsidP="002D6390">
      <w:pPr>
        <w:ind w:left="720" w:firstLine="720"/>
        <w:rPr>
          <w:b/>
          <w:bCs/>
          <w:color w:val="000000"/>
        </w:rPr>
      </w:pPr>
      <w:r w:rsidRPr="0084293F">
        <w:rPr>
          <w:color w:val="000000"/>
          <w:szCs w:val="24"/>
        </w:rPr>
        <w:t xml:space="preserve">Dial-in Telephone Number: </w:t>
      </w:r>
      <w:r w:rsidRPr="0084293F">
        <w:rPr>
          <w:color w:val="000000"/>
          <w:szCs w:val="24"/>
        </w:rPr>
        <w:tab/>
      </w:r>
      <w:r>
        <w:rPr>
          <w:b/>
          <w:bCs/>
          <w:color w:val="000000"/>
        </w:rPr>
        <w:t xml:space="preserve"> </w:t>
      </w:r>
      <w:r w:rsidRPr="00151041">
        <w:rPr>
          <w:b/>
          <w:bCs/>
          <w:color w:val="000000"/>
        </w:rPr>
        <w:t>800-988-9538</w:t>
      </w:r>
    </w:p>
    <w:p w14:paraId="3A74ABBE" w14:textId="30F1D79E" w:rsidR="002D6390" w:rsidRDefault="002D6390" w:rsidP="002D6390">
      <w:pPr>
        <w:ind w:left="1440" w:right="720"/>
        <w:jc w:val="both"/>
        <w:rPr>
          <w:color w:val="000000"/>
          <w:szCs w:val="24"/>
        </w:rPr>
      </w:pPr>
      <w:r w:rsidRPr="0084293F">
        <w:rPr>
          <w:color w:val="000000"/>
          <w:szCs w:val="24"/>
        </w:rPr>
        <w:t>Participant Passcode:</w:t>
      </w:r>
      <w:r w:rsidRPr="0084293F">
        <w:rPr>
          <w:color w:val="000000"/>
          <w:szCs w:val="24"/>
        </w:rPr>
        <w:tab/>
      </w:r>
      <w:r w:rsidRPr="0084293F">
        <w:rPr>
          <w:color w:val="000000"/>
          <w:szCs w:val="24"/>
        </w:rPr>
        <w:tab/>
      </w:r>
      <w:r w:rsidR="00B8645C">
        <w:rPr>
          <w:color w:val="000000"/>
          <w:szCs w:val="24"/>
        </w:rPr>
        <w:t xml:space="preserve"> </w:t>
      </w:r>
      <w:r w:rsidRPr="00550BE3">
        <w:rPr>
          <w:b/>
          <w:bCs/>
          <w:color w:val="000000"/>
          <w:szCs w:val="24"/>
        </w:rPr>
        <w:t>5999893</w:t>
      </w:r>
    </w:p>
    <w:p w14:paraId="28ED5C6F" w14:textId="77777777" w:rsidR="002D6390" w:rsidRDefault="002D6390" w:rsidP="002D6390">
      <w:pPr>
        <w:ind w:right="720"/>
        <w:jc w:val="both"/>
        <w:rPr>
          <w:szCs w:val="24"/>
        </w:rPr>
      </w:pPr>
    </w:p>
    <w:p w14:paraId="34FFE1F2" w14:textId="23DD9837" w:rsidR="002D6390" w:rsidRDefault="002D6390" w:rsidP="002D6390">
      <w:pPr>
        <w:ind w:left="58" w:right="720"/>
        <w:jc w:val="both"/>
        <w:rPr>
          <w:szCs w:val="24"/>
        </w:rPr>
      </w:pPr>
      <w:r w:rsidRPr="00C4557F">
        <w:rPr>
          <w:szCs w:val="24"/>
        </w:rPr>
        <w:t xml:space="preserve">A copy of the proposed amendments to </w:t>
      </w:r>
      <w:r w:rsidR="008A35D1">
        <w:rPr>
          <w:szCs w:val="24"/>
        </w:rPr>
        <w:t xml:space="preserve">260 CMR 1.00: </w:t>
      </w:r>
      <w:r w:rsidR="008A35D1" w:rsidRPr="008F386C">
        <w:rPr>
          <w:i/>
          <w:iCs/>
        </w:rPr>
        <w:t>S</w:t>
      </w:r>
      <w:r w:rsidR="008A35D1">
        <w:rPr>
          <w:i/>
          <w:iCs/>
        </w:rPr>
        <w:t>tandards</w:t>
      </w:r>
      <w:r w:rsidR="008A35D1" w:rsidRPr="008F386C">
        <w:rPr>
          <w:i/>
          <w:iCs/>
        </w:rPr>
        <w:t>, C</w:t>
      </w:r>
      <w:r w:rsidR="008A35D1">
        <w:rPr>
          <w:i/>
          <w:iCs/>
        </w:rPr>
        <w:t>omplaint</w:t>
      </w:r>
      <w:r w:rsidR="008A35D1" w:rsidRPr="008F386C">
        <w:rPr>
          <w:i/>
          <w:iCs/>
        </w:rPr>
        <w:t xml:space="preserve"> </w:t>
      </w:r>
      <w:r w:rsidR="008A35D1">
        <w:rPr>
          <w:i/>
          <w:iCs/>
        </w:rPr>
        <w:t>and</w:t>
      </w:r>
      <w:r w:rsidR="008A35D1" w:rsidRPr="008F386C">
        <w:rPr>
          <w:i/>
          <w:iCs/>
        </w:rPr>
        <w:t xml:space="preserve"> G</w:t>
      </w:r>
      <w:r w:rsidR="008A35D1">
        <w:rPr>
          <w:i/>
          <w:iCs/>
        </w:rPr>
        <w:t>rievance</w:t>
      </w:r>
      <w:r w:rsidR="008A35D1" w:rsidRPr="008F386C">
        <w:rPr>
          <w:i/>
          <w:iCs/>
        </w:rPr>
        <w:t xml:space="preserve"> P</w:t>
      </w:r>
      <w:r w:rsidR="008A35D1">
        <w:rPr>
          <w:i/>
          <w:iCs/>
        </w:rPr>
        <w:t xml:space="preserve">rocedure </w:t>
      </w:r>
      <w:r w:rsidR="008A35D1" w:rsidRPr="0016259A">
        <w:t>and 260 CMR 2.00</w:t>
      </w:r>
      <w:r w:rsidR="008A35D1" w:rsidRPr="00CA0269">
        <w:t>:</w:t>
      </w:r>
      <w:r w:rsidR="008A35D1">
        <w:rPr>
          <w:i/>
          <w:iCs/>
        </w:rPr>
        <w:t xml:space="preserve"> Application and Licensing Requirements </w:t>
      </w:r>
      <w:r w:rsidRPr="00C4557F">
        <w:rPr>
          <w:szCs w:val="24"/>
        </w:rPr>
        <w:t xml:space="preserve">may be viewed on the Department’s website at </w:t>
      </w:r>
      <w:r w:rsidRPr="001C7043">
        <w:rPr>
          <w:szCs w:val="24"/>
        </w:rPr>
        <w:t> </w:t>
      </w:r>
      <w:hyperlink r:id="rId11" w:history="1">
        <w:r w:rsidRPr="001C7043">
          <w:rPr>
            <w:rStyle w:val="Hyperlink"/>
            <w:szCs w:val="24"/>
          </w:rPr>
          <w:t>http://mass.gov/dph/proposed-regulations</w:t>
        </w:r>
      </w:hyperlink>
      <w:r>
        <w:rPr>
          <w:szCs w:val="24"/>
        </w:rPr>
        <w:t xml:space="preserve"> </w:t>
      </w:r>
      <w:r w:rsidRPr="00C4557F">
        <w:rPr>
          <w:szCs w:val="24"/>
        </w:rPr>
        <w:t>or requested from the Office of the General Counsel by calling 617-624-5220.</w:t>
      </w:r>
    </w:p>
    <w:p w14:paraId="578BCFAA" w14:textId="77777777" w:rsidR="002D6390" w:rsidRDefault="002D6390" w:rsidP="002D6390">
      <w:pPr>
        <w:ind w:right="720"/>
        <w:jc w:val="both"/>
        <w:rPr>
          <w:szCs w:val="24"/>
        </w:rPr>
      </w:pPr>
    </w:p>
    <w:p w14:paraId="29AA82ED" w14:textId="77777777" w:rsidR="002D6390" w:rsidRDefault="002D6390" w:rsidP="002D6390">
      <w:pPr>
        <w:ind w:left="58" w:right="720"/>
        <w:jc w:val="both"/>
        <w:rPr>
          <w:szCs w:val="24"/>
        </w:rPr>
      </w:pPr>
      <w:r>
        <w:rPr>
          <w:szCs w:val="24"/>
        </w:rPr>
        <w:t xml:space="preserve">Speakers who testify at the public hearing are requested to provide a copy of their oral testimony. The Department encourages all interested parties to submit testimony electronically to the following address: </w:t>
      </w:r>
      <w:hyperlink r:id="rId12" w:history="1">
        <w:r w:rsidRPr="00187F80">
          <w:rPr>
            <w:rStyle w:val="Hyperlink"/>
            <w:snapToGrid w:val="0"/>
            <w:szCs w:val="24"/>
          </w:rPr>
          <w:t>Reg.Testimony@mass.gov</w:t>
        </w:r>
      </w:hyperlink>
      <w:r w:rsidRPr="00B6403C">
        <w:rPr>
          <w:snapToGrid w:val="0"/>
          <w:color w:val="000000"/>
          <w:szCs w:val="24"/>
        </w:rPr>
        <w:t>,</w:t>
      </w:r>
      <w:r>
        <w:rPr>
          <w:szCs w:val="24"/>
        </w:rPr>
        <w:t xml:space="preserve"> </w:t>
      </w:r>
      <w:r w:rsidRPr="00C4557F">
        <w:rPr>
          <w:snapToGrid w:val="0"/>
          <w:color w:val="000000"/>
          <w:szCs w:val="24"/>
        </w:rPr>
        <w:t xml:space="preserve">or by mail to William </w:t>
      </w:r>
      <w:r w:rsidRPr="00C4557F">
        <w:rPr>
          <w:snapToGrid w:val="0"/>
          <w:color w:val="000000"/>
          <w:szCs w:val="24"/>
        </w:rPr>
        <w:lastRenderedPageBreak/>
        <w:t>Anderson, Office of the General Counsel, Department of Public Health, 250 Washington Street, Boston, MA 02108. All submissions must include the sender’s full name and address</w:t>
      </w:r>
      <w:r w:rsidRPr="00C4557F">
        <w:rPr>
          <w:szCs w:val="24"/>
        </w:rPr>
        <w:t>.  When electronically submitting comments, type “</w:t>
      </w:r>
      <w:r>
        <w:rPr>
          <w:szCs w:val="24"/>
        </w:rPr>
        <w:t>SLP/AUD Board</w:t>
      </w:r>
      <w:r w:rsidRPr="00C4557F">
        <w:rPr>
          <w:szCs w:val="24"/>
        </w:rPr>
        <w:t xml:space="preserve"> Regulations” in the subject line and attach a Word document with your comments or type your comments in the body of your email.</w:t>
      </w:r>
      <w:r>
        <w:rPr>
          <w:szCs w:val="24"/>
        </w:rPr>
        <w:t xml:space="preserve">  All submissions must include the sender’s full name and address. </w:t>
      </w:r>
    </w:p>
    <w:p w14:paraId="0D6D9398" w14:textId="77777777" w:rsidR="002D6390" w:rsidRDefault="002D6390" w:rsidP="002D6390">
      <w:pPr>
        <w:ind w:left="58" w:right="720"/>
        <w:jc w:val="both"/>
        <w:rPr>
          <w:szCs w:val="24"/>
        </w:rPr>
      </w:pPr>
    </w:p>
    <w:p w14:paraId="3FC3EB5C" w14:textId="77777777" w:rsidR="002D6390" w:rsidRPr="00C4557F" w:rsidRDefault="002D6390" w:rsidP="002D6390">
      <w:pPr>
        <w:ind w:right="720"/>
        <w:jc w:val="both"/>
        <w:rPr>
          <w:szCs w:val="24"/>
        </w:rPr>
      </w:pPr>
      <w:r w:rsidRPr="00C4557F">
        <w:rPr>
          <w:szCs w:val="24"/>
        </w:rPr>
        <w:t xml:space="preserve">The Department will post all testimony that complies with these instructions on its website.  </w:t>
      </w:r>
      <w:r w:rsidRPr="00C4557F">
        <w:rPr>
          <w:b/>
          <w:szCs w:val="24"/>
        </w:rPr>
        <w:t>All comments must be submitted by 5:00 p.m. on</w:t>
      </w:r>
      <w:r>
        <w:rPr>
          <w:b/>
          <w:szCs w:val="24"/>
        </w:rPr>
        <w:t xml:space="preserve"> Thursday, October 31</w:t>
      </w:r>
      <w:r w:rsidRPr="00E1310E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2024</w:t>
      </w:r>
      <w:r w:rsidRPr="00C4557F">
        <w:rPr>
          <w:szCs w:val="24"/>
        </w:rPr>
        <w:t>. A</w:t>
      </w:r>
      <w:r w:rsidRPr="00C4557F">
        <w:rPr>
          <w:rFonts w:eastAsia="Batang"/>
          <w:szCs w:val="24"/>
          <w:lang w:eastAsia="ko-KR"/>
        </w:rPr>
        <w:t>ll</w:t>
      </w:r>
      <w:r>
        <w:rPr>
          <w:rFonts w:eastAsia="Batang"/>
          <w:szCs w:val="24"/>
          <w:lang w:eastAsia="ko-KR"/>
        </w:rPr>
        <w:t xml:space="preserve"> </w:t>
      </w:r>
      <w:r w:rsidRPr="00C4557F">
        <w:rPr>
          <w:rFonts w:eastAsia="Batang"/>
          <w:szCs w:val="24"/>
          <w:lang w:eastAsia="ko-KR"/>
        </w:rPr>
        <w:t xml:space="preserve">comments received by the Department may be released in response to a request for public records. </w:t>
      </w:r>
    </w:p>
    <w:p w14:paraId="59CD0704" w14:textId="77777777" w:rsidR="00D44E65" w:rsidRDefault="00D44E65" w:rsidP="002D6390">
      <w:pPr>
        <w:pStyle w:val="PlainText"/>
        <w:ind w:right="720"/>
        <w:jc w:val="both"/>
        <w:rPr>
          <w:bCs/>
          <w:sz w:val="24"/>
          <w:szCs w:val="24"/>
        </w:rPr>
      </w:pPr>
    </w:p>
    <w:p w14:paraId="5A290AA7" w14:textId="12016003" w:rsidR="002D6390" w:rsidRDefault="002D6390" w:rsidP="002D6390">
      <w:pPr>
        <w:pStyle w:val="PlainText"/>
        <w:ind w:right="720"/>
        <w:jc w:val="both"/>
        <w:rPr>
          <w:rStyle w:val="CommentReference"/>
          <w:szCs w:val="24"/>
        </w:rPr>
      </w:pPr>
      <w:r w:rsidRPr="00C4557F">
        <w:rPr>
          <w:bCs/>
          <w:sz w:val="24"/>
          <w:szCs w:val="24"/>
        </w:rPr>
        <w:t xml:space="preserve">If you are deaf or hard of hearing, or are a person with a disability who requires accommodation, please contact Alex Gomez at least 5 days before the hearing at Tel # 617-624-5928, Fax # 617-624-5075, email </w:t>
      </w:r>
      <w:hyperlink r:id="rId13" w:history="1">
        <w:r w:rsidRPr="00C4557F">
          <w:rPr>
            <w:rStyle w:val="Hyperlink"/>
            <w:bCs/>
            <w:sz w:val="24"/>
            <w:szCs w:val="24"/>
          </w:rPr>
          <w:t>Alex.Gomez@mass.gov</w:t>
        </w:r>
      </w:hyperlink>
      <w:r w:rsidRPr="00C4557F">
        <w:rPr>
          <w:bCs/>
          <w:color w:val="222222"/>
          <w:sz w:val="24"/>
          <w:szCs w:val="24"/>
        </w:rPr>
        <w:t xml:space="preserve">, </w:t>
      </w:r>
      <w:r w:rsidRPr="00C4557F">
        <w:rPr>
          <w:bCs/>
          <w:sz w:val="24"/>
          <w:szCs w:val="24"/>
        </w:rPr>
        <w:t>or TTY # 617-624-6001</w:t>
      </w:r>
      <w:r w:rsidRPr="00C4557F">
        <w:rPr>
          <w:sz w:val="24"/>
          <w:szCs w:val="24"/>
        </w:rPr>
        <w:t>.</w:t>
      </w:r>
      <w:r w:rsidRPr="00C4557F">
        <w:rPr>
          <w:rStyle w:val="CommentReference"/>
          <w:szCs w:val="24"/>
        </w:rPr>
        <w:t xml:space="preserve"> </w:t>
      </w:r>
    </w:p>
    <w:p w14:paraId="738A8786" w14:textId="77777777" w:rsidR="002D6390" w:rsidRDefault="002D6390" w:rsidP="002D6390">
      <w:pPr>
        <w:pStyle w:val="PlainText"/>
        <w:ind w:right="720"/>
        <w:rPr>
          <w:rStyle w:val="CommentReference"/>
          <w:szCs w:val="24"/>
        </w:rPr>
      </w:pPr>
    </w:p>
    <w:p w14:paraId="247E1E3C" w14:textId="77777777" w:rsidR="002D6390" w:rsidRPr="00C4557F" w:rsidRDefault="002D6390" w:rsidP="002D6390">
      <w:pPr>
        <w:pStyle w:val="PlainText"/>
        <w:ind w:right="720"/>
        <w:rPr>
          <w:rStyle w:val="CommentReference"/>
          <w:szCs w:val="24"/>
        </w:rPr>
      </w:pPr>
    </w:p>
    <w:p w14:paraId="155AB5B2" w14:textId="77777777" w:rsidR="002D6390" w:rsidRPr="00C4557F" w:rsidRDefault="002D6390" w:rsidP="002D6390">
      <w:pPr>
        <w:pStyle w:val="PlainText"/>
        <w:jc w:val="center"/>
        <w:rPr>
          <w:rStyle w:val="CommentReference"/>
          <w:szCs w:val="24"/>
        </w:rPr>
      </w:pPr>
      <w:r w:rsidRPr="00C4557F">
        <w:rPr>
          <w:rFonts w:ascii="Arial" w:hAnsi="Arial" w:cs="Arial"/>
          <w:noProof/>
          <w:color w:val="222222"/>
          <w:szCs w:val="24"/>
        </w:rPr>
        <w:drawing>
          <wp:inline distT="0" distB="0" distL="0" distR="0" wp14:anchorId="38DA124B" wp14:editId="20FC88A9">
            <wp:extent cx="3299460" cy="678180"/>
            <wp:effectExtent l="0" t="0" r="0" b="7620"/>
            <wp:docPr id="4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3598" w14:textId="77777777" w:rsidR="002D6390" w:rsidRDefault="002D6390" w:rsidP="002D6390"/>
    <w:p w14:paraId="1A89F072" w14:textId="77777777" w:rsidR="002D6390" w:rsidRPr="009908FF" w:rsidRDefault="002D6390" w:rsidP="002D6390"/>
    <w:p w14:paraId="54C09139" w14:textId="77777777" w:rsidR="00785A9C" w:rsidRPr="00EE6A8A" w:rsidRDefault="00785A9C" w:rsidP="00194B76"/>
    <w:sectPr w:rsidR="00785A9C" w:rsidRPr="00EE6A8A">
      <w:head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7921" w14:textId="77777777" w:rsidR="00497415" w:rsidRDefault="00497415" w:rsidP="00437392">
      <w:r>
        <w:separator/>
      </w:r>
    </w:p>
  </w:endnote>
  <w:endnote w:type="continuationSeparator" w:id="0">
    <w:p w14:paraId="70AF58C1" w14:textId="77777777" w:rsidR="00497415" w:rsidRDefault="00497415" w:rsidP="0043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855B" w14:textId="77777777" w:rsidR="00497415" w:rsidRDefault="00497415" w:rsidP="00437392">
      <w:r>
        <w:separator/>
      </w:r>
    </w:p>
  </w:footnote>
  <w:footnote w:type="continuationSeparator" w:id="0">
    <w:p w14:paraId="325A65EC" w14:textId="77777777" w:rsidR="00497415" w:rsidRDefault="00497415" w:rsidP="0043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6F4" w14:textId="7B3F301D" w:rsidR="00437392" w:rsidRDefault="00087B9C">
    <w:pPr>
      <w:pStyle w:val="Header"/>
    </w:pPr>
    <w:r>
      <w:tab/>
    </w:r>
    <w:r w:rsidR="00CF686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5794"/>
    <w:multiLevelType w:val="hybridMultilevel"/>
    <w:tmpl w:val="0CD6E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FB47343"/>
    <w:multiLevelType w:val="hybridMultilevel"/>
    <w:tmpl w:val="63D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3491"/>
    <w:multiLevelType w:val="hybridMultilevel"/>
    <w:tmpl w:val="973A34EA"/>
    <w:lvl w:ilvl="0" w:tplc="60BCA910">
      <w:start w:val="1"/>
      <w:numFmt w:val="upperLetter"/>
      <w:lvlText w:val="%1)"/>
      <w:lvlJc w:val="left"/>
      <w:pPr>
        <w:ind w:left="15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FF024AA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46E1EB0">
      <w:numFmt w:val="bullet"/>
      <w:lvlText w:val="•"/>
      <w:lvlJc w:val="left"/>
      <w:pPr>
        <w:ind w:left="3266" w:hanging="720"/>
      </w:pPr>
      <w:rPr>
        <w:rFonts w:hint="default"/>
        <w:lang w:val="en-US" w:eastAsia="en-US" w:bidi="ar-SA"/>
      </w:rPr>
    </w:lvl>
    <w:lvl w:ilvl="3" w:tplc="B6486B20"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4" w:tplc="0DE2D904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32069AB4">
      <w:numFmt w:val="bullet"/>
      <w:lvlText w:val="•"/>
      <w:lvlJc w:val="left"/>
      <w:pPr>
        <w:ind w:left="6226" w:hanging="720"/>
      </w:pPr>
      <w:rPr>
        <w:rFonts w:hint="default"/>
        <w:lang w:val="en-US" w:eastAsia="en-US" w:bidi="ar-SA"/>
      </w:rPr>
    </w:lvl>
    <w:lvl w:ilvl="6" w:tplc="65D4F68A">
      <w:numFmt w:val="bullet"/>
      <w:lvlText w:val="•"/>
      <w:lvlJc w:val="left"/>
      <w:pPr>
        <w:ind w:left="7213" w:hanging="720"/>
      </w:pPr>
      <w:rPr>
        <w:rFonts w:hint="default"/>
        <w:lang w:val="en-US" w:eastAsia="en-US" w:bidi="ar-SA"/>
      </w:rPr>
    </w:lvl>
    <w:lvl w:ilvl="7" w:tplc="A4A02958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 w:tplc="7396A8FE">
      <w:numFmt w:val="bullet"/>
      <w:lvlText w:val="•"/>
      <w:lvlJc w:val="left"/>
      <w:pPr>
        <w:ind w:left="918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2A21D41"/>
    <w:multiLevelType w:val="singleLevel"/>
    <w:tmpl w:val="EF5AFE94"/>
    <w:lvl w:ilvl="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24843793">
    <w:abstractNumId w:val="1"/>
  </w:num>
  <w:num w:numId="2" w16cid:durableId="10223658">
    <w:abstractNumId w:val="3"/>
  </w:num>
  <w:num w:numId="3" w16cid:durableId="280114936">
    <w:abstractNumId w:val="0"/>
  </w:num>
  <w:num w:numId="4" w16cid:durableId="159543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1A2B"/>
    <w:rsid w:val="00022726"/>
    <w:rsid w:val="00033154"/>
    <w:rsid w:val="00042048"/>
    <w:rsid w:val="00044F50"/>
    <w:rsid w:val="00047D5F"/>
    <w:rsid w:val="000537DA"/>
    <w:rsid w:val="00083AF0"/>
    <w:rsid w:val="00084671"/>
    <w:rsid w:val="00087B9C"/>
    <w:rsid w:val="00091E49"/>
    <w:rsid w:val="00093E74"/>
    <w:rsid w:val="000A1DE1"/>
    <w:rsid w:val="000B164F"/>
    <w:rsid w:val="000B7D96"/>
    <w:rsid w:val="000C1EA0"/>
    <w:rsid w:val="000E7C28"/>
    <w:rsid w:val="000F140F"/>
    <w:rsid w:val="000F315B"/>
    <w:rsid w:val="001125C0"/>
    <w:rsid w:val="001256EC"/>
    <w:rsid w:val="0015268B"/>
    <w:rsid w:val="00152FE1"/>
    <w:rsid w:val="00156DFB"/>
    <w:rsid w:val="0016259A"/>
    <w:rsid w:val="00164406"/>
    <w:rsid w:val="00177C77"/>
    <w:rsid w:val="0018674C"/>
    <w:rsid w:val="0018748D"/>
    <w:rsid w:val="00194A5A"/>
    <w:rsid w:val="00194B76"/>
    <w:rsid w:val="001A0E26"/>
    <w:rsid w:val="001B33CC"/>
    <w:rsid w:val="001B6693"/>
    <w:rsid w:val="001F1C3E"/>
    <w:rsid w:val="0021698C"/>
    <w:rsid w:val="00217154"/>
    <w:rsid w:val="00232E4F"/>
    <w:rsid w:val="00237F52"/>
    <w:rsid w:val="00246B03"/>
    <w:rsid w:val="00260D54"/>
    <w:rsid w:val="00276957"/>
    <w:rsid w:val="00276DCC"/>
    <w:rsid w:val="002A1289"/>
    <w:rsid w:val="002A132F"/>
    <w:rsid w:val="002A6A73"/>
    <w:rsid w:val="002A6E54"/>
    <w:rsid w:val="002D1C21"/>
    <w:rsid w:val="002D6390"/>
    <w:rsid w:val="002D6AFA"/>
    <w:rsid w:val="00301022"/>
    <w:rsid w:val="00307A72"/>
    <w:rsid w:val="003232C1"/>
    <w:rsid w:val="00325399"/>
    <w:rsid w:val="00331F94"/>
    <w:rsid w:val="00336A67"/>
    <w:rsid w:val="00356F7E"/>
    <w:rsid w:val="00375EAD"/>
    <w:rsid w:val="00385812"/>
    <w:rsid w:val="00392D0B"/>
    <w:rsid w:val="003A7AFC"/>
    <w:rsid w:val="003C60EF"/>
    <w:rsid w:val="003D48DE"/>
    <w:rsid w:val="003D64B7"/>
    <w:rsid w:val="003F17AE"/>
    <w:rsid w:val="004076F0"/>
    <w:rsid w:val="00417A9A"/>
    <w:rsid w:val="00430A9D"/>
    <w:rsid w:val="00437392"/>
    <w:rsid w:val="004600C4"/>
    <w:rsid w:val="0046402A"/>
    <w:rsid w:val="004813AC"/>
    <w:rsid w:val="00497415"/>
    <w:rsid w:val="004A2DBE"/>
    <w:rsid w:val="004B21CB"/>
    <w:rsid w:val="004B37A0"/>
    <w:rsid w:val="004B57D0"/>
    <w:rsid w:val="004B5CFB"/>
    <w:rsid w:val="004D6B39"/>
    <w:rsid w:val="004E0C3F"/>
    <w:rsid w:val="004E0CF7"/>
    <w:rsid w:val="005067E3"/>
    <w:rsid w:val="00512956"/>
    <w:rsid w:val="00522BF3"/>
    <w:rsid w:val="00524C8C"/>
    <w:rsid w:val="00530145"/>
    <w:rsid w:val="00535114"/>
    <w:rsid w:val="005448AA"/>
    <w:rsid w:val="005A18D6"/>
    <w:rsid w:val="005B3596"/>
    <w:rsid w:val="005E64B7"/>
    <w:rsid w:val="00612367"/>
    <w:rsid w:val="00614256"/>
    <w:rsid w:val="00634CD9"/>
    <w:rsid w:val="00661485"/>
    <w:rsid w:val="00694D61"/>
    <w:rsid w:val="006D06D9"/>
    <w:rsid w:val="006D218F"/>
    <w:rsid w:val="006D682C"/>
    <w:rsid w:val="006D77A6"/>
    <w:rsid w:val="006F6B36"/>
    <w:rsid w:val="00702109"/>
    <w:rsid w:val="00706DF0"/>
    <w:rsid w:val="0072607C"/>
    <w:rsid w:val="0072610D"/>
    <w:rsid w:val="00736051"/>
    <w:rsid w:val="00751A59"/>
    <w:rsid w:val="007547E6"/>
    <w:rsid w:val="00757006"/>
    <w:rsid w:val="0076770F"/>
    <w:rsid w:val="00774282"/>
    <w:rsid w:val="00782C3B"/>
    <w:rsid w:val="00785A9C"/>
    <w:rsid w:val="007A68F7"/>
    <w:rsid w:val="007B3F4B"/>
    <w:rsid w:val="007B7347"/>
    <w:rsid w:val="007C055D"/>
    <w:rsid w:val="007D10F3"/>
    <w:rsid w:val="007F3CDB"/>
    <w:rsid w:val="007F6AAE"/>
    <w:rsid w:val="00807DE6"/>
    <w:rsid w:val="00821B4A"/>
    <w:rsid w:val="008243A8"/>
    <w:rsid w:val="00836CB8"/>
    <w:rsid w:val="00864EAB"/>
    <w:rsid w:val="00882109"/>
    <w:rsid w:val="008A35D1"/>
    <w:rsid w:val="008A3A55"/>
    <w:rsid w:val="008B3C95"/>
    <w:rsid w:val="008D3D6F"/>
    <w:rsid w:val="008E3140"/>
    <w:rsid w:val="008F386C"/>
    <w:rsid w:val="00907EFA"/>
    <w:rsid w:val="00915A88"/>
    <w:rsid w:val="00942832"/>
    <w:rsid w:val="009469DE"/>
    <w:rsid w:val="00946BC8"/>
    <w:rsid w:val="009730E5"/>
    <w:rsid w:val="00983135"/>
    <w:rsid w:val="009908FF"/>
    <w:rsid w:val="00995505"/>
    <w:rsid w:val="009C4428"/>
    <w:rsid w:val="009D48CD"/>
    <w:rsid w:val="00A05F5E"/>
    <w:rsid w:val="00A105B2"/>
    <w:rsid w:val="00A16A30"/>
    <w:rsid w:val="00A33DC3"/>
    <w:rsid w:val="00A65101"/>
    <w:rsid w:val="00A7372D"/>
    <w:rsid w:val="00A76D22"/>
    <w:rsid w:val="00AA54FE"/>
    <w:rsid w:val="00AB456A"/>
    <w:rsid w:val="00AB463B"/>
    <w:rsid w:val="00AC4EE5"/>
    <w:rsid w:val="00AD133E"/>
    <w:rsid w:val="00AD1E58"/>
    <w:rsid w:val="00B06D8D"/>
    <w:rsid w:val="00B20EF1"/>
    <w:rsid w:val="00B403BF"/>
    <w:rsid w:val="00B608D9"/>
    <w:rsid w:val="00B615C6"/>
    <w:rsid w:val="00B73CCC"/>
    <w:rsid w:val="00B804F3"/>
    <w:rsid w:val="00B85511"/>
    <w:rsid w:val="00B8645C"/>
    <w:rsid w:val="00BA4055"/>
    <w:rsid w:val="00BA7FB6"/>
    <w:rsid w:val="00BC1835"/>
    <w:rsid w:val="00BF79A3"/>
    <w:rsid w:val="00C20BFE"/>
    <w:rsid w:val="00C46D29"/>
    <w:rsid w:val="00C672E8"/>
    <w:rsid w:val="00C770D8"/>
    <w:rsid w:val="00CA0269"/>
    <w:rsid w:val="00CA0434"/>
    <w:rsid w:val="00CA401E"/>
    <w:rsid w:val="00CC1778"/>
    <w:rsid w:val="00CE55AA"/>
    <w:rsid w:val="00CE575B"/>
    <w:rsid w:val="00CF0B5F"/>
    <w:rsid w:val="00CF3DE8"/>
    <w:rsid w:val="00CF686A"/>
    <w:rsid w:val="00D03E8B"/>
    <w:rsid w:val="00D0493F"/>
    <w:rsid w:val="00D44E65"/>
    <w:rsid w:val="00D56F91"/>
    <w:rsid w:val="00D57B03"/>
    <w:rsid w:val="00D62B0B"/>
    <w:rsid w:val="00D715C0"/>
    <w:rsid w:val="00D8671C"/>
    <w:rsid w:val="00D868D8"/>
    <w:rsid w:val="00D91390"/>
    <w:rsid w:val="00DA57C3"/>
    <w:rsid w:val="00DB1F1B"/>
    <w:rsid w:val="00DC3855"/>
    <w:rsid w:val="00DE0E2C"/>
    <w:rsid w:val="00E0753D"/>
    <w:rsid w:val="00E20D61"/>
    <w:rsid w:val="00E2237C"/>
    <w:rsid w:val="00E242A8"/>
    <w:rsid w:val="00E274B8"/>
    <w:rsid w:val="00E64C8C"/>
    <w:rsid w:val="00E72707"/>
    <w:rsid w:val="00EB72D0"/>
    <w:rsid w:val="00EE32CC"/>
    <w:rsid w:val="00EE6A8A"/>
    <w:rsid w:val="00F0586E"/>
    <w:rsid w:val="00F22910"/>
    <w:rsid w:val="00F27546"/>
    <w:rsid w:val="00F43932"/>
    <w:rsid w:val="00F44D3D"/>
    <w:rsid w:val="00F514B6"/>
    <w:rsid w:val="00F60C9E"/>
    <w:rsid w:val="00F75194"/>
    <w:rsid w:val="00FA0714"/>
    <w:rsid w:val="00FA575E"/>
    <w:rsid w:val="00FC6B42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91E49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qFormat/>
    <w:rsid w:val="00091E49"/>
    <w:pPr>
      <w:keepNext/>
      <w:tabs>
        <w:tab w:val="left" w:pos="1440"/>
      </w:tabs>
      <w:ind w:left="720" w:right="14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E7C28"/>
    <w:pPr>
      <w:ind w:left="720"/>
      <w:contextualSpacing/>
    </w:pPr>
  </w:style>
  <w:style w:type="paragraph" w:customStyle="1" w:styleId="Default">
    <w:name w:val="Default"/>
    <w:rsid w:val="007F6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1E49"/>
    <w:rPr>
      <w:rFonts w:ascii="Arial" w:eastAsia="Arial Unicode MS" w:hAnsi="Arial"/>
      <w:b/>
      <w:caps/>
      <w:sz w:val="14"/>
    </w:rPr>
  </w:style>
  <w:style w:type="character" w:customStyle="1" w:styleId="Heading3Char">
    <w:name w:val="Heading 3 Char"/>
    <w:basedOn w:val="DefaultParagraphFont"/>
    <w:link w:val="Heading3"/>
    <w:rsid w:val="00091E49"/>
    <w:rPr>
      <w:sz w:val="24"/>
    </w:rPr>
  </w:style>
  <w:style w:type="paragraph" w:styleId="BodyTextIndent2">
    <w:name w:val="Body Text Indent 2"/>
    <w:basedOn w:val="Normal"/>
    <w:link w:val="BodyTextIndent2Char"/>
    <w:rsid w:val="00091E49"/>
    <w:pPr>
      <w:ind w:left="360" w:firstLine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91E49"/>
    <w:rPr>
      <w:sz w:val="22"/>
    </w:rPr>
  </w:style>
  <w:style w:type="paragraph" w:styleId="BodyTextIndent">
    <w:name w:val="Body Text Indent"/>
    <w:basedOn w:val="Normal"/>
    <w:link w:val="BodyTextIndentChar"/>
    <w:rsid w:val="00091E49"/>
    <w:pPr>
      <w:numPr>
        <w:ilvl w:val="1"/>
      </w:numPr>
      <w:tabs>
        <w:tab w:val="num" w:pos="360"/>
      </w:tabs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91E49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140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360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051"/>
    <w:rPr>
      <w:sz w:val="24"/>
    </w:rPr>
  </w:style>
  <w:style w:type="paragraph" w:styleId="Header">
    <w:name w:val="header"/>
    <w:basedOn w:val="Normal"/>
    <w:link w:val="HeaderChar"/>
    <w:rsid w:val="00437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7392"/>
    <w:rPr>
      <w:sz w:val="24"/>
    </w:rPr>
  </w:style>
  <w:style w:type="paragraph" w:styleId="Footer">
    <w:name w:val="footer"/>
    <w:basedOn w:val="Normal"/>
    <w:link w:val="FooterChar"/>
    <w:uiPriority w:val="99"/>
    <w:rsid w:val="00437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92"/>
    <w:rPr>
      <w:sz w:val="24"/>
    </w:rPr>
  </w:style>
  <w:style w:type="character" w:styleId="CommentReference">
    <w:name w:val="annotation reference"/>
    <w:basedOn w:val="DefaultParagraphFont"/>
    <w:rsid w:val="002D639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6390"/>
    <w:rPr>
      <w:rFonts w:eastAsia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D639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x.Gomez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.Testimony@mas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ss.gov/dph/proposed-regul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136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York, Sheila (DPH)</cp:lastModifiedBy>
  <cp:revision>88</cp:revision>
  <cp:lastPrinted>2015-01-29T14:50:00Z</cp:lastPrinted>
  <dcterms:created xsi:type="dcterms:W3CDTF">2024-09-19T18:21:00Z</dcterms:created>
  <dcterms:modified xsi:type="dcterms:W3CDTF">2024-09-26T15:44:00Z</dcterms:modified>
</cp:coreProperties>
</file>