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Hlk203127234"/>
      <w:bookmarkEnd w:id="0"/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FE9E88A" w14:textId="635A6638" w:rsidR="00D76119" w:rsidRDefault="000537DA" w:rsidP="00D76119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Pr="00951305" w:rsidRDefault="000537D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951305">
        <w:rPr>
          <w:sz w:val="24"/>
          <w:szCs w:val="18"/>
        </w:rPr>
        <w:t>250 Washington Street, Boston, MA 02108-4619</w:t>
      </w:r>
    </w:p>
    <w:p w14:paraId="10BFC7A4" w14:textId="1D6C16C5" w:rsidR="0017749A" w:rsidRPr="0017749A" w:rsidRDefault="0017749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17749A">
        <w:rPr>
          <w:sz w:val="24"/>
          <w:szCs w:val="18"/>
        </w:rPr>
        <w:t>617-624-6000 | mass.gov/</w:t>
      </w:r>
      <w:proofErr w:type="spellStart"/>
      <w:r w:rsidRPr="0017749A">
        <w:rPr>
          <w:sz w:val="24"/>
          <w:szCs w:val="18"/>
        </w:rPr>
        <w:t>dph</w:t>
      </w:r>
      <w:proofErr w:type="spellEnd"/>
    </w:p>
    <w:p w14:paraId="14DDC802" w14:textId="23B94FA5" w:rsidR="00BA4055" w:rsidRDefault="00BA4055" w:rsidP="00E814A1">
      <w:pPr>
        <w:framePr w:w="2300" w:hSpace="180" w:wrap="auto" w:vAnchor="text" w:hAnchor="page" w:x="940" w:y="-951"/>
        <w:ind w:left="630"/>
        <w:rPr>
          <w:rFonts w:ascii="LinePrinter" w:hAnsi="LinePrinter"/>
        </w:rPr>
      </w:pPr>
    </w:p>
    <w:p w14:paraId="33866557" w14:textId="17313301" w:rsidR="00FC6B42" w:rsidRDefault="002B7189" w:rsidP="0072610D">
      <w:r>
        <w:rPr>
          <w:rFonts w:ascii="LinePrinter" w:hAnsi="LinePrinter"/>
          <w:noProof/>
        </w:rPr>
        <w:drawing>
          <wp:anchor distT="0" distB="0" distL="114300" distR="114300" simplePos="0" relativeHeight="251658240" behindDoc="1" locked="0" layoutInCell="1" allowOverlap="1" wp14:anchorId="2651EE28" wp14:editId="4246F792">
            <wp:simplePos x="0" y="0"/>
            <wp:positionH relativeFrom="column">
              <wp:posOffset>514350</wp:posOffset>
            </wp:positionH>
            <wp:positionV relativeFrom="paragraph">
              <wp:posOffset>-161925</wp:posOffset>
            </wp:positionV>
            <wp:extent cx="962025" cy="1152525"/>
            <wp:effectExtent l="0" t="0" r="9525" b="9525"/>
            <wp:wrapNone/>
            <wp:docPr id="1" name="Picture 1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3EF4D" w14:textId="77777777" w:rsidR="00802852" w:rsidRDefault="00802852" w:rsidP="0072610D">
      <w:pPr>
        <w:rPr>
          <w:rFonts w:ascii="Arial" w:hAnsi="Arial" w:cs="Arial"/>
          <w:b/>
          <w:bCs/>
        </w:rPr>
        <w:sectPr w:rsidR="00802852" w:rsidSect="002B7189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70EB315F" w14:textId="77777777" w:rsidR="00802852" w:rsidRPr="002B7189" w:rsidRDefault="00E814A1" w:rsidP="0072610D">
      <w:pPr>
        <w:rPr>
          <w:rFonts w:ascii="Arial" w:hAnsi="Arial" w:cs="Arial"/>
          <w:b/>
          <w:bCs/>
          <w:sz w:val="20"/>
        </w:rPr>
      </w:pPr>
      <w:r w:rsidRPr="002B7189">
        <w:rPr>
          <w:rFonts w:ascii="Arial" w:hAnsi="Arial" w:cs="Arial"/>
          <w:b/>
          <w:bCs/>
          <w:sz w:val="20"/>
        </w:rPr>
        <w:t>Maura T. Healey</w:t>
      </w:r>
    </w:p>
    <w:p w14:paraId="25BE71A6" w14:textId="51C5E49E" w:rsidR="0088305B" w:rsidRPr="002B7189" w:rsidRDefault="00802852" w:rsidP="000C2E20">
      <w:pPr>
        <w:spacing w:line="360" w:lineRule="auto"/>
        <w:rPr>
          <w:rFonts w:ascii="Arial" w:hAnsi="Arial" w:cs="Arial"/>
          <w:sz w:val="20"/>
        </w:rPr>
      </w:pPr>
      <w:r w:rsidRPr="002B7189">
        <w:rPr>
          <w:rFonts w:ascii="Arial" w:hAnsi="Arial" w:cs="Arial"/>
          <w:sz w:val="20"/>
        </w:rPr>
        <w:t>Governor</w:t>
      </w:r>
    </w:p>
    <w:p w14:paraId="19D02B02" w14:textId="77777777" w:rsidR="00951305" w:rsidRPr="002B7189" w:rsidRDefault="0088305B" w:rsidP="0072610D">
      <w:pPr>
        <w:rPr>
          <w:rFonts w:ascii="Arial" w:hAnsi="Arial" w:cs="Arial"/>
          <w:sz w:val="20"/>
        </w:rPr>
      </w:pPr>
      <w:r w:rsidRPr="002B7189">
        <w:rPr>
          <w:rFonts w:ascii="Arial" w:hAnsi="Arial" w:cs="Arial"/>
          <w:b/>
          <w:bCs/>
          <w:sz w:val="20"/>
        </w:rPr>
        <w:t>Kimberley Driscoll</w:t>
      </w:r>
    </w:p>
    <w:p w14:paraId="45EA865C" w14:textId="703E4E09" w:rsidR="00FC6B42" w:rsidRPr="002B7189" w:rsidRDefault="0088305B" w:rsidP="0072610D">
      <w:pPr>
        <w:rPr>
          <w:rFonts w:ascii="Arial" w:hAnsi="Arial" w:cs="Arial"/>
          <w:sz w:val="20"/>
        </w:rPr>
      </w:pPr>
      <w:r w:rsidRPr="002B7189">
        <w:rPr>
          <w:rFonts w:ascii="Arial" w:hAnsi="Arial" w:cs="Arial"/>
          <w:sz w:val="20"/>
        </w:rPr>
        <w:t>Lieutenant Governor</w:t>
      </w:r>
      <w:r w:rsidR="00237280" w:rsidRPr="002B7189">
        <w:rPr>
          <w:rFonts w:ascii="Arial" w:hAnsi="Arial" w:cs="Arial"/>
          <w:b/>
          <w:bCs/>
          <w:sz w:val="20"/>
        </w:rPr>
        <w:t xml:space="preserve"> </w:t>
      </w:r>
    </w:p>
    <w:p w14:paraId="723AD3B1" w14:textId="5030074F" w:rsidR="007D1D51" w:rsidRPr="002B7189" w:rsidRDefault="00802852" w:rsidP="00802852">
      <w:pPr>
        <w:jc w:val="right"/>
        <w:rPr>
          <w:rFonts w:ascii="Arial" w:hAnsi="Arial" w:cs="Arial"/>
          <w:sz w:val="20"/>
        </w:rPr>
      </w:pPr>
      <w:r w:rsidRPr="002B7189">
        <w:rPr>
          <w:rFonts w:ascii="Arial" w:hAnsi="Arial" w:cs="Arial"/>
          <w:b/>
          <w:bCs/>
          <w:sz w:val="20"/>
        </w:rPr>
        <w:t xml:space="preserve">Kiame </w:t>
      </w:r>
      <w:proofErr w:type="spellStart"/>
      <w:r w:rsidRPr="002B7189">
        <w:rPr>
          <w:rFonts w:ascii="Arial" w:hAnsi="Arial" w:cs="Arial"/>
          <w:b/>
          <w:bCs/>
          <w:sz w:val="20"/>
        </w:rPr>
        <w:t>Mahaniah</w:t>
      </w:r>
      <w:proofErr w:type="spellEnd"/>
      <w:r w:rsidRPr="002B7189">
        <w:rPr>
          <w:rFonts w:ascii="Arial" w:hAnsi="Arial" w:cs="Arial"/>
          <w:b/>
          <w:bCs/>
          <w:sz w:val="20"/>
        </w:rPr>
        <w:t>, MD</w:t>
      </w:r>
      <w:r w:rsidR="000164B3" w:rsidRPr="002B7189">
        <w:rPr>
          <w:rFonts w:ascii="Arial" w:hAnsi="Arial" w:cs="Arial"/>
          <w:b/>
          <w:bCs/>
          <w:sz w:val="20"/>
        </w:rPr>
        <w:t>, MBA</w:t>
      </w:r>
    </w:p>
    <w:p w14:paraId="51314366" w14:textId="498AF08B" w:rsidR="00033154" w:rsidRPr="002B7189" w:rsidRDefault="00237280" w:rsidP="007D1D51">
      <w:pPr>
        <w:spacing w:line="360" w:lineRule="auto"/>
        <w:jc w:val="right"/>
        <w:rPr>
          <w:rFonts w:ascii="Arial" w:hAnsi="Arial" w:cs="Arial"/>
          <w:sz w:val="20"/>
        </w:rPr>
      </w:pPr>
      <w:r w:rsidRPr="002B7189">
        <w:rPr>
          <w:rFonts w:ascii="Arial" w:hAnsi="Arial" w:cs="Arial"/>
          <w:sz w:val="20"/>
        </w:rPr>
        <w:t>Secretary</w:t>
      </w:r>
    </w:p>
    <w:p w14:paraId="49013D2D" w14:textId="509F30C9" w:rsidR="00951305" w:rsidRPr="002B7189" w:rsidRDefault="00951305" w:rsidP="00802852">
      <w:pPr>
        <w:jc w:val="right"/>
        <w:rPr>
          <w:rFonts w:ascii="Arial" w:hAnsi="Arial" w:cs="Arial"/>
          <w:b/>
          <w:bCs/>
          <w:sz w:val="20"/>
        </w:rPr>
      </w:pPr>
      <w:r w:rsidRPr="002B7189">
        <w:rPr>
          <w:rFonts w:ascii="Arial" w:hAnsi="Arial" w:cs="Arial"/>
          <w:b/>
          <w:bCs/>
          <w:sz w:val="20"/>
        </w:rPr>
        <w:t>Robert Goldstein, MD, PhD</w:t>
      </w:r>
    </w:p>
    <w:p w14:paraId="5EA03CA8" w14:textId="7173ADCA" w:rsidR="00802852" w:rsidRPr="002B7189" w:rsidRDefault="00951305" w:rsidP="00951305">
      <w:pPr>
        <w:jc w:val="right"/>
        <w:rPr>
          <w:rFonts w:ascii="Arial" w:hAnsi="Arial" w:cs="Arial"/>
          <w:sz w:val="20"/>
        </w:rPr>
        <w:sectPr w:rsidR="00802852" w:rsidRPr="002B7189" w:rsidSect="00802852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 w:rsidRPr="002B7189">
        <w:rPr>
          <w:rFonts w:ascii="Arial" w:hAnsi="Arial" w:cs="Arial"/>
          <w:sz w:val="20"/>
        </w:rPr>
        <w:t>Commissione</w:t>
      </w:r>
      <w:r w:rsidR="00D10DDE" w:rsidRPr="002B7189">
        <w:rPr>
          <w:rFonts w:ascii="Arial" w:hAnsi="Arial" w:cs="Arial"/>
          <w:sz w:val="20"/>
        </w:rPr>
        <w:t>r</w:t>
      </w:r>
    </w:p>
    <w:p w14:paraId="76751140" w14:textId="77777777" w:rsidR="00D10DDE" w:rsidRDefault="00D10DDE" w:rsidP="0072610D"/>
    <w:p w14:paraId="5539F5AE" w14:textId="77777777" w:rsidR="002B7189" w:rsidRPr="00EF7855" w:rsidRDefault="002B7189" w:rsidP="002B7189">
      <w:pPr>
        <w:jc w:val="center"/>
        <w:rPr>
          <w:b/>
          <w:u w:val="single"/>
        </w:rPr>
      </w:pPr>
      <w:r w:rsidRPr="00EF7855">
        <w:rPr>
          <w:b/>
          <w:u w:val="single"/>
        </w:rPr>
        <w:t>PUBLIC RECORDS EXEMPTION DECLARATION FORM</w:t>
      </w:r>
    </w:p>
    <w:p w14:paraId="2B92F10C" w14:textId="77777777" w:rsidR="002B7189" w:rsidRPr="00EF7855" w:rsidRDefault="002B7189" w:rsidP="002B7189">
      <w:pPr>
        <w:jc w:val="center"/>
        <w:rPr>
          <w:b/>
          <w:u w:val="single"/>
        </w:rPr>
      </w:pPr>
    </w:p>
    <w:p w14:paraId="3F363539" w14:textId="77777777" w:rsidR="002B7189" w:rsidRPr="00EF7855" w:rsidRDefault="002B7189" w:rsidP="002B7189">
      <w:r w:rsidRPr="00EF7855">
        <w:t>Under Massachusetts public records law</w:t>
      </w:r>
      <w:r>
        <w:t>,</w:t>
      </w:r>
      <w:r w:rsidRPr="00EF7855">
        <w:t xml:space="preserve"> </w:t>
      </w:r>
      <w:r w:rsidRPr="00C3702F">
        <w:t>M.G.L. c. 66 §10</w:t>
      </w:r>
      <w:r w:rsidRPr="00EF7855">
        <w:t xml:space="preserve">, a Licensee’s name, home address, and home phone number may be considered public information, subject to disclosure in response to a public records request. </w:t>
      </w:r>
      <w:r>
        <w:t xml:space="preserve"> </w:t>
      </w:r>
      <w:r w:rsidRPr="00EF7855">
        <w:t xml:space="preserve">However, the public records law also provides certain exemptions, including </w:t>
      </w:r>
      <w:r>
        <w:t>M.</w:t>
      </w:r>
      <w:r w:rsidRPr="00EF7855">
        <w:t>G.L. c. 66 §10</w:t>
      </w:r>
      <w:r>
        <w:t>B</w:t>
      </w:r>
      <w:r w:rsidRPr="00EF7855">
        <w:t>, which states that Licensee’s home address, home telephone number, place of employment, and place of education are exempt from public records disclosure if the Licensee is a victim of domestic violence, a victim of an adjudicated crime, or provides services and/or training in family planning.</w:t>
      </w:r>
      <w:r>
        <w:t xml:space="preserve"> </w:t>
      </w:r>
      <w:r w:rsidRPr="00EF7855">
        <w:t xml:space="preserve"> If you believe you qualify for this exemption, complete this form and submit to</w:t>
      </w:r>
      <w:r>
        <w:t xml:space="preserve"> the ICP Team at </w:t>
      </w:r>
      <w:hyperlink r:id="rId11" w:history="1">
        <w:r w:rsidRPr="007511D3">
          <w:rPr>
            <w:rStyle w:val="Hyperlink"/>
          </w:rPr>
          <w:t>icp-bhpl@mass.gov</w:t>
        </w:r>
      </w:hyperlink>
      <w:r>
        <w:t xml:space="preserve"> </w:t>
      </w:r>
    </w:p>
    <w:p w14:paraId="1DA499B6" w14:textId="77777777" w:rsidR="002B7189" w:rsidRPr="00EF7855" w:rsidRDefault="002B7189" w:rsidP="002B7189"/>
    <w:p w14:paraId="4EA991F7" w14:textId="77777777" w:rsidR="002B7189" w:rsidRPr="00EF7855" w:rsidRDefault="002B7189" w:rsidP="002B7189">
      <w:pPr>
        <w:jc w:val="center"/>
        <w:rPr>
          <w:b/>
        </w:rPr>
      </w:pPr>
      <w:r w:rsidRPr="00EF7855">
        <w:rPr>
          <w:b/>
        </w:rPr>
        <w:t>DECLARATION</w:t>
      </w:r>
    </w:p>
    <w:p w14:paraId="5A518912" w14:textId="77777777" w:rsidR="002B7189" w:rsidRPr="00EF7855" w:rsidRDefault="002B7189" w:rsidP="002B7189">
      <w:pPr>
        <w:jc w:val="center"/>
        <w:rPr>
          <w:b/>
        </w:rPr>
      </w:pPr>
    </w:p>
    <w:p w14:paraId="0504574D" w14:textId="77777777" w:rsidR="002B7189" w:rsidRPr="00EF7855" w:rsidRDefault="002B7189" w:rsidP="002B7189">
      <w:pPr>
        <w:ind w:left="-180"/>
      </w:pPr>
      <w:r w:rsidRPr="00EF7855">
        <w:t>I (Print Name clearly) ________________________________hereby declare that:</w:t>
      </w:r>
    </w:p>
    <w:p w14:paraId="1295DDB2" w14:textId="77777777" w:rsidR="002B7189" w:rsidRPr="00EF7855" w:rsidRDefault="002B7189" w:rsidP="002B7189"/>
    <w:p w14:paraId="1A66BC66" w14:textId="77777777" w:rsidR="002B7189" w:rsidRPr="00EF7855" w:rsidRDefault="002B7189" w:rsidP="002B7189">
      <w:pPr>
        <w:ind w:left="-180"/>
      </w:pPr>
      <w:r w:rsidRPr="00EF7855">
        <w:t>I am licensed by the Board of _______________________</w:t>
      </w:r>
      <w:r>
        <w:t xml:space="preserve"> </w:t>
      </w:r>
      <w:r w:rsidRPr="00EF7855">
        <w:t xml:space="preserve">and the exemption under </w:t>
      </w:r>
      <w:r>
        <w:t>M.</w:t>
      </w:r>
      <w:r w:rsidRPr="00EF7855">
        <w:t>G.L. c. 66 §10</w:t>
      </w:r>
      <w:proofErr w:type="gramStart"/>
      <w:r>
        <w:t>B</w:t>
      </w:r>
      <w:r w:rsidRPr="00EF7855">
        <w:t>,</w:t>
      </w:r>
      <w:proofErr w:type="gramEnd"/>
      <w:r w:rsidRPr="00EF7855">
        <w:t xml:space="preserve"> applies to me for the following reason</w:t>
      </w:r>
      <w:r>
        <w:t>:</w:t>
      </w:r>
    </w:p>
    <w:p w14:paraId="72565A83" w14:textId="77777777" w:rsidR="002B7189" w:rsidRPr="00EF7855" w:rsidRDefault="002B7189" w:rsidP="002B7189">
      <w:pPr>
        <w:ind w:left="-180"/>
      </w:pPr>
    </w:p>
    <w:p w14:paraId="75DB3C09" w14:textId="77777777" w:rsidR="002B7189" w:rsidRPr="00EF7855" w:rsidRDefault="002B7189" w:rsidP="002B7189">
      <w:pPr>
        <w:ind w:left="-187"/>
      </w:pPr>
      <w:r w:rsidRPr="00EF7855">
        <w:t>______ I am a victim of domestic violence</w:t>
      </w:r>
      <w:r>
        <w:t>;</w:t>
      </w:r>
    </w:p>
    <w:p w14:paraId="769B2D90" w14:textId="77777777" w:rsidR="002B7189" w:rsidRPr="00EF7855" w:rsidRDefault="002B7189" w:rsidP="002B7189">
      <w:pPr>
        <w:ind w:left="-187"/>
      </w:pPr>
    </w:p>
    <w:p w14:paraId="3A2FD6BD" w14:textId="77777777" w:rsidR="002B7189" w:rsidRPr="00EF7855" w:rsidRDefault="002B7189" w:rsidP="002B7189">
      <w:pPr>
        <w:ind w:left="-187"/>
      </w:pPr>
      <w:r w:rsidRPr="00EF7855">
        <w:t>______ I am a victim of an adjudicated crime</w:t>
      </w:r>
      <w:r>
        <w:t>; or</w:t>
      </w:r>
    </w:p>
    <w:p w14:paraId="584DDA04" w14:textId="77777777" w:rsidR="002B7189" w:rsidRPr="00EF7855" w:rsidRDefault="002B7189" w:rsidP="002B7189">
      <w:pPr>
        <w:ind w:left="-187"/>
      </w:pPr>
    </w:p>
    <w:p w14:paraId="3DB19EA0" w14:textId="77777777" w:rsidR="002B7189" w:rsidRPr="00EF7855" w:rsidRDefault="002B7189" w:rsidP="002B7189">
      <w:pPr>
        <w:ind w:left="-187"/>
      </w:pPr>
      <w:r w:rsidRPr="00EF7855">
        <w:t>______ I provide services and/or training in family planning.</w:t>
      </w:r>
    </w:p>
    <w:p w14:paraId="621F2B6D" w14:textId="77777777" w:rsidR="002B7189" w:rsidRPr="00EF7855" w:rsidRDefault="002B7189" w:rsidP="002B7189">
      <w:pPr>
        <w:ind w:left="-180"/>
      </w:pPr>
    </w:p>
    <w:p w14:paraId="60D1E37D" w14:textId="77777777" w:rsidR="002B7189" w:rsidRPr="00EF7855" w:rsidRDefault="002B7189" w:rsidP="002B7189">
      <w:pPr>
        <w:ind w:left="-180"/>
      </w:pPr>
      <w:r w:rsidRPr="00EF7855">
        <w:t>________________________________</w:t>
      </w:r>
      <w:r>
        <w:tab/>
      </w:r>
      <w:r w:rsidRPr="00EF7855">
        <w:tab/>
        <w:t>____________________</w:t>
      </w:r>
    </w:p>
    <w:p w14:paraId="6F112C04" w14:textId="77777777" w:rsidR="002B7189" w:rsidRPr="00EF7855" w:rsidRDefault="002B7189" w:rsidP="002B7189">
      <w:pPr>
        <w:ind w:left="-180"/>
      </w:pPr>
      <w:r w:rsidRPr="00EF7855">
        <w:t>Licensee Signature</w:t>
      </w:r>
      <w:r w:rsidRPr="00EF7855">
        <w:tab/>
      </w:r>
      <w:r w:rsidRPr="00EF7855">
        <w:tab/>
      </w:r>
      <w:r w:rsidRPr="00EF7855">
        <w:tab/>
      </w:r>
      <w:r w:rsidRPr="00EF7855">
        <w:tab/>
      </w:r>
      <w:r w:rsidRPr="00EF7855">
        <w:tab/>
        <w:t>Date</w:t>
      </w:r>
    </w:p>
    <w:p w14:paraId="00D28E18" w14:textId="77777777" w:rsidR="002B7189" w:rsidRPr="00EF7855" w:rsidRDefault="002B7189" w:rsidP="002B7189">
      <w:pPr>
        <w:ind w:left="-180"/>
      </w:pPr>
    </w:p>
    <w:p w14:paraId="28A1CCEB" w14:textId="77777777" w:rsidR="002B7189" w:rsidRPr="00EF7855" w:rsidRDefault="002B7189" w:rsidP="002B7189">
      <w:pPr>
        <w:ind w:left="-180"/>
      </w:pPr>
      <w:r w:rsidRPr="00EF7855">
        <w:t>______________________________</w:t>
      </w:r>
      <w:r w:rsidRPr="00EF7855">
        <w:tab/>
      </w:r>
      <w:r w:rsidRPr="00EF7855">
        <w:tab/>
      </w:r>
      <w:r w:rsidRPr="00EF7855">
        <w:tab/>
        <w:t>____________________</w:t>
      </w:r>
    </w:p>
    <w:p w14:paraId="623F0E90" w14:textId="77777777" w:rsidR="002B7189" w:rsidRDefault="002B7189" w:rsidP="002B7189">
      <w:pPr>
        <w:ind w:left="-180"/>
      </w:pPr>
      <w:r w:rsidRPr="00EF7855">
        <w:t>License Number and Expiration Date</w:t>
      </w:r>
      <w:r w:rsidRPr="003356C1">
        <w:rPr>
          <w:rStyle w:val="FootnoteReference"/>
        </w:rPr>
        <w:footnoteReference w:id="1"/>
      </w:r>
      <w:r w:rsidRPr="003356C1">
        <w:tab/>
      </w:r>
      <w:r w:rsidRPr="003356C1">
        <w:tab/>
      </w:r>
      <w:r w:rsidRPr="003356C1">
        <w:tab/>
      </w:r>
      <w:proofErr w:type="spellStart"/>
      <w:r w:rsidRPr="003356C1">
        <w:t>Date</w:t>
      </w:r>
      <w:proofErr w:type="spellEnd"/>
      <w:r w:rsidRPr="003356C1">
        <w:t xml:space="preserve"> of Birth</w:t>
      </w:r>
    </w:p>
    <w:p w14:paraId="281EA2B0" w14:textId="77777777" w:rsidR="002B7189" w:rsidRDefault="002B7189" w:rsidP="002B7189">
      <w:pPr>
        <w:ind w:left="-180"/>
      </w:pPr>
    </w:p>
    <w:p w14:paraId="3A53F92D" w14:textId="77777777" w:rsidR="002B7189" w:rsidRPr="003356C1" w:rsidRDefault="002B7189" w:rsidP="002B7189">
      <w:pPr>
        <w:ind w:left="-180"/>
      </w:pPr>
      <w:r w:rsidRPr="003356C1">
        <w:t>Email address:  ________________________________</w:t>
      </w:r>
      <w:r>
        <w:t>________</w:t>
      </w:r>
      <w:r>
        <w:tab/>
      </w:r>
      <w:r w:rsidRPr="00CD5F58">
        <w:rPr>
          <w:sz w:val="20"/>
        </w:rPr>
        <w:t>(check here ___ if you prefer email</w:t>
      </w:r>
      <w:r w:rsidRPr="00CD5F58" w:rsidDel="00F202C0">
        <w:rPr>
          <w:sz w:val="20"/>
        </w:rPr>
        <w:t xml:space="preserve"> </w:t>
      </w:r>
      <w:r>
        <w:rPr>
          <w:sz w:val="20"/>
        </w:rPr>
        <w:t>correspondence</w:t>
      </w:r>
      <w:r>
        <w:t>)</w:t>
      </w:r>
    </w:p>
    <w:p w14:paraId="428B18E0" w14:textId="77777777" w:rsidR="002B7189" w:rsidRDefault="002B7189" w:rsidP="002B7189">
      <w:pPr>
        <w:ind w:left="-180"/>
      </w:pPr>
    </w:p>
    <w:p w14:paraId="6D4627EF" w14:textId="77777777" w:rsidR="002B7189" w:rsidRPr="003356C1" w:rsidRDefault="002B7189" w:rsidP="002B7189">
      <w:pPr>
        <w:ind w:left="-180"/>
      </w:pPr>
      <w:r w:rsidRPr="003356C1">
        <w:t>Mailing Address where the Bureau may send correspondence in this matter:</w:t>
      </w:r>
    </w:p>
    <w:p w14:paraId="3776DE81" w14:textId="77777777" w:rsidR="002B7189" w:rsidRDefault="002B7189" w:rsidP="002B7189">
      <w:pPr>
        <w:ind w:firstLine="720"/>
      </w:pPr>
    </w:p>
    <w:p w14:paraId="6642DD3E" w14:textId="77777777" w:rsidR="002B7189" w:rsidRDefault="002B7189" w:rsidP="002B7189">
      <w:r>
        <w:t>___________________________</w:t>
      </w:r>
    </w:p>
    <w:p w14:paraId="2E2E8052" w14:textId="77777777" w:rsidR="002B7189" w:rsidRPr="003356C1" w:rsidRDefault="002B7189" w:rsidP="002B7189">
      <w:pPr>
        <w:ind w:firstLine="720"/>
      </w:pPr>
    </w:p>
    <w:p w14:paraId="48FD99BD" w14:textId="77777777" w:rsidR="002B7189" w:rsidRPr="003356C1" w:rsidRDefault="002B7189" w:rsidP="002B7189">
      <w:pPr>
        <w:ind w:left="-180"/>
        <w:jc w:val="both"/>
      </w:pPr>
      <w:r w:rsidRPr="003356C1">
        <w:tab/>
        <w:t>___________________________</w:t>
      </w:r>
    </w:p>
    <w:p w14:paraId="43FFBA3B" w14:textId="77777777" w:rsidR="002B7189" w:rsidRPr="003356C1" w:rsidRDefault="002B7189" w:rsidP="002B7189">
      <w:pPr>
        <w:ind w:left="-180"/>
        <w:jc w:val="both"/>
      </w:pPr>
    </w:p>
    <w:p w14:paraId="449849B7" w14:textId="77777777" w:rsidR="002B7189" w:rsidRPr="009908FF" w:rsidRDefault="002B7189" w:rsidP="002B7189">
      <w:pPr>
        <w:ind w:left="-180"/>
        <w:jc w:val="both"/>
      </w:pPr>
      <w:r w:rsidRPr="003356C1">
        <w:tab/>
        <w:t>___________________________</w:t>
      </w:r>
    </w:p>
    <w:sectPr w:rsidR="002B7189" w:rsidRPr="009908FF" w:rsidSect="002B7189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4855" w14:textId="77777777" w:rsidR="00494F47" w:rsidRDefault="00494F47" w:rsidP="002B7189">
      <w:r>
        <w:separator/>
      </w:r>
    </w:p>
  </w:endnote>
  <w:endnote w:type="continuationSeparator" w:id="0">
    <w:p w14:paraId="0D7A9B34" w14:textId="77777777" w:rsidR="00494F47" w:rsidRDefault="00494F47" w:rsidP="002B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66E4" w14:textId="77777777" w:rsidR="00494F47" w:rsidRDefault="00494F47" w:rsidP="002B7189">
      <w:r>
        <w:separator/>
      </w:r>
    </w:p>
  </w:footnote>
  <w:footnote w:type="continuationSeparator" w:id="0">
    <w:p w14:paraId="553ED44F" w14:textId="77777777" w:rsidR="00494F47" w:rsidRDefault="00494F47" w:rsidP="002B7189">
      <w:r>
        <w:continuationSeparator/>
      </w:r>
    </w:p>
  </w:footnote>
  <w:footnote w:id="1">
    <w:p w14:paraId="2150DAFB" w14:textId="77777777" w:rsidR="002B7189" w:rsidRDefault="002B7189" w:rsidP="002B71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If you hold multiple BHPL licenses please provide all license types, numbers, and expiration dates on the back of this sheet.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4B3"/>
    <w:rsid w:val="00033154"/>
    <w:rsid w:val="00042048"/>
    <w:rsid w:val="000537DA"/>
    <w:rsid w:val="000A1DE1"/>
    <w:rsid w:val="000B7D96"/>
    <w:rsid w:val="000C2E20"/>
    <w:rsid w:val="000F315B"/>
    <w:rsid w:val="001125C0"/>
    <w:rsid w:val="0015268B"/>
    <w:rsid w:val="0015709E"/>
    <w:rsid w:val="0017749A"/>
    <w:rsid w:val="00177C77"/>
    <w:rsid w:val="001A7E66"/>
    <w:rsid w:val="001B6693"/>
    <w:rsid w:val="0021698C"/>
    <w:rsid w:val="00237280"/>
    <w:rsid w:val="00260D54"/>
    <w:rsid w:val="00276957"/>
    <w:rsid w:val="00276DCC"/>
    <w:rsid w:val="002A132F"/>
    <w:rsid w:val="002B7189"/>
    <w:rsid w:val="002D1C21"/>
    <w:rsid w:val="00301022"/>
    <w:rsid w:val="00357A68"/>
    <w:rsid w:val="00375EAD"/>
    <w:rsid w:val="00385812"/>
    <w:rsid w:val="00392D0B"/>
    <w:rsid w:val="003A7AFC"/>
    <w:rsid w:val="003C60EF"/>
    <w:rsid w:val="004813AC"/>
    <w:rsid w:val="00494F47"/>
    <w:rsid w:val="004B37A0"/>
    <w:rsid w:val="004B5CFB"/>
    <w:rsid w:val="004D6B39"/>
    <w:rsid w:val="004E0C3F"/>
    <w:rsid w:val="00512956"/>
    <w:rsid w:val="00530145"/>
    <w:rsid w:val="005448AA"/>
    <w:rsid w:val="00572A6E"/>
    <w:rsid w:val="006D06D9"/>
    <w:rsid w:val="006D77A6"/>
    <w:rsid w:val="00702109"/>
    <w:rsid w:val="007210FB"/>
    <w:rsid w:val="0072610D"/>
    <w:rsid w:val="007359C3"/>
    <w:rsid w:val="00757006"/>
    <w:rsid w:val="00771FEB"/>
    <w:rsid w:val="007B3F4B"/>
    <w:rsid w:val="007B7347"/>
    <w:rsid w:val="007D10F3"/>
    <w:rsid w:val="007D1D51"/>
    <w:rsid w:val="007E06B4"/>
    <w:rsid w:val="007F3CDB"/>
    <w:rsid w:val="00802852"/>
    <w:rsid w:val="00850407"/>
    <w:rsid w:val="0088305B"/>
    <w:rsid w:val="00951305"/>
    <w:rsid w:val="009730E5"/>
    <w:rsid w:val="009908FF"/>
    <w:rsid w:val="00995505"/>
    <w:rsid w:val="009C4428"/>
    <w:rsid w:val="009D48CD"/>
    <w:rsid w:val="00A5547C"/>
    <w:rsid w:val="00A65101"/>
    <w:rsid w:val="00B2323E"/>
    <w:rsid w:val="00B403BF"/>
    <w:rsid w:val="00B608D9"/>
    <w:rsid w:val="00BA15C5"/>
    <w:rsid w:val="00BA4055"/>
    <w:rsid w:val="00BA7FB6"/>
    <w:rsid w:val="00C20BFE"/>
    <w:rsid w:val="00C46D29"/>
    <w:rsid w:val="00CC1778"/>
    <w:rsid w:val="00CE575B"/>
    <w:rsid w:val="00CF3DE8"/>
    <w:rsid w:val="00D0493F"/>
    <w:rsid w:val="00D10DDE"/>
    <w:rsid w:val="00D56F91"/>
    <w:rsid w:val="00D76119"/>
    <w:rsid w:val="00D8671C"/>
    <w:rsid w:val="00D91390"/>
    <w:rsid w:val="00DA57C3"/>
    <w:rsid w:val="00DC3855"/>
    <w:rsid w:val="00E242A8"/>
    <w:rsid w:val="00E274B8"/>
    <w:rsid w:val="00E72707"/>
    <w:rsid w:val="00E814A1"/>
    <w:rsid w:val="00E92038"/>
    <w:rsid w:val="00EE3732"/>
    <w:rsid w:val="00EF0780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2A6E"/>
    <w:rPr>
      <w:sz w:val="24"/>
    </w:rPr>
  </w:style>
  <w:style w:type="paragraph" w:styleId="FootnoteText">
    <w:name w:val="footnote text"/>
    <w:basedOn w:val="Normal"/>
    <w:link w:val="FootnoteTextChar"/>
    <w:unhideWhenUsed/>
    <w:rsid w:val="002B71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7189"/>
  </w:style>
  <w:style w:type="character" w:styleId="FootnoteReference">
    <w:name w:val="footnote reference"/>
    <w:unhideWhenUsed/>
    <w:rsid w:val="002B7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cp-bhpl@mass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7" ma:contentTypeDescription="Create a new document." ma:contentTypeScope="" ma:versionID="7432218a972c9ec232d3a9b6f06fcc42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32b2b4497390a973007cec6a698f283a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55F539BB-9888-4AE4-B08D-D8DEA85C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FE8DF-0016-4FD8-8F78-6241B50274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Furey-Moore, Nathaniel (DPH)</cp:lastModifiedBy>
  <cp:revision>2</cp:revision>
  <cp:lastPrinted>2015-01-29T14:50:00Z</cp:lastPrinted>
  <dcterms:created xsi:type="dcterms:W3CDTF">2025-07-15T17:49:00Z</dcterms:created>
  <dcterms:modified xsi:type="dcterms:W3CDTF">2025-07-15T17:49:00Z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  <property fmtid="{D5CDD505-2E9C-101B-9397-08002B2CF9AE}" pid="3" name="MediaServiceImageTags">
    <vt:lpwstr/>
  </property>
</Properties>
</file>