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8B0D" w14:textId="77777777" w:rsidR="00C21C09" w:rsidRPr="00C21C09" w:rsidRDefault="00C21C09" w:rsidP="00C21C09">
      <w:pPr>
        <w:spacing w:before="0" w:after="0"/>
        <w:jc w:val="center"/>
        <w:outlineLvl w:val="1"/>
        <w:rPr>
          <w:rFonts w:asciiTheme="majorHAnsi" w:hAnsiTheme="majorHAnsi"/>
          <w:b/>
          <w:caps/>
          <w:spacing w:val="8"/>
          <w:sz w:val="20"/>
        </w:rPr>
      </w:pPr>
      <w:r>
        <w:rPr>
          <w:rFonts w:asciiTheme="majorHAnsi" w:hAnsiTheme="majorHAnsi"/>
          <w:b/>
          <w:caps/>
          <w:spacing w:val="8"/>
          <w:sz w:val="22"/>
        </w:rPr>
        <w:t>Recreational camp</w:t>
      </w:r>
    </w:p>
    <w:p w14:paraId="70853920" w14:textId="77777777" w:rsidR="00C21C09" w:rsidRPr="00C21C09" w:rsidRDefault="00C21C09" w:rsidP="00C21C09">
      <w:pPr>
        <w:spacing w:before="0" w:after="0"/>
        <w:jc w:val="center"/>
        <w:outlineLvl w:val="0"/>
        <w:rPr>
          <w:rFonts w:asciiTheme="majorHAnsi" w:hAnsiTheme="majorHAnsi"/>
          <w:b/>
          <w:caps/>
          <w:spacing w:val="8"/>
          <w:sz w:val="28"/>
        </w:rPr>
      </w:pPr>
      <w:r w:rsidRPr="00C21C09">
        <w:rPr>
          <w:rFonts w:asciiTheme="majorHAnsi" w:hAnsiTheme="majorHAnsi"/>
          <w:b/>
          <w:caps/>
          <w:spacing w:val="8"/>
          <w:sz w:val="28"/>
        </w:rPr>
        <w:t>License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33"/>
        <w:gridCol w:w="737"/>
        <w:gridCol w:w="1818"/>
        <w:gridCol w:w="233"/>
        <w:gridCol w:w="1511"/>
        <w:gridCol w:w="775"/>
        <w:gridCol w:w="2463"/>
      </w:tblGrid>
      <w:tr w:rsidR="00C81188" w14:paraId="500C6FD5" w14:textId="77777777" w:rsidTr="00D71FCF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41ED84CC" w14:textId="77777777" w:rsidR="00C81188" w:rsidRPr="000E13C6" w:rsidRDefault="00C21C09" w:rsidP="003016B6">
            <w:pPr>
              <w:pStyle w:val="Heading1"/>
            </w:pPr>
            <w:r>
              <w:t>Camp Name and Location</w:t>
            </w:r>
            <w:r w:rsidR="00C81188" w:rsidRPr="000E13C6">
              <w:t xml:space="preserve"> Information</w:t>
            </w:r>
          </w:p>
        </w:tc>
      </w:tr>
      <w:tr w:rsidR="0024648C" w14:paraId="79FEFA7C" w14:textId="77777777" w:rsidTr="00D71FCF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082B2389" w14:textId="77777777" w:rsidR="0024648C" w:rsidRPr="00D02133" w:rsidRDefault="007503AE" w:rsidP="00AB2EBC">
            <w:r>
              <w:t xml:space="preserve">Camp </w:t>
            </w:r>
            <w:r w:rsidR="0024648C" w:rsidRPr="00D02133">
              <w:t>Name:</w:t>
            </w:r>
            <w:r w:rsidR="00580B81">
              <w:t xml:space="preserve"> </w:t>
            </w:r>
          </w:p>
        </w:tc>
      </w:tr>
      <w:tr w:rsidR="007503AE" w14:paraId="321BC350" w14:textId="77777777" w:rsidTr="00D71FCF">
        <w:trPr>
          <w:cantSplit/>
          <w:trHeight w:hRule="exact"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45DC5E55" w14:textId="77777777" w:rsidR="007503AE" w:rsidRPr="006C64D7" w:rsidRDefault="007503AE" w:rsidP="006C64D7">
            <w:pPr>
              <w:jc w:val="center"/>
              <w:rPr>
                <w:b/>
                <w:bCs/>
              </w:rPr>
            </w:pPr>
            <w:r w:rsidRPr="006C64D7">
              <w:rPr>
                <w:b/>
                <w:bCs/>
              </w:rPr>
              <w:t>Location where camp operates:</w:t>
            </w:r>
          </w:p>
        </w:tc>
      </w:tr>
      <w:tr w:rsidR="005A1A12" w14:paraId="2C345156" w14:textId="77777777" w:rsidTr="00D71FCF">
        <w:trPr>
          <w:cantSplit/>
          <w:trHeight w:hRule="exact" w:val="288"/>
        </w:trPr>
        <w:tc>
          <w:tcPr>
            <w:tcW w:w="3270" w:type="dxa"/>
            <w:gridSpan w:val="2"/>
            <w:vAlign w:val="center"/>
          </w:tcPr>
          <w:p w14:paraId="6E20A522" w14:textId="77777777" w:rsidR="009622B2" w:rsidRPr="00D02133" w:rsidRDefault="009622B2" w:rsidP="00AB2EBC">
            <w:r>
              <w:t>City:</w:t>
            </w:r>
          </w:p>
        </w:tc>
        <w:tc>
          <w:tcPr>
            <w:tcW w:w="3562" w:type="dxa"/>
            <w:gridSpan w:val="3"/>
            <w:vAlign w:val="center"/>
          </w:tcPr>
          <w:p w14:paraId="756BF7B8" w14:textId="6EBC60A1" w:rsidR="009622B2" w:rsidRPr="00D02133" w:rsidRDefault="009622B2" w:rsidP="00AB2EBC">
            <w:r>
              <w:t>State:</w:t>
            </w:r>
            <w:r w:rsidR="006C061C">
              <w:t xml:space="preserve"> Massachusetts</w:t>
            </w:r>
          </w:p>
        </w:tc>
        <w:tc>
          <w:tcPr>
            <w:tcW w:w="3238" w:type="dxa"/>
            <w:gridSpan w:val="2"/>
            <w:vAlign w:val="center"/>
          </w:tcPr>
          <w:p w14:paraId="4A0B3D1D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2301C9" w14:paraId="30C40961" w14:textId="77777777" w:rsidTr="00D71FCF">
        <w:trPr>
          <w:cantSplit/>
          <w:trHeight w:hRule="exact" w:val="288"/>
        </w:trPr>
        <w:tc>
          <w:tcPr>
            <w:tcW w:w="5321" w:type="dxa"/>
            <w:gridSpan w:val="4"/>
            <w:vAlign w:val="center"/>
          </w:tcPr>
          <w:p w14:paraId="6E2114E0" w14:textId="77777777" w:rsidR="002301C9" w:rsidRPr="00D02133" w:rsidRDefault="002301C9" w:rsidP="004D5460">
            <w:r>
              <w:t>Phone:</w:t>
            </w:r>
          </w:p>
        </w:tc>
        <w:tc>
          <w:tcPr>
            <w:tcW w:w="4749" w:type="dxa"/>
            <w:gridSpan w:val="3"/>
            <w:vAlign w:val="center"/>
          </w:tcPr>
          <w:p w14:paraId="062ABDE7" w14:textId="77777777" w:rsidR="002301C9" w:rsidRPr="00D02133" w:rsidRDefault="002301C9" w:rsidP="004D5460">
            <w:r>
              <w:t>Fax:</w:t>
            </w:r>
          </w:p>
        </w:tc>
      </w:tr>
      <w:tr w:rsidR="002301C9" w:rsidRPr="00D02133" w14:paraId="40EE714F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6BA8AC7F" w14:textId="77777777" w:rsidR="002301C9" w:rsidRPr="00D02133" w:rsidRDefault="002301C9" w:rsidP="004D5460">
            <w:r>
              <w:t>Email:</w:t>
            </w:r>
          </w:p>
        </w:tc>
      </w:tr>
      <w:tr w:rsidR="002301C9" w:rsidRPr="00D02133" w14:paraId="6EDD7FD2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167DB034" w14:textId="77777777" w:rsidR="002301C9" w:rsidRPr="00D02133" w:rsidRDefault="002301C9" w:rsidP="004D5460">
            <w:r>
              <w:t>Website/Social Media address:</w:t>
            </w:r>
          </w:p>
        </w:tc>
      </w:tr>
      <w:tr w:rsidR="007503AE" w14:paraId="6863FB47" w14:textId="77777777" w:rsidTr="00D71FCF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427D9FB0" w14:textId="77777777" w:rsidR="007503AE" w:rsidRPr="000C0676" w:rsidRDefault="007503AE" w:rsidP="00AA534C">
            <w:pPr>
              <w:pStyle w:val="Heading1"/>
            </w:pPr>
            <w:r>
              <w:t>Camp Owner</w:t>
            </w:r>
            <w:r w:rsidR="00FC00E2">
              <w:t>/</w:t>
            </w:r>
            <w:r w:rsidR="00AA534C">
              <w:t xml:space="preserve">Organization </w:t>
            </w:r>
            <w:r w:rsidRPr="000C0676">
              <w:t>Information</w:t>
            </w:r>
          </w:p>
        </w:tc>
      </w:tr>
      <w:tr w:rsidR="007503AE" w14:paraId="3478EAC9" w14:textId="77777777" w:rsidTr="00D71FCF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5EABB28D" w14:textId="77777777" w:rsidR="007503AE" w:rsidRDefault="006A22A1" w:rsidP="00AB2EBC">
            <w:r>
              <w:t>Owner/Organization Name</w:t>
            </w:r>
            <w:r w:rsidR="007503AE">
              <w:t>:</w:t>
            </w:r>
          </w:p>
          <w:p w14:paraId="7BEDAA4E" w14:textId="77777777" w:rsidR="006A22A1" w:rsidRDefault="006A22A1" w:rsidP="00AB2EBC"/>
          <w:p w14:paraId="67AB5F6E" w14:textId="77777777" w:rsidR="006A22A1" w:rsidRPr="009622B2" w:rsidRDefault="006A22A1" w:rsidP="00AB2EBC"/>
        </w:tc>
      </w:tr>
      <w:tr w:rsidR="00F000EC" w14:paraId="64BC6497" w14:textId="77777777" w:rsidTr="00D71FCF">
        <w:trPr>
          <w:cantSplit/>
          <w:trHeight w:hRule="exact"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1DD3E31C" w14:textId="2953487B" w:rsidR="00F000EC" w:rsidRPr="00232B46" w:rsidRDefault="00426745" w:rsidP="006C64D7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In Season</w:t>
            </w:r>
            <w:r w:rsidR="00F000EC" w:rsidRPr="00232B46">
              <w:rPr>
                <w:b/>
                <w:bCs/>
              </w:rPr>
              <w:t xml:space="preserve"> Mailing </w:t>
            </w:r>
            <w:r w:rsidRPr="00232B46">
              <w:rPr>
                <w:b/>
                <w:bCs/>
              </w:rPr>
              <w:t>A</w:t>
            </w:r>
            <w:r w:rsidR="00F000EC" w:rsidRPr="00232B46">
              <w:rPr>
                <w:b/>
                <w:bCs/>
              </w:rPr>
              <w:t>ddress:</w:t>
            </w:r>
          </w:p>
        </w:tc>
      </w:tr>
      <w:tr w:rsidR="005A1A12" w14:paraId="5DBBE955" w14:textId="77777777" w:rsidTr="00D71FCF">
        <w:trPr>
          <w:cantSplit/>
          <w:trHeight w:hRule="exact" w:val="288"/>
        </w:trPr>
        <w:tc>
          <w:tcPr>
            <w:tcW w:w="3270" w:type="dxa"/>
            <w:gridSpan w:val="2"/>
            <w:vAlign w:val="center"/>
          </w:tcPr>
          <w:p w14:paraId="2A6BD045" w14:textId="77777777" w:rsidR="00F000EC" w:rsidRPr="00D02133" w:rsidRDefault="00F000EC" w:rsidP="000F23F1">
            <w:r w:rsidRPr="00D02133">
              <w:t>City</w:t>
            </w:r>
            <w:r>
              <w:t>:</w:t>
            </w:r>
          </w:p>
        </w:tc>
        <w:tc>
          <w:tcPr>
            <w:tcW w:w="3562" w:type="dxa"/>
            <w:gridSpan w:val="3"/>
            <w:vAlign w:val="center"/>
          </w:tcPr>
          <w:p w14:paraId="0521B1A0" w14:textId="77777777" w:rsidR="00F000EC" w:rsidRPr="00D02133" w:rsidRDefault="00F000EC" w:rsidP="000F23F1">
            <w:r w:rsidRPr="00D02133">
              <w:t>State</w:t>
            </w:r>
            <w:r>
              <w:t>:</w:t>
            </w:r>
          </w:p>
        </w:tc>
        <w:tc>
          <w:tcPr>
            <w:tcW w:w="3238" w:type="dxa"/>
            <w:gridSpan w:val="2"/>
            <w:vAlign w:val="center"/>
          </w:tcPr>
          <w:p w14:paraId="78A7F055" w14:textId="77777777" w:rsidR="00F000EC" w:rsidRPr="00D02133" w:rsidRDefault="00F000EC" w:rsidP="000F23F1">
            <w:r>
              <w:t>ZIP Code:</w:t>
            </w:r>
          </w:p>
        </w:tc>
      </w:tr>
      <w:tr w:rsidR="00F000EC" w14:paraId="29BF04C4" w14:textId="77777777" w:rsidTr="00D71FCF">
        <w:trPr>
          <w:cantSplit/>
          <w:trHeight w:hRule="exact" w:val="288"/>
        </w:trPr>
        <w:tc>
          <w:tcPr>
            <w:tcW w:w="5321" w:type="dxa"/>
            <w:gridSpan w:val="4"/>
            <w:tcBorders>
              <w:bottom w:val="single" w:sz="4" w:space="0" w:color="auto"/>
            </w:tcBorders>
            <w:vAlign w:val="center"/>
          </w:tcPr>
          <w:p w14:paraId="0CF356D8" w14:textId="77777777" w:rsidR="00F000EC" w:rsidRPr="00D02133" w:rsidRDefault="00F000EC" w:rsidP="00F000EC">
            <w:r>
              <w:t>Phone(year-round):</w:t>
            </w:r>
          </w:p>
        </w:tc>
        <w:tc>
          <w:tcPr>
            <w:tcW w:w="4749" w:type="dxa"/>
            <w:gridSpan w:val="3"/>
            <w:tcBorders>
              <w:bottom w:val="single" w:sz="4" w:space="0" w:color="auto"/>
            </w:tcBorders>
            <w:vAlign w:val="center"/>
          </w:tcPr>
          <w:p w14:paraId="6E5764B2" w14:textId="77777777" w:rsidR="00F000EC" w:rsidRPr="00D02133" w:rsidRDefault="00F000EC" w:rsidP="00AB2EBC">
            <w:r>
              <w:t>Fax:</w:t>
            </w:r>
          </w:p>
        </w:tc>
      </w:tr>
      <w:tr w:rsidR="00F000EC" w:rsidRPr="00D02133" w14:paraId="45556555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18566460" w14:textId="484220B4" w:rsidR="00F000EC" w:rsidRPr="00D02133" w:rsidRDefault="00F000EC" w:rsidP="006C061C">
            <w:r>
              <w:t>Email:</w:t>
            </w:r>
          </w:p>
        </w:tc>
      </w:tr>
      <w:tr w:rsidR="00426745" w:rsidRPr="00D02133" w14:paraId="2802D32E" w14:textId="77777777" w:rsidTr="00D71FCF">
        <w:trPr>
          <w:cantSplit/>
          <w:trHeight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080AF918" w14:textId="04A9B264" w:rsidR="00426745" w:rsidRPr="00232B46" w:rsidRDefault="00426745" w:rsidP="006C64D7">
            <w:pPr>
              <w:jc w:val="center"/>
            </w:pPr>
            <w:bookmarkStart w:id="0" w:name="_Hlk149739419"/>
            <w:r w:rsidRPr="00232B46">
              <w:rPr>
                <w:b/>
                <w:bCs/>
              </w:rPr>
              <w:t>Off Season Mailing Address:</w:t>
            </w:r>
          </w:p>
        </w:tc>
      </w:tr>
      <w:tr w:rsidR="00426745" w:rsidRPr="00D02133" w14:paraId="70EB423D" w14:textId="77777777" w:rsidTr="00D71FCF">
        <w:trPr>
          <w:cantSplit/>
          <w:trHeight w:val="288"/>
        </w:trPr>
        <w:tc>
          <w:tcPr>
            <w:tcW w:w="3270" w:type="dxa"/>
            <w:gridSpan w:val="2"/>
            <w:vAlign w:val="center"/>
          </w:tcPr>
          <w:p w14:paraId="6C7919DE" w14:textId="7986D239" w:rsidR="00426745" w:rsidRPr="00232B46" w:rsidRDefault="00426745" w:rsidP="006C061C">
            <w:r w:rsidRPr="00232B46">
              <w:t>City:</w:t>
            </w:r>
          </w:p>
        </w:tc>
        <w:tc>
          <w:tcPr>
            <w:tcW w:w="3562" w:type="dxa"/>
            <w:gridSpan w:val="3"/>
            <w:vAlign w:val="center"/>
          </w:tcPr>
          <w:p w14:paraId="7CE24A90" w14:textId="7012F637" w:rsidR="00426745" w:rsidRPr="00232B46" w:rsidRDefault="00426745" w:rsidP="006C061C">
            <w:r w:rsidRPr="00232B46">
              <w:t>State:</w:t>
            </w:r>
          </w:p>
        </w:tc>
        <w:tc>
          <w:tcPr>
            <w:tcW w:w="3238" w:type="dxa"/>
            <w:gridSpan w:val="2"/>
            <w:vAlign w:val="center"/>
          </w:tcPr>
          <w:p w14:paraId="48F16CE4" w14:textId="19F2AEE4" w:rsidR="00426745" w:rsidRPr="00232B46" w:rsidRDefault="00426745" w:rsidP="006C061C">
            <w:r w:rsidRPr="00232B46">
              <w:t>ZIP Code:</w:t>
            </w:r>
          </w:p>
        </w:tc>
      </w:tr>
      <w:tr w:rsidR="00E84EEA" w:rsidRPr="00D02133" w14:paraId="6B818B11" w14:textId="77777777" w:rsidTr="00D71FCF">
        <w:trPr>
          <w:cantSplit/>
          <w:trHeight w:val="288"/>
        </w:trPr>
        <w:tc>
          <w:tcPr>
            <w:tcW w:w="5088" w:type="dxa"/>
            <w:gridSpan w:val="3"/>
            <w:vAlign w:val="center"/>
          </w:tcPr>
          <w:p w14:paraId="370D9BC7" w14:textId="10EB22ED" w:rsidR="00E84EEA" w:rsidRPr="00232B46" w:rsidRDefault="00E84EEA" w:rsidP="006C061C">
            <w:r w:rsidRPr="00232B46">
              <w:t>Phone:</w:t>
            </w:r>
          </w:p>
        </w:tc>
        <w:tc>
          <w:tcPr>
            <w:tcW w:w="4982" w:type="dxa"/>
            <w:gridSpan w:val="4"/>
            <w:vAlign w:val="center"/>
          </w:tcPr>
          <w:p w14:paraId="4FA441EA" w14:textId="4C696918" w:rsidR="00E84EEA" w:rsidRPr="00232B46" w:rsidRDefault="00E84EEA" w:rsidP="006C061C">
            <w:r w:rsidRPr="00232B46">
              <w:t>Fax:</w:t>
            </w:r>
          </w:p>
        </w:tc>
      </w:tr>
      <w:bookmarkEnd w:id="0"/>
      <w:tr w:rsidR="00AA534C" w:rsidRPr="000C0676" w14:paraId="1794412A" w14:textId="77777777" w:rsidTr="00D71FCF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781D5008" w14:textId="77777777" w:rsidR="00AA534C" w:rsidRPr="000C0676" w:rsidRDefault="00FC00E2" w:rsidP="00AA534C">
            <w:pPr>
              <w:pStyle w:val="Heading1"/>
            </w:pPr>
            <w:r>
              <w:t>Camp Director/</w:t>
            </w:r>
            <w:r w:rsidR="00AA534C">
              <w:t xml:space="preserve">Operator </w:t>
            </w:r>
            <w:r w:rsidR="00AA534C" w:rsidRPr="000C0676">
              <w:t>Information</w:t>
            </w:r>
            <w:r w:rsidR="00AA534C">
              <w:t xml:space="preserve"> (if different than owner)</w:t>
            </w:r>
          </w:p>
        </w:tc>
      </w:tr>
      <w:tr w:rsidR="00F000EC" w:rsidRPr="00D02133" w14:paraId="39890893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2D949E48" w14:textId="77777777" w:rsidR="00F000EC" w:rsidRPr="00232B46" w:rsidRDefault="00F000EC" w:rsidP="004D5460">
            <w:r w:rsidRPr="00232B46">
              <w:t>Director/Operator Name:</w:t>
            </w:r>
          </w:p>
        </w:tc>
      </w:tr>
      <w:tr w:rsidR="004628E5" w:rsidRPr="00D02133" w14:paraId="6FD5CD2A" w14:textId="77777777" w:rsidTr="00D71FCF">
        <w:trPr>
          <w:cantSplit/>
          <w:trHeight w:hRule="exact"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591AAFC4" w14:textId="6725C5A1" w:rsidR="004628E5" w:rsidRPr="00232B46" w:rsidRDefault="00E84EEA" w:rsidP="006C64D7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In Season</w:t>
            </w:r>
            <w:r w:rsidR="004628E5" w:rsidRPr="00232B46">
              <w:rPr>
                <w:b/>
                <w:bCs/>
              </w:rPr>
              <w:t xml:space="preserve"> Mailing </w:t>
            </w:r>
            <w:r w:rsidR="00426745" w:rsidRPr="00232B46">
              <w:rPr>
                <w:b/>
                <w:bCs/>
              </w:rPr>
              <w:t>A</w:t>
            </w:r>
            <w:r w:rsidR="004628E5" w:rsidRPr="00232B46">
              <w:rPr>
                <w:b/>
                <w:bCs/>
              </w:rPr>
              <w:t>ddress:</w:t>
            </w:r>
          </w:p>
        </w:tc>
      </w:tr>
      <w:tr w:rsidR="005A1A12" w:rsidRPr="00D02133" w14:paraId="538E38F9" w14:textId="77777777" w:rsidTr="00D71FCF">
        <w:trPr>
          <w:cantSplit/>
          <w:trHeight w:hRule="exact" w:val="288"/>
        </w:trPr>
        <w:tc>
          <w:tcPr>
            <w:tcW w:w="3270" w:type="dxa"/>
            <w:gridSpan w:val="2"/>
            <w:vAlign w:val="center"/>
          </w:tcPr>
          <w:p w14:paraId="782CB1BA" w14:textId="77777777" w:rsidR="004628E5" w:rsidRPr="00D02133" w:rsidRDefault="004628E5" w:rsidP="00963161">
            <w:r w:rsidRPr="00D02133">
              <w:t>City</w:t>
            </w:r>
            <w:r>
              <w:t>:</w:t>
            </w:r>
          </w:p>
        </w:tc>
        <w:tc>
          <w:tcPr>
            <w:tcW w:w="3562" w:type="dxa"/>
            <w:gridSpan w:val="3"/>
            <w:vAlign w:val="center"/>
          </w:tcPr>
          <w:p w14:paraId="65AB14F2" w14:textId="77777777" w:rsidR="004628E5" w:rsidRPr="00D02133" w:rsidRDefault="004628E5" w:rsidP="00963161">
            <w:r w:rsidRPr="00D02133">
              <w:t>State</w:t>
            </w:r>
            <w:r>
              <w:t>:</w:t>
            </w:r>
          </w:p>
        </w:tc>
        <w:tc>
          <w:tcPr>
            <w:tcW w:w="3238" w:type="dxa"/>
            <w:gridSpan w:val="2"/>
            <w:vAlign w:val="center"/>
          </w:tcPr>
          <w:p w14:paraId="6F4F62CD" w14:textId="77777777" w:rsidR="004628E5" w:rsidRPr="00D02133" w:rsidRDefault="004628E5" w:rsidP="00963161">
            <w:r>
              <w:t>ZIP Code:</w:t>
            </w:r>
          </w:p>
        </w:tc>
      </w:tr>
      <w:tr w:rsidR="004628E5" w:rsidRPr="00D02133" w14:paraId="7DE38B6D" w14:textId="77777777" w:rsidTr="00D71FCF">
        <w:trPr>
          <w:cantSplit/>
          <w:trHeight w:hRule="exact" w:val="288"/>
        </w:trPr>
        <w:tc>
          <w:tcPr>
            <w:tcW w:w="5321" w:type="dxa"/>
            <w:gridSpan w:val="4"/>
            <w:tcBorders>
              <w:bottom w:val="single" w:sz="4" w:space="0" w:color="auto"/>
            </w:tcBorders>
            <w:vAlign w:val="center"/>
          </w:tcPr>
          <w:p w14:paraId="122C94E2" w14:textId="77777777" w:rsidR="004628E5" w:rsidRPr="00D02133" w:rsidRDefault="004628E5" w:rsidP="004D5460">
            <w:r>
              <w:t>Phone(year-round):</w:t>
            </w:r>
          </w:p>
        </w:tc>
        <w:tc>
          <w:tcPr>
            <w:tcW w:w="4749" w:type="dxa"/>
            <w:gridSpan w:val="3"/>
            <w:tcBorders>
              <w:bottom w:val="single" w:sz="4" w:space="0" w:color="auto"/>
            </w:tcBorders>
            <w:vAlign w:val="center"/>
          </w:tcPr>
          <w:p w14:paraId="53584F35" w14:textId="77777777" w:rsidR="004628E5" w:rsidRPr="00D02133" w:rsidRDefault="004628E5" w:rsidP="004D5460">
            <w:r>
              <w:t>Fax:</w:t>
            </w:r>
          </w:p>
        </w:tc>
      </w:tr>
      <w:tr w:rsidR="004628E5" w:rsidRPr="00D02133" w14:paraId="199FA7FA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5EF93629" w14:textId="5F832CFB" w:rsidR="004628E5" w:rsidRPr="00D02133" w:rsidRDefault="004628E5" w:rsidP="006C061C">
            <w:r>
              <w:t>Email:</w:t>
            </w:r>
          </w:p>
        </w:tc>
      </w:tr>
      <w:tr w:rsidR="00E84EEA" w14:paraId="2814C43A" w14:textId="77777777" w:rsidTr="00D71FCF">
        <w:trPr>
          <w:cantSplit/>
          <w:trHeight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7A304004" w14:textId="77777777" w:rsidR="00E84EEA" w:rsidRPr="00232B46" w:rsidRDefault="00E84EEA" w:rsidP="006C64D7">
            <w:pPr>
              <w:jc w:val="center"/>
            </w:pPr>
            <w:r w:rsidRPr="00232B46">
              <w:rPr>
                <w:b/>
                <w:bCs/>
              </w:rPr>
              <w:t>Off Season Mailing Address:</w:t>
            </w:r>
          </w:p>
        </w:tc>
      </w:tr>
      <w:tr w:rsidR="00E84EEA" w14:paraId="21884D87" w14:textId="77777777" w:rsidTr="00D71FCF">
        <w:trPr>
          <w:cantSplit/>
          <w:trHeight w:val="288"/>
        </w:trPr>
        <w:tc>
          <w:tcPr>
            <w:tcW w:w="3270" w:type="dxa"/>
            <w:gridSpan w:val="2"/>
            <w:vAlign w:val="center"/>
          </w:tcPr>
          <w:p w14:paraId="3FB8B8C4" w14:textId="77777777" w:rsidR="00E84EEA" w:rsidRPr="00232B46" w:rsidRDefault="00E84EEA" w:rsidP="0034293A">
            <w:r w:rsidRPr="00232B46">
              <w:t>City:</w:t>
            </w:r>
          </w:p>
        </w:tc>
        <w:tc>
          <w:tcPr>
            <w:tcW w:w="3562" w:type="dxa"/>
            <w:gridSpan w:val="3"/>
            <w:vAlign w:val="center"/>
          </w:tcPr>
          <w:p w14:paraId="2C950CEC" w14:textId="77777777" w:rsidR="00E84EEA" w:rsidRPr="00232B46" w:rsidRDefault="00E84EEA" w:rsidP="0034293A">
            <w:r w:rsidRPr="00232B46">
              <w:t>State:</w:t>
            </w:r>
          </w:p>
        </w:tc>
        <w:tc>
          <w:tcPr>
            <w:tcW w:w="3238" w:type="dxa"/>
            <w:gridSpan w:val="2"/>
            <w:vAlign w:val="center"/>
          </w:tcPr>
          <w:p w14:paraId="6D1D8BC7" w14:textId="77777777" w:rsidR="00E84EEA" w:rsidRPr="00232B46" w:rsidRDefault="00E84EEA" w:rsidP="0034293A">
            <w:r w:rsidRPr="00232B46">
              <w:t>ZIP Code:</w:t>
            </w:r>
          </w:p>
        </w:tc>
      </w:tr>
      <w:tr w:rsidR="00E84EEA" w14:paraId="4AEF441D" w14:textId="77777777" w:rsidTr="00D71FCF">
        <w:trPr>
          <w:cantSplit/>
          <w:trHeight w:val="288"/>
        </w:trPr>
        <w:tc>
          <w:tcPr>
            <w:tcW w:w="5088" w:type="dxa"/>
            <w:gridSpan w:val="3"/>
            <w:vAlign w:val="center"/>
          </w:tcPr>
          <w:p w14:paraId="0512EDD1" w14:textId="77777777" w:rsidR="00E84EEA" w:rsidRPr="00232B46" w:rsidRDefault="00E84EEA" w:rsidP="0034293A">
            <w:r w:rsidRPr="00232B46">
              <w:t>Phone:</w:t>
            </w:r>
          </w:p>
        </w:tc>
        <w:tc>
          <w:tcPr>
            <w:tcW w:w="4982" w:type="dxa"/>
            <w:gridSpan w:val="4"/>
            <w:vAlign w:val="center"/>
          </w:tcPr>
          <w:p w14:paraId="423A2020" w14:textId="77777777" w:rsidR="00E84EEA" w:rsidRPr="00232B46" w:rsidRDefault="00E84EEA" w:rsidP="0034293A">
            <w:r w:rsidRPr="00232B46">
              <w:t>Fax:</w:t>
            </w:r>
          </w:p>
        </w:tc>
      </w:tr>
      <w:tr w:rsidR="006C061C" w:rsidRPr="00D02133" w14:paraId="6DE38707" w14:textId="77777777" w:rsidTr="00D71FCF">
        <w:trPr>
          <w:cantSplit/>
          <w:trHeight w:val="288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20E0DF4E" w14:textId="63EEBD20" w:rsidR="006C061C" w:rsidRPr="00232B46" w:rsidRDefault="006C061C" w:rsidP="006C64D7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Camp Director Experience:</w:t>
            </w:r>
          </w:p>
        </w:tc>
      </w:tr>
      <w:tr w:rsidR="006C061C" w:rsidRPr="00D02133" w14:paraId="191337AC" w14:textId="77777777" w:rsidTr="00D71FCF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21A3E15C" w14:textId="77777777" w:rsidR="006C061C" w:rsidRPr="00232B46" w:rsidRDefault="006C061C" w:rsidP="006C061C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63C7F6" wp14:editId="10FB16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20002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27F8AA" id="Rectangle 10" o:spid="_x0000_s1026" style="position:absolute;margin-left:-.25pt;margin-top:.95pt;width:15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BnKCY/2wAAAAU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Pr="00232B46">
              <w:t xml:space="preserve">          2+ seasons of previous experience working as part of the administrative staff of a recreational camp for children</w:t>
            </w:r>
          </w:p>
          <w:p w14:paraId="4EB9B39B" w14:textId="14A74615" w:rsidR="006C061C" w:rsidRPr="00232B46" w:rsidRDefault="006C061C" w:rsidP="006C061C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FEBE36" wp14:editId="61140B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111760</wp:posOffset>
                      </wp:positionV>
                      <wp:extent cx="2000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8CBD8E" id="Rectangle 11" o:spid="_x0000_s1026" style="position:absolute;margin-left:.25pt;margin-top:8.8pt;width:15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AwQw4E2wAAAAUBAAAPAAAAAAAAAAAAAAAAALIEAABkcnMvZG93bnJldi54bWxQ&#10;SwUGAAAAAAQABADzAAAAugUAAAAA&#10;" fillcolor="window" strokecolor="windowText" strokeweight="1pt"/>
                  </w:pict>
                </mc:Fallback>
              </mc:AlternateContent>
            </w:r>
          </w:p>
          <w:p w14:paraId="4A2C1AF6" w14:textId="49B5967E" w:rsidR="006C061C" w:rsidRPr="00232B46" w:rsidRDefault="006C061C" w:rsidP="006C061C">
            <w:r w:rsidRPr="00232B46">
              <w:t xml:space="preserve">          Documentation of completed camping administration course </w:t>
            </w:r>
          </w:p>
        </w:tc>
      </w:tr>
      <w:tr w:rsidR="004628E5" w14:paraId="04637416" w14:textId="77777777" w:rsidTr="00D71FCF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1CFBD693" w14:textId="5E412DE1" w:rsidR="004628E5" w:rsidRPr="00232B46" w:rsidRDefault="004628E5" w:rsidP="003016B6">
            <w:pPr>
              <w:pStyle w:val="Heading1"/>
            </w:pPr>
            <w:r w:rsidRPr="00232B46">
              <w:t>Camp Information</w:t>
            </w:r>
          </w:p>
        </w:tc>
      </w:tr>
      <w:tr w:rsidR="004628E5" w14:paraId="18DBC930" w14:textId="77777777" w:rsidTr="00C362D9">
        <w:trPr>
          <w:cantSplit/>
          <w:trHeight w:val="432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vAlign w:val="center"/>
          </w:tcPr>
          <w:p w14:paraId="58FF8506" w14:textId="14CD4726" w:rsidR="000D252B" w:rsidRPr="00232B46" w:rsidRDefault="000D252B" w:rsidP="000D252B">
            <w:pPr>
              <w:spacing w:before="120"/>
            </w:pP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957E61" wp14:editId="51A49C1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57150</wp:posOffset>
                      </wp:positionV>
                      <wp:extent cx="179070" cy="167640"/>
                      <wp:effectExtent l="0" t="0" r="1143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8DD6AC" w14:textId="4E3DE726" w:rsidR="006C061C" w:rsidRDefault="006C061C" w:rsidP="006C061C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7E61" id="Rectangle 3" o:spid="_x0000_s1026" style="position:absolute;margin-left:12.5pt;margin-top:4.5pt;width:14.1pt;height:1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" fillcolor="window" strokecolor="windowText" strokeweight="1pt">
                      <v:textbox>
                        <w:txbxContent>
                          <w:p w14:paraId="058DD6AC" w14:textId="4E3DE726" w:rsidR="006C061C" w:rsidRDefault="006C061C" w:rsidP="006C061C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3F57F1" wp14:editId="571D4058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78740</wp:posOffset>
                      </wp:positionV>
                      <wp:extent cx="20002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F2E14" id="Rectangle 12" o:spid="_x0000_s1026" style="position:absolute;margin-left:253.15pt;margin-top:6.2pt;width:15.7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DaUIT93gAAAAk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 w:rsidR="006C061C" w:rsidRPr="00232B46">
              <w:t xml:space="preserve">          </w:t>
            </w:r>
            <w:r w:rsidR="00C362D9" w:rsidRPr="00232B46">
              <w:t xml:space="preserve">    </w:t>
            </w:r>
            <w:r w:rsidR="006C061C" w:rsidRPr="00232B46">
              <w:t>New Camp                                                                                              License Renewal</w:t>
            </w:r>
            <w:r w:rsidR="005D560C" w:rsidRPr="00232B46">
              <w:t xml:space="preserve"> </w:t>
            </w:r>
          </w:p>
          <w:p w14:paraId="37998DA5" w14:textId="71F29474" w:rsidR="00464E66" w:rsidRPr="00232B46" w:rsidRDefault="000D252B" w:rsidP="000D252B">
            <w:pPr>
              <w:ind w:left="5548"/>
            </w:pPr>
            <w:r w:rsidRPr="00232B46">
              <w:t xml:space="preserve"> Most recent l</w:t>
            </w:r>
            <w:r w:rsidR="005D560C" w:rsidRPr="00232B46">
              <w:t xml:space="preserve">icense </w:t>
            </w:r>
            <w:r w:rsidRPr="00232B46">
              <w:t>n</w:t>
            </w:r>
            <w:r w:rsidR="005D560C" w:rsidRPr="00232B46">
              <w:t>umber:___________________</w:t>
            </w:r>
            <w:r w:rsidRPr="00232B46">
              <w:t>______</w:t>
            </w:r>
          </w:p>
        </w:tc>
      </w:tr>
      <w:tr w:rsidR="006C061C" w14:paraId="674B7092" w14:textId="77777777" w:rsidTr="000D252B">
        <w:trPr>
          <w:cantSplit/>
          <w:trHeight w:val="864"/>
        </w:trPr>
        <w:tc>
          <w:tcPr>
            <w:tcW w:w="10070" w:type="dxa"/>
            <w:gridSpan w:val="7"/>
          </w:tcPr>
          <w:p w14:paraId="58C8707A" w14:textId="052466A8" w:rsidR="006C061C" w:rsidRPr="00232B46" w:rsidRDefault="006C061C" w:rsidP="000D252B">
            <w:pPr>
              <w:spacing w:before="120"/>
            </w:pPr>
            <w:r w:rsidRPr="00232B46">
              <w:t>Number of sessions per season: ___________________________     Hours of operation: _______________________________________</w:t>
            </w:r>
          </w:p>
          <w:p w14:paraId="0469BB84" w14:textId="2C286B8A" w:rsidR="00426745" w:rsidRPr="00232B46" w:rsidRDefault="006C061C" w:rsidP="000D252B">
            <w:pPr>
              <w:spacing w:before="120"/>
            </w:pPr>
            <w:r w:rsidRPr="00232B46">
              <w:t>Session Date</w:t>
            </w:r>
            <w:r w:rsidR="00E84EEA" w:rsidRPr="00232B46">
              <w:t>(</w:t>
            </w:r>
            <w:r w:rsidRPr="00232B46">
              <w:t>s</w:t>
            </w:r>
            <w:r w:rsidR="00E84EEA" w:rsidRPr="00232B46">
              <w:t>)</w:t>
            </w:r>
            <w:r w:rsidRPr="00232B46">
              <w:t>: ____________________________________________________________________________________________________</w:t>
            </w:r>
            <w:r w:rsidR="00E84EEA" w:rsidRPr="00232B46">
              <w:t>__________</w:t>
            </w:r>
          </w:p>
        </w:tc>
      </w:tr>
      <w:tr w:rsidR="00426745" w14:paraId="1B308AEF" w14:textId="77777777" w:rsidTr="00D71FCF">
        <w:trPr>
          <w:cantSplit/>
          <w:trHeight w:val="260"/>
        </w:trPr>
        <w:tc>
          <w:tcPr>
            <w:tcW w:w="10070" w:type="dxa"/>
            <w:gridSpan w:val="7"/>
            <w:shd w:val="clear" w:color="auto" w:fill="D9D9D9" w:themeFill="background1" w:themeFillShade="D9"/>
          </w:tcPr>
          <w:p w14:paraId="1CF91893" w14:textId="49A9C7BA" w:rsidR="00426745" w:rsidRPr="00426745" w:rsidRDefault="00426745" w:rsidP="00426745">
            <w:pPr>
              <w:jc w:val="center"/>
              <w:rPr>
                <w:b/>
                <w:bCs/>
              </w:rPr>
            </w:pPr>
            <w:r w:rsidRPr="003D6362">
              <w:rPr>
                <w:b/>
                <w:bCs/>
              </w:rPr>
              <w:t>Type of Camp:</w:t>
            </w:r>
          </w:p>
        </w:tc>
      </w:tr>
      <w:tr w:rsidR="00E84EEA" w14:paraId="6DD69BAF" w14:textId="77777777" w:rsidTr="00CA4BA2">
        <w:trPr>
          <w:cantSplit/>
          <w:trHeight w:val="432"/>
        </w:trPr>
        <w:tc>
          <w:tcPr>
            <w:tcW w:w="2533" w:type="dxa"/>
            <w:vAlign w:val="center"/>
          </w:tcPr>
          <w:p w14:paraId="35BE56B6" w14:textId="7D52DEC4" w:rsidR="00E84EEA" w:rsidRPr="00232B46" w:rsidRDefault="00E84EEA" w:rsidP="00CA4BA2">
            <w:r w:rsidRPr="00232B46">
              <w:rPr>
                <w:b/>
                <w:bCs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8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8"/>
              </w:rPr>
            </w:r>
            <w:r w:rsidR="00232B46" w:rsidRPr="00232B46">
              <w:rPr>
                <w:b/>
                <w:bCs/>
                <w:szCs w:val="18"/>
              </w:rPr>
              <w:fldChar w:fldCharType="separate"/>
            </w:r>
            <w:r w:rsidRPr="00232B46">
              <w:rPr>
                <w:b/>
                <w:bCs/>
                <w:szCs w:val="18"/>
              </w:rPr>
              <w:fldChar w:fldCharType="end"/>
            </w:r>
            <w:r w:rsidRPr="00232B46">
              <w:rPr>
                <w:szCs w:val="18"/>
              </w:rPr>
              <w:t xml:space="preserve"> </w:t>
            </w:r>
            <w:r w:rsidR="00C362D9" w:rsidRPr="00232B46">
              <w:rPr>
                <w:szCs w:val="18"/>
              </w:rPr>
              <w:t xml:space="preserve">    </w:t>
            </w:r>
            <w:r w:rsidRPr="00232B46">
              <w:rPr>
                <w:szCs w:val="18"/>
              </w:rPr>
              <w:t>Residential</w:t>
            </w:r>
          </w:p>
        </w:tc>
        <w:tc>
          <w:tcPr>
            <w:tcW w:w="2555" w:type="dxa"/>
            <w:gridSpan w:val="2"/>
            <w:vAlign w:val="center"/>
          </w:tcPr>
          <w:p w14:paraId="621145E7" w14:textId="33BFE89E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Pr="00232B46">
              <w:rPr>
                <w:szCs w:val="16"/>
              </w:rPr>
              <w:t xml:space="preserve"> </w:t>
            </w:r>
            <w:r w:rsidR="00C362D9" w:rsidRPr="00232B46">
              <w:rPr>
                <w:szCs w:val="16"/>
              </w:rPr>
              <w:t xml:space="preserve">    </w:t>
            </w:r>
            <w:r w:rsidRPr="00232B46">
              <w:rPr>
                <w:szCs w:val="16"/>
              </w:rPr>
              <w:t>Day</w:t>
            </w:r>
          </w:p>
        </w:tc>
        <w:tc>
          <w:tcPr>
            <w:tcW w:w="2519" w:type="dxa"/>
            <w:gridSpan w:val="3"/>
            <w:vAlign w:val="center"/>
          </w:tcPr>
          <w:p w14:paraId="4BB39B30" w14:textId="78AE4B88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Pr="00232B46">
              <w:rPr>
                <w:szCs w:val="16"/>
              </w:rPr>
              <w:t xml:space="preserve"> </w:t>
            </w:r>
            <w:r w:rsidR="00C362D9" w:rsidRPr="00232B46">
              <w:rPr>
                <w:szCs w:val="16"/>
              </w:rPr>
              <w:t xml:space="preserve">    </w:t>
            </w:r>
            <w:r w:rsidRPr="00232B46">
              <w:rPr>
                <w:szCs w:val="16"/>
              </w:rPr>
              <w:t>Sports</w:t>
            </w:r>
          </w:p>
        </w:tc>
        <w:tc>
          <w:tcPr>
            <w:tcW w:w="2463" w:type="dxa"/>
            <w:vMerge w:val="restart"/>
            <w:vAlign w:val="center"/>
          </w:tcPr>
          <w:p w14:paraId="5E5E2EBF" w14:textId="2087D79D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Pr="00232B46">
              <w:rPr>
                <w:szCs w:val="16"/>
              </w:rPr>
              <w:t xml:space="preserve"> </w:t>
            </w:r>
            <w:r w:rsidR="00C362D9" w:rsidRPr="00232B46">
              <w:rPr>
                <w:szCs w:val="16"/>
              </w:rPr>
              <w:t xml:space="preserve">   </w:t>
            </w:r>
            <w:r w:rsidRPr="00232B46">
              <w:rPr>
                <w:szCs w:val="16"/>
              </w:rPr>
              <w:t>Other (specify):</w:t>
            </w:r>
          </w:p>
          <w:p w14:paraId="45030948" w14:textId="77777777" w:rsidR="00C362D9" w:rsidRPr="00232B46" w:rsidRDefault="00C362D9" w:rsidP="00CA4BA2">
            <w:pPr>
              <w:rPr>
                <w:szCs w:val="16"/>
              </w:rPr>
            </w:pPr>
          </w:p>
          <w:p w14:paraId="7EFDE8BD" w14:textId="25B24BA0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szCs w:val="16"/>
              </w:rPr>
              <w:t>_________________________</w:t>
            </w:r>
          </w:p>
        </w:tc>
      </w:tr>
      <w:tr w:rsidR="00E84EEA" w14:paraId="44D4C47F" w14:textId="77777777" w:rsidTr="00CA4BA2">
        <w:trPr>
          <w:cantSplit/>
          <w:trHeight w:val="432"/>
        </w:trPr>
        <w:tc>
          <w:tcPr>
            <w:tcW w:w="2533" w:type="dxa"/>
            <w:vAlign w:val="center"/>
          </w:tcPr>
          <w:p w14:paraId="2977F21C" w14:textId="13A65D30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Pr="00232B46">
              <w:rPr>
                <w:szCs w:val="16"/>
              </w:rPr>
              <w:t xml:space="preserve"> </w:t>
            </w:r>
            <w:r w:rsidR="00C362D9" w:rsidRPr="00232B46">
              <w:rPr>
                <w:szCs w:val="16"/>
              </w:rPr>
              <w:t xml:space="preserve">    </w:t>
            </w:r>
            <w:r w:rsidRPr="00232B46">
              <w:rPr>
                <w:szCs w:val="16"/>
              </w:rPr>
              <w:t>Travel/Trip</w:t>
            </w:r>
          </w:p>
        </w:tc>
        <w:tc>
          <w:tcPr>
            <w:tcW w:w="2555" w:type="dxa"/>
            <w:gridSpan w:val="2"/>
            <w:vAlign w:val="center"/>
          </w:tcPr>
          <w:p w14:paraId="798FF70F" w14:textId="7D525C5C" w:rsidR="00E84EEA" w:rsidRPr="00232B46" w:rsidRDefault="00E84EEA" w:rsidP="00CA4BA2">
            <w:pPr>
              <w:rPr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="00C362D9" w:rsidRPr="00232B46">
              <w:rPr>
                <w:b/>
                <w:bCs/>
                <w:szCs w:val="16"/>
              </w:rPr>
              <w:t xml:space="preserve">    </w:t>
            </w:r>
            <w:r w:rsidRPr="00232B46">
              <w:rPr>
                <w:szCs w:val="16"/>
              </w:rPr>
              <w:t xml:space="preserve"> Primitive</w:t>
            </w:r>
          </w:p>
        </w:tc>
        <w:tc>
          <w:tcPr>
            <w:tcW w:w="2519" w:type="dxa"/>
            <w:gridSpan w:val="3"/>
            <w:vAlign w:val="center"/>
          </w:tcPr>
          <w:p w14:paraId="2305E0F4" w14:textId="1D9243C7" w:rsidR="00E84EEA" w:rsidRPr="003D6362" w:rsidRDefault="00E84EEA" w:rsidP="00CA4BA2">
            <w:pPr>
              <w:rPr>
                <w:color w:val="FF0000"/>
                <w:szCs w:val="16"/>
              </w:rPr>
            </w:pPr>
            <w:r w:rsidRPr="00232B46">
              <w:rPr>
                <w:b/>
                <w:bCs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B46">
              <w:rPr>
                <w:szCs w:val="16"/>
              </w:rPr>
              <w:instrText xml:space="preserve"> FORMCHECKBOX </w:instrText>
            </w:r>
            <w:r w:rsidR="00232B46" w:rsidRPr="00232B46">
              <w:rPr>
                <w:b/>
                <w:bCs/>
                <w:szCs w:val="16"/>
              </w:rPr>
            </w:r>
            <w:r w:rsidR="00232B46" w:rsidRPr="00232B46">
              <w:rPr>
                <w:b/>
                <w:bCs/>
                <w:szCs w:val="16"/>
              </w:rPr>
              <w:fldChar w:fldCharType="separate"/>
            </w:r>
            <w:r w:rsidRPr="00232B46">
              <w:rPr>
                <w:b/>
                <w:bCs/>
                <w:szCs w:val="16"/>
              </w:rPr>
              <w:fldChar w:fldCharType="end"/>
            </w:r>
            <w:r w:rsidRPr="00232B46">
              <w:rPr>
                <w:szCs w:val="16"/>
              </w:rPr>
              <w:t xml:space="preserve"> </w:t>
            </w:r>
            <w:r w:rsidR="00C362D9" w:rsidRPr="00232B46">
              <w:rPr>
                <w:szCs w:val="16"/>
              </w:rPr>
              <w:t xml:space="preserve">    </w:t>
            </w:r>
            <w:r w:rsidRPr="00232B46">
              <w:rPr>
                <w:szCs w:val="16"/>
              </w:rPr>
              <w:t>Medical Specialty</w:t>
            </w:r>
          </w:p>
        </w:tc>
        <w:tc>
          <w:tcPr>
            <w:tcW w:w="2463" w:type="dxa"/>
            <w:vMerge/>
          </w:tcPr>
          <w:p w14:paraId="3393B6B3" w14:textId="77777777" w:rsidR="00E84EEA" w:rsidRDefault="00E84EEA" w:rsidP="00C03B6C"/>
        </w:tc>
      </w:tr>
      <w:tr w:rsidR="006C64D7" w14:paraId="059ECBEE" w14:textId="77777777" w:rsidTr="00D71FCF">
        <w:trPr>
          <w:cantSplit/>
          <w:trHeight w:val="260"/>
        </w:trPr>
        <w:tc>
          <w:tcPr>
            <w:tcW w:w="10070" w:type="dxa"/>
            <w:gridSpan w:val="7"/>
            <w:shd w:val="clear" w:color="auto" w:fill="D9D9D9" w:themeFill="background1" w:themeFillShade="D9"/>
          </w:tcPr>
          <w:p w14:paraId="34B7AE19" w14:textId="347A1C37" w:rsidR="006C64D7" w:rsidRPr="00232B46" w:rsidRDefault="006C64D7" w:rsidP="006C64D7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Please provide the following information to the best of your ability:</w:t>
            </w:r>
          </w:p>
        </w:tc>
      </w:tr>
      <w:tr w:rsidR="006C64D7" w14:paraId="4C105238" w14:textId="77777777" w:rsidTr="00D71FCF">
        <w:trPr>
          <w:cantSplit/>
          <w:trHeight w:val="1142"/>
        </w:trPr>
        <w:tc>
          <w:tcPr>
            <w:tcW w:w="10070" w:type="dxa"/>
            <w:gridSpan w:val="7"/>
          </w:tcPr>
          <w:p w14:paraId="27A20D91" w14:textId="77777777" w:rsidR="00C362D9" w:rsidRPr="00232B46" w:rsidRDefault="00C362D9" w:rsidP="00C03B6C">
            <w:pPr>
              <w:spacing w:before="0" w:after="0"/>
            </w:pPr>
          </w:p>
          <w:p w14:paraId="3386CDC4" w14:textId="79C22212" w:rsidR="006C64D7" w:rsidRPr="00232B46" w:rsidRDefault="006C64D7" w:rsidP="00C03B6C">
            <w:pPr>
              <w:spacing w:before="0" w:after="0"/>
            </w:pPr>
            <w:r w:rsidRPr="00232B46">
              <w:t>Expected Number of Staff per Season:</w:t>
            </w:r>
            <w:r w:rsidR="00D71FCF" w:rsidRPr="00232B46">
              <w:t xml:space="preserve"> ________________________________</w:t>
            </w:r>
          </w:p>
          <w:p w14:paraId="5590A142" w14:textId="77777777" w:rsidR="006C64D7" w:rsidRPr="00232B46" w:rsidRDefault="006C64D7" w:rsidP="00C03B6C">
            <w:pPr>
              <w:spacing w:before="0" w:after="0"/>
            </w:pPr>
          </w:p>
          <w:p w14:paraId="28873EA4" w14:textId="5298B172" w:rsidR="006C64D7" w:rsidRPr="00232B46" w:rsidRDefault="006C64D7" w:rsidP="00C03B6C">
            <w:pPr>
              <w:spacing w:before="0" w:after="0"/>
            </w:pPr>
            <w:r w:rsidRPr="00232B46">
              <w:t>Expected Number of Volunteers per Season:</w:t>
            </w:r>
            <w:r w:rsidR="00D71FCF" w:rsidRPr="00232B46">
              <w:t xml:space="preserve"> ___________________________</w:t>
            </w:r>
          </w:p>
          <w:p w14:paraId="677ACF00" w14:textId="77777777" w:rsidR="006C64D7" w:rsidRPr="00232B46" w:rsidRDefault="006C64D7" w:rsidP="00C03B6C">
            <w:pPr>
              <w:spacing w:before="0" w:after="0"/>
            </w:pPr>
          </w:p>
          <w:p w14:paraId="353BA406" w14:textId="0F3EDD72" w:rsidR="006C64D7" w:rsidRPr="00232B46" w:rsidRDefault="006C64D7" w:rsidP="00C03B6C">
            <w:pPr>
              <w:spacing w:before="0" w:after="0"/>
            </w:pPr>
            <w:r w:rsidRPr="00232B46">
              <w:t>Expected Number of Campers per Season:</w:t>
            </w:r>
            <w:r w:rsidR="00D71FCF" w:rsidRPr="00232B46">
              <w:t xml:space="preserve"> ____________________________</w:t>
            </w:r>
          </w:p>
        </w:tc>
      </w:tr>
    </w:tbl>
    <w:p w14:paraId="30A5C044" w14:textId="77777777" w:rsidR="00D71FCF" w:rsidRDefault="00D71FCF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04"/>
        <w:gridCol w:w="241"/>
        <w:gridCol w:w="690"/>
        <w:gridCol w:w="3259"/>
        <w:gridCol w:w="1776"/>
      </w:tblGrid>
      <w:tr w:rsidR="00D71FCF" w14:paraId="5BCC688A" w14:textId="77777777" w:rsidTr="00301B5B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B7C9FB" w14:textId="3AB9E757" w:rsidR="00D71FCF" w:rsidRPr="00301B5B" w:rsidRDefault="00D71FCF" w:rsidP="000B5675">
            <w:pPr>
              <w:jc w:val="center"/>
              <w:rPr>
                <w:b/>
                <w:bCs/>
                <w:noProof/>
              </w:rPr>
            </w:pPr>
            <w:r w:rsidRPr="00232B46">
              <w:rPr>
                <w:b/>
                <w:bCs/>
                <w:noProof/>
              </w:rPr>
              <w:lastRenderedPageBreak/>
              <w:t xml:space="preserve">Please provide information on </w:t>
            </w:r>
            <w:r w:rsidR="00301B5B" w:rsidRPr="00232B46">
              <w:rPr>
                <w:b/>
                <w:bCs/>
                <w:noProof/>
              </w:rPr>
              <w:t xml:space="preserve">what </w:t>
            </w:r>
            <w:r w:rsidR="00B33092" w:rsidRPr="00232B46">
              <w:rPr>
                <w:b/>
                <w:bCs/>
                <w:noProof/>
              </w:rPr>
              <w:t xml:space="preserve">specialized high risk activities are </w:t>
            </w:r>
            <w:r w:rsidR="00301B5B" w:rsidRPr="00232B46">
              <w:rPr>
                <w:b/>
                <w:bCs/>
                <w:noProof/>
              </w:rPr>
              <w:t>offered at camp:</w:t>
            </w:r>
          </w:p>
        </w:tc>
      </w:tr>
      <w:tr w:rsidR="00D71FCF" w14:paraId="4A886C74" w14:textId="77777777" w:rsidTr="00D71FCF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bottom"/>
          </w:tcPr>
          <w:p w14:paraId="68B903CE" w14:textId="1DAF2C22" w:rsidR="00D71FCF" w:rsidRDefault="00CA4BA2" w:rsidP="00D71F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D000A7" wp14:editId="0E35385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154940</wp:posOffset>
                      </wp:positionV>
                      <wp:extent cx="20002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4928" id="Rectangle 13" o:spid="_x0000_s1026" style="position:absolute;margin-left:2.65pt;margin-top:12.2pt;width:15.7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ENmX99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D71FCF">
              <w:t>Swimming Pool(s):                                               Pool Permit Number:_________________________________________</w:t>
            </w:r>
          </w:p>
          <w:p w14:paraId="1CD3ECC0" w14:textId="70198278" w:rsidR="00D71FCF" w:rsidRDefault="00D71FCF" w:rsidP="00D71F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989ABDD" wp14:editId="1C24096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1905</wp:posOffset>
                      </wp:positionV>
                      <wp:extent cx="2000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E1C6" id="Rectangle 4" o:spid="_x0000_s1026" style="position:absolute;margin-left:54pt;margin-top:.15pt;width:15.7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K80I3dwAAAAH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>
              <w:t xml:space="preserve">           Yes                Off-site                                Off-Site Pools (if applicable):___________________________________                  </w:t>
            </w:r>
          </w:p>
          <w:p w14:paraId="092E3F58" w14:textId="637AC731" w:rsidR="00D71FCF" w:rsidRDefault="00CA4BA2" w:rsidP="00D71F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AE6F80" wp14:editId="7E56670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109220</wp:posOffset>
                      </wp:positionV>
                      <wp:extent cx="20002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5F2F4" id="Rectangle 14" o:spid="_x0000_s1026" style="position:absolute;margin-left:2.7pt;margin-top:8.6pt;width:15.7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D73CcA2wAAAAY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="00D71FCF">
              <w:t xml:space="preserve">           </w:t>
            </w:r>
          </w:p>
          <w:p w14:paraId="1B4F414A" w14:textId="4CC706B1" w:rsidR="00D71FCF" w:rsidRDefault="00D71FCF" w:rsidP="00D71FCF">
            <w:r>
              <w:t xml:space="preserve">            </w:t>
            </w:r>
            <w:r w:rsidR="00CA4BA2">
              <w:t>No</w:t>
            </w:r>
            <w:r>
              <w:t xml:space="preserve">                                                            Total Number of Pool(s): ___________________________</w:t>
            </w:r>
          </w:p>
        </w:tc>
      </w:tr>
      <w:tr w:rsidR="00E771D9" w14:paraId="583E27BD" w14:textId="77777777" w:rsidTr="00D71FCF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bottom"/>
          </w:tcPr>
          <w:p w14:paraId="76564906" w14:textId="77777777" w:rsidR="00E771D9" w:rsidRDefault="00E771D9" w:rsidP="00B56E8C">
            <w:r>
              <w:t>Bathing Beach(s):</w:t>
            </w:r>
            <w:r w:rsidR="006C3AA5">
              <w:t xml:space="preserve">                    </w:t>
            </w:r>
            <w:r w:rsidR="008238F6">
              <w:t xml:space="preserve">                    </w:t>
            </w:r>
            <w:r w:rsidR="006C3AA5">
              <w:t>Names o</w:t>
            </w:r>
            <w:r w:rsidR="00C03B6C">
              <w:t xml:space="preserve">f lake or river located at camp </w:t>
            </w:r>
            <w:r w:rsidR="006C3AA5">
              <w:t>(if applicable):</w:t>
            </w:r>
          </w:p>
          <w:p w14:paraId="673C66A9" w14:textId="4FCBA52C" w:rsidR="006C3AA5" w:rsidRDefault="00232B46" w:rsidP="00D14B1E">
            <w:pPr>
              <w:spacing w:before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49513B" wp14:editId="4EDE5E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2000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F5AA" id="Rectangle 17" o:spid="_x0000_s1026" style="position:absolute;margin-left:.25pt;margin-top:.35pt;width:15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" fillcolor="window" strokecolor="windowText" strokeweight="1pt"/>
                  </w:pict>
                </mc:Fallback>
              </mc:AlternateContent>
            </w:r>
            <w:r w:rsidR="00B56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54BA68" wp14:editId="528C792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10795</wp:posOffset>
                      </wp:positionV>
                      <wp:extent cx="2000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25D3C" id="Rectangle 5" o:spid="_x0000_s1026" style="position:absolute;margin-left:62.25pt;margin-top:.85pt;width:15.7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L2K2RtwAAAAI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73035E">
              <w:t xml:space="preserve">        Yes                       Off-site</w:t>
            </w:r>
            <w:r w:rsidR="006C3AA5">
              <w:t xml:space="preserve">      </w:t>
            </w:r>
            <w:r w:rsidR="0073035E">
              <w:t xml:space="preserve">          </w:t>
            </w:r>
            <w:r w:rsidR="00CA4BA2">
              <w:t xml:space="preserve">  </w:t>
            </w:r>
            <w:r w:rsidR="0073035E">
              <w:t xml:space="preserve"> </w:t>
            </w:r>
            <w:r w:rsidR="006C3AA5">
              <w:t>________________________________________________________________________</w:t>
            </w:r>
          </w:p>
          <w:p w14:paraId="133B486D" w14:textId="28954B7E" w:rsidR="00B56E8C" w:rsidRDefault="0073035E" w:rsidP="00B56E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A7069F" wp14:editId="464974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104140</wp:posOffset>
                      </wp:positionV>
                      <wp:extent cx="2000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D2982" id="Rectangle 18" o:spid="_x0000_s1026" style="position:absolute;margin-left:.25pt;margin-top:8.2pt;width:15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" fillcolor="window" strokecolor="windowText" strokeweight="1pt"/>
                  </w:pict>
                </mc:Fallback>
              </mc:AlternateContent>
            </w:r>
            <w:r w:rsidR="00BD0114">
              <w:t xml:space="preserve"> </w:t>
            </w:r>
            <w:r>
              <w:t xml:space="preserve">       </w:t>
            </w:r>
          </w:p>
          <w:p w14:paraId="645627B5" w14:textId="5FB5BF31" w:rsidR="00E771D9" w:rsidRDefault="0073035E" w:rsidP="00B56E8C">
            <w:r>
              <w:t xml:space="preserve">         </w:t>
            </w:r>
            <w:r w:rsidR="00CA4BA2">
              <w:t>No</w:t>
            </w:r>
            <w:r>
              <w:t xml:space="preserve">                          </w:t>
            </w:r>
            <w:r w:rsidR="008238F6">
              <w:t xml:space="preserve">         </w:t>
            </w:r>
            <w:r w:rsidR="00CA4BA2">
              <w:t xml:space="preserve">  </w:t>
            </w:r>
            <w:r w:rsidR="008238F6">
              <w:t xml:space="preserve">                   </w:t>
            </w:r>
            <w:r w:rsidR="00C03B6C">
              <w:t>Off-</w:t>
            </w:r>
            <w:r>
              <w:t>S</w:t>
            </w:r>
            <w:r w:rsidR="00C03B6C">
              <w:t>ite beaches</w:t>
            </w:r>
            <w:r w:rsidR="008238F6">
              <w:t xml:space="preserve"> (if applicable) :</w:t>
            </w:r>
            <w:r w:rsidR="00C03B6C">
              <w:t>____________________</w:t>
            </w:r>
            <w:r w:rsidR="006C3AA5">
              <w:t>_</w:t>
            </w:r>
            <w:r w:rsidR="008238F6">
              <w:t>__________________________</w:t>
            </w:r>
          </w:p>
        </w:tc>
      </w:tr>
      <w:tr w:rsidR="00C6727D" w14:paraId="499BE871" w14:textId="77777777" w:rsidTr="00C6727D">
        <w:trPr>
          <w:cantSplit/>
          <w:trHeight w:val="1440"/>
        </w:trPr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14:paraId="4EB83B48" w14:textId="62510470" w:rsidR="00C6727D" w:rsidRPr="00232B46" w:rsidRDefault="00C6727D" w:rsidP="00C6727D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FCAA51C" wp14:editId="63D8A14F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153987</wp:posOffset>
                      </wp:positionV>
                      <wp:extent cx="200025" cy="152400"/>
                      <wp:effectExtent l="0" t="0" r="28575" b="19050"/>
                      <wp:wrapNone/>
                      <wp:docPr id="1483709312" name="Rectangle 1483709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AA62" id="Rectangle 1483709312" o:spid="_x0000_s1026" style="position:absolute;margin-left:54.65pt;margin-top:12.1pt;width:15.7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d8YymdwAAAAJ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Pr="00232B46">
              <w:t>Watercraft Activities</w:t>
            </w:r>
            <w:r w:rsidR="000D252B" w:rsidRPr="00232B46">
              <w:t xml:space="preserve"> (select all that apply)</w:t>
            </w:r>
            <w:r w:rsidRPr="00232B46">
              <w:t>:</w:t>
            </w:r>
          </w:p>
          <w:p w14:paraId="009E1038" w14:textId="22AE8E35" w:rsidR="00C6727D" w:rsidRPr="00232B46" w:rsidRDefault="00C6727D" w:rsidP="00C6727D">
            <w:r w:rsidRPr="00232B46">
              <w:t xml:space="preserve">           </w: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A96E72C" wp14:editId="2A2F4A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00025" cy="152400"/>
                      <wp:effectExtent l="0" t="0" r="28575" b="19050"/>
                      <wp:wrapNone/>
                      <wp:docPr id="831779517" name="Rectangle 831779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3734" id="Rectangle 831779517" o:spid="_x0000_s1026" style="position:absolute;margin-left:-.1pt;margin-top:.05pt;width:15.75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" fillcolor="window" strokecolor="windowText" strokeweight="1pt"/>
                  </w:pict>
                </mc:Fallback>
              </mc:AlternateContent>
            </w:r>
            <w:r w:rsidRPr="00232B46">
              <w:t>Yes                Off-site</w:t>
            </w:r>
            <w:r w:rsidR="007D60FE" w:rsidRPr="00232B46">
              <w:t xml:space="preserve">                         Off-Site Location (if applicable) :_______________________________________________</w:t>
            </w:r>
          </w:p>
          <w:p w14:paraId="333DFD0A" w14:textId="2206827E" w:rsidR="00C6727D" w:rsidRPr="00232B46" w:rsidRDefault="00C6727D" w:rsidP="00C6727D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17001B" wp14:editId="0F81EC86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105410</wp:posOffset>
                      </wp:positionV>
                      <wp:extent cx="200025" cy="152400"/>
                      <wp:effectExtent l="0" t="0" r="28575" b="19050"/>
                      <wp:wrapNone/>
                      <wp:docPr id="1914584118" name="Rectangle 1914584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65C18E" w14:textId="304CD0EB" w:rsidR="00C6727D" w:rsidRDefault="00C6727D" w:rsidP="00C6727D">
                                  <w:pPr>
                                    <w:jc w:val="center"/>
                                  </w:pPr>
                                  <w:r>
                                    <w:t>therr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7001B" id="Rectangle 1914584118" o:spid="_x0000_s1027" style="position:absolute;margin-left:330pt;margin-top:8.3pt;width:15.7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" fillcolor="window" strokecolor="windowText" strokeweight="1pt">
                      <v:textbox>
                        <w:txbxContent>
                          <w:p w14:paraId="1265C18E" w14:textId="304CD0EB" w:rsidR="00C6727D" w:rsidRDefault="00C6727D" w:rsidP="00C6727D">
                            <w:pPr>
                              <w:jc w:val="center"/>
                            </w:pPr>
                            <w:r>
                              <w:t>therr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156B13D" wp14:editId="6FB12922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114935</wp:posOffset>
                      </wp:positionV>
                      <wp:extent cx="200025" cy="152400"/>
                      <wp:effectExtent l="0" t="0" r="28575" b="19050"/>
                      <wp:wrapNone/>
                      <wp:docPr id="846663371" name="Rectangle 846663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C23C87" w14:textId="14A84E59" w:rsidR="00C6727D" w:rsidRDefault="00C6727D" w:rsidP="00C6727D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B13D" id="Rectangle 846663371" o:spid="_x0000_s1028" style="position:absolute;margin-left:273.75pt;margin-top:9.05pt;width:15.7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" fillcolor="window" strokecolor="windowText" strokeweight="1pt">
                      <v:textbox>
                        <w:txbxContent>
                          <w:p w14:paraId="65C23C87" w14:textId="14A84E59" w:rsidR="00C6727D" w:rsidRDefault="00C6727D" w:rsidP="00C6727D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B55452" wp14:editId="2DCFEBE2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109537</wp:posOffset>
                      </wp:positionV>
                      <wp:extent cx="200025" cy="152400"/>
                      <wp:effectExtent l="0" t="0" r="28575" b="19050"/>
                      <wp:wrapNone/>
                      <wp:docPr id="593578881" name="Rectangle 593578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17196" id="Rectangle 593578881" o:spid="_x0000_s1026" style="position:absolute;margin-left:162.1pt;margin-top:8.6pt;width:15.7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" fillcolor="window" strokecolor="windowText" strokeweight="1pt"/>
                  </w:pict>
                </mc:Fallback>
              </mc:AlternateContent>
            </w:r>
          </w:p>
          <w:p w14:paraId="352851AC" w14:textId="77777777" w:rsidR="00C6727D" w:rsidRPr="00232B46" w:rsidRDefault="00C6727D" w:rsidP="00C6727D">
            <w:pPr>
              <w:rPr>
                <w:noProof/>
              </w:rPr>
            </w:pP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B5B6034" wp14:editId="3B8683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00025" cy="152400"/>
                      <wp:effectExtent l="0" t="0" r="28575" b="19050"/>
                      <wp:wrapNone/>
                      <wp:docPr id="2040958032" name="Rectangle 2040958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53498" id="Rectangle 2040958032" o:spid="_x0000_s1026" style="position:absolute;margin-left:-.1pt;margin-top:.05pt;width:15.7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" fillcolor="window" strokecolor="windowText" strokeweight="1pt"/>
                  </w:pict>
                </mc:Fallback>
              </mc:AlternateContent>
            </w:r>
            <w:r w:rsidRPr="00232B46">
              <w:t xml:space="preserve">           Paddlesports (Kayak/Canoe/SUP)</w:t>
            </w:r>
            <w:r w:rsidRPr="00232B46">
              <w:rPr>
                <w:noProof/>
              </w:rPr>
              <w:t xml:space="preserve">                Motor Powered Boat(s)              Sailing              Other:___________________________</w:t>
            </w:r>
          </w:p>
          <w:p w14:paraId="220E4992" w14:textId="042D72F8" w:rsidR="00C6727D" w:rsidRPr="00232B46" w:rsidRDefault="00C6727D" w:rsidP="00C6727D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A1D9F1B" wp14:editId="7B0571D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127952</wp:posOffset>
                      </wp:positionV>
                      <wp:extent cx="200025" cy="152400"/>
                      <wp:effectExtent l="0" t="0" r="28575" b="19050"/>
                      <wp:wrapNone/>
                      <wp:docPr id="158644363" name="Rectangle 158644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1622" id="Rectangle 158644363" o:spid="_x0000_s1026" style="position:absolute;margin-left:-.1pt;margin-top:10.05pt;width:15.75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DvwlMS2wAAAAY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Pr="00232B46">
              <w:t xml:space="preserve">          </w:t>
            </w:r>
          </w:p>
          <w:p w14:paraId="5E56F904" w14:textId="5A612927" w:rsidR="00C6727D" w:rsidRDefault="00C6727D" w:rsidP="00C6727D">
            <w:r w:rsidRPr="00232B46">
              <w:t xml:space="preserve">            No</w:t>
            </w:r>
          </w:p>
        </w:tc>
      </w:tr>
      <w:tr w:rsidR="00CB0CA3" w14:paraId="1CF1D26E" w14:textId="77777777" w:rsidTr="00CB0CA3">
        <w:trPr>
          <w:cantSplit/>
          <w:trHeight w:val="864"/>
        </w:trPr>
        <w:tc>
          <w:tcPr>
            <w:tcW w:w="10070" w:type="dxa"/>
            <w:gridSpan w:val="5"/>
            <w:tcBorders>
              <w:bottom w:val="single" w:sz="4" w:space="0" w:color="auto"/>
            </w:tcBorders>
          </w:tcPr>
          <w:p w14:paraId="5F1EDB08" w14:textId="1EEE047E" w:rsidR="00CB0CA3" w:rsidRPr="00232B46" w:rsidRDefault="00CB0CA3" w:rsidP="00C6727D">
            <w:pPr>
              <w:rPr>
                <w:noProof/>
              </w:rPr>
            </w:pPr>
            <w:r w:rsidRPr="00232B46">
              <w:rPr>
                <w:noProof/>
              </w:rPr>
              <w:t>Scuba Diving:</w:t>
            </w:r>
          </w:p>
          <w:p w14:paraId="0891F8B7" w14:textId="36E4A143" w:rsidR="00CB0CA3" w:rsidRPr="00232B46" w:rsidRDefault="00CB0CA3" w:rsidP="00CB0CA3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4756B7B" wp14:editId="1FF4434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-1270</wp:posOffset>
                      </wp:positionV>
                      <wp:extent cx="200025" cy="152400"/>
                      <wp:effectExtent l="0" t="0" r="28575" b="19050"/>
                      <wp:wrapNone/>
                      <wp:docPr id="1151961176" name="Rectangle 115196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B1300" id="Rectangle 1151961176" o:spid="_x0000_s1026" style="position:absolute;margin-left:52pt;margin-top:-.1pt;width:15.75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H+Y4XzdAAAACA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 w:rsidRPr="00232B46">
              <w:t xml:space="preserve">     </w: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30713F1" wp14:editId="3194C51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-1270</wp:posOffset>
                      </wp:positionV>
                      <wp:extent cx="200025" cy="152400"/>
                      <wp:effectExtent l="0" t="0" r="28575" b="19050"/>
                      <wp:wrapNone/>
                      <wp:docPr id="1553511094" name="Rectangle 155351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26AF3" id="Rectangle 1553511094" o:spid="_x0000_s1026" style="position:absolute;margin-left:-.1pt;margin-top:-.1pt;width:15.7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" fillcolor="window" strokecolor="windowText" strokeweight="1pt"/>
                  </w:pict>
                </mc:Fallback>
              </mc:AlternateContent>
            </w:r>
            <w:r w:rsidRPr="00232B46">
              <w:t xml:space="preserve">      Yes                Off-site                         Off-Site Location (if applicable) :_______________________________________________</w:t>
            </w:r>
          </w:p>
          <w:p w14:paraId="62FF2DB0" w14:textId="77777777" w:rsidR="00CB0CA3" w:rsidRPr="00232B46" w:rsidRDefault="00CB0CA3" w:rsidP="00CB0CA3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1A3B238" wp14:editId="7FF8CF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99060</wp:posOffset>
                      </wp:positionV>
                      <wp:extent cx="200025" cy="152400"/>
                      <wp:effectExtent l="0" t="0" r="28575" b="19050"/>
                      <wp:wrapNone/>
                      <wp:docPr id="846456831" name="Rectangle 846456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06E15" id="Rectangle 846456831" o:spid="_x0000_s1026" style="position:absolute;margin-left:.75pt;margin-top:7.8pt;width:15.75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" fillcolor="window" strokecolor="windowText" strokeweight="1pt"/>
                  </w:pict>
                </mc:Fallback>
              </mc:AlternateContent>
            </w:r>
          </w:p>
          <w:p w14:paraId="4C74190C" w14:textId="7288B564" w:rsidR="00CB0CA3" w:rsidRPr="00232B46" w:rsidRDefault="00CB0CA3" w:rsidP="00CB0CA3">
            <w:pPr>
              <w:rPr>
                <w:noProof/>
              </w:rPr>
            </w:pPr>
            <w:r w:rsidRPr="00232B46">
              <w:t xml:space="preserve">            No</w:t>
            </w:r>
          </w:p>
        </w:tc>
      </w:tr>
      <w:tr w:rsidR="007D60FE" w14:paraId="49566536" w14:textId="77777777" w:rsidTr="00D71FCF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center"/>
          </w:tcPr>
          <w:p w14:paraId="1C526AF7" w14:textId="36B1586A" w:rsidR="007D60FE" w:rsidRPr="00232B46" w:rsidRDefault="007D60FE" w:rsidP="004D5460">
            <w:pPr>
              <w:rPr>
                <w:noProof/>
              </w:rPr>
            </w:pP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8D4CB0D" wp14:editId="5034F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200025" cy="152400"/>
                      <wp:effectExtent l="0" t="0" r="28575" b="19050"/>
                      <wp:wrapNone/>
                      <wp:docPr id="537118550" name="Rectangle 537118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EC8CA" id="Rectangle 537118550" o:spid="_x0000_s1026" style="position:absolute;margin-left:0;margin-top:12.6pt;width:15.75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C8B+je2wAAAAU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A60780E" wp14:editId="6D1B5A6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149860</wp:posOffset>
                      </wp:positionV>
                      <wp:extent cx="200025" cy="152400"/>
                      <wp:effectExtent l="0" t="0" r="28575" b="19050"/>
                      <wp:wrapNone/>
                      <wp:docPr id="64685827" name="Rectangle 64685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073D" id="Rectangle 64685827" o:spid="_x0000_s1026" style="position:absolute;margin-left:54.8pt;margin-top:11.8pt;width:15.7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DAY5Qv3gAAAAk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 w:rsidRPr="00232B46">
              <w:rPr>
                <w:noProof/>
              </w:rPr>
              <w:t>Archery/Firearms:</w:t>
            </w:r>
          </w:p>
          <w:p w14:paraId="3C195500" w14:textId="0D865FCB" w:rsidR="007D60FE" w:rsidRPr="00232B46" w:rsidRDefault="007D60FE" w:rsidP="004D5460">
            <w:r w:rsidRPr="00232B46">
              <w:t xml:space="preserve">           Yes                Off-site                         Off-Site Location (if applicable) :_______________________________________________</w:t>
            </w:r>
          </w:p>
          <w:p w14:paraId="25EEF910" w14:textId="05814FFB" w:rsidR="007D60FE" w:rsidRPr="00232B46" w:rsidRDefault="007D60FE" w:rsidP="004D5460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6F9BD30" wp14:editId="382978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99060</wp:posOffset>
                      </wp:positionV>
                      <wp:extent cx="200025" cy="152400"/>
                      <wp:effectExtent l="0" t="0" r="28575" b="19050"/>
                      <wp:wrapNone/>
                      <wp:docPr id="909963332" name="Rectangle 909963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D9FAF" id="Rectangle 909963332" o:spid="_x0000_s1026" style="position:absolute;margin-left:.75pt;margin-top:7.8pt;width:15.7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" fillcolor="window" strokecolor="windowText" strokeweight="1pt"/>
                  </w:pict>
                </mc:Fallback>
              </mc:AlternateContent>
            </w:r>
          </w:p>
          <w:p w14:paraId="668CF9C2" w14:textId="2DFE07E3" w:rsidR="007D60FE" w:rsidRPr="00232B46" w:rsidRDefault="007D60FE" w:rsidP="004D5460">
            <w:pPr>
              <w:rPr>
                <w:noProof/>
              </w:rPr>
            </w:pPr>
            <w:r w:rsidRPr="00232B46">
              <w:t xml:space="preserve">            No</w:t>
            </w:r>
          </w:p>
        </w:tc>
      </w:tr>
      <w:tr w:rsidR="007D60FE" w14:paraId="0B8A4302" w14:textId="77777777" w:rsidTr="00D71FCF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center"/>
          </w:tcPr>
          <w:p w14:paraId="5BFA5CCB" w14:textId="42D3F75A" w:rsidR="007D60FE" w:rsidRPr="00232B46" w:rsidRDefault="00CB0CA3" w:rsidP="007D60FE">
            <w:pPr>
              <w:rPr>
                <w:noProof/>
              </w:rPr>
            </w:pP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F91B499" wp14:editId="1909B8E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166370</wp:posOffset>
                      </wp:positionV>
                      <wp:extent cx="200025" cy="152400"/>
                      <wp:effectExtent l="0" t="0" r="28575" b="19050"/>
                      <wp:wrapNone/>
                      <wp:docPr id="1875661114" name="Rectangle 187566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091E" id="Rectangle 1875661114" o:spid="_x0000_s1026" style="position:absolute;margin-left:1pt;margin-top:13.1pt;width:15.7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80/MgN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7D60FE" w:rsidRPr="00232B46">
              <w:rPr>
                <w:noProof/>
              </w:rPr>
              <w:t>Climbing Walls/Challenge Courses/Inflatable:     License</w:t>
            </w:r>
            <w:r w:rsidR="007D60FE" w:rsidRPr="00232B46">
              <w:t xml:space="preserve"> Number (if applicable):_________________________________________</w:t>
            </w:r>
          </w:p>
          <w:p w14:paraId="2EC6C3B8" w14:textId="7AD887BB" w:rsidR="007D60FE" w:rsidRPr="00232B46" w:rsidRDefault="007D60FE" w:rsidP="007D60FE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5D840C" wp14:editId="2E9F98E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1905</wp:posOffset>
                      </wp:positionV>
                      <wp:extent cx="200025" cy="152400"/>
                      <wp:effectExtent l="0" t="0" r="28575" b="19050"/>
                      <wp:wrapNone/>
                      <wp:docPr id="653782790" name="Rectangle 653782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C96ED" id="Rectangle 653782790" o:spid="_x0000_s1026" style="position:absolute;margin-left:54pt;margin-top:.15pt;width:15.7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K80I3dwAAAAH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Pr="00232B46">
              <w:t xml:space="preserve">           Yes                Off-site                                </w:t>
            </w:r>
            <w:r w:rsidR="00CB0CA3" w:rsidRPr="00232B46">
              <w:t>Total Number of On-Site Elements</w:t>
            </w:r>
            <w:r w:rsidRPr="00232B46">
              <w:t>:___________________________________</w:t>
            </w:r>
            <w:r w:rsidR="00CB0CA3" w:rsidRPr="00232B46">
              <w:t>___</w:t>
            </w:r>
          </w:p>
          <w:p w14:paraId="1A4F39DF" w14:textId="77777777" w:rsidR="007D60FE" w:rsidRPr="00232B46" w:rsidRDefault="007D60FE" w:rsidP="007D60FE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BBA8A66" wp14:editId="32D7E8C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00025" cy="152400"/>
                      <wp:effectExtent l="0" t="0" r="28575" b="19050"/>
                      <wp:wrapNone/>
                      <wp:docPr id="371292448" name="Rectangle 371292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471D2" id="Rectangle 371292448" o:spid="_x0000_s1026" style="position:absolute;margin-left:2.2pt;margin-top:7.8pt;width:15.75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B/Qo9M2wAAAAY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Pr="00232B46">
              <w:t xml:space="preserve">           </w:t>
            </w:r>
          </w:p>
          <w:p w14:paraId="1530C88B" w14:textId="1D7A5BF0" w:rsidR="007D60FE" w:rsidRPr="00232B46" w:rsidRDefault="007D60FE" w:rsidP="004D5460">
            <w:pPr>
              <w:rPr>
                <w:noProof/>
              </w:rPr>
            </w:pPr>
            <w:r w:rsidRPr="00232B46">
              <w:t xml:space="preserve">            No                                                            </w:t>
            </w:r>
            <w:r w:rsidR="00CB0CA3" w:rsidRPr="00232B46">
              <w:t xml:space="preserve">  Off-Site Location(s) (if applicable)</w:t>
            </w:r>
            <w:r w:rsidRPr="00232B46">
              <w:t>: ___________________________</w:t>
            </w:r>
            <w:r w:rsidR="00CB0CA3" w:rsidRPr="00232B46">
              <w:t>___________</w:t>
            </w:r>
          </w:p>
        </w:tc>
      </w:tr>
      <w:tr w:rsidR="00B33092" w14:paraId="2CA4B3AC" w14:textId="77777777" w:rsidTr="00B33092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78A1" w14:textId="307D4582" w:rsidR="00B33092" w:rsidRPr="00232B46" w:rsidRDefault="00B33092" w:rsidP="000B5675">
            <w:pPr>
              <w:jc w:val="center"/>
              <w:rPr>
                <w:b/>
                <w:bCs/>
                <w:noProof/>
              </w:rPr>
            </w:pPr>
            <w:r w:rsidRPr="00232B46">
              <w:rPr>
                <w:b/>
                <w:bCs/>
                <w:noProof/>
              </w:rPr>
              <w:t>Please provide information on food service at camp:</w:t>
            </w:r>
          </w:p>
        </w:tc>
      </w:tr>
      <w:tr w:rsidR="00BC28E7" w14:paraId="612CAC4A" w14:textId="77777777" w:rsidTr="00D71FCF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vAlign w:val="center"/>
          </w:tcPr>
          <w:p w14:paraId="63876775" w14:textId="053A5FC4" w:rsidR="00BC28E7" w:rsidRPr="00232B46" w:rsidRDefault="00301B5B" w:rsidP="004D5460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9C517E" wp14:editId="5FEDC1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2000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098E3" id="Rectangle 15" o:spid="_x0000_s1026" style="position:absolute;margin-left:2.5pt;margin-top:11.45pt;width:15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WK2+md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BC28E7" w:rsidRPr="00232B46">
              <w:t xml:space="preserve">Meals Provided:                                                                                                                                                                                     </w:t>
            </w:r>
          </w:p>
          <w:p w14:paraId="42724898" w14:textId="47174F40" w:rsidR="00301B5B" w:rsidRPr="00232B46" w:rsidRDefault="00301B5B" w:rsidP="004D5460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D3B5DB" wp14:editId="332B8EB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139700</wp:posOffset>
                      </wp:positionV>
                      <wp:extent cx="2000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427D" id="Rectangle 16" o:spid="_x0000_s1026" style="position:absolute;margin-left:2.5pt;margin-top:11pt;width:15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SIYmQt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BC28E7" w:rsidRPr="00232B46">
              <w:t xml:space="preserve">          </w:t>
            </w:r>
            <w:r w:rsidRPr="00232B46">
              <w:t>Yes                                                     Food Permit Number:___________________</w:t>
            </w:r>
            <w:r w:rsidR="003D1B4C" w:rsidRPr="00232B46">
              <w:t>______</w:t>
            </w:r>
          </w:p>
          <w:p w14:paraId="6FC7DB15" w14:textId="77D8B101" w:rsidR="00301B5B" w:rsidRPr="00232B46" w:rsidRDefault="00301B5B" w:rsidP="00301B5B">
            <w:r w:rsidRPr="00232B46">
              <w:t xml:space="preserve">          No    If no, please specify the </w:t>
            </w:r>
            <w:r w:rsidR="003D1B4C" w:rsidRPr="00232B46">
              <w:t>method to provide meals if a camper arrives without a lunch:_________________________________</w:t>
            </w:r>
          </w:p>
        </w:tc>
      </w:tr>
      <w:tr w:rsidR="00D770DE" w:rsidRPr="00D02133" w14:paraId="272CDE8A" w14:textId="77777777" w:rsidTr="000B5675">
        <w:trPr>
          <w:cantSplit/>
          <w:trHeight w:val="288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028173" w14:textId="67A5E1BD" w:rsidR="00D770DE" w:rsidRPr="000B5675" w:rsidRDefault="00301B5B" w:rsidP="000B5675">
            <w:pPr>
              <w:rPr>
                <w:b/>
                <w:bCs/>
                <w:color w:val="FFFFFF" w:themeColor="background1"/>
                <w:sz w:val="20"/>
                <w:szCs w:val="32"/>
              </w:rPr>
            </w:pPr>
            <w:r w:rsidRPr="000B5675">
              <w:rPr>
                <w:b/>
                <w:bCs/>
                <w:color w:val="FFFFFF" w:themeColor="background1"/>
                <w:sz w:val="20"/>
                <w:szCs w:val="32"/>
              </w:rPr>
              <w:t>Please provide information on specific camp staff (as applicable):</w:t>
            </w:r>
          </w:p>
        </w:tc>
      </w:tr>
      <w:tr w:rsidR="004628E5" w14:paraId="6F68D63A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7F620BBA" w14:textId="77777777" w:rsidR="004628E5" w:rsidRPr="000B5675" w:rsidRDefault="004628E5" w:rsidP="000B5675">
            <w:pPr>
              <w:pStyle w:val="Heading1"/>
              <w:jc w:val="center"/>
              <w:rPr>
                <w:color w:val="auto"/>
              </w:rPr>
            </w:pPr>
            <w:r w:rsidRPr="000B5675">
              <w:rPr>
                <w:color w:val="auto"/>
              </w:rPr>
              <w:t>Health Care Consultant</w:t>
            </w:r>
            <w:r w:rsidR="00CC6F8D" w:rsidRPr="000B5675">
              <w:rPr>
                <w:color w:val="auto"/>
              </w:rPr>
              <w:t xml:space="preserve"> </w:t>
            </w:r>
            <w:r w:rsidRPr="000B5675">
              <w:rPr>
                <w:color w:val="auto"/>
              </w:rPr>
              <w:t>Information</w:t>
            </w:r>
          </w:p>
        </w:tc>
      </w:tr>
      <w:tr w:rsidR="004628E5" w:rsidRPr="00D02133" w14:paraId="34055CBF" w14:textId="77777777" w:rsidTr="00D71FCF">
        <w:trPr>
          <w:cantSplit/>
          <w:trHeight w:hRule="exact" w:val="288"/>
        </w:trPr>
        <w:tc>
          <w:tcPr>
            <w:tcW w:w="10070" w:type="dxa"/>
            <w:gridSpan w:val="5"/>
            <w:vAlign w:val="center"/>
          </w:tcPr>
          <w:p w14:paraId="23EF726C" w14:textId="77777777" w:rsidR="004628E5" w:rsidRPr="00D02133" w:rsidRDefault="004628E5" w:rsidP="00AB2EBC">
            <w:r w:rsidRPr="00D02133">
              <w:t>Name:</w:t>
            </w:r>
          </w:p>
        </w:tc>
      </w:tr>
      <w:tr w:rsidR="005A1A12" w:rsidRPr="00D02133" w14:paraId="0202F68D" w14:textId="77777777" w:rsidTr="00934EE6">
        <w:trPr>
          <w:cantSplit/>
          <w:trHeight w:hRule="exact" w:val="288"/>
        </w:trPr>
        <w:tc>
          <w:tcPr>
            <w:tcW w:w="4105" w:type="dxa"/>
            <w:vAlign w:val="center"/>
          </w:tcPr>
          <w:p w14:paraId="4CC3D81D" w14:textId="77777777" w:rsidR="00BE23A9" w:rsidRPr="00D02133" w:rsidRDefault="00BE23A9" w:rsidP="00AB2EBC">
            <w:r>
              <w:t>MA License Number:</w:t>
            </w:r>
          </w:p>
        </w:tc>
        <w:tc>
          <w:tcPr>
            <w:tcW w:w="5965" w:type="dxa"/>
            <w:gridSpan w:val="4"/>
            <w:vAlign w:val="center"/>
          </w:tcPr>
          <w:p w14:paraId="1046AA61" w14:textId="77777777" w:rsidR="00BE23A9" w:rsidRPr="00D02133" w:rsidRDefault="00BE23A9" w:rsidP="00AB2EBC">
            <w:r w:rsidRPr="00D02133">
              <w:t>Phone</w:t>
            </w:r>
            <w:r>
              <w:t xml:space="preserve"> (to reach during camp operations):</w:t>
            </w:r>
          </w:p>
        </w:tc>
      </w:tr>
      <w:tr w:rsidR="004628E5" w:rsidRPr="00D02133" w14:paraId="51E68CF5" w14:textId="77777777" w:rsidTr="00B33092">
        <w:trPr>
          <w:cantSplit/>
          <w:trHeight w:hRule="exact" w:val="720"/>
        </w:trPr>
        <w:tc>
          <w:tcPr>
            <w:tcW w:w="10070" w:type="dxa"/>
            <w:gridSpan w:val="5"/>
            <w:vAlign w:val="center"/>
          </w:tcPr>
          <w:p w14:paraId="49C98F7A" w14:textId="1D0D1E33" w:rsidR="00540315" w:rsidRDefault="00B33092" w:rsidP="00B33092">
            <w:pPr>
              <w:spacing w:before="0" w:after="2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51B7A1" wp14:editId="642834AC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220980</wp:posOffset>
                      </wp:positionV>
                      <wp:extent cx="20002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C817E" id="Rectangle 22" o:spid="_x0000_s1026" style="position:absolute;margin-left:99.7pt;margin-top:17.4pt;width:15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B5aLFO3gAAAAk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72D174" wp14:editId="7E42E1A5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243840</wp:posOffset>
                      </wp:positionV>
                      <wp:extent cx="200025" cy="1524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A6DEA" id="Rectangle 24" o:spid="_x0000_s1026" style="position:absolute;margin-left:227.15pt;margin-top:19.2pt;width:15.7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002FC5" wp14:editId="7F20EE0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220980</wp:posOffset>
                      </wp:positionV>
                      <wp:extent cx="2000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DF742" id="Rectangle 19" o:spid="_x0000_s1026" style="position:absolute;margin-left:2.25pt;margin-top:17.4pt;width:15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4nEY69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62593C">
              <w:t>Type of Medical</w:t>
            </w:r>
            <w:r w:rsidR="00F06911">
              <w:t xml:space="preserve"> License:                                                                                                                                        </w:t>
            </w:r>
          </w:p>
          <w:p w14:paraId="359C8D54" w14:textId="45187DCE" w:rsidR="00F06911" w:rsidRPr="00D02133" w:rsidRDefault="00540315" w:rsidP="00AB2EBC">
            <w:r>
              <w:t xml:space="preserve">          Physician   </w:t>
            </w:r>
            <w:r w:rsidR="00F06911">
              <w:t xml:space="preserve">     </w:t>
            </w:r>
            <w:r>
              <w:t xml:space="preserve">                     Physician Assistant             </w:t>
            </w:r>
            <w:r w:rsidR="00126432">
              <w:t xml:space="preserve"> </w:t>
            </w:r>
            <w:r w:rsidR="003D1B4C">
              <w:t xml:space="preserve">            </w:t>
            </w:r>
            <w:r w:rsidR="00F06911">
              <w:t>Nurse Practitioner</w:t>
            </w:r>
          </w:p>
        </w:tc>
      </w:tr>
      <w:tr w:rsidR="00BE23A9" w:rsidRPr="000C0676" w14:paraId="4E9DEFC3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14BA6ABF" w14:textId="77777777" w:rsidR="00BE23A9" w:rsidRPr="000C0676" w:rsidRDefault="00BE23A9" w:rsidP="000B5675">
            <w:pPr>
              <w:pStyle w:val="Heading1"/>
              <w:jc w:val="center"/>
            </w:pPr>
            <w:r w:rsidRPr="000B5675">
              <w:rPr>
                <w:color w:val="auto"/>
              </w:rPr>
              <w:t xml:space="preserve">Health </w:t>
            </w:r>
            <w:r w:rsidR="00184A21" w:rsidRPr="000B5675">
              <w:rPr>
                <w:color w:val="auto"/>
              </w:rPr>
              <w:t xml:space="preserve">Care </w:t>
            </w:r>
            <w:r w:rsidRPr="000B5675">
              <w:rPr>
                <w:color w:val="auto"/>
              </w:rPr>
              <w:t>Supervisor Information</w:t>
            </w:r>
          </w:p>
        </w:tc>
      </w:tr>
      <w:tr w:rsidR="004628E5" w:rsidRPr="00D02133" w14:paraId="5C895624" w14:textId="77777777" w:rsidTr="00D71FCF">
        <w:trPr>
          <w:cantSplit/>
          <w:trHeight w:hRule="exact" w:val="288"/>
        </w:trPr>
        <w:tc>
          <w:tcPr>
            <w:tcW w:w="10070" w:type="dxa"/>
            <w:gridSpan w:val="5"/>
            <w:vAlign w:val="center"/>
          </w:tcPr>
          <w:p w14:paraId="1C03E588" w14:textId="77777777" w:rsidR="004628E5" w:rsidRPr="00D02133" w:rsidRDefault="00BE23A9" w:rsidP="00AB2EBC">
            <w:r>
              <w:t>Name</w:t>
            </w:r>
            <w:r w:rsidR="004628E5">
              <w:t>:</w:t>
            </w:r>
          </w:p>
        </w:tc>
      </w:tr>
      <w:tr w:rsidR="005A1A12" w:rsidRPr="00D02133" w14:paraId="606A2503" w14:textId="77777777" w:rsidTr="00934EE6">
        <w:trPr>
          <w:cantSplit/>
          <w:trHeight w:hRule="exact" w:val="288"/>
        </w:trPr>
        <w:tc>
          <w:tcPr>
            <w:tcW w:w="4346" w:type="dxa"/>
            <w:gridSpan w:val="2"/>
            <w:vAlign w:val="center"/>
          </w:tcPr>
          <w:p w14:paraId="1BBA84B6" w14:textId="77777777" w:rsidR="00BE23A9" w:rsidRPr="00D02133" w:rsidRDefault="00BE23A9" w:rsidP="00AB2EBC">
            <w:r>
              <w:t>MA License Number:</w:t>
            </w:r>
          </w:p>
        </w:tc>
        <w:tc>
          <w:tcPr>
            <w:tcW w:w="5724" w:type="dxa"/>
            <w:gridSpan w:val="3"/>
            <w:vAlign w:val="center"/>
          </w:tcPr>
          <w:p w14:paraId="5D820797" w14:textId="77777777" w:rsidR="00BE23A9" w:rsidRPr="00D02133" w:rsidRDefault="00BE23A9" w:rsidP="00AB2EBC">
            <w:r>
              <w:t>Age:</w:t>
            </w:r>
          </w:p>
        </w:tc>
      </w:tr>
      <w:tr w:rsidR="00BE23A9" w:rsidRPr="00D02133" w14:paraId="59641111" w14:textId="77777777" w:rsidTr="00D71FCF">
        <w:trPr>
          <w:cantSplit/>
          <w:trHeight w:hRule="exact" w:val="982"/>
        </w:trPr>
        <w:tc>
          <w:tcPr>
            <w:tcW w:w="10070" w:type="dxa"/>
            <w:gridSpan w:val="5"/>
            <w:vAlign w:val="center"/>
          </w:tcPr>
          <w:p w14:paraId="631AD947" w14:textId="77777777" w:rsidR="00540315" w:rsidRDefault="00540315" w:rsidP="00540315">
            <w:r>
              <w:t>Type of Medical Lic</w:t>
            </w:r>
            <w:r w:rsidR="00DF2183">
              <w:t xml:space="preserve">ense, Registration or Training </w:t>
            </w:r>
            <w:r>
              <w:t xml:space="preserve">105 CMR 430.159(C):                                                                                                                                        </w:t>
            </w:r>
          </w:p>
          <w:p w14:paraId="180E55EE" w14:textId="5F49D158" w:rsidR="00540315" w:rsidRDefault="00CA4BA2" w:rsidP="005403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E35B59" wp14:editId="56EFE80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63500</wp:posOffset>
                      </wp:positionV>
                      <wp:extent cx="200025" cy="1524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4D08E" id="Rectangle 33" o:spid="_x0000_s1026" style="position:absolute;margin-left:99.65pt;margin-top:5pt;width:15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quXcBNwAAAAJ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7F4BA0" wp14:editId="4F47A2C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59690</wp:posOffset>
                      </wp:positionV>
                      <wp:extent cx="200025" cy="1524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D74FB" id="Rectangle 34" o:spid="_x0000_s1026" style="position:absolute;margin-left:4.45pt;margin-top:4.7pt;width:15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" fillcolor="window" strokecolor="windowText" strokeweight="1pt"/>
                  </w:pict>
                </mc:Fallback>
              </mc:AlternateContent>
            </w:r>
            <w:r w:rsidR="005403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A0A803" wp14:editId="27602CDA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74295</wp:posOffset>
                      </wp:positionV>
                      <wp:extent cx="200025" cy="1524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4609" id="Rectangle 32" o:spid="_x0000_s1026" style="position:absolute;margin-left:241pt;margin-top:5.85pt;width:15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" fillcolor="window" strokecolor="windowText" strokeweight="1pt"/>
                  </w:pict>
                </mc:Fallback>
              </mc:AlternateContent>
            </w:r>
            <w:r w:rsidR="00540315">
              <w:t xml:space="preserve">           </w:t>
            </w:r>
          </w:p>
          <w:p w14:paraId="79035CD4" w14:textId="09EFBE46" w:rsidR="00540315" w:rsidRDefault="00CA4BA2" w:rsidP="005403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2335916" wp14:editId="4908094A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125095</wp:posOffset>
                      </wp:positionV>
                      <wp:extent cx="200025" cy="1524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0700" id="Rectangle 35" o:spid="_x0000_s1026" style="position:absolute;margin-left:100.3pt;margin-top:9.85pt;width:15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D0FtbY3gAAAAk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38D7FD" wp14:editId="73D1C68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130175</wp:posOffset>
                      </wp:positionV>
                      <wp:extent cx="200025" cy="1524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9B51" id="Rectangle 36" o:spid="_x0000_s1026" style="position:absolute;margin-left:4.15pt;margin-top:10.25pt;width:15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" fillcolor="window" strokecolor="windowText" strokeweight="1pt"/>
                  </w:pict>
                </mc:Fallback>
              </mc:AlternateContent>
            </w:r>
            <w:r w:rsidR="00540315">
              <w:t xml:space="preserve">          Physician                             Physician Assistant                                  Other:___________________</w:t>
            </w:r>
            <w:r w:rsidR="00126432">
              <w:t>____</w:t>
            </w:r>
            <w:r w:rsidR="00540315">
              <w:t>___________</w:t>
            </w:r>
            <w:r w:rsidR="00126432">
              <w:t xml:space="preserve">  </w:t>
            </w:r>
          </w:p>
          <w:p w14:paraId="110D3B43" w14:textId="2E844614" w:rsidR="00540315" w:rsidRDefault="00540315" w:rsidP="00540315">
            <w:r>
              <w:t xml:space="preserve">          Nurse                                   Nurse Practitioner                                    </w:t>
            </w:r>
            <w:r w:rsidR="00C83CD7">
              <w:t xml:space="preserve">Please attach </w:t>
            </w:r>
            <w:r w:rsidR="00126432">
              <w:t>documentation of current First Aid / CPR Training</w:t>
            </w:r>
            <w:r>
              <w:t xml:space="preserve">       </w:t>
            </w:r>
          </w:p>
          <w:p w14:paraId="43A731C3" w14:textId="77777777" w:rsidR="00540315" w:rsidRDefault="00540315" w:rsidP="00540315"/>
          <w:p w14:paraId="002CD711" w14:textId="77777777" w:rsidR="00540315" w:rsidRDefault="00540315" w:rsidP="00540315"/>
          <w:p w14:paraId="534356C1" w14:textId="77777777" w:rsidR="00BE23A9" w:rsidRPr="00D02133" w:rsidRDefault="00BE23A9" w:rsidP="004D5460"/>
        </w:tc>
      </w:tr>
      <w:tr w:rsidR="001426C0" w:rsidRPr="000C0676" w14:paraId="779D157C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F9110" w14:textId="77777777" w:rsidR="001426C0" w:rsidRPr="000C0676" w:rsidRDefault="005F7A0A" w:rsidP="000B5675">
            <w:pPr>
              <w:pStyle w:val="Heading1"/>
              <w:jc w:val="center"/>
            </w:pPr>
            <w:r w:rsidRPr="000B567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355767" wp14:editId="67D1FAE9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31115</wp:posOffset>
                      </wp:positionV>
                      <wp:extent cx="2000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9F5AB" id="Rectangle 6" o:spid="_x0000_s1026" style="position:absolute;margin-left:312.45pt;margin-top:2.45pt;width:15.7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AVEwXR3gAAAAg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 w:rsidR="001426C0" w:rsidRPr="000B5675">
              <w:rPr>
                <w:color w:val="auto"/>
              </w:rPr>
              <w:t>Aquatics Director Information</w:t>
            </w:r>
            <w:r w:rsidRPr="000B5675">
              <w:rPr>
                <w:color w:val="auto"/>
              </w:rPr>
              <w:t xml:space="preserve">           N/A</w:t>
            </w:r>
          </w:p>
        </w:tc>
      </w:tr>
      <w:tr w:rsidR="005A1A12" w:rsidRPr="00D02133" w14:paraId="2C3EF13E" w14:textId="77777777" w:rsidTr="00934EE6">
        <w:trPr>
          <w:cantSplit/>
          <w:trHeight w:hRule="exact" w:val="288"/>
        </w:trPr>
        <w:tc>
          <w:tcPr>
            <w:tcW w:w="8295" w:type="dxa"/>
            <w:gridSpan w:val="4"/>
            <w:vAlign w:val="center"/>
          </w:tcPr>
          <w:p w14:paraId="604E2DDB" w14:textId="77777777" w:rsidR="005A1A12" w:rsidRPr="00D02133" w:rsidRDefault="005A1A12" w:rsidP="004D5460">
            <w:r>
              <w:t xml:space="preserve">Name: </w:t>
            </w:r>
          </w:p>
        </w:tc>
        <w:tc>
          <w:tcPr>
            <w:tcW w:w="1775" w:type="dxa"/>
            <w:vAlign w:val="center"/>
          </w:tcPr>
          <w:p w14:paraId="3242157C" w14:textId="77777777" w:rsidR="005A1A12" w:rsidRPr="00D02133" w:rsidRDefault="005A1A12" w:rsidP="004D5460">
            <w:r>
              <w:t>Age:</w:t>
            </w:r>
          </w:p>
        </w:tc>
      </w:tr>
      <w:tr w:rsidR="001426C0" w:rsidRPr="00D02133" w14:paraId="02209A3F" w14:textId="77777777" w:rsidTr="00CA4BA2">
        <w:trPr>
          <w:cantSplit/>
          <w:trHeight w:hRule="exact" w:val="1018"/>
        </w:trPr>
        <w:tc>
          <w:tcPr>
            <w:tcW w:w="5036" w:type="dxa"/>
            <w:gridSpan w:val="3"/>
            <w:vAlign w:val="center"/>
          </w:tcPr>
          <w:p w14:paraId="05B99E09" w14:textId="2DF10558" w:rsidR="005A1A12" w:rsidRDefault="005A1A12" w:rsidP="00CA4BA2">
            <w:r>
              <w:t>Lifeguard Certificate issued by</w:t>
            </w:r>
            <w:r w:rsidR="001426C0">
              <w:t>:</w:t>
            </w:r>
            <w:r>
              <w:t xml:space="preserve"> </w:t>
            </w:r>
          </w:p>
          <w:p w14:paraId="0F0A6731" w14:textId="77777777" w:rsidR="00CA4BA2" w:rsidRDefault="00CA4BA2" w:rsidP="00CA4BA2"/>
          <w:p w14:paraId="3CF06FD3" w14:textId="77777777" w:rsidR="005A1A12" w:rsidRDefault="005A1A12" w:rsidP="00CA4BA2">
            <w:r>
              <w:t>__________________________________________________</w:t>
            </w:r>
          </w:p>
          <w:p w14:paraId="3BB1C5FC" w14:textId="7831C962" w:rsidR="005A1A12" w:rsidRPr="00D02133" w:rsidRDefault="005A1A12" w:rsidP="00CA4BA2">
            <w:r>
              <w:t>Expiration date:______________________________________</w:t>
            </w:r>
          </w:p>
        </w:tc>
        <w:tc>
          <w:tcPr>
            <w:tcW w:w="5034" w:type="dxa"/>
            <w:gridSpan w:val="2"/>
            <w:vAlign w:val="center"/>
          </w:tcPr>
          <w:p w14:paraId="2E051643" w14:textId="1D258CFB" w:rsidR="005A1A12" w:rsidRDefault="005A1A12" w:rsidP="00CA4BA2">
            <w:r>
              <w:t xml:space="preserve">American Red Cross CPR Certificate: </w:t>
            </w:r>
          </w:p>
          <w:p w14:paraId="07E12A7F" w14:textId="77777777" w:rsidR="00CA4BA2" w:rsidRDefault="00CA4BA2" w:rsidP="00CA4BA2"/>
          <w:p w14:paraId="1433C748" w14:textId="77777777" w:rsidR="005A1A12" w:rsidRDefault="005A1A12" w:rsidP="00CA4BA2">
            <w:r>
              <w:t>___________________________________________________</w:t>
            </w:r>
          </w:p>
          <w:p w14:paraId="2170DED0" w14:textId="77777777" w:rsidR="001426C0" w:rsidRPr="00D02133" w:rsidRDefault="005A1A12" w:rsidP="00CA4BA2">
            <w:r>
              <w:t>Expiration date:_______________________________________</w:t>
            </w:r>
          </w:p>
        </w:tc>
      </w:tr>
      <w:tr w:rsidR="005A1A12" w:rsidRPr="00D02133" w14:paraId="4CB48981" w14:textId="77777777" w:rsidTr="00934EE6">
        <w:trPr>
          <w:cantSplit/>
          <w:trHeight w:hRule="exact" w:val="982"/>
        </w:trPr>
        <w:tc>
          <w:tcPr>
            <w:tcW w:w="5036" w:type="dxa"/>
            <w:gridSpan w:val="3"/>
          </w:tcPr>
          <w:p w14:paraId="37CA1DB5" w14:textId="77777777" w:rsidR="005A1A12" w:rsidRDefault="005A1A12" w:rsidP="005A1A12">
            <w:r>
              <w:t xml:space="preserve">American First Aid Certificate: </w:t>
            </w:r>
          </w:p>
          <w:p w14:paraId="279355E1" w14:textId="77777777" w:rsidR="00CA4BA2" w:rsidRDefault="00CA4BA2" w:rsidP="005A1A12"/>
          <w:p w14:paraId="0D5A652F" w14:textId="2907B40E" w:rsidR="005A1A12" w:rsidRDefault="005A1A12" w:rsidP="005A1A12">
            <w:r>
              <w:t>___________________________________________________</w:t>
            </w:r>
          </w:p>
          <w:p w14:paraId="5FE87F95" w14:textId="77777777" w:rsidR="005A1A12" w:rsidRDefault="005A1A12" w:rsidP="005A1A12">
            <w:r>
              <w:t>Expiration date:_______________________________________</w:t>
            </w:r>
          </w:p>
        </w:tc>
        <w:tc>
          <w:tcPr>
            <w:tcW w:w="5034" w:type="dxa"/>
            <w:gridSpan w:val="2"/>
          </w:tcPr>
          <w:p w14:paraId="75736A37" w14:textId="77777777" w:rsidR="005A1A12" w:rsidRDefault="005A1A12" w:rsidP="005A1A12">
            <w:r>
              <w:t>Previous aquatics supervisory experience:</w:t>
            </w:r>
          </w:p>
          <w:p w14:paraId="67BEC02E" w14:textId="77777777" w:rsidR="005A1A12" w:rsidRDefault="005A1A12">
            <w:r>
              <w:t>____________________________________________________</w:t>
            </w:r>
          </w:p>
          <w:p w14:paraId="1BDF9CD3" w14:textId="77777777" w:rsidR="005A1A12" w:rsidRDefault="005A1A12">
            <w:r>
              <w:t>____________________________________________________</w:t>
            </w:r>
          </w:p>
          <w:p w14:paraId="6C9004A5" w14:textId="77777777" w:rsidR="005A1A12" w:rsidRDefault="005A1A12">
            <w:r>
              <w:t>____________________________________________________</w:t>
            </w:r>
          </w:p>
          <w:p w14:paraId="6C0F1E68" w14:textId="77777777" w:rsidR="005A1A12" w:rsidRDefault="005A1A12" w:rsidP="005A1A12"/>
          <w:p w14:paraId="1B0E6E59" w14:textId="77777777" w:rsidR="005A1A12" w:rsidRDefault="005A1A12" w:rsidP="005A1A12"/>
          <w:p w14:paraId="13AC1BD5" w14:textId="77777777" w:rsidR="005A1A12" w:rsidRPr="00D02133" w:rsidRDefault="005A1A12" w:rsidP="005A1A12"/>
        </w:tc>
      </w:tr>
      <w:tr w:rsidR="00CB0CA3" w:rsidRPr="000C0676" w14:paraId="6193DBA5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5AD2BC6F" w14:textId="00428DD5" w:rsidR="00CB0CA3" w:rsidRPr="00232B46" w:rsidRDefault="00CB0CA3" w:rsidP="000B5675">
            <w:pPr>
              <w:pStyle w:val="Heading1"/>
              <w:jc w:val="center"/>
              <w:rPr>
                <w:noProof/>
                <w:color w:val="auto"/>
              </w:rPr>
            </w:pPr>
            <w:r w:rsidRPr="00232B46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D399C01" wp14:editId="7D3A156D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16510</wp:posOffset>
                      </wp:positionV>
                      <wp:extent cx="200025" cy="152400"/>
                      <wp:effectExtent l="0" t="0" r="28575" b="19050"/>
                      <wp:wrapNone/>
                      <wp:docPr id="207974011" name="Rectangle 207974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6CC36" id="Rectangle 207974011" o:spid="_x0000_s1026" style="position:absolute;margin-left:326.6pt;margin-top:1.3pt;width:15.75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MtRGq/dAAAACA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 w:rsidRPr="00232B46">
              <w:rPr>
                <w:noProof/>
                <w:color w:val="auto"/>
              </w:rPr>
              <w:t xml:space="preserve">Scuba Diving Instructor </w:t>
            </w:r>
            <w:r w:rsidRPr="00232B46">
              <w:rPr>
                <w:color w:val="auto"/>
              </w:rPr>
              <w:t>Information           N/A</w:t>
            </w:r>
          </w:p>
        </w:tc>
      </w:tr>
      <w:tr w:rsidR="00CB0CA3" w:rsidRPr="000C0676" w14:paraId="2BE49201" w14:textId="77777777" w:rsidTr="00CB0CA3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FFFFFF" w:themeFill="background1"/>
            <w:vAlign w:val="center"/>
          </w:tcPr>
          <w:p w14:paraId="22B243ED" w14:textId="2CFB2F76" w:rsidR="00CB0CA3" w:rsidRPr="00232B46" w:rsidRDefault="00CB0CA3" w:rsidP="004D5460">
            <w:pPr>
              <w:pStyle w:val="Heading1"/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</w:pPr>
            <w:r w:rsidRPr="00232B46"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  <w:t>Name:</w:t>
            </w:r>
          </w:p>
        </w:tc>
      </w:tr>
      <w:tr w:rsidR="00CB0CA3" w:rsidRPr="000C0676" w14:paraId="3B275C28" w14:textId="77777777" w:rsidTr="00CB0CA3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FFFFFF" w:themeFill="background1"/>
            <w:vAlign w:val="center"/>
          </w:tcPr>
          <w:p w14:paraId="14E548D2" w14:textId="05182EC4" w:rsidR="00CB0CA3" w:rsidRPr="00232B46" w:rsidRDefault="00CB0CA3" w:rsidP="004D5460">
            <w:pPr>
              <w:pStyle w:val="Heading1"/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</w:pPr>
            <w:r w:rsidRPr="00232B46"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  <w:t>Certificate issued by:</w:t>
            </w:r>
          </w:p>
        </w:tc>
      </w:tr>
      <w:tr w:rsidR="00CB0CA3" w:rsidRPr="000C0676" w14:paraId="3A395E04" w14:textId="77777777" w:rsidTr="00BD34FC">
        <w:trPr>
          <w:cantSplit/>
          <w:trHeight w:hRule="exact" w:val="317"/>
        </w:trPr>
        <w:tc>
          <w:tcPr>
            <w:tcW w:w="5035" w:type="dxa"/>
            <w:gridSpan w:val="3"/>
            <w:shd w:val="clear" w:color="auto" w:fill="FFFFFF" w:themeFill="background1"/>
            <w:vAlign w:val="center"/>
          </w:tcPr>
          <w:p w14:paraId="4B1EDF80" w14:textId="63A4D008" w:rsidR="00CB0CA3" w:rsidRPr="00232B46" w:rsidRDefault="00CB0CA3" w:rsidP="004D5460">
            <w:pPr>
              <w:pStyle w:val="Heading1"/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</w:pPr>
            <w:r w:rsidRPr="00232B46"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  <w:t>Date Certified:___________________________________</w:t>
            </w:r>
          </w:p>
        </w:tc>
        <w:tc>
          <w:tcPr>
            <w:tcW w:w="5035" w:type="dxa"/>
            <w:gridSpan w:val="2"/>
            <w:shd w:val="clear" w:color="auto" w:fill="FFFFFF" w:themeFill="background1"/>
            <w:vAlign w:val="center"/>
          </w:tcPr>
          <w:p w14:paraId="61BD6786" w14:textId="707C182B" w:rsidR="00CB0CA3" w:rsidRPr="00232B46" w:rsidRDefault="00CB0CA3" w:rsidP="004D5460">
            <w:pPr>
              <w:pStyle w:val="Heading1"/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</w:pPr>
            <w:r w:rsidRPr="00232B46">
              <w:rPr>
                <w:rFonts w:asciiTheme="minorHAnsi" w:hAnsiTheme="minorHAnsi" w:cstheme="minorHAnsi"/>
                <w:b w:val="0"/>
                <w:bCs w:val="0"/>
                <w:noProof/>
                <w:color w:val="auto"/>
                <w:sz w:val="16"/>
                <w:szCs w:val="12"/>
              </w:rPr>
              <w:t>Expiration Date:__________________________________</w:t>
            </w:r>
          </w:p>
        </w:tc>
      </w:tr>
      <w:tr w:rsidR="001426C0" w:rsidRPr="000C0676" w14:paraId="757D1E7A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450BEC82" w14:textId="77777777" w:rsidR="001426C0" w:rsidRPr="000B5675" w:rsidRDefault="005F7A0A" w:rsidP="000B5675">
            <w:pPr>
              <w:pStyle w:val="Heading1"/>
              <w:jc w:val="center"/>
              <w:rPr>
                <w:color w:val="auto"/>
              </w:rPr>
            </w:pPr>
            <w:r w:rsidRPr="000B567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E5B0F7" wp14:editId="3D9A8C46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24765</wp:posOffset>
                      </wp:positionV>
                      <wp:extent cx="2000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7D8A" id="Rectangle 7" o:spid="_x0000_s1026" style="position:absolute;margin-left:317.3pt;margin-top:1.95pt;width:15.7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B0Qv3L3gAAAAg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 w:rsidR="001426C0" w:rsidRPr="000B5675">
              <w:rPr>
                <w:color w:val="auto"/>
              </w:rPr>
              <w:t>Firearms Instructor Information</w:t>
            </w:r>
            <w:r w:rsidRPr="000B5675">
              <w:rPr>
                <w:color w:val="auto"/>
              </w:rPr>
              <w:t xml:space="preserve">           N/A</w:t>
            </w:r>
          </w:p>
        </w:tc>
      </w:tr>
      <w:tr w:rsidR="001426C0" w:rsidRPr="00D02133" w14:paraId="168B8ABA" w14:textId="77777777" w:rsidTr="00D71FCF">
        <w:trPr>
          <w:cantSplit/>
          <w:trHeight w:hRule="exact" w:val="288"/>
        </w:trPr>
        <w:tc>
          <w:tcPr>
            <w:tcW w:w="10070" w:type="dxa"/>
            <w:gridSpan w:val="5"/>
          </w:tcPr>
          <w:p w14:paraId="5C0713B2" w14:textId="77777777" w:rsidR="001426C0" w:rsidRPr="00D02133" w:rsidRDefault="001426C0" w:rsidP="00E01C1A">
            <w:r>
              <w:t>Name:</w:t>
            </w:r>
          </w:p>
        </w:tc>
      </w:tr>
      <w:tr w:rsidR="00E01C1A" w:rsidRPr="00D02133" w14:paraId="30AA1585" w14:textId="77777777" w:rsidTr="00D71FCF">
        <w:trPr>
          <w:cantSplit/>
          <w:trHeight w:hRule="exact" w:val="288"/>
        </w:trPr>
        <w:tc>
          <w:tcPr>
            <w:tcW w:w="10070" w:type="dxa"/>
            <w:gridSpan w:val="5"/>
            <w:vAlign w:val="center"/>
          </w:tcPr>
          <w:p w14:paraId="0255CD1A" w14:textId="77777777" w:rsidR="00E01C1A" w:rsidRPr="00D02133" w:rsidRDefault="00E01C1A" w:rsidP="004D5460">
            <w:r>
              <w:t>National Rifle Association Instructor’s card (or equivalent):</w:t>
            </w:r>
          </w:p>
        </w:tc>
      </w:tr>
      <w:tr w:rsidR="00934EE6" w:rsidRPr="00D02133" w14:paraId="42DFCCED" w14:textId="77777777" w:rsidTr="00934EE6">
        <w:trPr>
          <w:cantSplit/>
          <w:trHeight w:hRule="exact" w:val="370"/>
        </w:trPr>
        <w:tc>
          <w:tcPr>
            <w:tcW w:w="5036" w:type="dxa"/>
            <w:gridSpan w:val="3"/>
            <w:vAlign w:val="center"/>
          </w:tcPr>
          <w:p w14:paraId="4B159F0B" w14:textId="0FB912E7" w:rsidR="00934EE6" w:rsidRPr="00D02133" w:rsidRDefault="00934EE6" w:rsidP="00934EE6">
            <w:r>
              <w:t xml:space="preserve">Date Certified:_____________________________________ </w:t>
            </w:r>
          </w:p>
        </w:tc>
        <w:tc>
          <w:tcPr>
            <w:tcW w:w="5034" w:type="dxa"/>
            <w:gridSpan w:val="2"/>
            <w:vAlign w:val="center"/>
          </w:tcPr>
          <w:p w14:paraId="08085634" w14:textId="1CA0CE0C" w:rsidR="00934EE6" w:rsidRPr="00D02133" w:rsidRDefault="00934EE6" w:rsidP="00934EE6">
            <w:r>
              <w:t>Expiration Date:_______________________________________</w:t>
            </w:r>
          </w:p>
        </w:tc>
      </w:tr>
      <w:tr w:rsidR="001426C0" w:rsidRPr="000C0676" w14:paraId="187C4285" w14:textId="77777777" w:rsidTr="000B5675">
        <w:trPr>
          <w:cantSplit/>
          <w:trHeight w:hRule="exact" w:val="317"/>
        </w:trPr>
        <w:tc>
          <w:tcPr>
            <w:tcW w:w="10070" w:type="dxa"/>
            <w:gridSpan w:val="5"/>
            <w:shd w:val="clear" w:color="auto" w:fill="D9D9D9" w:themeFill="background1" w:themeFillShade="D9"/>
            <w:vAlign w:val="center"/>
          </w:tcPr>
          <w:p w14:paraId="1EC5773E" w14:textId="77777777" w:rsidR="001426C0" w:rsidRPr="000B5675" w:rsidRDefault="005F7A0A" w:rsidP="000B5675">
            <w:pPr>
              <w:pStyle w:val="Heading1"/>
              <w:jc w:val="center"/>
              <w:rPr>
                <w:color w:val="auto"/>
              </w:rPr>
            </w:pPr>
            <w:r w:rsidRPr="000B567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4A033F" wp14:editId="175BD8B9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15875</wp:posOffset>
                      </wp:positionV>
                      <wp:extent cx="2000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E0B8A" id="Rectangle 8" o:spid="_x0000_s1026" style="position:absolute;margin-left:338.65pt;margin-top:1.25pt;width:15.75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AxH0ZLdAAAACA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 w:rsidR="00E01C1A" w:rsidRPr="000B5675">
              <w:rPr>
                <w:color w:val="auto"/>
              </w:rPr>
              <w:t>Horseback Riding</w:t>
            </w:r>
            <w:r w:rsidR="001426C0" w:rsidRPr="000B5675">
              <w:rPr>
                <w:color w:val="auto"/>
              </w:rPr>
              <w:t xml:space="preserve"> Instructor Information</w:t>
            </w:r>
            <w:r w:rsidRPr="000B5675">
              <w:rPr>
                <w:color w:val="auto"/>
              </w:rPr>
              <w:t xml:space="preserve">          N/A</w:t>
            </w:r>
          </w:p>
        </w:tc>
      </w:tr>
      <w:tr w:rsidR="001426C0" w:rsidRPr="00D02133" w14:paraId="0160D5FE" w14:textId="77777777" w:rsidTr="00D71FCF">
        <w:trPr>
          <w:cantSplit/>
          <w:trHeight w:hRule="exact" w:val="288"/>
        </w:trPr>
        <w:tc>
          <w:tcPr>
            <w:tcW w:w="10070" w:type="dxa"/>
            <w:gridSpan w:val="5"/>
            <w:vAlign w:val="center"/>
          </w:tcPr>
          <w:p w14:paraId="7210963F" w14:textId="77777777" w:rsidR="001426C0" w:rsidRPr="00D02133" w:rsidRDefault="001426C0" w:rsidP="004D5460">
            <w:r>
              <w:t>Name:</w:t>
            </w:r>
          </w:p>
        </w:tc>
      </w:tr>
      <w:tr w:rsidR="005A1A12" w:rsidRPr="00D02133" w14:paraId="6AF3F6A9" w14:textId="77777777" w:rsidTr="00934EE6">
        <w:trPr>
          <w:cantSplit/>
          <w:trHeight w:hRule="exact" w:val="288"/>
        </w:trPr>
        <w:tc>
          <w:tcPr>
            <w:tcW w:w="5036" w:type="dxa"/>
            <w:gridSpan w:val="3"/>
            <w:vAlign w:val="center"/>
          </w:tcPr>
          <w:p w14:paraId="7AFE2259" w14:textId="77777777" w:rsidR="001426C0" w:rsidRPr="00D02133" w:rsidRDefault="001426C0" w:rsidP="004D5460">
            <w:r>
              <w:t>License Number:</w:t>
            </w:r>
          </w:p>
        </w:tc>
        <w:tc>
          <w:tcPr>
            <w:tcW w:w="5034" w:type="dxa"/>
            <w:gridSpan w:val="2"/>
            <w:vAlign w:val="center"/>
          </w:tcPr>
          <w:p w14:paraId="0278AF91" w14:textId="77777777" w:rsidR="001426C0" w:rsidRPr="00D02133" w:rsidRDefault="00575B48" w:rsidP="004D5460">
            <w:r>
              <w:t>Expiration date</w:t>
            </w:r>
            <w:r w:rsidR="001426C0">
              <w:t>:</w:t>
            </w:r>
          </w:p>
        </w:tc>
      </w:tr>
      <w:tr w:rsidR="001426C0" w:rsidRPr="00D02133" w14:paraId="665171C1" w14:textId="77777777" w:rsidTr="00934EE6">
        <w:trPr>
          <w:cantSplit/>
          <w:trHeight w:hRule="exact" w:val="1045"/>
        </w:trPr>
        <w:tc>
          <w:tcPr>
            <w:tcW w:w="10070" w:type="dxa"/>
            <w:gridSpan w:val="5"/>
          </w:tcPr>
          <w:p w14:paraId="2C4A98F3" w14:textId="77777777" w:rsidR="00575B48" w:rsidRDefault="00575B48" w:rsidP="00575B48">
            <w:r>
              <w:t>Stable Location: __________________________________________________________________________________________________</w:t>
            </w:r>
            <w:r w:rsidR="001426C0">
              <w:t xml:space="preserve">  </w:t>
            </w:r>
          </w:p>
          <w:p w14:paraId="44DA6DE1" w14:textId="1C3E8C63" w:rsidR="00575B48" w:rsidRDefault="00934EE6" w:rsidP="00575B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AA4A9F" wp14:editId="48D18B53">
                      <wp:simplePos x="0" y="0"/>
                      <wp:positionH relativeFrom="column">
                        <wp:posOffset>3057761</wp:posOffset>
                      </wp:positionH>
                      <wp:positionV relativeFrom="paragraph">
                        <wp:posOffset>145095</wp:posOffset>
                      </wp:positionV>
                      <wp:extent cx="200025" cy="1524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0AEE" id="Rectangle 62" o:spid="_x0000_s1026" style="position:absolute;margin-left:240.75pt;margin-top:11.4pt;width:15.7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DYIM9y3gAAAAk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7A563C" wp14:editId="78F57169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139700</wp:posOffset>
                      </wp:positionV>
                      <wp:extent cx="200025" cy="1524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8C1D" id="Rectangle 63" o:spid="_x0000_s1026" style="position:absolute;margin-left:191.4pt;margin-top:11pt;width:15.7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" fillcolor="window" strokecolor="windowText" strokeweight="1pt"/>
                  </w:pict>
                </mc:Fallback>
              </mc:AlternateContent>
            </w:r>
            <w:r w:rsidR="00575B48">
              <w:t>__________________________________________________________________________________________________</w:t>
            </w:r>
          </w:p>
          <w:p w14:paraId="032CBCBE" w14:textId="7661B845" w:rsidR="001426C0" w:rsidRPr="00D02133" w:rsidRDefault="00575B48" w:rsidP="00575B48">
            <w:r>
              <w:t xml:space="preserve">Licensed in accordance with MGL c.111 </w:t>
            </w:r>
            <w:r>
              <w:rPr>
                <w:rFonts w:cstheme="minorHAnsi"/>
              </w:rPr>
              <w:t>§</w:t>
            </w:r>
            <w:r>
              <w:t xml:space="preserve">155, 158: </w:t>
            </w:r>
            <w:r w:rsidR="001426C0">
              <w:t xml:space="preserve">             </w:t>
            </w:r>
            <w:r w:rsidR="00934EE6">
              <w:t>Yes               No</w:t>
            </w:r>
          </w:p>
        </w:tc>
      </w:tr>
    </w:tbl>
    <w:p w14:paraId="197CF22C" w14:textId="7A25B7DD" w:rsidR="00934EE6" w:rsidRDefault="00934E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136"/>
        <w:gridCol w:w="1622"/>
        <w:gridCol w:w="2277"/>
      </w:tblGrid>
      <w:tr w:rsidR="00444121" w14:paraId="4B247DC5" w14:textId="77777777" w:rsidTr="000B5675">
        <w:tc>
          <w:tcPr>
            <w:tcW w:w="10070" w:type="dxa"/>
            <w:gridSpan w:val="4"/>
            <w:shd w:val="clear" w:color="auto" w:fill="000000" w:themeFill="text1"/>
          </w:tcPr>
          <w:p w14:paraId="2B8291EA" w14:textId="1946BE83" w:rsidR="00444121" w:rsidRPr="003D6362" w:rsidRDefault="00444121" w:rsidP="000B5675">
            <w:pPr>
              <w:rPr>
                <w:b/>
                <w:bCs/>
                <w:color w:val="FF0000"/>
              </w:rPr>
            </w:pPr>
            <w:r w:rsidRPr="00232B46">
              <w:rPr>
                <w:b/>
                <w:bCs/>
                <w:color w:val="FFFFFF" w:themeColor="background1"/>
                <w:sz w:val="20"/>
                <w:szCs w:val="32"/>
              </w:rPr>
              <w:t>Additional Camp Site Information</w:t>
            </w:r>
          </w:p>
        </w:tc>
      </w:tr>
      <w:tr w:rsidR="00444121" w14:paraId="3CA3B447" w14:textId="77777777" w:rsidTr="000B5675">
        <w:tc>
          <w:tcPr>
            <w:tcW w:w="10070" w:type="dxa"/>
            <w:gridSpan w:val="4"/>
            <w:shd w:val="clear" w:color="auto" w:fill="D9D9D9" w:themeFill="background1" w:themeFillShade="D9"/>
          </w:tcPr>
          <w:p w14:paraId="79DA094C" w14:textId="3995F192" w:rsidR="00444121" w:rsidRPr="00232B46" w:rsidRDefault="00444121" w:rsidP="000B5675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Camp Structures</w:t>
            </w:r>
          </w:p>
        </w:tc>
      </w:tr>
      <w:tr w:rsidR="00444121" w14:paraId="3D4DF6D6" w14:textId="77777777" w:rsidTr="000B5675">
        <w:tc>
          <w:tcPr>
            <w:tcW w:w="10070" w:type="dxa"/>
            <w:gridSpan w:val="4"/>
          </w:tcPr>
          <w:p w14:paraId="313AF176" w14:textId="6F8B7C04" w:rsidR="00444121" w:rsidRPr="00232B46" w:rsidRDefault="00444121">
            <w:r w:rsidRPr="00232B46">
              <w:t>Please provide the number of camp structures used for camp activities or assembly purposes:__________________________________</w:t>
            </w:r>
          </w:p>
        </w:tc>
      </w:tr>
      <w:tr w:rsidR="00444121" w14:paraId="1B06FCAC" w14:textId="77777777" w:rsidTr="000B5675">
        <w:tc>
          <w:tcPr>
            <w:tcW w:w="10070" w:type="dxa"/>
            <w:gridSpan w:val="4"/>
          </w:tcPr>
          <w:p w14:paraId="5FE2CE08" w14:textId="63A841BC" w:rsidR="00444121" w:rsidRPr="00232B46" w:rsidRDefault="00444121">
            <w:r w:rsidRPr="00232B46">
              <w:t>Please provide the number of sleeping areas at camp (if applicable)</w:t>
            </w:r>
            <w:r w:rsidR="008559B9" w:rsidRPr="00232B46">
              <w:t>:______________________________________________________</w:t>
            </w:r>
          </w:p>
        </w:tc>
      </w:tr>
      <w:tr w:rsidR="00444121" w14:paraId="0B064791" w14:textId="77777777" w:rsidTr="000B5675">
        <w:trPr>
          <w:trHeight w:val="864"/>
        </w:trPr>
        <w:tc>
          <w:tcPr>
            <w:tcW w:w="5035" w:type="dxa"/>
          </w:tcPr>
          <w:p w14:paraId="4FF77312" w14:textId="77777777" w:rsidR="00444121" w:rsidRPr="00232B46" w:rsidRDefault="00444121">
            <w:r w:rsidRPr="00232B46">
              <w:t>Confirm all sleeping and assembly areas have a current certificate issued by the building inspector:</w:t>
            </w:r>
          </w:p>
          <w:p w14:paraId="76181E4F" w14:textId="58FFB1E0" w:rsidR="00444121" w:rsidRPr="00232B46" w:rsidRDefault="00444121" w:rsidP="00444121">
            <w:pPr>
              <w:spacing w:before="120"/>
            </w:pP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AA4180D" wp14:editId="14D2A130">
                      <wp:simplePos x="0" y="0"/>
                      <wp:positionH relativeFrom="column">
                        <wp:posOffset>1300588</wp:posOffset>
                      </wp:positionH>
                      <wp:positionV relativeFrom="paragraph">
                        <wp:posOffset>33537</wp:posOffset>
                      </wp:positionV>
                      <wp:extent cx="200025" cy="152400"/>
                      <wp:effectExtent l="0" t="0" r="28575" b="19050"/>
                      <wp:wrapNone/>
                      <wp:docPr id="1356661309" name="Rectangle 135666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DBA82" id="Rectangle 1356661309" o:spid="_x0000_s1026" style="position:absolute;margin-left:102.4pt;margin-top:2.65pt;width:15.75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G3omYXdAAAACA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2172026" wp14:editId="1D8B58E0">
                      <wp:simplePos x="0" y="0"/>
                      <wp:positionH relativeFrom="column">
                        <wp:posOffset>236371</wp:posOffset>
                      </wp:positionH>
                      <wp:positionV relativeFrom="paragraph">
                        <wp:posOffset>38703</wp:posOffset>
                      </wp:positionV>
                      <wp:extent cx="200025" cy="152400"/>
                      <wp:effectExtent l="0" t="0" r="28575" b="19050"/>
                      <wp:wrapNone/>
                      <wp:docPr id="830410663" name="Rectangle 830410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818D" id="Rectangle 830410663" o:spid="_x0000_s1026" style="position:absolute;margin-left:18.6pt;margin-top:3.05pt;width:15.7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" fillcolor="window" strokecolor="windowText" strokeweight="1pt"/>
                  </w:pict>
                </mc:Fallback>
              </mc:AlternateContent>
            </w:r>
            <w:r w:rsidRPr="00232B46">
              <w:t xml:space="preserve">                   Yes                                No</w:t>
            </w:r>
          </w:p>
        </w:tc>
        <w:tc>
          <w:tcPr>
            <w:tcW w:w="5035" w:type="dxa"/>
            <w:gridSpan w:val="3"/>
          </w:tcPr>
          <w:p w14:paraId="15F60359" w14:textId="73DFF632" w:rsidR="00444121" w:rsidRPr="00232B46" w:rsidRDefault="00444121">
            <w:r w:rsidRPr="00232B46">
              <w:t>Expiration Date(s) of Certificate of Inspection(s):</w:t>
            </w:r>
          </w:p>
          <w:p w14:paraId="032C2A32" w14:textId="77777777" w:rsidR="00444121" w:rsidRPr="00232B46" w:rsidRDefault="00444121" w:rsidP="00444121">
            <w:pPr>
              <w:spacing w:before="120" w:after="120"/>
            </w:pPr>
            <w:r w:rsidRPr="00232B46">
              <w:t>______________________________________________________</w:t>
            </w:r>
          </w:p>
          <w:p w14:paraId="164FB603" w14:textId="1B8A6F6A" w:rsidR="00444121" w:rsidRPr="00232B46" w:rsidRDefault="00444121">
            <w:r w:rsidRPr="00232B46">
              <w:t>______________________________________________________</w:t>
            </w:r>
          </w:p>
        </w:tc>
      </w:tr>
      <w:tr w:rsidR="008559B9" w14:paraId="24EFCE86" w14:textId="77777777" w:rsidTr="000B5675">
        <w:trPr>
          <w:trHeight w:val="432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 w14:paraId="08A45F7C" w14:textId="701026B7" w:rsidR="008559B9" w:rsidRPr="00232B46" w:rsidRDefault="008559B9" w:rsidP="008559B9"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451606" wp14:editId="60481045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19050</wp:posOffset>
                      </wp:positionV>
                      <wp:extent cx="200025" cy="152400"/>
                      <wp:effectExtent l="0" t="0" r="28575" b="19050"/>
                      <wp:wrapNone/>
                      <wp:docPr id="1054357836" name="Rectangle 1054357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EC486" id="Rectangle 1054357836" o:spid="_x0000_s1026" style="position:absolute;margin-left:407.55pt;margin-top:1.5pt;width:15.7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Mc9lX7dAAAACA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 w:rsidRPr="00232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86D495" wp14:editId="548EFA7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18415</wp:posOffset>
                      </wp:positionV>
                      <wp:extent cx="200025" cy="152400"/>
                      <wp:effectExtent l="0" t="0" r="28575" b="19050"/>
                      <wp:wrapNone/>
                      <wp:docPr id="949709945" name="Rectangle 949709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55FC6" id="Rectangle 949709945" o:spid="_x0000_s1026" style="position:absolute;margin-left:343.7pt;margin-top:1.45pt;width:15.75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" fillcolor="window" strokecolor="windowText" strokeweight="1pt"/>
                  </w:pict>
                </mc:Fallback>
              </mc:AlternateContent>
            </w:r>
            <w:r w:rsidRPr="00232B46">
              <w:t>Please confirm the camp has a written statement of compliance from the local Fire Department:</w:t>
            </w:r>
            <w:r w:rsidRPr="00232B46">
              <w:rPr>
                <w:noProof/>
              </w:rPr>
              <w:t xml:space="preserve">              Yes                       No</w:t>
            </w:r>
          </w:p>
        </w:tc>
      </w:tr>
      <w:tr w:rsidR="00020001" w14:paraId="464D628B" w14:textId="77777777" w:rsidTr="000B5675">
        <w:tc>
          <w:tcPr>
            <w:tcW w:w="10070" w:type="dxa"/>
            <w:gridSpan w:val="4"/>
            <w:shd w:val="clear" w:color="auto" w:fill="D9D9D9" w:themeFill="background1" w:themeFillShade="D9"/>
          </w:tcPr>
          <w:p w14:paraId="568EFB59" w14:textId="6EDA47F7" w:rsidR="00020001" w:rsidRPr="00232B46" w:rsidRDefault="00020001" w:rsidP="000B5675">
            <w:pPr>
              <w:jc w:val="center"/>
              <w:rPr>
                <w:b/>
                <w:bCs/>
              </w:rPr>
            </w:pPr>
            <w:r w:rsidRPr="00232B46">
              <w:rPr>
                <w:b/>
                <w:bCs/>
              </w:rPr>
              <w:t>Toilet, Handwash, and Shower Facilities</w:t>
            </w:r>
          </w:p>
        </w:tc>
      </w:tr>
      <w:tr w:rsidR="00020001" w14:paraId="217A6002" w14:textId="77777777" w:rsidTr="000B5675">
        <w:tc>
          <w:tcPr>
            <w:tcW w:w="10070" w:type="dxa"/>
            <w:gridSpan w:val="4"/>
          </w:tcPr>
          <w:p w14:paraId="74815A84" w14:textId="72DC5E35" w:rsidR="00020001" w:rsidRPr="00232B46" w:rsidRDefault="00020001">
            <w:r w:rsidRPr="00232B46">
              <w:t>Number of Toilets:</w:t>
            </w:r>
          </w:p>
        </w:tc>
      </w:tr>
      <w:tr w:rsidR="00020001" w14:paraId="3309B835" w14:textId="77777777" w:rsidTr="000B5675">
        <w:tc>
          <w:tcPr>
            <w:tcW w:w="10070" w:type="dxa"/>
            <w:gridSpan w:val="4"/>
          </w:tcPr>
          <w:p w14:paraId="52D0E5B8" w14:textId="1F67B2CB" w:rsidR="00020001" w:rsidRPr="00232B46" w:rsidRDefault="00020001">
            <w:r w:rsidRPr="00232B46">
              <w:t>Number of Handwash Sinks:</w:t>
            </w:r>
          </w:p>
        </w:tc>
      </w:tr>
      <w:tr w:rsidR="00020001" w14:paraId="6669F8E5" w14:textId="77777777" w:rsidTr="000B5675">
        <w:tc>
          <w:tcPr>
            <w:tcW w:w="10070" w:type="dxa"/>
            <w:gridSpan w:val="4"/>
          </w:tcPr>
          <w:p w14:paraId="49694431" w14:textId="3BA47E3E" w:rsidR="00020001" w:rsidRPr="00232B46" w:rsidRDefault="00020001">
            <w:r w:rsidRPr="00232B46">
              <w:t>Number of Showers:</w:t>
            </w:r>
          </w:p>
        </w:tc>
      </w:tr>
      <w:tr w:rsidR="00CC6A69" w14:paraId="076266D1" w14:textId="77777777" w:rsidTr="000B5675">
        <w:tc>
          <w:tcPr>
            <w:tcW w:w="10070" w:type="dxa"/>
            <w:gridSpan w:val="4"/>
          </w:tcPr>
          <w:p w14:paraId="111C57D6" w14:textId="56A562DA" w:rsidR="00CC6A69" w:rsidRPr="00232B46" w:rsidRDefault="00CC6A69">
            <w:r w:rsidRPr="00232B46">
              <w:t>Please indicate the maximum number of campers expected to be at camp per session:</w:t>
            </w:r>
          </w:p>
        </w:tc>
      </w:tr>
      <w:tr w:rsidR="004628E5" w:rsidRPr="009622B2" w14:paraId="74818637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17"/>
        </w:trPr>
        <w:tc>
          <w:tcPr>
            <w:tcW w:w="10070" w:type="dxa"/>
            <w:gridSpan w:val="4"/>
            <w:shd w:val="clear" w:color="auto" w:fill="404040" w:themeFill="text1" w:themeFillTint="BF"/>
            <w:vAlign w:val="center"/>
          </w:tcPr>
          <w:p w14:paraId="5D85E3D0" w14:textId="0E0CBB5F" w:rsidR="004628E5" w:rsidRPr="000C0676" w:rsidRDefault="004628E5" w:rsidP="002F3E1B">
            <w:pPr>
              <w:pStyle w:val="Heading1"/>
            </w:pPr>
            <w:r>
              <w:t xml:space="preserve">Drinking Water and </w:t>
            </w:r>
            <w:r w:rsidR="002F3E1B">
              <w:t>Plumbing</w:t>
            </w:r>
            <w:r>
              <w:t xml:space="preserve"> Information</w:t>
            </w:r>
          </w:p>
        </w:tc>
      </w:tr>
      <w:tr w:rsidR="004628E5" w:rsidRPr="009622B2" w14:paraId="41DEEAB0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765"/>
        </w:trPr>
        <w:tc>
          <w:tcPr>
            <w:tcW w:w="10070" w:type="dxa"/>
            <w:gridSpan w:val="4"/>
            <w:vAlign w:val="center"/>
          </w:tcPr>
          <w:p w14:paraId="2806DC26" w14:textId="1E7AEBB7" w:rsidR="0062206E" w:rsidRDefault="009323B5" w:rsidP="00A062EB">
            <w:r>
              <w:t>Please identify the type of water supply at camp:</w:t>
            </w:r>
          </w:p>
          <w:p w14:paraId="2A387480" w14:textId="77777777" w:rsidR="00540315" w:rsidRDefault="00540315" w:rsidP="00A06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63D3AE" wp14:editId="47BC81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200025" cy="1524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FB6928" id="Rectangle 30" o:spid="_x0000_s1026" style="position:absolute;margin-left:-.5pt;margin-top:8pt;width:15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GqvUSf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</w:p>
          <w:p w14:paraId="52DA0C0B" w14:textId="0245F1BE" w:rsidR="00540315" w:rsidRDefault="00540315" w:rsidP="00540315">
            <w:pPr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1491E" wp14:editId="1D4EBD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112395</wp:posOffset>
                      </wp:positionV>
                      <wp:extent cx="200025" cy="1524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2008E" id="Rectangle 31" o:spid="_x0000_s1026" style="position:absolute;margin-left:-.5pt;margin-top:8.85pt;width:15.7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EmmMZ7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>
              <w:t xml:space="preserve">         P</w:t>
            </w:r>
            <w:r w:rsidR="00934EE6">
              <w:t xml:space="preserve">ublic </w:t>
            </w:r>
            <w:r>
              <w:t>W</w:t>
            </w:r>
            <w:r w:rsidR="00934EE6">
              <w:t xml:space="preserve">ater </w:t>
            </w:r>
            <w:r>
              <w:t>S</w:t>
            </w:r>
            <w:r w:rsidR="00934EE6">
              <w:t>ystem</w:t>
            </w:r>
            <w:r>
              <w:t xml:space="preserve"> </w:t>
            </w:r>
          </w:p>
          <w:p w14:paraId="153A514F" w14:textId="25238AA8" w:rsidR="00540315" w:rsidRDefault="00540315" w:rsidP="00AB2EBC">
            <w:r>
              <w:t xml:space="preserve">      </w:t>
            </w:r>
            <w:r w:rsidR="00934EE6">
              <w:t xml:space="preserve">   Private Water Supply</w:t>
            </w:r>
          </w:p>
          <w:p w14:paraId="3D56F031" w14:textId="6DF71B18" w:rsidR="009323B5" w:rsidRDefault="00934EE6" w:rsidP="00AB2EBC">
            <w:r>
              <w:t xml:space="preserve">                       </w:t>
            </w:r>
            <w:r w:rsidR="009323B5" w:rsidRPr="009323B5">
              <w:rPr>
                <w:b/>
                <w:bCs/>
              </w:rPr>
              <w:t>For a</w:t>
            </w:r>
            <w:r w:rsidRPr="009323B5">
              <w:rPr>
                <w:b/>
                <w:bCs/>
              </w:rPr>
              <w:t xml:space="preserve"> Private Water Supply</w:t>
            </w:r>
            <w:r w:rsidR="009323B5">
              <w:t>:</w:t>
            </w:r>
            <w:r>
              <w:t xml:space="preserve"> </w:t>
            </w:r>
            <w:r w:rsidR="009323B5">
              <w:t>If</w:t>
            </w:r>
            <w:r>
              <w:t xml:space="preserve"> your camp serves less than 25 people, or operates less than 60 days per year,</w:t>
            </w:r>
          </w:p>
          <w:p w14:paraId="4E51E52B" w14:textId="77777777" w:rsidR="009323B5" w:rsidRDefault="009323B5" w:rsidP="00AB2EBC">
            <w:r>
              <w:t xml:space="preserve">                       </w:t>
            </w:r>
            <w:r w:rsidR="00934EE6">
              <w:t>please provide the results of the water analysis.</w:t>
            </w:r>
            <w:r>
              <w:t xml:space="preserve"> The water sample must be collected and analyzed </w:t>
            </w:r>
            <w:r w:rsidR="00934EE6">
              <w:t>no more than 45 days</w:t>
            </w:r>
          </w:p>
          <w:p w14:paraId="794E09E7" w14:textId="4BEF1EE8" w:rsidR="00934EE6" w:rsidRPr="009622B2" w:rsidRDefault="009323B5" w:rsidP="00AB2EBC">
            <w:r>
              <w:t xml:space="preserve">                       </w:t>
            </w:r>
            <w:r w:rsidR="00934EE6">
              <w:t>before camp</w:t>
            </w:r>
            <w:r>
              <w:t xml:space="preserve"> opens. </w:t>
            </w:r>
          </w:p>
        </w:tc>
      </w:tr>
      <w:tr w:rsidR="00A062EB" w:rsidRPr="00D02133" w14:paraId="5B956710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342"/>
        </w:trPr>
        <w:tc>
          <w:tcPr>
            <w:tcW w:w="10070" w:type="dxa"/>
            <w:gridSpan w:val="4"/>
          </w:tcPr>
          <w:p w14:paraId="1FDE40E0" w14:textId="7FA5D2D7" w:rsidR="0062206E" w:rsidRDefault="00550F04" w:rsidP="0062206E">
            <w:r>
              <w:t xml:space="preserve">Is the camp </w:t>
            </w:r>
            <w:r w:rsidR="00A062EB">
              <w:t xml:space="preserve">connected to a </w:t>
            </w:r>
            <w:r w:rsidR="00691B3F">
              <w:t>municipal sewer or other off-site sewage disposal system or is it served by</w:t>
            </w:r>
            <w:r w:rsidR="00DF2183">
              <w:t xml:space="preserve"> on-site sewage disposal system</w:t>
            </w:r>
            <w:r w:rsidR="00691B3F">
              <w:t>(s)</w:t>
            </w:r>
            <w:r w:rsidR="0062206E">
              <w:t>?</w:t>
            </w:r>
          </w:p>
          <w:p w14:paraId="2C6B8A2C" w14:textId="77777777" w:rsidR="0062206E" w:rsidRDefault="0062206E" w:rsidP="006220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7071DD" wp14:editId="08CCE6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93345</wp:posOffset>
                      </wp:positionV>
                      <wp:extent cx="2000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F0691C" id="Rectangle 9" o:spid="_x0000_s1026" style="position:absolute;margin-left:-.5pt;margin-top:7.35pt;width:15.7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Bu2imv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</w:p>
          <w:p w14:paraId="34A087B0" w14:textId="77777777" w:rsidR="00A062EB" w:rsidRDefault="00A062EB" w:rsidP="006220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A743B6" wp14:editId="26DD5E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101600</wp:posOffset>
                      </wp:positionV>
                      <wp:extent cx="200025" cy="1524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CCF25A" id="Rectangle 40" o:spid="_x0000_s1026" style="position:absolute;margin-left:-.5pt;margin-top:8pt;width:15.7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GqvUSf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71F17C" wp14:editId="4F49E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112395</wp:posOffset>
                      </wp:positionV>
                      <wp:extent cx="200025" cy="15240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2625AE" id="Rectangle 41" o:spid="_x0000_s1026" style="position:absolute;margin-left:-.5pt;margin-top:8.85pt;width:15.7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EmmMZ7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>
              <w:t xml:space="preserve">  </w:t>
            </w:r>
            <w:r w:rsidR="0062206E">
              <w:t xml:space="preserve">       </w:t>
            </w:r>
            <w:r>
              <w:t>Municipal/Off-Site</w:t>
            </w:r>
          </w:p>
          <w:p w14:paraId="0D822C47" w14:textId="77777777" w:rsidR="00A062EB" w:rsidRDefault="00A062EB" w:rsidP="006220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B34345" wp14:editId="352888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114935</wp:posOffset>
                      </wp:positionV>
                      <wp:extent cx="200025" cy="15240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9A0206" id="Rectangle 42" o:spid="_x0000_s1026" style="position:absolute;margin-left:-.5pt;margin-top:9.05pt;width:15.7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" fillcolor="window" strokecolor="windowText" strokeweight="1pt"/>
                  </w:pict>
                </mc:Fallback>
              </mc:AlternateContent>
            </w:r>
            <w:r>
              <w:t xml:space="preserve">         On-Site</w:t>
            </w:r>
            <w:r w:rsidR="0062206E">
              <w:t xml:space="preserve"> (if on-site, Date of most recent septic tank pumping and inspection:________________________)</w:t>
            </w:r>
          </w:p>
          <w:p w14:paraId="55E96241" w14:textId="3E991B89" w:rsidR="00A062EB" w:rsidRDefault="00A062EB" w:rsidP="0062206E">
            <w:r>
              <w:t xml:space="preserve">         Other:___________________________________________________________________________</w:t>
            </w:r>
          </w:p>
          <w:p w14:paraId="756B35DF" w14:textId="77777777" w:rsidR="0062206E" w:rsidRDefault="0062206E" w:rsidP="0062206E"/>
          <w:p w14:paraId="2CFE992F" w14:textId="77777777" w:rsidR="0062206E" w:rsidRDefault="0062206E" w:rsidP="0062206E"/>
          <w:p w14:paraId="3E476C94" w14:textId="77777777" w:rsidR="00A062EB" w:rsidRDefault="00A062EB" w:rsidP="0062206E"/>
          <w:p w14:paraId="551D2EB3" w14:textId="77777777" w:rsidR="0062206E" w:rsidRPr="009622B2" w:rsidRDefault="0062206E" w:rsidP="0062206E"/>
        </w:tc>
      </w:tr>
      <w:tr w:rsidR="00A062EB" w14:paraId="7A23415B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17"/>
        </w:trPr>
        <w:tc>
          <w:tcPr>
            <w:tcW w:w="10070" w:type="dxa"/>
            <w:gridSpan w:val="4"/>
            <w:shd w:val="clear" w:color="auto" w:fill="404040" w:themeFill="text1" w:themeFillTint="BF"/>
            <w:vAlign w:val="center"/>
          </w:tcPr>
          <w:p w14:paraId="7B334D23" w14:textId="77777777" w:rsidR="00A062EB" w:rsidRPr="000C0676" w:rsidRDefault="00A062EB" w:rsidP="003016B6">
            <w:pPr>
              <w:pStyle w:val="Heading1"/>
            </w:pPr>
            <w:r>
              <w:t>Certification and Signature</w:t>
            </w:r>
          </w:p>
        </w:tc>
      </w:tr>
      <w:tr w:rsidR="00A062EB" w:rsidRPr="00D02133" w14:paraId="6516AE7F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622"/>
        </w:trPr>
        <w:tc>
          <w:tcPr>
            <w:tcW w:w="10070" w:type="dxa"/>
            <w:gridSpan w:val="4"/>
          </w:tcPr>
          <w:p w14:paraId="358F33D3" w14:textId="77777777" w:rsidR="00A062EB" w:rsidRDefault="00A062EB" w:rsidP="003B1849">
            <w:r>
              <w:t>I authorize the verification of the informa</w:t>
            </w:r>
            <w:r w:rsidR="003B1849">
              <w:t>tion provided in and with the application is true, complete, and not misleading to the knowledge and belief of the signer</w:t>
            </w:r>
            <w:r>
              <w:t>.</w:t>
            </w:r>
            <w:r w:rsidR="003B1849">
              <w:t xml:space="preserve"> I </w:t>
            </w:r>
            <w:r w:rsidR="00BC61C0">
              <w:t>understand that</w:t>
            </w:r>
            <w:r w:rsidR="003B1849">
              <w:t xml:space="preserve"> any license granted based on false, incomplete</w:t>
            </w:r>
            <w:r w:rsidR="00184A21">
              <w:t>,</w:t>
            </w:r>
            <w:r w:rsidR="003B1849">
              <w:t xml:space="preserve"> or misleading information shall be subject to suspension or revocation.</w:t>
            </w:r>
          </w:p>
          <w:p w14:paraId="51C3F18E" w14:textId="77777777" w:rsidR="003B1849" w:rsidRPr="00D02133" w:rsidRDefault="003B1849" w:rsidP="003B1849"/>
        </w:tc>
      </w:tr>
      <w:tr w:rsidR="00A062EB" w:rsidRPr="00D02133" w14:paraId="0AC7680F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04"/>
        </w:trPr>
        <w:tc>
          <w:tcPr>
            <w:tcW w:w="6171" w:type="dxa"/>
            <w:gridSpan w:val="2"/>
            <w:vAlign w:val="bottom"/>
          </w:tcPr>
          <w:p w14:paraId="32313D24" w14:textId="77777777" w:rsidR="00A062EB" w:rsidRDefault="00A062EB" w:rsidP="00AB2EBC">
            <w:r>
              <w:t xml:space="preserve">Signature </w:t>
            </w:r>
          </w:p>
          <w:p w14:paraId="26036359" w14:textId="77777777" w:rsidR="00A062EB" w:rsidRPr="00D02133" w:rsidRDefault="00A062EB" w:rsidP="00AB2EBC">
            <w:r>
              <w:t>of applicant:</w:t>
            </w:r>
          </w:p>
        </w:tc>
        <w:tc>
          <w:tcPr>
            <w:tcW w:w="3899" w:type="dxa"/>
            <w:gridSpan w:val="2"/>
            <w:vAlign w:val="center"/>
          </w:tcPr>
          <w:p w14:paraId="6B071BEE" w14:textId="77777777" w:rsidR="00A062EB" w:rsidRPr="00D02133" w:rsidRDefault="00A062EB" w:rsidP="00CA4BA2">
            <w:r>
              <w:t>Title:</w:t>
            </w:r>
          </w:p>
        </w:tc>
      </w:tr>
      <w:tr w:rsidR="00A062EB" w:rsidRPr="00D02133" w14:paraId="13BC54DA" w14:textId="77777777" w:rsidTr="000B5675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04"/>
        </w:trPr>
        <w:tc>
          <w:tcPr>
            <w:tcW w:w="7793" w:type="dxa"/>
            <w:gridSpan w:val="3"/>
            <w:vAlign w:val="bottom"/>
          </w:tcPr>
          <w:p w14:paraId="1EEFBED3" w14:textId="77777777" w:rsidR="00A062EB" w:rsidRDefault="00A062EB" w:rsidP="00AB2EBC">
            <w:r>
              <w:t xml:space="preserve">Name </w:t>
            </w:r>
          </w:p>
          <w:p w14:paraId="6E78610B" w14:textId="77777777" w:rsidR="00A062EB" w:rsidRPr="00D02133" w:rsidRDefault="00A062EB" w:rsidP="00AB2EBC">
            <w:r>
              <w:t>(Please Print):</w:t>
            </w:r>
          </w:p>
        </w:tc>
        <w:tc>
          <w:tcPr>
            <w:tcW w:w="2277" w:type="dxa"/>
            <w:vAlign w:val="center"/>
          </w:tcPr>
          <w:p w14:paraId="1B2FCC46" w14:textId="77777777" w:rsidR="00A062EB" w:rsidRPr="00D02133" w:rsidRDefault="00A062EB" w:rsidP="00CA4BA2">
            <w:r>
              <w:t>Date:</w:t>
            </w:r>
          </w:p>
        </w:tc>
      </w:tr>
    </w:tbl>
    <w:p w14:paraId="3B0FE43F" w14:textId="77777777" w:rsidR="00415F5F" w:rsidRDefault="00415F5F" w:rsidP="00366037"/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0"/>
      </w:tblGrid>
      <w:tr w:rsidR="00D4681A" w:rsidRPr="000C0676" w14:paraId="75C1319F" w14:textId="77777777" w:rsidTr="004D5460">
        <w:trPr>
          <w:cantSplit/>
          <w:trHeight w:hRule="exact" w:val="317"/>
        </w:trPr>
        <w:tc>
          <w:tcPr>
            <w:tcW w:w="10310" w:type="dxa"/>
            <w:shd w:val="clear" w:color="auto" w:fill="404040" w:themeFill="text1" w:themeFillTint="BF"/>
            <w:vAlign w:val="center"/>
          </w:tcPr>
          <w:p w14:paraId="6BB40F70" w14:textId="77777777" w:rsidR="00D4681A" w:rsidRPr="000C0676" w:rsidRDefault="00D4681A" w:rsidP="004D5460">
            <w:pPr>
              <w:pStyle w:val="Heading1"/>
            </w:pPr>
            <w:r>
              <w:t>Comments or Additional Information</w:t>
            </w:r>
          </w:p>
        </w:tc>
      </w:tr>
    </w:tbl>
    <w:p w14:paraId="0F999D5F" w14:textId="77777777" w:rsidR="00603CA7" w:rsidRDefault="00603CA7" w:rsidP="00366037"/>
    <w:p w14:paraId="3F9039AE" w14:textId="77777777" w:rsidR="00934EE6" w:rsidRDefault="00934EE6" w:rsidP="00366037"/>
    <w:p w14:paraId="277F0C3C" w14:textId="77777777" w:rsidR="00934EE6" w:rsidRDefault="00934EE6" w:rsidP="00366037"/>
    <w:p w14:paraId="6FA10828" w14:textId="77777777" w:rsidR="00934EE6" w:rsidRDefault="00934EE6" w:rsidP="00366037"/>
    <w:p w14:paraId="3FF8900D" w14:textId="77777777" w:rsidR="00934EE6" w:rsidRDefault="00934EE6" w:rsidP="00366037"/>
    <w:p w14:paraId="4E0734B3" w14:textId="77777777" w:rsidR="00934EE6" w:rsidRDefault="00934EE6" w:rsidP="00366037"/>
    <w:p w14:paraId="3E92B628" w14:textId="77777777" w:rsidR="00934EE6" w:rsidRDefault="00934EE6" w:rsidP="00366037"/>
    <w:p w14:paraId="760BA947" w14:textId="77777777" w:rsidR="00934EE6" w:rsidRDefault="00934EE6" w:rsidP="00366037"/>
    <w:p w14:paraId="57D0C5D5" w14:textId="77777777" w:rsidR="00934EE6" w:rsidRDefault="00934EE6" w:rsidP="00366037"/>
    <w:p w14:paraId="30990102" w14:textId="77777777" w:rsidR="00934EE6" w:rsidRDefault="00934EE6" w:rsidP="00366037"/>
    <w:p w14:paraId="3AD1985F" w14:textId="77777777" w:rsidR="00934EE6" w:rsidRDefault="00934EE6" w:rsidP="00366037"/>
    <w:p w14:paraId="4D2BA24C" w14:textId="77777777" w:rsidR="00934EE6" w:rsidRDefault="00934EE6" w:rsidP="00366037"/>
    <w:p w14:paraId="3963169A" w14:textId="77777777" w:rsidR="00934EE6" w:rsidRDefault="00934EE6" w:rsidP="00366037"/>
    <w:p w14:paraId="1188AA03" w14:textId="77777777" w:rsidR="00934EE6" w:rsidRDefault="00934EE6" w:rsidP="00366037"/>
    <w:p w14:paraId="0A044A05" w14:textId="22C8EF14" w:rsidR="00603CA7" w:rsidRPr="00107EC4" w:rsidRDefault="00C37F07" w:rsidP="0036603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Documentation</w:t>
      </w:r>
      <w:r w:rsidR="00107EC4" w:rsidRPr="00107EC4">
        <w:rPr>
          <w:b/>
          <w:sz w:val="20"/>
          <w:szCs w:val="20"/>
        </w:rPr>
        <w:t>:</w:t>
      </w:r>
    </w:p>
    <w:p w14:paraId="619845EE" w14:textId="77777777" w:rsidR="00107EC4" w:rsidRPr="00107EC4" w:rsidRDefault="00107EC4" w:rsidP="00107EC4">
      <w:pPr>
        <w:rPr>
          <w:b/>
          <w:bCs/>
          <w:sz w:val="20"/>
          <w:szCs w:val="20"/>
        </w:rPr>
      </w:pPr>
    </w:p>
    <w:p w14:paraId="29BFAA6E" w14:textId="50064F7E" w:rsidR="00107EC4" w:rsidRPr="00A37DCC" w:rsidRDefault="00A37DCC" w:rsidP="00107EC4">
      <w:pPr>
        <w:rPr>
          <w:sz w:val="20"/>
          <w:szCs w:val="20"/>
        </w:rPr>
      </w:pPr>
      <w:r>
        <w:rPr>
          <w:sz w:val="20"/>
          <w:szCs w:val="20"/>
        </w:rPr>
        <w:t xml:space="preserve">Please consult </w:t>
      </w:r>
      <w:r>
        <w:rPr>
          <w:sz w:val="20"/>
          <w:szCs w:val="20"/>
          <w:lang w:val="x-none"/>
        </w:rPr>
        <w:t>105 CMR 430.000</w:t>
      </w:r>
      <w:r w:rsidR="008974D4">
        <w:rPr>
          <w:sz w:val="20"/>
          <w:szCs w:val="20"/>
        </w:rPr>
        <w:t xml:space="preserve"> </w:t>
      </w:r>
      <w:r w:rsidR="00107EC4" w:rsidRPr="00107EC4">
        <w:rPr>
          <w:sz w:val="20"/>
          <w:szCs w:val="20"/>
          <w:lang w:val="x-none"/>
        </w:rPr>
        <w:t xml:space="preserve">Minimum Standards for Recreational Camps for Children </w:t>
      </w:r>
      <w:r w:rsidR="008974D4">
        <w:rPr>
          <w:sz w:val="20"/>
          <w:szCs w:val="20"/>
        </w:rPr>
        <w:t>(</w:t>
      </w:r>
      <w:r>
        <w:rPr>
          <w:sz w:val="20"/>
          <w:szCs w:val="20"/>
          <w:lang w:val="x-none"/>
        </w:rPr>
        <w:t>State Sanitary Code, Chapter IV</w:t>
      </w:r>
      <w:r w:rsidR="008974D4">
        <w:rPr>
          <w:sz w:val="20"/>
          <w:szCs w:val="20"/>
        </w:rPr>
        <w:t>)</w:t>
      </w:r>
      <w:r>
        <w:rPr>
          <w:sz w:val="20"/>
          <w:szCs w:val="20"/>
        </w:rPr>
        <w:t xml:space="preserve"> and all guidance documents, prior to filling out the application. Additionally, contact the</w:t>
      </w:r>
      <w:r>
        <w:rPr>
          <w:sz w:val="20"/>
          <w:szCs w:val="20"/>
          <w:lang w:val="x-none"/>
        </w:rPr>
        <w:t xml:space="preserve"> Department of Public Health</w:t>
      </w:r>
      <w:r>
        <w:rPr>
          <w:sz w:val="20"/>
          <w:szCs w:val="20"/>
        </w:rPr>
        <w:t xml:space="preserve">, Bureau of </w:t>
      </w:r>
      <w:r w:rsidR="008974D4">
        <w:rPr>
          <w:sz w:val="20"/>
          <w:szCs w:val="20"/>
        </w:rPr>
        <w:t xml:space="preserve">Climate and </w:t>
      </w:r>
      <w:r>
        <w:rPr>
          <w:sz w:val="20"/>
          <w:szCs w:val="20"/>
        </w:rPr>
        <w:t>Environmental Health, C</w:t>
      </w:r>
      <w:r w:rsidR="00107EC4" w:rsidRPr="00107EC4">
        <w:rPr>
          <w:sz w:val="20"/>
          <w:szCs w:val="20"/>
          <w:lang w:val="x-none"/>
        </w:rPr>
        <w:t xml:space="preserve">ommunity Sanitation </w:t>
      </w:r>
      <w:r>
        <w:rPr>
          <w:sz w:val="20"/>
          <w:szCs w:val="20"/>
        </w:rPr>
        <w:t xml:space="preserve">Program </w:t>
      </w:r>
      <w:r w:rsidR="00107EC4" w:rsidRPr="00107EC4">
        <w:rPr>
          <w:sz w:val="20"/>
          <w:szCs w:val="20"/>
          <w:lang w:val="x-none"/>
        </w:rPr>
        <w:t xml:space="preserve">for </w:t>
      </w:r>
      <w:r w:rsidR="00C37F07">
        <w:rPr>
          <w:sz w:val="20"/>
          <w:szCs w:val="20"/>
        </w:rPr>
        <w:t>any questions</w:t>
      </w:r>
      <w:r w:rsidR="00107EC4" w:rsidRPr="00107EC4">
        <w:rPr>
          <w:sz w:val="20"/>
          <w:szCs w:val="20"/>
          <w:lang w:val="x-none"/>
        </w:rPr>
        <w:t xml:space="preserve"> </w:t>
      </w:r>
      <w:r w:rsidR="00C37F07">
        <w:rPr>
          <w:sz w:val="20"/>
          <w:szCs w:val="20"/>
        </w:rPr>
        <w:t>regarding</w:t>
      </w:r>
      <w:r>
        <w:rPr>
          <w:sz w:val="20"/>
          <w:szCs w:val="20"/>
          <w:lang w:val="x-none"/>
        </w:rPr>
        <w:t xml:space="preserve"> the following documents</w:t>
      </w:r>
      <w:r>
        <w:rPr>
          <w:sz w:val="20"/>
          <w:szCs w:val="20"/>
        </w:rPr>
        <w:t>:</w:t>
      </w:r>
    </w:p>
    <w:p w14:paraId="38FA182D" w14:textId="77777777" w:rsidR="00107EC4" w:rsidRPr="00107EC4" w:rsidRDefault="00107EC4" w:rsidP="00107EC4">
      <w:pPr>
        <w:rPr>
          <w:sz w:val="20"/>
          <w:lang w:val="x-none"/>
        </w:rPr>
      </w:pPr>
    </w:p>
    <w:p w14:paraId="6D7E447F" w14:textId="77777777" w:rsidR="00030DDB" w:rsidRPr="00030DDB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030DDB">
        <w:rPr>
          <w:sz w:val="20"/>
          <w:szCs w:val="20"/>
          <w:lang w:val="x-none"/>
        </w:rPr>
        <w:t xml:space="preserve">Staff information forms </w:t>
      </w:r>
      <w:r w:rsidRPr="00030DDB">
        <w:rPr>
          <w:sz w:val="20"/>
          <w:szCs w:val="20"/>
        </w:rPr>
        <w:t>(e.g. - applications, contact information, health records, certifications, etc.)</w:t>
      </w:r>
    </w:p>
    <w:p w14:paraId="2016A749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030DDB">
        <w:rPr>
          <w:sz w:val="20"/>
          <w:szCs w:val="20"/>
          <w:lang w:val="x-none"/>
        </w:rPr>
        <w:t xml:space="preserve">Procedures for the background review of staff </w:t>
      </w:r>
      <w:r w:rsidRPr="00030DDB">
        <w:rPr>
          <w:sz w:val="20"/>
          <w:szCs w:val="20"/>
        </w:rPr>
        <w:t>and volunteers [</w:t>
      </w:r>
      <w:r w:rsidRPr="00030DDB">
        <w:rPr>
          <w:sz w:val="20"/>
          <w:szCs w:val="20"/>
          <w:lang w:val="x-none"/>
        </w:rPr>
        <w:t>105</w:t>
      </w:r>
      <w:r w:rsidRPr="00232B46">
        <w:rPr>
          <w:sz w:val="20"/>
          <w:szCs w:val="20"/>
          <w:lang w:val="x-none"/>
        </w:rPr>
        <w:t xml:space="preserve"> CMR 430.090</w:t>
      </w:r>
      <w:r w:rsidRPr="00232B46">
        <w:rPr>
          <w:sz w:val="20"/>
          <w:szCs w:val="20"/>
        </w:rPr>
        <w:t>]</w:t>
      </w:r>
    </w:p>
    <w:p w14:paraId="201C6BC5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A </w:t>
      </w:r>
      <w:r w:rsidRPr="00232B46">
        <w:rPr>
          <w:sz w:val="20"/>
          <w:szCs w:val="20"/>
          <w:lang w:val="x-none"/>
        </w:rPr>
        <w:t xml:space="preserve">copy of promotional literature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430.190(C)</w:t>
      </w:r>
      <w:r w:rsidRPr="00232B46">
        <w:rPr>
          <w:sz w:val="20"/>
          <w:szCs w:val="20"/>
        </w:rPr>
        <w:t>]</w:t>
      </w:r>
    </w:p>
    <w:p w14:paraId="7D5F2CA5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  <w:lang w:val="x-none"/>
        </w:rPr>
        <w:t xml:space="preserve">Procedures for reporting suspected child abuse or neglect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430.093</w:t>
      </w:r>
      <w:r w:rsidRPr="00232B46">
        <w:rPr>
          <w:sz w:val="20"/>
          <w:szCs w:val="20"/>
        </w:rPr>
        <w:t>]</w:t>
      </w:r>
    </w:p>
    <w:p w14:paraId="4740AC1A" w14:textId="10107B4D" w:rsidR="00030DDB" w:rsidRPr="00232B46" w:rsidRDefault="00030DDB" w:rsidP="00030DDB">
      <w:pPr>
        <w:numPr>
          <w:ilvl w:val="0"/>
          <w:numId w:val="7"/>
        </w:numPr>
        <w:rPr>
          <w:rFonts w:cstheme="minorHAnsi"/>
          <w:sz w:val="20"/>
          <w:szCs w:val="20"/>
          <w:lang w:val="x-none"/>
        </w:rPr>
      </w:pPr>
      <w:r w:rsidRPr="00232B46">
        <w:rPr>
          <w:rFonts w:cstheme="minorHAnsi"/>
          <w:sz w:val="20"/>
          <w:szCs w:val="20"/>
        </w:rPr>
        <w:t>A camp health care</w:t>
      </w:r>
      <w:r w:rsidR="008974D4" w:rsidRPr="00232B46">
        <w:rPr>
          <w:rFonts w:cstheme="minorHAnsi"/>
          <w:sz w:val="20"/>
          <w:szCs w:val="20"/>
        </w:rPr>
        <w:t xml:space="preserve"> and medication administration</w:t>
      </w:r>
      <w:r w:rsidR="008974D4" w:rsidRPr="00232B46">
        <w:rPr>
          <w:rFonts w:cstheme="minorHAnsi"/>
          <w:sz w:val="20"/>
          <w:szCs w:val="20"/>
          <w:lang w:val="x-none"/>
        </w:rPr>
        <w:t xml:space="preserve"> policy </w:t>
      </w:r>
      <w:r w:rsidR="008974D4" w:rsidRPr="00232B46">
        <w:rPr>
          <w:rFonts w:cstheme="minorHAnsi"/>
          <w:sz w:val="20"/>
          <w:szCs w:val="20"/>
        </w:rPr>
        <w:t>[</w:t>
      </w:r>
      <w:r w:rsidR="008974D4" w:rsidRPr="00232B46">
        <w:rPr>
          <w:rFonts w:cstheme="minorHAnsi"/>
          <w:sz w:val="20"/>
          <w:szCs w:val="20"/>
          <w:lang w:val="x-none"/>
        </w:rPr>
        <w:t>105 CMR 430.159(B)</w:t>
      </w:r>
      <w:r w:rsidR="008974D4" w:rsidRPr="00232B46">
        <w:rPr>
          <w:rFonts w:cstheme="minorHAnsi"/>
          <w:sz w:val="20"/>
          <w:szCs w:val="20"/>
        </w:rPr>
        <w:t xml:space="preserve"> and 105 CMR 430.160(E)]</w:t>
      </w:r>
    </w:p>
    <w:p w14:paraId="17174C85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A </w:t>
      </w:r>
      <w:r w:rsidRPr="00232B46">
        <w:rPr>
          <w:sz w:val="20"/>
          <w:szCs w:val="20"/>
          <w:lang w:val="x-none"/>
        </w:rPr>
        <w:t xml:space="preserve">discipline policy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430.191</w:t>
      </w:r>
      <w:r w:rsidRPr="00232B46">
        <w:rPr>
          <w:sz w:val="20"/>
          <w:szCs w:val="20"/>
        </w:rPr>
        <w:t>]</w:t>
      </w:r>
    </w:p>
    <w:p w14:paraId="2683224D" w14:textId="65CB2AFC" w:rsidR="0090322C" w:rsidRPr="00232B46" w:rsidRDefault="0090322C" w:rsidP="0090322C">
      <w:pPr>
        <w:numPr>
          <w:ilvl w:val="0"/>
          <w:numId w:val="7"/>
        </w:numPr>
        <w:rPr>
          <w:b/>
          <w:bCs/>
          <w:szCs w:val="20"/>
        </w:rPr>
      </w:pPr>
      <w:r w:rsidRPr="00232B46">
        <w:rPr>
          <w:sz w:val="20"/>
          <w:szCs w:val="20"/>
        </w:rPr>
        <w:t>Documentation demonstrating compliance with 105 CMR 432.000 Minimum requirements for personal flotation devices for minor children at municipal and recreational programs and camps (when applicable)   [105 CMR 430.204(B)]</w:t>
      </w:r>
    </w:p>
    <w:p w14:paraId="73DF5372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f</w:t>
      </w:r>
      <w:r w:rsidRPr="00232B46">
        <w:rPr>
          <w:sz w:val="20"/>
          <w:szCs w:val="20"/>
          <w:lang w:val="x-none"/>
        </w:rPr>
        <w:t>ire evacuation plan – approved by</w:t>
      </w:r>
      <w:r w:rsidRPr="00232B46">
        <w:rPr>
          <w:sz w:val="20"/>
          <w:szCs w:val="20"/>
        </w:rPr>
        <w:t xml:space="preserve"> the</w:t>
      </w:r>
      <w:r w:rsidRPr="00232B46">
        <w:rPr>
          <w:sz w:val="20"/>
          <w:szCs w:val="20"/>
          <w:lang w:val="x-none"/>
        </w:rPr>
        <w:t xml:space="preserve"> local fire department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430.210(A)</w:t>
      </w:r>
      <w:r w:rsidRPr="00232B46">
        <w:rPr>
          <w:sz w:val="20"/>
          <w:szCs w:val="20"/>
        </w:rPr>
        <w:t>]</w:t>
      </w:r>
    </w:p>
    <w:p w14:paraId="5991210B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A </w:t>
      </w:r>
      <w:r w:rsidRPr="00232B46">
        <w:rPr>
          <w:sz w:val="20"/>
          <w:szCs w:val="20"/>
          <w:lang w:val="x-none"/>
        </w:rPr>
        <w:t xml:space="preserve">written statement of compliance from the local fire department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430.215</w:t>
      </w:r>
      <w:r w:rsidRPr="00232B46">
        <w:rPr>
          <w:sz w:val="20"/>
          <w:szCs w:val="20"/>
        </w:rPr>
        <w:t>]</w:t>
      </w:r>
    </w:p>
    <w:p w14:paraId="2FAD7ABD" w14:textId="2944816B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A </w:t>
      </w:r>
      <w:r w:rsidR="00232B46">
        <w:rPr>
          <w:sz w:val="20"/>
          <w:szCs w:val="20"/>
        </w:rPr>
        <w:t>d</w:t>
      </w:r>
      <w:r w:rsidRPr="00232B46">
        <w:rPr>
          <w:sz w:val="20"/>
          <w:szCs w:val="20"/>
        </w:rPr>
        <w:t>isaster/</w:t>
      </w:r>
      <w:r w:rsidR="00232B46">
        <w:rPr>
          <w:sz w:val="20"/>
          <w:szCs w:val="20"/>
        </w:rPr>
        <w:t>e</w:t>
      </w:r>
      <w:r w:rsidRPr="00232B46">
        <w:rPr>
          <w:sz w:val="20"/>
          <w:szCs w:val="20"/>
        </w:rPr>
        <w:t>mergency</w:t>
      </w:r>
      <w:r w:rsidRPr="00232B46">
        <w:rPr>
          <w:sz w:val="20"/>
          <w:szCs w:val="20"/>
          <w:lang w:val="x-none"/>
        </w:rPr>
        <w:t xml:space="preserve"> plan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430.210(B)</w:t>
      </w:r>
      <w:r w:rsidRPr="00232B46">
        <w:rPr>
          <w:sz w:val="20"/>
          <w:szCs w:val="20"/>
        </w:rPr>
        <w:t>]</w:t>
      </w:r>
    </w:p>
    <w:p w14:paraId="2D4A7309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lo</w:t>
      </w:r>
      <w:r w:rsidRPr="00232B46">
        <w:rPr>
          <w:sz w:val="20"/>
          <w:szCs w:val="20"/>
          <w:lang w:val="x-none"/>
        </w:rPr>
        <w:t xml:space="preserve">st camper plan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430.210(C)</w:t>
      </w:r>
      <w:r w:rsidRPr="00232B46">
        <w:rPr>
          <w:sz w:val="20"/>
          <w:szCs w:val="20"/>
        </w:rPr>
        <w:t>]</w:t>
      </w:r>
    </w:p>
    <w:p w14:paraId="1C2BF9F6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lo</w:t>
      </w:r>
      <w:r w:rsidRPr="00232B46">
        <w:rPr>
          <w:sz w:val="20"/>
          <w:szCs w:val="20"/>
          <w:lang w:val="x-none"/>
        </w:rPr>
        <w:t>st swimmer plan</w:t>
      </w:r>
      <w:r w:rsidRPr="00232B46">
        <w:rPr>
          <w:sz w:val="20"/>
          <w:szCs w:val="20"/>
        </w:rPr>
        <w:t xml:space="preserve"> (when applicable)</w:t>
      </w:r>
      <w:r w:rsidRPr="00232B46">
        <w:rPr>
          <w:sz w:val="20"/>
          <w:szCs w:val="20"/>
          <w:lang w:val="x-none"/>
        </w:rPr>
        <w:t xml:space="preserve">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430.210(C)</w:t>
      </w:r>
      <w:r w:rsidRPr="00232B46">
        <w:rPr>
          <w:sz w:val="20"/>
          <w:szCs w:val="20"/>
        </w:rPr>
        <w:t>]</w:t>
      </w:r>
    </w:p>
    <w:p w14:paraId="5E21161A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traffic</w:t>
      </w:r>
      <w:r w:rsidRPr="00232B46">
        <w:rPr>
          <w:sz w:val="20"/>
          <w:szCs w:val="20"/>
          <w:lang w:val="x-none"/>
        </w:rPr>
        <w:t xml:space="preserve"> control plan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430.210(D)</w:t>
      </w:r>
      <w:r w:rsidRPr="00232B46">
        <w:rPr>
          <w:sz w:val="20"/>
          <w:szCs w:val="20"/>
        </w:rPr>
        <w:t>]</w:t>
      </w:r>
    </w:p>
    <w:p w14:paraId="7F429695" w14:textId="4A6F4492" w:rsidR="008974D4" w:rsidRPr="00232B46" w:rsidRDefault="008974D4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disease outbreak response plan [105 CMR 430.210(E)]</w:t>
      </w:r>
    </w:p>
    <w:p w14:paraId="03CB2BF0" w14:textId="6FD4D8FE" w:rsidR="008974D4" w:rsidRPr="00232B46" w:rsidRDefault="008974D4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boating safety plan (when applicable) [105 CMR 430.103(B)(6)]</w:t>
      </w:r>
    </w:p>
    <w:p w14:paraId="3659C514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For </w:t>
      </w:r>
      <w:r w:rsidRPr="00232B46">
        <w:rPr>
          <w:sz w:val="20"/>
          <w:szCs w:val="20"/>
          <w:lang w:val="x-none"/>
        </w:rPr>
        <w:t>Day Camps – contingency plan</w:t>
      </w:r>
      <w:r w:rsidRPr="00232B46">
        <w:rPr>
          <w:sz w:val="20"/>
          <w:szCs w:val="20"/>
        </w:rPr>
        <w:t>s</w:t>
      </w:r>
      <w:r w:rsidRPr="00232B46">
        <w:rPr>
          <w:sz w:val="20"/>
          <w:szCs w:val="20"/>
          <w:lang w:val="x-none"/>
        </w:rPr>
        <w:t xml:space="preserve">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430.21</w:t>
      </w:r>
      <w:r w:rsidRPr="00232B46">
        <w:rPr>
          <w:sz w:val="20"/>
          <w:szCs w:val="20"/>
        </w:rPr>
        <w:t>1]</w:t>
      </w:r>
    </w:p>
    <w:p w14:paraId="2CEA5DBE" w14:textId="77777777" w:rsidR="00030DDB" w:rsidRPr="00232B46" w:rsidRDefault="00030DDB" w:rsidP="00030DDB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 xml:space="preserve">For Field Trips </w:t>
      </w:r>
      <w:r w:rsidRPr="00232B46">
        <w:rPr>
          <w:sz w:val="20"/>
          <w:szCs w:val="20"/>
          <w:lang w:val="x-none"/>
        </w:rPr>
        <w:t xml:space="preserve">– </w:t>
      </w:r>
      <w:r w:rsidRPr="00232B46">
        <w:rPr>
          <w:sz w:val="20"/>
          <w:szCs w:val="20"/>
        </w:rPr>
        <w:t xml:space="preserve">A written </w:t>
      </w:r>
      <w:r w:rsidRPr="00232B46">
        <w:rPr>
          <w:sz w:val="20"/>
          <w:szCs w:val="20"/>
          <w:lang w:val="x-none"/>
        </w:rPr>
        <w:t>itinerary, including sources of emergency</w:t>
      </w:r>
      <w:r w:rsidRPr="00232B46">
        <w:rPr>
          <w:sz w:val="20"/>
          <w:szCs w:val="20"/>
        </w:rPr>
        <w:t xml:space="preserve"> </w:t>
      </w:r>
      <w:r w:rsidRPr="00232B46">
        <w:rPr>
          <w:sz w:val="20"/>
          <w:szCs w:val="20"/>
          <w:lang w:val="x-none"/>
        </w:rPr>
        <w:t xml:space="preserve">care, </w:t>
      </w:r>
      <w:r w:rsidRPr="00232B46">
        <w:rPr>
          <w:sz w:val="20"/>
          <w:szCs w:val="20"/>
        </w:rPr>
        <w:t xml:space="preserve">access to health records/medication/first aid kits </w:t>
      </w:r>
      <w:r w:rsidRPr="00232B46">
        <w:rPr>
          <w:sz w:val="20"/>
          <w:szCs w:val="20"/>
          <w:lang w:val="x-none"/>
        </w:rPr>
        <w:t xml:space="preserve">and contingency plans </w:t>
      </w:r>
      <w:r w:rsidRPr="00232B46">
        <w:rPr>
          <w:sz w:val="20"/>
          <w:szCs w:val="20"/>
        </w:rPr>
        <w:t>to be provided to the parents/guardians prior to departure [</w:t>
      </w:r>
      <w:r w:rsidRPr="00232B46">
        <w:rPr>
          <w:sz w:val="20"/>
          <w:szCs w:val="20"/>
          <w:lang w:val="x-none"/>
        </w:rPr>
        <w:t>105 CMR 430.212</w:t>
      </w:r>
      <w:r w:rsidRPr="00232B46">
        <w:rPr>
          <w:sz w:val="20"/>
          <w:szCs w:val="20"/>
        </w:rPr>
        <w:t>]</w:t>
      </w:r>
    </w:p>
    <w:p w14:paraId="2191E2B8" w14:textId="77777777" w:rsidR="008974D4" w:rsidRPr="00232B46" w:rsidRDefault="00030DDB" w:rsidP="008974D4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A current</w:t>
      </w:r>
      <w:r w:rsidRPr="00232B46">
        <w:rPr>
          <w:sz w:val="20"/>
          <w:szCs w:val="20"/>
          <w:lang w:val="x-none"/>
        </w:rPr>
        <w:t xml:space="preserve"> certificate of </w:t>
      </w:r>
      <w:r w:rsidRPr="00232B46">
        <w:rPr>
          <w:sz w:val="20"/>
          <w:szCs w:val="20"/>
        </w:rPr>
        <w:t>inspection</w:t>
      </w:r>
      <w:r w:rsidRPr="00232B46">
        <w:rPr>
          <w:sz w:val="20"/>
          <w:szCs w:val="20"/>
          <w:lang w:val="x-none"/>
        </w:rPr>
        <w:t xml:space="preserve"> from</w:t>
      </w:r>
      <w:r w:rsidRPr="00232B46">
        <w:rPr>
          <w:sz w:val="20"/>
          <w:szCs w:val="20"/>
        </w:rPr>
        <w:t xml:space="preserve"> the</w:t>
      </w:r>
      <w:r w:rsidRPr="00232B46">
        <w:rPr>
          <w:sz w:val="20"/>
          <w:szCs w:val="20"/>
          <w:lang w:val="x-none"/>
        </w:rPr>
        <w:t xml:space="preserve"> local building inspector </w:t>
      </w:r>
      <w:r w:rsidRPr="00232B46">
        <w:rPr>
          <w:sz w:val="20"/>
          <w:szCs w:val="20"/>
        </w:rPr>
        <w:t>[</w:t>
      </w:r>
      <w:r w:rsidRPr="00232B46">
        <w:rPr>
          <w:sz w:val="20"/>
          <w:szCs w:val="20"/>
          <w:lang w:val="x-none"/>
        </w:rPr>
        <w:t>105 CMR 430.451</w:t>
      </w:r>
      <w:r w:rsidRPr="00232B46">
        <w:rPr>
          <w:sz w:val="20"/>
          <w:szCs w:val="20"/>
        </w:rPr>
        <w:t>]</w:t>
      </w:r>
    </w:p>
    <w:p w14:paraId="47FA8B1D" w14:textId="18AD440E" w:rsidR="00030DDB" w:rsidRPr="00232B46" w:rsidRDefault="008974D4" w:rsidP="008974D4">
      <w:pPr>
        <w:numPr>
          <w:ilvl w:val="0"/>
          <w:numId w:val="7"/>
        </w:numPr>
        <w:rPr>
          <w:sz w:val="20"/>
          <w:szCs w:val="20"/>
          <w:lang w:val="x-none"/>
        </w:rPr>
      </w:pPr>
      <w:r w:rsidRPr="00232B46">
        <w:rPr>
          <w:sz w:val="20"/>
          <w:szCs w:val="20"/>
        </w:rPr>
        <w:t>The</w:t>
      </w:r>
      <w:r w:rsidRPr="00232B46">
        <w:rPr>
          <w:sz w:val="20"/>
          <w:szCs w:val="20"/>
          <w:lang w:val="x-none"/>
        </w:rPr>
        <w:t xml:space="preserve"> lab analysis of </w:t>
      </w:r>
      <w:r w:rsidRPr="00232B46">
        <w:rPr>
          <w:sz w:val="20"/>
          <w:szCs w:val="20"/>
        </w:rPr>
        <w:t xml:space="preserve">a </w:t>
      </w:r>
      <w:r w:rsidRPr="00232B46">
        <w:rPr>
          <w:sz w:val="20"/>
          <w:szCs w:val="20"/>
          <w:lang w:val="x-none"/>
        </w:rPr>
        <w:t>private</w:t>
      </w:r>
      <w:r w:rsidRPr="00232B46">
        <w:rPr>
          <w:sz w:val="20"/>
          <w:szCs w:val="20"/>
        </w:rPr>
        <w:t xml:space="preserve"> </w:t>
      </w:r>
      <w:r w:rsidRPr="00232B46">
        <w:rPr>
          <w:sz w:val="20"/>
          <w:szCs w:val="20"/>
          <w:lang w:val="x-none"/>
        </w:rPr>
        <w:t>water supply</w:t>
      </w:r>
      <w:r w:rsidRPr="00232B46">
        <w:rPr>
          <w:sz w:val="20"/>
          <w:szCs w:val="20"/>
        </w:rPr>
        <w:t xml:space="preserve"> source </w:t>
      </w:r>
      <w:r w:rsidRPr="00232B46">
        <w:rPr>
          <w:sz w:val="20"/>
          <w:szCs w:val="20"/>
          <w:lang w:val="x-none"/>
        </w:rPr>
        <w:t>(if applicable)</w:t>
      </w:r>
      <w:r w:rsidRPr="00232B46">
        <w:rPr>
          <w:sz w:val="20"/>
          <w:szCs w:val="20"/>
        </w:rPr>
        <w:t xml:space="preserve"> [</w:t>
      </w:r>
      <w:r w:rsidRPr="00232B46">
        <w:rPr>
          <w:sz w:val="20"/>
          <w:szCs w:val="20"/>
          <w:lang w:val="x-none"/>
        </w:rPr>
        <w:t>105 CMR 430.300</w:t>
      </w:r>
      <w:r w:rsidRPr="00232B46">
        <w:rPr>
          <w:sz w:val="20"/>
          <w:szCs w:val="20"/>
        </w:rPr>
        <w:t>]</w:t>
      </w:r>
    </w:p>
    <w:p w14:paraId="71B7B4AB" w14:textId="77777777" w:rsidR="00107EC4" w:rsidRPr="00107EC4" w:rsidRDefault="00107EC4" w:rsidP="00107EC4">
      <w:pPr>
        <w:rPr>
          <w:b/>
          <w:lang w:val="x-none"/>
        </w:rPr>
      </w:pPr>
    </w:p>
    <w:p w14:paraId="2F9AFBDC" w14:textId="77777777" w:rsidR="009C1A3A" w:rsidRPr="009C1A3A" w:rsidRDefault="009C1A3A" w:rsidP="009C1A3A">
      <w:pPr>
        <w:rPr>
          <w:b/>
          <w:sz w:val="22"/>
          <w:szCs w:val="22"/>
        </w:rPr>
      </w:pPr>
      <w:r w:rsidRPr="009C1A3A">
        <w:rPr>
          <w:b/>
          <w:sz w:val="22"/>
          <w:szCs w:val="22"/>
          <w:u w:val="single"/>
          <w:lang w:val="x-none"/>
        </w:rPr>
        <w:t>Please note</w:t>
      </w:r>
      <w:r w:rsidRPr="009C1A3A">
        <w:rPr>
          <w:b/>
          <w:sz w:val="22"/>
          <w:szCs w:val="22"/>
          <w:lang w:val="x-none"/>
        </w:rPr>
        <w:t xml:space="preserve">:  </w:t>
      </w:r>
    </w:p>
    <w:p w14:paraId="67BCE496" w14:textId="77777777" w:rsidR="009C1A3A" w:rsidRPr="009C1A3A" w:rsidRDefault="009C1A3A" w:rsidP="009C1A3A">
      <w:pPr>
        <w:rPr>
          <w:b/>
          <w:sz w:val="24"/>
        </w:rPr>
      </w:pPr>
    </w:p>
    <w:p w14:paraId="549A3B23" w14:textId="77777777" w:rsidR="009C1A3A" w:rsidRPr="009C1A3A" w:rsidRDefault="009C1A3A" w:rsidP="009C1A3A">
      <w:pPr>
        <w:rPr>
          <w:b/>
          <w:sz w:val="20"/>
          <w:szCs w:val="20"/>
        </w:rPr>
      </w:pPr>
      <w:r w:rsidRPr="009C1A3A">
        <w:rPr>
          <w:b/>
          <w:sz w:val="20"/>
          <w:szCs w:val="20"/>
        </w:rPr>
        <w:t>When</w:t>
      </w:r>
      <w:r w:rsidRPr="009C1A3A">
        <w:rPr>
          <w:b/>
          <w:sz w:val="20"/>
          <w:szCs w:val="20"/>
          <w:lang w:val="x-none"/>
        </w:rPr>
        <w:t xml:space="preserve"> </w:t>
      </w:r>
      <w:r w:rsidRPr="009C1A3A">
        <w:rPr>
          <w:b/>
          <w:sz w:val="20"/>
          <w:szCs w:val="20"/>
        </w:rPr>
        <w:t xml:space="preserve">seeking </w:t>
      </w:r>
      <w:r w:rsidRPr="009C1A3A">
        <w:rPr>
          <w:b/>
          <w:sz w:val="20"/>
          <w:szCs w:val="20"/>
          <w:lang w:val="x-none"/>
        </w:rPr>
        <w:t xml:space="preserve">a </w:t>
      </w:r>
      <w:r w:rsidRPr="009C1A3A">
        <w:rPr>
          <w:b/>
          <w:sz w:val="20"/>
          <w:szCs w:val="20"/>
        </w:rPr>
        <w:t xml:space="preserve">recreational camp </w:t>
      </w:r>
      <w:r w:rsidRPr="009C1A3A">
        <w:rPr>
          <w:b/>
          <w:sz w:val="20"/>
          <w:szCs w:val="20"/>
          <w:lang w:val="x-none"/>
        </w:rPr>
        <w:t xml:space="preserve">license </w:t>
      </w:r>
      <w:r w:rsidRPr="009C1A3A">
        <w:rPr>
          <w:b/>
          <w:sz w:val="20"/>
          <w:szCs w:val="20"/>
        </w:rPr>
        <w:t>for</w:t>
      </w:r>
      <w:r w:rsidRPr="009C1A3A">
        <w:rPr>
          <w:b/>
          <w:sz w:val="20"/>
          <w:szCs w:val="20"/>
          <w:lang w:val="x-none"/>
        </w:rPr>
        <w:t xml:space="preserve"> each community where the camp is located, </w:t>
      </w:r>
      <w:r w:rsidRPr="009C1A3A">
        <w:rPr>
          <w:b/>
          <w:sz w:val="20"/>
          <w:szCs w:val="20"/>
        </w:rPr>
        <w:t xml:space="preserve">an applicant shall file an application with the Board of Health at </w:t>
      </w:r>
      <w:r w:rsidRPr="009C1A3A">
        <w:rPr>
          <w:b/>
          <w:sz w:val="20"/>
          <w:szCs w:val="20"/>
          <w:u w:val="single"/>
        </w:rPr>
        <w:t>least 90 days prior to the desired opening date</w:t>
      </w:r>
      <w:r w:rsidRPr="009C1A3A">
        <w:rPr>
          <w:b/>
          <w:sz w:val="20"/>
          <w:szCs w:val="20"/>
        </w:rPr>
        <w:t>, using a form provided by the Department or available from the Board of Health documenting all required information, including, but not limited to, a plan showing the buildings, structures, fixtures and facilities, as needed. [105 CMR 430.631]</w:t>
      </w:r>
    </w:p>
    <w:p w14:paraId="3BDB9617" w14:textId="77777777" w:rsidR="00603CA7" w:rsidRPr="00603CA7" w:rsidRDefault="00603CA7" w:rsidP="009C1A3A">
      <w:pPr>
        <w:rPr>
          <w:b/>
        </w:rPr>
      </w:pPr>
    </w:p>
    <w:sectPr w:rsidR="00603CA7" w:rsidRPr="00603CA7" w:rsidSect="00E24A8C">
      <w:footerReference w:type="default" r:id="rId9"/>
      <w:pgSz w:w="12240" w:h="15840"/>
      <w:pgMar w:top="1080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AE7D" w14:textId="77777777" w:rsidR="00C21C09" w:rsidRDefault="00C21C09">
      <w:r>
        <w:separator/>
      </w:r>
    </w:p>
  </w:endnote>
  <w:endnote w:type="continuationSeparator" w:id="0">
    <w:p w14:paraId="5976218B" w14:textId="77777777" w:rsidR="00C21C09" w:rsidRDefault="00C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722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C21756" w14:textId="36348F21" w:rsidR="00FC0424" w:rsidRDefault="00232B46" w:rsidP="006C67D4">
            <w:pPr>
              <w:pStyle w:val="Footer"/>
              <w:tabs>
                <w:tab w:val="clear" w:pos="9360"/>
                <w:tab w:val="right" w:pos="10080"/>
              </w:tabs>
            </w:pPr>
            <w:r>
              <w:t>April</w:t>
            </w:r>
            <w:r w:rsidR="008974D4">
              <w:t xml:space="preserve"> 2024</w:t>
            </w:r>
            <w:r w:rsidR="009A3CFD">
              <w:t xml:space="preserve">                           </w:t>
            </w:r>
            <w:r w:rsidR="009A3CFD">
              <w:rPr>
                <w:b/>
                <w:color w:val="FF0000"/>
                <w:sz w:val="28"/>
                <w:szCs w:val="28"/>
              </w:rPr>
              <w:t xml:space="preserve">                                </w:t>
            </w:r>
            <w:r w:rsidR="006C67D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C00E2">
              <w:tab/>
            </w:r>
            <w:r w:rsidR="008974D4">
              <w:tab/>
            </w:r>
            <w:r w:rsidR="00FC0424">
              <w:t xml:space="preserve">Page </w:t>
            </w:r>
            <w:r w:rsidR="00FC0424">
              <w:rPr>
                <w:b/>
                <w:bCs/>
                <w:sz w:val="24"/>
              </w:rPr>
              <w:fldChar w:fldCharType="begin"/>
            </w:r>
            <w:r w:rsidR="00FC0424">
              <w:rPr>
                <w:b/>
                <w:bCs/>
              </w:rPr>
              <w:instrText xml:space="preserve"> PAGE </w:instrText>
            </w:r>
            <w:r w:rsidR="00FC0424">
              <w:rPr>
                <w:b/>
                <w:bCs/>
                <w:sz w:val="24"/>
              </w:rPr>
              <w:fldChar w:fldCharType="separate"/>
            </w:r>
            <w:r w:rsidR="00AC34AA">
              <w:rPr>
                <w:b/>
                <w:bCs/>
                <w:noProof/>
              </w:rPr>
              <w:t>1</w:t>
            </w:r>
            <w:r w:rsidR="00FC0424">
              <w:rPr>
                <w:b/>
                <w:bCs/>
                <w:sz w:val="24"/>
              </w:rPr>
              <w:fldChar w:fldCharType="end"/>
            </w:r>
            <w:r w:rsidR="00FC0424">
              <w:t xml:space="preserve"> of </w:t>
            </w:r>
            <w:r w:rsidR="00FC0424">
              <w:rPr>
                <w:b/>
                <w:bCs/>
                <w:sz w:val="24"/>
              </w:rPr>
              <w:fldChar w:fldCharType="begin"/>
            </w:r>
            <w:r w:rsidR="00FC0424">
              <w:rPr>
                <w:b/>
                <w:bCs/>
              </w:rPr>
              <w:instrText xml:space="preserve"> NUMPAGES  </w:instrText>
            </w:r>
            <w:r w:rsidR="00FC0424">
              <w:rPr>
                <w:b/>
                <w:bCs/>
                <w:sz w:val="24"/>
              </w:rPr>
              <w:fldChar w:fldCharType="separate"/>
            </w:r>
            <w:r w:rsidR="00AC34AA">
              <w:rPr>
                <w:b/>
                <w:bCs/>
                <w:noProof/>
              </w:rPr>
              <w:t>4</w:t>
            </w:r>
            <w:r w:rsidR="00FC042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05FB3C" w14:textId="77777777" w:rsidR="00FC0424" w:rsidRDefault="00FC0424" w:rsidP="00FC0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F51C" w14:textId="77777777" w:rsidR="00C21C09" w:rsidRDefault="00C21C09">
      <w:r>
        <w:separator/>
      </w:r>
    </w:p>
  </w:footnote>
  <w:footnote w:type="continuationSeparator" w:id="0">
    <w:p w14:paraId="078554BB" w14:textId="77777777" w:rsidR="00C21C09" w:rsidRDefault="00C2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AB39A7"/>
    <w:multiLevelType w:val="hybridMultilevel"/>
    <w:tmpl w:val="4ECA1520"/>
    <w:lvl w:ilvl="0" w:tplc="7794F01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941F62"/>
    <w:multiLevelType w:val="hybridMultilevel"/>
    <w:tmpl w:val="48F8B63C"/>
    <w:lvl w:ilvl="0" w:tplc="12F2453A"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  <w:spacing w:val="0"/>
        <w:position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1200423">
    <w:abstractNumId w:val="4"/>
  </w:num>
  <w:num w:numId="2" w16cid:durableId="543517810">
    <w:abstractNumId w:val="3"/>
  </w:num>
  <w:num w:numId="3" w16cid:durableId="616987022">
    <w:abstractNumId w:val="2"/>
  </w:num>
  <w:num w:numId="4" w16cid:durableId="979773846">
    <w:abstractNumId w:val="1"/>
  </w:num>
  <w:num w:numId="5" w16cid:durableId="991760691">
    <w:abstractNumId w:val="0"/>
  </w:num>
  <w:num w:numId="6" w16cid:durableId="971179475">
    <w:abstractNumId w:val="5"/>
  </w:num>
  <w:num w:numId="7" w16cid:durableId="1212309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9"/>
    <w:rsid w:val="000068A3"/>
    <w:rsid w:val="000077BD"/>
    <w:rsid w:val="000176EB"/>
    <w:rsid w:val="00017DD1"/>
    <w:rsid w:val="00020001"/>
    <w:rsid w:val="00024248"/>
    <w:rsid w:val="00030DDB"/>
    <w:rsid w:val="000332AD"/>
    <w:rsid w:val="000732FB"/>
    <w:rsid w:val="00080F27"/>
    <w:rsid w:val="000818A8"/>
    <w:rsid w:val="000A3FD8"/>
    <w:rsid w:val="000B5675"/>
    <w:rsid w:val="000C0676"/>
    <w:rsid w:val="000C3395"/>
    <w:rsid w:val="000D252B"/>
    <w:rsid w:val="000D67E4"/>
    <w:rsid w:val="000E13C6"/>
    <w:rsid w:val="000F59F0"/>
    <w:rsid w:val="00107EC4"/>
    <w:rsid w:val="0011649E"/>
    <w:rsid w:val="00126432"/>
    <w:rsid w:val="001352B9"/>
    <w:rsid w:val="001426C0"/>
    <w:rsid w:val="00142F9C"/>
    <w:rsid w:val="00152052"/>
    <w:rsid w:val="0016303A"/>
    <w:rsid w:val="00184A21"/>
    <w:rsid w:val="00190F40"/>
    <w:rsid w:val="001A731A"/>
    <w:rsid w:val="001F7A95"/>
    <w:rsid w:val="002301C9"/>
    <w:rsid w:val="00232B46"/>
    <w:rsid w:val="00240758"/>
    <w:rsid w:val="00240AF1"/>
    <w:rsid w:val="0024648C"/>
    <w:rsid w:val="002602F0"/>
    <w:rsid w:val="002A2A03"/>
    <w:rsid w:val="002B3A12"/>
    <w:rsid w:val="002C0936"/>
    <w:rsid w:val="002E5629"/>
    <w:rsid w:val="002F3E1B"/>
    <w:rsid w:val="003016B6"/>
    <w:rsid w:val="00301B5B"/>
    <w:rsid w:val="003122BD"/>
    <w:rsid w:val="00330889"/>
    <w:rsid w:val="00347296"/>
    <w:rsid w:val="003657E7"/>
    <w:rsid w:val="00366037"/>
    <w:rsid w:val="00384215"/>
    <w:rsid w:val="003B1849"/>
    <w:rsid w:val="003D1B4C"/>
    <w:rsid w:val="003D6362"/>
    <w:rsid w:val="003E0E46"/>
    <w:rsid w:val="003F2693"/>
    <w:rsid w:val="00415F5F"/>
    <w:rsid w:val="0042038C"/>
    <w:rsid w:val="004260D6"/>
    <w:rsid w:val="00426745"/>
    <w:rsid w:val="00444121"/>
    <w:rsid w:val="00461DCB"/>
    <w:rsid w:val="004628E5"/>
    <w:rsid w:val="00464E66"/>
    <w:rsid w:val="0047618A"/>
    <w:rsid w:val="00491A66"/>
    <w:rsid w:val="004D0F20"/>
    <w:rsid w:val="004D64E0"/>
    <w:rsid w:val="00520490"/>
    <w:rsid w:val="005222CA"/>
    <w:rsid w:val="00532E88"/>
    <w:rsid w:val="005360D4"/>
    <w:rsid w:val="00540315"/>
    <w:rsid w:val="00544F9C"/>
    <w:rsid w:val="0054754E"/>
    <w:rsid w:val="00550F04"/>
    <w:rsid w:val="0056338C"/>
    <w:rsid w:val="00575B48"/>
    <w:rsid w:val="00580B81"/>
    <w:rsid w:val="005A1A12"/>
    <w:rsid w:val="005D322C"/>
    <w:rsid w:val="005D4280"/>
    <w:rsid w:val="005D560C"/>
    <w:rsid w:val="005E6B1B"/>
    <w:rsid w:val="005F7A0A"/>
    <w:rsid w:val="00603CA7"/>
    <w:rsid w:val="0062206E"/>
    <w:rsid w:val="006226F6"/>
    <w:rsid w:val="0062593C"/>
    <w:rsid w:val="00630B7A"/>
    <w:rsid w:val="00663774"/>
    <w:rsid w:val="006638AD"/>
    <w:rsid w:val="00671993"/>
    <w:rsid w:val="00682713"/>
    <w:rsid w:val="00691B3F"/>
    <w:rsid w:val="006A22A1"/>
    <w:rsid w:val="006C061C"/>
    <w:rsid w:val="006C3AA5"/>
    <w:rsid w:val="006C64D7"/>
    <w:rsid w:val="006C67D4"/>
    <w:rsid w:val="006F6FD8"/>
    <w:rsid w:val="00722DE8"/>
    <w:rsid w:val="0073035E"/>
    <w:rsid w:val="00733AC6"/>
    <w:rsid w:val="007344B3"/>
    <w:rsid w:val="007503AE"/>
    <w:rsid w:val="0076738D"/>
    <w:rsid w:val="00770EEA"/>
    <w:rsid w:val="00776D79"/>
    <w:rsid w:val="007D57BD"/>
    <w:rsid w:val="007D60FE"/>
    <w:rsid w:val="007E3D81"/>
    <w:rsid w:val="007E7DD3"/>
    <w:rsid w:val="008238F6"/>
    <w:rsid w:val="008250E7"/>
    <w:rsid w:val="00841B28"/>
    <w:rsid w:val="008559B9"/>
    <w:rsid w:val="008658E6"/>
    <w:rsid w:val="00872FB6"/>
    <w:rsid w:val="008839DD"/>
    <w:rsid w:val="00884CA6"/>
    <w:rsid w:val="00884E5C"/>
    <w:rsid w:val="00887861"/>
    <w:rsid w:val="008974D4"/>
    <w:rsid w:val="008B35A5"/>
    <w:rsid w:val="008D298C"/>
    <w:rsid w:val="0090322C"/>
    <w:rsid w:val="009323B5"/>
    <w:rsid w:val="00932D09"/>
    <w:rsid w:val="00934EE6"/>
    <w:rsid w:val="009622B2"/>
    <w:rsid w:val="009A3CFD"/>
    <w:rsid w:val="009C1A3A"/>
    <w:rsid w:val="009D48C5"/>
    <w:rsid w:val="009F58BB"/>
    <w:rsid w:val="00A0213E"/>
    <w:rsid w:val="00A062EB"/>
    <w:rsid w:val="00A16163"/>
    <w:rsid w:val="00A37DCC"/>
    <w:rsid w:val="00A41B11"/>
    <w:rsid w:val="00A41E64"/>
    <w:rsid w:val="00A4373B"/>
    <w:rsid w:val="00A728C4"/>
    <w:rsid w:val="00A8185B"/>
    <w:rsid w:val="00AA534C"/>
    <w:rsid w:val="00AB2EBC"/>
    <w:rsid w:val="00AC34AA"/>
    <w:rsid w:val="00AC4026"/>
    <w:rsid w:val="00AE1F72"/>
    <w:rsid w:val="00AE435D"/>
    <w:rsid w:val="00B04903"/>
    <w:rsid w:val="00B05764"/>
    <w:rsid w:val="00B067B7"/>
    <w:rsid w:val="00B12708"/>
    <w:rsid w:val="00B33092"/>
    <w:rsid w:val="00B41C69"/>
    <w:rsid w:val="00B531C4"/>
    <w:rsid w:val="00B56E8C"/>
    <w:rsid w:val="00B77AE5"/>
    <w:rsid w:val="00B96D9F"/>
    <w:rsid w:val="00BC28E7"/>
    <w:rsid w:val="00BC61C0"/>
    <w:rsid w:val="00BD0114"/>
    <w:rsid w:val="00BE09D6"/>
    <w:rsid w:val="00BE1702"/>
    <w:rsid w:val="00BE23A9"/>
    <w:rsid w:val="00C03B6C"/>
    <w:rsid w:val="00C078AA"/>
    <w:rsid w:val="00C10FF1"/>
    <w:rsid w:val="00C20840"/>
    <w:rsid w:val="00C21C09"/>
    <w:rsid w:val="00C30E55"/>
    <w:rsid w:val="00C362D9"/>
    <w:rsid w:val="00C37F07"/>
    <w:rsid w:val="00C40FE6"/>
    <w:rsid w:val="00C5090B"/>
    <w:rsid w:val="00C63324"/>
    <w:rsid w:val="00C6727D"/>
    <w:rsid w:val="00C81188"/>
    <w:rsid w:val="00C83CD7"/>
    <w:rsid w:val="00C86C23"/>
    <w:rsid w:val="00C960A3"/>
    <w:rsid w:val="00CA4BA2"/>
    <w:rsid w:val="00CB0CA3"/>
    <w:rsid w:val="00CB57DC"/>
    <w:rsid w:val="00CB5E53"/>
    <w:rsid w:val="00CC6A22"/>
    <w:rsid w:val="00CC6A69"/>
    <w:rsid w:val="00CC6F8D"/>
    <w:rsid w:val="00CC7CB7"/>
    <w:rsid w:val="00CD3B96"/>
    <w:rsid w:val="00D02133"/>
    <w:rsid w:val="00D057C6"/>
    <w:rsid w:val="00D14B1E"/>
    <w:rsid w:val="00D200DF"/>
    <w:rsid w:val="00D21FCD"/>
    <w:rsid w:val="00D2253E"/>
    <w:rsid w:val="00D2552C"/>
    <w:rsid w:val="00D34CBE"/>
    <w:rsid w:val="00D461ED"/>
    <w:rsid w:val="00D4681A"/>
    <w:rsid w:val="00D53D61"/>
    <w:rsid w:val="00D66A94"/>
    <w:rsid w:val="00D71FCF"/>
    <w:rsid w:val="00D770DE"/>
    <w:rsid w:val="00DA5F94"/>
    <w:rsid w:val="00DB5207"/>
    <w:rsid w:val="00DC50AA"/>
    <w:rsid w:val="00DD08CB"/>
    <w:rsid w:val="00DF1BA0"/>
    <w:rsid w:val="00DF1FBC"/>
    <w:rsid w:val="00DF2183"/>
    <w:rsid w:val="00DF5862"/>
    <w:rsid w:val="00E01C1A"/>
    <w:rsid w:val="00E112B4"/>
    <w:rsid w:val="00E24A8C"/>
    <w:rsid w:val="00E33DC8"/>
    <w:rsid w:val="00E52216"/>
    <w:rsid w:val="00E630EB"/>
    <w:rsid w:val="00E64F4A"/>
    <w:rsid w:val="00E75AE6"/>
    <w:rsid w:val="00E771D9"/>
    <w:rsid w:val="00E80215"/>
    <w:rsid w:val="00E83451"/>
    <w:rsid w:val="00E84EEA"/>
    <w:rsid w:val="00E9572F"/>
    <w:rsid w:val="00EB52A5"/>
    <w:rsid w:val="00EC655E"/>
    <w:rsid w:val="00ED7E6C"/>
    <w:rsid w:val="00EE2741"/>
    <w:rsid w:val="00EE330B"/>
    <w:rsid w:val="00EE33CA"/>
    <w:rsid w:val="00F000EC"/>
    <w:rsid w:val="00F04B9B"/>
    <w:rsid w:val="00F0626A"/>
    <w:rsid w:val="00F06911"/>
    <w:rsid w:val="00F149CC"/>
    <w:rsid w:val="00F21A4C"/>
    <w:rsid w:val="00F46364"/>
    <w:rsid w:val="00F54FF7"/>
    <w:rsid w:val="00F74AAD"/>
    <w:rsid w:val="00FB30F3"/>
    <w:rsid w:val="00FC00E2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63A85C7"/>
  <w15:docId w15:val="{5DD76220-B941-4C86-858A-6CA83852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81A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1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C21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C21C09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1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F000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534C"/>
    <w:rPr>
      <w:rFonts w:asciiTheme="majorHAnsi" w:hAnsiTheme="majorHAnsi"/>
      <w:b/>
      <w:bCs/>
      <w:color w:val="FFFFFF" w:themeColor="background1"/>
      <w:spacing w:val="10"/>
      <w:szCs w:val="16"/>
    </w:rPr>
  </w:style>
  <w:style w:type="paragraph" w:styleId="Header">
    <w:name w:val="header"/>
    <w:basedOn w:val="Normal"/>
    <w:link w:val="HeaderChar"/>
    <w:unhideWhenUsed/>
    <w:rsid w:val="00FC042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C042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42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0424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3657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7E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7E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timalla-dipali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C18FE9-6AB8-41D4-868B-B488F4B01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1580</TotalTime>
  <Pages>4</Pages>
  <Words>1105</Words>
  <Characters>10683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EOHHS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Patimalla-Dipali, Bharathi (DPH)</dc:creator>
  <cp:lastModifiedBy>Wagner, Kerry F (DPH)</cp:lastModifiedBy>
  <cp:revision>13</cp:revision>
  <cp:lastPrinted>2018-04-06T13:14:00Z</cp:lastPrinted>
  <dcterms:created xsi:type="dcterms:W3CDTF">2023-11-01T18:30:00Z</dcterms:created>
  <dcterms:modified xsi:type="dcterms:W3CDTF">2024-04-26T13:11:00Z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