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7024BEED"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4CBD891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75314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2A0C371D" w:rsidR="00F664CC" w:rsidRPr="005B27F1" w:rsidRDefault="00997CDB" w:rsidP="005B27F1">
      <w:pPr>
        <w:pStyle w:val="Heading1"/>
      </w:pPr>
      <w:r>
        <w:t>Rehabilitation</w:t>
      </w:r>
      <w:r w:rsidR="00736A98">
        <w:t xml:space="preserve"> Center</w:t>
      </w:r>
      <w:r w:rsidR="00736A98" w:rsidRPr="005B27F1">
        <w:t xml:space="preserve"> </w:t>
      </w:r>
      <w:r w:rsidR="00F664CC" w:rsidRPr="005B27F1">
        <w:t xml:space="preserve">Bulletin </w:t>
      </w:r>
      <w:r w:rsidR="009F1FFF">
        <w:t>15</w:t>
      </w:r>
    </w:p>
    <w:p w14:paraId="21E58117" w14:textId="623B3E0B" w:rsidR="00F664CC" w:rsidRPr="00150BCC" w:rsidRDefault="00605221" w:rsidP="00150BCC">
      <w:pPr>
        <w:pStyle w:val="BullsHeading"/>
      </w:pPr>
      <w:r>
        <w:t xml:space="preserve">November </w:t>
      </w:r>
      <w:r w:rsidR="008065B8">
        <w:t>2021</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0E54FCB3" w:rsidR="00F664CC" w:rsidRPr="00F664CC" w:rsidRDefault="00F664CC" w:rsidP="00E27CD8">
      <w:r w:rsidRPr="00F664CC">
        <w:rPr>
          <w:b/>
        </w:rPr>
        <w:lastRenderedPageBreak/>
        <w:t>TO</w:t>
      </w:r>
      <w:r w:rsidRPr="00F664CC">
        <w:t>:</w:t>
      </w:r>
      <w:r>
        <w:tab/>
      </w:r>
      <w:r w:rsidR="008E6032" w:rsidRPr="00615E76">
        <w:t xml:space="preserve">Therapy Providers </w:t>
      </w:r>
      <w:r w:rsidR="002D76AF" w:rsidRPr="00615E76">
        <w:t>at Rehabilitation Centers</w:t>
      </w:r>
      <w:r w:rsidR="002D76AF">
        <w:t xml:space="preserve"> </w:t>
      </w:r>
      <w:r w:rsidRPr="00F664CC">
        <w:t>Participating in MassHealth</w:t>
      </w:r>
    </w:p>
    <w:p w14:paraId="7AD423C9" w14:textId="6D6F1FC3" w:rsidR="00F664CC" w:rsidRPr="00F664CC" w:rsidRDefault="00F664CC" w:rsidP="00B24A17">
      <w:pPr>
        <w:ind w:left="1440" w:hanging="1080"/>
      </w:pPr>
      <w:r w:rsidRPr="00F664CC">
        <w:rPr>
          <w:b/>
        </w:rPr>
        <w:t>FROM</w:t>
      </w:r>
      <w:r w:rsidRPr="00F664CC">
        <w:t>:</w:t>
      </w:r>
      <w:r>
        <w:tab/>
      </w:r>
      <w:r w:rsidR="005574D1">
        <w:t>Amanda Cassel Kraft</w:t>
      </w:r>
      <w:r w:rsidR="00AA6085">
        <w:t>, Assistant Secretary for MassHealth</w:t>
      </w:r>
      <w:r w:rsidR="00B24A17">
        <w:t xml:space="preserve"> </w:t>
      </w:r>
      <w:r w:rsidR="00930E8D">
        <w:t>[signature of Amanda Cassel Kraft]</w:t>
      </w:r>
    </w:p>
    <w:p w14:paraId="376DC8E3" w14:textId="6F91950C" w:rsidR="00F664CC" w:rsidRPr="00C34AF5" w:rsidRDefault="00F664CC" w:rsidP="00C34AF5">
      <w:pPr>
        <w:ind w:left="1440" w:hanging="1080"/>
        <w:rPr>
          <w:b/>
        </w:rPr>
      </w:pPr>
      <w:r w:rsidRPr="00C34AF5">
        <w:rPr>
          <w:b/>
        </w:rPr>
        <w:t>RE:</w:t>
      </w:r>
      <w:r w:rsidR="0056429A" w:rsidRPr="00C34AF5">
        <w:rPr>
          <w:b/>
        </w:rPr>
        <w:t xml:space="preserve"> </w:t>
      </w:r>
      <w:r w:rsidR="00C34AF5">
        <w:rPr>
          <w:b/>
        </w:rPr>
        <w:tab/>
      </w:r>
      <w:bookmarkStart w:id="0" w:name="_GoBack"/>
      <w:r w:rsidR="005A2BC0">
        <w:rPr>
          <w:b/>
        </w:rPr>
        <w:t>Payment</w:t>
      </w:r>
      <w:r w:rsidR="00C936C7" w:rsidRPr="00C34AF5">
        <w:rPr>
          <w:b/>
        </w:rPr>
        <w:t xml:space="preserve"> for </w:t>
      </w:r>
      <w:r w:rsidR="003A5373" w:rsidRPr="00C34AF5">
        <w:rPr>
          <w:b/>
        </w:rPr>
        <w:t xml:space="preserve">Services Provided by a </w:t>
      </w:r>
      <w:r w:rsidR="00B0135E" w:rsidRPr="00C34AF5">
        <w:rPr>
          <w:b/>
        </w:rPr>
        <w:t xml:space="preserve">Licensed </w:t>
      </w:r>
      <w:r w:rsidR="0056429A" w:rsidRPr="00C34AF5">
        <w:rPr>
          <w:b/>
        </w:rPr>
        <w:t>Therapy Assistant</w:t>
      </w:r>
      <w:r w:rsidR="00B0135E" w:rsidRPr="00C34AF5">
        <w:rPr>
          <w:b/>
        </w:rPr>
        <w:t xml:space="preserve"> Supervis</w:t>
      </w:r>
      <w:r w:rsidR="003A5373" w:rsidRPr="00C34AF5">
        <w:rPr>
          <w:b/>
        </w:rPr>
        <w:t>ed by</w:t>
      </w:r>
      <w:r w:rsidR="00B0135E" w:rsidRPr="00C34AF5">
        <w:rPr>
          <w:b/>
        </w:rPr>
        <w:t xml:space="preserve"> a Licensed Therapist</w:t>
      </w:r>
      <w:bookmarkEnd w:id="0"/>
    </w:p>
    <w:p w14:paraId="63C5109D" w14:textId="77777777" w:rsidR="008065B8" w:rsidRPr="00C34AF5" w:rsidRDefault="008065B8" w:rsidP="00C34AF5">
      <w:pPr>
        <w:pStyle w:val="Heading2"/>
      </w:pPr>
      <w:r w:rsidRPr="00C34AF5">
        <w:t xml:space="preserve">Introduction </w:t>
      </w:r>
      <w:bookmarkStart w:id="1" w:name="_Hlk81492491"/>
    </w:p>
    <w:p w14:paraId="5A40102E" w14:textId="303F0855" w:rsidR="00530D31" w:rsidRPr="00FF544D" w:rsidRDefault="00517D10" w:rsidP="009F1FFF">
      <w:r w:rsidRPr="00FF544D">
        <w:t xml:space="preserve">The purpose of this bulletin is to </w:t>
      </w:r>
      <w:r w:rsidR="007D08AD">
        <w:t xml:space="preserve">update </w:t>
      </w:r>
      <w:r w:rsidR="007178E9">
        <w:t>r</w:t>
      </w:r>
      <w:r w:rsidR="005A2BC0">
        <w:t xml:space="preserve">ehabilitation </w:t>
      </w:r>
      <w:r w:rsidR="007178E9">
        <w:t>c</w:t>
      </w:r>
      <w:r w:rsidR="005A2BC0">
        <w:t>enter program rules</w:t>
      </w:r>
      <w:r w:rsidR="007D08AD">
        <w:t xml:space="preserve"> </w:t>
      </w:r>
      <w:r w:rsidR="007D08AD" w:rsidRPr="009F47BF">
        <w:t xml:space="preserve">consistent with other </w:t>
      </w:r>
      <w:r w:rsidR="007D08AD">
        <w:t>l</w:t>
      </w:r>
      <w:r w:rsidR="007D08AD" w:rsidRPr="009F47BF">
        <w:t>ong-</w:t>
      </w:r>
      <w:r w:rsidR="007D08AD">
        <w:t>term services and s</w:t>
      </w:r>
      <w:r w:rsidR="007D08AD" w:rsidRPr="009F47BF">
        <w:t>upports (LTSS) programs</w:t>
      </w:r>
      <w:r w:rsidR="007D08AD">
        <w:t xml:space="preserve"> </w:t>
      </w:r>
      <w:r w:rsidR="00D35BE2" w:rsidRPr="00FF544D">
        <w:t xml:space="preserve">to allow </w:t>
      </w:r>
      <w:r w:rsidR="005A2BC0">
        <w:t>payment</w:t>
      </w:r>
      <w:r w:rsidR="00D35BE2" w:rsidRPr="00FF544D">
        <w:t xml:space="preserve"> by the MassHealth agency for therapy services provided by</w:t>
      </w:r>
      <w:r w:rsidRPr="00FF544D">
        <w:t xml:space="preserve"> licensed</w:t>
      </w:r>
      <w:r w:rsidR="00D35BE2" w:rsidRPr="00FF544D">
        <w:t xml:space="preserve"> therapy assistants while under the supervision of a licensed therapist</w:t>
      </w:r>
      <w:r w:rsidRPr="00FF544D">
        <w:t xml:space="preserve"> working in </w:t>
      </w:r>
      <w:r w:rsidR="007554C3" w:rsidRPr="00FF544D">
        <w:t>r</w:t>
      </w:r>
      <w:r w:rsidRPr="00FF544D">
        <w:t xml:space="preserve">ehabilitation </w:t>
      </w:r>
      <w:r w:rsidR="007554C3" w:rsidRPr="00FF544D">
        <w:t>c</w:t>
      </w:r>
      <w:r w:rsidRPr="00FF544D">
        <w:t>enters.</w:t>
      </w:r>
      <w:r w:rsidR="006F45AC" w:rsidRPr="00FF544D">
        <w:t xml:space="preserve"> </w:t>
      </w:r>
    </w:p>
    <w:p w14:paraId="2E96EFC7" w14:textId="156175F4" w:rsidR="00605221" w:rsidRPr="00FF544D" w:rsidRDefault="00992E42" w:rsidP="00C34AF5">
      <w:pPr>
        <w:spacing w:after="120" w:afterAutospacing="0"/>
      </w:pPr>
      <w:r w:rsidRPr="00FF544D">
        <w:t xml:space="preserve">Therapists </w:t>
      </w:r>
      <w:r w:rsidR="00AE2879" w:rsidRPr="00FF544D">
        <w:t xml:space="preserve">and any </w:t>
      </w:r>
      <w:r w:rsidRPr="00FF544D">
        <w:t xml:space="preserve">therapy assistants </w:t>
      </w:r>
      <w:r w:rsidR="00AE2879" w:rsidRPr="00FF544D">
        <w:t xml:space="preserve">they supervise </w:t>
      </w:r>
      <w:r w:rsidR="00776548" w:rsidRPr="00FF544D">
        <w:t xml:space="preserve">providing services within </w:t>
      </w:r>
      <w:r w:rsidR="007554C3" w:rsidRPr="00FF544D">
        <w:t>r</w:t>
      </w:r>
      <w:r w:rsidR="00776548" w:rsidRPr="00FF544D">
        <w:t xml:space="preserve">ehabilitation </w:t>
      </w:r>
      <w:r w:rsidR="007554C3" w:rsidRPr="00FF544D">
        <w:t>c</w:t>
      </w:r>
      <w:r w:rsidR="00776548" w:rsidRPr="00FF544D">
        <w:t>enter</w:t>
      </w:r>
      <w:r w:rsidRPr="00FF544D">
        <w:t>s</w:t>
      </w:r>
      <w:r w:rsidR="00776548" w:rsidRPr="00FF544D">
        <w:t xml:space="preserve"> a</w:t>
      </w:r>
      <w:r w:rsidRPr="00FF544D">
        <w:t>re</w:t>
      </w:r>
      <w:r w:rsidR="00776548" w:rsidRPr="00FF544D">
        <w:t xml:space="preserve"> subject to </w:t>
      </w:r>
      <w:r w:rsidR="00530D31" w:rsidRPr="00FF544D">
        <w:t xml:space="preserve">all other </w:t>
      </w:r>
      <w:r w:rsidR="00776548" w:rsidRPr="00FF544D">
        <w:t xml:space="preserve">regulations </w:t>
      </w:r>
      <w:r w:rsidR="00530D31" w:rsidRPr="00FF544D">
        <w:t xml:space="preserve">established </w:t>
      </w:r>
      <w:r w:rsidR="00776548" w:rsidRPr="00FF544D">
        <w:t>in 130 CMR 430.00</w:t>
      </w:r>
      <w:r w:rsidR="0098314C" w:rsidRPr="00FF544D">
        <w:t>0</w:t>
      </w:r>
      <w:r w:rsidR="00776548" w:rsidRPr="00FF544D">
        <w:t xml:space="preserve">: </w:t>
      </w:r>
      <w:r w:rsidR="00776548" w:rsidRPr="00FF544D">
        <w:rPr>
          <w:i/>
        </w:rPr>
        <w:t xml:space="preserve">Rehabilitation Center </w:t>
      </w:r>
      <w:r w:rsidR="007554C3" w:rsidRPr="00FF544D">
        <w:rPr>
          <w:i/>
        </w:rPr>
        <w:t>Services</w:t>
      </w:r>
      <w:r w:rsidR="007554C3" w:rsidRPr="00FF544D">
        <w:t xml:space="preserve"> </w:t>
      </w:r>
      <w:r w:rsidR="00AE2879" w:rsidRPr="00FF544D">
        <w:t>and in 130 CMR 450.000</w:t>
      </w:r>
      <w:r w:rsidR="00F36765" w:rsidRPr="00FF544D">
        <w:t xml:space="preserve">: </w:t>
      </w:r>
      <w:r w:rsidR="00F36765" w:rsidRPr="00FF544D">
        <w:rPr>
          <w:i/>
          <w:iCs/>
        </w:rPr>
        <w:t>Administrative and Billing Regulations</w:t>
      </w:r>
      <w:r w:rsidR="00AE2879" w:rsidRPr="00FF544D">
        <w:t>.</w:t>
      </w:r>
      <w:r w:rsidR="00776548" w:rsidRPr="00FF544D">
        <w:t xml:space="preserve"> </w:t>
      </w:r>
    </w:p>
    <w:p w14:paraId="1C692E58" w14:textId="7B3EB961" w:rsidR="00CC27DD" w:rsidRDefault="00CC27DD" w:rsidP="00C34AF5">
      <w:pPr>
        <w:pStyle w:val="Heading2"/>
      </w:pPr>
      <w:bookmarkStart w:id="2" w:name="_Hlk81492503"/>
      <w:bookmarkEnd w:id="1"/>
      <w:r>
        <w:t>Payable Services Provided by Therapy Assistants</w:t>
      </w:r>
    </w:p>
    <w:p w14:paraId="53B6C1A3" w14:textId="5097B648" w:rsidR="00CC27DD" w:rsidRPr="00FF544D" w:rsidRDefault="00AE2879" w:rsidP="009F1FFF">
      <w:r w:rsidRPr="00FF544D">
        <w:t>E</w:t>
      </w:r>
      <w:r w:rsidR="00CC27DD" w:rsidRPr="00FF544D">
        <w:t xml:space="preserve">ffective </w:t>
      </w:r>
      <w:r w:rsidRPr="00FF544D">
        <w:t xml:space="preserve">for </w:t>
      </w:r>
      <w:r w:rsidR="00CC27DD" w:rsidRPr="00FF544D">
        <w:t>date</w:t>
      </w:r>
      <w:r w:rsidRPr="00FF544D">
        <w:t>s</w:t>
      </w:r>
      <w:r w:rsidR="00CC27DD" w:rsidRPr="00FF544D">
        <w:t xml:space="preserve"> of</w:t>
      </w:r>
      <w:r w:rsidR="00517D10" w:rsidRPr="00FF544D">
        <w:t xml:space="preserve"> </w:t>
      </w:r>
      <w:r w:rsidRPr="00FF544D">
        <w:t xml:space="preserve">service on or after </w:t>
      </w:r>
      <w:r w:rsidR="00240DFB" w:rsidRPr="00FF544D">
        <w:t>November 26, 2021,</w:t>
      </w:r>
      <w:r w:rsidRPr="00FF544D">
        <w:t xml:space="preserve"> </w:t>
      </w:r>
      <w:r w:rsidR="00CC27DD" w:rsidRPr="00FF544D">
        <w:t xml:space="preserve">MassHealth will pay for reimbursable therapy services provided by </w:t>
      </w:r>
      <w:r w:rsidR="00240DFB" w:rsidRPr="00FF544D">
        <w:t>p</w:t>
      </w:r>
      <w:r w:rsidR="00CC27DD" w:rsidRPr="00FF544D">
        <w:t xml:space="preserve">hysical </w:t>
      </w:r>
      <w:r w:rsidR="00240DFB" w:rsidRPr="00FF544D">
        <w:t>t</w:t>
      </w:r>
      <w:r w:rsidR="00CC27DD" w:rsidRPr="00FF544D">
        <w:t xml:space="preserve">herapy </w:t>
      </w:r>
      <w:r w:rsidR="00240DFB" w:rsidRPr="00FF544D">
        <w:t>a</w:t>
      </w:r>
      <w:r w:rsidR="00CC27DD" w:rsidRPr="00FF544D">
        <w:t xml:space="preserve">ssistants (PTAs), </w:t>
      </w:r>
      <w:r w:rsidR="00240DFB" w:rsidRPr="00FF544D">
        <w:t>o</w:t>
      </w:r>
      <w:r w:rsidR="00CC27DD" w:rsidRPr="00FF544D">
        <w:t xml:space="preserve">ccupational </w:t>
      </w:r>
      <w:r w:rsidR="00240DFB" w:rsidRPr="00FF544D">
        <w:t>t</w:t>
      </w:r>
      <w:r w:rsidR="00CC27DD" w:rsidRPr="00FF544D">
        <w:t xml:space="preserve">herapy </w:t>
      </w:r>
      <w:r w:rsidR="00240DFB" w:rsidRPr="00FF544D">
        <w:t>a</w:t>
      </w:r>
      <w:r w:rsidR="00CC27DD" w:rsidRPr="00FF544D">
        <w:t xml:space="preserve">ssistants (OTAs), and </w:t>
      </w:r>
      <w:r w:rsidR="00240DFB" w:rsidRPr="00FF544D">
        <w:t>s</w:t>
      </w:r>
      <w:r w:rsidR="00CC27DD" w:rsidRPr="00FF544D">
        <w:t>peech-</w:t>
      </w:r>
      <w:r w:rsidR="00240DFB" w:rsidRPr="00FF544D">
        <w:t>l</w:t>
      </w:r>
      <w:r w:rsidR="00CC27DD" w:rsidRPr="00FF544D">
        <w:t xml:space="preserve">anguage </w:t>
      </w:r>
      <w:r w:rsidR="00240DFB" w:rsidRPr="00FF544D">
        <w:t>p</w:t>
      </w:r>
      <w:r w:rsidR="00CC27DD" w:rsidRPr="00FF544D">
        <w:t xml:space="preserve">athology </w:t>
      </w:r>
      <w:r w:rsidR="00240DFB" w:rsidRPr="00FF544D">
        <w:t>a</w:t>
      </w:r>
      <w:r w:rsidR="00CC27DD" w:rsidRPr="00FF544D">
        <w:t xml:space="preserve">ssistants (SLPAs), subject to supervision requirements described in this bulletin. </w:t>
      </w:r>
    </w:p>
    <w:p w14:paraId="52FB6D00" w14:textId="6B0B534F" w:rsidR="00AB5C0A" w:rsidRPr="00FF544D" w:rsidRDefault="009F3A87" w:rsidP="009F1FFF">
      <w:r w:rsidRPr="00FF544D">
        <w:t xml:space="preserve">MassHealth will not </w:t>
      </w:r>
      <w:r w:rsidR="005A2BC0">
        <w:t xml:space="preserve">separately </w:t>
      </w:r>
      <w:r w:rsidRPr="00FF544D">
        <w:t xml:space="preserve">enroll licensed therapy assistants. Claims for services rendered by </w:t>
      </w:r>
      <w:r w:rsidR="000914F3" w:rsidRPr="00FF544D">
        <w:t xml:space="preserve">supervised </w:t>
      </w:r>
      <w:r w:rsidRPr="00FF544D">
        <w:t xml:space="preserve">assistants </w:t>
      </w:r>
      <w:r w:rsidR="00D2496C">
        <w:t>must</w:t>
      </w:r>
      <w:r w:rsidR="00D2496C" w:rsidRPr="00FF544D">
        <w:t xml:space="preserve"> </w:t>
      </w:r>
      <w:r w:rsidRPr="00FF544D">
        <w:t xml:space="preserve">be billed under the </w:t>
      </w:r>
      <w:r w:rsidR="007554C3" w:rsidRPr="00FF544D">
        <w:t>r</w:t>
      </w:r>
      <w:r w:rsidR="00F36765" w:rsidRPr="00FF544D">
        <w:t xml:space="preserve">ehabilitation </w:t>
      </w:r>
      <w:r w:rsidR="007554C3" w:rsidRPr="00FF544D">
        <w:t>c</w:t>
      </w:r>
      <w:r w:rsidR="00F36765" w:rsidRPr="00FF544D">
        <w:t xml:space="preserve">enter </w:t>
      </w:r>
      <w:r w:rsidRPr="00FF544D">
        <w:t>provider</w:t>
      </w:r>
      <w:r w:rsidR="00F36765" w:rsidRPr="00FF544D">
        <w:t>’</w:t>
      </w:r>
      <w:r w:rsidRPr="00FF544D">
        <w:t>s MassHealth Identification Service Location Number.</w:t>
      </w:r>
      <w:r w:rsidR="00835684" w:rsidRPr="00FF544D">
        <w:t xml:space="preserve"> </w:t>
      </w:r>
      <w:r w:rsidR="00AB5C0A" w:rsidRPr="00FF544D">
        <w:t>Licensed therapy assistants</w:t>
      </w:r>
      <w:r w:rsidR="000B5DFC" w:rsidRPr="00FF544D">
        <w:t xml:space="preserve"> must complete visit note documentation</w:t>
      </w:r>
      <w:r w:rsidR="000E1989" w:rsidRPr="00FF544D">
        <w:t>, which must be signed by the therapy assistant and</w:t>
      </w:r>
      <w:r w:rsidR="00FE0681" w:rsidRPr="00FF544D">
        <w:t xml:space="preserve"> co-signed by</w:t>
      </w:r>
      <w:r w:rsidR="000B5DFC" w:rsidRPr="00FF544D">
        <w:t xml:space="preserve"> the supervising therapist.</w:t>
      </w:r>
      <w:bookmarkStart w:id="3" w:name="_Hlk88056288"/>
      <w:r w:rsidR="00165C6E">
        <w:t xml:space="preserve"> </w:t>
      </w:r>
      <w:r w:rsidR="00F36765" w:rsidRPr="00FF544D">
        <w:t>Such notes must be main</w:t>
      </w:r>
      <w:r w:rsidR="00165C6E">
        <w:t xml:space="preserve">tained in the member’s record. </w:t>
      </w:r>
      <w:r w:rsidR="00F36765" w:rsidRPr="00FF544D">
        <w:t>See</w:t>
      </w:r>
      <w:r w:rsidR="000B5DFC" w:rsidRPr="00FF544D">
        <w:t xml:space="preserve"> </w:t>
      </w:r>
      <w:r w:rsidR="00F36765" w:rsidRPr="00FF544D">
        <w:t xml:space="preserve">130 CMR 450.205: </w:t>
      </w:r>
      <w:r w:rsidR="00F36765" w:rsidRPr="00FF544D">
        <w:rPr>
          <w:i/>
          <w:iCs/>
        </w:rPr>
        <w:t>Recordkeeping and Disclosure</w:t>
      </w:r>
      <w:r w:rsidR="00F36765" w:rsidRPr="00FF544D">
        <w:t>.</w:t>
      </w:r>
      <w:bookmarkEnd w:id="3"/>
    </w:p>
    <w:p w14:paraId="2B62C9A1" w14:textId="17920DBC" w:rsidR="00776548" w:rsidRDefault="00776548" w:rsidP="00C34AF5">
      <w:pPr>
        <w:pStyle w:val="Heading2"/>
      </w:pPr>
      <w:r>
        <w:t xml:space="preserve">Provider Eligibility </w:t>
      </w:r>
      <w:r w:rsidR="00530D31">
        <w:t xml:space="preserve">and Supervision </w:t>
      </w:r>
      <w:r w:rsidR="00B0135E">
        <w:t>R</w:t>
      </w:r>
      <w:r w:rsidR="00530D31">
        <w:t>equirements</w:t>
      </w:r>
    </w:p>
    <w:p w14:paraId="4A04E879" w14:textId="28A19C70" w:rsidR="009F3A87" w:rsidRPr="00FF544D" w:rsidRDefault="00776548" w:rsidP="009F1FFF">
      <w:pPr>
        <w:pStyle w:val="Heading3"/>
        <w:spacing w:before="120" w:after="100"/>
        <w:rPr>
          <w:b w:val="0"/>
          <w:bCs/>
        </w:rPr>
      </w:pPr>
      <w:r w:rsidRPr="00FF544D">
        <w:rPr>
          <w:b w:val="0"/>
          <w:bCs/>
        </w:rPr>
        <w:t xml:space="preserve">Payment </w:t>
      </w:r>
      <w:r w:rsidR="000A2543">
        <w:rPr>
          <w:b w:val="0"/>
          <w:bCs/>
        </w:rPr>
        <w:t>for rehabilitation c</w:t>
      </w:r>
      <w:r w:rsidR="0098314C" w:rsidRPr="00FF544D">
        <w:rPr>
          <w:b w:val="0"/>
          <w:bCs/>
        </w:rPr>
        <w:t>enter services</w:t>
      </w:r>
      <w:r w:rsidRPr="00FF544D">
        <w:rPr>
          <w:b w:val="0"/>
          <w:bCs/>
        </w:rPr>
        <w:t xml:space="preserve"> described in 130 CMR 430.00</w:t>
      </w:r>
      <w:r w:rsidR="0098314C" w:rsidRPr="00FF544D">
        <w:rPr>
          <w:b w:val="0"/>
          <w:bCs/>
        </w:rPr>
        <w:t>0</w:t>
      </w:r>
      <w:r w:rsidRPr="00FF544D">
        <w:rPr>
          <w:b w:val="0"/>
          <w:bCs/>
        </w:rPr>
        <w:t xml:space="preserve"> will be made only to </w:t>
      </w:r>
      <w:r w:rsidR="003D62E4" w:rsidRPr="00FF544D">
        <w:rPr>
          <w:b w:val="0"/>
          <w:bCs/>
        </w:rPr>
        <w:t xml:space="preserve">the </w:t>
      </w:r>
      <w:r w:rsidR="007554C3" w:rsidRPr="00FF544D">
        <w:rPr>
          <w:b w:val="0"/>
          <w:bCs/>
        </w:rPr>
        <w:t>r</w:t>
      </w:r>
      <w:r w:rsidR="006F45AC" w:rsidRPr="00FF544D">
        <w:rPr>
          <w:b w:val="0"/>
          <w:bCs/>
        </w:rPr>
        <w:t xml:space="preserve">ehabilitation </w:t>
      </w:r>
      <w:r w:rsidR="007554C3" w:rsidRPr="00FF544D">
        <w:rPr>
          <w:b w:val="0"/>
          <w:bCs/>
        </w:rPr>
        <w:t>c</w:t>
      </w:r>
      <w:r w:rsidR="006F45AC" w:rsidRPr="00FF544D">
        <w:rPr>
          <w:b w:val="0"/>
          <w:bCs/>
        </w:rPr>
        <w:t>enters</w:t>
      </w:r>
      <w:r w:rsidRPr="00FF544D">
        <w:rPr>
          <w:b w:val="0"/>
          <w:bCs/>
        </w:rPr>
        <w:t xml:space="preserve"> </w:t>
      </w:r>
      <w:r w:rsidR="000A2543">
        <w:rPr>
          <w:b w:val="0"/>
          <w:bCs/>
        </w:rPr>
        <w:t>that</w:t>
      </w:r>
      <w:r w:rsidRPr="00FF544D">
        <w:rPr>
          <w:b w:val="0"/>
          <w:bCs/>
        </w:rPr>
        <w:t xml:space="preserve"> are participating in MassHealth</w:t>
      </w:r>
      <w:r w:rsidR="003D62E4" w:rsidRPr="00FF544D">
        <w:rPr>
          <w:b w:val="0"/>
          <w:bCs/>
        </w:rPr>
        <w:t xml:space="preserve"> </w:t>
      </w:r>
      <w:r w:rsidRPr="00FF544D">
        <w:rPr>
          <w:b w:val="0"/>
          <w:bCs/>
        </w:rPr>
        <w:t>on the date of the service, for services personally rendered by therapists</w:t>
      </w:r>
      <w:r w:rsidR="000A2543">
        <w:rPr>
          <w:b w:val="0"/>
          <w:bCs/>
        </w:rPr>
        <w:t>,</w:t>
      </w:r>
      <w:r w:rsidRPr="00FF544D">
        <w:rPr>
          <w:b w:val="0"/>
          <w:bCs/>
        </w:rPr>
        <w:t xml:space="preserve"> or for services rendered by </w:t>
      </w:r>
      <w:r w:rsidR="00AE2879" w:rsidRPr="00FF544D">
        <w:rPr>
          <w:b w:val="0"/>
          <w:bCs/>
        </w:rPr>
        <w:t xml:space="preserve">supervised </w:t>
      </w:r>
      <w:r w:rsidRPr="00FF544D">
        <w:rPr>
          <w:b w:val="0"/>
          <w:bCs/>
        </w:rPr>
        <w:t>licensed therapy assistants</w:t>
      </w:r>
      <w:r w:rsidR="006F45AC" w:rsidRPr="00FF544D">
        <w:rPr>
          <w:b w:val="0"/>
          <w:bCs/>
        </w:rPr>
        <w:t>. In addition to the</w:t>
      </w:r>
      <w:r w:rsidRPr="00FF544D">
        <w:rPr>
          <w:b w:val="0"/>
          <w:bCs/>
        </w:rPr>
        <w:t xml:space="preserve"> </w:t>
      </w:r>
      <w:r w:rsidR="006F45AC" w:rsidRPr="00FF544D">
        <w:rPr>
          <w:b w:val="0"/>
          <w:bCs/>
        </w:rPr>
        <w:t xml:space="preserve">other </w:t>
      </w:r>
      <w:r w:rsidR="00D35BE2" w:rsidRPr="00FF544D">
        <w:rPr>
          <w:b w:val="0"/>
          <w:bCs/>
        </w:rPr>
        <w:t>requirements established in 130 CMR 430.000</w:t>
      </w:r>
      <w:r w:rsidR="009B5E92" w:rsidRPr="00FF544D">
        <w:rPr>
          <w:b w:val="0"/>
          <w:bCs/>
        </w:rPr>
        <w:t>,</w:t>
      </w:r>
      <w:r w:rsidR="006F45AC" w:rsidRPr="00FF544D">
        <w:rPr>
          <w:b w:val="0"/>
          <w:bCs/>
        </w:rPr>
        <w:t xml:space="preserve"> below are the provider definitions </w:t>
      </w:r>
      <w:r w:rsidR="009A5A60" w:rsidRPr="00FF544D">
        <w:rPr>
          <w:b w:val="0"/>
          <w:bCs/>
        </w:rPr>
        <w:t>and the</w:t>
      </w:r>
      <w:r w:rsidR="006F45AC" w:rsidRPr="00FF544D">
        <w:rPr>
          <w:b w:val="0"/>
          <w:bCs/>
        </w:rPr>
        <w:t xml:space="preserve"> supervision requirements for licensed therapy assistants.</w:t>
      </w:r>
      <w:r w:rsidR="002E6C13" w:rsidRPr="00FF544D">
        <w:rPr>
          <w:b w:val="0"/>
          <w:bCs/>
        </w:rPr>
        <w:t xml:space="preserve"> </w:t>
      </w:r>
    </w:p>
    <w:p w14:paraId="2B216073" w14:textId="58470CBB" w:rsidR="00776548" w:rsidRPr="00FF544D" w:rsidRDefault="00464D65" w:rsidP="00C34AF5">
      <w:pPr>
        <w:pStyle w:val="Heading3"/>
        <w:spacing w:before="0" w:afterAutospacing="0"/>
      </w:pPr>
      <w:r w:rsidRPr="00FF544D">
        <w:rPr>
          <w:b w:val="0"/>
          <w:bCs/>
        </w:rPr>
        <w:t>New</w:t>
      </w:r>
      <w:r w:rsidR="002E6C13" w:rsidRPr="00FF544D">
        <w:rPr>
          <w:b w:val="0"/>
          <w:bCs/>
        </w:rPr>
        <w:t xml:space="preserve"> definitions for </w:t>
      </w:r>
      <w:r w:rsidR="007554C3" w:rsidRPr="00FF544D">
        <w:rPr>
          <w:b w:val="0"/>
          <w:bCs/>
        </w:rPr>
        <w:t>r</w:t>
      </w:r>
      <w:r w:rsidR="002E6C13" w:rsidRPr="00FF544D">
        <w:rPr>
          <w:b w:val="0"/>
          <w:bCs/>
        </w:rPr>
        <w:t xml:space="preserve">ehabilitation </w:t>
      </w:r>
      <w:r w:rsidR="007554C3" w:rsidRPr="00FF544D">
        <w:rPr>
          <w:b w:val="0"/>
          <w:bCs/>
        </w:rPr>
        <w:t>c</w:t>
      </w:r>
      <w:r w:rsidR="002E6C13" w:rsidRPr="00FF544D">
        <w:rPr>
          <w:b w:val="0"/>
          <w:bCs/>
        </w:rPr>
        <w:t>enters</w:t>
      </w:r>
      <w:r w:rsidRPr="00FF544D">
        <w:rPr>
          <w:b w:val="0"/>
          <w:bCs/>
        </w:rPr>
        <w:t>:</w:t>
      </w:r>
      <w:r w:rsidR="002E6C13" w:rsidRPr="00FF544D">
        <w:rPr>
          <w:b w:val="0"/>
          <w:bCs/>
        </w:rPr>
        <w:t xml:space="preserve"> </w:t>
      </w:r>
      <w:r w:rsidR="006F45AC" w:rsidRPr="00FF544D">
        <w:rPr>
          <w:b w:val="0"/>
          <w:bCs/>
        </w:rPr>
        <w:t xml:space="preserve"> </w:t>
      </w:r>
    </w:p>
    <w:p w14:paraId="435E1FB9" w14:textId="4392C568" w:rsidR="00776548" w:rsidRPr="00FF544D" w:rsidRDefault="00776548" w:rsidP="009F1FFF">
      <w:pPr>
        <w:ind w:left="720"/>
      </w:pPr>
      <w:r w:rsidRPr="00FF544D">
        <w:t xml:space="preserve">(1)  </w:t>
      </w:r>
      <w:r w:rsidRPr="00FF544D">
        <w:rPr>
          <w:u w:val="single"/>
        </w:rPr>
        <w:t>Physical Therapist</w:t>
      </w:r>
      <w:r w:rsidRPr="00FF544D">
        <w:t xml:space="preserve">. </w:t>
      </w:r>
      <w:r w:rsidR="00165C6E">
        <w:t xml:space="preserve"> </w:t>
      </w:r>
      <w:r w:rsidRPr="00FF544D">
        <w:t xml:space="preserve">A physical therapist must be currently licensed by and in good standing with the Massachusetts Division of Professional Licensure, Board of Allied Health Professionals as a physical therapist. </w:t>
      </w:r>
    </w:p>
    <w:p w14:paraId="1690863D" w14:textId="54A187E1" w:rsidR="00776548" w:rsidRPr="00FF544D" w:rsidRDefault="00776548" w:rsidP="009F1FFF">
      <w:pPr>
        <w:ind w:left="720"/>
      </w:pPr>
      <w:r w:rsidRPr="00FF544D">
        <w:lastRenderedPageBreak/>
        <w:t xml:space="preserve">(2)  </w:t>
      </w:r>
      <w:r w:rsidRPr="00FF544D">
        <w:rPr>
          <w:u w:val="single"/>
        </w:rPr>
        <w:t>Physical Therapist Assistant (PTA)</w:t>
      </w:r>
      <w:r w:rsidR="00165C6E">
        <w:t xml:space="preserve">.  </w:t>
      </w:r>
      <w:r w:rsidRPr="00FF544D">
        <w:t>A PTA must be currently licensed by and in good standing with the Massachusetts Division of Professional Licensure, Board of Allied Health Professionals as a PTA. PTAs must work under the supervision of a licensed physical therapist.  Supervision of PTAs must be performed follow</w:t>
      </w:r>
      <w:r w:rsidR="00240DFB" w:rsidRPr="00FF544D">
        <w:t xml:space="preserve">ing state regulatory guidance. </w:t>
      </w:r>
      <w:r w:rsidRPr="00FF544D">
        <w:t xml:space="preserve">For physical therapy, </w:t>
      </w:r>
      <w:r w:rsidRPr="00FF544D">
        <w:rPr>
          <w:iCs/>
        </w:rPr>
        <w:t>see</w:t>
      </w:r>
      <w:r w:rsidRPr="00FF544D">
        <w:t xml:space="preserve"> 259 CMR 5.00: </w:t>
      </w:r>
      <w:r w:rsidRPr="00FF544D">
        <w:rPr>
          <w:i/>
        </w:rPr>
        <w:t>Physical Therapist</w:t>
      </w:r>
      <w:r w:rsidRPr="00FF544D">
        <w:t xml:space="preserve">.  </w:t>
      </w:r>
    </w:p>
    <w:p w14:paraId="7CA471CD" w14:textId="77777777" w:rsidR="00776548" w:rsidRPr="00FF544D" w:rsidRDefault="00776548" w:rsidP="009F1FFF">
      <w:pPr>
        <w:ind w:left="720"/>
      </w:pPr>
      <w:r w:rsidRPr="00FF544D">
        <w:t xml:space="preserve">(3)  </w:t>
      </w:r>
      <w:r w:rsidRPr="00FF544D">
        <w:rPr>
          <w:u w:val="single"/>
        </w:rPr>
        <w:t>Occupational Therapist</w:t>
      </w:r>
      <w:r w:rsidRPr="00FF544D">
        <w:t>.  An occupational therapist must be currently licensed by and in good standing with the Massachusetts Division of Professional Licensure, Board of Allied Health Professionals as an occupational therapist.</w:t>
      </w:r>
    </w:p>
    <w:p w14:paraId="6568B08C" w14:textId="17D463B7" w:rsidR="00776548" w:rsidRPr="00FF544D" w:rsidRDefault="00776548" w:rsidP="009F1FFF">
      <w:pPr>
        <w:ind w:left="720"/>
        <w:rPr>
          <w:i/>
        </w:rPr>
      </w:pPr>
      <w:r w:rsidRPr="00FF544D">
        <w:t xml:space="preserve">(4)  </w:t>
      </w:r>
      <w:r w:rsidRPr="00FF544D">
        <w:rPr>
          <w:u w:val="single"/>
        </w:rPr>
        <w:t>Occupational Therapy Assistant (“OTA”)</w:t>
      </w:r>
      <w:r w:rsidRPr="00FF544D">
        <w:t>.  An OTA must be currently licensed by and in good standing with the Massachusetts Division of Professional Licensure, Board of Allied Health Professionals as an OTA. OTAs must work under the supervision of a licensed occupational therapist</w:t>
      </w:r>
      <w:r w:rsidR="007554C3" w:rsidRPr="00FF544D">
        <w:t>.</w:t>
      </w:r>
      <w:r w:rsidRPr="00FF544D">
        <w:t xml:space="preserve"> Supervision of OTAs must be performed following state regulatory guidance. For occupational therapy, see 259 CMR 3.00:  </w:t>
      </w:r>
      <w:r w:rsidRPr="00FF544D">
        <w:rPr>
          <w:i/>
        </w:rPr>
        <w:t>Occupational Therapists.</w:t>
      </w:r>
    </w:p>
    <w:p w14:paraId="19D18E47" w14:textId="77777777" w:rsidR="00776548" w:rsidRPr="00FF544D" w:rsidRDefault="00776548" w:rsidP="009F1FFF">
      <w:pPr>
        <w:ind w:left="720"/>
      </w:pPr>
      <w:r w:rsidRPr="00FF544D">
        <w:t xml:space="preserve">(5)  </w:t>
      </w:r>
      <w:r w:rsidRPr="00FF544D">
        <w:rPr>
          <w:u w:val="single"/>
        </w:rPr>
        <w:t>Speech/Language Therapist (Speech/Language Pathologist)</w:t>
      </w:r>
      <w:r w:rsidRPr="00FF544D">
        <w:t>.  A speech/language pathologist</w:t>
      </w:r>
      <w:r w:rsidRPr="00FF544D" w:rsidDel="00916349">
        <w:t xml:space="preserve"> </w:t>
      </w:r>
      <w:r w:rsidRPr="00FF544D">
        <w:t xml:space="preserve">must be currently licensed by and in good standing with the Massachusetts Board of Registration in Speech-Language Pathology and Audiology as a speech/language therapist or speech/language pathologist. </w:t>
      </w:r>
    </w:p>
    <w:p w14:paraId="321A06EA" w14:textId="2F28BD70" w:rsidR="00776548" w:rsidRPr="00FF544D" w:rsidRDefault="00776548" w:rsidP="009F1FFF">
      <w:pPr>
        <w:ind w:left="720"/>
      </w:pPr>
      <w:r w:rsidRPr="00FF544D">
        <w:t xml:space="preserve">(6)  </w:t>
      </w:r>
      <w:r w:rsidRPr="00FF544D">
        <w:rPr>
          <w:u w:val="single"/>
        </w:rPr>
        <w:t>Speech/Language Therapist Assistant (Speech/Language Pathologist Assistant (SLPA)</w:t>
      </w:r>
      <w:r w:rsidRPr="00776770">
        <w:t>.</w:t>
      </w:r>
      <w:r w:rsidR="00240DFB" w:rsidRPr="00776770">
        <w:t xml:space="preserve"> </w:t>
      </w:r>
      <w:r w:rsidRPr="00FF544D">
        <w:t xml:space="preserve"> An SLPA must be currently licensed by and in good standing with the Massachusetts </w:t>
      </w:r>
      <w:r w:rsidR="00240DFB" w:rsidRPr="00FF544D">
        <w:t>Board of Registration in Speech-</w:t>
      </w:r>
      <w:r w:rsidRPr="00FF544D">
        <w:t>Language Patho</w:t>
      </w:r>
      <w:r w:rsidR="00240DFB" w:rsidRPr="00FF544D">
        <w:t xml:space="preserve">logy and Audiology as an SLPA. </w:t>
      </w:r>
      <w:r w:rsidRPr="00FF544D">
        <w:t xml:space="preserve">An SLPA must work under the supervision of a licensed </w:t>
      </w:r>
      <w:r w:rsidR="00627946">
        <w:t>s</w:t>
      </w:r>
      <w:r w:rsidRPr="00FF544D">
        <w:t>peech/</w:t>
      </w:r>
      <w:r w:rsidR="00240DFB" w:rsidRPr="00FF544D">
        <w:t>l</w:t>
      </w:r>
      <w:r w:rsidRPr="00FF544D">
        <w:t xml:space="preserve">anguage pathologist. Supervision of SLPAs must be performed following state regulatory guidance. For speech/language pathologist, see 260 CMR 10.00:  </w:t>
      </w:r>
      <w:r w:rsidRPr="00FF544D">
        <w:rPr>
          <w:i/>
        </w:rPr>
        <w:t>Use and Supervision of Speech-Language Pathology and Audiology Assistant</w:t>
      </w:r>
      <w:r w:rsidRPr="00FF544D">
        <w:t>.</w:t>
      </w:r>
    </w:p>
    <w:p w14:paraId="31514BA9" w14:textId="5FC8B67F" w:rsidR="00261A21" w:rsidRPr="0056429A" w:rsidRDefault="00261A21" w:rsidP="00C34AF5">
      <w:pPr>
        <w:pStyle w:val="Heading2"/>
      </w:pPr>
      <w:bookmarkStart w:id="4" w:name="_Hlk44512432"/>
      <w:bookmarkEnd w:id="2"/>
      <w:r w:rsidRPr="0056429A">
        <w:t xml:space="preserve">MassHealth Website </w:t>
      </w:r>
    </w:p>
    <w:p w14:paraId="16D072E8" w14:textId="77777777" w:rsidR="00261A21" w:rsidRPr="00FF544D" w:rsidRDefault="00261A21" w:rsidP="00E25724">
      <w:r w:rsidRPr="00FF544D">
        <w:t xml:space="preserve">This bulletin is available on the </w:t>
      </w:r>
      <w:hyperlink r:id="rId11" w:history="1">
        <w:r w:rsidRPr="00FF544D">
          <w:rPr>
            <w:rStyle w:val="Hyperlink"/>
          </w:rPr>
          <w:t>MassHealth Provider Bulletins</w:t>
        </w:r>
      </w:hyperlink>
      <w:r w:rsidRPr="00FF544D">
        <w:t xml:space="preserve"> web page.</w:t>
      </w:r>
    </w:p>
    <w:p w14:paraId="55D4DFF5" w14:textId="77777777" w:rsidR="00261A21" w:rsidRPr="00FF544D" w:rsidRDefault="00753149" w:rsidP="00E25724">
      <w:hyperlink r:id="rId12" w:history="1">
        <w:r w:rsidR="00261A21" w:rsidRPr="00FF544D">
          <w:rPr>
            <w:rStyle w:val="Hyperlink"/>
          </w:rPr>
          <w:t>Sign up</w:t>
        </w:r>
      </w:hyperlink>
      <w:r w:rsidR="00261A21" w:rsidRPr="00FF544D">
        <w:t xml:space="preserve"> to receive email alerts when MassHealth issues new bulletins and transmittal letters.</w:t>
      </w:r>
    </w:p>
    <w:bookmarkEnd w:id="4"/>
    <w:p w14:paraId="4AD570C0" w14:textId="77777777" w:rsidR="00F664CC" w:rsidRPr="00FF544D" w:rsidRDefault="00F664CC" w:rsidP="00C34AF5">
      <w:pPr>
        <w:pStyle w:val="Heading2"/>
      </w:pPr>
      <w:r w:rsidRPr="00FF544D">
        <w:t>Questions</w:t>
      </w:r>
      <w:r w:rsidR="001554E7" w:rsidRPr="00FF544D">
        <w:t xml:space="preserve"> </w:t>
      </w:r>
    </w:p>
    <w:p w14:paraId="79536338" w14:textId="7A9480F0" w:rsidR="0039104C" w:rsidRPr="00FF544D" w:rsidRDefault="0039104C" w:rsidP="00E25724">
      <w:r w:rsidRPr="00FF544D">
        <w:t>If you have questions about the information in this bulletin, please contact the Long</w:t>
      </w:r>
      <w:r w:rsidR="00912395" w:rsidRPr="00FF544D">
        <w:t>-</w:t>
      </w:r>
      <w:r w:rsidRPr="00FF544D">
        <w:t>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ntact information"/>
        <w:tblDescription w:val="Contact information for LTSS"/>
      </w:tblPr>
      <w:tblGrid>
        <w:gridCol w:w="1098"/>
        <w:gridCol w:w="3330"/>
      </w:tblGrid>
      <w:tr w:rsidR="00240DFB" w:rsidRPr="00FF544D" w14:paraId="5A4B1431" w14:textId="77777777" w:rsidTr="007433A3">
        <w:tc>
          <w:tcPr>
            <w:tcW w:w="1098" w:type="dxa"/>
          </w:tcPr>
          <w:p w14:paraId="36C4E13A" w14:textId="77777777" w:rsidR="00240DFB" w:rsidRPr="00FF544D" w:rsidRDefault="00240DFB" w:rsidP="007433A3">
            <w:pPr>
              <w:tabs>
                <w:tab w:val="left" w:pos="0"/>
              </w:tabs>
              <w:spacing w:after="0" w:afterAutospacing="0"/>
              <w:ind w:left="0"/>
              <w:rPr>
                <w:rFonts w:cs="Arial"/>
              </w:rPr>
            </w:pPr>
            <w:r w:rsidRPr="00FF544D">
              <w:rPr>
                <w:rFonts w:cs="Arial"/>
                <w:b/>
              </w:rPr>
              <w:t>Phone:</w:t>
            </w:r>
            <w:r w:rsidRPr="00FF544D">
              <w:rPr>
                <w:rFonts w:cs="Arial"/>
              </w:rPr>
              <w:t xml:space="preserve"> </w:t>
            </w:r>
          </w:p>
        </w:tc>
        <w:tc>
          <w:tcPr>
            <w:tcW w:w="3330" w:type="dxa"/>
          </w:tcPr>
          <w:p w14:paraId="3A012DE9" w14:textId="77777777" w:rsidR="00240DFB" w:rsidRPr="00FF544D" w:rsidRDefault="00240DFB" w:rsidP="007433A3">
            <w:pPr>
              <w:tabs>
                <w:tab w:val="left" w:pos="0"/>
              </w:tabs>
              <w:spacing w:after="0" w:afterAutospacing="0"/>
              <w:ind w:left="0"/>
              <w:rPr>
                <w:rFonts w:cs="Arial"/>
              </w:rPr>
            </w:pPr>
            <w:r w:rsidRPr="00FF544D">
              <w:rPr>
                <w:rFonts w:cs="Arial"/>
              </w:rPr>
              <w:t>Toll free (844) 368-5184</w:t>
            </w:r>
          </w:p>
        </w:tc>
      </w:tr>
      <w:tr w:rsidR="00240DFB" w:rsidRPr="00FF544D" w14:paraId="4CEAD5E1" w14:textId="77777777" w:rsidTr="007433A3">
        <w:tc>
          <w:tcPr>
            <w:tcW w:w="1098" w:type="dxa"/>
          </w:tcPr>
          <w:p w14:paraId="0D527FC2" w14:textId="77777777" w:rsidR="00240DFB" w:rsidRPr="00FF544D" w:rsidRDefault="00240DFB" w:rsidP="007433A3">
            <w:pPr>
              <w:tabs>
                <w:tab w:val="left" w:pos="0"/>
              </w:tabs>
              <w:spacing w:after="0" w:afterAutospacing="0"/>
              <w:ind w:left="0"/>
              <w:rPr>
                <w:rFonts w:cs="Arial"/>
              </w:rPr>
            </w:pPr>
            <w:r w:rsidRPr="00FF544D">
              <w:rPr>
                <w:rFonts w:cs="Arial"/>
                <w:b/>
              </w:rPr>
              <w:t>Email:</w:t>
            </w:r>
          </w:p>
        </w:tc>
        <w:tc>
          <w:tcPr>
            <w:tcW w:w="3330" w:type="dxa"/>
          </w:tcPr>
          <w:p w14:paraId="30FBF4CB" w14:textId="77777777" w:rsidR="00240DFB" w:rsidRPr="00FF544D" w:rsidRDefault="00753149" w:rsidP="007433A3">
            <w:pPr>
              <w:tabs>
                <w:tab w:val="left" w:pos="0"/>
              </w:tabs>
              <w:spacing w:after="0" w:afterAutospacing="0"/>
              <w:ind w:left="0"/>
              <w:rPr>
                <w:rFonts w:cs="Arial"/>
              </w:rPr>
            </w:pPr>
            <w:hyperlink r:id="rId13" w:history="1">
              <w:r w:rsidR="00240DFB" w:rsidRPr="00FF544D">
                <w:rPr>
                  <w:rStyle w:val="Hyperlink"/>
                  <w:rFonts w:cs="Arial"/>
                </w:rPr>
                <w:t>support@masshealthltss.com</w:t>
              </w:r>
            </w:hyperlink>
            <w:r w:rsidR="00240DFB" w:rsidRPr="00FF544D">
              <w:rPr>
                <w:rFonts w:cs="Arial"/>
              </w:rPr>
              <w:t xml:space="preserve"> </w:t>
            </w:r>
          </w:p>
        </w:tc>
      </w:tr>
      <w:tr w:rsidR="00240DFB" w:rsidRPr="00FF544D" w14:paraId="087C9635" w14:textId="77777777" w:rsidTr="007433A3">
        <w:tc>
          <w:tcPr>
            <w:tcW w:w="1098" w:type="dxa"/>
          </w:tcPr>
          <w:p w14:paraId="681BF32D" w14:textId="77777777" w:rsidR="00240DFB" w:rsidRPr="00FF544D" w:rsidRDefault="00240DFB" w:rsidP="007433A3">
            <w:pPr>
              <w:tabs>
                <w:tab w:val="left" w:pos="0"/>
              </w:tabs>
              <w:spacing w:after="0" w:afterAutospacing="0"/>
              <w:ind w:left="0"/>
              <w:rPr>
                <w:rFonts w:cs="Arial"/>
              </w:rPr>
            </w:pPr>
            <w:r w:rsidRPr="00FF544D">
              <w:rPr>
                <w:rFonts w:cs="Arial"/>
                <w:b/>
              </w:rPr>
              <w:t>Portal:</w:t>
            </w:r>
          </w:p>
        </w:tc>
        <w:tc>
          <w:tcPr>
            <w:tcW w:w="3330" w:type="dxa"/>
          </w:tcPr>
          <w:p w14:paraId="134CE868" w14:textId="77777777" w:rsidR="00240DFB" w:rsidRPr="00FF544D" w:rsidRDefault="00753149" w:rsidP="007433A3">
            <w:pPr>
              <w:tabs>
                <w:tab w:val="left" w:pos="0"/>
              </w:tabs>
              <w:spacing w:after="0" w:afterAutospacing="0"/>
              <w:ind w:left="0"/>
              <w:rPr>
                <w:rFonts w:cs="Arial"/>
              </w:rPr>
            </w:pPr>
            <w:hyperlink r:id="rId14" w:history="1">
              <w:r w:rsidR="00240DFB" w:rsidRPr="00FF544D">
                <w:rPr>
                  <w:rStyle w:val="Hyperlink"/>
                  <w:rFonts w:cs="Arial"/>
                </w:rPr>
                <w:t>www.MassHealthLTSS.com</w:t>
              </w:r>
            </w:hyperlink>
            <w:r w:rsidR="00240DFB" w:rsidRPr="00FF544D">
              <w:rPr>
                <w:rFonts w:cs="Arial"/>
              </w:rPr>
              <w:t xml:space="preserve"> </w:t>
            </w:r>
          </w:p>
        </w:tc>
      </w:tr>
      <w:tr w:rsidR="00240DFB" w:rsidRPr="00FF544D" w14:paraId="5A942701" w14:textId="77777777" w:rsidTr="007433A3">
        <w:trPr>
          <w:trHeight w:val="890"/>
        </w:trPr>
        <w:tc>
          <w:tcPr>
            <w:tcW w:w="1098" w:type="dxa"/>
          </w:tcPr>
          <w:p w14:paraId="2E9B1A1D" w14:textId="77777777" w:rsidR="00240DFB" w:rsidRPr="00FF544D" w:rsidRDefault="00240DFB" w:rsidP="007433A3">
            <w:pPr>
              <w:tabs>
                <w:tab w:val="left" w:pos="0"/>
              </w:tabs>
              <w:spacing w:after="0" w:afterAutospacing="0"/>
              <w:ind w:left="0"/>
              <w:rPr>
                <w:rFonts w:cs="Arial"/>
              </w:rPr>
            </w:pPr>
            <w:r w:rsidRPr="00FF544D">
              <w:rPr>
                <w:rFonts w:cs="Arial"/>
                <w:b/>
              </w:rPr>
              <w:t>Mail:</w:t>
            </w:r>
          </w:p>
        </w:tc>
        <w:tc>
          <w:tcPr>
            <w:tcW w:w="3330" w:type="dxa"/>
          </w:tcPr>
          <w:p w14:paraId="0F45A07B" w14:textId="77777777" w:rsidR="00240DFB" w:rsidRPr="00FF544D" w:rsidRDefault="00240DFB" w:rsidP="007433A3">
            <w:pPr>
              <w:tabs>
                <w:tab w:val="left" w:pos="0"/>
              </w:tabs>
              <w:spacing w:after="0" w:afterAutospacing="0"/>
              <w:ind w:left="0"/>
              <w:rPr>
                <w:rFonts w:cs="Arial"/>
              </w:rPr>
            </w:pPr>
            <w:r w:rsidRPr="00FF544D">
              <w:rPr>
                <w:rFonts w:cs="Arial"/>
              </w:rPr>
              <w:t>MassHealth LTSS</w:t>
            </w:r>
          </w:p>
          <w:p w14:paraId="7D2A4F45" w14:textId="759C2C90" w:rsidR="00240DFB" w:rsidRPr="00FF544D" w:rsidRDefault="00240DFB" w:rsidP="007433A3">
            <w:pPr>
              <w:tabs>
                <w:tab w:val="left" w:pos="0"/>
              </w:tabs>
              <w:spacing w:before="0" w:after="0" w:afterAutospacing="0"/>
              <w:ind w:left="0"/>
              <w:rPr>
                <w:rFonts w:cs="Arial"/>
              </w:rPr>
            </w:pPr>
            <w:r w:rsidRPr="00FF544D">
              <w:rPr>
                <w:rFonts w:cs="Arial"/>
              </w:rPr>
              <w:t xml:space="preserve">PO Box 159108 </w:t>
            </w:r>
          </w:p>
          <w:p w14:paraId="5B2FF9EF" w14:textId="77777777" w:rsidR="00240DFB" w:rsidRPr="00FF544D" w:rsidRDefault="00240DFB" w:rsidP="007433A3">
            <w:pPr>
              <w:tabs>
                <w:tab w:val="left" w:pos="0"/>
              </w:tabs>
              <w:spacing w:before="0" w:after="0" w:afterAutospacing="0"/>
              <w:ind w:left="0"/>
              <w:rPr>
                <w:rFonts w:cs="Arial"/>
              </w:rPr>
            </w:pPr>
            <w:r w:rsidRPr="00FF544D">
              <w:rPr>
                <w:rFonts w:cs="Arial"/>
              </w:rPr>
              <w:t>Boston, MA  02215</w:t>
            </w:r>
          </w:p>
        </w:tc>
      </w:tr>
      <w:tr w:rsidR="00240DFB" w:rsidRPr="00FF544D" w14:paraId="28235DCB" w14:textId="77777777" w:rsidTr="007433A3">
        <w:tc>
          <w:tcPr>
            <w:tcW w:w="1098" w:type="dxa"/>
          </w:tcPr>
          <w:p w14:paraId="00A941C3" w14:textId="77777777" w:rsidR="00240DFB" w:rsidRPr="00FF544D" w:rsidRDefault="00240DFB" w:rsidP="007433A3">
            <w:pPr>
              <w:tabs>
                <w:tab w:val="left" w:pos="0"/>
              </w:tabs>
              <w:spacing w:after="0" w:afterAutospacing="0"/>
              <w:ind w:left="0"/>
              <w:rPr>
                <w:rFonts w:cs="Arial"/>
              </w:rPr>
            </w:pPr>
            <w:r w:rsidRPr="00FF544D">
              <w:rPr>
                <w:rFonts w:cs="Arial"/>
                <w:b/>
              </w:rPr>
              <w:t>Fax:</w:t>
            </w:r>
          </w:p>
        </w:tc>
        <w:tc>
          <w:tcPr>
            <w:tcW w:w="3330" w:type="dxa"/>
          </w:tcPr>
          <w:p w14:paraId="784C74A2" w14:textId="77777777" w:rsidR="00240DFB" w:rsidRPr="00FF544D" w:rsidRDefault="00240DFB" w:rsidP="007433A3">
            <w:pPr>
              <w:tabs>
                <w:tab w:val="left" w:pos="0"/>
              </w:tabs>
              <w:spacing w:after="0" w:afterAutospacing="0"/>
              <w:ind w:left="0"/>
              <w:rPr>
                <w:rFonts w:cs="Arial"/>
              </w:rPr>
            </w:pPr>
            <w:r w:rsidRPr="00FF544D">
              <w:rPr>
                <w:rFonts w:cs="Arial"/>
              </w:rPr>
              <w:t>(888) 832-3006</w:t>
            </w:r>
          </w:p>
        </w:tc>
      </w:tr>
    </w:tbl>
    <w:p w14:paraId="6D88794E" w14:textId="6FD20C2F" w:rsidR="0039104C" w:rsidRPr="00FF544D" w:rsidRDefault="0039104C" w:rsidP="006F4C35">
      <w:pPr>
        <w:tabs>
          <w:tab w:val="left" w:pos="1800"/>
          <w:tab w:val="left" w:pos="1980"/>
        </w:tabs>
        <w:ind w:left="0"/>
      </w:pPr>
    </w:p>
    <w:sectPr w:rsidR="0039104C" w:rsidRPr="00FF544D" w:rsidSect="0059142C">
      <w:headerReference w:type="default" r:id="rId15"/>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A361E" w14:textId="77777777" w:rsidR="00970EB9" w:rsidRDefault="00970EB9" w:rsidP="00E27CD8">
      <w:r>
        <w:separator/>
      </w:r>
    </w:p>
  </w:endnote>
  <w:endnote w:type="continuationSeparator" w:id="0">
    <w:p w14:paraId="36548899" w14:textId="77777777" w:rsidR="00970EB9" w:rsidRDefault="00970EB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3B270" w14:textId="77777777" w:rsidR="00970EB9" w:rsidRDefault="00970EB9" w:rsidP="00E27CD8">
      <w:r>
        <w:separator/>
      </w:r>
    </w:p>
  </w:footnote>
  <w:footnote w:type="continuationSeparator" w:id="0">
    <w:p w14:paraId="6D07C3CD" w14:textId="77777777" w:rsidR="00970EB9" w:rsidRDefault="00970EB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AD204A" w:rsidRPr="00F664CC" w:rsidRDefault="00AD204A" w:rsidP="003E2878">
    <w:pPr>
      <w:pStyle w:val="BullsHeading"/>
      <w:spacing w:before="720"/>
    </w:pPr>
    <w:r w:rsidRPr="00F664CC">
      <w:t>MassHealth</w:t>
    </w:r>
  </w:p>
  <w:p w14:paraId="7DD73EFE" w14:textId="77777777" w:rsidR="00AD204A" w:rsidRPr="00F664CC" w:rsidRDefault="00AD204A" w:rsidP="00AD204A">
    <w:pPr>
      <w:pStyle w:val="BullsHeading"/>
    </w:pPr>
    <w:r w:rsidRPr="00F664CC">
      <w:t>[Provider type] Bulletin [#]</w:t>
    </w:r>
  </w:p>
  <w:p w14:paraId="4598925B" w14:textId="77777777" w:rsidR="00AD204A" w:rsidRDefault="00AD204A" w:rsidP="00AD204A">
    <w:pPr>
      <w:pStyle w:val="BullsHeading"/>
    </w:pPr>
    <w:r w:rsidRPr="00F664CC">
      <w:t>[Month Year]</w:t>
    </w:r>
  </w:p>
  <w:p w14:paraId="09337F1C" w14:textId="117A3855"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930E8D">
        <w:rPr>
          <w:noProof/>
        </w:rPr>
        <w:t>2</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CE26" w14:textId="77777777" w:rsidR="00E25724" w:rsidRDefault="00E25724" w:rsidP="00AD204A">
    <w:pPr>
      <w:pStyle w:val="BullsHeading"/>
    </w:pPr>
  </w:p>
  <w:p w14:paraId="42E0DE87" w14:textId="77777777" w:rsidR="00E25724" w:rsidRDefault="00E25724" w:rsidP="00AD204A">
    <w:pPr>
      <w:pStyle w:val="BullsHeading"/>
    </w:pPr>
  </w:p>
  <w:p w14:paraId="629DC605" w14:textId="611D7A12" w:rsidR="008065B8" w:rsidRPr="00F664CC" w:rsidRDefault="008065B8" w:rsidP="00AD204A">
    <w:pPr>
      <w:pStyle w:val="BullsHeading"/>
    </w:pPr>
    <w:r w:rsidRPr="00F664CC">
      <w:t>MassHealth</w:t>
    </w:r>
  </w:p>
  <w:p w14:paraId="59C29E95" w14:textId="313308CC" w:rsidR="008065B8" w:rsidRPr="005B27F1" w:rsidRDefault="00362593" w:rsidP="00D6515F">
    <w:pPr>
      <w:pStyle w:val="Heading1"/>
    </w:pPr>
    <w:r>
      <w:t>Rehabilitation Center</w:t>
    </w:r>
    <w:r w:rsidRPr="005B27F1">
      <w:t xml:space="preserve"> </w:t>
    </w:r>
    <w:r w:rsidR="00261A21">
      <w:t xml:space="preserve">Bulletin </w:t>
    </w:r>
    <w:r w:rsidR="009F1FFF">
      <w:t>15</w:t>
    </w:r>
  </w:p>
  <w:p w14:paraId="352439A8" w14:textId="77777777" w:rsidR="00240DFB" w:rsidRDefault="00240DFB" w:rsidP="00240DFB">
    <w:pPr>
      <w:pStyle w:val="BullsHeading"/>
    </w:pPr>
    <w:r>
      <w:t>November</w:t>
    </w:r>
    <w:r w:rsidR="00B43C76">
      <w:t xml:space="preserve"> </w:t>
    </w:r>
    <w:r w:rsidR="008065B8">
      <w:t>2021</w:t>
    </w:r>
  </w:p>
  <w:p w14:paraId="1A4AA222" w14:textId="6F228A9F" w:rsidR="008065B8" w:rsidRDefault="008065B8" w:rsidP="00D6515F">
    <w:pPr>
      <w:pStyle w:val="BullsHeading"/>
      <w:spacing w:after="240"/>
    </w:pPr>
    <w:r>
      <w:t xml:space="preserve">Page </w:t>
    </w:r>
    <w:r>
      <w:fldChar w:fldCharType="begin"/>
    </w:r>
    <w:r>
      <w:instrText xml:space="preserve"> PAGE   \* MERGEFORMAT </w:instrText>
    </w:r>
    <w:r>
      <w:fldChar w:fldCharType="separate"/>
    </w:r>
    <w:r w:rsidR="00753149">
      <w:rPr>
        <w:noProof/>
      </w:rPr>
      <w:t>2</w:t>
    </w:r>
    <w:r>
      <w:rPr>
        <w:noProof/>
      </w:rPr>
      <w:fldChar w:fldCharType="end"/>
    </w:r>
    <w:r>
      <w:rPr>
        <w:noProof/>
      </w:rPr>
      <w:t xml:space="preserve"> of </w:t>
    </w:r>
    <w:r w:rsidR="00240DFB">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F30B5E"/>
    <w:multiLevelType w:val="hybridMultilevel"/>
    <w:tmpl w:val="8EAABB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2">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FA272E"/>
    <w:multiLevelType w:val="hybridMultilevel"/>
    <w:tmpl w:val="D35E6B9C"/>
    <w:lvl w:ilvl="0" w:tplc="A6384F2E">
      <w:start w:val="1"/>
      <w:numFmt w:val="lowerLetter"/>
      <w:lvlText w:val="%1."/>
      <w:lvlJc w:val="left"/>
      <w:pPr>
        <w:ind w:left="1170" w:hanging="360"/>
      </w:pPr>
      <w:rPr>
        <w:rFonts w:hint="default"/>
        <w:b w:val="0"/>
        <w:bC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5">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AB6463"/>
    <w:multiLevelType w:val="hybridMultilevel"/>
    <w:tmpl w:val="FFF86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1"/>
  </w:num>
  <w:num w:numId="14">
    <w:abstractNumId w:val="13"/>
  </w:num>
  <w:num w:numId="15">
    <w:abstractNumId w:val="1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30E3"/>
    <w:rsid w:val="000914F3"/>
    <w:rsid w:val="000A2543"/>
    <w:rsid w:val="000B5DFC"/>
    <w:rsid w:val="000D2922"/>
    <w:rsid w:val="000D3DB5"/>
    <w:rsid w:val="000E0F1F"/>
    <w:rsid w:val="000E1989"/>
    <w:rsid w:val="000F636B"/>
    <w:rsid w:val="00105215"/>
    <w:rsid w:val="001161DF"/>
    <w:rsid w:val="00147E4F"/>
    <w:rsid w:val="00150BCC"/>
    <w:rsid w:val="001554E7"/>
    <w:rsid w:val="001634DD"/>
    <w:rsid w:val="00165C6E"/>
    <w:rsid w:val="00173C7B"/>
    <w:rsid w:val="00185988"/>
    <w:rsid w:val="00202231"/>
    <w:rsid w:val="00206EC0"/>
    <w:rsid w:val="00210ECD"/>
    <w:rsid w:val="00221556"/>
    <w:rsid w:val="00240DFB"/>
    <w:rsid w:val="00261A21"/>
    <w:rsid w:val="00267749"/>
    <w:rsid w:val="00284CC9"/>
    <w:rsid w:val="0028720F"/>
    <w:rsid w:val="00290A32"/>
    <w:rsid w:val="002930A3"/>
    <w:rsid w:val="002A616C"/>
    <w:rsid w:val="002D76AF"/>
    <w:rsid w:val="002E6C13"/>
    <w:rsid w:val="002F2993"/>
    <w:rsid w:val="00315E15"/>
    <w:rsid w:val="003251DA"/>
    <w:rsid w:val="00350FA8"/>
    <w:rsid w:val="00362593"/>
    <w:rsid w:val="0039104C"/>
    <w:rsid w:val="003964F1"/>
    <w:rsid w:val="003A5373"/>
    <w:rsid w:val="003A6D7F"/>
    <w:rsid w:val="003A7588"/>
    <w:rsid w:val="003D62E4"/>
    <w:rsid w:val="003E2878"/>
    <w:rsid w:val="003E3B16"/>
    <w:rsid w:val="003F724E"/>
    <w:rsid w:val="00440F57"/>
    <w:rsid w:val="00447AED"/>
    <w:rsid w:val="00450782"/>
    <w:rsid w:val="00464D65"/>
    <w:rsid w:val="004700A0"/>
    <w:rsid w:val="00471427"/>
    <w:rsid w:val="0047369D"/>
    <w:rsid w:val="004838AC"/>
    <w:rsid w:val="004A7718"/>
    <w:rsid w:val="004C3EF2"/>
    <w:rsid w:val="004F4B9A"/>
    <w:rsid w:val="005068BD"/>
    <w:rsid w:val="00507CFF"/>
    <w:rsid w:val="00516157"/>
    <w:rsid w:val="00517D10"/>
    <w:rsid w:val="00526D69"/>
    <w:rsid w:val="00527DC0"/>
    <w:rsid w:val="00530D31"/>
    <w:rsid w:val="005574D1"/>
    <w:rsid w:val="00563D83"/>
    <w:rsid w:val="0056429A"/>
    <w:rsid w:val="0058634E"/>
    <w:rsid w:val="00586986"/>
    <w:rsid w:val="0059142C"/>
    <w:rsid w:val="005A096D"/>
    <w:rsid w:val="005A2BC0"/>
    <w:rsid w:val="005B27F1"/>
    <w:rsid w:val="005B35C6"/>
    <w:rsid w:val="005C1695"/>
    <w:rsid w:val="005E4B62"/>
    <w:rsid w:val="005E5D08"/>
    <w:rsid w:val="005F24D3"/>
    <w:rsid w:val="005F2B69"/>
    <w:rsid w:val="005F482F"/>
    <w:rsid w:val="00605221"/>
    <w:rsid w:val="00620058"/>
    <w:rsid w:val="00625C1F"/>
    <w:rsid w:val="00627946"/>
    <w:rsid w:val="00635047"/>
    <w:rsid w:val="00641C5F"/>
    <w:rsid w:val="00683419"/>
    <w:rsid w:val="006941BF"/>
    <w:rsid w:val="006A4CDF"/>
    <w:rsid w:val="006A5D5C"/>
    <w:rsid w:val="006C70F9"/>
    <w:rsid w:val="006D3F15"/>
    <w:rsid w:val="006D5DE2"/>
    <w:rsid w:val="006F45AC"/>
    <w:rsid w:val="006F4C35"/>
    <w:rsid w:val="00706438"/>
    <w:rsid w:val="0070683C"/>
    <w:rsid w:val="0070705E"/>
    <w:rsid w:val="00714D7A"/>
    <w:rsid w:val="007178E9"/>
    <w:rsid w:val="0072035E"/>
    <w:rsid w:val="00736A98"/>
    <w:rsid w:val="007462AB"/>
    <w:rsid w:val="00746FD3"/>
    <w:rsid w:val="007471D9"/>
    <w:rsid w:val="00753149"/>
    <w:rsid w:val="007554C3"/>
    <w:rsid w:val="00776548"/>
    <w:rsid w:val="00776770"/>
    <w:rsid w:val="00777A22"/>
    <w:rsid w:val="00795E06"/>
    <w:rsid w:val="007C1080"/>
    <w:rsid w:val="007D08AD"/>
    <w:rsid w:val="007F7DBF"/>
    <w:rsid w:val="008065B8"/>
    <w:rsid w:val="00835684"/>
    <w:rsid w:val="00863041"/>
    <w:rsid w:val="0088169C"/>
    <w:rsid w:val="008827CC"/>
    <w:rsid w:val="0088794C"/>
    <w:rsid w:val="00887ED3"/>
    <w:rsid w:val="008B6E51"/>
    <w:rsid w:val="008E6032"/>
    <w:rsid w:val="008E7EAE"/>
    <w:rsid w:val="008F031A"/>
    <w:rsid w:val="00905EB0"/>
    <w:rsid w:val="00907882"/>
    <w:rsid w:val="00911C07"/>
    <w:rsid w:val="00912395"/>
    <w:rsid w:val="00914588"/>
    <w:rsid w:val="00922F04"/>
    <w:rsid w:val="00930E8D"/>
    <w:rsid w:val="0093562A"/>
    <w:rsid w:val="0096498B"/>
    <w:rsid w:val="00970EB9"/>
    <w:rsid w:val="00982839"/>
    <w:rsid w:val="00982952"/>
    <w:rsid w:val="0098314C"/>
    <w:rsid w:val="00983685"/>
    <w:rsid w:val="009915E2"/>
    <w:rsid w:val="00992E42"/>
    <w:rsid w:val="00997CDB"/>
    <w:rsid w:val="009A5A60"/>
    <w:rsid w:val="009B5E92"/>
    <w:rsid w:val="009C1165"/>
    <w:rsid w:val="009D08BF"/>
    <w:rsid w:val="009D39CF"/>
    <w:rsid w:val="009E435F"/>
    <w:rsid w:val="009F1FFF"/>
    <w:rsid w:val="009F3A87"/>
    <w:rsid w:val="00A043E7"/>
    <w:rsid w:val="00A0579F"/>
    <w:rsid w:val="00A22664"/>
    <w:rsid w:val="00A50BAA"/>
    <w:rsid w:val="00A772C1"/>
    <w:rsid w:val="00A90E4D"/>
    <w:rsid w:val="00A95FC1"/>
    <w:rsid w:val="00AA2733"/>
    <w:rsid w:val="00AA5180"/>
    <w:rsid w:val="00AA55BB"/>
    <w:rsid w:val="00AA6085"/>
    <w:rsid w:val="00AB5C0A"/>
    <w:rsid w:val="00AC1877"/>
    <w:rsid w:val="00AD204A"/>
    <w:rsid w:val="00AD6899"/>
    <w:rsid w:val="00AE1476"/>
    <w:rsid w:val="00AE2879"/>
    <w:rsid w:val="00AF323F"/>
    <w:rsid w:val="00B0135E"/>
    <w:rsid w:val="00B24A17"/>
    <w:rsid w:val="00B37B66"/>
    <w:rsid w:val="00B43C76"/>
    <w:rsid w:val="00B67862"/>
    <w:rsid w:val="00B73653"/>
    <w:rsid w:val="00BC3755"/>
    <w:rsid w:val="00BD1B6E"/>
    <w:rsid w:val="00BD2DAF"/>
    <w:rsid w:val="00BF002C"/>
    <w:rsid w:val="00BF56EF"/>
    <w:rsid w:val="00BF5DE6"/>
    <w:rsid w:val="00C024A2"/>
    <w:rsid w:val="00C13810"/>
    <w:rsid w:val="00C256EB"/>
    <w:rsid w:val="00C263BB"/>
    <w:rsid w:val="00C34AF5"/>
    <w:rsid w:val="00C4079F"/>
    <w:rsid w:val="00C425EC"/>
    <w:rsid w:val="00C5526F"/>
    <w:rsid w:val="00C83F18"/>
    <w:rsid w:val="00C936C7"/>
    <w:rsid w:val="00CB6962"/>
    <w:rsid w:val="00CC1E11"/>
    <w:rsid w:val="00CC27DD"/>
    <w:rsid w:val="00CC7437"/>
    <w:rsid w:val="00CC74B5"/>
    <w:rsid w:val="00CD456D"/>
    <w:rsid w:val="00CD5B75"/>
    <w:rsid w:val="00CD62E8"/>
    <w:rsid w:val="00D0286F"/>
    <w:rsid w:val="00D16576"/>
    <w:rsid w:val="00D2496C"/>
    <w:rsid w:val="00D35BE2"/>
    <w:rsid w:val="00D537F4"/>
    <w:rsid w:val="00D77144"/>
    <w:rsid w:val="00D95636"/>
    <w:rsid w:val="00DB6233"/>
    <w:rsid w:val="00DC7425"/>
    <w:rsid w:val="00DE4485"/>
    <w:rsid w:val="00E01D80"/>
    <w:rsid w:val="00E25724"/>
    <w:rsid w:val="00E27CD8"/>
    <w:rsid w:val="00E413C3"/>
    <w:rsid w:val="00E41663"/>
    <w:rsid w:val="00E63BE9"/>
    <w:rsid w:val="00E928C8"/>
    <w:rsid w:val="00EA24BF"/>
    <w:rsid w:val="00EC29C2"/>
    <w:rsid w:val="00EC2FA6"/>
    <w:rsid w:val="00ED497C"/>
    <w:rsid w:val="00ED7011"/>
    <w:rsid w:val="00EE7E79"/>
    <w:rsid w:val="00EF09A7"/>
    <w:rsid w:val="00EF3E66"/>
    <w:rsid w:val="00F055CB"/>
    <w:rsid w:val="00F23560"/>
    <w:rsid w:val="00F27AFA"/>
    <w:rsid w:val="00F35142"/>
    <w:rsid w:val="00F36707"/>
    <w:rsid w:val="00F36765"/>
    <w:rsid w:val="00F408B0"/>
    <w:rsid w:val="00F60574"/>
    <w:rsid w:val="00F60D87"/>
    <w:rsid w:val="00F664CC"/>
    <w:rsid w:val="00F73D6F"/>
    <w:rsid w:val="00F74F30"/>
    <w:rsid w:val="00F81E84"/>
    <w:rsid w:val="00FB26D5"/>
    <w:rsid w:val="00FD521E"/>
    <w:rsid w:val="00FD5E79"/>
    <w:rsid w:val="00FE0681"/>
    <w:rsid w:val="00FE248A"/>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C34AF5"/>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34AF5"/>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unhideWhenUsed/>
    <w:rsid w:val="00FB26D5"/>
    <w:rPr>
      <w:sz w:val="16"/>
      <w:szCs w:val="16"/>
    </w:rPr>
  </w:style>
  <w:style w:type="paragraph" w:styleId="CommentText">
    <w:name w:val="annotation text"/>
    <w:basedOn w:val="Normal"/>
    <w:link w:val="CommentTextChar"/>
    <w:uiPriority w:val="99"/>
    <w:semiHidden/>
    <w:unhideWhenUsed/>
    <w:rsid w:val="00D537F4"/>
    <w:rPr>
      <w:sz w:val="20"/>
      <w:szCs w:val="20"/>
    </w:rPr>
  </w:style>
  <w:style w:type="character" w:customStyle="1" w:styleId="CommentTextChar">
    <w:name w:val="Comment Text Char"/>
    <w:basedOn w:val="DefaultParagraphFont"/>
    <w:link w:val="CommentText"/>
    <w:uiPriority w:val="99"/>
    <w:semiHidden/>
    <w:rsid w:val="00D537F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537F4"/>
    <w:rPr>
      <w:b/>
      <w:bCs/>
    </w:rPr>
  </w:style>
  <w:style w:type="character" w:customStyle="1" w:styleId="CommentSubjectChar">
    <w:name w:val="Comment Subject Char"/>
    <w:basedOn w:val="CommentTextChar"/>
    <w:link w:val="CommentSubject"/>
    <w:uiPriority w:val="99"/>
    <w:semiHidden/>
    <w:rsid w:val="00D537F4"/>
    <w:rPr>
      <w:rFonts w:ascii="Georgia" w:eastAsia="Times New Roman" w:hAnsi="Georgia" w:cs="Times New Roman"/>
      <w:b/>
      <w:bCs/>
      <w:sz w:val="20"/>
      <w:szCs w:val="20"/>
    </w:rPr>
  </w:style>
  <w:style w:type="paragraph" w:customStyle="1" w:styleId="ban">
    <w:name w:val="ban"/>
    <w:rsid w:val="0077654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FollowedHyperlink">
    <w:name w:val="FollowedHyperlink"/>
    <w:basedOn w:val="DefaultParagraphFont"/>
    <w:uiPriority w:val="99"/>
    <w:semiHidden/>
    <w:unhideWhenUsed/>
    <w:qFormat/>
    <w:rsid w:val="00165C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C34AF5"/>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34AF5"/>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unhideWhenUsed/>
    <w:rsid w:val="00FB26D5"/>
    <w:rPr>
      <w:sz w:val="16"/>
      <w:szCs w:val="16"/>
    </w:rPr>
  </w:style>
  <w:style w:type="paragraph" w:styleId="CommentText">
    <w:name w:val="annotation text"/>
    <w:basedOn w:val="Normal"/>
    <w:link w:val="CommentTextChar"/>
    <w:uiPriority w:val="99"/>
    <w:semiHidden/>
    <w:unhideWhenUsed/>
    <w:rsid w:val="00D537F4"/>
    <w:rPr>
      <w:sz w:val="20"/>
      <w:szCs w:val="20"/>
    </w:rPr>
  </w:style>
  <w:style w:type="character" w:customStyle="1" w:styleId="CommentTextChar">
    <w:name w:val="Comment Text Char"/>
    <w:basedOn w:val="DefaultParagraphFont"/>
    <w:link w:val="CommentText"/>
    <w:uiPriority w:val="99"/>
    <w:semiHidden/>
    <w:rsid w:val="00D537F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537F4"/>
    <w:rPr>
      <w:b/>
      <w:bCs/>
    </w:rPr>
  </w:style>
  <w:style w:type="character" w:customStyle="1" w:styleId="CommentSubjectChar">
    <w:name w:val="Comment Subject Char"/>
    <w:basedOn w:val="CommentTextChar"/>
    <w:link w:val="CommentSubject"/>
    <w:uiPriority w:val="99"/>
    <w:semiHidden/>
    <w:rsid w:val="00D537F4"/>
    <w:rPr>
      <w:rFonts w:ascii="Georgia" w:eastAsia="Times New Roman" w:hAnsi="Georgia" w:cs="Times New Roman"/>
      <w:b/>
      <w:bCs/>
      <w:sz w:val="20"/>
      <w:szCs w:val="20"/>
    </w:rPr>
  </w:style>
  <w:style w:type="paragraph" w:customStyle="1" w:styleId="ban">
    <w:name w:val="ban"/>
    <w:rsid w:val="0077654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FollowedHyperlink">
    <w:name w:val="FollowedHyperlink"/>
    <w:basedOn w:val="DefaultParagraphFont"/>
    <w:uiPriority w:val="99"/>
    <w:semiHidden/>
    <w:unhideWhenUsed/>
    <w:qFormat/>
    <w:rsid w:val="00165C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693</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2021-11-24T13:07:00Z</cp:lastPrinted>
  <dcterms:created xsi:type="dcterms:W3CDTF">2021-11-26T14:12:00Z</dcterms:created>
  <dcterms:modified xsi:type="dcterms:W3CDTF">2021-11-26T14:12:00Z</dcterms:modified>
</cp:coreProperties>
</file>