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5EE9" w:rsidRPr="00F95003" w:rsidRDefault="00B65EE9" w:rsidP="00B65EE9">
      <w:pPr>
        <w:framePr w:hSpace="180" w:wrap="auto" w:vAnchor="page" w:hAnchor="page" w:x="661" w:y="253"/>
        <w:jc w:val="both"/>
        <w:rPr>
          <w:sz w:val="22"/>
          <w:szCs w:val="22"/>
        </w:rPr>
      </w:pPr>
      <w:r w:rsidRPr="00F95003">
        <w:rPr>
          <w:color w:val="000080"/>
          <w:sz w:val="22"/>
          <w:szCs w:val="22"/>
        </w:rPr>
        <w:object w:dxaOrig="144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6pt" o:ole="" filled="t" fillcolor="blue">
            <v:imagedata r:id="rId7" o:title=""/>
          </v:shape>
          <o:OLEObject Type="Embed" ProgID="Unknown" ShapeID="_x0000_i1025" DrawAspect="Content" ObjectID="_1609328597" r:id="rId8"/>
        </w:object>
      </w:r>
    </w:p>
    <w:p w:rsidR="002410A8" w:rsidRPr="002410A8" w:rsidRDefault="0007052C">
      <w:pPr>
        <w:rPr>
          <w:b/>
        </w:rPr>
      </w:pPr>
      <w:r w:rsidRPr="002410A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60960</wp:posOffset>
                </wp:positionV>
                <wp:extent cx="1790700" cy="6400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623" w:rsidRDefault="00FC2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  <w:p w:rsidR="00FC2623" w:rsidRDefault="00FC2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C2623" w:rsidRDefault="00FC2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REPAIR SHOP NUMBER:</w:t>
                            </w:r>
                          </w:p>
                          <w:p w:rsidR="00FC2623" w:rsidRPr="00FC2623" w:rsidRDefault="00FC2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RS: __________________</w:t>
                            </w:r>
                            <w:r w:rsidR="0007052C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pt;margin-top:4.8pt;width:141pt;height:5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" fillcolor="white [3201]" strokeweight=".5pt">
                <v:textbox>
                  <w:txbxContent>
                    <w:p w:rsidR="00FC2623" w:rsidRDefault="00FC26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OFFICE USE ONLY:</w:t>
                      </w:r>
                    </w:p>
                    <w:p w:rsidR="00FC2623" w:rsidRDefault="00FC262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C2623" w:rsidRDefault="00FC26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REPAIR SHOP NUMBER:</w:t>
                      </w:r>
                    </w:p>
                    <w:p w:rsidR="00FC2623" w:rsidRPr="00FC2623" w:rsidRDefault="00FC26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RS: __________________</w:t>
                      </w:r>
                      <w:r w:rsidR="0007052C">
                        <w:rPr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2410A8" w:rsidRPr="002410A8">
        <w:rPr>
          <w:b/>
        </w:rPr>
        <w:t>COMMONWEALTH OF MASSACHUSETTS</w:t>
      </w:r>
    </w:p>
    <w:p w:rsidR="00B65EE9" w:rsidRPr="002410A8" w:rsidRDefault="00B65EE9">
      <w:pPr>
        <w:rPr>
          <w:b/>
        </w:rPr>
      </w:pPr>
      <w:r w:rsidRPr="002410A8">
        <w:rPr>
          <w:b/>
        </w:rPr>
        <w:t>MASSACHUSETTS DIVISION OF STANDARDS</w:t>
      </w:r>
    </w:p>
    <w:p w:rsidR="00B65EE9" w:rsidRPr="002410A8" w:rsidRDefault="00B65EE9">
      <w:pPr>
        <w:rPr>
          <w:b/>
        </w:rPr>
      </w:pPr>
      <w:r w:rsidRPr="002410A8">
        <w:rPr>
          <w:b/>
        </w:rPr>
        <w:t>ONE ASHBURTON PLACE RM 1115</w:t>
      </w:r>
    </w:p>
    <w:p w:rsidR="00B65EE9" w:rsidRPr="002410A8" w:rsidRDefault="00B65EE9">
      <w:pPr>
        <w:rPr>
          <w:b/>
        </w:rPr>
      </w:pPr>
      <w:r w:rsidRPr="002410A8">
        <w:rPr>
          <w:b/>
        </w:rPr>
        <w:t>BOSTON, MA 02108</w:t>
      </w:r>
    </w:p>
    <w:p w:rsidR="00B65EE9" w:rsidRPr="002410A8" w:rsidRDefault="00AF14C3">
      <w:pPr>
        <w:rPr>
          <w:b/>
        </w:rPr>
      </w:pPr>
      <w:r w:rsidRPr="002410A8">
        <w:rPr>
          <w:b/>
        </w:rPr>
        <w:t>617-727-3480</w:t>
      </w:r>
    </w:p>
    <w:p w:rsidR="00AF14C3" w:rsidRDefault="00AF14C3"/>
    <w:p w:rsidR="00B65EE9" w:rsidRPr="005B69DC" w:rsidRDefault="00B65EE9" w:rsidP="00A513CB">
      <w:pPr>
        <w:jc w:val="center"/>
        <w:rPr>
          <w:b/>
        </w:rPr>
      </w:pPr>
      <w:r w:rsidRPr="005B69DC">
        <w:rPr>
          <w:b/>
        </w:rPr>
        <w:t>APPLICATION FOR</w:t>
      </w:r>
      <w:r w:rsidR="0047590A" w:rsidRPr="005B69DC">
        <w:rPr>
          <w:b/>
        </w:rPr>
        <w:t xml:space="preserve"> NEW</w:t>
      </w:r>
      <w:r w:rsidRPr="005B69DC">
        <w:rPr>
          <w:b/>
        </w:rPr>
        <w:t xml:space="preserve"> REGISTERED MOTOR VEHICLE REPAIR SHOP</w:t>
      </w:r>
    </w:p>
    <w:p w:rsidR="00B65EE9" w:rsidRDefault="00446AB5" w:rsidP="000121C4">
      <w:pPr>
        <w:jc w:val="center"/>
        <w:rPr>
          <w:sz w:val="20"/>
          <w:szCs w:val="20"/>
        </w:rPr>
      </w:pPr>
      <w:r>
        <w:tab/>
      </w:r>
      <w:r w:rsidR="00B65EE9" w:rsidRPr="00775598">
        <w:rPr>
          <w:b/>
          <w:sz w:val="20"/>
          <w:szCs w:val="20"/>
        </w:rPr>
        <w:t>Registration fee is Four hundred and fifty dollars ($450.00) for a three year period</w:t>
      </w:r>
      <w:r w:rsidR="00B65EE9" w:rsidRPr="005B69DC">
        <w:rPr>
          <w:sz w:val="20"/>
          <w:szCs w:val="20"/>
        </w:rPr>
        <w:t>.</w:t>
      </w:r>
    </w:p>
    <w:p w:rsidR="00A513CB" w:rsidRDefault="004B1D3F" w:rsidP="00A513CB">
      <w:pPr>
        <w:rPr>
          <w:b/>
          <w:sz w:val="18"/>
          <w:szCs w:val="18"/>
        </w:rPr>
      </w:pPr>
      <w:r w:rsidRPr="004B1D3F">
        <w:rPr>
          <w:b/>
          <w:sz w:val="18"/>
          <w:szCs w:val="18"/>
        </w:rPr>
        <w:t>In addition to the registration fee of $450.00 dollars, a surety bond or letter of credit in the amount of $10,000.00 must be on file with the Division of Standards.  The original bond must accompany this application in accordance with the requirements of Massachusetts General Law Chapter 100A Section 2A.</w:t>
      </w:r>
      <w:r w:rsidR="00A513CB">
        <w:rPr>
          <w:b/>
          <w:sz w:val="18"/>
          <w:szCs w:val="18"/>
        </w:rPr>
        <w:t xml:space="preserve"> </w:t>
      </w:r>
      <w:r w:rsidR="00A513CB">
        <w:rPr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form of payment accepted are: CERTIFIED CHECK, REGISTERED CHECK OR MONEY ORDER. Make check payable to the Commonwealth of Massachusetts. Please note: Cash is no longer accepted as a form of payment.</w:t>
      </w:r>
    </w:p>
    <w:p w:rsidR="00467A0A" w:rsidRPr="00E92CE2" w:rsidRDefault="006A5B28" w:rsidP="00B65EE9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67A0A" w:rsidRPr="00E92CE2" w:rsidRDefault="00467A0A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TYPE OF SHO</w:t>
      </w:r>
      <w:r w:rsidR="006908CD">
        <w:rPr>
          <w:sz w:val="20"/>
          <w:szCs w:val="20"/>
        </w:rPr>
        <w:t>P:   AUTO BODY ONLY ___________</w:t>
      </w:r>
      <w:r w:rsidRPr="00E92CE2">
        <w:rPr>
          <w:sz w:val="20"/>
          <w:szCs w:val="20"/>
        </w:rPr>
        <w:t xml:space="preserve"> </w:t>
      </w:r>
      <w:r w:rsidR="006908CD">
        <w:rPr>
          <w:sz w:val="20"/>
          <w:szCs w:val="20"/>
        </w:rPr>
        <w:t xml:space="preserve">     </w:t>
      </w:r>
      <w:r w:rsidRPr="00E92CE2">
        <w:rPr>
          <w:sz w:val="20"/>
          <w:szCs w:val="20"/>
        </w:rPr>
        <w:t>GLASS SHOP ONLY</w:t>
      </w:r>
      <w:r w:rsidR="006908CD">
        <w:rPr>
          <w:sz w:val="20"/>
          <w:szCs w:val="20"/>
        </w:rPr>
        <w:t xml:space="preserve"> </w:t>
      </w:r>
      <w:r w:rsidRPr="00E92CE2">
        <w:rPr>
          <w:sz w:val="20"/>
          <w:szCs w:val="20"/>
        </w:rPr>
        <w:t>________</w:t>
      </w:r>
      <w:r w:rsidR="006908CD">
        <w:rPr>
          <w:sz w:val="20"/>
          <w:szCs w:val="20"/>
        </w:rPr>
        <w:t>____</w:t>
      </w:r>
      <w:r w:rsidRPr="00E92CE2">
        <w:rPr>
          <w:sz w:val="20"/>
          <w:szCs w:val="20"/>
        </w:rPr>
        <w:t xml:space="preserve"> </w:t>
      </w:r>
      <w:r w:rsidR="006908CD">
        <w:rPr>
          <w:sz w:val="20"/>
          <w:szCs w:val="20"/>
        </w:rPr>
        <w:t xml:space="preserve">     </w:t>
      </w:r>
      <w:r w:rsidRPr="00E92CE2">
        <w:rPr>
          <w:sz w:val="20"/>
          <w:szCs w:val="20"/>
        </w:rPr>
        <w:t>AUTO &amp; GLASS _________</w:t>
      </w:r>
    </w:p>
    <w:p w:rsidR="00467A0A" w:rsidRPr="00E92CE2" w:rsidRDefault="00467A0A" w:rsidP="00B65EE9">
      <w:pPr>
        <w:rPr>
          <w:sz w:val="20"/>
          <w:szCs w:val="20"/>
        </w:rPr>
      </w:pPr>
    </w:p>
    <w:p w:rsidR="00467A0A" w:rsidRPr="00E92CE2" w:rsidRDefault="00467A0A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IS THIS A RENEWAL?  YES _______ NO ________   IF YES, WHAT IS YOUR RS/RG NUMBER? _______________</w:t>
      </w:r>
      <w:r w:rsidR="001175B6">
        <w:rPr>
          <w:sz w:val="20"/>
          <w:szCs w:val="20"/>
        </w:rPr>
        <w:t>_____</w:t>
      </w:r>
      <w:r w:rsidR="006908CD">
        <w:rPr>
          <w:sz w:val="20"/>
          <w:szCs w:val="20"/>
        </w:rPr>
        <w:t>_</w:t>
      </w:r>
    </w:p>
    <w:p w:rsidR="00467A0A" w:rsidRPr="0007052C" w:rsidRDefault="006908CD" w:rsidP="00B65EE9">
      <w:pPr>
        <w:rPr>
          <w:b/>
          <w:sz w:val="20"/>
          <w:szCs w:val="20"/>
        </w:rPr>
      </w:pPr>
      <w:r w:rsidRPr="0007052C">
        <w:rPr>
          <w:b/>
          <w:sz w:val="20"/>
          <w:szCs w:val="20"/>
        </w:rPr>
        <w:t>Please Print</w:t>
      </w:r>
    </w:p>
    <w:p w:rsidR="00467A0A" w:rsidRPr="00E92CE2" w:rsidRDefault="00467A0A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BUSINESS NAME</w:t>
      </w:r>
      <w:r w:rsidR="004B3DD0">
        <w:rPr>
          <w:sz w:val="20"/>
          <w:szCs w:val="20"/>
        </w:rPr>
        <w:t xml:space="preserve">: </w:t>
      </w:r>
      <w:r w:rsidRPr="00E92CE2">
        <w:rPr>
          <w:sz w:val="20"/>
          <w:szCs w:val="20"/>
        </w:rPr>
        <w:t>_________________________________________ PHONE NUMBER: _</w:t>
      </w:r>
      <w:r w:rsidR="00FC2623">
        <w:rPr>
          <w:sz w:val="20"/>
          <w:szCs w:val="20"/>
        </w:rPr>
        <w:t>____________________________</w:t>
      </w:r>
      <w:r w:rsidR="006908CD">
        <w:rPr>
          <w:sz w:val="20"/>
          <w:szCs w:val="20"/>
        </w:rPr>
        <w:t>_</w:t>
      </w:r>
    </w:p>
    <w:p w:rsidR="00467A0A" w:rsidRPr="00E92CE2" w:rsidRDefault="00467A0A" w:rsidP="00B65EE9">
      <w:pPr>
        <w:rPr>
          <w:sz w:val="20"/>
          <w:szCs w:val="20"/>
        </w:rPr>
      </w:pPr>
    </w:p>
    <w:p w:rsidR="00467A0A" w:rsidRPr="00E92CE2" w:rsidRDefault="00467A0A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BUSINESS ADDRESS: _________________________________ CITY</w:t>
      </w:r>
      <w:r w:rsidR="006908CD">
        <w:rPr>
          <w:sz w:val="20"/>
          <w:szCs w:val="20"/>
        </w:rPr>
        <w:t>/TOWN</w:t>
      </w:r>
      <w:r w:rsidR="004B3DD0">
        <w:rPr>
          <w:sz w:val="20"/>
          <w:szCs w:val="20"/>
        </w:rPr>
        <w:t>:</w:t>
      </w:r>
      <w:r w:rsidRPr="00E92CE2">
        <w:rPr>
          <w:sz w:val="20"/>
          <w:szCs w:val="20"/>
        </w:rPr>
        <w:t xml:space="preserve"> ______________</w:t>
      </w:r>
      <w:r w:rsidR="006908CD">
        <w:rPr>
          <w:sz w:val="20"/>
          <w:szCs w:val="20"/>
        </w:rPr>
        <w:t>_____ ZIP CODE: __________</w:t>
      </w:r>
    </w:p>
    <w:p w:rsidR="00467A0A" w:rsidRPr="00E92CE2" w:rsidRDefault="00467A0A" w:rsidP="00B65EE9">
      <w:pPr>
        <w:rPr>
          <w:sz w:val="20"/>
          <w:szCs w:val="20"/>
        </w:rPr>
      </w:pPr>
    </w:p>
    <w:p w:rsidR="00467A0A" w:rsidRPr="00E92CE2" w:rsidRDefault="00467A0A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FEDERAL ID OR SOCIAL SECURITY NO.: _______________________ SALES TAX NO.: ___________________________</w:t>
      </w:r>
    </w:p>
    <w:p w:rsidR="00467A0A" w:rsidRDefault="00467A0A" w:rsidP="00B65EE9">
      <w:pPr>
        <w:rPr>
          <w:sz w:val="20"/>
          <w:szCs w:val="20"/>
        </w:rPr>
      </w:pPr>
    </w:p>
    <w:p w:rsidR="00FC2623" w:rsidRDefault="00356C0F" w:rsidP="00B65EE9">
      <w:pPr>
        <w:rPr>
          <w:sz w:val="20"/>
          <w:szCs w:val="20"/>
        </w:rPr>
      </w:pPr>
      <w:r>
        <w:rPr>
          <w:sz w:val="20"/>
          <w:szCs w:val="20"/>
        </w:rPr>
        <w:t>EMA</w:t>
      </w:r>
      <w:r w:rsidR="00FC2623">
        <w:rPr>
          <w:sz w:val="20"/>
          <w:szCs w:val="20"/>
        </w:rPr>
        <w:t>IL ADDRESS: ________________________________________________________________________________________</w:t>
      </w:r>
    </w:p>
    <w:p w:rsidR="00FC2623" w:rsidRPr="00E92CE2" w:rsidRDefault="00FC2623" w:rsidP="00B65EE9">
      <w:pPr>
        <w:rPr>
          <w:sz w:val="20"/>
          <w:szCs w:val="20"/>
        </w:rPr>
      </w:pPr>
    </w:p>
    <w:p w:rsidR="00467A0A" w:rsidRPr="00E92CE2" w:rsidRDefault="00467A0A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NAME &amp; LICENSE NUMBER OF APP</w:t>
      </w:r>
      <w:r w:rsidR="00B44C4E" w:rsidRPr="00E92CE2">
        <w:rPr>
          <w:sz w:val="20"/>
          <w:szCs w:val="20"/>
        </w:rPr>
        <w:t>RAISER IN YOUR EMPLOY: ______________________________________________</w:t>
      </w:r>
    </w:p>
    <w:p w:rsidR="00B27F62" w:rsidRPr="00605444" w:rsidRDefault="00B27F62" w:rsidP="00B27F62">
      <w:pPr>
        <w:rPr>
          <w:sz w:val="18"/>
          <w:szCs w:val="18"/>
        </w:rPr>
      </w:pPr>
      <w:r w:rsidRPr="00605444">
        <w:rPr>
          <w:b/>
          <w:sz w:val="18"/>
          <w:szCs w:val="18"/>
        </w:rPr>
        <w:t>IF THE NAME ABOVE IS DIFFERENT FROM THE OWNER OF BUSINESS, A LETTER MUST ACCOMPANY THIS APPLICATION CONFIRMING EMPLOYMENT AND STAMPED WITH THE INDIVIDUAL’S APPAISER’S SEAL</w:t>
      </w:r>
      <w:r>
        <w:rPr>
          <w:sz w:val="18"/>
          <w:szCs w:val="18"/>
        </w:rPr>
        <w:t>.</w:t>
      </w:r>
    </w:p>
    <w:p w:rsidR="00B44C4E" w:rsidRDefault="00B44C4E" w:rsidP="00B65EE9">
      <w:pPr>
        <w:rPr>
          <w:sz w:val="20"/>
          <w:szCs w:val="20"/>
        </w:rPr>
      </w:pPr>
    </w:p>
    <w:p w:rsidR="00B44C4E" w:rsidRPr="00E92CE2" w:rsidRDefault="00B44C4E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HAZARDOUS WASTE ID NUMBER: ______________________________________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LIABILITY INSURER: ___________________________________ POLICY NO.: _____________________________________</w:t>
      </w:r>
    </w:p>
    <w:p w:rsidR="00B44C4E" w:rsidRPr="00FC2623" w:rsidRDefault="00B44C4E" w:rsidP="00B65EE9">
      <w:pPr>
        <w:rPr>
          <w:sz w:val="18"/>
          <w:szCs w:val="18"/>
        </w:rPr>
      </w:pPr>
    </w:p>
    <w:p w:rsidR="00B44C4E" w:rsidRPr="00FC2623" w:rsidRDefault="00B44C4E" w:rsidP="00B65EE9">
      <w:pPr>
        <w:rPr>
          <w:b/>
          <w:sz w:val="18"/>
          <w:szCs w:val="18"/>
        </w:rPr>
      </w:pPr>
      <w:r w:rsidRPr="00FC2623">
        <w:rPr>
          <w:b/>
          <w:sz w:val="18"/>
          <w:szCs w:val="18"/>
        </w:rPr>
        <w:t>IF APPLICANT IS A FIRM, PARTNERSHIP, ASSOCIATION OR CORPORATION, THE FOLLOWING MUST BE COMPLETED: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NAME: _______________________________ ADDRESS: ____________________________</w:t>
      </w:r>
      <w:r w:rsidR="00B72B95">
        <w:rPr>
          <w:sz w:val="20"/>
          <w:szCs w:val="20"/>
        </w:rPr>
        <w:t xml:space="preserve">____ </w:t>
      </w:r>
      <w:r w:rsidRPr="00E92CE2">
        <w:rPr>
          <w:sz w:val="20"/>
          <w:szCs w:val="20"/>
        </w:rPr>
        <w:t>TITLE: 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44C4E">
      <w:pPr>
        <w:rPr>
          <w:sz w:val="20"/>
          <w:szCs w:val="20"/>
        </w:rPr>
      </w:pPr>
      <w:r w:rsidRPr="00E92CE2">
        <w:rPr>
          <w:sz w:val="20"/>
          <w:szCs w:val="20"/>
        </w:rPr>
        <w:t>NAME: _______________________________ ADDRESS: ____________________________</w:t>
      </w:r>
      <w:r w:rsidR="00B72B95">
        <w:rPr>
          <w:sz w:val="20"/>
          <w:szCs w:val="20"/>
        </w:rPr>
        <w:t>____</w:t>
      </w:r>
      <w:r w:rsidRPr="00E92CE2">
        <w:rPr>
          <w:sz w:val="20"/>
          <w:szCs w:val="20"/>
        </w:rPr>
        <w:t xml:space="preserve"> TITLE: 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44C4E">
      <w:pPr>
        <w:rPr>
          <w:sz w:val="20"/>
          <w:szCs w:val="20"/>
        </w:rPr>
      </w:pPr>
      <w:r w:rsidRPr="00E92CE2">
        <w:rPr>
          <w:sz w:val="20"/>
          <w:szCs w:val="20"/>
        </w:rPr>
        <w:t>NAME: _______________________________ ADDRESS: ____________________________</w:t>
      </w:r>
      <w:r w:rsidR="00B72B95">
        <w:rPr>
          <w:sz w:val="20"/>
          <w:szCs w:val="20"/>
        </w:rPr>
        <w:t xml:space="preserve">____ </w:t>
      </w:r>
      <w:r w:rsidRPr="00E92CE2">
        <w:rPr>
          <w:sz w:val="20"/>
          <w:szCs w:val="20"/>
        </w:rPr>
        <w:t>TITLE: 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>NAME OF PERSON IN CHARGE: ___________________________________________________________________________</w:t>
      </w:r>
      <w:r w:rsidR="001175B6">
        <w:rPr>
          <w:sz w:val="20"/>
          <w:szCs w:val="20"/>
        </w:rPr>
        <w:t>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FC2623" w:rsidRDefault="00B44C4E" w:rsidP="00B65EE9">
      <w:pPr>
        <w:rPr>
          <w:b/>
          <w:sz w:val="18"/>
          <w:szCs w:val="18"/>
        </w:rPr>
      </w:pPr>
      <w:r w:rsidRPr="00FC2623">
        <w:rPr>
          <w:b/>
          <w:sz w:val="18"/>
          <w:szCs w:val="18"/>
        </w:rPr>
        <w:t>THE NAME AND RESIDENCES OF OTHER PERSONS HAVING DIRECT OR INDIRECT FINANCIAL INTEREST IN THE BUSINESS TO BE CONDUCTED UNDER THIS REGISTRATION ARE AS FOLLOWS: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44C4E">
      <w:pPr>
        <w:rPr>
          <w:sz w:val="20"/>
          <w:szCs w:val="20"/>
        </w:rPr>
      </w:pPr>
      <w:r w:rsidRPr="00E92CE2">
        <w:rPr>
          <w:sz w:val="20"/>
          <w:szCs w:val="20"/>
        </w:rPr>
        <w:t>NAME: _______________________________ ADDRESS: ____________________________</w:t>
      </w:r>
      <w:r w:rsidR="00B72B95">
        <w:rPr>
          <w:sz w:val="20"/>
          <w:szCs w:val="20"/>
        </w:rPr>
        <w:t>____</w:t>
      </w:r>
      <w:r w:rsidRPr="00E92CE2">
        <w:rPr>
          <w:sz w:val="20"/>
          <w:szCs w:val="20"/>
        </w:rPr>
        <w:t>TITLE: 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44C4E">
      <w:pPr>
        <w:rPr>
          <w:sz w:val="20"/>
          <w:szCs w:val="20"/>
        </w:rPr>
      </w:pPr>
      <w:r w:rsidRPr="00E92CE2">
        <w:rPr>
          <w:sz w:val="20"/>
          <w:szCs w:val="20"/>
        </w:rPr>
        <w:t>NAME: _______________________________ ADDRESS: ____________________________</w:t>
      </w:r>
      <w:r w:rsidR="00B72B95">
        <w:rPr>
          <w:sz w:val="20"/>
          <w:szCs w:val="20"/>
        </w:rPr>
        <w:t>____</w:t>
      </w:r>
      <w:r w:rsidRPr="00E92CE2">
        <w:rPr>
          <w:sz w:val="20"/>
          <w:szCs w:val="20"/>
        </w:rPr>
        <w:t xml:space="preserve"> TITLE: 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B44C4E" w:rsidRPr="00E92CE2" w:rsidRDefault="00B44C4E" w:rsidP="00B44C4E">
      <w:pPr>
        <w:rPr>
          <w:sz w:val="20"/>
          <w:szCs w:val="20"/>
        </w:rPr>
      </w:pPr>
      <w:r w:rsidRPr="00E92CE2">
        <w:rPr>
          <w:sz w:val="20"/>
          <w:szCs w:val="20"/>
        </w:rPr>
        <w:t>NAME: _______________________________ ADDRESS: ____________________________</w:t>
      </w:r>
      <w:r w:rsidR="00B72B95">
        <w:rPr>
          <w:sz w:val="20"/>
          <w:szCs w:val="20"/>
        </w:rPr>
        <w:t xml:space="preserve">____ </w:t>
      </w:r>
      <w:r w:rsidRPr="00E92CE2">
        <w:rPr>
          <w:sz w:val="20"/>
          <w:szCs w:val="20"/>
        </w:rPr>
        <w:t>TITLE: ____________________</w:t>
      </w:r>
    </w:p>
    <w:p w:rsidR="00B44C4E" w:rsidRPr="00E92CE2" w:rsidRDefault="00B44C4E" w:rsidP="00B65EE9">
      <w:pPr>
        <w:rPr>
          <w:sz w:val="20"/>
          <w:szCs w:val="20"/>
        </w:rPr>
      </w:pPr>
    </w:p>
    <w:p w:rsidR="00CC08A9" w:rsidRDefault="00B44C4E" w:rsidP="00B65EE9">
      <w:pPr>
        <w:rPr>
          <w:b/>
          <w:sz w:val="20"/>
          <w:szCs w:val="20"/>
        </w:rPr>
      </w:pPr>
      <w:r w:rsidRPr="00FC2623">
        <w:rPr>
          <w:b/>
          <w:sz w:val="18"/>
          <w:szCs w:val="18"/>
        </w:rPr>
        <w:t>HAVE YOU OR ANY PERSON LISTED ABOVE BEEN CHARGED WITH, INDICTED FOR OR CONVICTED OF ANY FELONY</w:t>
      </w:r>
      <w:r w:rsidR="00E2133F" w:rsidRPr="00FC2623">
        <w:rPr>
          <w:b/>
          <w:sz w:val="18"/>
          <w:szCs w:val="18"/>
        </w:rPr>
        <w:t xml:space="preserve"> DURING THE LAST FIVE</w:t>
      </w:r>
      <w:r w:rsidR="00CC08A9" w:rsidRPr="00FC2623">
        <w:rPr>
          <w:b/>
          <w:sz w:val="18"/>
          <w:szCs w:val="18"/>
        </w:rPr>
        <w:t xml:space="preserve"> (5) YEARS? IF SO GIVE DETAILS</w:t>
      </w:r>
      <w:r w:rsidR="00562E6D" w:rsidRPr="00FC2623">
        <w:rPr>
          <w:b/>
          <w:sz w:val="18"/>
          <w:szCs w:val="18"/>
        </w:rPr>
        <w:t xml:space="preserve"> BELOW</w:t>
      </w:r>
      <w:r w:rsidR="00CC08A9">
        <w:rPr>
          <w:b/>
          <w:sz w:val="20"/>
          <w:szCs w:val="20"/>
        </w:rPr>
        <w:t>.</w:t>
      </w:r>
    </w:p>
    <w:p w:rsidR="008F57F6" w:rsidRDefault="00E2133F" w:rsidP="00E800DF">
      <w:pPr>
        <w:spacing w:line="480" w:lineRule="auto"/>
        <w:rPr>
          <w:sz w:val="20"/>
          <w:szCs w:val="20"/>
        </w:rPr>
      </w:pPr>
      <w:r w:rsidRPr="00E92C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B72B95">
        <w:rPr>
          <w:sz w:val="20"/>
          <w:szCs w:val="20"/>
        </w:rPr>
        <w:t>___</w:t>
      </w:r>
      <w:r w:rsidR="00CC08A9">
        <w:rPr>
          <w:sz w:val="20"/>
          <w:szCs w:val="20"/>
        </w:rPr>
        <w:t>_________</w:t>
      </w:r>
      <w:r w:rsidR="00B72B95">
        <w:rPr>
          <w:sz w:val="20"/>
          <w:szCs w:val="20"/>
        </w:rPr>
        <w:t>___</w:t>
      </w:r>
      <w:r w:rsidRPr="00E92CE2">
        <w:rPr>
          <w:sz w:val="20"/>
          <w:szCs w:val="20"/>
        </w:rPr>
        <w:t>__</w:t>
      </w:r>
    </w:p>
    <w:p w:rsidR="00B44C4E" w:rsidRPr="00E92CE2" w:rsidRDefault="008F57F6" w:rsidP="00E800D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E2133F" w:rsidRPr="00E92CE2">
        <w:rPr>
          <w:sz w:val="20"/>
          <w:szCs w:val="20"/>
        </w:rPr>
        <w:t>_____________________</w:t>
      </w:r>
    </w:p>
    <w:p w:rsidR="0092742D" w:rsidRDefault="00E2133F" w:rsidP="00694EEC">
      <w:pPr>
        <w:contextualSpacing/>
        <w:rPr>
          <w:sz w:val="20"/>
          <w:szCs w:val="20"/>
        </w:rPr>
      </w:pPr>
      <w:r w:rsidRPr="00E92CE2">
        <w:rPr>
          <w:b/>
          <w:sz w:val="20"/>
          <w:szCs w:val="20"/>
        </w:rPr>
        <w:lastRenderedPageBreak/>
        <w:t>HAVE YOU OR ANY PERSON LISTED ABOVE</w:t>
      </w:r>
      <w:r w:rsidR="00AF25DD" w:rsidRPr="00E92CE2">
        <w:rPr>
          <w:b/>
          <w:sz w:val="20"/>
          <w:szCs w:val="20"/>
        </w:rPr>
        <w:t xml:space="preserve"> BEEN A PARTY IN ANY P</w:t>
      </w:r>
      <w:r w:rsidR="00694EEC">
        <w:rPr>
          <w:b/>
          <w:sz w:val="20"/>
          <w:szCs w:val="20"/>
        </w:rPr>
        <w:t>ROCEEDINGS PENDING IN ANY COURT I</w:t>
      </w:r>
      <w:r w:rsidR="00AF25DD" w:rsidRPr="00E92CE2">
        <w:rPr>
          <w:b/>
          <w:sz w:val="20"/>
          <w:szCs w:val="20"/>
        </w:rPr>
        <w:t>NVOLVING FRAUD, DECEIT OR MISREPRESENTATION? _________ IF SO, EXPLAIN FULLY</w:t>
      </w:r>
      <w:r w:rsidR="00562E6D">
        <w:rPr>
          <w:b/>
          <w:sz w:val="20"/>
          <w:szCs w:val="20"/>
        </w:rPr>
        <w:t xml:space="preserve"> BELOW</w:t>
      </w:r>
      <w:r w:rsidR="00AF25DD" w:rsidRPr="00E92CE2">
        <w:rPr>
          <w:b/>
          <w:sz w:val="20"/>
          <w:szCs w:val="20"/>
        </w:rPr>
        <w:t>.</w:t>
      </w:r>
      <w:r w:rsidR="00AF25DD" w:rsidRPr="00E92CE2">
        <w:rPr>
          <w:sz w:val="20"/>
          <w:szCs w:val="20"/>
        </w:rPr>
        <w:t xml:space="preserve"> ____________________________________________________________________________________________________________</w:t>
      </w:r>
    </w:p>
    <w:p w:rsidR="0092742D" w:rsidRDefault="0092742D" w:rsidP="00694EEC">
      <w:pPr>
        <w:contextualSpacing/>
        <w:rPr>
          <w:sz w:val="20"/>
          <w:szCs w:val="20"/>
        </w:rPr>
      </w:pPr>
    </w:p>
    <w:p w:rsidR="0092742D" w:rsidRDefault="0092742D" w:rsidP="00694EEC">
      <w:pPr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92742D" w:rsidRDefault="0092742D" w:rsidP="00694EEC">
      <w:pPr>
        <w:contextualSpacing/>
        <w:rPr>
          <w:sz w:val="20"/>
          <w:szCs w:val="20"/>
        </w:rPr>
      </w:pPr>
    </w:p>
    <w:p w:rsidR="0092742D" w:rsidRDefault="0092742D" w:rsidP="00694EEC">
      <w:pPr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AF25DD" w:rsidRDefault="00AF25DD" w:rsidP="00B65EE9">
      <w:pPr>
        <w:rPr>
          <w:sz w:val="20"/>
          <w:szCs w:val="20"/>
        </w:rPr>
      </w:pPr>
    </w:p>
    <w:p w:rsidR="008F57F6" w:rsidRPr="00E92CE2" w:rsidRDefault="008F57F6" w:rsidP="00B65EE9">
      <w:pPr>
        <w:rPr>
          <w:sz w:val="20"/>
          <w:szCs w:val="20"/>
        </w:rPr>
      </w:pPr>
    </w:p>
    <w:p w:rsidR="0092742D" w:rsidRDefault="000B5DD5" w:rsidP="003F75CE">
      <w:pPr>
        <w:rPr>
          <w:b/>
          <w:sz w:val="20"/>
          <w:szCs w:val="20"/>
        </w:rPr>
      </w:pPr>
      <w:r w:rsidRPr="00E92CE2">
        <w:rPr>
          <w:b/>
          <w:sz w:val="20"/>
          <w:szCs w:val="20"/>
        </w:rPr>
        <w:t>HAVE YOU OR ANY PERSON LISTED ABOVE, OR ANY MOTOR V</w:t>
      </w:r>
      <w:r w:rsidR="002A7F59" w:rsidRPr="00E92CE2">
        <w:rPr>
          <w:b/>
          <w:sz w:val="20"/>
          <w:szCs w:val="20"/>
        </w:rPr>
        <w:t>EHICLE REPAIR SHOP IN WHICH YOU OR ANY PERSON LISTED ABOVE HAD A DIRECT OR INDIRECT FINANCIAL INTEREST, HAD A PREVIOUS APPLICATION FOR REGISTRATION DENIED OR A CERTIFICATE OR REGISTRATION SUSPENDED, REVOKED, OR SUSPENDE</w:t>
      </w:r>
      <w:r w:rsidR="0092742D">
        <w:rPr>
          <w:b/>
          <w:sz w:val="20"/>
          <w:szCs w:val="20"/>
        </w:rPr>
        <w:t>D?________ IF SO, EXPLAIN FULLY BEOW.</w:t>
      </w:r>
    </w:p>
    <w:p w:rsidR="0092742D" w:rsidRDefault="0092742D" w:rsidP="003F75C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</w:t>
      </w:r>
    </w:p>
    <w:p w:rsidR="0092742D" w:rsidRDefault="0092742D" w:rsidP="003F75CE">
      <w:pPr>
        <w:rPr>
          <w:b/>
          <w:sz w:val="20"/>
          <w:szCs w:val="20"/>
        </w:rPr>
      </w:pPr>
    </w:p>
    <w:p w:rsidR="0092742D" w:rsidRDefault="002A7F59" w:rsidP="0092742D">
      <w:pPr>
        <w:rPr>
          <w:sz w:val="20"/>
          <w:szCs w:val="20"/>
        </w:rPr>
      </w:pPr>
      <w:r w:rsidRPr="00E92CE2">
        <w:rPr>
          <w:sz w:val="20"/>
          <w:szCs w:val="20"/>
        </w:rPr>
        <w:t>_______________________</w:t>
      </w:r>
      <w:r w:rsidR="008F57F6">
        <w:rPr>
          <w:sz w:val="20"/>
          <w:szCs w:val="20"/>
        </w:rPr>
        <w:t>_____________________________________________________________________________________</w:t>
      </w:r>
    </w:p>
    <w:p w:rsidR="0092742D" w:rsidRDefault="0092742D" w:rsidP="0092742D">
      <w:pPr>
        <w:rPr>
          <w:sz w:val="20"/>
          <w:szCs w:val="20"/>
        </w:rPr>
      </w:pPr>
    </w:p>
    <w:p w:rsidR="0092742D" w:rsidRDefault="0092742D" w:rsidP="0092742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92742D" w:rsidRPr="00E92CE2" w:rsidRDefault="0092742D" w:rsidP="0092742D">
      <w:pPr>
        <w:rPr>
          <w:sz w:val="20"/>
          <w:szCs w:val="20"/>
        </w:rPr>
      </w:pPr>
    </w:p>
    <w:p w:rsidR="002A7F59" w:rsidRPr="00E92CE2" w:rsidRDefault="002A7F59" w:rsidP="00B65EE9">
      <w:pPr>
        <w:rPr>
          <w:b/>
          <w:sz w:val="20"/>
          <w:szCs w:val="20"/>
        </w:rPr>
      </w:pPr>
      <w:r w:rsidRPr="00E92CE2">
        <w:rPr>
          <w:b/>
          <w:sz w:val="20"/>
          <w:szCs w:val="20"/>
        </w:rPr>
        <w:t>ARE THE PUBLIC AREA OF THIS FACILITY WHICH YOU ARE APPLYING FOR REGISTRATION ACCESSIBLE TO PERSONS WITH DISABILITIES? YES __________ NO __________.</w:t>
      </w:r>
    </w:p>
    <w:p w:rsidR="002A7F59" w:rsidRPr="00E92CE2" w:rsidRDefault="002A7F59" w:rsidP="00B65EE9">
      <w:pPr>
        <w:rPr>
          <w:sz w:val="20"/>
          <w:szCs w:val="20"/>
        </w:rPr>
      </w:pPr>
    </w:p>
    <w:p w:rsidR="002A7F59" w:rsidRPr="00E92CE2" w:rsidRDefault="002A7F59" w:rsidP="00B65EE9">
      <w:pPr>
        <w:rPr>
          <w:b/>
          <w:sz w:val="20"/>
          <w:szCs w:val="20"/>
        </w:rPr>
      </w:pPr>
      <w:r w:rsidRPr="00E92CE2">
        <w:rPr>
          <w:b/>
          <w:sz w:val="20"/>
          <w:szCs w:val="20"/>
        </w:rPr>
        <w:t>LETTER OF RECCOMMENDATION: (NOT REQUIRED FOR RENEWALS)</w:t>
      </w:r>
    </w:p>
    <w:p w:rsidR="00F15572" w:rsidRPr="00E92CE2" w:rsidRDefault="00F15572" w:rsidP="00B65EE9">
      <w:pPr>
        <w:rPr>
          <w:b/>
          <w:sz w:val="20"/>
          <w:szCs w:val="20"/>
        </w:rPr>
      </w:pPr>
    </w:p>
    <w:p w:rsidR="00F15572" w:rsidRPr="00E92CE2" w:rsidRDefault="0034265E" w:rsidP="00B65EE9">
      <w:pPr>
        <w:rPr>
          <w:b/>
          <w:sz w:val="20"/>
          <w:szCs w:val="20"/>
        </w:rPr>
      </w:pPr>
      <w:r w:rsidRPr="00E92CE2">
        <w:rPr>
          <w:b/>
          <w:sz w:val="20"/>
          <w:szCs w:val="20"/>
        </w:rPr>
        <w:t>LETTER</w:t>
      </w:r>
      <w:r w:rsidR="00F15572" w:rsidRPr="00E92CE2">
        <w:rPr>
          <w:b/>
          <w:sz w:val="20"/>
          <w:szCs w:val="20"/>
        </w:rPr>
        <w:t>S OF RECOMMENDATION MUST BE SIGNED BY TWO INDIVIDUALS WHO ARE EITHER: REGISTERED MOTOR VEHICLE REPAIR SHOPS, ELEC</w:t>
      </w:r>
      <w:r w:rsidR="00015735">
        <w:rPr>
          <w:b/>
          <w:sz w:val="20"/>
          <w:szCs w:val="20"/>
        </w:rPr>
        <w:t>TED PUBLIC OFFICIALS</w:t>
      </w:r>
      <w:r w:rsidRPr="00E92CE2">
        <w:rPr>
          <w:b/>
          <w:sz w:val="20"/>
          <w:szCs w:val="20"/>
        </w:rPr>
        <w:t>, OR MEMBER</w:t>
      </w:r>
      <w:r w:rsidR="00F15572" w:rsidRPr="00E92CE2">
        <w:rPr>
          <w:b/>
          <w:sz w:val="20"/>
          <w:szCs w:val="20"/>
        </w:rPr>
        <w:t xml:space="preserve"> OF THE MASSACHUSETTS BAR.</w:t>
      </w:r>
    </w:p>
    <w:p w:rsidR="002A7F59" w:rsidRPr="00E92CE2" w:rsidRDefault="002A7F59" w:rsidP="00B65EE9">
      <w:pPr>
        <w:rPr>
          <w:sz w:val="20"/>
          <w:szCs w:val="20"/>
        </w:rPr>
      </w:pPr>
    </w:p>
    <w:p w:rsidR="00F15572" w:rsidRPr="00E92CE2" w:rsidRDefault="002A7F59" w:rsidP="00B65EE9">
      <w:pPr>
        <w:rPr>
          <w:sz w:val="20"/>
          <w:szCs w:val="20"/>
        </w:rPr>
      </w:pPr>
      <w:r w:rsidRPr="00E92CE2">
        <w:rPr>
          <w:sz w:val="20"/>
          <w:szCs w:val="20"/>
        </w:rPr>
        <w:t xml:space="preserve">WE, THE UNDERSIGNED, RECOMMEND THE APPLICANT </w:t>
      </w:r>
      <w:r w:rsidR="0034265E" w:rsidRPr="00E92CE2">
        <w:rPr>
          <w:sz w:val="20"/>
          <w:szCs w:val="20"/>
        </w:rPr>
        <w:t>NAMED</w:t>
      </w:r>
      <w:r w:rsidR="00E800DF">
        <w:rPr>
          <w:sz w:val="20"/>
          <w:szCs w:val="20"/>
        </w:rPr>
        <w:t xml:space="preserve"> HEREIN, </w:t>
      </w:r>
      <w:r w:rsidR="00F15572" w:rsidRPr="00E92CE2">
        <w:rPr>
          <w:sz w:val="20"/>
          <w:szCs w:val="20"/>
        </w:rPr>
        <w:t>________</w:t>
      </w:r>
      <w:r w:rsidR="00E800DF">
        <w:rPr>
          <w:sz w:val="20"/>
          <w:szCs w:val="20"/>
        </w:rPr>
        <w:t>__________________________</w:t>
      </w:r>
      <w:r w:rsidR="00F15572" w:rsidRPr="00E92CE2">
        <w:rPr>
          <w:sz w:val="20"/>
          <w:szCs w:val="20"/>
        </w:rPr>
        <w:t>, FOR</w:t>
      </w:r>
      <w:r w:rsidR="00B72B95">
        <w:rPr>
          <w:sz w:val="20"/>
          <w:szCs w:val="20"/>
        </w:rPr>
        <w:t xml:space="preserve"> </w:t>
      </w:r>
      <w:r w:rsidR="00F15572" w:rsidRPr="00E92CE2">
        <w:rPr>
          <w:sz w:val="20"/>
          <w:szCs w:val="20"/>
        </w:rPr>
        <w:t>REGISTRATION AS MOTOR VEHICLE SHOP REPAIR IN THE COMMONWEALTH OF MASSACHUSETTS.</w:t>
      </w:r>
    </w:p>
    <w:p w:rsidR="00731F7E" w:rsidRPr="00E92CE2" w:rsidRDefault="00731F7E" w:rsidP="00B65EE9">
      <w:pPr>
        <w:rPr>
          <w:sz w:val="20"/>
          <w:szCs w:val="20"/>
        </w:rPr>
      </w:pPr>
    </w:p>
    <w:p w:rsidR="00731F7E" w:rsidRPr="00E92CE2" w:rsidRDefault="00731F7E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ab/>
        <w:t xml:space="preserve">NAME </w:t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="008F57F6">
        <w:rPr>
          <w:sz w:val="20"/>
          <w:szCs w:val="20"/>
        </w:rPr>
        <w:t xml:space="preserve">OFFICIAL DESIGNATION </w:t>
      </w:r>
      <w:r w:rsidR="008F57F6">
        <w:rPr>
          <w:sz w:val="20"/>
          <w:szCs w:val="20"/>
        </w:rPr>
        <w:tab/>
      </w:r>
      <w:r w:rsidR="008F57F6">
        <w:rPr>
          <w:sz w:val="20"/>
          <w:szCs w:val="20"/>
        </w:rPr>
        <w:tab/>
      </w:r>
      <w:r w:rsidRPr="00E92CE2">
        <w:rPr>
          <w:sz w:val="20"/>
          <w:szCs w:val="20"/>
        </w:rPr>
        <w:t>PROVIDED LETTER</w:t>
      </w:r>
    </w:p>
    <w:p w:rsidR="00731F7E" w:rsidRPr="00E92CE2" w:rsidRDefault="00731F7E" w:rsidP="00731F7E">
      <w:pPr>
        <w:rPr>
          <w:sz w:val="20"/>
          <w:szCs w:val="20"/>
        </w:rPr>
      </w:pPr>
    </w:p>
    <w:p w:rsidR="00731F7E" w:rsidRPr="00E92CE2" w:rsidRDefault="00731F7E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_________________________________</w:t>
      </w:r>
      <w:r w:rsidRPr="00E92CE2">
        <w:rPr>
          <w:sz w:val="20"/>
          <w:szCs w:val="20"/>
        </w:rPr>
        <w:tab/>
        <w:t>__________________________________</w:t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  <w:t>_________________</w:t>
      </w:r>
    </w:p>
    <w:p w:rsidR="00731F7E" w:rsidRPr="00E92CE2" w:rsidRDefault="00731F7E" w:rsidP="00731F7E">
      <w:pPr>
        <w:rPr>
          <w:sz w:val="20"/>
          <w:szCs w:val="20"/>
        </w:rPr>
      </w:pPr>
    </w:p>
    <w:p w:rsidR="00731F7E" w:rsidRPr="00E92CE2" w:rsidRDefault="00731F7E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__________________________________</w:t>
      </w:r>
      <w:r w:rsidRPr="00E92CE2">
        <w:rPr>
          <w:sz w:val="20"/>
          <w:szCs w:val="20"/>
        </w:rPr>
        <w:tab/>
        <w:t>___________________________________</w:t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  <w:t>_________________</w:t>
      </w:r>
    </w:p>
    <w:p w:rsidR="00731F7E" w:rsidRPr="00E92CE2" w:rsidRDefault="00731F7E" w:rsidP="00731F7E">
      <w:pPr>
        <w:rPr>
          <w:sz w:val="20"/>
          <w:szCs w:val="20"/>
        </w:rPr>
      </w:pPr>
    </w:p>
    <w:p w:rsidR="00731F7E" w:rsidRPr="00E800DF" w:rsidRDefault="00731F7E" w:rsidP="00731F7E">
      <w:pPr>
        <w:rPr>
          <w:sz w:val="18"/>
          <w:szCs w:val="20"/>
        </w:rPr>
      </w:pPr>
      <w:r w:rsidRPr="00E800DF">
        <w:rPr>
          <w:b/>
          <w:sz w:val="18"/>
          <w:szCs w:val="20"/>
        </w:rPr>
        <w:t>PURSUANT TO MASSACHUSETTS GENERAL LAWS CHAPTER 100A, I CERTIFY UNDER PENALTIES OF PURJURY THAT I HAVE FILED ALL STATE TAX RETURNS AND PAID ALL TAXES REQUIRED UNDER LAW, THAT I HAVE COMPLIED WITH ALL LOCAL PERMIT AND LICENSE REQUIREMENTS, AND THAT ALL STATEMENTS CONTAINED IN THIS APPLICATION, TO THE BEST OF MY KNOWLEDGE AND BELIEF, ARE TRUE</w:t>
      </w:r>
      <w:r w:rsidRPr="00E800DF">
        <w:rPr>
          <w:sz w:val="18"/>
          <w:szCs w:val="20"/>
        </w:rPr>
        <w:t>.</w:t>
      </w:r>
    </w:p>
    <w:p w:rsidR="005B3F8C" w:rsidRPr="00E92CE2" w:rsidRDefault="005B3F8C" w:rsidP="00731F7E">
      <w:pPr>
        <w:rPr>
          <w:sz w:val="20"/>
          <w:szCs w:val="20"/>
        </w:rPr>
      </w:pPr>
    </w:p>
    <w:p w:rsidR="005B3F8C" w:rsidRPr="00E92CE2" w:rsidRDefault="005B3F8C" w:rsidP="00731F7E">
      <w:pPr>
        <w:rPr>
          <w:sz w:val="20"/>
          <w:szCs w:val="20"/>
        </w:rPr>
      </w:pPr>
    </w:p>
    <w:p w:rsidR="005B3F8C" w:rsidRPr="00E92CE2" w:rsidRDefault="005B3F8C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____________________________________________</w:t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  <w:t>________________________</w:t>
      </w:r>
      <w:r w:rsidR="000758B8">
        <w:rPr>
          <w:sz w:val="20"/>
          <w:szCs w:val="20"/>
        </w:rPr>
        <w:t>_</w:t>
      </w:r>
    </w:p>
    <w:p w:rsidR="005B3F8C" w:rsidRPr="00E92CE2" w:rsidRDefault="005B3F8C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SIGNATURE OF APPLICANT                                                                                                            DATE</w:t>
      </w:r>
    </w:p>
    <w:p w:rsidR="005B3F8C" w:rsidRPr="00E92CE2" w:rsidRDefault="005B3F8C" w:rsidP="00731F7E">
      <w:pPr>
        <w:rPr>
          <w:sz w:val="20"/>
          <w:szCs w:val="20"/>
        </w:rPr>
      </w:pPr>
    </w:p>
    <w:p w:rsidR="005B3F8C" w:rsidRPr="00E92CE2" w:rsidRDefault="005B3F8C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IF APPLICANT IS A FIRM, PARTNERSHIP, ASSOCIATION OR CORPORATION:</w:t>
      </w:r>
    </w:p>
    <w:p w:rsidR="005B3F8C" w:rsidRPr="00E92CE2" w:rsidRDefault="005B3F8C" w:rsidP="00731F7E">
      <w:pPr>
        <w:rPr>
          <w:sz w:val="20"/>
          <w:szCs w:val="20"/>
        </w:rPr>
      </w:pPr>
    </w:p>
    <w:p w:rsidR="005B3F8C" w:rsidRPr="00E92CE2" w:rsidRDefault="005B3F8C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 xml:space="preserve">__________________________________________________________ </w:t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  <w:t>_________________________</w:t>
      </w:r>
    </w:p>
    <w:p w:rsidR="005B3F8C" w:rsidRPr="00E92CE2" w:rsidRDefault="005B3F8C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SIGNATURE OF AUTHORIZED OFFICER</w:t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</w:r>
      <w:r w:rsidRPr="00E92CE2">
        <w:rPr>
          <w:sz w:val="20"/>
          <w:szCs w:val="20"/>
        </w:rPr>
        <w:tab/>
        <w:t>DATE</w:t>
      </w:r>
    </w:p>
    <w:p w:rsidR="005B3F8C" w:rsidRPr="00E92CE2" w:rsidRDefault="005B3F8C" w:rsidP="00731F7E">
      <w:pPr>
        <w:rPr>
          <w:sz w:val="20"/>
          <w:szCs w:val="20"/>
        </w:rPr>
      </w:pPr>
    </w:p>
    <w:p w:rsidR="00DB1562" w:rsidRDefault="00DB1562" w:rsidP="00731F7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5B3F8C" w:rsidRPr="00E92CE2" w:rsidRDefault="005B3F8C" w:rsidP="00731F7E">
      <w:pPr>
        <w:rPr>
          <w:sz w:val="20"/>
          <w:szCs w:val="20"/>
        </w:rPr>
      </w:pPr>
      <w:r w:rsidRPr="00E92CE2">
        <w:rPr>
          <w:sz w:val="20"/>
          <w:szCs w:val="20"/>
        </w:rPr>
        <w:t>NAME AND TITLE OF AUTHORIZED OFFICER</w:t>
      </w:r>
    </w:p>
    <w:sectPr w:rsidR="005B3F8C" w:rsidRPr="00E92CE2" w:rsidSect="00B65E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62" w:rsidRDefault="00DB1562" w:rsidP="00DB1562">
      <w:r>
        <w:separator/>
      </w:r>
    </w:p>
  </w:endnote>
  <w:endnote w:type="continuationSeparator" w:id="0">
    <w:p w:rsidR="00DB1562" w:rsidRDefault="00DB1562" w:rsidP="00DB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162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562" w:rsidRDefault="00DB15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562" w:rsidRDefault="00DB1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62" w:rsidRDefault="00DB1562" w:rsidP="00DB1562">
      <w:r>
        <w:separator/>
      </w:r>
    </w:p>
  </w:footnote>
  <w:footnote w:type="continuationSeparator" w:id="0">
    <w:p w:rsidR="00DB1562" w:rsidRDefault="00DB1562" w:rsidP="00DB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QuFhjx/cwhw4BMKNFaYdnXwdtY/6kc/jEkjEfE3HVoofT6NaDCBwIjEmw5pcHVG8cpsN8FgWj614IXzUALFXw==" w:salt="dCCejJ1mc3aMvMGKEc0m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E9"/>
    <w:rsid w:val="000121C4"/>
    <w:rsid w:val="00015735"/>
    <w:rsid w:val="0007052C"/>
    <w:rsid w:val="000758B8"/>
    <w:rsid w:val="000B5DD5"/>
    <w:rsid w:val="000F24B8"/>
    <w:rsid w:val="001175B6"/>
    <w:rsid w:val="002410A8"/>
    <w:rsid w:val="002A7F59"/>
    <w:rsid w:val="0034265E"/>
    <w:rsid w:val="00356C0F"/>
    <w:rsid w:val="003F75CE"/>
    <w:rsid w:val="00446AB5"/>
    <w:rsid w:val="00467A0A"/>
    <w:rsid w:val="0047590A"/>
    <w:rsid w:val="004B1D3F"/>
    <w:rsid w:val="004B3DD0"/>
    <w:rsid w:val="00542E70"/>
    <w:rsid w:val="00554597"/>
    <w:rsid w:val="00562E6D"/>
    <w:rsid w:val="005B3F8C"/>
    <w:rsid w:val="005B69DC"/>
    <w:rsid w:val="006908CD"/>
    <w:rsid w:val="00694EEC"/>
    <w:rsid w:val="006A5B28"/>
    <w:rsid w:val="00731F7E"/>
    <w:rsid w:val="00775598"/>
    <w:rsid w:val="008F57F6"/>
    <w:rsid w:val="0092742D"/>
    <w:rsid w:val="00A513CB"/>
    <w:rsid w:val="00AF14C3"/>
    <w:rsid w:val="00AF25DD"/>
    <w:rsid w:val="00B27F62"/>
    <w:rsid w:val="00B44C4E"/>
    <w:rsid w:val="00B65EE9"/>
    <w:rsid w:val="00B72B95"/>
    <w:rsid w:val="00CC08A9"/>
    <w:rsid w:val="00DB1562"/>
    <w:rsid w:val="00DD6B3E"/>
    <w:rsid w:val="00E2133F"/>
    <w:rsid w:val="00E800DF"/>
    <w:rsid w:val="00E92CE2"/>
    <w:rsid w:val="00F15572"/>
    <w:rsid w:val="00F96776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BADF148-057D-4BE0-A407-A3D05117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A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FD1A-EE9F-4B90-9772-B192FA0B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D48CBF5F</Template>
  <TotalTime>19</TotalTime>
  <Pages>2</Pages>
  <Words>920</Words>
  <Characters>5246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DavisPhillips, June (DOS)</dc:creator>
  <cp:keywords/>
  <dc:description/>
  <cp:lastModifiedBy>DavisPhillips, June (DOS)</cp:lastModifiedBy>
  <cp:revision>22</cp:revision>
  <cp:lastPrinted>2017-05-09T19:31:00Z</cp:lastPrinted>
  <dcterms:created xsi:type="dcterms:W3CDTF">2017-05-09T16:23:00Z</dcterms:created>
  <dcterms:modified xsi:type="dcterms:W3CDTF">2019-01-18T19:57:00Z</dcterms:modified>
</cp:coreProperties>
</file>