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5FA14" w14:textId="5C27C796" w:rsidR="00235DDB" w:rsidRDefault="00725C5B" w:rsidP="00235DDB">
      <w:pPr>
        <w:framePr w:w="1927" w:hSpace="180" w:wrap="auto" w:vAnchor="text" w:hAnchor="page" w:x="944" w:y="-236"/>
        <w:rPr>
          <w:rFonts w:ascii="LinePrinter" w:hAnsi="LinePrinter"/>
        </w:rPr>
      </w:pPr>
      <w:r>
        <w:rPr>
          <w:rFonts w:ascii="LinePrinter" w:hAnsi="LinePrinter"/>
          <w:noProof/>
        </w:rPr>
        <w:drawing>
          <wp:inline distT="0" distB="0" distL="0" distR="0" wp14:anchorId="7D19D3E8" wp14:editId="237F0D23">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1967C149" w14:textId="77777777" w:rsidR="00235DDB" w:rsidRDefault="00235DDB" w:rsidP="00235DDB">
      <w:pPr>
        <w:framePr w:w="6926" w:hSpace="187" w:wrap="notBeside" w:vAnchor="page" w:hAnchor="page" w:x="2884" w:y="711"/>
        <w:jc w:val="center"/>
        <w:rPr>
          <w:rFonts w:ascii="Arial" w:hAnsi="Arial"/>
          <w:sz w:val="36"/>
        </w:rPr>
      </w:pPr>
      <w:r>
        <w:rPr>
          <w:rFonts w:ascii="Arial" w:hAnsi="Arial"/>
          <w:sz w:val="36"/>
        </w:rPr>
        <w:t>The Commonwealth of Massachusetts</w:t>
      </w:r>
    </w:p>
    <w:p w14:paraId="3C6ED633" w14:textId="33DBE5CA" w:rsidR="00235DDB" w:rsidRPr="00E27774" w:rsidRDefault="00725C5B" w:rsidP="00235DDB">
      <w:pPr>
        <w:pStyle w:val="ExecOffice"/>
        <w:framePr w:w="6926" w:wrap="notBeside" w:vAnchor="page" w:x="2884" w:y="711"/>
        <w:rPr>
          <w:sz w:val="24"/>
          <w:szCs w:val="24"/>
        </w:rPr>
      </w:pPr>
      <w:r>
        <w:rPr>
          <w:noProof/>
        </w:rPr>
        <mc:AlternateContent>
          <mc:Choice Requires="wps">
            <w:drawing>
              <wp:anchor distT="0" distB="0" distL="114300" distR="114300" simplePos="0" relativeHeight="251655680" behindDoc="0" locked="0" layoutInCell="1" allowOverlap="1" wp14:anchorId="0812BF82" wp14:editId="698F2719">
                <wp:simplePos x="0" y="0"/>
                <wp:positionH relativeFrom="column">
                  <wp:posOffset>3888105</wp:posOffset>
                </wp:positionH>
                <wp:positionV relativeFrom="paragraph">
                  <wp:posOffset>105410</wp:posOffset>
                </wp:positionV>
                <wp:extent cx="1814195" cy="1530985"/>
                <wp:effectExtent l="3810" t="0" r="1270" b="2540"/>
                <wp:wrapNone/>
                <wp:docPr id="312266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53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A530E" w14:textId="77777777" w:rsidR="00235DDB" w:rsidRDefault="00235DDB" w:rsidP="00235DDB">
                            <w:pPr>
                              <w:pStyle w:val="Weld"/>
                            </w:pPr>
                          </w:p>
                          <w:p w14:paraId="729128E8" w14:textId="77777777" w:rsidR="00235DDB" w:rsidRDefault="00235DDB" w:rsidP="00235DDB">
                            <w:pPr>
                              <w:pStyle w:val="Weld"/>
                            </w:pPr>
                          </w:p>
                          <w:p w14:paraId="37AA01DE" w14:textId="77777777" w:rsidR="00725C5B" w:rsidRPr="00725C5B" w:rsidRDefault="00725C5B" w:rsidP="00725C5B">
                            <w:pPr>
                              <w:jc w:val="center"/>
                              <w:rPr>
                                <w:rFonts w:ascii="Arial Rounded MT Bold" w:hAnsi="Arial Rounded MT Bold"/>
                                <w:sz w:val="16"/>
                                <w:szCs w:val="16"/>
                              </w:rPr>
                            </w:pPr>
                            <w:r w:rsidRPr="00725C5B">
                              <w:rPr>
                                <w:rFonts w:ascii="Arial Rounded MT Bold" w:hAnsi="Arial Rounded MT Bold"/>
                                <w:sz w:val="16"/>
                                <w:szCs w:val="16"/>
                              </w:rPr>
                              <w:t>KATHLEEN E. WALSH</w:t>
                            </w:r>
                          </w:p>
                          <w:p w14:paraId="10166935" w14:textId="77777777" w:rsidR="00725C5B" w:rsidRPr="00725C5B" w:rsidRDefault="00725C5B" w:rsidP="00725C5B">
                            <w:pPr>
                              <w:spacing w:after="120"/>
                              <w:jc w:val="center"/>
                              <w:rPr>
                                <w:rFonts w:ascii="Arial Rounded MT Bold" w:hAnsi="Arial Rounded MT Bold"/>
                                <w:sz w:val="14"/>
                                <w:szCs w:val="20"/>
                              </w:rPr>
                            </w:pPr>
                            <w:r w:rsidRPr="00725C5B">
                              <w:rPr>
                                <w:rFonts w:ascii="Arial Rounded MT Bold" w:hAnsi="Arial Rounded MT Bold"/>
                                <w:sz w:val="14"/>
                                <w:szCs w:val="20"/>
                              </w:rPr>
                              <w:t xml:space="preserve">Secretary </w:t>
                            </w:r>
                          </w:p>
                          <w:p w14:paraId="46CEDBA3" w14:textId="77777777" w:rsidR="00725C5B" w:rsidRPr="00725C5B" w:rsidRDefault="00725C5B" w:rsidP="00725C5B">
                            <w:pPr>
                              <w:jc w:val="center"/>
                              <w:rPr>
                                <w:rFonts w:ascii="Arial Rounded MT Bold" w:hAnsi="Arial Rounded MT Bold"/>
                                <w:sz w:val="14"/>
                                <w:szCs w:val="14"/>
                              </w:rPr>
                            </w:pPr>
                            <w:r w:rsidRPr="00725C5B">
                              <w:rPr>
                                <w:rFonts w:ascii="Arial Rounded MT Bold" w:hAnsi="Arial Rounded MT Bold"/>
                                <w:sz w:val="16"/>
                                <w:szCs w:val="16"/>
                              </w:rPr>
                              <w:t xml:space="preserve">ROBERT GOLDSTEIN, MD, PhD </w:t>
                            </w:r>
                            <w:r w:rsidRPr="00725C5B">
                              <w:rPr>
                                <w:rFonts w:ascii="Arial Rounded MT Bold" w:hAnsi="Arial Rounded MT Bold"/>
                                <w:sz w:val="14"/>
                                <w:szCs w:val="14"/>
                              </w:rPr>
                              <w:t>Commissioner</w:t>
                            </w:r>
                          </w:p>
                          <w:p w14:paraId="09BB9B3E" w14:textId="77777777" w:rsidR="00235DDB" w:rsidRDefault="00235DDB" w:rsidP="00235DDB">
                            <w:pPr>
                              <w:pStyle w:val="Weld"/>
                            </w:pPr>
                          </w:p>
                          <w:p w14:paraId="23522EC5" w14:textId="77777777" w:rsidR="00235DDB" w:rsidRPr="004813AC" w:rsidRDefault="00235DDB" w:rsidP="00235DDB">
                            <w:pPr>
                              <w:jc w:val="center"/>
                              <w:rPr>
                                <w:rFonts w:ascii="Arial" w:hAnsi="Arial" w:cs="Arial"/>
                                <w:b/>
                                <w:sz w:val="14"/>
                                <w:szCs w:val="14"/>
                              </w:rPr>
                            </w:pPr>
                            <w:r w:rsidRPr="004813AC">
                              <w:rPr>
                                <w:rFonts w:ascii="Arial" w:hAnsi="Arial" w:cs="Arial"/>
                                <w:b/>
                                <w:sz w:val="14"/>
                                <w:szCs w:val="14"/>
                              </w:rPr>
                              <w:t>Tel: 617-624-6000</w:t>
                            </w:r>
                          </w:p>
                          <w:p w14:paraId="22D8EEF8" w14:textId="77777777" w:rsidR="00235DDB" w:rsidRPr="004813AC" w:rsidRDefault="00235DDB" w:rsidP="00235DDB">
                            <w:pPr>
                              <w:jc w:val="center"/>
                              <w:rPr>
                                <w:rFonts w:ascii="Arial" w:hAnsi="Arial" w:cs="Arial"/>
                                <w:b/>
                                <w:sz w:val="14"/>
                                <w:szCs w:val="14"/>
                                <w:lang w:val="fr-FR"/>
                              </w:rPr>
                            </w:pPr>
                            <w:r w:rsidRPr="004813AC">
                              <w:rPr>
                                <w:rFonts w:ascii="Arial" w:hAnsi="Arial" w:cs="Arial"/>
                                <w:b/>
                                <w:sz w:val="14"/>
                                <w:szCs w:val="14"/>
                                <w:lang w:val="fr-FR"/>
                              </w:rPr>
                              <w:t>www.mass.gov/dph</w:t>
                            </w:r>
                          </w:p>
                          <w:p w14:paraId="77546ACB" w14:textId="77777777" w:rsidR="00235DDB" w:rsidRPr="00FC6B42" w:rsidRDefault="00235DDB" w:rsidP="00235DD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2BF82" id="_x0000_t202" coordsize="21600,21600" o:spt="202" path="m,l,21600r21600,l21600,xe">
                <v:stroke joinstyle="miter"/>
                <v:path gradientshapeok="t" o:connecttype="rect"/>
              </v:shapetype>
              <v:shape id="Text Box 2" o:spid="_x0000_s1026" type="#_x0000_t202" style="position:absolute;left:0;text-align:left;margin-left:306.15pt;margin-top:8.3pt;width:142.85pt;height:1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" stroked="f">
                <v:textbox>
                  <w:txbxContent>
                    <w:p w14:paraId="623A530E" w14:textId="77777777" w:rsidR="00235DDB" w:rsidRDefault="00235DDB" w:rsidP="00235DDB">
                      <w:pPr>
                        <w:pStyle w:val="Weld"/>
                      </w:pPr>
                    </w:p>
                    <w:p w14:paraId="729128E8" w14:textId="77777777" w:rsidR="00235DDB" w:rsidRDefault="00235DDB" w:rsidP="00235DDB">
                      <w:pPr>
                        <w:pStyle w:val="Weld"/>
                      </w:pPr>
                    </w:p>
                    <w:p w14:paraId="37AA01DE" w14:textId="77777777" w:rsidR="00725C5B" w:rsidRPr="00725C5B" w:rsidRDefault="00725C5B" w:rsidP="00725C5B">
                      <w:pPr>
                        <w:jc w:val="center"/>
                        <w:rPr>
                          <w:rFonts w:ascii="Arial Rounded MT Bold" w:hAnsi="Arial Rounded MT Bold"/>
                          <w:sz w:val="16"/>
                          <w:szCs w:val="16"/>
                        </w:rPr>
                      </w:pPr>
                      <w:r w:rsidRPr="00725C5B">
                        <w:rPr>
                          <w:rFonts w:ascii="Arial Rounded MT Bold" w:hAnsi="Arial Rounded MT Bold"/>
                          <w:sz w:val="16"/>
                          <w:szCs w:val="16"/>
                        </w:rPr>
                        <w:t>KATHLEEN E. WALSH</w:t>
                      </w:r>
                    </w:p>
                    <w:p w14:paraId="10166935" w14:textId="77777777" w:rsidR="00725C5B" w:rsidRPr="00725C5B" w:rsidRDefault="00725C5B" w:rsidP="00725C5B">
                      <w:pPr>
                        <w:spacing w:after="120"/>
                        <w:jc w:val="center"/>
                        <w:rPr>
                          <w:rFonts w:ascii="Arial Rounded MT Bold" w:hAnsi="Arial Rounded MT Bold"/>
                          <w:sz w:val="14"/>
                          <w:szCs w:val="20"/>
                        </w:rPr>
                      </w:pPr>
                      <w:r w:rsidRPr="00725C5B">
                        <w:rPr>
                          <w:rFonts w:ascii="Arial Rounded MT Bold" w:hAnsi="Arial Rounded MT Bold"/>
                          <w:sz w:val="14"/>
                          <w:szCs w:val="20"/>
                        </w:rPr>
                        <w:t xml:space="preserve">Secretary </w:t>
                      </w:r>
                    </w:p>
                    <w:p w14:paraId="46CEDBA3" w14:textId="77777777" w:rsidR="00725C5B" w:rsidRPr="00725C5B" w:rsidRDefault="00725C5B" w:rsidP="00725C5B">
                      <w:pPr>
                        <w:jc w:val="center"/>
                        <w:rPr>
                          <w:rFonts w:ascii="Arial Rounded MT Bold" w:hAnsi="Arial Rounded MT Bold"/>
                          <w:sz w:val="14"/>
                          <w:szCs w:val="14"/>
                        </w:rPr>
                      </w:pPr>
                      <w:r w:rsidRPr="00725C5B">
                        <w:rPr>
                          <w:rFonts w:ascii="Arial Rounded MT Bold" w:hAnsi="Arial Rounded MT Bold"/>
                          <w:sz w:val="16"/>
                          <w:szCs w:val="16"/>
                        </w:rPr>
                        <w:t xml:space="preserve">ROBERT GOLDSTEIN, MD, PhD </w:t>
                      </w:r>
                      <w:r w:rsidRPr="00725C5B">
                        <w:rPr>
                          <w:rFonts w:ascii="Arial Rounded MT Bold" w:hAnsi="Arial Rounded MT Bold"/>
                          <w:sz w:val="14"/>
                          <w:szCs w:val="14"/>
                        </w:rPr>
                        <w:t>Commissioner</w:t>
                      </w:r>
                    </w:p>
                    <w:p w14:paraId="09BB9B3E" w14:textId="77777777" w:rsidR="00235DDB" w:rsidRDefault="00235DDB" w:rsidP="00235DDB">
                      <w:pPr>
                        <w:pStyle w:val="Weld"/>
                      </w:pPr>
                    </w:p>
                    <w:p w14:paraId="23522EC5" w14:textId="77777777" w:rsidR="00235DDB" w:rsidRPr="004813AC" w:rsidRDefault="00235DDB" w:rsidP="00235DDB">
                      <w:pPr>
                        <w:jc w:val="center"/>
                        <w:rPr>
                          <w:rFonts w:ascii="Arial" w:hAnsi="Arial" w:cs="Arial"/>
                          <w:b/>
                          <w:sz w:val="14"/>
                          <w:szCs w:val="14"/>
                        </w:rPr>
                      </w:pPr>
                      <w:r w:rsidRPr="004813AC">
                        <w:rPr>
                          <w:rFonts w:ascii="Arial" w:hAnsi="Arial" w:cs="Arial"/>
                          <w:b/>
                          <w:sz w:val="14"/>
                          <w:szCs w:val="14"/>
                        </w:rPr>
                        <w:t>Tel: 617-624-6000</w:t>
                      </w:r>
                    </w:p>
                    <w:p w14:paraId="22D8EEF8" w14:textId="77777777" w:rsidR="00235DDB" w:rsidRPr="004813AC" w:rsidRDefault="00235DDB" w:rsidP="00235DDB">
                      <w:pPr>
                        <w:jc w:val="center"/>
                        <w:rPr>
                          <w:rFonts w:ascii="Arial" w:hAnsi="Arial" w:cs="Arial"/>
                          <w:b/>
                          <w:sz w:val="14"/>
                          <w:szCs w:val="14"/>
                          <w:lang w:val="fr-FR"/>
                        </w:rPr>
                      </w:pPr>
                      <w:r w:rsidRPr="004813AC">
                        <w:rPr>
                          <w:rFonts w:ascii="Arial" w:hAnsi="Arial" w:cs="Arial"/>
                          <w:b/>
                          <w:sz w:val="14"/>
                          <w:szCs w:val="14"/>
                          <w:lang w:val="fr-FR"/>
                        </w:rPr>
                        <w:t>www.mass.gov/dph</w:t>
                      </w:r>
                    </w:p>
                    <w:p w14:paraId="77546ACB" w14:textId="77777777" w:rsidR="00235DDB" w:rsidRPr="00FC6B42" w:rsidRDefault="00235DDB" w:rsidP="00235DDB">
                      <w:pPr>
                        <w:jc w:val="center"/>
                        <w:rPr>
                          <w:rFonts w:ascii="Arial Rounded MT Bold" w:hAnsi="Arial Rounded MT Bold"/>
                          <w:sz w:val="14"/>
                          <w:szCs w:val="14"/>
                        </w:rPr>
                      </w:pPr>
                    </w:p>
                  </w:txbxContent>
                </v:textbox>
              </v:shape>
            </w:pict>
          </mc:Fallback>
        </mc:AlternateContent>
      </w:r>
      <w:r w:rsidR="00235DDB" w:rsidRPr="00E27774">
        <w:rPr>
          <w:sz w:val="24"/>
          <w:szCs w:val="24"/>
        </w:rPr>
        <w:t>Executive Office of Health and Human Services</w:t>
      </w:r>
    </w:p>
    <w:p w14:paraId="031C43B7" w14:textId="77777777" w:rsidR="00235DDB" w:rsidRPr="00E27774" w:rsidRDefault="00235DDB" w:rsidP="00235DDB">
      <w:pPr>
        <w:pStyle w:val="ExecOffice"/>
        <w:framePr w:w="6926" w:wrap="notBeside" w:vAnchor="page" w:x="2884" w:y="711"/>
        <w:rPr>
          <w:sz w:val="24"/>
          <w:szCs w:val="24"/>
        </w:rPr>
      </w:pPr>
      <w:r w:rsidRPr="00E27774">
        <w:rPr>
          <w:sz w:val="24"/>
          <w:szCs w:val="24"/>
        </w:rPr>
        <w:t>Department of Public Health</w:t>
      </w:r>
    </w:p>
    <w:p w14:paraId="6E5E6725" w14:textId="77777777" w:rsidR="00235DDB" w:rsidRPr="00E27774" w:rsidRDefault="00235DDB" w:rsidP="00235DDB">
      <w:pPr>
        <w:pStyle w:val="ExecOffice"/>
        <w:framePr w:w="6926" w:wrap="notBeside" w:vAnchor="page" w:x="2884" w:y="711"/>
        <w:rPr>
          <w:sz w:val="24"/>
          <w:szCs w:val="24"/>
        </w:rPr>
      </w:pPr>
      <w:r w:rsidRPr="00E27774">
        <w:rPr>
          <w:sz w:val="24"/>
          <w:szCs w:val="24"/>
        </w:rPr>
        <w:t>Bureau of Environmental Health</w:t>
      </w:r>
    </w:p>
    <w:p w14:paraId="36A7E1F7" w14:textId="77777777" w:rsidR="00235DDB" w:rsidRPr="00E27774" w:rsidRDefault="00235DDB" w:rsidP="00235DDB">
      <w:pPr>
        <w:pStyle w:val="ExecOffice"/>
        <w:framePr w:w="6926" w:wrap="notBeside" w:vAnchor="page" w:x="2884" w:y="711"/>
        <w:rPr>
          <w:sz w:val="24"/>
          <w:szCs w:val="24"/>
        </w:rPr>
      </w:pPr>
      <w:bookmarkStart w:id="0" w:name="_Hlk166680167"/>
      <w:r w:rsidRPr="00E27774">
        <w:rPr>
          <w:sz w:val="24"/>
          <w:szCs w:val="24"/>
        </w:rPr>
        <w:t>Radiation Control Program</w:t>
      </w:r>
    </w:p>
    <w:p w14:paraId="1E7053E7" w14:textId="6C202D29" w:rsidR="00235DDB" w:rsidRPr="00E27774" w:rsidRDefault="00575BDA" w:rsidP="00235DDB">
      <w:pPr>
        <w:pStyle w:val="ExecOffice"/>
        <w:framePr w:w="6926" w:wrap="notBeside" w:vAnchor="page" w:x="2884" w:y="711"/>
        <w:rPr>
          <w:sz w:val="24"/>
          <w:szCs w:val="24"/>
        </w:rPr>
      </w:pPr>
      <w:r>
        <w:rPr>
          <w:sz w:val="24"/>
          <w:szCs w:val="24"/>
        </w:rPr>
        <w:t>250 Washington St.</w:t>
      </w:r>
      <w:r w:rsidR="00235DDB" w:rsidRPr="00E27774">
        <w:rPr>
          <w:sz w:val="24"/>
          <w:szCs w:val="24"/>
        </w:rPr>
        <w:t xml:space="preserve"> </w:t>
      </w:r>
      <w:r>
        <w:rPr>
          <w:sz w:val="24"/>
          <w:szCs w:val="24"/>
        </w:rPr>
        <w:t>Boston</w:t>
      </w:r>
      <w:r w:rsidR="00235DDB" w:rsidRPr="00E27774">
        <w:rPr>
          <w:sz w:val="24"/>
          <w:szCs w:val="24"/>
        </w:rPr>
        <w:t>, MA  021</w:t>
      </w:r>
      <w:r>
        <w:rPr>
          <w:sz w:val="24"/>
          <w:szCs w:val="24"/>
        </w:rPr>
        <w:t>08</w:t>
      </w:r>
    </w:p>
    <w:p w14:paraId="564F794B" w14:textId="0C2DE380" w:rsidR="00235DDB" w:rsidRPr="00E27774" w:rsidRDefault="00235DDB" w:rsidP="00235DDB">
      <w:pPr>
        <w:pStyle w:val="ExecOffice"/>
        <w:framePr w:w="6926" w:wrap="notBeside" w:vAnchor="page" w:x="2884" w:y="711"/>
        <w:rPr>
          <w:sz w:val="24"/>
          <w:szCs w:val="24"/>
        </w:rPr>
      </w:pPr>
      <w:r w:rsidRPr="00E27774">
        <w:rPr>
          <w:sz w:val="24"/>
          <w:szCs w:val="24"/>
        </w:rPr>
        <w:t>Phone: 617-242-</w:t>
      </w:r>
      <w:r w:rsidR="00575BDA">
        <w:rPr>
          <w:sz w:val="24"/>
          <w:szCs w:val="24"/>
        </w:rPr>
        <w:t>5757</w:t>
      </w:r>
      <w:r w:rsidRPr="00E27774">
        <w:rPr>
          <w:sz w:val="24"/>
          <w:szCs w:val="24"/>
        </w:rPr>
        <w:t xml:space="preserve"> </w:t>
      </w:r>
    </w:p>
    <w:bookmarkEnd w:id="0"/>
    <w:p w14:paraId="41ED0AD0" w14:textId="77777777" w:rsidR="00235DDB" w:rsidRPr="00E27774" w:rsidRDefault="00235DDB" w:rsidP="00235DDB">
      <w:pPr>
        <w:pStyle w:val="ExecOffice"/>
        <w:framePr w:w="6926" w:wrap="notBeside" w:vAnchor="page" w:x="2884" w:y="711"/>
        <w:rPr>
          <w:sz w:val="24"/>
          <w:szCs w:val="24"/>
        </w:rPr>
      </w:pPr>
      <w:r w:rsidRPr="00E27774">
        <w:rPr>
          <w:sz w:val="24"/>
          <w:szCs w:val="24"/>
        </w:rPr>
        <w:t>www.mass.gov/dph/rcp</w:t>
      </w:r>
    </w:p>
    <w:p w14:paraId="3DC49BDD" w14:textId="0DB0520A" w:rsidR="00235DDB" w:rsidRDefault="00725C5B" w:rsidP="00235DDB">
      <w:r>
        <w:rPr>
          <w:noProof/>
        </w:rPr>
        <mc:AlternateContent>
          <mc:Choice Requires="wps">
            <w:drawing>
              <wp:anchor distT="0" distB="0" distL="114300" distR="114300" simplePos="0" relativeHeight="251654656" behindDoc="0" locked="0" layoutInCell="1" allowOverlap="1" wp14:anchorId="52499E84" wp14:editId="3CFB3F18">
                <wp:simplePos x="0" y="0"/>
                <wp:positionH relativeFrom="column">
                  <wp:posOffset>-665480</wp:posOffset>
                </wp:positionH>
                <wp:positionV relativeFrom="paragraph">
                  <wp:posOffset>1031240</wp:posOffset>
                </wp:positionV>
                <wp:extent cx="1572895" cy="863600"/>
                <wp:effectExtent l="2540" t="0" r="0" b="0"/>
                <wp:wrapNone/>
                <wp:docPr id="2033947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6FB40" w14:textId="77777777" w:rsidR="00725C5B" w:rsidRDefault="00725C5B" w:rsidP="00725C5B">
                            <w:pPr>
                              <w:pStyle w:val="Governor"/>
                              <w:spacing w:after="0"/>
                              <w:rPr>
                                <w:sz w:val="16"/>
                              </w:rPr>
                            </w:pPr>
                            <w:r>
                              <w:rPr>
                                <w:sz w:val="16"/>
                              </w:rPr>
                              <w:t>MAURA T. HEALEY</w:t>
                            </w:r>
                          </w:p>
                          <w:p w14:paraId="3471A808" w14:textId="77777777" w:rsidR="00725C5B" w:rsidRDefault="00725C5B" w:rsidP="00725C5B">
                            <w:pPr>
                              <w:pStyle w:val="Governor"/>
                            </w:pPr>
                            <w:r>
                              <w:t>Governor</w:t>
                            </w:r>
                          </w:p>
                          <w:p w14:paraId="07481653" w14:textId="77777777" w:rsidR="00725C5B" w:rsidRDefault="00725C5B" w:rsidP="00725C5B">
                            <w:pPr>
                              <w:pStyle w:val="Governor"/>
                              <w:spacing w:after="0"/>
                              <w:rPr>
                                <w:sz w:val="16"/>
                              </w:rPr>
                            </w:pPr>
                            <w:r>
                              <w:rPr>
                                <w:sz w:val="16"/>
                              </w:rPr>
                              <w:t>KIMBERLEY DRISCOLL</w:t>
                            </w:r>
                          </w:p>
                          <w:p w14:paraId="738D1257" w14:textId="77777777" w:rsidR="00725C5B" w:rsidRDefault="00725C5B" w:rsidP="00725C5B">
                            <w:pPr>
                              <w:pStyle w:val="Governor"/>
                            </w:pPr>
                            <w:r>
                              <w:t>Lieutenant Governor</w:t>
                            </w:r>
                          </w:p>
                          <w:p w14:paraId="3D23FA0E" w14:textId="18898512" w:rsidR="00235DDB" w:rsidRDefault="00235DDB" w:rsidP="00235DDB">
                            <w:pPr>
                              <w:pStyle w:val="Governo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499E84" id="_x0000_s1027" type="#_x0000_t202" style="position:absolute;margin-left:-52.4pt;margin-top:81.2pt;width:123.85pt;height:6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" stroked="f">
                <v:textbox style="mso-fit-shape-to-text:t">
                  <w:txbxContent>
                    <w:p w14:paraId="4AD6FB40" w14:textId="77777777" w:rsidR="00725C5B" w:rsidRDefault="00725C5B" w:rsidP="00725C5B">
                      <w:pPr>
                        <w:pStyle w:val="Governor"/>
                        <w:spacing w:after="0"/>
                        <w:rPr>
                          <w:sz w:val="16"/>
                        </w:rPr>
                      </w:pPr>
                      <w:r>
                        <w:rPr>
                          <w:sz w:val="16"/>
                        </w:rPr>
                        <w:t>MAURA T. HEALEY</w:t>
                      </w:r>
                    </w:p>
                    <w:p w14:paraId="3471A808" w14:textId="77777777" w:rsidR="00725C5B" w:rsidRDefault="00725C5B" w:rsidP="00725C5B">
                      <w:pPr>
                        <w:pStyle w:val="Governor"/>
                      </w:pPr>
                      <w:r>
                        <w:t>Governor</w:t>
                      </w:r>
                    </w:p>
                    <w:p w14:paraId="07481653" w14:textId="77777777" w:rsidR="00725C5B" w:rsidRDefault="00725C5B" w:rsidP="00725C5B">
                      <w:pPr>
                        <w:pStyle w:val="Governor"/>
                        <w:spacing w:after="0"/>
                        <w:rPr>
                          <w:sz w:val="16"/>
                        </w:rPr>
                      </w:pPr>
                      <w:r>
                        <w:rPr>
                          <w:sz w:val="16"/>
                        </w:rPr>
                        <w:t>KIMBERLEY DRISCOLL</w:t>
                      </w:r>
                    </w:p>
                    <w:p w14:paraId="738D1257" w14:textId="77777777" w:rsidR="00725C5B" w:rsidRDefault="00725C5B" w:rsidP="00725C5B">
                      <w:pPr>
                        <w:pStyle w:val="Governor"/>
                      </w:pPr>
                      <w:r>
                        <w:t>Lieutenant Governor</w:t>
                      </w:r>
                    </w:p>
                    <w:p w14:paraId="3D23FA0E" w14:textId="18898512" w:rsidR="00235DDB" w:rsidRDefault="00235DDB" w:rsidP="00235DDB">
                      <w:pPr>
                        <w:pStyle w:val="Governor"/>
                      </w:pPr>
                    </w:p>
                  </w:txbxContent>
                </v:textbox>
              </v:shape>
            </w:pict>
          </mc:Fallback>
        </mc:AlternateContent>
      </w:r>
    </w:p>
    <w:p w14:paraId="3A9C4002" w14:textId="77777777" w:rsidR="00235DDB" w:rsidRDefault="00235DDB" w:rsidP="00260873">
      <w:pPr>
        <w:rPr>
          <w:b/>
          <w:sz w:val="28"/>
          <w:szCs w:val="28"/>
          <w:u w:val="single"/>
        </w:rPr>
      </w:pPr>
    </w:p>
    <w:p w14:paraId="17505496" w14:textId="77777777" w:rsidR="0018766A" w:rsidRPr="00F05931" w:rsidRDefault="0018766A" w:rsidP="00260873">
      <w:pPr>
        <w:rPr>
          <w:b/>
          <w:sz w:val="28"/>
          <w:szCs w:val="28"/>
        </w:rPr>
      </w:pPr>
      <w:bookmarkStart w:id="1" w:name="_Hlk166680257"/>
      <w:r w:rsidRPr="00F05931">
        <w:rPr>
          <w:b/>
          <w:sz w:val="28"/>
          <w:szCs w:val="28"/>
          <w:u w:val="single"/>
        </w:rPr>
        <w:t>Request to take the A</w:t>
      </w:r>
      <w:r w:rsidR="00B10711">
        <w:rPr>
          <w:b/>
          <w:sz w:val="28"/>
          <w:szCs w:val="28"/>
          <w:u w:val="single"/>
        </w:rPr>
        <w:t xml:space="preserve">merican </w:t>
      </w:r>
      <w:r w:rsidRPr="00F05931">
        <w:rPr>
          <w:b/>
          <w:sz w:val="28"/>
          <w:szCs w:val="28"/>
          <w:u w:val="single"/>
        </w:rPr>
        <w:t>R</w:t>
      </w:r>
      <w:r w:rsidR="00B10711">
        <w:rPr>
          <w:b/>
          <w:sz w:val="28"/>
          <w:szCs w:val="28"/>
          <w:u w:val="single"/>
        </w:rPr>
        <w:t xml:space="preserve">egistry of </w:t>
      </w:r>
      <w:r w:rsidRPr="00F05931">
        <w:rPr>
          <w:b/>
          <w:sz w:val="28"/>
          <w:szCs w:val="28"/>
          <w:u w:val="single"/>
        </w:rPr>
        <w:t>R</w:t>
      </w:r>
      <w:r w:rsidR="002D34D9">
        <w:rPr>
          <w:b/>
          <w:sz w:val="28"/>
          <w:szCs w:val="28"/>
          <w:u w:val="single"/>
        </w:rPr>
        <w:t xml:space="preserve">adiologic Technologists </w:t>
      </w:r>
      <w:r w:rsidR="00822AC0">
        <w:rPr>
          <w:b/>
          <w:sz w:val="28"/>
          <w:szCs w:val="28"/>
          <w:u w:val="single"/>
        </w:rPr>
        <w:t xml:space="preserve">(ARRT) </w:t>
      </w:r>
      <w:r w:rsidR="00B10711" w:rsidRPr="00F05931">
        <w:rPr>
          <w:b/>
          <w:sz w:val="28"/>
          <w:szCs w:val="28"/>
          <w:u w:val="single"/>
        </w:rPr>
        <w:t>Fluoroscopy</w:t>
      </w:r>
      <w:r w:rsidRPr="00F05931">
        <w:rPr>
          <w:b/>
          <w:sz w:val="28"/>
          <w:szCs w:val="28"/>
          <w:u w:val="single"/>
        </w:rPr>
        <w:t xml:space="preserve"> Examination</w:t>
      </w:r>
    </w:p>
    <w:p w14:paraId="7FC9B962" w14:textId="77777777" w:rsidR="0018766A" w:rsidRDefault="0018766A" w:rsidP="0018766A">
      <w:pPr>
        <w:rPr>
          <w:b/>
          <w:sz w:val="28"/>
          <w:szCs w:val="28"/>
        </w:rPr>
      </w:pPr>
    </w:p>
    <w:p w14:paraId="78D9DBF6" w14:textId="77777777" w:rsidR="00C92800" w:rsidRDefault="00C92800" w:rsidP="0018766A">
      <w:pPr>
        <w:rPr>
          <w:b/>
        </w:rPr>
      </w:pPr>
      <w:r w:rsidRPr="00C92800">
        <w:rPr>
          <w:b/>
        </w:rPr>
        <w:t>Physician Assistants</w:t>
      </w:r>
      <w:r w:rsidR="00822AC0">
        <w:rPr>
          <w:b/>
        </w:rPr>
        <w:t xml:space="preserve"> (PA’s) </w:t>
      </w:r>
      <w:r w:rsidRPr="00C92800">
        <w:rPr>
          <w:b/>
        </w:rPr>
        <w:t xml:space="preserve"> </w:t>
      </w:r>
      <w:r>
        <w:rPr>
          <w:b/>
        </w:rPr>
        <w:t xml:space="preserve">interested in taking the </w:t>
      </w:r>
      <w:r w:rsidR="00822AC0">
        <w:rPr>
          <w:b/>
        </w:rPr>
        <w:t xml:space="preserve">ARRT examination required for the </w:t>
      </w:r>
      <w:r w:rsidR="00DA7457">
        <w:rPr>
          <w:b/>
        </w:rPr>
        <w:t>operation</w:t>
      </w:r>
      <w:r w:rsidR="00822AC0">
        <w:rPr>
          <w:b/>
        </w:rPr>
        <w:t xml:space="preserve"> of fluoroscop</w:t>
      </w:r>
      <w:r w:rsidR="00A12CC5">
        <w:rPr>
          <w:b/>
        </w:rPr>
        <w:t xml:space="preserve">ic </w:t>
      </w:r>
      <w:r w:rsidR="00DA7457">
        <w:rPr>
          <w:b/>
        </w:rPr>
        <w:t>systems</w:t>
      </w:r>
      <w:r w:rsidR="00822AC0">
        <w:rPr>
          <w:b/>
        </w:rPr>
        <w:t xml:space="preserve"> </w:t>
      </w:r>
      <w:r>
        <w:rPr>
          <w:b/>
        </w:rPr>
        <w:t>must</w:t>
      </w:r>
      <w:r w:rsidR="000A3EA5">
        <w:rPr>
          <w:b/>
        </w:rPr>
        <w:t xml:space="preserve">  </w:t>
      </w:r>
      <w:r w:rsidR="004366B2">
        <w:rPr>
          <w:b/>
        </w:rPr>
        <w:t xml:space="preserve">complete and submit this form </w:t>
      </w:r>
      <w:r>
        <w:rPr>
          <w:b/>
        </w:rPr>
        <w:t>to the Massachusetts Radiation Control Program</w:t>
      </w:r>
      <w:r w:rsidR="00822AC0">
        <w:rPr>
          <w:b/>
        </w:rPr>
        <w:t xml:space="preserve"> (RCP)</w:t>
      </w:r>
      <w:r>
        <w:rPr>
          <w:b/>
        </w:rPr>
        <w:t xml:space="preserve">.  All information requested </w:t>
      </w:r>
      <w:r w:rsidR="00822AC0">
        <w:rPr>
          <w:b/>
        </w:rPr>
        <w:t xml:space="preserve">below must </w:t>
      </w:r>
      <w:r>
        <w:rPr>
          <w:b/>
        </w:rPr>
        <w:t xml:space="preserve">be </w:t>
      </w:r>
      <w:r w:rsidR="004366B2">
        <w:rPr>
          <w:b/>
        </w:rPr>
        <w:t xml:space="preserve">provided </w:t>
      </w:r>
      <w:r w:rsidR="00822AC0">
        <w:rPr>
          <w:b/>
        </w:rPr>
        <w:t>or requests will not be processed.</w:t>
      </w:r>
      <w:r>
        <w:rPr>
          <w:b/>
        </w:rPr>
        <w:t xml:space="preserve">  Please see “Instructions for Physician Assistants (PA’s) Regarding the </w:t>
      </w:r>
      <w:r w:rsidR="00DA7457">
        <w:rPr>
          <w:b/>
        </w:rPr>
        <w:t>Operation</w:t>
      </w:r>
      <w:r w:rsidR="00822AC0">
        <w:rPr>
          <w:b/>
        </w:rPr>
        <w:t xml:space="preserve"> of Fluoroscop</w:t>
      </w:r>
      <w:r w:rsidR="00DA7457">
        <w:rPr>
          <w:b/>
        </w:rPr>
        <w:t>ic Systems</w:t>
      </w:r>
      <w:r w:rsidR="00822AC0">
        <w:rPr>
          <w:b/>
        </w:rPr>
        <w:t xml:space="preserve">” for additional information on meeting the requirements for </w:t>
      </w:r>
      <w:r w:rsidR="00DA7457">
        <w:rPr>
          <w:b/>
        </w:rPr>
        <w:t>operating</w:t>
      </w:r>
      <w:r w:rsidR="00822AC0">
        <w:rPr>
          <w:b/>
        </w:rPr>
        <w:t xml:space="preserve"> fluoroscop</w:t>
      </w:r>
      <w:r w:rsidR="00DA7457">
        <w:rPr>
          <w:b/>
        </w:rPr>
        <w:t xml:space="preserve">ic </w:t>
      </w:r>
      <w:r w:rsidR="00565FE0">
        <w:rPr>
          <w:b/>
        </w:rPr>
        <w:t>systems in</w:t>
      </w:r>
      <w:r w:rsidR="00822AC0">
        <w:rPr>
          <w:b/>
        </w:rPr>
        <w:t xml:space="preserve"> Massachusetts. </w:t>
      </w:r>
    </w:p>
    <w:p w14:paraId="58D853D8" w14:textId="77777777" w:rsidR="00260873" w:rsidRDefault="00260873" w:rsidP="0018766A">
      <w:pPr>
        <w:rPr>
          <w:b/>
        </w:rPr>
      </w:pPr>
    </w:p>
    <w:p w14:paraId="7E155976" w14:textId="77777777" w:rsidR="00C92800" w:rsidRDefault="00260873" w:rsidP="0018766A">
      <w:r>
        <w:rPr>
          <w:b/>
        </w:rPr>
        <w:t xml:space="preserve">RCP will provide information on each applicant to the ARRT. PA’s meeting the requirements will be invited to take the ARRT examination for fluoroscopy. </w:t>
      </w:r>
    </w:p>
    <w:p w14:paraId="1415F576" w14:textId="6FE3E4BF" w:rsidR="00C92800" w:rsidRDefault="00725C5B" w:rsidP="0018766A">
      <w:r>
        <w:rPr>
          <w:noProof/>
        </w:rPr>
        <mc:AlternateContent>
          <mc:Choice Requires="wps">
            <w:drawing>
              <wp:anchor distT="0" distB="0" distL="114300" distR="114300" simplePos="0" relativeHeight="251657728" behindDoc="0" locked="0" layoutInCell="1" allowOverlap="1" wp14:anchorId="6D5301F2" wp14:editId="092F1FCE">
                <wp:simplePos x="0" y="0"/>
                <wp:positionH relativeFrom="column">
                  <wp:posOffset>1352550</wp:posOffset>
                </wp:positionH>
                <wp:positionV relativeFrom="paragraph">
                  <wp:posOffset>86995</wp:posOffset>
                </wp:positionV>
                <wp:extent cx="1691005" cy="225425"/>
                <wp:effectExtent l="0" t="635" r="4445" b="2540"/>
                <wp:wrapNone/>
                <wp:docPr id="14802438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254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33C9" w14:textId="77777777" w:rsidR="008D2782" w:rsidRDefault="008D2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01F2" id="Text Box 6" o:spid="_x0000_s1028" type="#_x0000_t202" style="position:absolute;margin-left:106.5pt;margin-top:6.85pt;width:133.1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" fillcolor="#f2f2f2" stroked="f">
                <v:textbox>
                  <w:txbxContent>
                    <w:p w14:paraId="404433C9" w14:textId="77777777" w:rsidR="008D2782" w:rsidRDefault="008D278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47E9282" wp14:editId="72E9EFBE">
                <wp:simplePos x="0" y="0"/>
                <wp:positionH relativeFrom="column">
                  <wp:posOffset>1352550</wp:posOffset>
                </wp:positionH>
                <wp:positionV relativeFrom="paragraph">
                  <wp:posOffset>86995</wp:posOffset>
                </wp:positionV>
                <wp:extent cx="1691005" cy="225425"/>
                <wp:effectExtent l="0" t="635" r="4445" b="2540"/>
                <wp:wrapNone/>
                <wp:docPr id="4599166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A7EB3" w14:textId="77777777" w:rsidR="00D60372" w:rsidRDefault="00D60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9282" id="Text Box 5" o:spid="_x0000_s1029" type="#_x0000_t202" style="position:absolute;margin-left:106.5pt;margin-top:6.85pt;width:133.1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" stroked="f">
                <v:textbox>
                  <w:txbxContent>
                    <w:p w14:paraId="353A7EB3" w14:textId="77777777" w:rsidR="00D60372" w:rsidRDefault="00D60372"/>
                  </w:txbxContent>
                </v:textbox>
              </v:shape>
            </w:pict>
          </mc:Fallback>
        </mc:AlternateContent>
      </w:r>
    </w:p>
    <w:p w14:paraId="2976716E" w14:textId="77777777" w:rsidR="004B12EF" w:rsidRDefault="004B12EF" w:rsidP="004B12EF">
      <w:pPr>
        <w:tabs>
          <w:tab w:val="left" w:pos="4680"/>
          <w:tab w:val="left" w:pos="7920"/>
        </w:tabs>
      </w:pPr>
      <w:r>
        <w:t>PA License Number:</w:t>
      </w:r>
      <w:r w:rsidR="00D60372">
        <w:t xml:space="preserve"> </w:t>
      </w:r>
      <w:r w:rsidRPr="004B12EF">
        <w:rPr>
          <w:u w:val="single"/>
        </w:rPr>
        <w:tab/>
      </w:r>
    </w:p>
    <w:p w14:paraId="3FEA6054" w14:textId="4D80FF34" w:rsidR="004B12EF" w:rsidRDefault="00725C5B" w:rsidP="004B12EF">
      <w:pPr>
        <w:tabs>
          <w:tab w:val="left" w:pos="4680"/>
          <w:tab w:val="left" w:pos="7920"/>
        </w:tabs>
      </w:pPr>
      <w:r>
        <w:rPr>
          <w:noProof/>
        </w:rPr>
        <mc:AlternateContent>
          <mc:Choice Requires="wps">
            <w:drawing>
              <wp:anchor distT="0" distB="0" distL="114300" distR="114300" simplePos="0" relativeHeight="251658752" behindDoc="0" locked="0" layoutInCell="1" allowOverlap="1" wp14:anchorId="26C746CA" wp14:editId="135F63B6">
                <wp:simplePos x="0" y="0"/>
                <wp:positionH relativeFrom="column">
                  <wp:posOffset>450850</wp:posOffset>
                </wp:positionH>
                <wp:positionV relativeFrom="paragraph">
                  <wp:posOffset>49530</wp:posOffset>
                </wp:positionV>
                <wp:extent cx="4584700" cy="228600"/>
                <wp:effectExtent l="3175" t="0" r="3175" b="635"/>
                <wp:wrapNone/>
                <wp:docPr id="13383460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286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ABE82" w14:textId="77777777" w:rsidR="003B0980" w:rsidRDefault="003B0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46CA" id="Text Box 7" o:spid="_x0000_s1030" type="#_x0000_t202" style="position:absolute;margin-left:35.5pt;margin-top:3.9pt;width:36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" fillcolor="#f2f2f2" stroked="f">
                <v:textbox>
                  <w:txbxContent>
                    <w:p w14:paraId="583ABE82" w14:textId="77777777" w:rsidR="003B0980" w:rsidRDefault="003B0980"/>
                  </w:txbxContent>
                </v:textbox>
              </v:shape>
            </w:pict>
          </mc:Fallback>
        </mc:AlternateContent>
      </w:r>
    </w:p>
    <w:p w14:paraId="1D7E486A" w14:textId="77777777" w:rsidR="0018766A" w:rsidRPr="00C92800" w:rsidRDefault="0018766A" w:rsidP="004B12EF">
      <w:pPr>
        <w:tabs>
          <w:tab w:val="left" w:pos="4680"/>
          <w:tab w:val="left" w:pos="7920"/>
        </w:tabs>
      </w:pPr>
      <w:r w:rsidRPr="00C92800">
        <w:t>Name:</w:t>
      </w:r>
      <w:r w:rsidR="004B12EF">
        <w:t xml:space="preserve"> </w:t>
      </w:r>
      <w:r w:rsidR="004B12EF" w:rsidRPr="004B12EF">
        <w:rPr>
          <w:u w:val="single"/>
        </w:rPr>
        <w:tab/>
      </w:r>
      <w:r w:rsidR="004B12EF" w:rsidRPr="004B12EF">
        <w:rPr>
          <w:u w:val="single"/>
        </w:rPr>
        <w:tab/>
      </w:r>
    </w:p>
    <w:p w14:paraId="10ACD271" w14:textId="77777777" w:rsidR="0018766A" w:rsidRPr="00C92800" w:rsidRDefault="0018766A" w:rsidP="004B12EF">
      <w:pPr>
        <w:tabs>
          <w:tab w:val="left" w:pos="4680"/>
          <w:tab w:val="left" w:pos="7920"/>
        </w:tabs>
      </w:pPr>
    </w:p>
    <w:p w14:paraId="5111FAE9" w14:textId="00998A6C" w:rsidR="0018766A" w:rsidRPr="00C92800" w:rsidRDefault="00725C5B" w:rsidP="004B12EF">
      <w:pPr>
        <w:tabs>
          <w:tab w:val="left" w:pos="4680"/>
          <w:tab w:val="left" w:pos="7920"/>
        </w:tabs>
      </w:pPr>
      <w:r>
        <w:rPr>
          <w:noProof/>
        </w:rPr>
        <mc:AlternateContent>
          <mc:Choice Requires="wps">
            <w:drawing>
              <wp:anchor distT="0" distB="0" distL="114300" distR="114300" simplePos="0" relativeHeight="251659776" behindDoc="0" locked="0" layoutInCell="1" allowOverlap="1" wp14:anchorId="45F38AC0" wp14:editId="42CAFEB0">
                <wp:simplePos x="0" y="0"/>
                <wp:positionH relativeFrom="column">
                  <wp:posOffset>626110</wp:posOffset>
                </wp:positionH>
                <wp:positionV relativeFrom="paragraph">
                  <wp:posOffset>62230</wp:posOffset>
                </wp:positionV>
                <wp:extent cx="4409440" cy="225425"/>
                <wp:effectExtent l="0" t="4445" r="3175" b="0"/>
                <wp:wrapNone/>
                <wp:docPr id="4911024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2254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A4CC7" w14:textId="77777777" w:rsidR="00CD4B88" w:rsidRDefault="00CD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38AC0" id="Text Box 8" o:spid="_x0000_s1031" type="#_x0000_t202" style="position:absolute;margin-left:49.3pt;margin-top:4.9pt;width:347.2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" fillcolor="#f2f2f2" stroked="f">
                <v:textbox>
                  <w:txbxContent>
                    <w:p w14:paraId="2B9A4CC7" w14:textId="77777777" w:rsidR="00CD4B88" w:rsidRDefault="00CD4B88"/>
                  </w:txbxContent>
                </v:textbox>
              </v:shape>
            </w:pict>
          </mc:Fallback>
        </mc:AlternateContent>
      </w:r>
    </w:p>
    <w:p w14:paraId="39D3AFE3" w14:textId="77777777" w:rsidR="0018766A" w:rsidRPr="00C92800" w:rsidRDefault="0018766A" w:rsidP="004B12EF">
      <w:pPr>
        <w:tabs>
          <w:tab w:val="left" w:pos="4680"/>
          <w:tab w:val="left" w:pos="7920"/>
        </w:tabs>
      </w:pPr>
      <w:r w:rsidRPr="00C92800">
        <w:t>Address:</w:t>
      </w:r>
      <w:r w:rsidR="004B12EF">
        <w:t xml:space="preserve"> </w:t>
      </w:r>
      <w:r w:rsidR="004B12EF" w:rsidRPr="004B12EF">
        <w:rPr>
          <w:u w:val="single"/>
        </w:rPr>
        <w:tab/>
      </w:r>
      <w:r w:rsidR="004B12EF" w:rsidRPr="004B12EF">
        <w:rPr>
          <w:u w:val="single"/>
        </w:rPr>
        <w:tab/>
      </w:r>
    </w:p>
    <w:p w14:paraId="090F58E2" w14:textId="77777777" w:rsidR="0018766A" w:rsidRPr="00C92800" w:rsidRDefault="0018766A" w:rsidP="004B12EF">
      <w:pPr>
        <w:tabs>
          <w:tab w:val="left" w:pos="4680"/>
          <w:tab w:val="left" w:pos="7920"/>
        </w:tabs>
      </w:pPr>
    </w:p>
    <w:p w14:paraId="2CD1792B" w14:textId="4B835AC7" w:rsidR="0018766A" w:rsidRPr="00C92800" w:rsidRDefault="00725C5B" w:rsidP="004B12EF">
      <w:pPr>
        <w:tabs>
          <w:tab w:val="left" w:pos="4680"/>
          <w:tab w:val="left" w:pos="7920"/>
        </w:tabs>
      </w:pPr>
      <w:r>
        <w:rPr>
          <w:noProof/>
        </w:rPr>
        <mc:AlternateContent>
          <mc:Choice Requires="wps">
            <w:drawing>
              <wp:anchor distT="0" distB="0" distL="114300" distR="114300" simplePos="0" relativeHeight="251660800" behindDoc="0" locked="0" layoutInCell="1" allowOverlap="1" wp14:anchorId="2B1EB9A6" wp14:editId="3956A1A0">
                <wp:simplePos x="0" y="0"/>
                <wp:positionH relativeFrom="column">
                  <wp:posOffset>989330</wp:posOffset>
                </wp:positionH>
                <wp:positionV relativeFrom="paragraph">
                  <wp:posOffset>100330</wp:posOffset>
                </wp:positionV>
                <wp:extent cx="1428115" cy="212725"/>
                <wp:effectExtent l="8255" t="6350" r="11430" b="9525"/>
                <wp:wrapNone/>
                <wp:docPr id="14874526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12725"/>
                        </a:xfrm>
                        <a:prstGeom prst="rect">
                          <a:avLst/>
                        </a:prstGeom>
                        <a:solidFill>
                          <a:srgbClr val="F2F2F2"/>
                        </a:solidFill>
                        <a:ln w="9525">
                          <a:solidFill>
                            <a:srgbClr val="F2F2F2"/>
                          </a:solidFill>
                          <a:miter lim="800000"/>
                          <a:headEnd/>
                          <a:tailEnd/>
                        </a:ln>
                      </wps:spPr>
                      <wps:txbx>
                        <w:txbxContent>
                          <w:p w14:paraId="259BFD38" w14:textId="77777777" w:rsidR="00352CEA" w:rsidRDefault="00352C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B9A6" id="Text Box 10" o:spid="_x0000_s1032" type="#_x0000_t202" style="position:absolute;margin-left:77.9pt;margin-top:7.9pt;width:112.45pt;height:1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" fillcolor="#f2f2f2" strokecolor="#f2f2f2">
                <v:textbox>
                  <w:txbxContent>
                    <w:p w14:paraId="259BFD38" w14:textId="77777777" w:rsidR="00352CEA" w:rsidRDefault="00352CEA"/>
                  </w:txbxContent>
                </v:textbox>
              </v:shape>
            </w:pict>
          </mc:Fallback>
        </mc:AlternateContent>
      </w:r>
    </w:p>
    <w:p w14:paraId="7B2240C2" w14:textId="77777777" w:rsidR="0018766A" w:rsidRPr="00C92800" w:rsidRDefault="0018766A" w:rsidP="004B12EF">
      <w:pPr>
        <w:tabs>
          <w:tab w:val="left" w:pos="3780"/>
          <w:tab w:val="left" w:pos="4140"/>
          <w:tab w:val="left" w:pos="4680"/>
          <w:tab w:val="left" w:pos="7920"/>
        </w:tabs>
      </w:pPr>
      <w:r w:rsidRPr="00C92800">
        <w:t>Work Phone #:</w:t>
      </w:r>
      <w:r w:rsidR="004B12EF">
        <w:t xml:space="preserve"> </w:t>
      </w:r>
      <w:r w:rsidR="004B12EF" w:rsidRPr="004B12EF">
        <w:rPr>
          <w:u w:val="single"/>
        </w:rPr>
        <w:tab/>
      </w:r>
      <w:r w:rsidR="004B12EF">
        <w:tab/>
      </w:r>
      <w:r w:rsidRPr="00C92800">
        <w:t>Home Phone #:</w:t>
      </w:r>
      <w:r w:rsidR="004B12EF">
        <w:t xml:space="preserve"> </w:t>
      </w:r>
      <w:r w:rsidR="004B12EF" w:rsidRPr="004B12EF">
        <w:rPr>
          <w:u w:val="single"/>
        </w:rPr>
        <w:tab/>
      </w:r>
    </w:p>
    <w:p w14:paraId="6C1B4005" w14:textId="77777777" w:rsidR="0018766A" w:rsidRPr="00C92800" w:rsidRDefault="0018766A" w:rsidP="004B12EF">
      <w:pPr>
        <w:tabs>
          <w:tab w:val="left" w:pos="4680"/>
          <w:tab w:val="left" w:pos="7920"/>
        </w:tabs>
      </w:pPr>
    </w:p>
    <w:p w14:paraId="6C73EF3B" w14:textId="77777777" w:rsidR="0018766A" w:rsidRPr="00C92800" w:rsidRDefault="0018766A" w:rsidP="004B12EF">
      <w:pPr>
        <w:tabs>
          <w:tab w:val="left" w:pos="4680"/>
          <w:tab w:val="left" w:pos="7920"/>
        </w:tabs>
      </w:pPr>
    </w:p>
    <w:p w14:paraId="36ADAE88" w14:textId="77777777" w:rsidR="0018766A" w:rsidRPr="00C92800" w:rsidRDefault="0018766A" w:rsidP="004B12EF">
      <w:pPr>
        <w:tabs>
          <w:tab w:val="left" w:pos="4680"/>
          <w:tab w:val="left" w:pos="7920"/>
        </w:tabs>
      </w:pPr>
      <w:r w:rsidRPr="00C92800">
        <w:t>Email:</w:t>
      </w:r>
      <w:r w:rsidR="004B12EF">
        <w:t xml:space="preserve"> </w:t>
      </w:r>
      <w:r w:rsidR="004B12EF" w:rsidRPr="004B12EF">
        <w:rPr>
          <w:u w:val="single"/>
        </w:rPr>
        <w:tab/>
      </w:r>
      <w:r w:rsidR="004B12EF" w:rsidRPr="004B12EF">
        <w:rPr>
          <w:u w:val="single"/>
        </w:rPr>
        <w:tab/>
      </w:r>
    </w:p>
    <w:p w14:paraId="400D7A3D" w14:textId="77777777" w:rsidR="0018766A" w:rsidRPr="00C92800" w:rsidRDefault="0018766A" w:rsidP="004B12EF">
      <w:pPr>
        <w:tabs>
          <w:tab w:val="left" w:pos="4680"/>
          <w:tab w:val="left" w:pos="7920"/>
        </w:tabs>
      </w:pPr>
    </w:p>
    <w:p w14:paraId="6017400A" w14:textId="77777777" w:rsidR="0018766A" w:rsidRPr="00C92800" w:rsidRDefault="0018766A" w:rsidP="004B12EF">
      <w:pPr>
        <w:tabs>
          <w:tab w:val="left" w:pos="4680"/>
          <w:tab w:val="left" w:pos="7920"/>
        </w:tabs>
      </w:pPr>
    </w:p>
    <w:p w14:paraId="77009D37" w14:textId="77777777" w:rsidR="0018766A" w:rsidRPr="00C92800" w:rsidRDefault="004B12EF" w:rsidP="00B31FED">
      <w:pPr>
        <w:tabs>
          <w:tab w:val="left" w:pos="4140"/>
          <w:tab w:val="left" w:pos="4500"/>
          <w:tab w:val="left" w:pos="5220"/>
          <w:tab w:val="left" w:pos="6660"/>
          <w:tab w:val="left" w:pos="7920"/>
        </w:tabs>
      </w:pPr>
      <w:r>
        <w:t xml:space="preserve">Social Security Number: </w:t>
      </w:r>
      <w:r w:rsidRPr="004B12EF">
        <w:rPr>
          <w:u w:val="single"/>
        </w:rPr>
        <w:tab/>
      </w:r>
      <w:r>
        <w:tab/>
      </w:r>
      <w:r w:rsidR="0018766A" w:rsidRPr="00C92800">
        <w:t>Date of Birth:</w:t>
      </w:r>
      <w:r>
        <w:t xml:space="preserve"> </w:t>
      </w:r>
      <w:r w:rsidR="00364F11">
        <w:t>__/__/</w:t>
      </w:r>
      <w:r w:rsidR="0018766A" w:rsidRPr="00C92800">
        <w:t>____</w:t>
      </w:r>
    </w:p>
    <w:p w14:paraId="6D9C4229" w14:textId="77777777" w:rsidR="0018766A" w:rsidRPr="00C92800" w:rsidRDefault="0018766A" w:rsidP="004B12EF">
      <w:pPr>
        <w:tabs>
          <w:tab w:val="left" w:pos="4680"/>
          <w:tab w:val="left" w:pos="7920"/>
        </w:tabs>
      </w:pPr>
    </w:p>
    <w:p w14:paraId="1EA3106A" w14:textId="77777777" w:rsidR="0018766A" w:rsidRPr="00C92800" w:rsidRDefault="0018766A" w:rsidP="004B12EF">
      <w:pPr>
        <w:tabs>
          <w:tab w:val="left" w:pos="4680"/>
          <w:tab w:val="left" w:pos="7920"/>
        </w:tabs>
      </w:pPr>
    </w:p>
    <w:p w14:paraId="70B96D2D" w14:textId="77777777" w:rsidR="0018766A" w:rsidRPr="00C92800" w:rsidRDefault="0018766A" w:rsidP="004B12EF">
      <w:pPr>
        <w:tabs>
          <w:tab w:val="left" w:pos="4680"/>
          <w:tab w:val="left" w:pos="7920"/>
        </w:tabs>
      </w:pPr>
      <w:r w:rsidRPr="00C92800">
        <w:t>Category of Exam:</w:t>
      </w:r>
      <w:r w:rsidR="004B12EF">
        <w:t xml:space="preserve"> </w:t>
      </w:r>
      <w:r w:rsidR="004B12EF" w:rsidRPr="004B12EF">
        <w:rPr>
          <w:u w:val="single"/>
        </w:rPr>
        <w:tab/>
      </w:r>
    </w:p>
    <w:p w14:paraId="149E39CE" w14:textId="77777777" w:rsidR="0018766A" w:rsidRPr="00C92800" w:rsidRDefault="0018766A" w:rsidP="004B12EF">
      <w:pPr>
        <w:tabs>
          <w:tab w:val="left" w:pos="4680"/>
          <w:tab w:val="left" w:pos="7920"/>
        </w:tabs>
      </w:pPr>
    </w:p>
    <w:p w14:paraId="151C6164" w14:textId="77777777" w:rsidR="0018766A" w:rsidRPr="00C92800" w:rsidRDefault="0018766A" w:rsidP="004B12EF">
      <w:pPr>
        <w:tabs>
          <w:tab w:val="left" w:pos="4680"/>
          <w:tab w:val="left" w:pos="7920"/>
        </w:tabs>
      </w:pPr>
    </w:p>
    <w:p w14:paraId="7CD0ECBA" w14:textId="77777777" w:rsidR="0018766A" w:rsidRPr="00C92800" w:rsidRDefault="0018766A" w:rsidP="004B12EF">
      <w:pPr>
        <w:tabs>
          <w:tab w:val="left" w:pos="4680"/>
          <w:tab w:val="left" w:pos="7920"/>
        </w:tabs>
      </w:pPr>
      <w:r w:rsidRPr="00C92800">
        <w:t>School Identification Number</w:t>
      </w:r>
      <w:r w:rsidR="006725F3">
        <w:t xml:space="preserve"> (if applicable):</w:t>
      </w:r>
      <w:r w:rsidR="004B12EF">
        <w:t xml:space="preserve"> </w:t>
      </w:r>
      <w:r w:rsidR="004B12EF" w:rsidRPr="004B12EF">
        <w:rPr>
          <w:u w:val="single"/>
        </w:rPr>
        <w:tab/>
      </w:r>
      <w:r w:rsidR="004B12EF" w:rsidRPr="004B12EF">
        <w:rPr>
          <w:u w:val="single"/>
        </w:rPr>
        <w:tab/>
      </w:r>
    </w:p>
    <w:p w14:paraId="76168CA2" w14:textId="77777777" w:rsidR="0018766A" w:rsidRPr="00C92800" w:rsidRDefault="0018766A" w:rsidP="004B12EF">
      <w:pPr>
        <w:tabs>
          <w:tab w:val="left" w:pos="4680"/>
          <w:tab w:val="left" w:pos="7920"/>
        </w:tabs>
      </w:pPr>
    </w:p>
    <w:p w14:paraId="5A1E26CD" w14:textId="77777777" w:rsidR="0018766A" w:rsidRPr="00C92800" w:rsidRDefault="0018766A" w:rsidP="004B12EF">
      <w:pPr>
        <w:tabs>
          <w:tab w:val="left" w:pos="4680"/>
          <w:tab w:val="left" w:pos="7920"/>
        </w:tabs>
      </w:pPr>
    </w:p>
    <w:p w14:paraId="51C35B5E" w14:textId="77777777" w:rsidR="00B31FED" w:rsidRDefault="0018766A" w:rsidP="004B12EF">
      <w:pPr>
        <w:tabs>
          <w:tab w:val="left" w:pos="4680"/>
          <w:tab w:val="left" w:pos="7920"/>
        </w:tabs>
        <w:rPr>
          <w:u w:val="single"/>
        </w:rPr>
      </w:pPr>
      <w:r w:rsidRPr="00C92800">
        <w:t>Place of Employment:</w:t>
      </w:r>
      <w:r w:rsidR="004B12EF">
        <w:t xml:space="preserve"> </w:t>
      </w:r>
      <w:r w:rsidR="004B12EF" w:rsidRPr="004B12EF">
        <w:rPr>
          <w:u w:val="single"/>
        </w:rPr>
        <w:tab/>
      </w:r>
      <w:r w:rsidR="004B12EF" w:rsidRPr="004B12EF">
        <w:rPr>
          <w:u w:val="single"/>
        </w:rPr>
        <w:tab/>
      </w:r>
    </w:p>
    <w:p w14:paraId="4E94F745" w14:textId="77777777" w:rsidR="00B31FED" w:rsidRDefault="00B31FED" w:rsidP="00B31FED">
      <w:pPr>
        <w:tabs>
          <w:tab w:val="left" w:pos="4680"/>
          <w:tab w:val="left" w:pos="7920"/>
        </w:tabs>
        <w:rPr>
          <w:u w:val="single"/>
        </w:rPr>
      </w:pPr>
      <w:r>
        <w:rPr>
          <w:u w:val="single"/>
        </w:rPr>
        <w:br w:type="page"/>
      </w:r>
      <w:bookmarkStart w:id="2" w:name="_Hlk166680344"/>
    </w:p>
    <w:p w14:paraId="43DEEEE7" w14:textId="77777777" w:rsidR="001E6374" w:rsidRPr="00B602AD" w:rsidRDefault="00C92800" w:rsidP="00054147">
      <w:pPr>
        <w:tabs>
          <w:tab w:val="left" w:pos="4680"/>
          <w:tab w:val="left" w:pos="7920"/>
        </w:tabs>
        <w:rPr>
          <w:i/>
        </w:rPr>
      </w:pPr>
      <w:r>
        <w:rPr>
          <w:b/>
        </w:rPr>
        <w:t xml:space="preserve">Please submit </w:t>
      </w:r>
      <w:r w:rsidR="00B602AD">
        <w:rPr>
          <w:b/>
        </w:rPr>
        <w:t>with this form the documents described below. Further information is available in the RCP document “</w:t>
      </w:r>
      <w:r w:rsidR="00B602AD" w:rsidRPr="00B602AD">
        <w:rPr>
          <w:i/>
          <w:szCs w:val="28"/>
        </w:rPr>
        <w:t xml:space="preserve">Instructions for Physician Assistants (PAs) Regarding the </w:t>
      </w:r>
      <w:r w:rsidR="00565FE0">
        <w:rPr>
          <w:i/>
          <w:szCs w:val="28"/>
        </w:rPr>
        <w:t>Operatio</w:t>
      </w:r>
      <w:r w:rsidR="0068147E">
        <w:rPr>
          <w:i/>
          <w:szCs w:val="28"/>
        </w:rPr>
        <w:t>n</w:t>
      </w:r>
      <w:r w:rsidR="00B602AD" w:rsidRPr="00B602AD">
        <w:rPr>
          <w:i/>
          <w:szCs w:val="28"/>
        </w:rPr>
        <w:t xml:space="preserve"> of Fluoroscop</w:t>
      </w:r>
      <w:r w:rsidR="00565FE0">
        <w:rPr>
          <w:i/>
          <w:szCs w:val="28"/>
        </w:rPr>
        <w:t>ic Systems”.</w:t>
      </w:r>
    </w:p>
    <w:p w14:paraId="5A7FEFC7" w14:textId="77777777" w:rsidR="001E6374" w:rsidRDefault="001E6374" w:rsidP="0018766A">
      <w:pPr>
        <w:rPr>
          <w:b/>
        </w:rPr>
      </w:pPr>
    </w:p>
    <w:p w14:paraId="791E99A7" w14:textId="77777777" w:rsidR="00C92800" w:rsidRDefault="00260873" w:rsidP="001E6374">
      <w:pPr>
        <w:numPr>
          <w:ilvl w:val="0"/>
          <w:numId w:val="3"/>
        </w:numPr>
        <w:rPr>
          <w:b/>
        </w:rPr>
      </w:pPr>
      <w:r>
        <w:rPr>
          <w:b/>
        </w:rPr>
        <w:t>P</w:t>
      </w:r>
      <w:r w:rsidR="00C92800">
        <w:rPr>
          <w:b/>
        </w:rPr>
        <w:t xml:space="preserve">roof of 40 hours </w:t>
      </w:r>
      <w:r w:rsidR="001E6374">
        <w:rPr>
          <w:b/>
        </w:rPr>
        <w:t>didactic training in fluoroscopy;</w:t>
      </w:r>
    </w:p>
    <w:p w14:paraId="25F99F3E" w14:textId="77777777" w:rsidR="001E6374" w:rsidRDefault="001E6374" w:rsidP="0018766A">
      <w:pPr>
        <w:rPr>
          <w:b/>
        </w:rPr>
      </w:pPr>
    </w:p>
    <w:p w14:paraId="745EE5DC" w14:textId="77777777" w:rsidR="001E6374" w:rsidRDefault="00260873" w:rsidP="001E6374">
      <w:pPr>
        <w:numPr>
          <w:ilvl w:val="0"/>
          <w:numId w:val="3"/>
        </w:numPr>
        <w:rPr>
          <w:b/>
        </w:rPr>
      </w:pPr>
      <w:r>
        <w:rPr>
          <w:b/>
        </w:rPr>
        <w:t>P</w:t>
      </w:r>
      <w:r w:rsidR="001E6374">
        <w:rPr>
          <w:b/>
        </w:rPr>
        <w:t>roof of 40 hours clinical training in fluoroscopy;</w:t>
      </w:r>
      <w:r w:rsidR="007B6AA1">
        <w:rPr>
          <w:b/>
        </w:rPr>
        <w:t xml:space="preserve"> and</w:t>
      </w:r>
    </w:p>
    <w:p w14:paraId="77A52F0A" w14:textId="77777777" w:rsidR="001E6374" w:rsidRDefault="001E6374" w:rsidP="001E6374">
      <w:pPr>
        <w:rPr>
          <w:b/>
        </w:rPr>
      </w:pPr>
    </w:p>
    <w:p w14:paraId="170A983C" w14:textId="77777777" w:rsidR="001E6374" w:rsidRDefault="00260873" w:rsidP="001E6374">
      <w:pPr>
        <w:numPr>
          <w:ilvl w:val="0"/>
          <w:numId w:val="3"/>
        </w:numPr>
        <w:rPr>
          <w:b/>
        </w:rPr>
      </w:pPr>
      <w:r>
        <w:rPr>
          <w:b/>
        </w:rPr>
        <w:t>A</w:t>
      </w:r>
      <w:r w:rsidR="001E6374">
        <w:rPr>
          <w:b/>
        </w:rPr>
        <w:t xml:space="preserve"> letter from </w:t>
      </w:r>
      <w:r w:rsidR="007B6AA1">
        <w:rPr>
          <w:b/>
        </w:rPr>
        <w:t xml:space="preserve">the </w:t>
      </w:r>
      <w:r w:rsidR="001E6374">
        <w:rPr>
          <w:b/>
        </w:rPr>
        <w:t>supervising physician confirming the PA’s qualifications to carry out fluoroscopy under his/her supervision.</w:t>
      </w:r>
    </w:p>
    <w:p w14:paraId="0C7EE42E" w14:textId="77777777" w:rsidR="00B602AD" w:rsidRDefault="00B602AD" w:rsidP="00B602AD">
      <w:pPr>
        <w:rPr>
          <w:b/>
        </w:rPr>
      </w:pPr>
    </w:p>
    <w:p w14:paraId="7B047CE4" w14:textId="77777777" w:rsidR="00B602AD" w:rsidRPr="00C92800" w:rsidRDefault="00B602AD" w:rsidP="001E6374">
      <w:pPr>
        <w:numPr>
          <w:ilvl w:val="0"/>
          <w:numId w:val="3"/>
        </w:numPr>
        <w:rPr>
          <w:b/>
        </w:rPr>
      </w:pPr>
      <w:r>
        <w:rPr>
          <w:b/>
        </w:rPr>
        <w:t xml:space="preserve">A copy of the contract between the supervising physician and the PA. </w:t>
      </w:r>
    </w:p>
    <w:p w14:paraId="76384244" w14:textId="77777777" w:rsidR="00C92800" w:rsidRDefault="00C92800" w:rsidP="0018766A"/>
    <w:p w14:paraId="67532C41" w14:textId="77777777" w:rsidR="00F05931" w:rsidRPr="00C92800" w:rsidRDefault="00F05931" w:rsidP="0018766A">
      <w:pPr>
        <w:rPr>
          <w:sz w:val="28"/>
          <w:szCs w:val="28"/>
        </w:rPr>
      </w:pPr>
      <w:r w:rsidRPr="001E6374">
        <w:rPr>
          <w:b/>
        </w:rPr>
        <w:t xml:space="preserve">Please </w:t>
      </w:r>
      <w:r w:rsidR="00440A25" w:rsidRPr="001E6374">
        <w:rPr>
          <w:b/>
        </w:rPr>
        <w:t>complete</w:t>
      </w:r>
      <w:r w:rsidRPr="001E6374">
        <w:rPr>
          <w:b/>
        </w:rPr>
        <w:t xml:space="preserve"> this form and return it </w:t>
      </w:r>
      <w:r w:rsidR="00C92800" w:rsidRPr="001E6374">
        <w:rPr>
          <w:b/>
        </w:rPr>
        <w:t xml:space="preserve">along with the other required materials </w:t>
      </w:r>
      <w:r w:rsidRPr="001E6374">
        <w:rPr>
          <w:b/>
        </w:rPr>
        <w:t>to</w:t>
      </w:r>
      <w:r w:rsidRPr="00C92800">
        <w:t>:</w:t>
      </w:r>
    </w:p>
    <w:p w14:paraId="7CD595B2" w14:textId="77777777" w:rsidR="0018766A" w:rsidRDefault="0018766A" w:rsidP="0018766A">
      <w:pPr>
        <w:rPr>
          <w:b/>
          <w:sz w:val="28"/>
          <w:szCs w:val="28"/>
        </w:rPr>
      </w:pPr>
    </w:p>
    <w:p w14:paraId="28DCD6EF" w14:textId="77777777" w:rsidR="00F05931" w:rsidRDefault="00F05931" w:rsidP="0018766A">
      <w:pPr>
        <w:rPr>
          <w:b/>
          <w:sz w:val="28"/>
          <w:szCs w:val="28"/>
        </w:rPr>
      </w:pPr>
      <w:r>
        <w:rPr>
          <w:b/>
          <w:sz w:val="28"/>
          <w:szCs w:val="28"/>
        </w:rPr>
        <w:tab/>
      </w:r>
      <w:r>
        <w:rPr>
          <w:b/>
          <w:sz w:val="28"/>
          <w:szCs w:val="28"/>
        </w:rPr>
        <w:tab/>
      </w:r>
      <w:r>
        <w:rPr>
          <w:b/>
          <w:sz w:val="28"/>
          <w:szCs w:val="28"/>
        </w:rPr>
        <w:tab/>
      </w:r>
      <w:r>
        <w:rPr>
          <w:b/>
          <w:sz w:val="28"/>
          <w:szCs w:val="28"/>
        </w:rPr>
        <w:tab/>
        <w:t>RT Licensing Coordinator</w:t>
      </w:r>
    </w:p>
    <w:p w14:paraId="3B2E5FAC" w14:textId="77777777" w:rsidR="00F05931" w:rsidRDefault="00F05931" w:rsidP="0018766A">
      <w:pPr>
        <w:rPr>
          <w:b/>
          <w:sz w:val="28"/>
          <w:szCs w:val="28"/>
        </w:rPr>
      </w:pPr>
      <w:r>
        <w:rPr>
          <w:b/>
          <w:sz w:val="28"/>
          <w:szCs w:val="28"/>
        </w:rPr>
        <w:tab/>
      </w:r>
      <w:r>
        <w:rPr>
          <w:b/>
          <w:sz w:val="28"/>
          <w:szCs w:val="28"/>
        </w:rPr>
        <w:tab/>
      </w:r>
      <w:r>
        <w:rPr>
          <w:b/>
          <w:sz w:val="28"/>
          <w:szCs w:val="28"/>
        </w:rPr>
        <w:tab/>
      </w:r>
      <w:r>
        <w:rPr>
          <w:b/>
          <w:sz w:val="28"/>
          <w:szCs w:val="28"/>
        </w:rPr>
        <w:tab/>
        <w:t>Radiation Control Program</w:t>
      </w:r>
    </w:p>
    <w:p w14:paraId="70327EA9" w14:textId="7BAE3166" w:rsidR="00F05931" w:rsidRDefault="00F05931" w:rsidP="00575BDA">
      <w:pPr>
        <w:rPr>
          <w:b/>
          <w:sz w:val="28"/>
          <w:szCs w:val="28"/>
        </w:rPr>
      </w:pPr>
      <w:r>
        <w:rPr>
          <w:b/>
          <w:sz w:val="28"/>
          <w:szCs w:val="28"/>
        </w:rPr>
        <w:tab/>
      </w:r>
      <w:r>
        <w:rPr>
          <w:b/>
          <w:sz w:val="28"/>
          <w:szCs w:val="28"/>
        </w:rPr>
        <w:tab/>
      </w:r>
      <w:r>
        <w:rPr>
          <w:b/>
          <w:sz w:val="28"/>
          <w:szCs w:val="28"/>
        </w:rPr>
        <w:tab/>
      </w:r>
      <w:r>
        <w:rPr>
          <w:b/>
          <w:sz w:val="28"/>
          <w:szCs w:val="28"/>
        </w:rPr>
        <w:tab/>
      </w:r>
      <w:r w:rsidR="00575BDA">
        <w:rPr>
          <w:b/>
          <w:sz w:val="28"/>
          <w:szCs w:val="28"/>
        </w:rPr>
        <w:t>250 Washington St.</w:t>
      </w:r>
    </w:p>
    <w:p w14:paraId="6CBFECBD" w14:textId="6781FF20" w:rsidR="00575BDA" w:rsidRDefault="00575BDA" w:rsidP="00575BDA">
      <w:pPr>
        <w:rPr>
          <w:b/>
          <w:sz w:val="28"/>
          <w:szCs w:val="28"/>
        </w:rPr>
      </w:pPr>
      <w:r>
        <w:rPr>
          <w:b/>
          <w:sz w:val="28"/>
          <w:szCs w:val="28"/>
        </w:rPr>
        <w:tab/>
      </w:r>
      <w:r>
        <w:rPr>
          <w:b/>
          <w:sz w:val="28"/>
          <w:szCs w:val="28"/>
        </w:rPr>
        <w:tab/>
      </w:r>
      <w:r>
        <w:rPr>
          <w:b/>
          <w:sz w:val="28"/>
          <w:szCs w:val="28"/>
        </w:rPr>
        <w:tab/>
      </w:r>
      <w:r>
        <w:rPr>
          <w:b/>
          <w:sz w:val="28"/>
          <w:szCs w:val="28"/>
        </w:rPr>
        <w:tab/>
        <w:t>Boston, MA 02108</w:t>
      </w:r>
    </w:p>
    <w:bookmarkEnd w:id="1"/>
    <w:bookmarkEnd w:id="2"/>
    <w:p w14:paraId="5C321314" w14:textId="77777777" w:rsidR="00260873" w:rsidRDefault="00260873" w:rsidP="0018766A">
      <w:pPr>
        <w:rPr>
          <w:b/>
          <w:sz w:val="28"/>
          <w:szCs w:val="28"/>
        </w:rPr>
      </w:pPr>
    </w:p>
    <w:sectPr w:rsidR="00260873" w:rsidSect="00F05931">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CEF7D" w14:textId="77777777" w:rsidR="001B214E" w:rsidRDefault="001B214E">
      <w:r>
        <w:separator/>
      </w:r>
    </w:p>
  </w:endnote>
  <w:endnote w:type="continuationSeparator" w:id="0">
    <w:p w14:paraId="030E1607" w14:textId="77777777" w:rsidR="001B214E" w:rsidRDefault="001B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6F08" w14:textId="77777777" w:rsidR="00B31FED" w:rsidRPr="00B31FED" w:rsidRDefault="00B31FED" w:rsidP="00B31FED">
    <w:pPr>
      <w:pStyle w:val="Footer"/>
      <w:jc w:val="center"/>
      <w:rPr>
        <w:sz w:val="20"/>
        <w:szCs w:val="20"/>
      </w:rPr>
    </w:pPr>
    <w:r w:rsidRPr="00B31FED">
      <w:rPr>
        <w:rStyle w:val="PageNumber"/>
        <w:sz w:val="20"/>
        <w:szCs w:val="20"/>
      </w:rPr>
      <w:fldChar w:fldCharType="begin"/>
    </w:r>
    <w:r w:rsidRPr="00B31FED">
      <w:rPr>
        <w:rStyle w:val="PageNumber"/>
        <w:sz w:val="20"/>
        <w:szCs w:val="20"/>
      </w:rPr>
      <w:instrText xml:space="preserve"> PAGE </w:instrText>
    </w:r>
    <w:r w:rsidRPr="00B31FED">
      <w:rPr>
        <w:rStyle w:val="PageNumber"/>
        <w:sz w:val="20"/>
        <w:szCs w:val="20"/>
      </w:rPr>
      <w:fldChar w:fldCharType="separate"/>
    </w:r>
    <w:r w:rsidR="0068147E">
      <w:rPr>
        <w:rStyle w:val="PageNumber"/>
        <w:noProof/>
        <w:sz w:val="20"/>
        <w:szCs w:val="20"/>
      </w:rPr>
      <w:t>2</w:t>
    </w:r>
    <w:r w:rsidRPr="00B31FE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2F06" w14:textId="77777777" w:rsidR="001B214E" w:rsidRDefault="001B214E">
      <w:r>
        <w:separator/>
      </w:r>
    </w:p>
  </w:footnote>
  <w:footnote w:type="continuationSeparator" w:id="0">
    <w:p w14:paraId="1C1AEEDD" w14:textId="77777777" w:rsidR="001B214E" w:rsidRDefault="001B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247E"/>
    <w:multiLevelType w:val="hybridMultilevel"/>
    <w:tmpl w:val="296A2732"/>
    <w:lvl w:ilvl="0" w:tplc="501A78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454506"/>
    <w:multiLevelType w:val="hybridMultilevel"/>
    <w:tmpl w:val="7842ED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C4B6062"/>
    <w:multiLevelType w:val="hybridMultilevel"/>
    <w:tmpl w:val="8C226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6E4609"/>
    <w:multiLevelType w:val="hybridMultilevel"/>
    <w:tmpl w:val="F9A00288"/>
    <w:lvl w:ilvl="0" w:tplc="45C86DE6">
      <w:start w:val="1"/>
      <w:numFmt w:val="bullet"/>
      <w:lvlText w:val=""/>
      <w:lvlJc w:val="left"/>
      <w:pPr>
        <w:tabs>
          <w:tab w:val="num" w:pos="360"/>
        </w:tabs>
        <w:ind w:left="360" w:hanging="360"/>
      </w:pPr>
      <w:rPr>
        <w:rFonts w:ascii="Wingdings" w:hAnsi="Wingdings" w:cs="Tahoma"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6250B"/>
    <w:multiLevelType w:val="hybridMultilevel"/>
    <w:tmpl w:val="4724C0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5252456">
    <w:abstractNumId w:val="3"/>
  </w:num>
  <w:num w:numId="2" w16cid:durableId="814680036">
    <w:abstractNumId w:val="0"/>
  </w:num>
  <w:num w:numId="3" w16cid:durableId="1756979492">
    <w:abstractNumId w:val="4"/>
  </w:num>
  <w:num w:numId="4" w16cid:durableId="1935048134">
    <w:abstractNumId w:val="2"/>
  </w:num>
  <w:num w:numId="5" w16cid:durableId="180869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91"/>
    <w:rsid w:val="000049F5"/>
    <w:rsid w:val="00020D6B"/>
    <w:rsid w:val="00023D25"/>
    <w:rsid w:val="000471F6"/>
    <w:rsid w:val="00054147"/>
    <w:rsid w:val="00060DE4"/>
    <w:rsid w:val="00086A02"/>
    <w:rsid w:val="000A3EA5"/>
    <w:rsid w:val="000E6F03"/>
    <w:rsid w:val="00104E6B"/>
    <w:rsid w:val="00117BFB"/>
    <w:rsid w:val="00120869"/>
    <w:rsid w:val="00130039"/>
    <w:rsid w:val="00145CDE"/>
    <w:rsid w:val="001579CC"/>
    <w:rsid w:val="0018766A"/>
    <w:rsid w:val="00194D02"/>
    <w:rsid w:val="001B0A6E"/>
    <w:rsid w:val="001B214E"/>
    <w:rsid w:val="001C4557"/>
    <w:rsid w:val="001E6374"/>
    <w:rsid w:val="001F5155"/>
    <w:rsid w:val="001F70AD"/>
    <w:rsid w:val="0021042E"/>
    <w:rsid w:val="0022571B"/>
    <w:rsid w:val="00235DDB"/>
    <w:rsid w:val="00237913"/>
    <w:rsid w:val="00244A48"/>
    <w:rsid w:val="00252C57"/>
    <w:rsid w:val="00260873"/>
    <w:rsid w:val="00281B22"/>
    <w:rsid w:val="00287B23"/>
    <w:rsid w:val="00293CD6"/>
    <w:rsid w:val="00294BE5"/>
    <w:rsid w:val="002A2BC3"/>
    <w:rsid w:val="002A6FA9"/>
    <w:rsid w:val="002C7BC1"/>
    <w:rsid w:val="002D01D3"/>
    <w:rsid w:val="002D34D9"/>
    <w:rsid w:val="002D6358"/>
    <w:rsid w:val="002E4268"/>
    <w:rsid w:val="00303835"/>
    <w:rsid w:val="00315FDB"/>
    <w:rsid w:val="00321A93"/>
    <w:rsid w:val="003317AF"/>
    <w:rsid w:val="00334B84"/>
    <w:rsid w:val="00342548"/>
    <w:rsid w:val="003434B5"/>
    <w:rsid w:val="00352CEA"/>
    <w:rsid w:val="00364F11"/>
    <w:rsid w:val="0036639D"/>
    <w:rsid w:val="00386DAF"/>
    <w:rsid w:val="003A65AA"/>
    <w:rsid w:val="003B0980"/>
    <w:rsid w:val="003B30D0"/>
    <w:rsid w:val="003B688F"/>
    <w:rsid w:val="003E2FA0"/>
    <w:rsid w:val="003E3C95"/>
    <w:rsid w:val="00414B13"/>
    <w:rsid w:val="0043146D"/>
    <w:rsid w:val="004366B2"/>
    <w:rsid w:val="00440A25"/>
    <w:rsid w:val="00471D85"/>
    <w:rsid w:val="004A56C4"/>
    <w:rsid w:val="004B12EF"/>
    <w:rsid w:val="004B3E16"/>
    <w:rsid w:val="004C7E0C"/>
    <w:rsid w:val="005041DF"/>
    <w:rsid w:val="0052415A"/>
    <w:rsid w:val="00535AB9"/>
    <w:rsid w:val="00537F39"/>
    <w:rsid w:val="0054179B"/>
    <w:rsid w:val="00555544"/>
    <w:rsid w:val="00565FE0"/>
    <w:rsid w:val="00572436"/>
    <w:rsid w:val="00575BDA"/>
    <w:rsid w:val="00590DA3"/>
    <w:rsid w:val="00595A3A"/>
    <w:rsid w:val="005B276E"/>
    <w:rsid w:val="005C4A57"/>
    <w:rsid w:val="005D3C4D"/>
    <w:rsid w:val="005D5D44"/>
    <w:rsid w:val="005F775E"/>
    <w:rsid w:val="00607B5F"/>
    <w:rsid w:val="00607FD2"/>
    <w:rsid w:val="00620CE9"/>
    <w:rsid w:val="00630482"/>
    <w:rsid w:val="006320CE"/>
    <w:rsid w:val="0065568B"/>
    <w:rsid w:val="00665AB0"/>
    <w:rsid w:val="00667623"/>
    <w:rsid w:val="006725F3"/>
    <w:rsid w:val="00672FC5"/>
    <w:rsid w:val="00680C75"/>
    <w:rsid w:val="0068147E"/>
    <w:rsid w:val="006B7C1C"/>
    <w:rsid w:val="006D4C13"/>
    <w:rsid w:val="006D5385"/>
    <w:rsid w:val="006D691D"/>
    <w:rsid w:val="006E74EA"/>
    <w:rsid w:val="006F2D9E"/>
    <w:rsid w:val="006F3F25"/>
    <w:rsid w:val="0070218D"/>
    <w:rsid w:val="00716F16"/>
    <w:rsid w:val="00720E95"/>
    <w:rsid w:val="0072406A"/>
    <w:rsid w:val="00725C5B"/>
    <w:rsid w:val="007570D0"/>
    <w:rsid w:val="0077044C"/>
    <w:rsid w:val="00780A25"/>
    <w:rsid w:val="0079016F"/>
    <w:rsid w:val="007939DE"/>
    <w:rsid w:val="007B63A9"/>
    <w:rsid w:val="007B6AA1"/>
    <w:rsid w:val="007C0252"/>
    <w:rsid w:val="007C6483"/>
    <w:rsid w:val="007E7A51"/>
    <w:rsid w:val="007F7BAC"/>
    <w:rsid w:val="008031B5"/>
    <w:rsid w:val="00803476"/>
    <w:rsid w:val="00822AC0"/>
    <w:rsid w:val="00830814"/>
    <w:rsid w:val="0085600C"/>
    <w:rsid w:val="00861879"/>
    <w:rsid w:val="00894B0C"/>
    <w:rsid w:val="0089555A"/>
    <w:rsid w:val="00897A04"/>
    <w:rsid w:val="008C47E2"/>
    <w:rsid w:val="008C610C"/>
    <w:rsid w:val="008D2782"/>
    <w:rsid w:val="00901456"/>
    <w:rsid w:val="0090652B"/>
    <w:rsid w:val="00907771"/>
    <w:rsid w:val="009134FF"/>
    <w:rsid w:val="00916CD8"/>
    <w:rsid w:val="00945545"/>
    <w:rsid w:val="00950FF9"/>
    <w:rsid w:val="0096233D"/>
    <w:rsid w:val="00966CA0"/>
    <w:rsid w:val="00975EA4"/>
    <w:rsid w:val="00977BB6"/>
    <w:rsid w:val="0098037E"/>
    <w:rsid w:val="00983C5A"/>
    <w:rsid w:val="009A44A0"/>
    <w:rsid w:val="009D15A2"/>
    <w:rsid w:val="009E6E97"/>
    <w:rsid w:val="009F08C2"/>
    <w:rsid w:val="009F2057"/>
    <w:rsid w:val="009F2935"/>
    <w:rsid w:val="009F411B"/>
    <w:rsid w:val="00A06564"/>
    <w:rsid w:val="00A12CC5"/>
    <w:rsid w:val="00A22369"/>
    <w:rsid w:val="00A50285"/>
    <w:rsid w:val="00A7537D"/>
    <w:rsid w:val="00AB52C0"/>
    <w:rsid w:val="00AB73A2"/>
    <w:rsid w:val="00AC3366"/>
    <w:rsid w:val="00AF0423"/>
    <w:rsid w:val="00AF6B86"/>
    <w:rsid w:val="00B10711"/>
    <w:rsid w:val="00B14922"/>
    <w:rsid w:val="00B274D2"/>
    <w:rsid w:val="00B31FED"/>
    <w:rsid w:val="00B602AD"/>
    <w:rsid w:val="00B67B85"/>
    <w:rsid w:val="00B71466"/>
    <w:rsid w:val="00BA3A08"/>
    <w:rsid w:val="00BA684E"/>
    <w:rsid w:val="00BB555E"/>
    <w:rsid w:val="00BD7D67"/>
    <w:rsid w:val="00BE6986"/>
    <w:rsid w:val="00C053F4"/>
    <w:rsid w:val="00C05E7C"/>
    <w:rsid w:val="00C13B5E"/>
    <w:rsid w:val="00C32620"/>
    <w:rsid w:val="00C356CD"/>
    <w:rsid w:val="00C60722"/>
    <w:rsid w:val="00C60937"/>
    <w:rsid w:val="00C66F3C"/>
    <w:rsid w:val="00C768A7"/>
    <w:rsid w:val="00C85447"/>
    <w:rsid w:val="00C92800"/>
    <w:rsid w:val="00CA4750"/>
    <w:rsid w:val="00CA481A"/>
    <w:rsid w:val="00CC12DA"/>
    <w:rsid w:val="00CD4B88"/>
    <w:rsid w:val="00CE07AC"/>
    <w:rsid w:val="00CE105A"/>
    <w:rsid w:val="00CF7D32"/>
    <w:rsid w:val="00D04A59"/>
    <w:rsid w:val="00D0652F"/>
    <w:rsid w:val="00D14BAC"/>
    <w:rsid w:val="00D1737B"/>
    <w:rsid w:val="00D22589"/>
    <w:rsid w:val="00D22991"/>
    <w:rsid w:val="00D23126"/>
    <w:rsid w:val="00D46D44"/>
    <w:rsid w:val="00D53295"/>
    <w:rsid w:val="00D60372"/>
    <w:rsid w:val="00D60671"/>
    <w:rsid w:val="00D6360B"/>
    <w:rsid w:val="00D7198C"/>
    <w:rsid w:val="00D94B83"/>
    <w:rsid w:val="00D97752"/>
    <w:rsid w:val="00DA7457"/>
    <w:rsid w:val="00DD4F59"/>
    <w:rsid w:val="00E177C4"/>
    <w:rsid w:val="00E54F9D"/>
    <w:rsid w:val="00E63BE7"/>
    <w:rsid w:val="00E8157A"/>
    <w:rsid w:val="00E832A6"/>
    <w:rsid w:val="00EA0088"/>
    <w:rsid w:val="00EA17FE"/>
    <w:rsid w:val="00EA3739"/>
    <w:rsid w:val="00EA3BF9"/>
    <w:rsid w:val="00EC53FB"/>
    <w:rsid w:val="00EF613D"/>
    <w:rsid w:val="00F05931"/>
    <w:rsid w:val="00F44E55"/>
    <w:rsid w:val="00F6352E"/>
    <w:rsid w:val="00F67438"/>
    <w:rsid w:val="00F77EBF"/>
    <w:rsid w:val="00F85B2F"/>
    <w:rsid w:val="00F90EB4"/>
    <w:rsid w:val="00FB1FD5"/>
    <w:rsid w:val="00FC4C6B"/>
    <w:rsid w:val="00FD3DAC"/>
    <w:rsid w:val="00FE5C2E"/>
    <w:rsid w:val="00FE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CE2979"/>
  <w15:chartTrackingRefBased/>
  <w15:docId w15:val="{B575DB68-B1DD-4ADD-9929-5E6BAB0E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991"/>
    <w:rPr>
      <w:sz w:val="24"/>
      <w:szCs w:val="24"/>
    </w:rPr>
  </w:style>
  <w:style w:type="paragraph" w:styleId="Heading2">
    <w:name w:val="heading 2"/>
    <w:basedOn w:val="Normal"/>
    <w:next w:val="Normal"/>
    <w:qFormat/>
    <w:rsid w:val="00D22991"/>
    <w:pPr>
      <w:keepNext/>
      <w:jc w:val="center"/>
      <w:outlineLvl w:val="1"/>
    </w:pPr>
    <w:rPr>
      <w:rFonts w:ascii="Arial" w:hAnsi="Arial"/>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D22991"/>
    <w:pPr>
      <w:framePr w:w="6927" w:hSpace="187" w:wrap="notBeside" w:vAnchor="text" w:hAnchor="page" w:x="3594" w:y="1"/>
      <w:jc w:val="center"/>
    </w:pPr>
    <w:rPr>
      <w:rFonts w:ascii="Arial" w:hAnsi="Arial"/>
      <w:sz w:val="28"/>
      <w:szCs w:val="20"/>
    </w:rPr>
  </w:style>
  <w:style w:type="paragraph" w:customStyle="1" w:styleId="Weld">
    <w:name w:val="Weld"/>
    <w:basedOn w:val="Normal"/>
    <w:rsid w:val="00D22991"/>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D22991"/>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semiHidden/>
    <w:rsid w:val="00145CDE"/>
    <w:rPr>
      <w:rFonts w:ascii="Tahoma" w:hAnsi="Tahoma" w:cs="Tahoma"/>
      <w:sz w:val="16"/>
      <w:szCs w:val="16"/>
    </w:rPr>
  </w:style>
  <w:style w:type="character" w:styleId="Hyperlink">
    <w:name w:val="Hyperlink"/>
    <w:rsid w:val="00680C75"/>
    <w:rPr>
      <w:color w:val="0000FF"/>
      <w:u w:val="single"/>
    </w:rPr>
  </w:style>
  <w:style w:type="table" w:styleId="TableGrid">
    <w:name w:val="Table Grid"/>
    <w:basedOn w:val="TableNormal"/>
    <w:rsid w:val="00C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1579CC"/>
  </w:style>
  <w:style w:type="paragraph" w:styleId="NormalWeb">
    <w:name w:val="Normal (Web)"/>
    <w:basedOn w:val="Normal"/>
    <w:rsid w:val="00EA3739"/>
    <w:pPr>
      <w:spacing w:before="100" w:beforeAutospacing="1" w:after="100" w:afterAutospacing="1"/>
    </w:pPr>
  </w:style>
  <w:style w:type="paragraph" w:styleId="PlainText">
    <w:name w:val="Plain Text"/>
    <w:basedOn w:val="Normal"/>
    <w:rsid w:val="00C32620"/>
    <w:rPr>
      <w:rFonts w:ascii="Courier New" w:hAnsi="Courier New"/>
      <w:sz w:val="20"/>
      <w:szCs w:val="20"/>
    </w:rPr>
  </w:style>
  <w:style w:type="paragraph" w:styleId="Header">
    <w:name w:val="header"/>
    <w:basedOn w:val="Normal"/>
    <w:rsid w:val="00B31FED"/>
    <w:pPr>
      <w:tabs>
        <w:tab w:val="center" w:pos="4320"/>
        <w:tab w:val="right" w:pos="8640"/>
      </w:tabs>
    </w:pPr>
  </w:style>
  <w:style w:type="paragraph" w:styleId="Footer">
    <w:name w:val="footer"/>
    <w:basedOn w:val="Normal"/>
    <w:rsid w:val="00B31FED"/>
    <w:pPr>
      <w:tabs>
        <w:tab w:val="center" w:pos="4320"/>
        <w:tab w:val="right" w:pos="8640"/>
      </w:tabs>
    </w:pPr>
  </w:style>
  <w:style w:type="character" w:styleId="PageNumber">
    <w:name w:val="page number"/>
    <w:basedOn w:val="DefaultParagraphFont"/>
    <w:rsid w:val="00B3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38354">
      <w:bodyDiv w:val="1"/>
      <w:marLeft w:val="0"/>
      <w:marRight w:val="0"/>
      <w:marTop w:val="0"/>
      <w:marBottom w:val="0"/>
      <w:divBdr>
        <w:top w:val="none" w:sz="0" w:space="0" w:color="auto"/>
        <w:left w:val="none" w:sz="0" w:space="0" w:color="auto"/>
        <w:bottom w:val="none" w:sz="0" w:space="0" w:color="auto"/>
        <w:right w:val="none" w:sz="0" w:space="0" w:color="auto"/>
      </w:divBdr>
      <w:divsChild>
        <w:div w:id="5590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umeister\Application%20Data\Microsoft\Templates\DPH%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 Head.dot</Template>
  <TotalTime>1</TotalTime>
  <Pages>2</Pages>
  <Words>277</Words>
  <Characters>1697</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Request to take the American Registry of Radiologic Technologists (ARRT) Fluoroscopy Examination</vt:lpstr>
    </vt:vector>
  </TitlesOfParts>
  <Company>Commonwealth of Massachusetts</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take the American Registry of Radiologic Technologists (ARRT) Fluoroscopy Examination</dc:title>
  <dc:subject>Physician Assistants (PA’s)  interested in taking the ARRT examination required for the practice of fluoroscopy procedures must  complete and submit this form to the Massachusetts Radiation Control Program (RCP).  All information requested below must be provided or requests will not be processed.  Please see “Instructions for Physician Assistants (PA’s) Regarding the Practice of Fluoroscopy Procedures” for additional information on meeting the requirements for practicing fluoroscopy in Massachusetts.  RCP will provide information on each applicant to the ARRT. PA’s meeting the requirements will be invited to take the ARRT examination for fluoroscopy.</dc:subject>
  <dc:creator>MDPH - Radiation Control Program</dc:creator>
  <cp:keywords>Physician Assistants (PA’s); American Registry of Radiologic Technologists; ARRT;</cp:keywords>
  <cp:lastModifiedBy>Voislow, Gail (DPH)</cp:lastModifiedBy>
  <cp:revision>2</cp:revision>
  <cp:lastPrinted>2017-12-04T16:18:00Z</cp:lastPrinted>
  <dcterms:created xsi:type="dcterms:W3CDTF">2024-05-15T20:02:00Z</dcterms:created>
  <dcterms:modified xsi:type="dcterms:W3CDTF">2024-05-15T20:02:00Z</dcterms:modified>
</cp:coreProperties>
</file>