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8" w:type="dxa"/>
        <w:tblInd w:w="-525" w:type="dxa"/>
        <w:tblCellMar>
          <w:left w:w="0" w:type="dxa"/>
          <w:right w:w="0" w:type="dxa"/>
        </w:tblCellMar>
        <w:tblLook w:val="04A0" w:firstRow="1" w:lastRow="0" w:firstColumn="1" w:lastColumn="0" w:noHBand="0" w:noVBand="1"/>
      </w:tblPr>
      <w:tblGrid>
        <w:gridCol w:w="2353"/>
        <w:gridCol w:w="5065"/>
        <w:gridCol w:w="3000"/>
      </w:tblGrid>
      <w:tr w:rsidR="00286DDA" w:rsidRPr="0087656A" w14:paraId="1CF96B62" w14:textId="77777777" w:rsidTr="00887D49">
        <w:trPr>
          <w:trHeight w:val="1867"/>
        </w:trPr>
        <w:tc>
          <w:tcPr>
            <w:tcW w:w="2353" w:type="dxa"/>
            <w:tcMar>
              <w:top w:w="0" w:type="dxa"/>
              <w:left w:w="108" w:type="dxa"/>
              <w:bottom w:w="0" w:type="dxa"/>
              <w:right w:w="108" w:type="dxa"/>
            </w:tcMar>
            <w:vAlign w:val="center"/>
            <w:hideMark/>
          </w:tcPr>
          <w:p w14:paraId="21BA42F0" w14:textId="77777777" w:rsidR="00286DDA" w:rsidRPr="0087656A" w:rsidRDefault="00286DDA" w:rsidP="00887D49">
            <w:pPr>
              <w:pStyle w:val="Header"/>
              <w:jc w:val="center"/>
              <w:rPr>
                <w:color w:val="44546A" w:themeColor="text2"/>
              </w:rPr>
            </w:pPr>
            <w:r>
              <w:rPr>
                <w:noProof/>
                <w:color w:val="44546A" w:themeColor="text2"/>
              </w:rPr>
              <w:drawing>
                <wp:inline distT="0" distB="0" distL="0" distR="0" wp14:anchorId="59476859" wp14:editId="3E7449F2">
                  <wp:extent cx="933450" cy="1057275"/>
                  <wp:effectExtent l="0" t="0" r="0" b="9525"/>
                  <wp:docPr id="1" name="Picture 1" descr="A picture containing accessory, ch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ccessory, chai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1057275"/>
                          </a:xfrm>
                          <a:prstGeom prst="rect">
                            <a:avLst/>
                          </a:prstGeom>
                          <a:noFill/>
                          <a:ln>
                            <a:noFill/>
                          </a:ln>
                        </pic:spPr>
                      </pic:pic>
                    </a:graphicData>
                  </a:graphic>
                </wp:inline>
              </w:drawing>
            </w:r>
          </w:p>
        </w:tc>
        <w:tc>
          <w:tcPr>
            <w:tcW w:w="8065" w:type="dxa"/>
            <w:gridSpan w:val="2"/>
            <w:tcMar>
              <w:top w:w="0" w:type="dxa"/>
              <w:left w:w="108" w:type="dxa"/>
              <w:bottom w:w="0" w:type="dxa"/>
              <w:right w:w="108" w:type="dxa"/>
            </w:tcMar>
            <w:vAlign w:val="center"/>
            <w:hideMark/>
          </w:tcPr>
          <w:p w14:paraId="01A6B826" w14:textId="77777777" w:rsidR="00286DDA" w:rsidRPr="0087656A" w:rsidRDefault="00286DDA" w:rsidP="00887D49">
            <w:pPr>
              <w:pStyle w:val="Header"/>
              <w:jc w:val="center"/>
              <w:rPr>
                <w:rFonts w:ascii="Monotype Corsiva" w:hAnsi="Monotype Corsiva"/>
                <w:color w:val="44546A" w:themeColor="text2"/>
                <w:sz w:val="48"/>
                <w:szCs w:val="48"/>
              </w:rPr>
            </w:pPr>
            <w:r w:rsidRPr="0087656A">
              <w:rPr>
                <w:rFonts w:ascii="Monotype Corsiva" w:hAnsi="Monotype Corsiva"/>
                <w:color w:val="44546A" w:themeColor="text2"/>
                <w:sz w:val="48"/>
                <w:szCs w:val="48"/>
              </w:rPr>
              <w:t>The Commonwealth of Massachusetts</w:t>
            </w:r>
          </w:p>
          <w:p w14:paraId="73F33DCD" w14:textId="77777777" w:rsidR="00286DDA" w:rsidRPr="0087656A" w:rsidRDefault="00286DDA" w:rsidP="00887D49">
            <w:pPr>
              <w:pStyle w:val="Header"/>
              <w:jc w:val="center"/>
              <w:rPr>
                <w:rFonts w:ascii="Monotype Corsiva" w:hAnsi="Monotype Corsiva"/>
                <w:color w:val="44546A" w:themeColor="text2"/>
                <w:sz w:val="36"/>
                <w:szCs w:val="36"/>
              </w:rPr>
            </w:pPr>
            <w:r w:rsidRPr="0087656A">
              <w:rPr>
                <w:rFonts w:ascii="Monotype Corsiva" w:hAnsi="Monotype Corsiva"/>
                <w:color w:val="44546A" w:themeColor="text2"/>
                <w:sz w:val="36"/>
                <w:szCs w:val="36"/>
              </w:rPr>
              <w:t>Executive Office of Energy and Environmental Affairs</w:t>
            </w:r>
          </w:p>
          <w:p w14:paraId="5596E3EC" w14:textId="77777777" w:rsidR="00286DDA" w:rsidRPr="0087656A" w:rsidRDefault="00286DDA" w:rsidP="00887D49">
            <w:pPr>
              <w:pStyle w:val="Header"/>
              <w:jc w:val="center"/>
              <w:rPr>
                <w:rFonts w:ascii="Monotype Corsiva" w:hAnsi="Monotype Corsiva"/>
                <w:color w:val="44546A" w:themeColor="text2"/>
                <w:sz w:val="36"/>
                <w:szCs w:val="36"/>
              </w:rPr>
            </w:pPr>
            <w:r w:rsidRPr="0087656A">
              <w:rPr>
                <w:rFonts w:ascii="Monotype Corsiva" w:hAnsi="Monotype Corsiva"/>
                <w:color w:val="44546A" w:themeColor="text2"/>
                <w:sz w:val="36"/>
                <w:szCs w:val="36"/>
              </w:rPr>
              <w:t>100 Cambridge Street, Suite 900</w:t>
            </w:r>
          </w:p>
          <w:p w14:paraId="18B2C342" w14:textId="77777777" w:rsidR="00286DDA" w:rsidRPr="0087656A" w:rsidRDefault="00286DDA" w:rsidP="00887D49">
            <w:pPr>
              <w:pStyle w:val="Header"/>
              <w:jc w:val="center"/>
              <w:rPr>
                <w:rFonts w:ascii="Monotype Corsiva" w:hAnsi="Monotype Corsiva"/>
                <w:color w:val="44546A" w:themeColor="text2"/>
              </w:rPr>
            </w:pPr>
            <w:r w:rsidRPr="0087656A">
              <w:rPr>
                <w:rFonts w:ascii="Monotype Corsiva" w:hAnsi="Monotype Corsiva"/>
                <w:color w:val="44546A" w:themeColor="text2"/>
                <w:sz w:val="36"/>
                <w:szCs w:val="36"/>
              </w:rPr>
              <w:t>Boston, MA 02114</w:t>
            </w:r>
          </w:p>
        </w:tc>
      </w:tr>
      <w:tr w:rsidR="00286DDA" w:rsidRPr="0087656A" w14:paraId="1B9FB74B" w14:textId="77777777" w:rsidTr="00887D49">
        <w:trPr>
          <w:trHeight w:val="1125"/>
        </w:trPr>
        <w:tc>
          <w:tcPr>
            <w:tcW w:w="2353" w:type="dxa"/>
            <w:tcMar>
              <w:top w:w="0" w:type="dxa"/>
              <w:left w:w="108" w:type="dxa"/>
              <w:bottom w:w="0" w:type="dxa"/>
              <w:right w:w="108" w:type="dxa"/>
            </w:tcMar>
          </w:tcPr>
          <w:p w14:paraId="27994F1E" w14:textId="77777777" w:rsidR="00286DDA" w:rsidRPr="0087656A" w:rsidRDefault="00286DDA" w:rsidP="00887D49">
            <w:pPr>
              <w:pStyle w:val="Header"/>
              <w:jc w:val="center"/>
              <w:rPr>
                <w:rFonts w:ascii="Century Gothic" w:hAnsi="Century Gothic"/>
                <w:color w:val="44546A" w:themeColor="text2"/>
                <w:sz w:val="16"/>
                <w:szCs w:val="16"/>
              </w:rPr>
            </w:pPr>
          </w:p>
          <w:p w14:paraId="3F7CF46F" w14:textId="77777777" w:rsidR="00286DDA" w:rsidRPr="0087656A" w:rsidRDefault="00286DDA" w:rsidP="00887D49">
            <w:pPr>
              <w:pStyle w:val="Header"/>
              <w:jc w:val="center"/>
              <w:rPr>
                <w:color w:val="44546A" w:themeColor="text2"/>
                <w:sz w:val="18"/>
                <w:szCs w:val="18"/>
              </w:rPr>
            </w:pPr>
            <w:r>
              <w:rPr>
                <w:color w:val="44546A" w:themeColor="text2"/>
                <w:sz w:val="18"/>
                <w:szCs w:val="18"/>
              </w:rPr>
              <w:t>Maura T. Healey</w:t>
            </w:r>
          </w:p>
          <w:p w14:paraId="37BA2B8E" w14:textId="77777777" w:rsidR="00286DDA" w:rsidRPr="0087656A" w:rsidRDefault="00286DDA" w:rsidP="00887D49">
            <w:pPr>
              <w:pStyle w:val="Header"/>
              <w:jc w:val="center"/>
              <w:rPr>
                <w:color w:val="44546A" w:themeColor="text2"/>
                <w:sz w:val="16"/>
                <w:szCs w:val="16"/>
              </w:rPr>
            </w:pPr>
            <w:r w:rsidRPr="0087656A">
              <w:rPr>
                <w:color w:val="44546A" w:themeColor="text2"/>
                <w:sz w:val="16"/>
                <w:szCs w:val="16"/>
              </w:rPr>
              <w:t>GOVERNOR</w:t>
            </w:r>
          </w:p>
          <w:p w14:paraId="7C25A945" w14:textId="77777777" w:rsidR="00286DDA" w:rsidRPr="0087656A" w:rsidRDefault="00286DDA" w:rsidP="00887D49">
            <w:pPr>
              <w:pStyle w:val="Header"/>
              <w:jc w:val="center"/>
              <w:rPr>
                <w:color w:val="44546A" w:themeColor="text2"/>
                <w:sz w:val="16"/>
                <w:szCs w:val="16"/>
              </w:rPr>
            </w:pPr>
          </w:p>
          <w:p w14:paraId="4BDBAF3B" w14:textId="77777777" w:rsidR="00286DDA" w:rsidRPr="0087656A" w:rsidRDefault="00286DDA" w:rsidP="00887D49">
            <w:pPr>
              <w:pStyle w:val="Header"/>
              <w:jc w:val="center"/>
              <w:rPr>
                <w:color w:val="44546A" w:themeColor="text2"/>
                <w:sz w:val="16"/>
                <w:szCs w:val="16"/>
              </w:rPr>
            </w:pPr>
            <w:r>
              <w:rPr>
                <w:color w:val="44546A" w:themeColor="text2"/>
                <w:sz w:val="18"/>
                <w:szCs w:val="16"/>
              </w:rPr>
              <w:t>Kimberley Driscoll</w:t>
            </w:r>
            <w:r w:rsidRPr="0087656A">
              <w:rPr>
                <w:color w:val="44546A" w:themeColor="text2"/>
                <w:sz w:val="16"/>
                <w:szCs w:val="16"/>
              </w:rPr>
              <w:br/>
              <w:t>LIEUTENANT GOVERNOR</w:t>
            </w:r>
          </w:p>
          <w:p w14:paraId="45DE4B51" w14:textId="77777777" w:rsidR="00286DDA" w:rsidRPr="0087656A" w:rsidRDefault="00286DDA" w:rsidP="00887D49">
            <w:pPr>
              <w:pStyle w:val="Header"/>
              <w:jc w:val="center"/>
              <w:rPr>
                <w:color w:val="44546A" w:themeColor="text2"/>
                <w:sz w:val="12"/>
                <w:szCs w:val="12"/>
              </w:rPr>
            </w:pPr>
          </w:p>
          <w:p w14:paraId="7BFC36F1" w14:textId="77777777" w:rsidR="00286DDA" w:rsidRPr="0087656A" w:rsidRDefault="00286DDA" w:rsidP="00887D49">
            <w:pPr>
              <w:pStyle w:val="Header"/>
              <w:jc w:val="center"/>
              <w:rPr>
                <w:color w:val="44546A" w:themeColor="text2"/>
                <w:sz w:val="18"/>
                <w:szCs w:val="18"/>
              </w:rPr>
            </w:pPr>
            <w:r>
              <w:rPr>
                <w:color w:val="44546A" w:themeColor="text2"/>
                <w:sz w:val="18"/>
                <w:szCs w:val="18"/>
              </w:rPr>
              <w:t>Rebecca L. Tepper</w:t>
            </w:r>
          </w:p>
          <w:p w14:paraId="15D4B78F" w14:textId="77777777" w:rsidR="00286DDA" w:rsidRPr="0087656A" w:rsidRDefault="00286DDA" w:rsidP="00887D49">
            <w:pPr>
              <w:pStyle w:val="Header"/>
              <w:jc w:val="center"/>
              <w:rPr>
                <w:rFonts w:ascii="Arial" w:hAnsi="Arial" w:cs="Arial"/>
                <w:color w:val="44546A" w:themeColor="text2"/>
                <w:sz w:val="16"/>
                <w:szCs w:val="16"/>
              </w:rPr>
            </w:pPr>
            <w:r w:rsidRPr="0087656A">
              <w:rPr>
                <w:color w:val="44546A" w:themeColor="text2"/>
                <w:sz w:val="16"/>
                <w:szCs w:val="16"/>
              </w:rPr>
              <w:t>SECRETARY</w:t>
            </w:r>
          </w:p>
        </w:tc>
        <w:tc>
          <w:tcPr>
            <w:tcW w:w="5065" w:type="dxa"/>
            <w:tcMar>
              <w:top w:w="0" w:type="dxa"/>
              <w:left w:w="108" w:type="dxa"/>
              <w:bottom w:w="0" w:type="dxa"/>
              <w:right w:w="108" w:type="dxa"/>
            </w:tcMar>
          </w:tcPr>
          <w:p w14:paraId="1C92B41B" w14:textId="77777777" w:rsidR="00286DDA" w:rsidRPr="0087656A" w:rsidRDefault="00286DDA" w:rsidP="00887D49">
            <w:pPr>
              <w:pStyle w:val="Header"/>
              <w:rPr>
                <w:color w:val="44546A" w:themeColor="text2"/>
              </w:rPr>
            </w:pPr>
          </w:p>
        </w:tc>
        <w:tc>
          <w:tcPr>
            <w:tcW w:w="3000" w:type="dxa"/>
            <w:tcMar>
              <w:top w:w="0" w:type="dxa"/>
              <w:left w:w="108" w:type="dxa"/>
              <w:bottom w:w="0" w:type="dxa"/>
              <w:right w:w="108" w:type="dxa"/>
            </w:tcMar>
            <w:vAlign w:val="bottom"/>
            <w:hideMark/>
          </w:tcPr>
          <w:p w14:paraId="43142A67" w14:textId="77777777" w:rsidR="00286DDA" w:rsidRPr="0087656A" w:rsidRDefault="00286DDA" w:rsidP="00887D49">
            <w:pPr>
              <w:pStyle w:val="Header"/>
              <w:jc w:val="right"/>
              <w:rPr>
                <w:color w:val="44546A" w:themeColor="text2"/>
                <w:sz w:val="18"/>
                <w:szCs w:val="18"/>
              </w:rPr>
            </w:pPr>
            <w:r w:rsidRPr="0087656A">
              <w:rPr>
                <w:color w:val="44546A" w:themeColor="text2"/>
                <w:sz w:val="20"/>
                <w:szCs w:val="20"/>
              </w:rPr>
              <w:t xml:space="preserve">         </w:t>
            </w:r>
            <w:r w:rsidRPr="0087656A">
              <w:rPr>
                <w:color w:val="44546A" w:themeColor="text2"/>
                <w:sz w:val="18"/>
                <w:szCs w:val="18"/>
              </w:rPr>
              <w:t>Tel: (617) 626-1000</w:t>
            </w:r>
          </w:p>
          <w:p w14:paraId="77AB8CE7" w14:textId="77777777" w:rsidR="00286DDA" w:rsidRPr="0087656A" w:rsidRDefault="00286DDA" w:rsidP="00887D49">
            <w:pPr>
              <w:pStyle w:val="Header"/>
              <w:jc w:val="right"/>
              <w:rPr>
                <w:color w:val="44546A" w:themeColor="text2"/>
                <w:sz w:val="18"/>
                <w:szCs w:val="18"/>
              </w:rPr>
            </w:pPr>
            <w:r w:rsidRPr="0087656A">
              <w:rPr>
                <w:color w:val="44546A" w:themeColor="text2"/>
                <w:sz w:val="18"/>
                <w:szCs w:val="18"/>
              </w:rPr>
              <w:t>Fax: (617) 626-1081</w:t>
            </w:r>
          </w:p>
          <w:p w14:paraId="0B4971CF" w14:textId="77777777" w:rsidR="00286DDA" w:rsidRPr="0087656A" w:rsidRDefault="00286DDA" w:rsidP="00887D49">
            <w:pPr>
              <w:pStyle w:val="Header"/>
              <w:jc w:val="right"/>
              <w:rPr>
                <w:color w:val="44546A" w:themeColor="text2"/>
              </w:rPr>
            </w:pPr>
            <w:r w:rsidRPr="0087656A">
              <w:rPr>
                <w:color w:val="44546A" w:themeColor="text2"/>
                <w:sz w:val="18"/>
                <w:szCs w:val="18"/>
              </w:rPr>
              <w:t>http://www.mass.gov/eea</w:t>
            </w:r>
          </w:p>
        </w:tc>
      </w:tr>
    </w:tbl>
    <w:p w14:paraId="1E0239A0" w14:textId="77777777" w:rsidR="000A1223" w:rsidRDefault="000A1223" w:rsidP="702CE499">
      <w:pPr>
        <w:rPr>
          <w:rFonts w:asciiTheme="minorHAnsi" w:eastAsiaTheme="minorEastAsia" w:hAnsiTheme="minorHAnsi" w:cstheme="minorHAnsi"/>
        </w:rPr>
      </w:pPr>
    </w:p>
    <w:p w14:paraId="566974E2" w14:textId="77777777" w:rsidR="00286DDA" w:rsidRDefault="00286DDA" w:rsidP="702CE499">
      <w:pPr>
        <w:rPr>
          <w:rFonts w:asciiTheme="minorHAnsi" w:eastAsiaTheme="minorEastAsia" w:hAnsiTheme="minorHAnsi" w:cstheme="minorHAnsi"/>
        </w:rPr>
      </w:pPr>
    </w:p>
    <w:p w14:paraId="4724B82B" w14:textId="3C794662" w:rsidR="0042407C" w:rsidRPr="00286DDA" w:rsidRDefault="3FC8150B" w:rsidP="702CE499">
      <w:pPr>
        <w:jc w:val="center"/>
        <w:rPr>
          <w:rFonts w:eastAsiaTheme="minorEastAsia"/>
          <w:b/>
        </w:rPr>
      </w:pPr>
      <w:r w:rsidRPr="00286DDA">
        <w:rPr>
          <w:rFonts w:eastAsiaTheme="minorEastAsia"/>
          <w:b/>
        </w:rPr>
        <w:t>Response to Comments</w:t>
      </w:r>
    </w:p>
    <w:p w14:paraId="7CEEEA14" w14:textId="53F0404D" w:rsidR="006B744F" w:rsidRPr="00286DDA" w:rsidRDefault="66A4E329" w:rsidP="00286DDA">
      <w:pPr>
        <w:jc w:val="center"/>
        <w:rPr>
          <w:rFonts w:eastAsiaTheme="minorEastAsia"/>
          <w:b/>
          <w:bCs/>
        </w:rPr>
      </w:pPr>
      <w:r w:rsidRPr="00286DDA">
        <w:rPr>
          <w:rFonts w:eastAsiaTheme="minorEastAsia"/>
          <w:b/>
          <w:bCs/>
        </w:rPr>
        <w:t>301 CMR 41.00</w:t>
      </w:r>
      <w:r w:rsidR="00286DDA" w:rsidRPr="00286DDA">
        <w:rPr>
          <w:rFonts w:eastAsiaTheme="minorEastAsia"/>
          <w:b/>
          <w:bCs/>
        </w:rPr>
        <w:t xml:space="preserve">: </w:t>
      </w:r>
      <w:r w:rsidRPr="00286DDA">
        <w:rPr>
          <w:rFonts w:eastAsiaTheme="minorEastAsia"/>
          <w:b/>
          <w:bCs/>
        </w:rPr>
        <w:t>Toxic or Hazardous Substance List</w:t>
      </w:r>
      <w:r w:rsidR="2C58E554" w:rsidRPr="00286DDA">
        <w:rPr>
          <w:rFonts w:eastAsiaTheme="minorEastAsia"/>
          <w:b/>
          <w:bCs/>
        </w:rPr>
        <w:t xml:space="preserve"> </w:t>
      </w:r>
    </w:p>
    <w:p w14:paraId="62ABEA87" w14:textId="77777777" w:rsidR="00FC27BC" w:rsidRPr="00286DDA" w:rsidRDefault="00FC27BC" w:rsidP="702CE499">
      <w:pPr>
        <w:spacing w:line="259" w:lineRule="auto"/>
        <w:jc w:val="center"/>
        <w:rPr>
          <w:rFonts w:eastAsiaTheme="minorEastAsia"/>
          <w:b/>
          <w:bCs/>
        </w:rPr>
      </w:pPr>
    </w:p>
    <w:p w14:paraId="74970A75" w14:textId="77777777" w:rsidR="006B744F" w:rsidRPr="00286DDA" w:rsidRDefault="75605125" w:rsidP="702CE499">
      <w:pPr>
        <w:jc w:val="center"/>
        <w:rPr>
          <w:rFonts w:eastAsiaTheme="minorEastAsia"/>
        </w:rPr>
      </w:pPr>
      <w:r w:rsidRPr="00286DDA">
        <w:rPr>
          <w:rFonts w:eastAsiaTheme="minorEastAsia"/>
        </w:rPr>
        <w:t>Regulatory Authority:</w:t>
      </w:r>
    </w:p>
    <w:p w14:paraId="61791AD2" w14:textId="77777777" w:rsidR="006B744F" w:rsidRPr="00286DDA" w:rsidRDefault="75605125" w:rsidP="702CE499">
      <w:pPr>
        <w:jc w:val="center"/>
        <w:rPr>
          <w:rFonts w:eastAsiaTheme="minorEastAsia"/>
        </w:rPr>
      </w:pPr>
      <w:r w:rsidRPr="00286DDA">
        <w:rPr>
          <w:rFonts w:eastAsiaTheme="minorEastAsia"/>
        </w:rPr>
        <w:t xml:space="preserve">M.G.L. Chapter 21I </w:t>
      </w:r>
    </w:p>
    <w:p w14:paraId="7E06CEEA" w14:textId="77777777" w:rsidR="006B744F" w:rsidRPr="00286DDA" w:rsidRDefault="006B744F" w:rsidP="702CE499">
      <w:pPr>
        <w:jc w:val="center"/>
        <w:rPr>
          <w:rFonts w:eastAsiaTheme="minorEastAsia"/>
        </w:rPr>
      </w:pPr>
    </w:p>
    <w:p w14:paraId="4353BFA3" w14:textId="3B68D39D" w:rsidR="11BD61D3" w:rsidRPr="00286DDA" w:rsidRDefault="00770117" w:rsidP="702CE499">
      <w:pPr>
        <w:spacing w:line="259" w:lineRule="auto"/>
        <w:jc w:val="center"/>
        <w:rPr>
          <w:rFonts w:eastAsiaTheme="minorEastAsia"/>
          <w:b/>
          <w:bCs/>
        </w:rPr>
      </w:pPr>
      <w:r w:rsidRPr="00286DDA">
        <w:rPr>
          <w:rFonts w:eastAsiaTheme="minorEastAsia"/>
        </w:rPr>
        <w:t>November</w:t>
      </w:r>
      <w:r w:rsidR="6EEB3CAA" w:rsidRPr="00286DDA">
        <w:rPr>
          <w:rFonts w:eastAsiaTheme="minorEastAsia"/>
        </w:rPr>
        <w:t xml:space="preserve"> 2025</w:t>
      </w:r>
    </w:p>
    <w:p w14:paraId="7A2F061B" w14:textId="41C50C8B" w:rsidR="0384F26A" w:rsidRPr="00286DDA" w:rsidRDefault="0384F26A" w:rsidP="702CE499">
      <w:pPr>
        <w:rPr>
          <w:rFonts w:eastAsiaTheme="minorEastAsia"/>
          <w:color w:val="000000" w:themeColor="text1"/>
        </w:rPr>
      </w:pPr>
    </w:p>
    <w:p w14:paraId="6B33E738" w14:textId="5CD2C38E" w:rsidR="004635F3" w:rsidRPr="00286DDA" w:rsidRDefault="302C2B17" w:rsidP="2CDA1E3A">
      <w:pPr>
        <w:rPr>
          <w:rFonts w:eastAsiaTheme="minorEastAsia"/>
        </w:rPr>
      </w:pPr>
      <w:r w:rsidRPr="00286DDA">
        <w:rPr>
          <w:rFonts w:eastAsiaTheme="minorEastAsia"/>
        </w:rPr>
        <w:t xml:space="preserve">Toxic chemicals pose a range of risks to the environment and public health. </w:t>
      </w:r>
      <w:r w:rsidR="537CD2A8" w:rsidRPr="00286DDA">
        <w:rPr>
          <w:rFonts w:eastAsiaTheme="minorEastAsia"/>
        </w:rPr>
        <w:t>The Toxics Use Reduction Act (TURA)</w:t>
      </w:r>
      <w:r w:rsidRPr="00286DDA">
        <w:rPr>
          <w:rFonts w:eastAsiaTheme="minorEastAsia"/>
        </w:rPr>
        <w:t xml:space="preserve"> is designed to supplement existing environmental and worker safety regulations. The aim</w:t>
      </w:r>
      <w:r w:rsidR="60346222" w:rsidRPr="00286DDA">
        <w:rPr>
          <w:rFonts w:eastAsiaTheme="minorEastAsia"/>
        </w:rPr>
        <w:t>s</w:t>
      </w:r>
      <w:r w:rsidRPr="00286DDA">
        <w:rPr>
          <w:rFonts w:eastAsiaTheme="minorEastAsia"/>
        </w:rPr>
        <w:t xml:space="preserve"> of TURA </w:t>
      </w:r>
      <w:r w:rsidR="60346222" w:rsidRPr="00286DDA">
        <w:rPr>
          <w:rFonts w:eastAsiaTheme="minorEastAsia"/>
        </w:rPr>
        <w:t xml:space="preserve">are </w:t>
      </w:r>
      <w:r w:rsidRPr="00286DDA">
        <w:rPr>
          <w:rFonts w:eastAsiaTheme="minorEastAsia"/>
        </w:rPr>
        <w:t>to help companies understand available options to reduce or eliminate toxic chemical use, and to encourage them to implement the reduction options identified. These options are frequently cost effective and may create financial savings for companies. This law has been successful and over the course of the program, most companies have identified ways to cut toxics use and waste while saving money.</w:t>
      </w:r>
    </w:p>
    <w:p w14:paraId="63B25C2C" w14:textId="77777777" w:rsidR="004635F3" w:rsidRPr="00286DDA" w:rsidRDefault="004635F3" w:rsidP="2CDA1E3A">
      <w:pPr>
        <w:rPr>
          <w:rFonts w:eastAsiaTheme="minorEastAsia"/>
        </w:rPr>
      </w:pPr>
    </w:p>
    <w:p w14:paraId="4668E63E" w14:textId="7CF0F66D" w:rsidR="35597D44" w:rsidRPr="00286DDA" w:rsidRDefault="302C2B17" w:rsidP="2CDA1E3A">
      <w:pPr>
        <w:rPr>
          <w:rFonts w:eastAsiaTheme="minorEastAsia"/>
        </w:rPr>
      </w:pPr>
      <w:r w:rsidRPr="00286DDA">
        <w:rPr>
          <w:rFonts w:eastAsiaTheme="minorEastAsia"/>
        </w:rPr>
        <w:t>On</w:t>
      </w:r>
      <w:r w:rsidR="0185FE65" w:rsidRPr="00286DDA">
        <w:rPr>
          <w:rFonts w:eastAsiaTheme="minorEastAsia"/>
        </w:rPr>
        <w:t xml:space="preserve"> May </w:t>
      </w:r>
      <w:r w:rsidRPr="00286DDA">
        <w:rPr>
          <w:rFonts w:eastAsiaTheme="minorEastAsia"/>
        </w:rPr>
        <w:t xml:space="preserve">21, </w:t>
      </w:r>
      <w:r w:rsidR="0185FE65" w:rsidRPr="00286DDA">
        <w:rPr>
          <w:rFonts w:eastAsiaTheme="minorEastAsia"/>
        </w:rPr>
        <w:t xml:space="preserve">2025, the </w:t>
      </w:r>
      <w:r w:rsidR="265B0BEE" w:rsidRPr="00286DDA">
        <w:rPr>
          <w:rFonts w:eastAsiaTheme="minorEastAsia"/>
        </w:rPr>
        <w:t xml:space="preserve">Toxics Use Reduction Act (TURA) Administrative Council </w:t>
      </w:r>
      <w:r w:rsidR="434271C1" w:rsidRPr="00286DDA">
        <w:rPr>
          <w:rFonts w:eastAsiaTheme="minorEastAsia"/>
        </w:rPr>
        <w:t xml:space="preserve">voted to </w:t>
      </w:r>
      <w:r w:rsidR="7B997EA3" w:rsidRPr="00286DDA">
        <w:rPr>
          <w:rFonts w:eastAsiaTheme="minorEastAsia"/>
        </w:rPr>
        <w:t xml:space="preserve">amend </w:t>
      </w:r>
      <w:r w:rsidR="0185FE65" w:rsidRPr="00286DDA">
        <w:rPr>
          <w:rFonts w:eastAsiaTheme="minorEastAsia"/>
        </w:rPr>
        <w:t xml:space="preserve">the </w:t>
      </w:r>
      <w:r w:rsidR="0185FE65" w:rsidRPr="00286DDA">
        <w:rPr>
          <w:rFonts w:eastAsiaTheme="minorEastAsia"/>
          <w:i/>
          <w:iCs/>
        </w:rPr>
        <w:t xml:space="preserve">Toxic or Hazardous Substance List </w:t>
      </w:r>
      <w:r w:rsidR="0185FE65" w:rsidRPr="00286DDA">
        <w:rPr>
          <w:rFonts w:eastAsiaTheme="minorEastAsia"/>
        </w:rPr>
        <w:t>at 301 CMR 41.0</w:t>
      </w:r>
      <w:r w:rsidR="1BB68C89" w:rsidRPr="00286DDA">
        <w:rPr>
          <w:rFonts w:eastAsiaTheme="minorEastAsia"/>
        </w:rPr>
        <w:t>3 as follows</w:t>
      </w:r>
      <w:r w:rsidR="0185FE65" w:rsidRPr="00286DDA">
        <w:rPr>
          <w:rFonts w:eastAsiaTheme="minorEastAsia"/>
        </w:rPr>
        <w:t>:</w:t>
      </w:r>
    </w:p>
    <w:p w14:paraId="34E668B4" w14:textId="4284AE9E" w:rsidR="12CE061A" w:rsidRPr="00286DDA" w:rsidRDefault="12CE061A" w:rsidP="12CE061A">
      <w:pPr>
        <w:rPr>
          <w:rFonts w:eastAsiaTheme="minorEastAsia"/>
        </w:rPr>
      </w:pPr>
    </w:p>
    <w:p w14:paraId="169A5F7B" w14:textId="615887BF" w:rsidR="132C4E30" w:rsidRPr="00286DDA" w:rsidRDefault="132C4E30" w:rsidP="006717B1">
      <w:pPr>
        <w:widowControl w:val="0"/>
        <w:tabs>
          <w:tab w:val="left" w:pos="1200"/>
          <w:tab w:val="left" w:pos="1555"/>
          <w:tab w:val="left" w:pos="1915"/>
          <w:tab w:val="left" w:pos="2275"/>
          <w:tab w:val="left" w:pos="2635"/>
          <w:tab w:val="left" w:pos="2995"/>
          <w:tab w:val="left" w:pos="7675"/>
        </w:tabs>
        <w:spacing w:line="278" w:lineRule="exact"/>
        <w:ind w:left="360"/>
        <w:jc w:val="both"/>
        <w:rPr>
          <w:rFonts w:eastAsiaTheme="minorEastAsia"/>
          <w:color w:val="000000" w:themeColor="text1"/>
        </w:rPr>
      </w:pPr>
      <w:r w:rsidRPr="00286DDA">
        <w:rPr>
          <w:rFonts w:eastAsiaTheme="minorEastAsia"/>
          <w:color w:val="000000" w:themeColor="text1"/>
        </w:rPr>
        <w:t>For calendar year reporting period 2026 and thereafter, the toxic or hazardous substance list shall include the following substances, consistent with changes in the toxic chemical list established pursuant to EPCRA § 313: </w:t>
      </w:r>
    </w:p>
    <w:p w14:paraId="794B0DCD" w14:textId="1CD65EF1" w:rsidR="132C4E30" w:rsidRPr="00286DDA" w:rsidRDefault="132C4E30"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color w:val="000000" w:themeColor="text1"/>
        </w:rPr>
      </w:pPr>
      <w:r w:rsidRPr="00286DDA">
        <w:rPr>
          <w:rFonts w:eastAsiaTheme="minorEastAsia"/>
          <w:color w:val="000000" w:themeColor="text1"/>
        </w:rPr>
        <w:t> </w:t>
      </w:r>
    </w:p>
    <w:tbl>
      <w:tblPr>
        <w:tblW w:w="0" w:type="auto"/>
        <w:tblInd w:w="-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35"/>
        <w:gridCol w:w="5700"/>
        <w:gridCol w:w="1005"/>
      </w:tblGrid>
      <w:tr w:rsidR="12CE061A" w:rsidRPr="00286DDA" w14:paraId="28DDA6EF" w14:textId="77777777" w:rsidTr="006717B1">
        <w:trPr>
          <w:trHeight w:val="255"/>
        </w:trPr>
        <w:tc>
          <w:tcPr>
            <w:tcW w:w="2835" w:type="dxa"/>
            <w:tcBorders>
              <w:top w:val="nil"/>
              <w:left w:val="nil"/>
              <w:bottom w:val="nil"/>
              <w:right w:val="nil"/>
            </w:tcBorders>
          </w:tcPr>
          <w:p w14:paraId="5DC0FE4C" w14:textId="39EDE969"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u w:val="single"/>
              </w:rPr>
              <w:t>CAS #</w:t>
            </w:r>
            <w:r w:rsidRPr="00286DDA">
              <w:rPr>
                <w:rFonts w:eastAsiaTheme="minorEastAsia"/>
              </w:rPr>
              <w:t> </w:t>
            </w:r>
          </w:p>
        </w:tc>
        <w:tc>
          <w:tcPr>
            <w:tcW w:w="6705" w:type="dxa"/>
            <w:gridSpan w:val="2"/>
            <w:tcBorders>
              <w:top w:val="nil"/>
              <w:left w:val="nil"/>
              <w:bottom w:val="nil"/>
              <w:right w:val="nil"/>
            </w:tcBorders>
          </w:tcPr>
          <w:p w14:paraId="69D340EF" w14:textId="20F79485"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u w:val="single"/>
              </w:rPr>
              <w:t>Chemical Name </w:t>
            </w:r>
            <w:r w:rsidRPr="00286DDA">
              <w:rPr>
                <w:rFonts w:eastAsiaTheme="minorEastAsia"/>
              </w:rPr>
              <w:t> </w:t>
            </w:r>
          </w:p>
        </w:tc>
      </w:tr>
      <w:tr w:rsidR="12CE061A" w:rsidRPr="00286DDA" w14:paraId="23FBD930" w14:textId="77777777" w:rsidTr="006717B1">
        <w:trPr>
          <w:trHeight w:val="270"/>
        </w:trPr>
        <w:tc>
          <w:tcPr>
            <w:tcW w:w="2835" w:type="dxa"/>
            <w:tcBorders>
              <w:top w:val="nil"/>
              <w:left w:val="nil"/>
              <w:bottom w:val="nil"/>
              <w:right w:val="nil"/>
            </w:tcBorders>
          </w:tcPr>
          <w:p w14:paraId="401E296A" w14:textId="3157EA86"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rPr>
              <w:t>377-73-1 </w:t>
            </w:r>
          </w:p>
        </w:tc>
        <w:tc>
          <w:tcPr>
            <w:tcW w:w="6705" w:type="dxa"/>
            <w:gridSpan w:val="2"/>
            <w:tcBorders>
              <w:top w:val="nil"/>
              <w:left w:val="nil"/>
              <w:bottom w:val="nil"/>
              <w:right w:val="nil"/>
            </w:tcBorders>
          </w:tcPr>
          <w:p w14:paraId="0BA22499" w14:textId="76E6FA8A"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rPr>
              <w:t>Perfluoro-3-methoxypropanoic acid  </w:t>
            </w:r>
          </w:p>
        </w:tc>
      </w:tr>
      <w:tr w:rsidR="12CE061A" w:rsidRPr="00286DDA" w14:paraId="596E5AA4" w14:textId="77777777" w:rsidTr="006717B1">
        <w:trPr>
          <w:trHeight w:val="270"/>
        </w:trPr>
        <w:tc>
          <w:tcPr>
            <w:tcW w:w="2835" w:type="dxa"/>
            <w:tcBorders>
              <w:top w:val="nil"/>
              <w:left w:val="nil"/>
              <w:bottom w:val="nil"/>
              <w:right w:val="nil"/>
            </w:tcBorders>
          </w:tcPr>
          <w:p w14:paraId="6D628952" w14:textId="6F0319FB"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rPr>
              <w:t>3108-42-7 </w:t>
            </w:r>
          </w:p>
        </w:tc>
        <w:tc>
          <w:tcPr>
            <w:tcW w:w="6705" w:type="dxa"/>
            <w:gridSpan w:val="2"/>
            <w:tcBorders>
              <w:top w:val="nil"/>
              <w:left w:val="nil"/>
              <w:bottom w:val="nil"/>
              <w:right w:val="nil"/>
            </w:tcBorders>
          </w:tcPr>
          <w:p w14:paraId="04E66410" w14:textId="6449F132"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rPr>
              <w:t xml:space="preserve">Ammonium </w:t>
            </w:r>
            <w:proofErr w:type="spellStart"/>
            <w:r w:rsidRPr="00286DDA">
              <w:rPr>
                <w:rFonts w:eastAsiaTheme="minorEastAsia"/>
              </w:rPr>
              <w:t>perfluorodecanoate</w:t>
            </w:r>
            <w:proofErr w:type="spellEnd"/>
            <w:r w:rsidRPr="00286DDA">
              <w:rPr>
                <w:rFonts w:eastAsiaTheme="minorEastAsia"/>
              </w:rPr>
              <w:t xml:space="preserve"> (PFDA NH4)</w:t>
            </w:r>
          </w:p>
        </w:tc>
      </w:tr>
      <w:tr w:rsidR="12CE061A" w:rsidRPr="00286DDA" w14:paraId="25BD3BBF" w14:textId="77777777" w:rsidTr="006717B1">
        <w:trPr>
          <w:trHeight w:val="270"/>
        </w:trPr>
        <w:tc>
          <w:tcPr>
            <w:tcW w:w="2835" w:type="dxa"/>
            <w:tcBorders>
              <w:top w:val="nil"/>
              <w:left w:val="nil"/>
              <w:bottom w:val="nil"/>
              <w:right w:val="nil"/>
            </w:tcBorders>
          </w:tcPr>
          <w:p w14:paraId="381F0622" w14:textId="0CA9425B"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rPr>
              <w:t>3830-45-3</w:t>
            </w:r>
          </w:p>
        </w:tc>
        <w:tc>
          <w:tcPr>
            <w:tcW w:w="6705" w:type="dxa"/>
            <w:gridSpan w:val="2"/>
            <w:tcBorders>
              <w:top w:val="nil"/>
              <w:left w:val="nil"/>
              <w:bottom w:val="nil"/>
              <w:right w:val="nil"/>
            </w:tcBorders>
          </w:tcPr>
          <w:p w14:paraId="7ED0CE89" w14:textId="36B923CC"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rPr>
              <w:t xml:space="preserve">Sodium </w:t>
            </w:r>
            <w:proofErr w:type="spellStart"/>
            <w:r w:rsidRPr="00286DDA">
              <w:rPr>
                <w:rFonts w:eastAsiaTheme="minorEastAsia"/>
              </w:rPr>
              <w:t>perfluorodecanoate</w:t>
            </w:r>
            <w:proofErr w:type="spellEnd"/>
            <w:r w:rsidRPr="00286DDA">
              <w:rPr>
                <w:rFonts w:eastAsiaTheme="minorEastAsia"/>
              </w:rPr>
              <w:t xml:space="preserve"> (PFDA-Na) </w:t>
            </w:r>
          </w:p>
        </w:tc>
      </w:tr>
      <w:tr w:rsidR="12CE061A" w:rsidRPr="00286DDA" w14:paraId="71B7E31A" w14:textId="77777777" w:rsidTr="006717B1">
        <w:trPr>
          <w:trHeight w:val="270"/>
        </w:trPr>
        <w:tc>
          <w:tcPr>
            <w:tcW w:w="2835" w:type="dxa"/>
            <w:tcBorders>
              <w:top w:val="nil"/>
              <w:left w:val="nil"/>
              <w:bottom w:val="nil"/>
              <w:right w:val="nil"/>
            </w:tcBorders>
          </w:tcPr>
          <w:p w14:paraId="50F8AC1B" w14:textId="406BD305"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rPr>
              <w:t>27619-97-2 </w:t>
            </w:r>
          </w:p>
        </w:tc>
        <w:tc>
          <w:tcPr>
            <w:tcW w:w="6705" w:type="dxa"/>
            <w:gridSpan w:val="2"/>
            <w:tcBorders>
              <w:top w:val="nil"/>
              <w:left w:val="nil"/>
              <w:bottom w:val="nil"/>
              <w:right w:val="nil"/>
            </w:tcBorders>
          </w:tcPr>
          <w:p w14:paraId="0F94429E" w14:textId="484B22F8"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rPr>
              <w:t>6:2 Fluorotelomer sulfonate acid </w:t>
            </w:r>
          </w:p>
        </w:tc>
      </w:tr>
      <w:tr w:rsidR="12CE061A" w:rsidRPr="00286DDA" w14:paraId="0E4C18B5" w14:textId="77777777" w:rsidTr="006717B1">
        <w:trPr>
          <w:trHeight w:val="270"/>
        </w:trPr>
        <w:tc>
          <w:tcPr>
            <w:tcW w:w="2835" w:type="dxa"/>
            <w:tcBorders>
              <w:top w:val="nil"/>
              <w:left w:val="nil"/>
              <w:bottom w:val="nil"/>
              <w:right w:val="nil"/>
            </w:tcBorders>
          </w:tcPr>
          <w:p w14:paraId="77406C62" w14:textId="2BBCAA56"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rPr>
              <w:t>425670-75-3 </w:t>
            </w:r>
          </w:p>
        </w:tc>
        <w:tc>
          <w:tcPr>
            <w:tcW w:w="6705" w:type="dxa"/>
            <w:gridSpan w:val="2"/>
            <w:tcBorders>
              <w:top w:val="nil"/>
              <w:left w:val="nil"/>
              <w:bottom w:val="nil"/>
              <w:right w:val="nil"/>
            </w:tcBorders>
          </w:tcPr>
          <w:p w14:paraId="7DAEDB7B" w14:textId="6C89138B"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lang w:val="it-IT"/>
              </w:rPr>
              <w:t>6:2 Fluorotelomer sulfonate anion  </w:t>
            </w:r>
          </w:p>
        </w:tc>
      </w:tr>
      <w:tr w:rsidR="12CE061A" w:rsidRPr="00286DDA" w14:paraId="6EFD6522" w14:textId="77777777" w:rsidTr="006717B1">
        <w:trPr>
          <w:trHeight w:val="270"/>
        </w:trPr>
        <w:tc>
          <w:tcPr>
            <w:tcW w:w="2835" w:type="dxa"/>
            <w:tcBorders>
              <w:top w:val="nil"/>
              <w:left w:val="nil"/>
              <w:bottom w:val="nil"/>
              <w:right w:val="nil"/>
            </w:tcBorders>
          </w:tcPr>
          <w:p w14:paraId="1D263963" w14:textId="6E3A1A3B"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rPr>
              <w:t>59587-38-1 </w:t>
            </w:r>
          </w:p>
        </w:tc>
        <w:tc>
          <w:tcPr>
            <w:tcW w:w="6705" w:type="dxa"/>
            <w:gridSpan w:val="2"/>
            <w:tcBorders>
              <w:top w:val="nil"/>
              <w:left w:val="nil"/>
              <w:bottom w:val="nil"/>
              <w:right w:val="nil"/>
            </w:tcBorders>
          </w:tcPr>
          <w:p w14:paraId="1973BBA6" w14:textId="1FF58671"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rPr>
              <w:t>6:2 Fluorotelomer sulfonate potassium salt </w:t>
            </w:r>
          </w:p>
        </w:tc>
      </w:tr>
      <w:tr w:rsidR="12CE061A" w:rsidRPr="00286DDA" w14:paraId="56E55F6C" w14:textId="77777777" w:rsidTr="006717B1">
        <w:trPr>
          <w:trHeight w:val="270"/>
        </w:trPr>
        <w:tc>
          <w:tcPr>
            <w:tcW w:w="2835" w:type="dxa"/>
            <w:tcBorders>
              <w:top w:val="nil"/>
              <w:left w:val="nil"/>
              <w:bottom w:val="nil"/>
              <w:right w:val="nil"/>
            </w:tcBorders>
          </w:tcPr>
          <w:p w14:paraId="09C37555" w14:textId="43B48DEC"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rPr>
              <w:t>59587-39-2</w:t>
            </w:r>
          </w:p>
          <w:p w14:paraId="52D9BC6B" w14:textId="7AE0B775"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rPr>
              <w:t>27619-94-9 </w:t>
            </w:r>
          </w:p>
        </w:tc>
        <w:tc>
          <w:tcPr>
            <w:tcW w:w="6705" w:type="dxa"/>
            <w:gridSpan w:val="2"/>
            <w:tcBorders>
              <w:top w:val="nil"/>
              <w:left w:val="nil"/>
              <w:bottom w:val="nil"/>
              <w:right w:val="nil"/>
            </w:tcBorders>
          </w:tcPr>
          <w:p w14:paraId="4E8B3C54" w14:textId="58D25393"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lang w:val="it-IT"/>
              </w:rPr>
              <w:t>6:2 Fluorotelomer sulfonate ammonium salt</w:t>
            </w:r>
          </w:p>
          <w:p w14:paraId="790A1DBF" w14:textId="012C7DC4"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lang w:val="it-IT"/>
              </w:rPr>
              <w:t>6:2 Fluorotelomer sulfonate sodium salt </w:t>
            </w:r>
          </w:p>
        </w:tc>
      </w:tr>
      <w:tr w:rsidR="12CE061A" w:rsidRPr="00286DDA" w14:paraId="6132ABB2" w14:textId="77777777" w:rsidTr="006717B1">
        <w:trPr>
          <w:trHeight w:val="300"/>
        </w:trPr>
        <w:tc>
          <w:tcPr>
            <w:tcW w:w="2835" w:type="dxa"/>
            <w:tcBorders>
              <w:top w:val="nil"/>
              <w:left w:val="nil"/>
              <w:bottom w:val="nil"/>
              <w:right w:val="nil"/>
            </w:tcBorders>
          </w:tcPr>
          <w:p w14:paraId="429F2A52" w14:textId="19CF9E1F"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rPr>
              <w:t>3030471-22-5</w:t>
            </w:r>
          </w:p>
        </w:tc>
        <w:tc>
          <w:tcPr>
            <w:tcW w:w="6705" w:type="dxa"/>
            <w:gridSpan w:val="2"/>
            <w:tcBorders>
              <w:top w:val="nil"/>
              <w:left w:val="nil"/>
              <w:bottom w:val="nil"/>
              <w:right w:val="nil"/>
            </w:tcBorders>
          </w:tcPr>
          <w:p w14:paraId="1878F57C" w14:textId="0967212A" w:rsidR="12CE061A" w:rsidRPr="00286DDA" w:rsidRDefault="12CE061A" w:rsidP="006717B1">
            <w:pPr>
              <w:tabs>
                <w:tab w:val="left" w:pos="1200"/>
                <w:tab w:val="left" w:pos="1555"/>
                <w:tab w:val="left" w:pos="1915"/>
                <w:tab w:val="left" w:pos="2275"/>
                <w:tab w:val="left" w:pos="2635"/>
                <w:tab w:val="left" w:pos="2995"/>
                <w:tab w:val="left" w:pos="7675"/>
              </w:tabs>
              <w:spacing w:line="278" w:lineRule="exact"/>
              <w:ind w:left="1200"/>
              <w:rPr>
                <w:rFonts w:eastAsiaTheme="minorEastAsia"/>
              </w:rPr>
            </w:pPr>
            <w:r w:rsidRPr="00286DDA">
              <w:rPr>
                <w:rFonts w:eastAsiaTheme="minorEastAsia"/>
              </w:rPr>
              <w:t>Acetic acid, [(</w:t>
            </w:r>
            <w:r w:rsidRPr="00286DDA">
              <w:rPr>
                <w:rFonts w:eastAsiaTheme="minorEastAsia"/>
                <w:lang w:val="el-GR"/>
              </w:rPr>
              <w:t>γ-ω-</w:t>
            </w:r>
            <w:r w:rsidRPr="00286DDA">
              <w:rPr>
                <w:rFonts w:eastAsiaTheme="minorEastAsia"/>
              </w:rPr>
              <w:t>perfluoro-C8-10-alkyl)</w:t>
            </w:r>
            <w:proofErr w:type="spellStart"/>
            <w:r w:rsidRPr="00286DDA">
              <w:rPr>
                <w:rFonts w:eastAsiaTheme="minorEastAsia"/>
              </w:rPr>
              <w:t>thio</w:t>
            </w:r>
            <w:proofErr w:type="spellEnd"/>
            <w:r w:rsidRPr="00286DDA">
              <w:rPr>
                <w:rFonts w:eastAsiaTheme="minorEastAsia"/>
              </w:rPr>
              <w:t xml:space="preserve">] </w:t>
            </w:r>
            <w:proofErr w:type="spellStart"/>
            <w:r w:rsidRPr="00286DDA">
              <w:rPr>
                <w:rFonts w:eastAsiaTheme="minorEastAsia"/>
              </w:rPr>
              <w:t>derivs</w:t>
            </w:r>
            <w:proofErr w:type="spellEnd"/>
            <w:r w:rsidRPr="00286DDA">
              <w:rPr>
                <w:rFonts w:eastAsiaTheme="minorEastAsia"/>
              </w:rPr>
              <w:t>., Bu esters</w:t>
            </w:r>
          </w:p>
        </w:tc>
      </w:tr>
      <w:tr w:rsidR="12CE061A" w:rsidRPr="00286DDA" w14:paraId="1CA46E57" w14:textId="77777777" w:rsidTr="006717B1">
        <w:trPr>
          <w:gridAfter w:val="1"/>
          <w:wAfter w:w="1005" w:type="dxa"/>
          <w:trHeight w:val="270"/>
        </w:trPr>
        <w:tc>
          <w:tcPr>
            <w:tcW w:w="2835" w:type="dxa"/>
            <w:tcBorders>
              <w:top w:val="nil"/>
              <w:left w:val="nil"/>
              <w:bottom w:val="nil"/>
              <w:right w:val="nil"/>
            </w:tcBorders>
          </w:tcPr>
          <w:p w14:paraId="70FBA722" w14:textId="2D402D66" w:rsidR="12CE061A" w:rsidRPr="00286DDA" w:rsidRDefault="12CE061A" w:rsidP="12CE061A">
            <w:pPr>
              <w:tabs>
                <w:tab w:val="left" w:pos="1200"/>
                <w:tab w:val="left" w:pos="1555"/>
                <w:tab w:val="left" w:pos="1915"/>
                <w:tab w:val="left" w:pos="2275"/>
                <w:tab w:val="left" w:pos="2635"/>
                <w:tab w:val="left" w:pos="2995"/>
                <w:tab w:val="left" w:pos="7675"/>
              </w:tabs>
              <w:spacing w:line="278" w:lineRule="exact"/>
              <w:ind w:left="1200"/>
              <w:jc w:val="both"/>
              <w:rPr>
                <w:rFonts w:eastAsiaTheme="minorEastAsia"/>
              </w:rPr>
            </w:pPr>
          </w:p>
        </w:tc>
        <w:tc>
          <w:tcPr>
            <w:tcW w:w="5700" w:type="dxa"/>
            <w:tcBorders>
              <w:top w:val="nil"/>
              <w:left w:val="nil"/>
              <w:bottom w:val="nil"/>
              <w:right w:val="nil"/>
            </w:tcBorders>
          </w:tcPr>
          <w:p w14:paraId="020BAA94" w14:textId="03FAFC3B" w:rsidR="12CE061A" w:rsidRPr="00286DDA" w:rsidRDefault="12CE061A" w:rsidP="12CE061A">
            <w:pPr>
              <w:tabs>
                <w:tab w:val="left" w:pos="1200"/>
                <w:tab w:val="left" w:pos="1555"/>
                <w:tab w:val="left" w:pos="1915"/>
                <w:tab w:val="left" w:pos="2275"/>
                <w:tab w:val="left" w:pos="2635"/>
                <w:tab w:val="left" w:pos="2995"/>
                <w:tab w:val="left" w:pos="7675"/>
              </w:tabs>
              <w:spacing w:line="278" w:lineRule="exact"/>
              <w:ind w:left="1200"/>
              <w:jc w:val="both"/>
              <w:rPr>
                <w:rFonts w:eastAsiaTheme="minorEastAsia"/>
              </w:rPr>
            </w:pPr>
          </w:p>
        </w:tc>
      </w:tr>
    </w:tbl>
    <w:p w14:paraId="4E5C1422" w14:textId="2555C0FF" w:rsidR="00B53D5F" w:rsidRPr="00286DDA" w:rsidDel="004635F3" w:rsidRDefault="1BB68C89" w:rsidP="2CDA1E3A">
      <w:pPr>
        <w:rPr>
          <w:rFonts w:eastAsiaTheme="minorEastAsia"/>
        </w:rPr>
      </w:pPr>
      <w:r w:rsidRPr="00286DDA">
        <w:rPr>
          <w:rFonts w:eastAsiaTheme="minorEastAsia"/>
        </w:rPr>
        <w:t xml:space="preserve">The amendment is mandated by TURA, which requires that changes made by the United States Environmental Protection Agency (USEPA) to the Emergency Planning and Community Right to Know Act (EPCRA) Section 313 Toxic Chemical List be mirrored in the TURA Toxic or Hazardous Substance List. G.L. c. 21I, § 9. </w:t>
      </w:r>
    </w:p>
    <w:p w14:paraId="67592808" w14:textId="1CB38CFD" w:rsidR="12CE061A" w:rsidRPr="00286DDA" w:rsidRDefault="12CE061A" w:rsidP="12CE061A">
      <w:pPr>
        <w:spacing w:line="276" w:lineRule="auto"/>
        <w:ind w:right="230"/>
        <w:contextualSpacing/>
        <w:rPr>
          <w:rFonts w:eastAsiaTheme="minorEastAsia"/>
        </w:rPr>
      </w:pPr>
    </w:p>
    <w:p w14:paraId="68BCF309" w14:textId="6942614F" w:rsidR="00770117" w:rsidRPr="00286DDA" w:rsidRDefault="00770117" w:rsidP="00770117">
      <w:pPr>
        <w:spacing w:line="276" w:lineRule="auto"/>
        <w:ind w:right="105"/>
        <w:contextualSpacing/>
        <w:rPr>
          <w:rFonts w:eastAsiaTheme="minorEastAsia"/>
          <w:i/>
          <w:iCs/>
        </w:rPr>
      </w:pPr>
      <w:r w:rsidRPr="00286DDA">
        <w:rPr>
          <w:rFonts w:eastAsiaTheme="minorEastAsia"/>
          <w:i/>
          <w:iCs/>
        </w:rPr>
        <w:t>Regulatory Development Process</w:t>
      </w:r>
    </w:p>
    <w:p w14:paraId="42EFA8BF" w14:textId="1DB81EA0" w:rsidR="00770117" w:rsidRPr="00286DDA" w:rsidRDefault="00770117" w:rsidP="2CDA1E3A">
      <w:pPr>
        <w:rPr>
          <w:rFonts w:eastAsiaTheme="minorEastAsia"/>
        </w:rPr>
      </w:pPr>
    </w:p>
    <w:p w14:paraId="2110F6B4" w14:textId="487D6BF8" w:rsidR="0B78DBC8" w:rsidRPr="00286DDA" w:rsidRDefault="31667E99" w:rsidP="2CDA1E3A">
      <w:pPr>
        <w:rPr>
          <w:rFonts w:eastAsiaTheme="minorEastAsia"/>
        </w:rPr>
      </w:pPr>
      <w:r w:rsidRPr="00286DDA">
        <w:rPr>
          <w:rFonts w:eastAsiaTheme="minorEastAsia"/>
        </w:rPr>
        <w:t xml:space="preserve">EOEEA held a public hearing and solicited public comments on the proposed revisions in accordance with M.G.L. Chapter 30A.  Notice of </w:t>
      </w:r>
      <w:r w:rsidR="31DCEA45" w:rsidRPr="00286DDA">
        <w:rPr>
          <w:rFonts w:eastAsiaTheme="minorEastAsia"/>
        </w:rPr>
        <w:t xml:space="preserve">a </w:t>
      </w:r>
      <w:r w:rsidRPr="00286DDA">
        <w:rPr>
          <w:rFonts w:eastAsiaTheme="minorEastAsia"/>
        </w:rPr>
        <w:t xml:space="preserve">public hearing and public comment period was published in the </w:t>
      </w:r>
      <w:r w:rsidRPr="00286DDA">
        <w:rPr>
          <w:rFonts w:eastAsiaTheme="minorEastAsia"/>
          <w:i/>
          <w:iCs/>
        </w:rPr>
        <w:t xml:space="preserve">Massachusetts Register </w:t>
      </w:r>
      <w:r w:rsidR="1AB30C33" w:rsidRPr="00286DDA">
        <w:rPr>
          <w:rFonts w:eastAsiaTheme="minorEastAsia"/>
        </w:rPr>
        <w:t xml:space="preserve">and </w:t>
      </w:r>
      <w:r w:rsidR="1AB30C33" w:rsidRPr="00286DDA">
        <w:rPr>
          <w:rFonts w:eastAsiaTheme="minorEastAsia"/>
          <w:i/>
          <w:iCs/>
        </w:rPr>
        <w:t>Boston Globe</w:t>
      </w:r>
      <w:r w:rsidR="1AB30C33" w:rsidRPr="00286DDA">
        <w:rPr>
          <w:rFonts w:eastAsiaTheme="minorEastAsia"/>
        </w:rPr>
        <w:t xml:space="preserve"> </w:t>
      </w:r>
      <w:r w:rsidRPr="00286DDA">
        <w:rPr>
          <w:rFonts w:eastAsiaTheme="minorEastAsia"/>
        </w:rPr>
        <w:t xml:space="preserve">on </w:t>
      </w:r>
      <w:r w:rsidR="4136A902" w:rsidRPr="00286DDA">
        <w:rPr>
          <w:rFonts w:eastAsiaTheme="minorEastAsia"/>
        </w:rPr>
        <w:t>October 24, 2025</w:t>
      </w:r>
      <w:r w:rsidRPr="00286DDA">
        <w:rPr>
          <w:rFonts w:eastAsiaTheme="minorEastAsia"/>
        </w:rPr>
        <w:t xml:space="preserve">. The public hearing was held on </w:t>
      </w:r>
      <w:r w:rsidR="6BA19A9C" w:rsidRPr="00286DDA">
        <w:rPr>
          <w:rFonts w:eastAsiaTheme="minorEastAsia"/>
        </w:rPr>
        <w:t xml:space="preserve">November 14, </w:t>
      </w:r>
      <w:proofErr w:type="gramStart"/>
      <w:r w:rsidR="6BA19A9C" w:rsidRPr="00286DDA">
        <w:rPr>
          <w:rFonts w:eastAsiaTheme="minorEastAsia"/>
        </w:rPr>
        <w:t>2025</w:t>
      </w:r>
      <w:proofErr w:type="gramEnd"/>
      <w:r w:rsidR="6BA19A9C" w:rsidRPr="00286DDA">
        <w:rPr>
          <w:rFonts w:eastAsiaTheme="minorEastAsia"/>
        </w:rPr>
        <w:t xml:space="preserve"> </w:t>
      </w:r>
      <w:r w:rsidRPr="00286DDA">
        <w:rPr>
          <w:rFonts w:eastAsiaTheme="minorEastAsia"/>
        </w:rPr>
        <w:t xml:space="preserve">and comments were accepted until </w:t>
      </w:r>
      <w:r w:rsidR="36C97BC3" w:rsidRPr="00286DDA">
        <w:rPr>
          <w:rFonts w:eastAsiaTheme="minorEastAsia"/>
        </w:rPr>
        <w:t>5</w:t>
      </w:r>
      <w:r w:rsidRPr="00286DDA">
        <w:rPr>
          <w:rFonts w:eastAsiaTheme="minorEastAsia"/>
        </w:rPr>
        <w:t xml:space="preserve"> p.m. on </w:t>
      </w:r>
      <w:r w:rsidR="611E112B" w:rsidRPr="00286DDA">
        <w:rPr>
          <w:rFonts w:eastAsiaTheme="minorEastAsia"/>
        </w:rPr>
        <w:t>November 14, 2025</w:t>
      </w:r>
      <w:r w:rsidRPr="00286DDA">
        <w:rPr>
          <w:rFonts w:eastAsiaTheme="minorEastAsia"/>
        </w:rPr>
        <w:t xml:space="preserve">.  </w:t>
      </w:r>
    </w:p>
    <w:p w14:paraId="31D8540A" w14:textId="12613931" w:rsidR="12CE061A" w:rsidRPr="00286DDA" w:rsidRDefault="12CE061A" w:rsidP="2CDA1E3A">
      <w:pPr>
        <w:rPr>
          <w:rFonts w:eastAsiaTheme="minorEastAsia"/>
        </w:rPr>
      </w:pPr>
    </w:p>
    <w:p w14:paraId="529D57AB" w14:textId="1839A9BB" w:rsidR="00056B45" w:rsidRPr="00286DDA" w:rsidRDefault="51E9B6E4" w:rsidP="2CDA1E3A">
      <w:pPr>
        <w:rPr>
          <w:rFonts w:eastAsiaTheme="minorEastAsia"/>
        </w:rPr>
      </w:pPr>
      <w:r w:rsidRPr="00286DDA">
        <w:rPr>
          <w:rFonts w:eastAsiaTheme="minorEastAsia"/>
        </w:rPr>
        <w:t>Three</w:t>
      </w:r>
      <w:r w:rsidR="31667E99" w:rsidRPr="00286DDA">
        <w:rPr>
          <w:rFonts w:eastAsiaTheme="minorEastAsia"/>
        </w:rPr>
        <w:t xml:space="preserve"> individuals attended the public hearing</w:t>
      </w:r>
      <w:r w:rsidR="31DCEA45" w:rsidRPr="00286DDA">
        <w:rPr>
          <w:rFonts w:eastAsiaTheme="minorEastAsia"/>
        </w:rPr>
        <w:t xml:space="preserve">, but </w:t>
      </w:r>
      <w:r w:rsidR="50447F54" w:rsidRPr="00286DDA">
        <w:rPr>
          <w:rFonts w:eastAsiaTheme="minorEastAsia"/>
        </w:rPr>
        <w:t xml:space="preserve">no comments </w:t>
      </w:r>
      <w:r w:rsidR="00FD673A">
        <w:rPr>
          <w:rFonts w:eastAsiaTheme="minorEastAsia"/>
        </w:rPr>
        <w:t xml:space="preserve">were </w:t>
      </w:r>
      <w:r w:rsidR="50447F54" w:rsidRPr="00286DDA">
        <w:rPr>
          <w:rFonts w:eastAsiaTheme="minorEastAsia"/>
        </w:rPr>
        <w:t xml:space="preserve">offered </w:t>
      </w:r>
      <w:r w:rsidR="31667E99" w:rsidRPr="00286DDA">
        <w:rPr>
          <w:rFonts w:eastAsiaTheme="minorEastAsia"/>
        </w:rPr>
        <w:t>during the public hearing.</w:t>
      </w:r>
      <w:r w:rsidR="2B1F3C93" w:rsidRPr="00286DDA">
        <w:rPr>
          <w:rFonts w:eastAsiaTheme="minorEastAsia"/>
        </w:rPr>
        <w:t xml:space="preserve"> </w:t>
      </w:r>
      <w:r w:rsidR="50447F54" w:rsidRPr="00286DDA">
        <w:rPr>
          <w:rFonts w:eastAsiaTheme="minorEastAsia"/>
        </w:rPr>
        <w:t>O</w:t>
      </w:r>
      <w:r w:rsidR="2B1F3C93" w:rsidRPr="00286DDA">
        <w:rPr>
          <w:rFonts w:eastAsiaTheme="minorEastAsia"/>
        </w:rPr>
        <w:t xml:space="preserve">ne comment </w:t>
      </w:r>
      <w:r w:rsidR="53AA0171" w:rsidRPr="00286DDA">
        <w:rPr>
          <w:rFonts w:eastAsiaTheme="minorEastAsia"/>
        </w:rPr>
        <w:t xml:space="preserve">was received </w:t>
      </w:r>
      <w:r w:rsidR="6E042D14" w:rsidRPr="00286DDA">
        <w:rPr>
          <w:rFonts w:eastAsiaTheme="minorEastAsia"/>
        </w:rPr>
        <w:t>during the comment period</w:t>
      </w:r>
      <w:r w:rsidR="1D9D095B" w:rsidRPr="00286DDA">
        <w:rPr>
          <w:rFonts w:eastAsiaTheme="minorEastAsia"/>
        </w:rPr>
        <w:t xml:space="preserve"> from the National Federation of Independent Businesses (NFIB)</w:t>
      </w:r>
      <w:r w:rsidR="11B58735" w:rsidRPr="00286DDA">
        <w:rPr>
          <w:rFonts w:eastAsiaTheme="minorEastAsia"/>
        </w:rPr>
        <w:t>.</w:t>
      </w:r>
      <w:r w:rsidR="6E042D14" w:rsidRPr="00286DDA">
        <w:rPr>
          <w:rFonts w:eastAsiaTheme="minorEastAsia"/>
        </w:rPr>
        <w:t xml:space="preserve"> </w:t>
      </w:r>
      <w:r w:rsidR="07ECE7E5" w:rsidRPr="00286DDA">
        <w:rPr>
          <w:rFonts w:eastAsiaTheme="minorEastAsia"/>
        </w:rPr>
        <w:t>T</w:t>
      </w:r>
      <w:r w:rsidR="2B1F3C93" w:rsidRPr="00286DDA">
        <w:rPr>
          <w:rFonts w:eastAsiaTheme="minorEastAsia"/>
        </w:rPr>
        <w:t>h</w:t>
      </w:r>
      <w:r w:rsidR="1D9D095B" w:rsidRPr="00286DDA">
        <w:rPr>
          <w:rFonts w:eastAsiaTheme="minorEastAsia"/>
        </w:rPr>
        <w:t>e</w:t>
      </w:r>
      <w:r w:rsidR="2B1F3C93" w:rsidRPr="00286DDA">
        <w:rPr>
          <w:rFonts w:eastAsiaTheme="minorEastAsia"/>
        </w:rPr>
        <w:t xml:space="preserve"> </w:t>
      </w:r>
      <w:r w:rsidR="07ECE7E5" w:rsidRPr="00286DDA">
        <w:rPr>
          <w:rFonts w:eastAsiaTheme="minorEastAsia"/>
        </w:rPr>
        <w:t>comment</w:t>
      </w:r>
      <w:r w:rsidR="6AD3A527" w:rsidRPr="00286DDA">
        <w:rPr>
          <w:rFonts w:eastAsiaTheme="minorEastAsia"/>
        </w:rPr>
        <w:t xml:space="preserve"> </w:t>
      </w:r>
      <w:r w:rsidR="2B1F3C93" w:rsidRPr="00286DDA">
        <w:rPr>
          <w:rFonts w:eastAsiaTheme="minorEastAsia"/>
        </w:rPr>
        <w:t>recommended revisions to the Small Business Impact Statement</w:t>
      </w:r>
      <w:r w:rsidR="3499E428" w:rsidRPr="00286DDA">
        <w:rPr>
          <w:rFonts w:eastAsiaTheme="minorEastAsia"/>
        </w:rPr>
        <w:t xml:space="preserve">, </w:t>
      </w:r>
      <w:r w:rsidR="7C698EF3" w:rsidRPr="00286DDA">
        <w:rPr>
          <w:rFonts w:eastAsiaTheme="minorEastAsia"/>
        </w:rPr>
        <w:t xml:space="preserve">including </w:t>
      </w:r>
      <w:proofErr w:type="gramStart"/>
      <w:r w:rsidR="6AD3A527" w:rsidRPr="00286DDA">
        <w:rPr>
          <w:rFonts w:eastAsiaTheme="minorEastAsia"/>
        </w:rPr>
        <w:t>to recognize</w:t>
      </w:r>
      <w:proofErr w:type="gramEnd"/>
      <w:r w:rsidR="6AD3A527" w:rsidRPr="00286DDA">
        <w:rPr>
          <w:rFonts w:eastAsiaTheme="minorEastAsia"/>
        </w:rPr>
        <w:t xml:space="preserve"> </w:t>
      </w:r>
      <w:r w:rsidR="3499E428" w:rsidRPr="00286DDA">
        <w:rPr>
          <w:rFonts w:eastAsiaTheme="minorEastAsia"/>
        </w:rPr>
        <w:t xml:space="preserve">that </w:t>
      </w:r>
      <w:r w:rsidR="14B7258C" w:rsidRPr="00286DDA">
        <w:rPr>
          <w:rFonts w:eastAsiaTheme="minorEastAsia"/>
        </w:rPr>
        <w:t xml:space="preserve">the proposed rule could </w:t>
      </w:r>
      <w:r w:rsidR="7C698EF3" w:rsidRPr="00286DDA">
        <w:rPr>
          <w:rFonts w:eastAsiaTheme="minorEastAsia"/>
        </w:rPr>
        <w:t>require additional recordkeeping procedures</w:t>
      </w:r>
      <w:r w:rsidR="442493EB" w:rsidRPr="00286DDA">
        <w:rPr>
          <w:rFonts w:eastAsiaTheme="minorEastAsia"/>
        </w:rPr>
        <w:t xml:space="preserve"> and</w:t>
      </w:r>
      <w:r w:rsidR="1D9D095B" w:rsidRPr="00286DDA">
        <w:rPr>
          <w:rFonts w:eastAsiaTheme="minorEastAsia"/>
        </w:rPr>
        <w:t xml:space="preserve"> that the rule could come with additional costs</w:t>
      </w:r>
      <w:r w:rsidR="5F7F2599" w:rsidRPr="00286DDA">
        <w:rPr>
          <w:rFonts w:eastAsiaTheme="minorEastAsia"/>
        </w:rPr>
        <w:t xml:space="preserve"> and oversight responsibilities</w:t>
      </w:r>
      <w:r w:rsidR="00535691">
        <w:t xml:space="preserve"> </w:t>
      </w:r>
      <w:r w:rsidR="1D9D095B" w:rsidRPr="00286DDA">
        <w:rPr>
          <w:rFonts w:eastAsiaTheme="minorEastAsia"/>
        </w:rPr>
        <w:t>even if filers are already reporting under TURA for other substances</w:t>
      </w:r>
      <w:r w:rsidR="6E042D14" w:rsidRPr="00286DDA">
        <w:rPr>
          <w:rFonts w:eastAsiaTheme="minorEastAsia"/>
        </w:rPr>
        <w:t xml:space="preserve">.  </w:t>
      </w:r>
    </w:p>
    <w:p w14:paraId="57B35393" w14:textId="77777777" w:rsidR="001A3372" w:rsidRDefault="001A3372" w:rsidP="001A3372">
      <w:pPr>
        <w:rPr>
          <w:rFonts w:eastAsiaTheme="minorEastAsia"/>
        </w:rPr>
      </w:pPr>
    </w:p>
    <w:p w14:paraId="1EB069E2" w14:textId="46D8EFE4" w:rsidR="005564E7" w:rsidRPr="001A3372" w:rsidRDefault="442493EB" w:rsidP="001A3372">
      <w:r w:rsidRPr="00286DDA">
        <w:rPr>
          <w:rFonts w:eastAsiaTheme="minorEastAsia"/>
        </w:rPr>
        <w:t xml:space="preserve">We thank the </w:t>
      </w:r>
      <w:proofErr w:type="gramStart"/>
      <w:r w:rsidRPr="00286DDA">
        <w:rPr>
          <w:rFonts w:eastAsiaTheme="minorEastAsia"/>
        </w:rPr>
        <w:t>commenter</w:t>
      </w:r>
      <w:proofErr w:type="gramEnd"/>
      <w:r w:rsidRPr="00286DDA">
        <w:rPr>
          <w:rFonts w:eastAsiaTheme="minorEastAsia"/>
        </w:rPr>
        <w:t xml:space="preserve"> for their input and have amended the Small </w:t>
      </w:r>
      <w:r w:rsidR="6AD3A527" w:rsidRPr="00286DDA">
        <w:rPr>
          <w:rFonts w:eastAsiaTheme="minorEastAsia"/>
        </w:rPr>
        <w:t>Business Impact Statement</w:t>
      </w:r>
      <w:r w:rsidR="59274013" w:rsidRPr="00286DDA">
        <w:rPr>
          <w:rFonts w:eastAsiaTheme="minorEastAsia"/>
        </w:rPr>
        <w:t xml:space="preserve"> to recognize that the rulemaking may have marginal impacts on recordkeeping and costs for </w:t>
      </w:r>
      <w:proofErr w:type="gramStart"/>
      <w:r w:rsidR="59274013" w:rsidRPr="00286DDA">
        <w:rPr>
          <w:rFonts w:eastAsiaTheme="minorEastAsia"/>
        </w:rPr>
        <w:t>filers</w:t>
      </w:r>
      <w:proofErr w:type="gramEnd"/>
      <w:r w:rsidR="59274013" w:rsidRPr="00286DDA">
        <w:rPr>
          <w:rFonts w:eastAsiaTheme="minorEastAsia"/>
        </w:rPr>
        <w:t>. However, we note that</w:t>
      </w:r>
      <w:r w:rsidR="01F34DC4" w:rsidRPr="00286DDA">
        <w:rPr>
          <w:rFonts w:eastAsiaTheme="minorEastAsia"/>
        </w:rPr>
        <w:t xml:space="preserve"> these obligations </w:t>
      </w:r>
      <w:r w:rsidR="52D7F36D" w:rsidRPr="00286DDA">
        <w:rPr>
          <w:rFonts w:eastAsiaTheme="minorEastAsia"/>
        </w:rPr>
        <w:t xml:space="preserve">and costs </w:t>
      </w:r>
      <w:r w:rsidR="01F34DC4" w:rsidRPr="00286DDA">
        <w:rPr>
          <w:rFonts w:eastAsiaTheme="minorEastAsia"/>
        </w:rPr>
        <w:t xml:space="preserve">are </w:t>
      </w:r>
      <w:r w:rsidR="7792DF53" w:rsidRPr="00286DDA">
        <w:rPr>
          <w:rFonts w:eastAsiaTheme="minorEastAsia"/>
        </w:rPr>
        <w:t>limited.</w:t>
      </w:r>
      <w:r w:rsidR="726C68AE" w:rsidRPr="00286DDA">
        <w:rPr>
          <w:rFonts w:eastAsiaTheme="minorEastAsia"/>
        </w:rPr>
        <w:t xml:space="preserve"> </w:t>
      </w:r>
      <w:r w:rsidR="7792DF53" w:rsidRPr="00286DDA">
        <w:rPr>
          <w:rFonts w:eastAsiaTheme="minorEastAsia"/>
        </w:rPr>
        <w:t>Notably, a</w:t>
      </w:r>
      <w:r w:rsidR="0A5CAC4C" w:rsidRPr="001A3372">
        <w:rPr>
          <w:rFonts w:eastAsiaTheme="minorEastAsia"/>
        </w:rPr>
        <w:t xml:space="preserve">ll </w:t>
      </w:r>
      <w:r w:rsidR="1A921694" w:rsidRPr="001A3372">
        <w:rPr>
          <w:rFonts w:eastAsiaTheme="minorEastAsia"/>
        </w:rPr>
        <w:t>nine</w:t>
      </w:r>
      <w:r w:rsidR="0A5CAC4C" w:rsidRPr="001A3372">
        <w:rPr>
          <w:rFonts w:eastAsiaTheme="minorEastAsia"/>
        </w:rPr>
        <w:t xml:space="preserve"> PFAS additions </w:t>
      </w:r>
      <w:r w:rsidR="7D2F283F" w:rsidRPr="001A3372">
        <w:rPr>
          <w:rFonts w:eastAsiaTheme="minorEastAsia"/>
        </w:rPr>
        <w:t xml:space="preserve">included in this amendment </w:t>
      </w:r>
      <w:r w:rsidR="0A5CAC4C" w:rsidRPr="001A3372">
        <w:rPr>
          <w:rFonts w:eastAsiaTheme="minorEastAsia"/>
        </w:rPr>
        <w:t>have already been reportable under TURA in the Certain PFAS N</w:t>
      </w:r>
      <w:r w:rsidR="4B78A446" w:rsidRPr="001A3372">
        <w:rPr>
          <w:rFonts w:eastAsiaTheme="minorEastAsia"/>
        </w:rPr>
        <w:t xml:space="preserve">ot </w:t>
      </w:r>
      <w:r w:rsidR="0A5CAC4C" w:rsidRPr="001A3372">
        <w:rPr>
          <w:rFonts w:eastAsiaTheme="minorEastAsia"/>
        </w:rPr>
        <w:t>O</w:t>
      </w:r>
      <w:r w:rsidR="4B78A446" w:rsidRPr="001A3372">
        <w:rPr>
          <w:rFonts w:eastAsiaTheme="minorEastAsia"/>
        </w:rPr>
        <w:t xml:space="preserve">therwise </w:t>
      </w:r>
      <w:r w:rsidR="0A5CAC4C" w:rsidRPr="001A3372">
        <w:rPr>
          <w:rFonts w:eastAsiaTheme="minorEastAsia"/>
        </w:rPr>
        <w:t>L</w:t>
      </w:r>
      <w:r w:rsidR="4B78A446" w:rsidRPr="001A3372">
        <w:rPr>
          <w:rFonts w:eastAsiaTheme="minorEastAsia"/>
        </w:rPr>
        <w:t>isted</w:t>
      </w:r>
      <w:r w:rsidR="00215E1E">
        <w:rPr>
          <w:rFonts w:eastAsiaTheme="minorEastAsia"/>
        </w:rPr>
        <w:t xml:space="preserve"> substance</w:t>
      </w:r>
      <w:r w:rsidR="0A5CAC4C" w:rsidRPr="001A3372">
        <w:rPr>
          <w:rFonts w:eastAsiaTheme="minorEastAsia"/>
        </w:rPr>
        <w:t xml:space="preserve"> category</w:t>
      </w:r>
      <w:r w:rsidR="7D2F283F" w:rsidRPr="001A3372">
        <w:rPr>
          <w:rFonts w:eastAsiaTheme="minorEastAsia"/>
        </w:rPr>
        <w:t xml:space="preserve"> </w:t>
      </w:r>
      <w:r w:rsidR="4B78A446" w:rsidRPr="001A3372">
        <w:rPr>
          <w:rFonts w:eastAsiaTheme="minorEastAsia"/>
        </w:rPr>
        <w:t xml:space="preserve">(301 CMR 41.03(14)) </w:t>
      </w:r>
      <w:r w:rsidR="7D2F283F" w:rsidRPr="001A3372">
        <w:rPr>
          <w:rFonts w:eastAsiaTheme="minorEastAsia"/>
        </w:rPr>
        <w:t>since Reporting Year 2022</w:t>
      </w:r>
      <w:r w:rsidR="42B80EDC" w:rsidRPr="001A3372">
        <w:rPr>
          <w:rFonts w:eastAsiaTheme="minorEastAsia"/>
        </w:rPr>
        <w:t xml:space="preserve">, so </w:t>
      </w:r>
      <w:r w:rsidR="4118C01D" w:rsidRPr="001A3372">
        <w:rPr>
          <w:rFonts w:eastAsiaTheme="minorEastAsia"/>
        </w:rPr>
        <w:t xml:space="preserve">any </w:t>
      </w:r>
      <w:r w:rsidR="42B80EDC" w:rsidRPr="001A3372">
        <w:rPr>
          <w:rFonts w:eastAsiaTheme="minorEastAsia"/>
        </w:rPr>
        <w:t xml:space="preserve">filers </w:t>
      </w:r>
      <w:r w:rsidR="0DE1A508" w:rsidRPr="001A3372">
        <w:rPr>
          <w:rFonts w:eastAsiaTheme="minorEastAsia"/>
        </w:rPr>
        <w:t xml:space="preserve">affected by this amendment </w:t>
      </w:r>
      <w:r w:rsidR="42B80EDC" w:rsidRPr="001A3372">
        <w:rPr>
          <w:rFonts w:eastAsiaTheme="minorEastAsia"/>
        </w:rPr>
        <w:t xml:space="preserve">will have been </w:t>
      </w:r>
      <w:r w:rsidR="4EEEA73D" w:rsidRPr="001A3372">
        <w:rPr>
          <w:rFonts w:eastAsiaTheme="minorEastAsia"/>
        </w:rPr>
        <w:t xml:space="preserve">required to </w:t>
      </w:r>
      <w:r w:rsidR="56E7DF48" w:rsidRPr="001A3372">
        <w:rPr>
          <w:rFonts w:eastAsiaTheme="minorEastAsia"/>
        </w:rPr>
        <w:t xml:space="preserve">track their use </w:t>
      </w:r>
      <w:r w:rsidR="00085B6F">
        <w:rPr>
          <w:rFonts w:eastAsiaTheme="minorEastAsia"/>
        </w:rPr>
        <w:t xml:space="preserve">of the listed substances </w:t>
      </w:r>
      <w:r w:rsidR="4118C01D" w:rsidRPr="001A3372">
        <w:rPr>
          <w:rFonts w:eastAsiaTheme="minorEastAsia"/>
        </w:rPr>
        <w:t>f</w:t>
      </w:r>
      <w:r w:rsidR="42B80EDC" w:rsidRPr="001A3372">
        <w:rPr>
          <w:rFonts w:eastAsiaTheme="minorEastAsia"/>
        </w:rPr>
        <w:t>or several years already.</w:t>
      </w:r>
      <w:r w:rsidR="0A5CAC4C" w:rsidRPr="001A3372">
        <w:rPr>
          <w:rFonts w:eastAsiaTheme="minorEastAsia"/>
        </w:rPr>
        <w:t xml:space="preserve"> This TRI addition </w:t>
      </w:r>
      <w:r w:rsidR="56DFAF58" w:rsidRPr="001A3372">
        <w:rPr>
          <w:rFonts w:eastAsiaTheme="minorEastAsia"/>
        </w:rPr>
        <w:t>makes the</w:t>
      </w:r>
      <w:r w:rsidR="0DE1A508" w:rsidRPr="001A3372">
        <w:rPr>
          <w:rFonts w:eastAsiaTheme="minorEastAsia"/>
        </w:rPr>
        <w:t>se substances</w:t>
      </w:r>
      <w:r w:rsidR="56DFAF58" w:rsidRPr="001A3372">
        <w:rPr>
          <w:rFonts w:eastAsiaTheme="minorEastAsia"/>
        </w:rPr>
        <w:t xml:space="preserve"> individually reportable and </w:t>
      </w:r>
      <w:r w:rsidR="0A5CAC4C" w:rsidRPr="001A3372">
        <w:rPr>
          <w:rFonts w:eastAsiaTheme="minorEastAsia"/>
        </w:rPr>
        <w:t>lower</w:t>
      </w:r>
      <w:r w:rsidR="56DFAF58" w:rsidRPr="001A3372">
        <w:rPr>
          <w:rFonts w:eastAsiaTheme="minorEastAsia"/>
        </w:rPr>
        <w:t>s</w:t>
      </w:r>
      <w:r w:rsidR="0A5CAC4C" w:rsidRPr="001A3372">
        <w:rPr>
          <w:rFonts w:eastAsiaTheme="minorEastAsia"/>
        </w:rPr>
        <w:t xml:space="preserve"> the reporting threshold to 100 lbs.</w:t>
      </w:r>
      <w:r w:rsidR="0DE1A508" w:rsidRPr="001A3372">
        <w:rPr>
          <w:rFonts w:eastAsiaTheme="minorEastAsia"/>
        </w:rPr>
        <w:t xml:space="preserve"> </w:t>
      </w:r>
      <w:r w:rsidR="396CD3F4" w:rsidRPr="001A3372">
        <w:rPr>
          <w:rFonts w:eastAsiaTheme="minorEastAsia"/>
        </w:rPr>
        <w:t xml:space="preserve">The marginal difference in </w:t>
      </w:r>
      <w:r w:rsidR="4E56BC65" w:rsidRPr="001A3372">
        <w:rPr>
          <w:rFonts w:eastAsiaTheme="minorEastAsia"/>
        </w:rPr>
        <w:t xml:space="preserve">recordkeeping and </w:t>
      </w:r>
      <w:r w:rsidR="0BF59A9B" w:rsidRPr="001A3372">
        <w:rPr>
          <w:rFonts w:eastAsiaTheme="minorEastAsia"/>
        </w:rPr>
        <w:t xml:space="preserve">compliance obligations for </w:t>
      </w:r>
      <w:r w:rsidR="133E63BC" w:rsidRPr="001A3372">
        <w:rPr>
          <w:rFonts w:eastAsiaTheme="minorEastAsia"/>
        </w:rPr>
        <w:t xml:space="preserve">reporting substances individually rather than in a category is minimal, </w:t>
      </w:r>
      <w:r w:rsidR="0BF59A9B" w:rsidRPr="001A3372">
        <w:rPr>
          <w:rFonts w:eastAsiaTheme="minorEastAsia"/>
        </w:rPr>
        <w:t xml:space="preserve">and </w:t>
      </w:r>
      <w:r w:rsidR="562C2450" w:rsidRPr="001A3372">
        <w:rPr>
          <w:rFonts w:eastAsiaTheme="minorEastAsia"/>
        </w:rPr>
        <w:t>should not</w:t>
      </w:r>
      <w:r w:rsidR="133E63BC" w:rsidRPr="001A3372">
        <w:rPr>
          <w:rFonts w:eastAsiaTheme="minorEastAsia"/>
        </w:rPr>
        <w:t xml:space="preserve"> require additional planning or reporting capacity.</w:t>
      </w:r>
      <w:r w:rsidR="321D1F86" w:rsidRPr="001A3372">
        <w:rPr>
          <w:rFonts w:eastAsiaTheme="minorEastAsia"/>
        </w:rPr>
        <w:t xml:space="preserve"> </w:t>
      </w:r>
      <w:r w:rsidR="763986A1" w:rsidRPr="001A3372">
        <w:rPr>
          <w:rFonts w:eastAsiaTheme="minorEastAsia"/>
        </w:rPr>
        <w:t xml:space="preserve">Furthermore, </w:t>
      </w:r>
      <w:r w:rsidR="18F51BC7" w:rsidRPr="001A3372">
        <w:rPr>
          <w:rFonts w:eastAsiaTheme="minorEastAsia"/>
        </w:rPr>
        <w:t xml:space="preserve">by </w:t>
      </w:r>
      <w:r w:rsidR="763986A1" w:rsidRPr="001A3372">
        <w:rPr>
          <w:rFonts w:eastAsiaTheme="minorEastAsia"/>
        </w:rPr>
        <w:t>m</w:t>
      </w:r>
      <w:r w:rsidR="7277D505" w:rsidRPr="001A3372">
        <w:rPr>
          <w:rFonts w:eastAsiaTheme="minorEastAsia"/>
        </w:rPr>
        <w:t xml:space="preserve">aintaining consistency between TRI and TURA </w:t>
      </w:r>
      <w:r w:rsidR="2A8C79BF" w:rsidRPr="001A3372">
        <w:rPr>
          <w:rFonts w:eastAsiaTheme="minorEastAsia"/>
        </w:rPr>
        <w:t>reporting requirements</w:t>
      </w:r>
      <w:r w:rsidR="18F51BC7" w:rsidRPr="001A3372">
        <w:rPr>
          <w:rFonts w:eastAsiaTheme="minorEastAsia"/>
        </w:rPr>
        <w:t xml:space="preserve">, </w:t>
      </w:r>
      <w:r w:rsidR="503ED316" w:rsidRPr="001A3372">
        <w:rPr>
          <w:rFonts w:eastAsiaTheme="minorEastAsia"/>
        </w:rPr>
        <w:t xml:space="preserve">businesses </w:t>
      </w:r>
      <w:r w:rsidR="4A44C3C9" w:rsidRPr="001A3372">
        <w:rPr>
          <w:rFonts w:eastAsiaTheme="minorEastAsia"/>
        </w:rPr>
        <w:t xml:space="preserve">are spared </w:t>
      </w:r>
      <w:r w:rsidR="503ED316" w:rsidRPr="001A3372">
        <w:rPr>
          <w:rFonts w:eastAsiaTheme="minorEastAsia"/>
        </w:rPr>
        <w:t xml:space="preserve">from needing to </w:t>
      </w:r>
      <w:r w:rsidR="4E18458F" w:rsidRPr="001A3372">
        <w:rPr>
          <w:rFonts w:eastAsiaTheme="minorEastAsia"/>
        </w:rPr>
        <w:t xml:space="preserve">comply with a patchwork of different chemical thresholds and reporting </w:t>
      </w:r>
      <w:r w:rsidR="67CFE1CD" w:rsidRPr="001A3372">
        <w:rPr>
          <w:rFonts w:eastAsiaTheme="minorEastAsia"/>
        </w:rPr>
        <w:t>obligations.</w:t>
      </w:r>
      <w:r w:rsidR="2A8C79BF" w:rsidRPr="001A3372">
        <w:rPr>
          <w:rFonts w:eastAsiaTheme="minorEastAsia"/>
        </w:rPr>
        <w:t xml:space="preserve"> </w:t>
      </w:r>
      <w:r w:rsidR="52D7F36D" w:rsidRPr="001A3372">
        <w:rPr>
          <w:rFonts w:eastAsiaTheme="minorEastAsia"/>
        </w:rPr>
        <w:t xml:space="preserve">As to cost, </w:t>
      </w:r>
      <w:r w:rsidR="1F0CF730" w:rsidRPr="001A3372">
        <w:rPr>
          <w:rFonts w:eastAsiaTheme="minorEastAsia"/>
        </w:rPr>
        <w:t xml:space="preserve">filers will be required to pay </w:t>
      </w:r>
      <w:r w:rsidR="52D7F36D" w:rsidRPr="001A3372">
        <w:rPr>
          <w:rFonts w:eastAsiaTheme="minorEastAsia"/>
        </w:rPr>
        <w:t xml:space="preserve">a </w:t>
      </w:r>
      <w:r w:rsidR="55F502CC" w:rsidRPr="001A3372">
        <w:rPr>
          <w:rFonts w:eastAsiaTheme="minorEastAsia"/>
        </w:rPr>
        <w:t xml:space="preserve">$1,100 </w:t>
      </w:r>
      <w:r w:rsidR="27B5A47E" w:rsidRPr="001A3372">
        <w:rPr>
          <w:rFonts w:eastAsiaTheme="minorEastAsia"/>
        </w:rPr>
        <w:t xml:space="preserve">per-chemical fee </w:t>
      </w:r>
      <w:r w:rsidR="1F0CF730" w:rsidRPr="001A3372">
        <w:rPr>
          <w:rFonts w:eastAsiaTheme="minorEastAsia"/>
        </w:rPr>
        <w:t xml:space="preserve">for </w:t>
      </w:r>
      <w:r w:rsidR="27B5A47E" w:rsidRPr="001A3372">
        <w:rPr>
          <w:rFonts w:eastAsiaTheme="minorEastAsia"/>
        </w:rPr>
        <w:t>each substance listed individually</w:t>
      </w:r>
      <w:r w:rsidR="1F0CF730" w:rsidRPr="001A3372">
        <w:rPr>
          <w:rFonts w:eastAsiaTheme="minorEastAsia"/>
        </w:rPr>
        <w:t xml:space="preserve"> and used above the </w:t>
      </w:r>
      <w:r w:rsidR="2E06DDF4" w:rsidRPr="001A3372">
        <w:rPr>
          <w:rFonts w:eastAsiaTheme="minorEastAsia"/>
        </w:rPr>
        <w:t xml:space="preserve">reporting </w:t>
      </w:r>
      <w:r w:rsidR="1F0CF730" w:rsidRPr="001A3372">
        <w:rPr>
          <w:rFonts w:eastAsiaTheme="minorEastAsia"/>
        </w:rPr>
        <w:t>threshold</w:t>
      </w:r>
      <w:r w:rsidR="4014771C" w:rsidRPr="001A3372">
        <w:rPr>
          <w:rFonts w:eastAsiaTheme="minorEastAsia"/>
        </w:rPr>
        <w:t xml:space="preserve">, </w:t>
      </w:r>
      <w:r w:rsidR="51BBCBBA" w:rsidRPr="001A3372">
        <w:rPr>
          <w:rFonts w:eastAsiaTheme="minorEastAsia"/>
        </w:rPr>
        <w:t xml:space="preserve">unless a filer is already at the maximum </w:t>
      </w:r>
      <w:r w:rsidR="7792DF53" w:rsidRPr="001A3372">
        <w:rPr>
          <w:rFonts w:eastAsiaTheme="minorEastAsia"/>
        </w:rPr>
        <w:t>fee</w:t>
      </w:r>
      <w:r w:rsidR="2E06DDF4" w:rsidRPr="001A3372">
        <w:rPr>
          <w:rFonts w:eastAsiaTheme="minorEastAsia"/>
        </w:rPr>
        <w:t>.</w:t>
      </w:r>
    </w:p>
    <w:p w14:paraId="1037802A" w14:textId="3E43A06D" w:rsidR="24121D35" w:rsidRDefault="24121D35" w:rsidP="2CDA1E3A">
      <w:pPr>
        <w:spacing w:line="276" w:lineRule="auto"/>
        <w:ind w:right="105"/>
        <w:rPr>
          <w:rStyle w:val="cf01"/>
          <w:sz w:val="24"/>
          <w:szCs w:val="24"/>
        </w:rPr>
      </w:pPr>
    </w:p>
    <w:sectPr w:rsidR="24121D35" w:rsidSect="00D84997">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BDF20" w14:textId="77777777" w:rsidR="004F701C" w:rsidRDefault="004F701C" w:rsidP="00366064">
      <w:r>
        <w:separator/>
      </w:r>
    </w:p>
  </w:endnote>
  <w:endnote w:type="continuationSeparator" w:id="0">
    <w:p w14:paraId="63836978" w14:textId="77777777" w:rsidR="004F701C" w:rsidRDefault="004F701C" w:rsidP="00366064">
      <w:r>
        <w:continuationSeparator/>
      </w:r>
    </w:p>
  </w:endnote>
  <w:endnote w:type="continuationNotice" w:id="1">
    <w:p w14:paraId="095EA672" w14:textId="77777777" w:rsidR="004F701C" w:rsidRDefault="004F7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Monotype Corsiva">
    <w:altName w:val="Calibri"/>
    <w:panose1 w:val="03010101010201010101"/>
    <w:charset w:val="00"/>
    <w:family w:val="script"/>
    <w:pitch w:val="variable"/>
    <w:sig w:usb0="000002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CC40" w14:textId="77777777" w:rsidR="001E742E" w:rsidRDefault="001E7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75AC" w14:textId="77777777" w:rsidR="001E742E" w:rsidRDefault="001E7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FE47" w14:textId="77777777" w:rsidR="001E742E" w:rsidRDefault="001E7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2F45" w14:textId="77777777" w:rsidR="004F701C" w:rsidRDefault="004F701C" w:rsidP="00366064">
      <w:r>
        <w:separator/>
      </w:r>
    </w:p>
  </w:footnote>
  <w:footnote w:type="continuationSeparator" w:id="0">
    <w:p w14:paraId="293077D1" w14:textId="77777777" w:rsidR="004F701C" w:rsidRDefault="004F701C" w:rsidP="00366064">
      <w:r>
        <w:continuationSeparator/>
      </w:r>
    </w:p>
  </w:footnote>
  <w:footnote w:type="continuationNotice" w:id="1">
    <w:p w14:paraId="70973DD6" w14:textId="77777777" w:rsidR="004F701C" w:rsidRDefault="004F7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12AB" w14:textId="77777777" w:rsidR="001E742E" w:rsidRDefault="001E7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272B" w14:textId="5EFAF7C4" w:rsidR="001E742E" w:rsidRDefault="001E7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BC3C" w14:textId="77777777" w:rsidR="001E742E" w:rsidRDefault="001E7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6C63"/>
    <w:multiLevelType w:val="hybridMultilevel"/>
    <w:tmpl w:val="BA20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620B8"/>
    <w:multiLevelType w:val="hybridMultilevel"/>
    <w:tmpl w:val="C736FF78"/>
    <w:lvl w:ilvl="0" w:tplc="6D40CCAA">
      <w:start w:val="1"/>
      <w:numFmt w:val="bullet"/>
      <w:lvlText w:val=""/>
      <w:lvlJc w:val="left"/>
      <w:pPr>
        <w:ind w:left="810" w:hanging="360"/>
      </w:pPr>
      <w:rPr>
        <w:rFonts w:ascii="Wingdings" w:hAnsi="Wingdings" w:hint="default"/>
      </w:rPr>
    </w:lvl>
    <w:lvl w:ilvl="1" w:tplc="1DEC6082" w:tentative="1">
      <w:start w:val="1"/>
      <w:numFmt w:val="bullet"/>
      <w:lvlText w:val="o"/>
      <w:lvlJc w:val="left"/>
      <w:pPr>
        <w:ind w:left="1530" w:hanging="360"/>
      </w:pPr>
      <w:rPr>
        <w:rFonts w:ascii="Courier New" w:hAnsi="Courier New" w:hint="default"/>
      </w:rPr>
    </w:lvl>
    <w:lvl w:ilvl="2" w:tplc="C02C0036" w:tentative="1">
      <w:start w:val="1"/>
      <w:numFmt w:val="bullet"/>
      <w:lvlText w:val=""/>
      <w:lvlJc w:val="left"/>
      <w:pPr>
        <w:ind w:left="2250" w:hanging="360"/>
      </w:pPr>
      <w:rPr>
        <w:rFonts w:ascii="Wingdings" w:hAnsi="Wingdings" w:hint="default"/>
      </w:rPr>
    </w:lvl>
    <w:lvl w:ilvl="3" w:tplc="5598F8DE" w:tentative="1">
      <w:start w:val="1"/>
      <w:numFmt w:val="bullet"/>
      <w:lvlText w:val=""/>
      <w:lvlJc w:val="left"/>
      <w:pPr>
        <w:ind w:left="2970" w:hanging="360"/>
      </w:pPr>
      <w:rPr>
        <w:rFonts w:ascii="Symbol" w:hAnsi="Symbol" w:hint="default"/>
      </w:rPr>
    </w:lvl>
    <w:lvl w:ilvl="4" w:tplc="E628515E" w:tentative="1">
      <w:start w:val="1"/>
      <w:numFmt w:val="bullet"/>
      <w:lvlText w:val="o"/>
      <w:lvlJc w:val="left"/>
      <w:pPr>
        <w:ind w:left="3690" w:hanging="360"/>
      </w:pPr>
      <w:rPr>
        <w:rFonts w:ascii="Courier New" w:hAnsi="Courier New" w:hint="default"/>
      </w:rPr>
    </w:lvl>
    <w:lvl w:ilvl="5" w:tplc="1D189F5E" w:tentative="1">
      <w:start w:val="1"/>
      <w:numFmt w:val="bullet"/>
      <w:lvlText w:val=""/>
      <w:lvlJc w:val="left"/>
      <w:pPr>
        <w:ind w:left="4410" w:hanging="360"/>
      </w:pPr>
      <w:rPr>
        <w:rFonts w:ascii="Wingdings" w:hAnsi="Wingdings" w:hint="default"/>
      </w:rPr>
    </w:lvl>
    <w:lvl w:ilvl="6" w:tplc="4B54694C" w:tentative="1">
      <w:start w:val="1"/>
      <w:numFmt w:val="bullet"/>
      <w:lvlText w:val=""/>
      <w:lvlJc w:val="left"/>
      <w:pPr>
        <w:ind w:left="5130" w:hanging="360"/>
      </w:pPr>
      <w:rPr>
        <w:rFonts w:ascii="Symbol" w:hAnsi="Symbol" w:hint="default"/>
      </w:rPr>
    </w:lvl>
    <w:lvl w:ilvl="7" w:tplc="26641346" w:tentative="1">
      <w:start w:val="1"/>
      <w:numFmt w:val="bullet"/>
      <w:lvlText w:val="o"/>
      <w:lvlJc w:val="left"/>
      <w:pPr>
        <w:ind w:left="5850" w:hanging="360"/>
      </w:pPr>
      <w:rPr>
        <w:rFonts w:ascii="Courier New" w:hAnsi="Courier New" w:hint="default"/>
      </w:rPr>
    </w:lvl>
    <w:lvl w:ilvl="8" w:tplc="E7A0AD32" w:tentative="1">
      <w:start w:val="1"/>
      <w:numFmt w:val="bullet"/>
      <w:lvlText w:val=""/>
      <w:lvlJc w:val="left"/>
      <w:pPr>
        <w:ind w:left="6570" w:hanging="360"/>
      </w:pPr>
      <w:rPr>
        <w:rFonts w:ascii="Wingdings" w:hAnsi="Wingdings" w:hint="default"/>
      </w:rPr>
    </w:lvl>
  </w:abstractNum>
  <w:abstractNum w:abstractNumId="2" w15:restartNumberingAfterBreak="0">
    <w:nsid w:val="1364265E"/>
    <w:multiLevelType w:val="hybridMultilevel"/>
    <w:tmpl w:val="1A56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159ED"/>
    <w:multiLevelType w:val="hybridMultilevel"/>
    <w:tmpl w:val="4D7AB334"/>
    <w:lvl w:ilvl="0" w:tplc="7E54C344">
      <w:start w:val="1"/>
      <w:numFmt w:val="bullet"/>
      <w:lvlText w:val=""/>
      <w:lvlJc w:val="left"/>
      <w:pPr>
        <w:ind w:left="720" w:hanging="360"/>
      </w:pPr>
      <w:rPr>
        <w:rFonts w:ascii="Symbol" w:hAnsi="Symbol" w:hint="default"/>
      </w:rPr>
    </w:lvl>
    <w:lvl w:ilvl="1" w:tplc="AE440150">
      <w:start w:val="1"/>
      <w:numFmt w:val="bullet"/>
      <w:lvlText w:val="o"/>
      <w:lvlJc w:val="left"/>
      <w:pPr>
        <w:ind w:left="1440" w:hanging="360"/>
      </w:pPr>
      <w:rPr>
        <w:rFonts w:ascii="Courier New" w:hAnsi="Courier New" w:hint="default"/>
      </w:rPr>
    </w:lvl>
    <w:lvl w:ilvl="2" w:tplc="A5343B9E">
      <w:start w:val="1"/>
      <w:numFmt w:val="bullet"/>
      <w:lvlText w:val=""/>
      <w:lvlJc w:val="left"/>
      <w:pPr>
        <w:ind w:left="2160" w:hanging="360"/>
      </w:pPr>
      <w:rPr>
        <w:rFonts w:ascii="Wingdings" w:hAnsi="Wingdings" w:hint="default"/>
      </w:rPr>
    </w:lvl>
    <w:lvl w:ilvl="3" w:tplc="B0901B36" w:tentative="1">
      <w:start w:val="1"/>
      <w:numFmt w:val="bullet"/>
      <w:lvlText w:val=""/>
      <w:lvlJc w:val="left"/>
      <w:pPr>
        <w:ind w:left="2880" w:hanging="360"/>
      </w:pPr>
      <w:rPr>
        <w:rFonts w:ascii="Symbol" w:hAnsi="Symbol" w:hint="default"/>
      </w:rPr>
    </w:lvl>
    <w:lvl w:ilvl="4" w:tplc="3F6098D6" w:tentative="1">
      <w:start w:val="1"/>
      <w:numFmt w:val="bullet"/>
      <w:lvlText w:val="o"/>
      <w:lvlJc w:val="left"/>
      <w:pPr>
        <w:ind w:left="3600" w:hanging="360"/>
      </w:pPr>
      <w:rPr>
        <w:rFonts w:ascii="Courier New" w:hAnsi="Courier New" w:hint="default"/>
      </w:rPr>
    </w:lvl>
    <w:lvl w:ilvl="5" w:tplc="DBC6C4E2" w:tentative="1">
      <w:start w:val="1"/>
      <w:numFmt w:val="bullet"/>
      <w:lvlText w:val=""/>
      <w:lvlJc w:val="left"/>
      <w:pPr>
        <w:ind w:left="4320" w:hanging="360"/>
      </w:pPr>
      <w:rPr>
        <w:rFonts w:ascii="Wingdings" w:hAnsi="Wingdings" w:hint="default"/>
      </w:rPr>
    </w:lvl>
    <w:lvl w:ilvl="6" w:tplc="B6A43F9E" w:tentative="1">
      <w:start w:val="1"/>
      <w:numFmt w:val="bullet"/>
      <w:lvlText w:val=""/>
      <w:lvlJc w:val="left"/>
      <w:pPr>
        <w:ind w:left="5040" w:hanging="360"/>
      </w:pPr>
      <w:rPr>
        <w:rFonts w:ascii="Symbol" w:hAnsi="Symbol" w:hint="default"/>
      </w:rPr>
    </w:lvl>
    <w:lvl w:ilvl="7" w:tplc="10840916" w:tentative="1">
      <w:start w:val="1"/>
      <w:numFmt w:val="bullet"/>
      <w:lvlText w:val="o"/>
      <w:lvlJc w:val="left"/>
      <w:pPr>
        <w:ind w:left="5760" w:hanging="360"/>
      </w:pPr>
      <w:rPr>
        <w:rFonts w:ascii="Courier New" w:hAnsi="Courier New" w:hint="default"/>
      </w:rPr>
    </w:lvl>
    <w:lvl w:ilvl="8" w:tplc="1060A01C" w:tentative="1">
      <w:start w:val="1"/>
      <w:numFmt w:val="bullet"/>
      <w:lvlText w:val=""/>
      <w:lvlJc w:val="left"/>
      <w:pPr>
        <w:ind w:left="6480" w:hanging="360"/>
      </w:pPr>
      <w:rPr>
        <w:rFonts w:ascii="Wingdings" w:hAnsi="Wingdings" w:hint="default"/>
      </w:rPr>
    </w:lvl>
  </w:abstractNum>
  <w:abstractNum w:abstractNumId="4" w15:restartNumberingAfterBreak="0">
    <w:nsid w:val="1A25283B"/>
    <w:multiLevelType w:val="multilevel"/>
    <w:tmpl w:val="08EA6B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upperRoman"/>
      <w:lvlText w:val="%3."/>
      <w:lvlJc w:val="left"/>
      <w:pPr>
        <w:ind w:left="2520" w:hanging="72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7D5B13"/>
    <w:multiLevelType w:val="hybridMultilevel"/>
    <w:tmpl w:val="50042F2A"/>
    <w:lvl w:ilvl="0" w:tplc="BB7E80DE">
      <w:start w:val="1"/>
      <w:numFmt w:val="decimal"/>
      <w:lvlText w:val="%1."/>
      <w:lvlJc w:val="left"/>
      <w:pPr>
        <w:ind w:left="360" w:hanging="360"/>
      </w:pPr>
      <w:rPr>
        <w:rFonts w:ascii="Calibri Light" w:hAnsi="Calibri Light" w:hint="default"/>
        <w:i/>
        <w:i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A21CBB"/>
    <w:multiLevelType w:val="hybridMultilevel"/>
    <w:tmpl w:val="FFFFFFFF"/>
    <w:lvl w:ilvl="0" w:tplc="DE785A80">
      <w:start w:val="1"/>
      <w:numFmt w:val="decimal"/>
      <w:lvlText w:val="%1."/>
      <w:lvlJc w:val="left"/>
      <w:pPr>
        <w:ind w:left="720" w:hanging="360"/>
      </w:pPr>
    </w:lvl>
    <w:lvl w:ilvl="1" w:tplc="61C8B52C">
      <w:start w:val="1"/>
      <w:numFmt w:val="lowerLetter"/>
      <w:lvlText w:val="%2."/>
      <w:lvlJc w:val="left"/>
      <w:pPr>
        <w:ind w:left="1440" w:hanging="360"/>
      </w:pPr>
    </w:lvl>
    <w:lvl w:ilvl="2" w:tplc="EBC8FEE0">
      <w:start w:val="1"/>
      <w:numFmt w:val="lowerRoman"/>
      <w:lvlText w:val="%3."/>
      <w:lvlJc w:val="right"/>
      <w:pPr>
        <w:ind w:left="2160" w:hanging="180"/>
      </w:pPr>
    </w:lvl>
    <w:lvl w:ilvl="3" w:tplc="77A0D7AE">
      <w:start w:val="1"/>
      <w:numFmt w:val="decimal"/>
      <w:lvlText w:val="%4."/>
      <w:lvlJc w:val="left"/>
      <w:pPr>
        <w:ind w:left="2880" w:hanging="360"/>
      </w:pPr>
    </w:lvl>
    <w:lvl w:ilvl="4" w:tplc="B6C898C0">
      <w:start w:val="1"/>
      <w:numFmt w:val="lowerLetter"/>
      <w:lvlText w:val="%5."/>
      <w:lvlJc w:val="left"/>
      <w:pPr>
        <w:ind w:left="3600" w:hanging="360"/>
      </w:pPr>
    </w:lvl>
    <w:lvl w:ilvl="5" w:tplc="A0F69F02">
      <w:start w:val="1"/>
      <w:numFmt w:val="lowerRoman"/>
      <w:lvlText w:val="%6."/>
      <w:lvlJc w:val="right"/>
      <w:pPr>
        <w:ind w:left="4320" w:hanging="180"/>
      </w:pPr>
    </w:lvl>
    <w:lvl w:ilvl="6" w:tplc="BE1E2122">
      <w:start w:val="1"/>
      <w:numFmt w:val="decimal"/>
      <w:lvlText w:val="%7."/>
      <w:lvlJc w:val="left"/>
      <w:pPr>
        <w:ind w:left="5040" w:hanging="360"/>
      </w:pPr>
    </w:lvl>
    <w:lvl w:ilvl="7" w:tplc="74E87DC6">
      <w:start w:val="1"/>
      <w:numFmt w:val="lowerLetter"/>
      <w:lvlText w:val="%8."/>
      <w:lvlJc w:val="left"/>
      <w:pPr>
        <w:ind w:left="5760" w:hanging="360"/>
      </w:pPr>
    </w:lvl>
    <w:lvl w:ilvl="8" w:tplc="BB1805DE">
      <w:start w:val="1"/>
      <w:numFmt w:val="lowerRoman"/>
      <w:lvlText w:val="%9."/>
      <w:lvlJc w:val="right"/>
      <w:pPr>
        <w:ind w:left="6480" w:hanging="180"/>
      </w:pPr>
    </w:lvl>
  </w:abstractNum>
  <w:abstractNum w:abstractNumId="7" w15:restartNumberingAfterBreak="0">
    <w:nsid w:val="1F802343"/>
    <w:multiLevelType w:val="hybridMultilevel"/>
    <w:tmpl w:val="FFFFFFFF"/>
    <w:lvl w:ilvl="0" w:tplc="18D89846">
      <w:start w:val="1"/>
      <w:numFmt w:val="decimal"/>
      <w:lvlText w:val="%1."/>
      <w:lvlJc w:val="left"/>
      <w:pPr>
        <w:ind w:left="720" w:hanging="360"/>
      </w:pPr>
    </w:lvl>
    <w:lvl w:ilvl="1" w:tplc="35765A24">
      <w:start w:val="1"/>
      <w:numFmt w:val="lowerLetter"/>
      <w:lvlText w:val="%2."/>
      <w:lvlJc w:val="left"/>
      <w:pPr>
        <w:ind w:left="1440" w:hanging="360"/>
      </w:pPr>
    </w:lvl>
    <w:lvl w:ilvl="2" w:tplc="A1385C88">
      <w:start w:val="1"/>
      <w:numFmt w:val="lowerRoman"/>
      <w:lvlText w:val="%3."/>
      <w:lvlJc w:val="right"/>
      <w:pPr>
        <w:ind w:left="2160" w:hanging="180"/>
      </w:pPr>
    </w:lvl>
    <w:lvl w:ilvl="3" w:tplc="524CAF90">
      <w:start w:val="1"/>
      <w:numFmt w:val="decimal"/>
      <w:lvlText w:val="%4."/>
      <w:lvlJc w:val="left"/>
      <w:pPr>
        <w:ind w:left="2880" w:hanging="360"/>
      </w:pPr>
    </w:lvl>
    <w:lvl w:ilvl="4" w:tplc="D00023D2">
      <w:start w:val="1"/>
      <w:numFmt w:val="lowerLetter"/>
      <w:lvlText w:val="%5."/>
      <w:lvlJc w:val="left"/>
      <w:pPr>
        <w:ind w:left="3600" w:hanging="360"/>
      </w:pPr>
    </w:lvl>
    <w:lvl w:ilvl="5" w:tplc="7ECE0AFC">
      <w:start w:val="1"/>
      <w:numFmt w:val="lowerRoman"/>
      <w:lvlText w:val="%6."/>
      <w:lvlJc w:val="right"/>
      <w:pPr>
        <w:ind w:left="4320" w:hanging="180"/>
      </w:pPr>
    </w:lvl>
    <w:lvl w:ilvl="6" w:tplc="CB26F74E">
      <w:start w:val="1"/>
      <w:numFmt w:val="decimal"/>
      <w:lvlText w:val="%7."/>
      <w:lvlJc w:val="left"/>
      <w:pPr>
        <w:ind w:left="5040" w:hanging="360"/>
      </w:pPr>
    </w:lvl>
    <w:lvl w:ilvl="7" w:tplc="018A5CB6">
      <w:start w:val="1"/>
      <w:numFmt w:val="lowerLetter"/>
      <w:lvlText w:val="%8."/>
      <w:lvlJc w:val="left"/>
      <w:pPr>
        <w:ind w:left="5760" w:hanging="360"/>
      </w:pPr>
    </w:lvl>
    <w:lvl w:ilvl="8" w:tplc="23CCB4AE">
      <w:start w:val="1"/>
      <w:numFmt w:val="lowerRoman"/>
      <w:lvlText w:val="%9."/>
      <w:lvlJc w:val="right"/>
      <w:pPr>
        <w:ind w:left="6480" w:hanging="180"/>
      </w:pPr>
    </w:lvl>
  </w:abstractNum>
  <w:abstractNum w:abstractNumId="8" w15:restartNumberingAfterBreak="0">
    <w:nsid w:val="206F6D0E"/>
    <w:multiLevelType w:val="hybridMultilevel"/>
    <w:tmpl w:val="FFFFFFFF"/>
    <w:lvl w:ilvl="0" w:tplc="736C63CA">
      <w:start w:val="1"/>
      <w:numFmt w:val="decimal"/>
      <w:lvlText w:val="%1."/>
      <w:lvlJc w:val="left"/>
      <w:pPr>
        <w:ind w:left="720" w:hanging="360"/>
      </w:pPr>
    </w:lvl>
    <w:lvl w:ilvl="1" w:tplc="D414BA10">
      <w:start w:val="1"/>
      <w:numFmt w:val="lowerLetter"/>
      <w:lvlText w:val="%2."/>
      <w:lvlJc w:val="left"/>
      <w:pPr>
        <w:ind w:left="1440" w:hanging="360"/>
      </w:pPr>
    </w:lvl>
    <w:lvl w:ilvl="2" w:tplc="8118D5B0">
      <w:start w:val="1"/>
      <w:numFmt w:val="lowerRoman"/>
      <w:lvlText w:val="%3."/>
      <w:lvlJc w:val="right"/>
      <w:pPr>
        <w:ind w:left="2160" w:hanging="180"/>
      </w:pPr>
    </w:lvl>
    <w:lvl w:ilvl="3" w:tplc="56D80A18">
      <w:start w:val="1"/>
      <w:numFmt w:val="decimal"/>
      <w:lvlText w:val="%4."/>
      <w:lvlJc w:val="left"/>
      <w:pPr>
        <w:ind w:left="2880" w:hanging="360"/>
      </w:pPr>
    </w:lvl>
    <w:lvl w:ilvl="4" w:tplc="95EA986A">
      <w:start w:val="1"/>
      <w:numFmt w:val="lowerLetter"/>
      <w:lvlText w:val="%5."/>
      <w:lvlJc w:val="left"/>
      <w:pPr>
        <w:ind w:left="3600" w:hanging="360"/>
      </w:pPr>
    </w:lvl>
    <w:lvl w:ilvl="5" w:tplc="809679D2">
      <w:start w:val="1"/>
      <w:numFmt w:val="lowerRoman"/>
      <w:lvlText w:val="%6."/>
      <w:lvlJc w:val="right"/>
      <w:pPr>
        <w:ind w:left="4320" w:hanging="180"/>
      </w:pPr>
    </w:lvl>
    <w:lvl w:ilvl="6" w:tplc="CA00E40E">
      <w:start w:val="1"/>
      <w:numFmt w:val="decimal"/>
      <w:lvlText w:val="%7."/>
      <w:lvlJc w:val="left"/>
      <w:pPr>
        <w:ind w:left="5040" w:hanging="360"/>
      </w:pPr>
    </w:lvl>
    <w:lvl w:ilvl="7" w:tplc="A28EC0DE">
      <w:start w:val="1"/>
      <w:numFmt w:val="lowerLetter"/>
      <w:lvlText w:val="%8."/>
      <w:lvlJc w:val="left"/>
      <w:pPr>
        <w:ind w:left="5760" w:hanging="360"/>
      </w:pPr>
    </w:lvl>
    <w:lvl w:ilvl="8" w:tplc="BEB4878A">
      <w:start w:val="1"/>
      <w:numFmt w:val="lowerRoman"/>
      <w:lvlText w:val="%9."/>
      <w:lvlJc w:val="right"/>
      <w:pPr>
        <w:ind w:left="6480" w:hanging="180"/>
      </w:pPr>
    </w:lvl>
  </w:abstractNum>
  <w:abstractNum w:abstractNumId="9" w15:restartNumberingAfterBreak="0">
    <w:nsid w:val="20FD40F6"/>
    <w:multiLevelType w:val="hybridMultilevel"/>
    <w:tmpl w:val="E36EA3D8"/>
    <w:lvl w:ilvl="0" w:tplc="8EEA1B6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F61EA"/>
    <w:multiLevelType w:val="hybridMultilevel"/>
    <w:tmpl w:val="FFFFFFFF"/>
    <w:lvl w:ilvl="0" w:tplc="97CAC2AA">
      <w:start w:val="1"/>
      <w:numFmt w:val="bullet"/>
      <w:lvlText w:val=""/>
      <w:lvlJc w:val="left"/>
      <w:pPr>
        <w:ind w:left="720" w:hanging="360"/>
      </w:pPr>
      <w:rPr>
        <w:rFonts w:ascii="Symbol" w:hAnsi="Symbol" w:hint="default"/>
      </w:rPr>
    </w:lvl>
    <w:lvl w:ilvl="1" w:tplc="A4806B6E">
      <w:start w:val="1"/>
      <w:numFmt w:val="bullet"/>
      <w:lvlText w:val="o"/>
      <w:lvlJc w:val="left"/>
      <w:pPr>
        <w:ind w:left="1440" w:hanging="360"/>
      </w:pPr>
      <w:rPr>
        <w:rFonts w:ascii="Courier New" w:hAnsi="Courier New" w:hint="default"/>
      </w:rPr>
    </w:lvl>
    <w:lvl w:ilvl="2" w:tplc="B5E6D69A">
      <w:start w:val="1"/>
      <w:numFmt w:val="bullet"/>
      <w:lvlText w:val=""/>
      <w:lvlJc w:val="left"/>
      <w:pPr>
        <w:ind w:left="2160" w:hanging="360"/>
      </w:pPr>
      <w:rPr>
        <w:rFonts w:ascii="Wingdings" w:hAnsi="Wingdings" w:hint="default"/>
      </w:rPr>
    </w:lvl>
    <w:lvl w:ilvl="3" w:tplc="5B064852">
      <w:start w:val="1"/>
      <w:numFmt w:val="bullet"/>
      <w:lvlText w:val=""/>
      <w:lvlJc w:val="left"/>
      <w:pPr>
        <w:ind w:left="2880" w:hanging="360"/>
      </w:pPr>
      <w:rPr>
        <w:rFonts w:ascii="Symbol" w:hAnsi="Symbol" w:hint="default"/>
      </w:rPr>
    </w:lvl>
    <w:lvl w:ilvl="4" w:tplc="E468FE00">
      <w:start w:val="1"/>
      <w:numFmt w:val="bullet"/>
      <w:lvlText w:val="o"/>
      <w:lvlJc w:val="left"/>
      <w:pPr>
        <w:ind w:left="3600" w:hanging="360"/>
      </w:pPr>
      <w:rPr>
        <w:rFonts w:ascii="Courier New" w:hAnsi="Courier New" w:hint="default"/>
      </w:rPr>
    </w:lvl>
    <w:lvl w:ilvl="5" w:tplc="CD7C8E50">
      <w:start w:val="1"/>
      <w:numFmt w:val="bullet"/>
      <w:lvlText w:val=""/>
      <w:lvlJc w:val="left"/>
      <w:pPr>
        <w:ind w:left="4320" w:hanging="360"/>
      </w:pPr>
      <w:rPr>
        <w:rFonts w:ascii="Wingdings" w:hAnsi="Wingdings" w:hint="default"/>
      </w:rPr>
    </w:lvl>
    <w:lvl w:ilvl="6" w:tplc="1600481C">
      <w:start w:val="1"/>
      <w:numFmt w:val="bullet"/>
      <w:lvlText w:val=""/>
      <w:lvlJc w:val="left"/>
      <w:pPr>
        <w:ind w:left="5040" w:hanging="360"/>
      </w:pPr>
      <w:rPr>
        <w:rFonts w:ascii="Symbol" w:hAnsi="Symbol" w:hint="default"/>
      </w:rPr>
    </w:lvl>
    <w:lvl w:ilvl="7" w:tplc="D34ECD2C">
      <w:start w:val="1"/>
      <w:numFmt w:val="bullet"/>
      <w:lvlText w:val="o"/>
      <w:lvlJc w:val="left"/>
      <w:pPr>
        <w:ind w:left="5760" w:hanging="360"/>
      </w:pPr>
      <w:rPr>
        <w:rFonts w:ascii="Courier New" w:hAnsi="Courier New" w:hint="default"/>
      </w:rPr>
    </w:lvl>
    <w:lvl w:ilvl="8" w:tplc="CE6CB9CE">
      <w:start w:val="1"/>
      <w:numFmt w:val="bullet"/>
      <w:lvlText w:val=""/>
      <w:lvlJc w:val="left"/>
      <w:pPr>
        <w:ind w:left="6480" w:hanging="360"/>
      </w:pPr>
      <w:rPr>
        <w:rFonts w:ascii="Wingdings" w:hAnsi="Wingdings" w:hint="default"/>
      </w:rPr>
    </w:lvl>
  </w:abstractNum>
  <w:abstractNum w:abstractNumId="11" w15:restartNumberingAfterBreak="0">
    <w:nsid w:val="2F37DD1C"/>
    <w:multiLevelType w:val="hybridMultilevel"/>
    <w:tmpl w:val="FFFFFFFF"/>
    <w:lvl w:ilvl="0" w:tplc="0CDEDBE0">
      <w:start w:val="1"/>
      <w:numFmt w:val="bullet"/>
      <w:lvlText w:val=""/>
      <w:lvlJc w:val="left"/>
      <w:pPr>
        <w:ind w:left="720" w:hanging="360"/>
      </w:pPr>
      <w:rPr>
        <w:rFonts w:ascii="Symbol" w:hAnsi="Symbol" w:hint="default"/>
      </w:rPr>
    </w:lvl>
    <w:lvl w:ilvl="1" w:tplc="BC883524">
      <w:start w:val="1"/>
      <w:numFmt w:val="bullet"/>
      <w:lvlText w:val="o"/>
      <w:lvlJc w:val="left"/>
      <w:pPr>
        <w:ind w:left="1440" w:hanging="360"/>
      </w:pPr>
      <w:rPr>
        <w:rFonts w:ascii="Courier New" w:hAnsi="Courier New" w:hint="default"/>
      </w:rPr>
    </w:lvl>
    <w:lvl w:ilvl="2" w:tplc="13D0907C">
      <w:start w:val="1"/>
      <w:numFmt w:val="bullet"/>
      <w:lvlText w:val=""/>
      <w:lvlJc w:val="left"/>
      <w:pPr>
        <w:ind w:left="2160" w:hanging="360"/>
      </w:pPr>
      <w:rPr>
        <w:rFonts w:ascii="Wingdings" w:hAnsi="Wingdings" w:hint="default"/>
      </w:rPr>
    </w:lvl>
    <w:lvl w:ilvl="3" w:tplc="7F9CE246">
      <w:start w:val="1"/>
      <w:numFmt w:val="bullet"/>
      <w:lvlText w:val=""/>
      <w:lvlJc w:val="left"/>
      <w:pPr>
        <w:ind w:left="2880" w:hanging="360"/>
      </w:pPr>
      <w:rPr>
        <w:rFonts w:ascii="Symbol" w:hAnsi="Symbol" w:hint="default"/>
      </w:rPr>
    </w:lvl>
    <w:lvl w:ilvl="4" w:tplc="1A7A0924">
      <w:start w:val="1"/>
      <w:numFmt w:val="bullet"/>
      <w:lvlText w:val="o"/>
      <w:lvlJc w:val="left"/>
      <w:pPr>
        <w:ind w:left="3600" w:hanging="360"/>
      </w:pPr>
      <w:rPr>
        <w:rFonts w:ascii="Courier New" w:hAnsi="Courier New" w:hint="default"/>
      </w:rPr>
    </w:lvl>
    <w:lvl w:ilvl="5" w:tplc="FB5EEAA2">
      <w:start w:val="1"/>
      <w:numFmt w:val="bullet"/>
      <w:lvlText w:val=""/>
      <w:lvlJc w:val="left"/>
      <w:pPr>
        <w:ind w:left="4320" w:hanging="360"/>
      </w:pPr>
      <w:rPr>
        <w:rFonts w:ascii="Wingdings" w:hAnsi="Wingdings" w:hint="default"/>
      </w:rPr>
    </w:lvl>
    <w:lvl w:ilvl="6" w:tplc="06A074EC">
      <w:start w:val="1"/>
      <w:numFmt w:val="bullet"/>
      <w:lvlText w:val=""/>
      <w:lvlJc w:val="left"/>
      <w:pPr>
        <w:ind w:left="5040" w:hanging="360"/>
      </w:pPr>
      <w:rPr>
        <w:rFonts w:ascii="Symbol" w:hAnsi="Symbol" w:hint="default"/>
      </w:rPr>
    </w:lvl>
    <w:lvl w:ilvl="7" w:tplc="154440EE">
      <w:start w:val="1"/>
      <w:numFmt w:val="bullet"/>
      <w:lvlText w:val="o"/>
      <w:lvlJc w:val="left"/>
      <w:pPr>
        <w:ind w:left="5760" w:hanging="360"/>
      </w:pPr>
      <w:rPr>
        <w:rFonts w:ascii="Courier New" w:hAnsi="Courier New" w:hint="default"/>
      </w:rPr>
    </w:lvl>
    <w:lvl w:ilvl="8" w:tplc="761206D0">
      <w:start w:val="1"/>
      <w:numFmt w:val="bullet"/>
      <w:lvlText w:val=""/>
      <w:lvlJc w:val="left"/>
      <w:pPr>
        <w:ind w:left="6480" w:hanging="360"/>
      </w:pPr>
      <w:rPr>
        <w:rFonts w:ascii="Wingdings" w:hAnsi="Wingdings" w:hint="default"/>
      </w:rPr>
    </w:lvl>
  </w:abstractNum>
  <w:abstractNum w:abstractNumId="12" w15:restartNumberingAfterBreak="0">
    <w:nsid w:val="31A96AA6"/>
    <w:multiLevelType w:val="hybridMultilevel"/>
    <w:tmpl w:val="FFFFFFFF"/>
    <w:lvl w:ilvl="0" w:tplc="14D0E80A">
      <w:start w:val="1"/>
      <w:numFmt w:val="decimal"/>
      <w:lvlText w:val="%1."/>
      <w:lvlJc w:val="left"/>
      <w:pPr>
        <w:ind w:left="720" w:hanging="360"/>
      </w:pPr>
    </w:lvl>
    <w:lvl w:ilvl="1" w:tplc="6DD61D0E">
      <w:start w:val="1"/>
      <w:numFmt w:val="lowerLetter"/>
      <w:lvlText w:val="%2."/>
      <w:lvlJc w:val="left"/>
      <w:pPr>
        <w:ind w:left="1440" w:hanging="360"/>
      </w:pPr>
    </w:lvl>
    <w:lvl w:ilvl="2" w:tplc="F13C24E4">
      <w:start w:val="1"/>
      <w:numFmt w:val="lowerRoman"/>
      <w:lvlText w:val="%3."/>
      <w:lvlJc w:val="right"/>
      <w:pPr>
        <w:ind w:left="2160" w:hanging="180"/>
      </w:pPr>
    </w:lvl>
    <w:lvl w:ilvl="3" w:tplc="BD9C9CE8">
      <w:start w:val="1"/>
      <w:numFmt w:val="decimal"/>
      <w:lvlText w:val="%4."/>
      <w:lvlJc w:val="left"/>
      <w:pPr>
        <w:ind w:left="2880" w:hanging="360"/>
      </w:pPr>
    </w:lvl>
    <w:lvl w:ilvl="4" w:tplc="0CAC6000">
      <w:start w:val="1"/>
      <w:numFmt w:val="lowerLetter"/>
      <w:lvlText w:val="%5."/>
      <w:lvlJc w:val="left"/>
      <w:pPr>
        <w:ind w:left="3600" w:hanging="360"/>
      </w:pPr>
    </w:lvl>
    <w:lvl w:ilvl="5" w:tplc="3BA47F8C">
      <w:start w:val="1"/>
      <w:numFmt w:val="lowerRoman"/>
      <w:lvlText w:val="%6."/>
      <w:lvlJc w:val="right"/>
      <w:pPr>
        <w:ind w:left="4320" w:hanging="180"/>
      </w:pPr>
    </w:lvl>
    <w:lvl w:ilvl="6" w:tplc="9604C07E">
      <w:start w:val="1"/>
      <w:numFmt w:val="decimal"/>
      <w:lvlText w:val="%7."/>
      <w:lvlJc w:val="left"/>
      <w:pPr>
        <w:ind w:left="5040" w:hanging="360"/>
      </w:pPr>
    </w:lvl>
    <w:lvl w:ilvl="7" w:tplc="5D1E9C7C">
      <w:start w:val="1"/>
      <w:numFmt w:val="lowerLetter"/>
      <w:lvlText w:val="%8."/>
      <w:lvlJc w:val="left"/>
      <w:pPr>
        <w:ind w:left="5760" w:hanging="360"/>
      </w:pPr>
    </w:lvl>
    <w:lvl w:ilvl="8" w:tplc="B696065E">
      <w:start w:val="1"/>
      <w:numFmt w:val="lowerRoman"/>
      <w:lvlText w:val="%9."/>
      <w:lvlJc w:val="right"/>
      <w:pPr>
        <w:ind w:left="6480" w:hanging="180"/>
      </w:pPr>
    </w:lvl>
  </w:abstractNum>
  <w:abstractNum w:abstractNumId="13" w15:restartNumberingAfterBreak="0">
    <w:nsid w:val="37160D89"/>
    <w:multiLevelType w:val="hybridMultilevel"/>
    <w:tmpl w:val="B4860D48"/>
    <w:lvl w:ilvl="0" w:tplc="F1C6FE82">
      <w:start w:val="1"/>
      <w:numFmt w:val="decimal"/>
      <w:lvlText w:val="%1."/>
      <w:lvlJc w:val="left"/>
      <w:pPr>
        <w:ind w:left="720" w:hanging="360"/>
      </w:pPr>
    </w:lvl>
    <w:lvl w:ilvl="1" w:tplc="81BA59EA" w:tentative="1">
      <w:start w:val="1"/>
      <w:numFmt w:val="lowerLetter"/>
      <w:lvlText w:val="%2."/>
      <w:lvlJc w:val="left"/>
      <w:pPr>
        <w:ind w:left="1440" w:hanging="360"/>
      </w:pPr>
    </w:lvl>
    <w:lvl w:ilvl="2" w:tplc="C50AB334" w:tentative="1">
      <w:start w:val="1"/>
      <w:numFmt w:val="lowerRoman"/>
      <w:lvlText w:val="%3."/>
      <w:lvlJc w:val="right"/>
      <w:pPr>
        <w:ind w:left="2160" w:hanging="180"/>
      </w:pPr>
    </w:lvl>
    <w:lvl w:ilvl="3" w:tplc="592E9B58" w:tentative="1">
      <w:start w:val="1"/>
      <w:numFmt w:val="decimal"/>
      <w:lvlText w:val="%4."/>
      <w:lvlJc w:val="left"/>
      <w:pPr>
        <w:ind w:left="2880" w:hanging="360"/>
      </w:pPr>
    </w:lvl>
    <w:lvl w:ilvl="4" w:tplc="124C4B94" w:tentative="1">
      <w:start w:val="1"/>
      <w:numFmt w:val="lowerLetter"/>
      <w:lvlText w:val="%5."/>
      <w:lvlJc w:val="left"/>
      <w:pPr>
        <w:ind w:left="3600" w:hanging="360"/>
      </w:pPr>
    </w:lvl>
    <w:lvl w:ilvl="5" w:tplc="05BEB0CC" w:tentative="1">
      <w:start w:val="1"/>
      <w:numFmt w:val="lowerRoman"/>
      <w:lvlText w:val="%6."/>
      <w:lvlJc w:val="right"/>
      <w:pPr>
        <w:ind w:left="4320" w:hanging="180"/>
      </w:pPr>
    </w:lvl>
    <w:lvl w:ilvl="6" w:tplc="00CC03FC" w:tentative="1">
      <w:start w:val="1"/>
      <w:numFmt w:val="decimal"/>
      <w:lvlText w:val="%7."/>
      <w:lvlJc w:val="left"/>
      <w:pPr>
        <w:ind w:left="5040" w:hanging="360"/>
      </w:pPr>
    </w:lvl>
    <w:lvl w:ilvl="7" w:tplc="37D2BDD4" w:tentative="1">
      <w:start w:val="1"/>
      <w:numFmt w:val="lowerLetter"/>
      <w:lvlText w:val="%8."/>
      <w:lvlJc w:val="left"/>
      <w:pPr>
        <w:ind w:left="5760" w:hanging="360"/>
      </w:pPr>
    </w:lvl>
    <w:lvl w:ilvl="8" w:tplc="09487026" w:tentative="1">
      <w:start w:val="1"/>
      <w:numFmt w:val="lowerRoman"/>
      <w:lvlText w:val="%9."/>
      <w:lvlJc w:val="right"/>
      <w:pPr>
        <w:ind w:left="6480" w:hanging="180"/>
      </w:pPr>
    </w:lvl>
  </w:abstractNum>
  <w:abstractNum w:abstractNumId="14" w15:restartNumberingAfterBreak="0">
    <w:nsid w:val="3C536BAF"/>
    <w:multiLevelType w:val="multilevel"/>
    <w:tmpl w:val="CE9C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6E28E2"/>
    <w:multiLevelType w:val="hybridMultilevel"/>
    <w:tmpl w:val="FFFFFFFF"/>
    <w:lvl w:ilvl="0" w:tplc="C76AEB02">
      <w:start w:val="1"/>
      <w:numFmt w:val="decimal"/>
      <w:lvlText w:val="%1."/>
      <w:lvlJc w:val="left"/>
      <w:pPr>
        <w:ind w:left="720" w:hanging="360"/>
      </w:pPr>
    </w:lvl>
    <w:lvl w:ilvl="1" w:tplc="6B26FA9A">
      <w:start w:val="1"/>
      <w:numFmt w:val="lowerLetter"/>
      <w:lvlText w:val="%2."/>
      <w:lvlJc w:val="left"/>
      <w:pPr>
        <w:ind w:left="1440" w:hanging="360"/>
      </w:pPr>
    </w:lvl>
    <w:lvl w:ilvl="2" w:tplc="72C685A2">
      <w:start w:val="1"/>
      <w:numFmt w:val="lowerRoman"/>
      <w:lvlText w:val="%3."/>
      <w:lvlJc w:val="right"/>
      <w:pPr>
        <w:ind w:left="2160" w:hanging="180"/>
      </w:pPr>
    </w:lvl>
    <w:lvl w:ilvl="3" w:tplc="01403958">
      <w:start w:val="1"/>
      <w:numFmt w:val="decimal"/>
      <w:lvlText w:val="%4."/>
      <w:lvlJc w:val="left"/>
      <w:pPr>
        <w:ind w:left="2880" w:hanging="360"/>
      </w:pPr>
    </w:lvl>
    <w:lvl w:ilvl="4" w:tplc="429A808A">
      <w:start w:val="1"/>
      <w:numFmt w:val="lowerLetter"/>
      <w:lvlText w:val="%5."/>
      <w:lvlJc w:val="left"/>
      <w:pPr>
        <w:ind w:left="3600" w:hanging="360"/>
      </w:pPr>
    </w:lvl>
    <w:lvl w:ilvl="5" w:tplc="94FE795C">
      <w:start w:val="1"/>
      <w:numFmt w:val="lowerRoman"/>
      <w:lvlText w:val="%6."/>
      <w:lvlJc w:val="right"/>
      <w:pPr>
        <w:ind w:left="4320" w:hanging="180"/>
      </w:pPr>
    </w:lvl>
    <w:lvl w:ilvl="6" w:tplc="3704044A">
      <w:start w:val="1"/>
      <w:numFmt w:val="decimal"/>
      <w:lvlText w:val="%7."/>
      <w:lvlJc w:val="left"/>
      <w:pPr>
        <w:ind w:left="5040" w:hanging="360"/>
      </w:pPr>
    </w:lvl>
    <w:lvl w:ilvl="7" w:tplc="F0627AAC">
      <w:start w:val="1"/>
      <w:numFmt w:val="lowerLetter"/>
      <w:lvlText w:val="%8."/>
      <w:lvlJc w:val="left"/>
      <w:pPr>
        <w:ind w:left="5760" w:hanging="360"/>
      </w:pPr>
    </w:lvl>
    <w:lvl w:ilvl="8" w:tplc="866C77B6">
      <w:start w:val="1"/>
      <w:numFmt w:val="lowerRoman"/>
      <w:lvlText w:val="%9."/>
      <w:lvlJc w:val="right"/>
      <w:pPr>
        <w:ind w:left="6480" w:hanging="180"/>
      </w:pPr>
    </w:lvl>
  </w:abstractNum>
  <w:abstractNum w:abstractNumId="16" w15:restartNumberingAfterBreak="0">
    <w:nsid w:val="44535C55"/>
    <w:multiLevelType w:val="hybridMultilevel"/>
    <w:tmpl w:val="699CF7D8"/>
    <w:lvl w:ilvl="0" w:tplc="135280F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7E44DD"/>
    <w:multiLevelType w:val="multilevel"/>
    <w:tmpl w:val="2A54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1B5B36"/>
    <w:multiLevelType w:val="multilevel"/>
    <w:tmpl w:val="CF743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040E03"/>
    <w:multiLevelType w:val="hybridMultilevel"/>
    <w:tmpl w:val="FFFFFFFF"/>
    <w:lvl w:ilvl="0" w:tplc="A5C64F74">
      <w:start w:val="1"/>
      <w:numFmt w:val="bullet"/>
      <w:lvlText w:val=""/>
      <w:lvlJc w:val="left"/>
      <w:pPr>
        <w:ind w:left="720" w:hanging="360"/>
      </w:pPr>
      <w:rPr>
        <w:rFonts w:ascii="Symbol" w:hAnsi="Symbol" w:hint="default"/>
      </w:rPr>
    </w:lvl>
    <w:lvl w:ilvl="1" w:tplc="AA703564">
      <w:start w:val="1"/>
      <w:numFmt w:val="bullet"/>
      <w:lvlText w:val="o"/>
      <w:lvlJc w:val="left"/>
      <w:pPr>
        <w:ind w:left="1440" w:hanging="360"/>
      </w:pPr>
      <w:rPr>
        <w:rFonts w:ascii="Courier New" w:hAnsi="Courier New" w:hint="default"/>
      </w:rPr>
    </w:lvl>
    <w:lvl w:ilvl="2" w:tplc="A25E78DC">
      <w:start w:val="1"/>
      <w:numFmt w:val="bullet"/>
      <w:lvlText w:val=""/>
      <w:lvlJc w:val="left"/>
      <w:pPr>
        <w:ind w:left="2160" w:hanging="360"/>
      </w:pPr>
      <w:rPr>
        <w:rFonts w:ascii="Wingdings" w:hAnsi="Wingdings" w:hint="default"/>
      </w:rPr>
    </w:lvl>
    <w:lvl w:ilvl="3" w:tplc="F404F26A">
      <w:start w:val="1"/>
      <w:numFmt w:val="bullet"/>
      <w:lvlText w:val=""/>
      <w:lvlJc w:val="left"/>
      <w:pPr>
        <w:ind w:left="2880" w:hanging="360"/>
      </w:pPr>
      <w:rPr>
        <w:rFonts w:ascii="Symbol" w:hAnsi="Symbol" w:hint="default"/>
      </w:rPr>
    </w:lvl>
    <w:lvl w:ilvl="4" w:tplc="5EA20910">
      <w:start w:val="1"/>
      <w:numFmt w:val="bullet"/>
      <w:lvlText w:val="o"/>
      <w:lvlJc w:val="left"/>
      <w:pPr>
        <w:ind w:left="3600" w:hanging="360"/>
      </w:pPr>
      <w:rPr>
        <w:rFonts w:ascii="Courier New" w:hAnsi="Courier New" w:hint="default"/>
      </w:rPr>
    </w:lvl>
    <w:lvl w:ilvl="5" w:tplc="1F9C222A">
      <w:start w:val="1"/>
      <w:numFmt w:val="bullet"/>
      <w:lvlText w:val=""/>
      <w:lvlJc w:val="left"/>
      <w:pPr>
        <w:ind w:left="4320" w:hanging="360"/>
      </w:pPr>
      <w:rPr>
        <w:rFonts w:ascii="Wingdings" w:hAnsi="Wingdings" w:hint="default"/>
      </w:rPr>
    </w:lvl>
    <w:lvl w:ilvl="6" w:tplc="27D6C4EA">
      <w:start w:val="1"/>
      <w:numFmt w:val="bullet"/>
      <w:lvlText w:val=""/>
      <w:lvlJc w:val="left"/>
      <w:pPr>
        <w:ind w:left="5040" w:hanging="360"/>
      </w:pPr>
      <w:rPr>
        <w:rFonts w:ascii="Symbol" w:hAnsi="Symbol" w:hint="default"/>
      </w:rPr>
    </w:lvl>
    <w:lvl w:ilvl="7" w:tplc="BE1CE33E">
      <w:start w:val="1"/>
      <w:numFmt w:val="bullet"/>
      <w:lvlText w:val="o"/>
      <w:lvlJc w:val="left"/>
      <w:pPr>
        <w:ind w:left="5760" w:hanging="360"/>
      </w:pPr>
      <w:rPr>
        <w:rFonts w:ascii="Courier New" w:hAnsi="Courier New" w:hint="default"/>
      </w:rPr>
    </w:lvl>
    <w:lvl w:ilvl="8" w:tplc="68727156">
      <w:start w:val="1"/>
      <w:numFmt w:val="bullet"/>
      <w:lvlText w:val=""/>
      <w:lvlJc w:val="left"/>
      <w:pPr>
        <w:ind w:left="6480" w:hanging="360"/>
      </w:pPr>
      <w:rPr>
        <w:rFonts w:ascii="Wingdings" w:hAnsi="Wingdings" w:hint="default"/>
      </w:rPr>
    </w:lvl>
  </w:abstractNum>
  <w:abstractNum w:abstractNumId="20" w15:restartNumberingAfterBreak="0">
    <w:nsid w:val="4E183FFA"/>
    <w:multiLevelType w:val="hybridMultilevel"/>
    <w:tmpl w:val="699CF7D8"/>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0050F67"/>
    <w:multiLevelType w:val="hybridMultilevel"/>
    <w:tmpl w:val="FFFFFFFF"/>
    <w:lvl w:ilvl="0" w:tplc="8F5A12E2">
      <w:start w:val="1"/>
      <w:numFmt w:val="decimal"/>
      <w:lvlText w:val="%1."/>
      <w:lvlJc w:val="left"/>
      <w:pPr>
        <w:ind w:left="720" w:hanging="360"/>
      </w:pPr>
    </w:lvl>
    <w:lvl w:ilvl="1" w:tplc="AC081CF2">
      <w:start w:val="1"/>
      <w:numFmt w:val="lowerLetter"/>
      <w:lvlText w:val="%2."/>
      <w:lvlJc w:val="left"/>
      <w:pPr>
        <w:ind w:left="1440" w:hanging="360"/>
      </w:pPr>
    </w:lvl>
    <w:lvl w:ilvl="2" w:tplc="C9E6F9EE">
      <w:start w:val="1"/>
      <w:numFmt w:val="lowerRoman"/>
      <w:lvlText w:val="%3."/>
      <w:lvlJc w:val="right"/>
      <w:pPr>
        <w:ind w:left="2160" w:hanging="180"/>
      </w:pPr>
    </w:lvl>
    <w:lvl w:ilvl="3" w:tplc="C00ABF8E">
      <w:start w:val="1"/>
      <w:numFmt w:val="decimal"/>
      <w:lvlText w:val="%4."/>
      <w:lvlJc w:val="left"/>
      <w:pPr>
        <w:ind w:left="2880" w:hanging="360"/>
      </w:pPr>
    </w:lvl>
    <w:lvl w:ilvl="4" w:tplc="2C74B8F6">
      <w:start w:val="1"/>
      <w:numFmt w:val="lowerLetter"/>
      <w:lvlText w:val="%5."/>
      <w:lvlJc w:val="left"/>
      <w:pPr>
        <w:ind w:left="3600" w:hanging="360"/>
      </w:pPr>
    </w:lvl>
    <w:lvl w:ilvl="5" w:tplc="483C89C6">
      <w:start w:val="1"/>
      <w:numFmt w:val="lowerRoman"/>
      <w:lvlText w:val="%6."/>
      <w:lvlJc w:val="right"/>
      <w:pPr>
        <w:ind w:left="4320" w:hanging="180"/>
      </w:pPr>
    </w:lvl>
    <w:lvl w:ilvl="6" w:tplc="F2C65B10">
      <w:start w:val="1"/>
      <w:numFmt w:val="decimal"/>
      <w:lvlText w:val="%7."/>
      <w:lvlJc w:val="left"/>
      <w:pPr>
        <w:ind w:left="5040" w:hanging="360"/>
      </w:pPr>
    </w:lvl>
    <w:lvl w:ilvl="7" w:tplc="D0F008E4">
      <w:start w:val="1"/>
      <w:numFmt w:val="lowerLetter"/>
      <w:lvlText w:val="%8."/>
      <w:lvlJc w:val="left"/>
      <w:pPr>
        <w:ind w:left="5760" w:hanging="360"/>
      </w:pPr>
    </w:lvl>
    <w:lvl w:ilvl="8" w:tplc="81ECAA4C">
      <w:start w:val="1"/>
      <w:numFmt w:val="lowerRoman"/>
      <w:lvlText w:val="%9."/>
      <w:lvlJc w:val="right"/>
      <w:pPr>
        <w:ind w:left="6480" w:hanging="180"/>
      </w:pPr>
    </w:lvl>
  </w:abstractNum>
  <w:abstractNum w:abstractNumId="22" w15:restartNumberingAfterBreak="0">
    <w:nsid w:val="548952C1"/>
    <w:multiLevelType w:val="hybridMultilevel"/>
    <w:tmpl w:val="55F62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4C0740"/>
    <w:multiLevelType w:val="hybridMultilevel"/>
    <w:tmpl w:val="55F625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FF161DE"/>
    <w:multiLevelType w:val="hybridMultilevel"/>
    <w:tmpl w:val="A286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00FB93"/>
    <w:multiLevelType w:val="hybridMultilevel"/>
    <w:tmpl w:val="FFFFFFFF"/>
    <w:lvl w:ilvl="0" w:tplc="62AE27BE">
      <w:start w:val="1"/>
      <w:numFmt w:val="bullet"/>
      <w:lvlText w:val=""/>
      <w:lvlJc w:val="left"/>
      <w:pPr>
        <w:ind w:left="720" w:hanging="360"/>
      </w:pPr>
      <w:rPr>
        <w:rFonts w:ascii="Symbol" w:hAnsi="Symbol" w:hint="default"/>
      </w:rPr>
    </w:lvl>
    <w:lvl w:ilvl="1" w:tplc="166C9450">
      <w:start w:val="1"/>
      <w:numFmt w:val="bullet"/>
      <w:lvlText w:val="o"/>
      <w:lvlJc w:val="left"/>
      <w:pPr>
        <w:ind w:left="1440" w:hanging="360"/>
      </w:pPr>
      <w:rPr>
        <w:rFonts w:ascii="Courier New" w:hAnsi="Courier New" w:hint="default"/>
      </w:rPr>
    </w:lvl>
    <w:lvl w:ilvl="2" w:tplc="32F0ADDC">
      <w:start w:val="1"/>
      <w:numFmt w:val="bullet"/>
      <w:lvlText w:val=""/>
      <w:lvlJc w:val="left"/>
      <w:pPr>
        <w:ind w:left="2160" w:hanging="360"/>
      </w:pPr>
      <w:rPr>
        <w:rFonts w:ascii="Wingdings" w:hAnsi="Wingdings" w:hint="default"/>
      </w:rPr>
    </w:lvl>
    <w:lvl w:ilvl="3" w:tplc="6CB0F44E">
      <w:start w:val="1"/>
      <w:numFmt w:val="bullet"/>
      <w:lvlText w:val=""/>
      <w:lvlJc w:val="left"/>
      <w:pPr>
        <w:ind w:left="2880" w:hanging="360"/>
      </w:pPr>
      <w:rPr>
        <w:rFonts w:ascii="Symbol" w:hAnsi="Symbol" w:hint="default"/>
      </w:rPr>
    </w:lvl>
    <w:lvl w:ilvl="4" w:tplc="FAD0A64E">
      <w:start w:val="1"/>
      <w:numFmt w:val="bullet"/>
      <w:lvlText w:val="o"/>
      <w:lvlJc w:val="left"/>
      <w:pPr>
        <w:ind w:left="3600" w:hanging="360"/>
      </w:pPr>
      <w:rPr>
        <w:rFonts w:ascii="Courier New" w:hAnsi="Courier New" w:hint="default"/>
      </w:rPr>
    </w:lvl>
    <w:lvl w:ilvl="5" w:tplc="86560212">
      <w:start w:val="1"/>
      <w:numFmt w:val="bullet"/>
      <w:lvlText w:val=""/>
      <w:lvlJc w:val="left"/>
      <w:pPr>
        <w:ind w:left="4320" w:hanging="360"/>
      </w:pPr>
      <w:rPr>
        <w:rFonts w:ascii="Wingdings" w:hAnsi="Wingdings" w:hint="default"/>
      </w:rPr>
    </w:lvl>
    <w:lvl w:ilvl="6" w:tplc="C3D8B33A">
      <w:start w:val="1"/>
      <w:numFmt w:val="bullet"/>
      <w:lvlText w:val=""/>
      <w:lvlJc w:val="left"/>
      <w:pPr>
        <w:ind w:left="5040" w:hanging="360"/>
      </w:pPr>
      <w:rPr>
        <w:rFonts w:ascii="Symbol" w:hAnsi="Symbol" w:hint="default"/>
      </w:rPr>
    </w:lvl>
    <w:lvl w:ilvl="7" w:tplc="3C7AA5DE">
      <w:start w:val="1"/>
      <w:numFmt w:val="bullet"/>
      <w:lvlText w:val="o"/>
      <w:lvlJc w:val="left"/>
      <w:pPr>
        <w:ind w:left="5760" w:hanging="360"/>
      </w:pPr>
      <w:rPr>
        <w:rFonts w:ascii="Courier New" w:hAnsi="Courier New" w:hint="default"/>
      </w:rPr>
    </w:lvl>
    <w:lvl w:ilvl="8" w:tplc="BABC58F6">
      <w:start w:val="1"/>
      <w:numFmt w:val="bullet"/>
      <w:lvlText w:val=""/>
      <w:lvlJc w:val="left"/>
      <w:pPr>
        <w:ind w:left="6480" w:hanging="360"/>
      </w:pPr>
      <w:rPr>
        <w:rFonts w:ascii="Wingdings" w:hAnsi="Wingdings" w:hint="default"/>
      </w:rPr>
    </w:lvl>
  </w:abstractNum>
  <w:abstractNum w:abstractNumId="26" w15:restartNumberingAfterBreak="0">
    <w:nsid w:val="606438EF"/>
    <w:multiLevelType w:val="hybridMultilevel"/>
    <w:tmpl w:val="C9E4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41081"/>
    <w:multiLevelType w:val="hybridMultilevel"/>
    <w:tmpl w:val="FFFFFFFF"/>
    <w:lvl w:ilvl="0" w:tplc="B5900AD8">
      <w:start w:val="1"/>
      <w:numFmt w:val="decimal"/>
      <w:lvlText w:val="%1."/>
      <w:lvlJc w:val="left"/>
      <w:pPr>
        <w:ind w:left="720" w:hanging="360"/>
      </w:pPr>
    </w:lvl>
    <w:lvl w:ilvl="1" w:tplc="6F5ED8D2">
      <w:start w:val="1"/>
      <w:numFmt w:val="lowerLetter"/>
      <w:lvlText w:val="%2."/>
      <w:lvlJc w:val="left"/>
      <w:pPr>
        <w:ind w:left="1440" w:hanging="360"/>
      </w:pPr>
    </w:lvl>
    <w:lvl w:ilvl="2" w:tplc="9FBC6A56">
      <w:start w:val="1"/>
      <w:numFmt w:val="lowerRoman"/>
      <w:lvlText w:val="%3."/>
      <w:lvlJc w:val="right"/>
      <w:pPr>
        <w:ind w:left="2160" w:hanging="180"/>
      </w:pPr>
    </w:lvl>
    <w:lvl w:ilvl="3" w:tplc="E09EACBC">
      <w:start w:val="1"/>
      <w:numFmt w:val="decimal"/>
      <w:lvlText w:val="%4."/>
      <w:lvlJc w:val="left"/>
      <w:pPr>
        <w:ind w:left="2880" w:hanging="360"/>
      </w:pPr>
    </w:lvl>
    <w:lvl w:ilvl="4" w:tplc="28D038DA">
      <w:start w:val="1"/>
      <w:numFmt w:val="lowerLetter"/>
      <w:lvlText w:val="%5."/>
      <w:lvlJc w:val="left"/>
      <w:pPr>
        <w:ind w:left="3600" w:hanging="360"/>
      </w:pPr>
    </w:lvl>
    <w:lvl w:ilvl="5" w:tplc="5DD29C08">
      <w:start w:val="1"/>
      <w:numFmt w:val="lowerRoman"/>
      <w:lvlText w:val="%6."/>
      <w:lvlJc w:val="right"/>
      <w:pPr>
        <w:ind w:left="4320" w:hanging="180"/>
      </w:pPr>
    </w:lvl>
    <w:lvl w:ilvl="6" w:tplc="75B4E1F0">
      <w:start w:val="1"/>
      <w:numFmt w:val="decimal"/>
      <w:lvlText w:val="%7."/>
      <w:lvlJc w:val="left"/>
      <w:pPr>
        <w:ind w:left="5040" w:hanging="360"/>
      </w:pPr>
    </w:lvl>
    <w:lvl w:ilvl="7" w:tplc="3F2CEAEC">
      <w:start w:val="1"/>
      <w:numFmt w:val="lowerLetter"/>
      <w:lvlText w:val="%8."/>
      <w:lvlJc w:val="left"/>
      <w:pPr>
        <w:ind w:left="5760" w:hanging="360"/>
      </w:pPr>
    </w:lvl>
    <w:lvl w:ilvl="8" w:tplc="FF2833B6">
      <w:start w:val="1"/>
      <w:numFmt w:val="lowerRoman"/>
      <w:lvlText w:val="%9."/>
      <w:lvlJc w:val="right"/>
      <w:pPr>
        <w:ind w:left="6480" w:hanging="180"/>
      </w:pPr>
    </w:lvl>
  </w:abstractNum>
  <w:abstractNum w:abstractNumId="28" w15:restartNumberingAfterBreak="0">
    <w:nsid w:val="62ECA50E"/>
    <w:multiLevelType w:val="hybridMultilevel"/>
    <w:tmpl w:val="FFFFFFFF"/>
    <w:lvl w:ilvl="0" w:tplc="117632AA">
      <w:start w:val="1"/>
      <w:numFmt w:val="bullet"/>
      <w:lvlText w:val=""/>
      <w:lvlJc w:val="left"/>
      <w:pPr>
        <w:ind w:left="720" w:hanging="360"/>
      </w:pPr>
      <w:rPr>
        <w:rFonts w:ascii="Symbol" w:hAnsi="Symbol" w:hint="default"/>
      </w:rPr>
    </w:lvl>
    <w:lvl w:ilvl="1" w:tplc="1EA607EA">
      <w:start w:val="1"/>
      <w:numFmt w:val="bullet"/>
      <w:lvlText w:val="o"/>
      <w:lvlJc w:val="left"/>
      <w:pPr>
        <w:ind w:left="1440" w:hanging="360"/>
      </w:pPr>
      <w:rPr>
        <w:rFonts w:ascii="Courier New" w:hAnsi="Courier New" w:hint="default"/>
      </w:rPr>
    </w:lvl>
    <w:lvl w:ilvl="2" w:tplc="F5CAF2EE">
      <w:start w:val="1"/>
      <w:numFmt w:val="bullet"/>
      <w:lvlText w:val=""/>
      <w:lvlJc w:val="left"/>
      <w:pPr>
        <w:ind w:left="2160" w:hanging="360"/>
      </w:pPr>
      <w:rPr>
        <w:rFonts w:ascii="Wingdings" w:hAnsi="Wingdings" w:hint="default"/>
      </w:rPr>
    </w:lvl>
    <w:lvl w:ilvl="3" w:tplc="43989D36">
      <w:start w:val="1"/>
      <w:numFmt w:val="bullet"/>
      <w:lvlText w:val=""/>
      <w:lvlJc w:val="left"/>
      <w:pPr>
        <w:ind w:left="2880" w:hanging="360"/>
      </w:pPr>
      <w:rPr>
        <w:rFonts w:ascii="Symbol" w:hAnsi="Symbol" w:hint="default"/>
      </w:rPr>
    </w:lvl>
    <w:lvl w:ilvl="4" w:tplc="983A73C6">
      <w:start w:val="1"/>
      <w:numFmt w:val="bullet"/>
      <w:lvlText w:val="o"/>
      <w:lvlJc w:val="left"/>
      <w:pPr>
        <w:ind w:left="3600" w:hanging="360"/>
      </w:pPr>
      <w:rPr>
        <w:rFonts w:ascii="Courier New" w:hAnsi="Courier New" w:hint="default"/>
      </w:rPr>
    </w:lvl>
    <w:lvl w:ilvl="5" w:tplc="11AA1300">
      <w:start w:val="1"/>
      <w:numFmt w:val="bullet"/>
      <w:lvlText w:val=""/>
      <w:lvlJc w:val="left"/>
      <w:pPr>
        <w:ind w:left="4320" w:hanging="360"/>
      </w:pPr>
      <w:rPr>
        <w:rFonts w:ascii="Wingdings" w:hAnsi="Wingdings" w:hint="default"/>
      </w:rPr>
    </w:lvl>
    <w:lvl w:ilvl="6" w:tplc="6AF0E616">
      <w:start w:val="1"/>
      <w:numFmt w:val="bullet"/>
      <w:lvlText w:val=""/>
      <w:lvlJc w:val="left"/>
      <w:pPr>
        <w:ind w:left="5040" w:hanging="360"/>
      </w:pPr>
      <w:rPr>
        <w:rFonts w:ascii="Symbol" w:hAnsi="Symbol" w:hint="default"/>
      </w:rPr>
    </w:lvl>
    <w:lvl w:ilvl="7" w:tplc="5632247E">
      <w:start w:val="1"/>
      <w:numFmt w:val="bullet"/>
      <w:lvlText w:val="o"/>
      <w:lvlJc w:val="left"/>
      <w:pPr>
        <w:ind w:left="5760" w:hanging="360"/>
      </w:pPr>
      <w:rPr>
        <w:rFonts w:ascii="Courier New" w:hAnsi="Courier New" w:hint="default"/>
      </w:rPr>
    </w:lvl>
    <w:lvl w:ilvl="8" w:tplc="5262EECE">
      <w:start w:val="1"/>
      <w:numFmt w:val="bullet"/>
      <w:lvlText w:val=""/>
      <w:lvlJc w:val="left"/>
      <w:pPr>
        <w:ind w:left="6480" w:hanging="360"/>
      </w:pPr>
      <w:rPr>
        <w:rFonts w:ascii="Wingdings" w:hAnsi="Wingdings" w:hint="default"/>
      </w:rPr>
    </w:lvl>
  </w:abstractNum>
  <w:abstractNum w:abstractNumId="29" w15:restartNumberingAfterBreak="0">
    <w:nsid w:val="645848D1"/>
    <w:multiLevelType w:val="hybridMultilevel"/>
    <w:tmpl w:val="FFFFFFFF"/>
    <w:lvl w:ilvl="0" w:tplc="18C007A2">
      <w:start w:val="1"/>
      <w:numFmt w:val="bullet"/>
      <w:lvlText w:val=""/>
      <w:lvlJc w:val="left"/>
      <w:pPr>
        <w:ind w:left="720" w:hanging="360"/>
      </w:pPr>
      <w:rPr>
        <w:rFonts w:ascii="Symbol" w:hAnsi="Symbol" w:hint="default"/>
      </w:rPr>
    </w:lvl>
    <w:lvl w:ilvl="1" w:tplc="45286ED8">
      <w:start w:val="1"/>
      <w:numFmt w:val="bullet"/>
      <w:lvlText w:val="o"/>
      <w:lvlJc w:val="left"/>
      <w:pPr>
        <w:ind w:left="1440" w:hanging="360"/>
      </w:pPr>
      <w:rPr>
        <w:rFonts w:ascii="Courier New" w:hAnsi="Courier New" w:hint="default"/>
      </w:rPr>
    </w:lvl>
    <w:lvl w:ilvl="2" w:tplc="E9922D54">
      <w:start w:val="1"/>
      <w:numFmt w:val="bullet"/>
      <w:lvlText w:val=""/>
      <w:lvlJc w:val="left"/>
      <w:pPr>
        <w:ind w:left="2160" w:hanging="360"/>
      </w:pPr>
      <w:rPr>
        <w:rFonts w:ascii="Wingdings" w:hAnsi="Wingdings" w:hint="default"/>
      </w:rPr>
    </w:lvl>
    <w:lvl w:ilvl="3" w:tplc="5C5C94A8">
      <w:start w:val="1"/>
      <w:numFmt w:val="bullet"/>
      <w:lvlText w:val=""/>
      <w:lvlJc w:val="left"/>
      <w:pPr>
        <w:ind w:left="2880" w:hanging="360"/>
      </w:pPr>
      <w:rPr>
        <w:rFonts w:ascii="Symbol" w:hAnsi="Symbol" w:hint="default"/>
      </w:rPr>
    </w:lvl>
    <w:lvl w:ilvl="4" w:tplc="7E74CA44">
      <w:start w:val="1"/>
      <w:numFmt w:val="bullet"/>
      <w:lvlText w:val="o"/>
      <w:lvlJc w:val="left"/>
      <w:pPr>
        <w:ind w:left="3600" w:hanging="360"/>
      </w:pPr>
      <w:rPr>
        <w:rFonts w:ascii="Courier New" w:hAnsi="Courier New" w:hint="default"/>
      </w:rPr>
    </w:lvl>
    <w:lvl w:ilvl="5" w:tplc="143A4DFE">
      <w:start w:val="1"/>
      <w:numFmt w:val="bullet"/>
      <w:lvlText w:val=""/>
      <w:lvlJc w:val="left"/>
      <w:pPr>
        <w:ind w:left="4320" w:hanging="360"/>
      </w:pPr>
      <w:rPr>
        <w:rFonts w:ascii="Wingdings" w:hAnsi="Wingdings" w:hint="default"/>
      </w:rPr>
    </w:lvl>
    <w:lvl w:ilvl="6" w:tplc="9184DB4C">
      <w:start w:val="1"/>
      <w:numFmt w:val="bullet"/>
      <w:lvlText w:val=""/>
      <w:lvlJc w:val="left"/>
      <w:pPr>
        <w:ind w:left="5040" w:hanging="360"/>
      </w:pPr>
      <w:rPr>
        <w:rFonts w:ascii="Symbol" w:hAnsi="Symbol" w:hint="default"/>
      </w:rPr>
    </w:lvl>
    <w:lvl w:ilvl="7" w:tplc="81EA6DC2">
      <w:start w:val="1"/>
      <w:numFmt w:val="bullet"/>
      <w:lvlText w:val="o"/>
      <w:lvlJc w:val="left"/>
      <w:pPr>
        <w:ind w:left="5760" w:hanging="360"/>
      </w:pPr>
      <w:rPr>
        <w:rFonts w:ascii="Courier New" w:hAnsi="Courier New" w:hint="default"/>
      </w:rPr>
    </w:lvl>
    <w:lvl w:ilvl="8" w:tplc="3180735A">
      <w:start w:val="1"/>
      <w:numFmt w:val="bullet"/>
      <w:lvlText w:val=""/>
      <w:lvlJc w:val="left"/>
      <w:pPr>
        <w:ind w:left="6480" w:hanging="360"/>
      </w:pPr>
      <w:rPr>
        <w:rFonts w:ascii="Wingdings" w:hAnsi="Wingdings" w:hint="default"/>
      </w:rPr>
    </w:lvl>
  </w:abstractNum>
  <w:abstractNum w:abstractNumId="30" w15:restartNumberingAfterBreak="0">
    <w:nsid w:val="68746605"/>
    <w:multiLevelType w:val="multilevel"/>
    <w:tmpl w:val="24321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287872"/>
    <w:multiLevelType w:val="hybridMultilevel"/>
    <w:tmpl w:val="FFFFFFFF"/>
    <w:lvl w:ilvl="0" w:tplc="EC8C420A">
      <w:start w:val="1"/>
      <w:numFmt w:val="decimal"/>
      <w:lvlText w:val="%1."/>
      <w:lvlJc w:val="left"/>
      <w:pPr>
        <w:ind w:left="720" w:hanging="360"/>
      </w:pPr>
    </w:lvl>
    <w:lvl w:ilvl="1" w:tplc="C616EE68">
      <w:start w:val="1"/>
      <w:numFmt w:val="lowerLetter"/>
      <w:lvlText w:val="%2."/>
      <w:lvlJc w:val="left"/>
      <w:pPr>
        <w:ind w:left="1440" w:hanging="360"/>
      </w:pPr>
    </w:lvl>
    <w:lvl w:ilvl="2" w:tplc="9DD8D928">
      <w:start w:val="1"/>
      <w:numFmt w:val="lowerRoman"/>
      <w:lvlText w:val="%3."/>
      <w:lvlJc w:val="right"/>
      <w:pPr>
        <w:ind w:left="2160" w:hanging="180"/>
      </w:pPr>
    </w:lvl>
    <w:lvl w:ilvl="3" w:tplc="96280210">
      <w:start w:val="1"/>
      <w:numFmt w:val="decimal"/>
      <w:lvlText w:val="%4."/>
      <w:lvlJc w:val="left"/>
      <w:pPr>
        <w:ind w:left="2880" w:hanging="360"/>
      </w:pPr>
    </w:lvl>
    <w:lvl w:ilvl="4" w:tplc="8D66EB92">
      <w:start w:val="1"/>
      <w:numFmt w:val="lowerLetter"/>
      <w:lvlText w:val="%5."/>
      <w:lvlJc w:val="left"/>
      <w:pPr>
        <w:ind w:left="3600" w:hanging="360"/>
      </w:pPr>
    </w:lvl>
    <w:lvl w:ilvl="5" w:tplc="EE001A46">
      <w:start w:val="1"/>
      <w:numFmt w:val="lowerRoman"/>
      <w:lvlText w:val="%6."/>
      <w:lvlJc w:val="right"/>
      <w:pPr>
        <w:ind w:left="4320" w:hanging="180"/>
      </w:pPr>
    </w:lvl>
    <w:lvl w:ilvl="6" w:tplc="58842E14">
      <w:start w:val="1"/>
      <w:numFmt w:val="decimal"/>
      <w:lvlText w:val="%7."/>
      <w:lvlJc w:val="left"/>
      <w:pPr>
        <w:ind w:left="5040" w:hanging="360"/>
      </w:pPr>
    </w:lvl>
    <w:lvl w:ilvl="7" w:tplc="FF1692EE">
      <w:start w:val="1"/>
      <w:numFmt w:val="lowerLetter"/>
      <w:lvlText w:val="%8."/>
      <w:lvlJc w:val="left"/>
      <w:pPr>
        <w:ind w:left="5760" w:hanging="360"/>
      </w:pPr>
    </w:lvl>
    <w:lvl w:ilvl="8" w:tplc="48E8636E">
      <w:start w:val="1"/>
      <w:numFmt w:val="lowerRoman"/>
      <w:lvlText w:val="%9."/>
      <w:lvlJc w:val="right"/>
      <w:pPr>
        <w:ind w:left="6480" w:hanging="180"/>
      </w:pPr>
    </w:lvl>
  </w:abstractNum>
  <w:abstractNum w:abstractNumId="32" w15:restartNumberingAfterBreak="0">
    <w:nsid w:val="6ABE44D5"/>
    <w:multiLevelType w:val="hybridMultilevel"/>
    <w:tmpl w:val="FFFFFFFF"/>
    <w:lvl w:ilvl="0" w:tplc="7BF4BB34">
      <w:start w:val="1"/>
      <w:numFmt w:val="decimal"/>
      <w:lvlText w:val="%1."/>
      <w:lvlJc w:val="left"/>
      <w:pPr>
        <w:ind w:left="720" w:hanging="360"/>
      </w:pPr>
    </w:lvl>
    <w:lvl w:ilvl="1" w:tplc="2EB64F2E">
      <w:start w:val="1"/>
      <w:numFmt w:val="lowerLetter"/>
      <w:lvlText w:val="%2."/>
      <w:lvlJc w:val="left"/>
      <w:pPr>
        <w:ind w:left="1440" w:hanging="360"/>
      </w:pPr>
    </w:lvl>
    <w:lvl w:ilvl="2" w:tplc="313AF648">
      <w:start w:val="1"/>
      <w:numFmt w:val="lowerRoman"/>
      <w:lvlText w:val="%3."/>
      <w:lvlJc w:val="right"/>
      <w:pPr>
        <w:ind w:left="2160" w:hanging="180"/>
      </w:pPr>
    </w:lvl>
    <w:lvl w:ilvl="3" w:tplc="BB183C8E">
      <w:start w:val="1"/>
      <w:numFmt w:val="decimal"/>
      <w:lvlText w:val="%4."/>
      <w:lvlJc w:val="left"/>
      <w:pPr>
        <w:ind w:left="2880" w:hanging="360"/>
      </w:pPr>
    </w:lvl>
    <w:lvl w:ilvl="4" w:tplc="8D96357E">
      <w:start w:val="1"/>
      <w:numFmt w:val="lowerLetter"/>
      <w:lvlText w:val="%5."/>
      <w:lvlJc w:val="left"/>
      <w:pPr>
        <w:ind w:left="3600" w:hanging="360"/>
      </w:pPr>
    </w:lvl>
    <w:lvl w:ilvl="5" w:tplc="9E50D32E">
      <w:start w:val="1"/>
      <w:numFmt w:val="lowerRoman"/>
      <w:lvlText w:val="%6."/>
      <w:lvlJc w:val="right"/>
      <w:pPr>
        <w:ind w:left="4320" w:hanging="180"/>
      </w:pPr>
    </w:lvl>
    <w:lvl w:ilvl="6" w:tplc="1152B342">
      <w:start w:val="1"/>
      <w:numFmt w:val="decimal"/>
      <w:lvlText w:val="%7."/>
      <w:lvlJc w:val="left"/>
      <w:pPr>
        <w:ind w:left="5040" w:hanging="360"/>
      </w:pPr>
    </w:lvl>
    <w:lvl w:ilvl="7" w:tplc="788C25B6">
      <w:start w:val="1"/>
      <w:numFmt w:val="lowerLetter"/>
      <w:lvlText w:val="%8."/>
      <w:lvlJc w:val="left"/>
      <w:pPr>
        <w:ind w:left="5760" w:hanging="360"/>
      </w:pPr>
    </w:lvl>
    <w:lvl w:ilvl="8" w:tplc="F9525A7A">
      <w:start w:val="1"/>
      <w:numFmt w:val="lowerRoman"/>
      <w:lvlText w:val="%9."/>
      <w:lvlJc w:val="right"/>
      <w:pPr>
        <w:ind w:left="6480" w:hanging="180"/>
      </w:pPr>
    </w:lvl>
  </w:abstractNum>
  <w:abstractNum w:abstractNumId="33" w15:restartNumberingAfterBreak="0">
    <w:nsid w:val="6D6A4067"/>
    <w:multiLevelType w:val="hybridMultilevel"/>
    <w:tmpl w:val="7DC21496"/>
    <w:lvl w:ilvl="0" w:tplc="E67E0FBA">
      <w:start w:val="1"/>
      <w:numFmt w:val="bullet"/>
      <w:lvlText w:val=""/>
      <w:lvlJc w:val="left"/>
      <w:pPr>
        <w:ind w:left="360" w:hanging="360"/>
      </w:pPr>
      <w:rPr>
        <w:rFonts w:ascii="Symbol" w:hAnsi="Symbol" w:hint="default"/>
      </w:rPr>
    </w:lvl>
    <w:lvl w:ilvl="1" w:tplc="CB4E03B6" w:tentative="1">
      <w:start w:val="1"/>
      <w:numFmt w:val="bullet"/>
      <w:lvlText w:val="o"/>
      <w:lvlJc w:val="left"/>
      <w:pPr>
        <w:ind w:left="1080" w:hanging="360"/>
      </w:pPr>
      <w:rPr>
        <w:rFonts w:ascii="Courier New" w:hAnsi="Courier New" w:hint="default"/>
      </w:rPr>
    </w:lvl>
    <w:lvl w:ilvl="2" w:tplc="DE3E96FC" w:tentative="1">
      <w:start w:val="1"/>
      <w:numFmt w:val="bullet"/>
      <w:lvlText w:val=""/>
      <w:lvlJc w:val="left"/>
      <w:pPr>
        <w:ind w:left="1800" w:hanging="360"/>
      </w:pPr>
      <w:rPr>
        <w:rFonts w:ascii="Wingdings" w:hAnsi="Wingdings" w:hint="default"/>
      </w:rPr>
    </w:lvl>
    <w:lvl w:ilvl="3" w:tplc="A5D8E750" w:tentative="1">
      <w:start w:val="1"/>
      <w:numFmt w:val="bullet"/>
      <w:lvlText w:val=""/>
      <w:lvlJc w:val="left"/>
      <w:pPr>
        <w:ind w:left="2520" w:hanging="360"/>
      </w:pPr>
      <w:rPr>
        <w:rFonts w:ascii="Symbol" w:hAnsi="Symbol" w:hint="default"/>
      </w:rPr>
    </w:lvl>
    <w:lvl w:ilvl="4" w:tplc="72D6F750" w:tentative="1">
      <w:start w:val="1"/>
      <w:numFmt w:val="bullet"/>
      <w:lvlText w:val="o"/>
      <w:lvlJc w:val="left"/>
      <w:pPr>
        <w:ind w:left="3240" w:hanging="360"/>
      </w:pPr>
      <w:rPr>
        <w:rFonts w:ascii="Courier New" w:hAnsi="Courier New" w:hint="default"/>
      </w:rPr>
    </w:lvl>
    <w:lvl w:ilvl="5" w:tplc="84C2A9E0" w:tentative="1">
      <w:start w:val="1"/>
      <w:numFmt w:val="bullet"/>
      <w:lvlText w:val=""/>
      <w:lvlJc w:val="left"/>
      <w:pPr>
        <w:ind w:left="3960" w:hanging="360"/>
      </w:pPr>
      <w:rPr>
        <w:rFonts w:ascii="Wingdings" w:hAnsi="Wingdings" w:hint="default"/>
      </w:rPr>
    </w:lvl>
    <w:lvl w:ilvl="6" w:tplc="8BDC1030" w:tentative="1">
      <w:start w:val="1"/>
      <w:numFmt w:val="bullet"/>
      <w:lvlText w:val=""/>
      <w:lvlJc w:val="left"/>
      <w:pPr>
        <w:ind w:left="4680" w:hanging="360"/>
      </w:pPr>
      <w:rPr>
        <w:rFonts w:ascii="Symbol" w:hAnsi="Symbol" w:hint="default"/>
      </w:rPr>
    </w:lvl>
    <w:lvl w:ilvl="7" w:tplc="773A8B64" w:tentative="1">
      <w:start w:val="1"/>
      <w:numFmt w:val="bullet"/>
      <w:lvlText w:val="o"/>
      <w:lvlJc w:val="left"/>
      <w:pPr>
        <w:ind w:left="5400" w:hanging="360"/>
      </w:pPr>
      <w:rPr>
        <w:rFonts w:ascii="Courier New" w:hAnsi="Courier New" w:hint="default"/>
      </w:rPr>
    </w:lvl>
    <w:lvl w:ilvl="8" w:tplc="EF566096" w:tentative="1">
      <w:start w:val="1"/>
      <w:numFmt w:val="bullet"/>
      <w:lvlText w:val=""/>
      <w:lvlJc w:val="left"/>
      <w:pPr>
        <w:ind w:left="6120" w:hanging="360"/>
      </w:pPr>
      <w:rPr>
        <w:rFonts w:ascii="Wingdings" w:hAnsi="Wingdings" w:hint="default"/>
      </w:rPr>
    </w:lvl>
  </w:abstractNum>
  <w:abstractNum w:abstractNumId="34" w15:restartNumberingAfterBreak="0">
    <w:nsid w:val="70583B32"/>
    <w:multiLevelType w:val="hybridMultilevel"/>
    <w:tmpl w:val="4C1A0F4A"/>
    <w:lvl w:ilvl="0" w:tplc="CA3CD482">
      <w:start w:val="1"/>
      <w:numFmt w:val="bullet"/>
      <w:lvlText w:val=""/>
      <w:lvlJc w:val="left"/>
      <w:pPr>
        <w:ind w:left="720" w:hanging="360"/>
      </w:pPr>
      <w:rPr>
        <w:rFonts w:ascii="Symbol" w:hAnsi="Symbol" w:hint="default"/>
      </w:rPr>
    </w:lvl>
    <w:lvl w:ilvl="1" w:tplc="116258F0">
      <w:start w:val="1"/>
      <w:numFmt w:val="bullet"/>
      <w:lvlText w:val="o"/>
      <w:lvlJc w:val="left"/>
      <w:pPr>
        <w:ind w:left="1440" w:hanging="360"/>
      </w:pPr>
      <w:rPr>
        <w:rFonts w:ascii="Courier New" w:hAnsi="Courier New" w:hint="default"/>
      </w:rPr>
    </w:lvl>
    <w:lvl w:ilvl="2" w:tplc="5F3612D8" w:tentative="1">
      <w:start w:val="1"/>
      <w:numFmt w:val="bullet"/>
      <w:lvlText w:val=""/>
      <w:lvlJc w:val="left"/>
      <w:pPr>
        <w:ind w:left="2160" w:hanging="360"/>
      </w:pPr>
      <w:rPr>
        <w:rFonts w:ascii="Wingdings" w:hAnsi="Wingdings" w:hint="default"/>
      </w:rPr>
    </w:lvl>
    <w:lvl w:ilvl="3" w:tplc="42B47456" w:tentative="1">
      <w:start w:val="1"/>
      <w:numFmt w:val="bullet"/>
      <w:lvlText w:val=""/>
      <w:lvlJc w:val="left"/>
      <w:pPr>
        <w:ind w:left="2880" w:hanging="360"/>
      </w:pPr>
      <w:rPr>
        <w:rFonts w:ascii="Symbol" w:hAnsi="Symbol" w:hint="default"/>
      </w:rPr>
    </w:lvl>
    <w:lvl w:ilvl="4" w:tplc="7CB23402" w:tentative="1">
      <w:start w:val="1"/>
      <w:numFmt w:val="bullet"/>
      <w:lvlText w:val="o"/>
      <w:lvlJc w:val="left"/>
      <w:pPr>
        <w:ind w:left="3600" w:hanging="360"/>
      </w:pPr>
      <w:rPr>
        <w:rFonts w:ascii="Courier New" w:hAnsi="Courier New" w:hint="default"/>
      </w:rPr>
    </w:lvl>
    <w:lvl w:ilvl="5" w:tplc="8076B4BA" w:tentative="1">
      <w:start w:val="1"/>
      <w:numFmt w:val="bullet"/>
      <w:lvlText w:val=""/>
      <w:lvlJc w:val="left"/>
      <w:pPr>
        <w:ind w:left="4320" w:hanging="360"/>
      </w:pPr>
      <w:rPr>
        <w:rFonts w:ascii="Wingdings" w:hAnsi="Wingdings" w:hint="default"/>
      </w:rPr>
    </w:lvl>
    <w:lvl w:ilvl="6" w:tplc="C2C6D190" w:tentative="1">
      <w:start w:val="1"/>
      <w:numFmt w:val="bullet"/>
      <w:lvlText w:val=""/>
      <w:lvlJc w:val="left"/>
      <w:pPr>
        <w:ind w:left="5040" w:hanging="360"/>
      </w:pPr>
      <w:rPr>
        <w:rFonts w:ascii="Symbol" w:hAnsi="Symbol" w:hint="default"/>
      </w:rPr>
    </w:lvl>
    <w:lvl w:ilvl="7" w:tplc="3A44B5D8" w:tentative="1">
      <w:start w:val="1"/>
      <w:numFmt w:val="bullet"/>
      <w:lvlText w:val="o"/>
      <w:lvlJc w:val="left"/>
      <w:pPr>
        <w:ind w:left="5760" w:hanging="360"/>
      </w:pPr>
      <w:rPr>
        <w:rFonts w:ascii="Courier New" w:hAnsi="Courier New" w:hint="default"/>
      </w:rPr>
    </w:lvl>
    <w:lvl w:ilvl="8" w:tplc="AF4204D4" w:tentative="1">
      <w:start w:val="1"/>
      <w:numFmt w:val="bullet"/>
      <w:lvlText w:val=""/>
      <w:lvlJc w:val="left"/>
      <w:pPr>
        <w:ind w:left="6480" w:hanging="360"/>
      </w:pPr>
      <w:rPr>
        <w:rFonts w:ascii="Wingdings" w:hAnsi="Wingdings" w:hint="default"/>
      </w:rPr>
    </w:lvl>
  </w:abstractNum>
  <w:abstractNum w:abstractNumId="35" w15:restartNumberingAfterBreak="0">
    <w:nsid w:val="71784954"/>
    <w:multiLevelType w:val="hybridMultilevel"/>
    <w:tmpl w:val="DE20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53EFB"/>
    <w:multiLevelType w:val="hybridMultilevel"/>
    <w:tmpl w:val="A5AAE918"/>
    <w:lvl w:ilvl="0" w:tplc="99DCF51E">
      <w:start w:val="1"/>
      <w:numFmt w:val="decimal"/>
      <w:lvlText w:val="%1."/>
      <w:lvlJc w:val="left"/>
      <w:pPr>
        <w:ind w:left="720" w:hanging="360"/>
      </w:pPr>
    </w:lvl>
    <w:lvl w:ilvl="1" w:tplc="20B87C84" w:tentative="1">
      <w:start w:val="1"/>
      <w:numFmt w:val="lowerLetter"/>
      <w:lvlText w:val="%2."/>
      <w:lvlJc w:val="left"/>
      <w:pPr>
        <w:ind w:left="1440" w:hanging="360"/>
      </w:pPr>
    </w:lvl>
    <w:lvl w:ilvl="2" w:tplc="6FD80A76" w:tentative="1">
      <w:start w:val="1"/>
      <w:numFmt w:val="lowerRoman"/>
      <w:lvlText w:val="%3."/>
      <w:lvlJc w:val="right"/>
      <w:pPr>
        <w:ind w:left="2160" w:hanging="180"/>
      </w:pPr>
    </w:lvl>
    <w:lvl w:ilvl="3" w:tplc="9712334C" w:tentative="1">
      <w:start w:val="1"/>
      <w:numFmt w:val="decimal"/>
      <w:lvlText w:val="%4."/>
      <w:lvlJc w:val="left"/>
      <w:pPr>
        <w:ind w:left="2880" w:hanging="360"/>
      </w:pPr>
    </w:lvl>
    <w:lvl w:ilvl="4" w:tplc="69905310" w:tentative="1">
      <w:start w:val="1"/>
      <w:numFmt w:val="lowerLetter"/>
      <w:lvlText w:val="%5."/>
      <w:lvlJc w:val="left"/>
      <w:pPr>
        <w:ind w:left="3600" w:hanging="360"/>
      </w:pPr>
    </w:lvl>
    <w:lvl w:ilvl="5" w:tplc="DCFC2EFE" w:tentative="1">
      <w:start w:val="1"/>
      <w:numFmt w:val="lowerRoman"/>
      <w:lvlText w:val="%6."/>
      <w:lvlJc w:val="right"/>
      <w:pPr>
        <w:ind w:left="4320" w:hanging="180"/>
      </w:pPr>
    </w:lvl>
    <w:lvl w:ilvl="6" w:tplc="449A51FE" w:tentative="1">
      <w:start w:val="1"/>
      <w:numFmt w:val="decimal"/>
      <w:lvlText w:val="%7."/>
      <w:lvlJc w:val="left"/>
      <w:pPr>
        <w:ind w:left="5040" w:hanging="360"/>
      </w:pPr>
    </w:lvl>
    <w:lvl w:ilvl="7" w:tplc="0B6C9912" w:tentative="1">
      <w:start w:val="1"/>
      <w:numFmt w:val="lowerLetter"/>
      <w:lvlText w:val="%8."/>
      <w:lvlJc w:val="left"/>
      <w:pPr>
        <w:ind w:left="5760" w:hanging="360"/>
      </w:pPr>
    </w:lvl>
    <w:lvl w:ilvl="8" w:tplc="ED962994" w:tentative="1">
      <w:start w:val="1"/>
      <w:numFmt w:val="lowerRoman"/>
      <w:lvlText w:val="%9."/>
      <w:lvlJc w:val="right"/>
      <w:pPr>
        <w:ind w:left="6480" w:hanging="180"/>
      </w:pPr>
    </w:lvl>
  </w:abstractNum>
  <w:abstractNum w:abstractNumId="37" w15:restartNumberingAfterBreak="0">
    <w:nsid w:val="78C913A9"/>
    <w:multiLevelType w:val="hybridMultilevel"/>
    <w:tmpl w:val="55F625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96066BD"/>
    <w:multiLevelType w:val="hybridMultilevel"/>
    <w:tmpl w:val="FFFFFFFF"/>
    <w:lvl w:ilvl="0" w:tplc="972AD3CE">
      <w:start w:val="1"/>
      <w:numFmt w:val="bullet"/>
      <w:lvlText w:val=""/>
      <w:lvlJc w:val="left"/>
      <w:pPr>
        <w:ind w:left="720" w:hanging="360"/>
      </w:pPr>
      <w:rPr>
        <w:rFonts w:ascii="Symbol" w:hAnsi="Symbol" w:hint="default"/>
      </w:rPr>
    </w:lvl>
    <w:lvl w:ilvl="1" w:tplc="2C4E2316">
      <w:start w:val="1"/>
      <w:numFmt w:val="bullet"/>
      <w:lvlText w:val="o"/>
      <w:lvlJc w:val="left"/>
      <w:pPr>
        <w:ind w:left="1440" w:hanging="360"/>
      </w:pPr>
      <w:rPr>
        <w:rFonts w:ascii="Courier New" w:hAnsi="Courier New" w:hint="default"/>
      </w:rPr>
    </w:lvl>
    <w:lvl w:ilvl="2" w:tplc="4F90B6A6">
      <w:start w:val="1"/>
      <w:numFmt w:val="bullet"/>
      <w:lvlText w:val=""/>
      <w:lvlJc w:val="left"/>
      <w:pPr>
        <w:ind w:left="2160" w:hanging="360"/>
      </w:pPr>
      <w:rPr>
        <w:rFonts w:ascii="Wingdings" w:hAnsi="Wingdings" w:hint="default"/>
      </w:rPr>
    </w:lvl>
    <w:lvl w:ilvl="3" w:tplc="935CA696">
      <w:start w:val="1"/>
      <w:numFmt w:val="bullet"/>
      <w:lvlText w:val=""/>
      <w:lvlJc w:val="left"/>
      <w:pPr>
        <w:ind w:left="2880" w:hanging="360"/>
      </w:pPr>
      <w:rPr>
        <w:rFonts w:ascii="Symbol" w:hAnsi="Symbol" w:hint="default"/>
      </w:rPr>
    </w:lvl>
    <w:lvl w:ilvl="4" w:tplc="4F1E85E6">
      <w:start w:val="1"/>
      <w:numFmt w:val="bullet"/>
      <w:lvlText w:val="o"/>
      <w:lvlJc w:val="left"/>
      <w:pPr>
        <w:ind w:left="3600" w:hanging="360"/>
      </w:pPr>
      <w:rPr>
        <w:rFonts w:ascii="Courier New" w:hAnsi="Courier New" w:hint="default"/>
      </w:rPr>
    </w:lvl>
    <w:lvl w:ilvl="5" w:tplc="704EF05A">
      <w:start w:val="1"/>
      <w:numFmt w:val="bullet"/>
      <w:lvlText w:val=""/>
      <w:lvlJc w:val="left"/>
      <w:pPr>
        <w:ind w:left="4320" w:hanging="360"/>
      </w:pPr>
      <w:rPr>
        <w:rFonts w:ascii="Wingdings" w:hAnsi="Wingdings" w:hint="default"/>
      </w:rPr>
    </w:lvl>
    <w:lvl w:ilvl="6" w:tplc="623E4232">
      <w:start w:val="1"/>
      <w:numFmt w:val="bullet"/>
      <w:lvlText w:val=""/>
      <w:lvlJc w:val="left"/>
      <w:pPr>
        <w:ind w:left="5040" w:hanging="360"/>
      </w:pPr>
      <w:rPr>
        <w:rFonts w:ascii="Symbol" w:hAnsi="Symbol" w:hint="default"/>
      </w:rPr>
    </w:lvl>
    <w:lvl w:ilvl="7" w:tplc="CFB63130">
      <w:start w:val="1"/>
      <w:numFmt w:val="bullet"/>
      <w:lvlText w:val="o"/>
      <w:lvlJc w:val="left"/>
      <w:pPr>
        <w:ind w:left="5760" w:hanging="360"/>
      </w:pPr>
      <w:rPr>
        <w:rFonts w:ascii="Courier New" w:hAnsi="Courier New" w:hint="default"/>
      </w:rPr>
    </w:lvl>
    <w:lvl w:ilvl="8" w:tplc="4DB6CC8E">
      <w:start w:val="1"/>
      <w:numFmt w:val="bullet"/>
      <w:lvlText w:val=""/>
      <w:lvlJc w:val="left"/>
      <w:pPr>
        <w:ind w:left="6480" w:hanging="360"/>
      </w:pPr>
      <w:rPr>
        <w:rFonts w:ascii="Wingdings" w:hAnsi="Wingdings" w:hint="default"/>
      </w:rPr>
    </w:lvl>
  </w:abstractNum>
  <w:abstractNum w:abstractNumId="39" w15:restartNumberingAfterBreak="0">
    <w:nsid w:val="7BB878D1"/>
    <w:multiLevelType w:val="hybridMultilevel"/>
    <w:tmpl w:val="FFFFFFFF"/>
    <w:lvl w:ilvl="0" w:tplc="87A06FC2">
      <w:start w:val="1"/>
      <w:numFmt w:val="bullet"/>
      <w:lvlText w:val="·"/>
      <w:lvlJc w:val="left"/>
      <w:pPr>
        <w:ind w:left="720" w:hanging="360"/>
      </w:pPr>
      <w:rPr>
        <w:rFonts w:ascii="Symbol" w:hAnsi="Symbol" w:hint="default"/>
      </w:rPr>
    </w:lvl>
    <w:lvl w:ilvl="1" w:tplc="E870A042">
      <w:start w:val="1"/>
      <w:numFmt w:val="bullet"/>
      <w:lvlText w:val="o"/>
      <w:lvlJc w:val="left"/>
      <w:pPr>
        <w:ind w:left="1440" w:hanging="360"/>
      </w:pPr>
      <w:rPr>
        <w:rFonts w:ascii="Symbol" w:hAnsi="Symbol" w:hint="default"/>
      </w:rPr>
    </w:lvl>
    <w:lvl w:ilvl="2" w:tplc="9A9A865C">
      <w:start w:val="1"/>
      <w:numFmt w:val="bullet"/>
      <w:lvlText w:val=""/>
      <w:lvlJc w:val="left"/>
      <w:pPr>
        <w:ind w:left="2160" w:hanging="360"/>
      </w:pPr>
      <w:rPr>
        <w:rFonts w:ascii="Wingdings" w:hAnsi="Wingdings" w:hint="default"/>
      </w:rPr>
    </w:lvl>
    <w:lvl w:ilvl="3" w:tplc="E8827F14">
      <w:start w:val="1"/>
      <w:numFmt w:val="bullet"/>
      <w:lvlText w:val=""/>
      <w:lvlJc w:val="left"/>
      <w:pPr>
        <w:ind w:left="2880" w:hanging="360"/>
      </w:pPr>
      <w:rPr>
        <w:rFonts w:ascii="Symbol" w:hAnsi="Symbol" w:hint="default"/>
      </w:rPr>
    </w:lvl>
    <w:lvl w:ilvl="4" w:tplc="859422A4">
      <w:start w:val="1"/>
      <w:numFmt w:val="bullet"/>
      <w:lvlText w:val="o"/>
      <w:lvlJc w:val="left"/>
      <w:pPr>
        <w:ind w:left="3600" w:hanging="360"/>
      </w:pPr>
      <w:rPr>
        <w:rFonts w:ascii="Courier New" w:hAnsi="Courier New" w:hint="default"/>
      </w:rPr>
    </w:lvl>
    <w:lvl w:ilvl="5" w:tplc="61B4B02E">
      <w:start w:val="1"/>
      <w:numFmt w:val="bullet"/>
      <w:lvlText w:val=""/>
      <w:lvlJc w:val="left"/>
      <w:pPr>
        <w:ind w:left="4320" w:hanging="360"/>
      </w:pPr>
      <w:rPr>
        <w:rFonts w:ascii="Wingdings" w:hAnsi="Wingdings" w:hint="default"/>
      </w:rPr>
    </w:lvl>
    <w:lvl w:ilvl="6" w:tplc="640EEC96">
      <w:start w:val="1"/>
      <w:numFmt w:val="bullet"/>
      <w:lvlText w:val=""/>
      <w:lvlJc w:val="left"/>
      <w:pPr>
        <w:ind w:left="5040" w:hanging="360"/>
      </w:pPr>
      <w:rPr>
        <w:rFonts w:ascii="Symbol" w:hAnsi="Symbol" w:hint="default"/>
      </w:rPr>
    </w:lvl>
    <w:lvl w:ilvl="7" w:tplc="D94E3398">
      <w:start w:val="1"/>
      <w:numFmt w:val="bullet"/>
      <w:lvlText w:val="o"/>
      <w:lvlJc w:val="left"/>
      <w:pPr>
        <w:ind w:left="5760" w:hanging="360"/>
      </w:pPr>
      <w:rPr>
        <w:rFonts w:ascii="Courier New" w:hAnsi="Courier New" w:hint="default"/>
      </w:rPr>
    </w:lvl>
    <w:lvl w:ilvl="8" w:tplc="CC124CD6">
      <w:start w:val="1"/>
      <w:numFmt w:val="bullet"/>
      <w:lvlText w:val=""/>
      <w:lvlJc w:val="left"/>
      <w:pPr>
        <w:ind w:left="6480" w:hanging="360"/>
      </w:pPr>
      <w:rPr>
        <w:rFonts w:ascii="Wingdings" w:hAnsi="Wingdings" w:hint="default"/>
      </w:rPr>
    </w:lvl>
  </w:abstractNum>
  <w:abstractNum w:abstractNumId="40" w15:restartNumberingAfterBreak="0">
    <w:nsid w:val="7BC80296"/>
    <w:multiLevelType w:val="hybridMultilevel"/>
    <w:tmpl w:val="FC7CCAF0"/>
    <w:lvl w:ilvl="0" w:tplc="D8EA3222">
      <w:numFmt w:val="bullet"/>
      <w:lvlText w:val=""/>
      <w:lvlJc w:val="left"/>
      <w:pPr>
        <w:ind w:left="720" w:hanging="360"/>
      </w:pPr>
      <w:rPr>
        <w:rFonts w:ascii="Symbol" w:hAnsi="Symbol" w:hint="default"/>
      </w:rPr>
    </w:lvl>
    <w:lvl w:ilvl="1" w:tplc="9000B65C" w:tentative="1">
      <w:start w:val="1"/>
      <w:numFmt w:val="bullet"/>
      <w:lvlText w:val="o"/>
      <w:lvlJc w:val="left"/>
      <w:pPr>
        <w:ind w:left="1440" w:hanging="360"/>
      </w:pPr>
      <w:rPr>
        <w:rFonts w:ascii="Courier New" w:hAnsi="Courier New" w:hint="default"/>
      </w:rPr>
    </w:lvl>
    <w:lvl w:ilvl="2" w:tplc="60D414B6" w:tentative="1">
      <w:start w:val="1"/>
      <w:numFmt w:val="bullet"/>
      <w:lvlText w:val=""/>
      <w:lvlJc w:val="left"/>
      <w:pPr>
        <w:ind w:left="2160" w:hanging="360"/>
      </w:pPr>
      <w:rPr>
        <w:rFonts w:ascii="Wingdings" w:hAnsi="Wingdings" w:hint="default"/>
      </w:rPr>
    </w:lvl>
    <w:lvl w:ilvl="3" w:tplc="C93C989A" w:tentative="1">
      <w:start w:val="1"/>
      <w:numFmt w:val="bullet"/>
      <w:lvlText w:val=""/>
      <w:lvlJc w:val="left"/>
      <w:pPr>
        <w:ind w:left="2880" w:hanging="360"/>
      </w:pPr>
      <w:rPr>
        <w:rFonts w:ascii="Symbol" w:hAnsi="Symbol" w:hint="default"/>
      </w:rPr>
    </w:lvl>
    <w:lvl w:ilvl="4" w:tplc="B4C6C4EA" w:tentative="1">
      <w:start w:val="1"/>
      <w:numFmt w:val="bullet"/>
      <w:lvlText w:val="o"/>
      <w:lvlJc w:val="left"/>
      <w:pPr>
        <w:ind w:left="3600" w:hanging="360"/>
      </w:pPr>
      <w:rPr>
        <w:rFonts w:ascii="Courier New" w:hAnsi="Courier New" w:hint="default"/>
      </w:rPr>
    </w:lvl>
    <w:lvl w:ilvl="5" w:tplc="F774B706" w:tentative="1">
      <w:start w:val="1"/>
      <w:numFmt w:val="bullet"/>
      <w:lvlText w:val=""/>
      <w:lvlJc w:val="left"/>
      <w:pPr>
        <w:ind w:left="4320" w:hanging="360"/>
      </w:pPr>
      <w:rPr>
        <w:rFonts w:ascii="Wingdings" w:hAnsi="Wingdings" w:hint="default"/>
      </w:rPr>
    </w:lvl>
    <w:lvl w:ilvl="6" w:tplc="DE5E76BE" w:tentative="1">
      <w:start w:val="1"/>
      <w:numFmt w:val="bullet"/>
      <w:lvlText w:val=""/>
      <w:lvlJc w:val="left"/>
      <w:pPr>
        <w:ind w:left="5040" w:hanging="360"/>
      </w:pPr>
      <w:rPr>
        <w:rFonts w:ascii="Symbol" w:hAnsi="Symbol" w:hint="default"/>
      </w:rPr>
    </w:lvl>
    <w:lvl w:ilvl="7" w:tplc="CA90AEF6" w:tentative="1">
      <w:start w:val="1"/>
      <w:numFmt w:val="bullet"/>
      <w:lvlText w:val="o"/>
      <w:lvlJc w:val="left"/>
      <w:pPr>
        <w:ind w:left="5760" w:hanging="360"/>
      </w:pPr>
      <w:rPr>
        <w:rFonts w:ascii="Courier New" w:hAnsi="Courier New" w:hint="default"/>
      </w:rPr>
    </w:lvl>
    <w:lvl w:ilvl="8" w:tplc="9244A7EC" w:tentative="1">
      <w:start w:val="1"/>
      <w:numFmt w:val="bullet"/>
      <w:lvlText w:val=""/>
      <w:lvlJc w:val="left"/>
      <w:pPr>
        <w:ind w:left="6480" w:hanging="360"/>
      </w:pPr>
      <w:rPr>
        <w:rFonts w:ascii="Wingdings" w:hAnsi="Wingdings" w:hint="default"/>
      </w:rPr>
    </w:lvl>
  </w:abstractNum>
  <w:num w:numId="1" w16cid:durableId="981614902">
    <w:abstractNumId w:val="28"/>
  </w:num>
  <w:num w:numId="2" w16cid:durableId="1241209591">
    <w:abstractNumId w:val="39"/>
  </w:num>
  <w:num w:numId="3" w16cid:durableId="1625191129">
    <w:abstractNumId w:val="27"/>
  </w:num>
  <w:num w:numId="4" w16cid:durableId="1912081189">
    <w:abstractNumId w:val="1"/>
  </w:num>
  <w:num w:numId="5" w16cid:durableId="273362248">
    <w:abstractNumId w:val="30"/>
  </w:num>
  <w:num w:numId="6" w16cid:durableId="581138352">
    <w:abstractNumId w:val="17"/>
  </w:num>
  <w:num w:numId="7" w16cid:durableId="215775921">
    <w:abstractNumId w:val="4"/>
  </w:num>
  <w:num w:numId="8" w16cid:durableId="1628311766">
    <w:abstractNumId w:val="14"/>
  </w:num>
  <w:num w:numId="9" w16cid:durableId="1087115031">
    <w:abstractNumId w:val="18"/>
  </w:num>
  <w:num w:numId="10" w16cid:durableId="1753622402">
    <w:abstractNumId w:val="40"/>
  </w:num>
  <w:num w:numId="11" w16cid:durableId="1328439753">
    <w:abstractNumId w:val="3"/>
  </w:num>
  <w:num w:numId="12" w16cid:durableId="44449561">
    <w:abstractNumId w:val="34"/>
  </w:num>
  <w:num w:numId="13" w16cid:durableId="1305158946">
    <w:abstractNumId w:val="32"/>
  </w:num>
  <w:num w:numId="14" w16cid:durableId="421605580">
    <w:abstractNumId w:val="12"/>
  </w:num>
  <w:num w:numId="15" w16cid:durableId="1463577595">
    <w:abstractNumId w:val="8"/>
  </w:num>
  <w:num w:numId="16" w16cid:durableId="1379403259">
    <w:abstractNumId w:val="15"/>
  </w:num>
  <w:num w:numId="17" w16cid:durableId="505444382">
    <w:abstractNumId w:val="21"/>
  </w:num>
  <w:num w:numId="18" w16cid:durableId="239101344">
    <w:abstractNumId w:val="6"/>
  </w:num>
  <w:num w:numId="19" w16cid:durableId="1513449385">
    <w:abstractNumId w:val="31"/>
  </w:num>
  <w:num w:numId="20" w16cid:durableId="1582449255">
    <w:abstractNumId w:val="7"/>
  </w:num>
  <w:num w:numId="21" w16cid:durableId="1904831260">
    <w:abstractNumId w:val="33"/>
  </w:num>
  <w:num w:numId="22" w16cid:durableId="1936017606">
    <w:abstractNumId w:val="36"/>
  </w:num>
  <w:num w:numId="23" w16cid:durableId="255404163">
    <w:abstractNumId w:val="13"/>
  </w:num>
  <w:num w:numId="24" w16cid:durableId="1971327150">
    <w:abstractNumId w:val="19"/>
  </w:num>
  <w:num w:numId="25" w16cid:durableId="11611558">
    <w:abstractNumId w:val="38"/>
  </w:num>
  <w:num w:numId="26" w16cid:durableId="2133555724">
    <w:abstractNumId w:val="25"/>
  </w:num>
  <w:num w:numId="27" w16cid:durableId="1422721139">
    <w:abstractNumId w:val="10"/>
  </w:num>
  <w:num w:numId="28" w16cid:durableId="13843398">
    <w:abstractNumId w:val="11"/>
  </w:num>
  <w:num w:numId="29" w16cid:durableId="249235996">
    <w:abstractNumId w:val="29"/>
  </w:num>
  <w:num w:numId="30" w16cid:durableId="1897619101">
    <w:abstractNumId w:val="35"/>
  </w:num>
  <w:num w:numId="31" w16cid:durableId="730930435">
    <w:abstractNumId w:val="9"/>
  </w:num>
  <w:num w:numId="32" w16cid:durableId="978193128">
    <w:abstractNumId w:val="16"/>
  </w:num>
  <w:num w:numId="33" w16cid:durableId="223181402">
    <w:abstractNumId w:val="22"/>
  </w:num>
  <w:num w:numId="34" w16cid:durableId="632176952">
    <w:abstractNumId w:val="5"/>
  </w:num>
  <w:num w:numId="35" w16cid:durableId="558054999">
    <w:abstractNumId w:val="20"/>
  </w:num>
  <w:num w:numId="36" w16cid:durableId="2058355136">
    <w:abstractNumId w:val="37"/>
  </w:num>
  <w:num w:numId="37" w16cid:durableId="1631931527">
    <w:abstractNumId w:val="23"/>
  </w:num>
  <w:num w:numId="38" w16cid:durableId="12656535">
    <w:abstractNumId w:val="2"/>
  </w:num>
  <w:num w:numId="39" w16cid:durableId="538934402">
    <w:abstractNumId w:val="26"/>
  </w:num>
  <w:num w:numId="40" w16cid:durableId="1251739100">
    <w:abstractNumId w:val="0"/>
  </w:num>
  <w:num w:numId="41" w16cid:durableId="13068177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aweDyaQiHiMCNOMAyZnsgy3XYDiJzcG4Tgs+3hmU0xyk2e4rlambCvQsluxAzP/jubMvwrlGoW+cTe04jYNuNQ==" w:salt="B2Ij3Icr82ocFb6YYLS5V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D55"/>
    <w:rsid w:val="00000B50"/>
    <w:rsid w:val="00000BD9"/>
    <w:rsid w:val="00000D59"/>
    <w:rsid w:val="000014CC"/>
    <w:rsid w:val="00001E33"/>
    <w:rsid w:val="00001FA4"/>
    <w:rsid w:val="00002274"/>
    <w:rsid w:val="00002C1D"/>
    <w:rsid w:val="00003783"/>
    <w:rsid w:val="00003AA9"/>
    <w:rsid w:val="00003AC8"/>
    <w:rsid w:val="00004007"/>
    <w:rsid w:val="0000421E"/>
    <w:rsid w:val="000045E3"/>
    <w:rsid w:val="00005F52"/>
    <w:rsid w:val="00006A1A"/>
    <w:rsid w:val="00006C42"/>
    <w:rsid w:val="000072EF"/>
    <w:rsid w:val="0000783B"/>
    <w:rsid w:val="00007BFD"/>
    <w:rsid w:val="00010820"/>
    <w:rsid w:val="00010871"/>
    <w:rsid w:val="000108FA"/>
    <w:rsid w:val="00010EE3"/>
    <w:rsid w:val="000114E3"/>
    <w:rsid w:val="00011694"/>
    <w:rsid w:val="00011B98"/>
    <w:rsid w:val="00011C3E"/>
    <w:rsid w:val="00012104"/>
    <w:rsid w:val="0001219E"/>
    <w:rsid w:val="000122E9"/>
    <w:rsid w:val="00012D71"/>
    <w:rsid w:val="00013004"/>
    <w:rsid w:val="000138E7"/>
    <w:rsid w:val="00014647"/>
    <w:rsid w:val="00015B9E"/>
    <w:rsid w:val="000160D6"/>
    <w:rsid w:val="00017058"/>
    <w:rsid w:val="000170CE"/>
    <w:rsid w:val="000175C9"/>
    <w:rsid w:val="00017D34"/>
    <w:rsid w:val="00020CCA"/>
    <w:rsid w:val="00021CCE"/>
    <w:rsid w:val="00021CF1"/>
    <w:rsid w:val="00022BC6"/>
    <w:rsid w:val="00022FAC"/>
    <w:rsid w:val="0002308B"/>
    <w:rsid w:val="000243FA"/>
    <w:rsid w:val="00024CD8"/>
    <w:rsid w:val="000251B3"/>
    <w:rsid w:val="0002565E"/>
    <w:rsid w:val="0002574F"/>
    <w:rsid w:val="00025F2D"/>
    <w:rsid w:val="00026978"/>
    <w:rsid w:val="00026E09"/>
    <w:rsid w:val="000276C6"/>
    <w:rsid w:val="000277B4"/>
    <w:rsid w:val="00027E38"/>
    <w:rsid w:val="000301C1"/>
    <w:rsid w:val="0003066C"/>
    <w:rsid w:val="00031636"/>
    <w:rsid w:val="00032525"/>
    <w:rsid w:val="000326E2"/>
    <w:rsid w:val="000333A5"/>
    <w:rsid w:val="00033BED"/>
    <w:rsid w:val="00034933"/>
    <w:rsid w:val="00034EF1"/>
    <w:rsid w:val="00035067"/>
    <w:rsid w:val="000358EB"/>
    <w:rsid w:val="0003597E"/>
    <w:rsid w:val="00035CCD"/>
    <w:rsid w:val="00035DBF"/>
    <w:rsid w:val="000360E3"/>
    <w:rsid w:val="000361A3"/>
    <w:rsid w:val="00036AB0"/>
    <w:rsid w:val="00036B6D"/>
    <w:rsid w:val="00036C1C"/>
    <w:rsid w:val="00036CBE"/>
    <w:rsid w:val="00036CCC"/>
    <w:rsid w:val="00037781"/>
    <w:rsid w:val="0003C9BB"/>
    <w:rsid w:val="0004005C"/>
    <w:rsid w:val="0004006D"/>
    <w:rsid w:val="00040B53"/>
    <w:rsid w:val="00040BDB"/>
    <w:rsid w:val="00041910"/>
    <w:rsid w:val="00041DE1"/>
    <w:rsid w:val="00042383"/>
    <w:rsid w:val="000424BC"/>
    <w:rsid w:val="00043BB1"/>
    <w:rsid w:val="00043FB1"/>
    <w:rsid w:val="0004449E"/>
    <w:rsid w:val="00044DE8"/>
    <w:rsid w:val="000455C8"/>
    <w:rsid w:val="00045844"/>
    <w:rsid w:val="00046068"/>
    <w:rsid w:val="0004649A"/>
    <w:rsid w:val="0004654E"/>
    <w:rsid w:val="000465FA"/>
    <w:rsid w:val="000467B9"/>
    <w:rsid w:val="00046B4F"/>
    <w:rsid w:val="00047B35"/>
    <w:rsid w:val="00047F7E"/>
    <w:rsid w:val="0005094C"/>
    <w:rsid w:val="00051156"/>
    <w:rsid w:val="0005127B"/>
    <w:rsid w:val="000523B0"/>
    <w:rsid w:val="00053A6C"/>
    <w:rsid w:val="00053BFD"/>
    <w:rsid w:val="00054622"/>
    <w:rsid w:val="00054A06"/>
    <w:rsid w:val="000555F2"/>
    <w:rsid w:val="000559C5"/>
    <w:rsid w:val="00055CE2"/>
    <w:rsid w:val="00056363"/>
    <w:rsid w:val="00056B45"/>
    <w:rsid w:val="000571CB"/>
    <w:rsid w:val="0005732E"/>
    <w:rsid w:val="00057C15"/>
    <w:rsid w:val="00057C6D"/>
    <w:rsid w:val="00057EF8"/>
    <w:rsid w:val="00057F90"/>
    <w:rsid w:val="000601E2"/>
    <w:rsid w:val="000604B5"/>
    <w:rsid w:val="00060DCF"/>
    <w:rsid w:val="00060FFD"/>
    <w:rsid w:val="00062489"/>
    <w:rsid w:val="00063E99"/>
    <w:rsid w:val="00064E0C"/>
    <w:rsid w:val="00067397"/>
    <w:rsid w:val="00067521"/>
    <w:rsid w:val="00067F11"/>
    <w:rsid w:val="000714E2"/>
    <w:rsid w:val="0007199B"/>
    <w:rsid w:val="00071A5A"/>
    <w:rsid w:val="00071CA8"/>
    <w:rsid w:val="0007223A"/>
    <w:rsid w:val="00072493"/>
    <w:rsid w:val="00072521"/>
    <w:rsid w:val="00072D09"/>
    <w:rsid w:val="00072FE9"/>
    <w:rsid w:val="00073AA6"/>
    <w:rsid w:val="00073E1E"/>
    <w:rsid w:val="0007410D"/>
    <w:rsid w:val="00074496"/>
    <w:rsid w:val="000753BD"/>
    <w:rsid w:val="000754FD"/>
    <w:rsid w:val="00075920"/>
    <w:rsid w:val="00075B12"/>
    <w:rsid w:val="00075D8F"/>
    <w:rsid w:val="00076C96"/>
    <w:rsid w:val="00077A7C"/>
    <w:rsid w:val="00077F01"/>
    <w:rsid w:val="000801EB"/>
    <w:rsid w:val="0008030F"/>
    <w:rsid w:val="0008105D"/>
    <w:rsid w:val="0008124A"/>
    <w:rsid w:val="00081492"/>
    <w:rsid w:val="00081629"/>
    <w:rsid w:val="00081EE5"/>
    <w:rsid w:val="00082F38"/>
    <w:rsid w:val="00083251"/>
    <w:rsid w:val="00083479"/>
    <w:rsid w:val="00083A83"/>
    <w:rsid w:val="00083D96"/>
    <w:rsid w:val="0008441E"/>
    <w:rsid w:val="00084756"/>
    <w:rsid w:val="00084E04"/>
    <w:rsid w:val="00085592"/>
    <w:rsid w:val="00085B6F"/>
    <w:rsid w:val="0008692C"/>
    <w:rsid w:val="00087852"/>
    <w:rsid w:val="00090D18"/>
    <w:rsid w:val="0009129E"/>
    <w:rsid w:val="00091962"/>
    <w:rsid w:val="00092752"/>
    <w:rsid w:val="00092AEA"/>
    <w:rsid w:val="00093650"/>
    <w:rsid w:val="000939DB"/>
    <w:rsid w:val="0009432D"/>
    <w:rsid w:val="000946C3"/>
    <w:rsid w:val="00094AB2"/>
    <w:rsid w:val="00094B5A"/>
    <w:rsid w:val="00094C6C"/>
    <w:rsid w:val="0009504E"/>
    <w:rsid w:val="00095260"/>
    <w:rsid w:val="00095CD2"/>
    <w:rsid w:val="00095DAD"/>
    <w:rsid w:val="0009730E"/>
    <w:rsid w:val="0009780A"/>
    <w:rsid w:val="00097F11"/>
    <w:rsid w:val="000A0324"/>
    <w:rsid w:val="000A0388"/>
    <w:rsid w:val="000A0419"/>
    <w:rsid w:val="000A0669"/>
    <w:rsid w:val="000A07D0"/>
    <w:rsid w:val="000A0F1A"/>
    <w:rsid w:val="000A1223"/>
    <w:rsid w:val="000A148D"/>
    <w:rsid w:val="000A16D0"/>
    <w:rsid w:val="000A1A0B"/>
    <w:rsid w:val="000A1C8B"/>
    <w:rsid w:val="000A22B3"/>
    <w:rsid w:val="000A2998"/>
    <w:rsid w:val="000A34EF"/>
    <w:rsid w:val="000A35E9"/>
    <w:rsid w:val="000A3AAC"/>
    <w:rsid w:val="000A45DB"/>
    <w:rsid w:val="000A4B08"/>
    <w:rsid w:val="000A4B25"/>
    <w:rsid w:val="000A5396"/>
    <w:rsid w:val="000A5695"/>
    <w:rsid w:val="000A5B25"/>
    <w:rsid w:val="000A5CB9"/>
    <w:rsid w:val="000A6046"/>
    <w:rsid w:val="000A68A0"/>
    <w:rsid w:val="000A73E1"/>
    <w:rsid w:val="000B05AD"/>
    <w:rsid w:val="000B09D9"/>
    <w:rsid w:val="000B0DF4"/>
    <w:rsid w:val="000B0E7A"/>
    <w:rsid w:val="000B1007"/>
    <w:rsid w:val="000B117A"/>
    <w:rsid w:val="000B13FE"/>
    <w:rsid w:val="000B1740"/>
    <w:rsid w:val="000B1953"/>
    <w:rsid w:val="000B2725"/>
    <w:rsid w:val="000B3A37"/>
    <w:rsid w:val="000B3DF9"/>
    <w:rsid w:val="000B4305"/>
    <w:rsid w:val="000B4C24"/>
    <w:rsid w:val="000B4E96"/>
    <w:rsid w:val="000B56C3"/>
    <w:rsid w:val="000B5899"/>
    <w:rsid w:val="000B59E4"/>
    <w:rsid w:val="000B668F"/>
    <w:rsid w:val="000B7223"/>
    <w:rsid w:val="000B7B77"/>
    <w:rsid w:val="000B7FA4"/>
    <w:rsid w:val="000B7FB5"/>
    <w:rsid w:val="000C0510"/>
    <w:rsid w:val="000C066B"/>
    <w:rsid w:val="000C0950"/>
    <w:rsid w:val="000C0D8B"/>
    <w:rsid w:val="000C13ED"/>
    <w:rsid w:val="000C142D"/>
    <w:rsid w:val="000C1A4C"/>
    <w:rsid w:val="000C1BDE"/>
    <w:rsid w:val="000C1EE7"/>
    <w:rsid w:val="000C3A0E"/>
    <w:rsid w:val="000C3FDC"/>
    <w:rsid w:val="000C41B4"/>
    <w:rsid w:val="000C4760"/>
    <w:rsid w:val="000C4855"/>
    <w:rsid w:val="000C51BE"/>
    <w:rsid w:val="000C591F"/>
    <w:rsid w:val="000C5B2A"/>
    <w:rsid w:val="000C7193"/>
    <w:rsid w:val="000C72C4"/>
    <w:rsid w:val="000C76E3"/>
    <w:rsid w:val="000C7774"/>
    <w:rsid w:val="000C7A48"/>
    <w:rsid w:val="000C7C6A"/>
    <w:rsid w:val="000D07E4"/>
    <w:rsid w:val="000D08CC"/>
    <w:rsid w:val="000D0C93"/>
    <w:rsid w:val="000D182E"/>
    <w:rsid w:val="000D31BF"/>
    <w:rsid w:val="000D32CC"/>
    <w:rsid w:val="000D33FB"/>
    <w:rsid w:val="000D346C"/>
    <w:rsid w:val="000D36B2"/>
    <w:rsid w:val="000D4519"/>
    <w:rsid w:val="000D4771"/>
    <w:rsid w:val="000D4EC3"/>
    <w:rsid w:val="000D5188"/>
    <w:rsid w:val="000D59AD"/>
    <w:rsid w:val="000D61E6"/>
    <w:rsid w:val="000D63A3"/>
    <w:rsid w:val="000D6B0D"/>
    <w:rsid w:val="000D6CD7"/>
    <w:rsid w:val="000D732C"/>
    <w:rsid w:val="000D786F"/>
    <w:rsid w:val="000D79C1"/>
    <w:rsid w:val="000D7F2B"/>
    <w:rsid w:val="000E0A11"/>
    <w:rsid w:val="000E10B8"/>
    <w:rsid w:val="000E16C6"/>
    <w:rsid w:val="000E2632"/>
    <w:rsid w:val="000E350F"/>
    <w:rsid w:val="000E37D5"/>
    <w:rsid w:val="000E38DA"/>
    <w:rsid w:val="000E3CE1"/>
    <w:rsid w:val="000E45A6"/>
    <w:rsid w:val="000E5408"/>
    <w:rsid w:val="000E6D08"/>
    <w:rsid w:val="000E794F"/>
    <w:rsid w:val="000E7A1A"/>
    <w:rsid w:val="000E7FE9"/>
    <w:rsid w:val="000F08E2"/>
    <w:rsid w:val="000F0A1D"/>
    <w:rsid w:val="000F0F66"/>
    <w:rsid w:val="000F145D"/>
    <w:rsid w:val="000F15AA"/>
    <w:rsid w:val="000F28F0"/>
    <w:rsid w:val="000F2A49"/>
    <w:rsid w:val="000F35CB"/>
    <w:rsid w:val="000F3A38"/>
    <w:rsid w:val="000F3C23"/>
    <w:rsid w:val="000F46BD"/>
    <w:rsid w:val="000F4FC3"/>
    <w:rsid w:val="000F5648"/>
    <w:rsid w:val="000F5D37"/>
    <w:rsid w:val="000F5DFB"/>
    <w:rsid w:val="000F5ED1"/>
    <w:rsid w:val="000F6AB9"/>
    <w:rsid w:val="000F6BA4"/>
    <w:rsid w:val="000F6FB9"/>
    <w:rsid w:val="000F7195"/>
    <w:rsid w:val="000F7377"/>
    <w:rsid w:val="000F7397"/>
    <w:rsid w:val="000F7482"/>
    <w:rsid w:val="000F7494"/>
    <w:rsid w:val="000F7515"/>
    <w:rsid w:val="000F7769"/>
    <w:rsid w:val="000F7AC0"/>
    <w:rsid w:val="00100403"/>
    <w:rsid w:val="001009B6"/>
    <w:rsid w:val="001017BC"/>
    <w:rsid w:val="00101CA9"/>
    <w:rsid w:val="001022E8"/>
    <w:rsid w:val="001022EC"/>
    <w:rsid w:val="00103D39"/>
    <w:rsid w:val="00104387"/>
    <w:rsid w:val="00104577"/>
    <w:rsid w:val="001049D6"/>
    <w:rsid w:val="00104A66"/>
    <w:rsid w:val="00104EAF"/>
    <w:rsid w:val="00104FA4"/>
    <w:rsid w:val="00106286"/>
    <w:rsid w:val="00106593"/>
    <w:rsid w:val="00106C56"/>
    <w:rsid w:val="001070DA"/>
    <w:rsid w:val="0010776C"/>
    <w:rsid w:val="00107A82"/>
    <w:rsid w:val="00107C23"/>
    <w:rsid w:val="00107D05"/>
    <w:rsid w:val="00107EDB"/>
    <w:rsid w:val="00110062"/>
    <w:rsid w:val="0011061C"/>
    <w:rsid w:val="00110B94"/>
    <w:rsid w:val="001111A9"/>
    <w:rsid w:val="001118A8"/>
    <w:rsid w:val="00111B90"/>
    <w:rsid w:val="001123F9"/>
    <w:rsid w:val="001129BA"/>
    <w:rsid w:val="00112FAC"/>
    <w:rsid w:val="001130FC"/>
    <w:rsid w:val="0011311A"/>
    <w:rsid w:val="00114433"/>
    <w:rsid w:val="00114486"/>
    <w:rsid w:val="001144AA"/>
    <w:rsid w:val="00114D18"/>
    <w:rsid w:val="00115240"/>
    <w:rsid w:val="00115407"/>
    <w:rsid w:val="00115669"/>
    <w:rsid w:val="0011599A"/>
    <w:rsid w:val="00115AA9"/>
    <w:rsid w:val="001164F3"/>
    <w:rsid w:val="001165F6"/>
    <w:rsid w:val="001169E4"/>
    <w:rsid w:val="00116B6D"/>
    <w:rsid w:val="00116C40"/>
    <w:rsid w:val="001208A6"/>
    <w:rsid w:val="00121825"/>
    <w:rsid w:val="00121B7A"/>
    <w:rsid w:val="0012220F"/>
    <w:rsid w:val="00122577"/>
    <w:rsid w:val="00122BA7"/>
    <w:rsid w:val="00122D76"/>
    <w:rsid w:val="00122E30"/>
    <w:rsid w:val="001230B2"/>
    <w:rsid w:val="0012376E"/>
    <w:rsid w:val="00124383"/>
    <w:rsid w:val="001246E5"/>
    <w:rsid w:val="0012491A"/>
    <w:rsid w:val="00125351"/>
    <w:rsid w:val="001253CD"/>
    <w:rsid w:val="00125EB0"/>
    <w:rsid w:val="00125EFB"/>
    <w:rsid w:val="00126907"/>
    <w:rsid w:val="00127109"/>
    <w:rsid w:val="00127FAA"/>
    <w:rsid w:val="001312CC"/>
    <w:rsid w:val="00131AA6"/>
    <w:rsid w:val="00131BCD"/>
    <w:rsid w:val="00132776"/>
    <w:rsid w:val="00132CA9"/>
    <w:rsid w:val="0013307E"/>
    <w:rsid w:val="001332E3"/>
    <w:rsid w:val="001338E9"/>
    <w:rsid w:val="00133C82"/>
    <w:rsid w:val="001341CB"/>
    <w:rsid w:val="00134B5F"/>
    <w:rsid w:val="00135EFD"/>
    <w:rsid w:val="00136070"/>
    <w:rsid w:val="001368AE"/>
    <w:rsid w:val="00136CEB"/>
    <w:rsid w:val="00137F33"/>
    <w:rsid w:val="00140C3B"/>
    <w:rsid w:val="0014152B"/>
    <w:rsid w:val="00142065"/>
    <w:rsid w:val="00142111"/>
    <w:rsid w:val="0014351C"/>
    <w:rsid w:val="0014364C"/>
    <w:rsid w:val="00143687"/>
    <w:rsid w:val="00143838"/>
    <w:rsid w:val="00143841"/>
    <w:rsid w:val="00143AC8"/>
    <w:rsid w:val="00144618"/>
    <w:rsid w:val="00144C3C"/>
    <w:rsid w:val="00144C88"/>
    <w:rsid w:val="00145003"/>
    <w:rsid w:val="00145EDE"/>
    <w:rsid w:val="001464CA"/>
    <w:rsid w:val="0014689C"/>
    <w:rsid w:val="0014763D"/>
    <w:rsid w:val="001478B5"/>
    <w:rsid w:val="00150060"/>
    <w:rsid w:val="001501C7"/>
    <w:rsid w:val="0015075E"/>
    <w:rsid w:val="00150E4A"/>
    <w:rsid w:val="001513DE"/>
    <w:rsid w:val="00151475"/>
    <w:rsid w:val="001514A0"/>
    <w:rsid w:val="00152025"/>
    <w:rsid w:val="001525CB"/>
    <w:rsid w:val="001527CE"/>
    <w:rsid w:val="00153102"/>
    <w:rsid w:val="001532E5"/>
    <w:rsid w:val="001535C0"/>
    <w:rsid w:val="00153AD4"/>
    <w:rsid w:val="00153ED2"/>
    <w:rsid w:val="0015575D"/>
    <w:rsid w:val="001558C7"/>
    <w:rsid w:val="00155E5D"/>
    <w:rsid w:val="0015716E"/>
    <w:rsid w:val="001576ED"/>
    <w:rsid w:val="001606D5"/>
    <w:rsid w:val="00160925"/>
    <w:rsid w:val="00161061"/>
    <w:rsid w:val="00161274"/>
    <w:rsid w:val="001621B0"/>
    <w:rsid w:val="00162484"/>
    <w:rsid w:val="00163719"/>
    <w:rsid w:val="00163FFF"/>
    <w:rsid w:val="001649C0"/>
    <w:rsid w:val="00164BE0"/>
    <w:rsid w:val="00165B7D"/>
    <w:rsid w:val="00165D58"/>
    <w:rsid w:val="00165FAA"/>
    <w:rsid w:val="00166B30"/>
    <w:rsid w:val="00166FB4"/>
    <w:rsid w:val="00167063"/>
    <w:rsid w:val="00167368"/>
    <w:rsid w:val="0017022B"/>
    <w:rsid w:val="00170729"/>
    <w:rsid w:val="00170F7D"/>
    <w:rsid w:val="00171154"/>
    <w:rsid w:val="0017205F"/>
    <w:rsid w:val="0017206B"/>
    <w:rsid w:val="0017240F"/>
    <w:rsid w:val="00172D90"/>
    <w:rsid w:val="00172E7F"/>
    <w:rsid w:val="00173504"/>
    <w:rsid w:val="00174032"/>
    <w:rsid w:val="00174259"/>
    <w:rsid w:val="00174468"/>
    <w:rsid w:val="0017481E"/>
    <w:rsid w:val="00174941"/>
    <w:rsid w:val="00174B92"/>
    <w:rsid w:val="00174DBA"/>
    <w:rsid w:val="00174EDC"/>
    <w:rsid w:val="0017529B"/>
    <w:rsid w:val="00175966"/>
    <w:rsid w:val="00175A5F"/>
    <w:rsid w:val="001764E0"/>
    <w:rsid w:val="00177AD5"/>
    <w:rsid w:val="00177D29"/>
    <w:rsid w:val="00180C58"/>
    <w:rsid w:val="00180D7C"/>
    <w:rsid w:val="0018105E"/>
    <w:rsid w:val="00181532"/>
    <w:rsid w:val="00181D3C"/>
    <w:rsid w:val="00182A47"/>
    <w:rsid w:val="00182B93"/>
    <w:rsid w:val="00182F6B"/>
    <w:rsid w:val="00182FC5"/>
    <w:rsid w:val="001832E9"/>
    <w:rsid w:val="001836B8"/>
    <w:rsid w:val="00183C48"/>
    <w:rsid w:val="0018448E"/>
    <w:rsid w:val="00184899"/>
    <w:rsid w:val="00184D76"/>
    <w:rsid w:val="00184D86"/>
    <w:rsid w:val="0018537A"/>
    <w:rsid w:val="00185AE3"/>
    <w:rsid w:val="00186285"/>
    <w:rsid w:val="001863EF"/>
    <w:rsid w:val="0018641F"/>
    <w:rsid w:val="00186B84"/>
    <w:rsid w:val="0018703F"/>
    <w:rsid w:val="0018705B"/>
    <w:rsid w:val="00187A1E"/>
    <w:rsid w:val="00187B39"/>
    <w:rsid w:val="00187B81"/>
    <w:rsid w:val="00190A01"/>
    <w:rsid w:val="00190D78"/>
    <w:rsid w:val="00190EBF"/>
    <w:rsid w:val="001916ED"/>
    <w:rsid w:val="00192309"/>
    <w:rsid w:val="00192B13"/>
    <w:rsid w:val="00193150"/>
    <w:rsid w:val="001933EC"/>
    <w:rsid w:val="00193A0B"/>
    <w:rsid w:val="00193D52"/>
    <w:rsid w:val="00193D7D"/>
    <w:rsid w:val="00194080"/>
    <w:rsid w:val="00194B4F"/>
    <w:rsid w:val="00194F9D"/>
    <w:rsid w:val="001958AB"/>
    <w:rsid w:val="00195A84"/>
    <w:rsid w:val="00195F4F"/>
    <w:rsid w:val="0019619C"/>
    <w:rsid w:val="001A0506"/>
    <w:rsid w:val="001A0FCE"/>
    <w:rsid w:val="001A1488"/>
    <w:rsid w:val="001A1E9C"/>
    <w:rsid w:val="001A2B97"/>
    <w:rsid w:val="001A30E1"/>
    <w:rsid w:val="001A3372"/>
    <w:rsid w:val="001A3F21"/>
    <w:rsid w:val="001A4CA2"/>
    <w:rsid w:val="001A4D0F"/>
    <w:rsid w:val="001A4DC2"/>
    <w:rsid w:val="001A4EBE"/>
    <w:rsid w:val="001A522B"/>
    <w:rsid w:val="001A561C"/>
    <w:rsid w:val="001A6374"/>
    <w:rsid w:val="001A6A22"/>
    <w:rsid w:val="001A6B82"/>
    <w:rsid w:val="001A7577"/>
    <w:rsid w:val="001A7DFC"/>
    <w:rsid w:val="001B098D"/>
    <w:rsid w:val="001B099D"/>
    <w:rsid w:val="001B0B62"/>
    <w:rsid w:val="001B16AC"/>
    <w:rsid w:val="001B22FB"/>
    <w:rsid w:val="001B28E0"/>
    <w:rsid w:val="001B3409"/>
    <w:rsid w:val="001B3712"/>
    <w:rsid w:val="001B3CF5"/>
    <w:rsid w:val="001B7960"/>
    <w:rsid w:val="001C05CD"/>
    <w:rsid w:val="001C188F"/>
    <w:rsid w:val="001C2147"/>
    <w:rsid w:val="001C3EA4"/>
    <w:rsid w:val="001C4001"/>
    <w:rsid w:val="001C4089"/>
    <w:rsid w:val="001C470B"/>
    <w:rsid w:val="001C4C4B"/>
    <w:rsid w:val="001C531D"/>
    <w:rsid w:val="001C56A2"/>
    <w:rsid w:val="001C57AC"/>
    <w:rsid w:val="001C5E2A"/>
    <w:rsid w:val="001C6A79"/>
    <w:rsid w:val="001C6C34"/>
    <w:rsid w:val="001C6E73"/>
    <w:rsid w:val="001C71F0"/>
    <w:rsid w:val="001C7CFB"/>
    <w:rsid w:val="001D126D"/>
    <w:rsid w:val="001D1366"/>
    <w:rsid w:val="001D1C73"/>
    <w:rsid w:val="001D24A9"/>
    <w:rsid w:val="001D2887"/>
    <w:rsid w:val="001D392F"/>
    <w:rsid w:val="001D3949"/>
    <w:rsid w:val="001D3FA8"/>
    <w:rsid w:val="001D46E8"/>
    <w:rsid w:val="001D54A7"/>
    <w:rsid w:val="001D5539"/>
    <w:rsid w:val="001D579D"/>
    <w:rsid w:val="001D5C07"/>
    <w:rsid w:val="001D5DE3"/>
    <w:rsid w:val="001D62F5"/>
    <w:rsid w:val="001D66B6"/>
    <w:rsid w:val="001D6E81"/>
    <w:rsid w:val="001D7087"/>
    <w:rsid w:val="001D7907"/>
    <w:rsid w:val="001D7FA5"/>
    <w:rsid w:val="001E0452"/>
    <w:rsid w:val="001E07CE"/>
    <w:rsid w:val="001E0943"/>
    <w:rsid w:val="001E0A32"/>
    <w:rsid w:val="001E0C91"/>
    <w:rsid w:val="001E0D81"/>
    <w:rsid w:val="001E10BF"/>
    <w:rsid w:val="001E110D"/>
    <w:rsid w:val="001E16A7"/>
    <w:rsid w:val="001E212D"/>
    <w:rsid w:val="001E2AC4"/>
    <w:rsid w:val="001E364E"/>
    <w:rsid w:val="001E40B5"/>
    <w:rsid w:val="001E44FD"/>
    <w:rsid w:val="001E47D5"/>
    <w:rsid w:val="001E48F6"/>
    <w:rsid w:val="001E5021"/>
    <w:rsid w:val="001E50CC"/>
    <w:rsid w:val="001E5170"/>
    <w:rsid w:val="001E5264"/>
    <w:rsid w:val="001E5501"/>
    <w:rsid w:val="001E6F50"/>
    <w:rsid w:val="001E6FE0"/>
    <w:rsid w:val="001E73CA"/>
    <w:rsid w:val="001E742E"/>
    <w:rsid w:val="001E7DB2"/>
    <w:rsid w:val="001F03EE"/>
    <w:rsid w:val="001F048F"/>
    <w:rsid w:val="001F0867"/>
    <w:rsid w:val="001F1587"/>
    <w:rsid w:val="001F1725"/>
    <w:rsid w:val="001F220E"/>
    <w:rsid w:val="001F258C"/>
    <w:rsid w:val="001F28F9"/>
    <w:rsid w:val="001F2DFD"/>
    <w:rsid w:val="001F3025"/>
    <w:rsid w:val="001F310E"/>
    <w:rsid w:val="001F3878"/>
    <w:rsid w:val="001F3ECC"/>
    <w:rsid w:val="001F3ECE"/>
    <w:rsid w:val="001F439A"/>
    <w:rsid w:val="001F4A31"/>
    <w:rsid w:val="001F4CCA"/>
    <w:rsid w:val="001F53AF"/>
    <w:rsid w:val="001F6081"/>
    <w:rsid w:val="001F60EB"/>
    <w:rsid w:val="001F704D"/>
    <w:rsid w:val="001F7B57"/>
    <w:rsid w:val="002002A9"/>
    <w:rsid w:val="00200DB7"/>
    <w:rsid w:val="00201386"/>
    <w:rsid w:val="002015FB"/>
    <w:rsid w:val="00201CDB"/>
    <w:rsid w:val="002020BE"/>
    <w:rsid w:val="00202D43"/>
    <w:rsid w:val="002033F5"/>
    <w:rsid w:val="00203AF3"/>
    <w:rsid w:val="00204191"/>
    <w:rsid w:val="00204376"/>
    <w:rsid w:val="00204678"/>
    <w:rsid w:val="00205368"/>
    <w:rsid w:val="002060CC"/>
    <w:rsid w:val="002062A8"/>
    <w:rsid w:val="00206522"/>
    <w:rsid w:val="002073E8"/>
    <w:rsid w:val="002078BC"/>
    <w:rsid w:val="002079EA"/>
    <w:rsid w:val="00207A16"/>
    <w:rsid w:val="00207BAA"/>
    <w:rsid w:val="00207C99"/>
    <w:rsid w:val="00207EE2"/>
    <w:rsid w:val="00207F9A"/>
    <w:rsid w:val="0021040A"/>
    <w:rsid w:val="0021068C"/>
    <w:rsid w:val="0021165D"/>
    <w:rsid w:val="00211C43"/>
    <w:rsid w:val="00211C8B"/>
    <w:rsid w:val="00213691"/>
    <w:rsid w:val="00213997"/>
    <w:rsid w:val="002148AE"/>
    <w:rsid w:val="00214A48"/>
    <w:rsid w:val="00214BCC"/>
    <w:rsid w:val="00214F87"/>
    <w:rsid w:val="002150B7"/>
    <w:rsid w:val="002155FF"/>
    <w:rsid w:val="0021568F"/>
    <w:rsid w:val="00215A7E"/>
    <w:rsid w:val="00215E1E"/>
    <w:rsid w:val="00216B5C"/>
    <w:rsid w:val="00216D82"/>
    <w:rsid w:val="00216F23"/>
    <w:rsid w:val="002176D4"/>
    <w:rsid w:val="0021782F"/>
    <w:rsid w:val="002214AA"/>
    <w:rsid w:val="00221569"/>
    <w:rsid w:val="00221914"/>
    <w:rsid w:val="0022223F"/>
    <w:rsid w:val="00222EA5"/>
    <w:rsid w:val="002236BE"/>
    <w:rsid w:val="0022374B"/>
    <w:rsid w:val="0022396C"/>
    <w:rsid w:val="00223AFF"/>
    <w:rsid w:val="0022438C"/>
    <w:rsid w:val="00224E3E"/>
    <w:rsid w:val="0022514D"/>
    <w:rsid w:val="00225548"/>
    <w:rsid w:val="0022564A"/>
    <w:rsid w:val="00225B9F"/>
    <w:rsid w:val="00225DAE"/>
    <w:rsid w:val="0022736B"/>
    <w:rsid w:val="0022739F"/>
    <w:rsid w:val="00227445"/>
    <w:rsid w:val="00227CF1"/>
    <w:rsid w:val="00230F91"/>
    <w:rsid w:val="00231064"/>
    <w:rsid w:val="00231D16"/>
    <w:rsid w:val="00232064"/>
    <w:rsid w:val="0023314F"/>
    <w:rsid w:val="0023348B"/>
    <w:rsid w:val="0023407C"/>
    <w:rsid w:val="002341BB"/>
    <w:rsid w:val="0023467F"/>
    <w:rsid w:val="00235A89"/>
    <w:rsid w:val="00235DEE"/>
    <w:rsid w:val="00235FDF"/>
    <w:rsid w:val="002360D1"/>
    <w:rsid w:val="00236185"/>
    <w:rsid w:val="00236372"/>
    <w:rsid w:val="00236917"/>
    <w:rsid w:val="00236F1C"/>
    <w:rsid w:val="00237D40"/>
    <w:rsid w:val="002407D6"/>
    <w:rsid w:val="00240A68"/>
    <w:rsid w:val="00240D16"/>
    <w:rsid w:val="0024174C"/>
    <w:rsid w:val="00241791"/>
    <w:rsid w:val="00242DFA"/>
    <w:rsid w:val="00242FA1"/>
    <w:rsid w:val="00243391"/>
    <w:rsid w:val="002435A9"/>
    <w:rsid w:val="0024391F"/>
    <w:rsid w:val="00244070"/>
    <w:rsid w:val="0024472F"/>
    <w:rsid w:val="00244D28"/>
    <w:rsid w:val="0024577F"/>
    <w:rsid w:val="00245CD3"/>
    <w:rsid w:val="00245DC8"/>
    <w:rsid w:val="00246120"/>
    <w:rsid w:val="00246283"/>
    <w:rsid w:val="002462DF"/>
    <w:rsid w:val="0024651C"/>
    <w:rsid w:val="0024753A"/>
    <w:rsid w:val="002478FB"/>
    <w:rsid w:val="002502F1"/>
    <w:rsid w:val="002511B7"/>
    <w:rsid w:val="00251350"/>
    <w:rsid w:val="002513FA"/>
    <w:rsid w:val="00251649"/>
    <w:rsid w:val="00251893"/>
    <w:rsid w:val="00252F0A"/>
    <w:rsid w:val="0025384D"/>
    <w:rsid w:val="0025462B"/>
    <w:rsid w:val="00254767"/>
    <w:rsid w:val="00254A77"/>
    <w:rsid w:val="00255473"/>
    <w:rsid w:val="00255550"/>
    <w:rsid w:val="00256277"/>
    <w:rsid w:val="002570D2"/>
    <w:rsid w:val="002573C9"/>
    <w:rsid w:val="00257593"/>
    <w:rsid w:val="00257A4A"/>
    <w:rsid w:val="00257B3D"/>
    <w:rsid w:val="002600F4"/>
    <w:rsid w:val="002602E0"/>
    <w:rsid w:val="00263039"/>
    <w:rsid w:val="002638DB"/>
    <w:rsid w:val="00263CD7"/>
    <w:rsid w:val="002641C2"/>
    <w:rsid w:val="00264245"/>
    <w:rsid w:val="002645BB"/>
    <w:rsid w:val="0026532C"/>
    <w:rsid w:val="0026565D"/>
    <w:rsid w:val="00265B47"/>
    <w:rsid w:val="002670BA"/>
    <w:rsid w:val="00267230"/>
    <w:rsid w:val="0026768C"/>
    <w:rsid w:val="00267BE6"/>
    <w:rsid w:val="00270104"/>
    <w:rsid w:val="002706B8"/>
    <w:rsid w:val="002707EF"/>
    <w:rsid w:val="00270AB4"/>
    <w:rsid w:val="00270AF7"/>
    <w:rsid w:val="00270B8E"/>
    <w:rsid w:val="00270FB5"/>
    <w:rsid w:val="00271283"/>
    <w:rsid w:val="00271B7D"/>
    <w:rsid w:val="00271FB7"/>
    <w:rsid w:val="0027212B"/>
    <w:rsid w:val="002722C9"/>
    <w:rsid w:val="0027231D"/>
    <w:rsid w:val="0027310B"/>
    <w:rsid w:val="002731EB"/>
    <w:rsid w:val="002736E2"/>
    <w:rsid w:val="00274248"/>
    <w:rsid w:val="0027433D"/>
    <w:rsid w:val="002746EE"/>
    <w:rsid w:val="00274E29"/>
    <w:rsid w:val="00274F5C"/>
    <w:rsid w:val="00275DEE"/>
    <w:rsid w:val="00275F3D"/>
    <w:rsid w:val="002761F2"/>
    <w:rsid w:val="0027638D"/>
    <w:rsid w:val="0027639A"/>
    <w:rsid w:val="002764C7"/>
    <w:rsid w:val="0027711B"/>
    <w:rsid w:val="0027753E"/>
    <w:rsid w:val="002775E5"/>
    <w:rsid w:val="002811B4"/>
    <w:rsid w:val="00281433"/>
    <w:rsid w:val="002818E6"/>
    <w:rsid w:val="00281AC4"/>
    <w:rsid w:val="00281DA6"/>
    <w:rsid w:val="002822B7"/>
    <w:rsid w:val="00282685"/>
    <w:rsid w:val="0028298B"/>
    <w:rsid w:val="00282EAE"/>
    <w:rsid w:val="0028321C"/>
    <w:rsid w:val="002832B1"/>
    <w:rsid w:val="002833A6"/>
    <w:rsid w:val="00285899"/>
    <w:rsid w:val="00285998"/>
    <w:rsid w:val="00285A62"/>
    <w:rsid w:val="00285A79"/>
    <w:rsid w:val="00285C6F"/>
    <w:rsid w:val="00285E8F"/>
    <w:rsid w:val="0028610A"/>
    <w:rsid w:val="0028633C"/>
    <w:rsid w:val="00286D56"/>
    <w:rsid w:val="00286DDA"/>
    <w:rsid w:val="002879F2"/>
    <w:rsid w:val="00287BDD"/>
    <w:rsid w:val="00287E3E"/>
    <w:rsid w:val="002904EA"/>
    <w:rsid w:val="00290DDD"/>
    <w:rsid w:val="0029106F"/>
    <w:rsid w:val="00291B85"/>
    <w:rsid w:val="00291CF8"/>
    <w:rsid w:val="00291EFB"/>
    <w:rsid w:val="002928A7"/>
    <w:rsid w:val="002928F6"/>
    <w:rsid w:val="00292E83"/>
    <w:rsid w:val="00292FD5"/>
    <w:rsid w:val="00293051"/>
    <w:rsid w:val="00293E5C"/>
    <w:rsid w:val="00295B69"/>
    <w:rsid w:val="00295D9B"/>
    <w:rsid w:val="00296727"/>
    <w:rsid w:val="00297004"/>
    <w:rsid w:val="00297403"/>
    <w:rsid w:val="002A0591"/>
    <w:rsid w:val="002A06BA"/>
    <w:rsid w:val="002A0948"/>
    <w:rsid w:val="002A14F7"/>
    <w:rsid w:val="002A3822"/>
    <w:rsid w:val="002A4FC0"/>
    <w:rsid w:val="002A523A"/>
    <w:rsid w:val="002A600C"/>
    <w:rsid w:val="002A659C"/>
    <w:rsid w:val="002A73F6"/>
    <w:rsid w:val="002B02DD"/>
    <w:rsid w:val="002B04DB"/>
    <w:rsid w:val="002B0828"/>
    <w:rsid w:val="002B0851"/>
    <w:rsid w:val="002B0C47"/>
    <w:rsid w:val="002B0D1A"/>
    <w:rsid w:val="002B13EB"/>
    <w:rsid w:val="002B14F7"/>
    <w:rsid w:val="002B168F"/>
    <w:rsid w:val="002B1A40"/>
    <w:rsid w:val="002B25F8"/>
    <w:rsid w:val="002B2812"/>
    <w:rsid w:val="002B2859"/>
    <w:rsid w:val="002B2CC8"/>
    <w:rsid w:val="002B3017"/>
    <w:rsid w:val="002B3313"/>
    <w:rsid w:val="002B41E4"/>
    <w:rsid w:val="002B450D"/>
    <w:rsid w:val="002B52F7"/>
    <w:rsid w:val="002B5303"/>
    <w:rsid w:val="002B57DA"/>
    <w:rsid w:val="002B5C97"/>
    <w:rsid w:val="002B5FC7"/>
    <w:rsid w:val="002B6144"/>
    <w:rsid w:val="002B69DB"/>
    <w:rsid w:val="002B6D8D"/>
    <w:rsid w:val="002B7D24"/>
    <w:rsid w:val="002C00BF"/>
    <w:rsid w:val="002C1B23"/>
    <w:rsid w:val="002C1C1E"/>
    <w:rsid w:val="002C1CC6"/>
    <w:rsid w:val="002C1E41"/>
    <w:rsid w:val="002C1E72"/>
    <w:rsid w:val="002C21AB"/>
    <w:rsid w:val="002C26A5"/>
    <w:rsid w:val="002C2D88"/>
    <w:rsid w:val="002C33FF"/>
    <w:rsid w:val="002C368B"/>
    <w:rsid w:val="002C3CE3"/>
    <w:rsid w:val="002C459F"/>
    <w:rsid w:val="002C46CF"/>
    <w:rsid w:val="002C47FB"/>
    <w:rsid w:val="002C5396"/>
    <w:rsid w:val="002C544E"/>
    <w:rsid w:val="002C55AA"/>
    <w:rsid w:val="002C578E"/>
    <w:rsid w:val="002C5895"/>
    <w:rsid w:val="002C5D0E"/>
    <w:rsid w:val="002C658B"/>
    <w:rsid w:val="002C6784"/>
    <w:rsid w:val="002C6C08"/>
    <w:rsid w:val="002C707F"/>
    <w:rsid w:val="002C7E2B"/>
    <w:rsid w:val="002D0356"/>
    <w:rsid w:val="002D0AC6"/>
    <w:rsid w:val="002D0D12"/>
    <w:rsid w:val="002D1487"/>
    <w:rsid w:val="002D1534"/>
    <w:rsid w:val="002D1C29"/>
    <w:rsid w:val="002D1DA0"/>
    <w:rsid w:val="002D2F6E"/>
    <w:rsid w:val="002D3683"/>
    <w:rsid w:val="002D38EC"/>
    <w:rsid w:val="002D3BAE"/>
    <w:rsid w:val="002D40CC"/>
    <w:rsid w:val="002D4365"/>
    <w:rsid w:val="002D43AF"/>
    <w:rsid w:val="002D4901"/>
    <w:rsid w:val="002D6924"/>
    <w:rsid w:val="002D6A23"/>
    <w:rsid w:val="002D7501"/>
    <w:rsid w:val="002D77D8"/>
    <w:rsid w:val="002D794C"/>
    <w:rsid w:val="002D7ABE"/>
    <w:rsid w:val="002D7FC5"/>
    <w:rsid w:val="002E04FB"/>
    <w:rsid w:val="002E0BDA"/>
    <w:rsid w:val="002E1377"/>
    <w:rsid w:val="002E1B58"/>
    <w:rsid w:val="002E1DB3"/>
    <w:rsid w:val="002E25BB"/>
    <w:rsid w:val="002E3187"/>
    <w:rsid w:val="002E3EEA"/>
    <w:rsid w:val="002E4217"/>
    <w:rsid w:val="002E48AE"/>
    <w:rsid w:val="002E57A2"/>
    <w:rsid w:val="002E638F"/>
    <w:rsid w:val="002E6E1D"/>
    <w:rsid w:val="002E6F61"/>
    <w:rsid w:val="002F026F"/>
    <w:rsid w:val="002F0C1E"/>
    <w:rsid w:val="002F0CC0"/>
    <w:rsid w:val="002F1570"/>
    <w:rsid w:val="002F184D"/>
    <w:rsid w:val="002F18CE"/>
    <w:rsid w:val="002F1BAA"/>
    <w:rsid w:val="002F1BCA"/>
    <w:rsid w:val="002F1DFA"/>
    <w:rsid w:val="002F2224"/>
    <w:rsid w:val="002F2491"/>
    <w:rsid w:val="002F2743"/>
    <w:rsid w:val="002F36B4"/>
    <w:rsid w:val="002F3860"/>
    <w:rsid w:val="002F4A5C"/>
    <w:rsid w:val="002F4FC2"/>
    <w:rsid w:val="002F527D"/>
    <w:rsid w:val="002F5CFB"/>
    <w:rsid w:val="002F6BFC"/>
    <w:rsid w:val="00300048"/>
    <w:rsid w:val="003000F8"/>
    <w:rsid w:val="0030047D"/>
    <w:rsid w:val="00300B0C"/>
    <w:rsid w:val="00301BFB"/>
    <w:rsid w:val="00301F2B"/>
    <w:rsid w:val="0030351D"/>
    <w:rsid w:val="003036BB"/>
    <w:rsid w:val="00303D75"/>
    <w:rsid w:val="00303FDB"/>
    <w:rsid w:val="00304592"/>
    <w:rsid w:val="00304A10"/>
    <w:rsid w:val="003060BB"/>
    <w:rsid w:val="003064BE"/>
    <w:rsid w:val="00306559"/>
    <w:rsid w:val="003067F4"/>
    <w:rsid w:val="00306AD3"/>
    <w:rsid w:val="003071D2"/>
    <w:rsid w:val="00307325"/>
    <w:rsid w:val="00307D64"/>
    <w:rsid w:val="003101BB"/>
    <w:rsid w:val="0031161B"/>
    <w:rsid w:val="00311A48"/>
    <w:rsid w:val="00311B99"/>
    <w:rsid w:val="00311F86"/>
    <w:rsid w:val="00312B5C"/>
    <w:rsid w:val="00312D10"/>
    <w:rsid w:val="00312FA4"/>
    <w:rsid w:val="003134DF"/>
    <w:rsid w:val="0031397A"/>
    <w:rsid w:val="00314C21"/>
    <w:rsid w:val="00314D42"/>
    <w:rsid w:val="00315062"/>
    <w:rsid w:val="00315308"/>
    <w:rsid w:val="003154E9"/>
    <w:rsid w:val="003155A4"/>
    <w:rsid w:val="00315637"/>
    <w:rsid w:val="00315C10"/>
    <w:rsid w:val="00316C52"/>
    <w:rsid w:val="003171B7"/>
    <w:rsid w:val="00317722"/>
    <w:rsid w:val="0032022E"/>
    <w:rsid w:val="00320397"/>
    <w:rsid w:val="00320A29"/>
    <w:rsid w:val="00321037"/>
    <w:rsid w:val="003216DF"/>
    <w:rsid w:val="00321E5A"/>
    <w:rsid w:val="003223BE"/>
    <w:rsid w:val="003226AD"/>
    <w:rsid w:val="00322CCC"/>
    <w:rsid w:val="00323100"/>
    <w:rsid w:val="00323265"/>
    <w:rsid w:val="00323546"/>
    <w:rsid w:val="00323A83"/>
    <w:rsid w:val="003245D9"/>
    <w:rsid w:val="00324740"/>
    <w:rsid w:val="0032481B"/>
    <w:rsid w:val="00324D16"/>
    <w:rsid w:val="00324F2D"/>
    <w:rsid w:val="0032511A"/>
    <w:rsid w:val="00325763"/>
    <w:rsid w:val="00325EDD"/>
    <w:rsid w:val="003261D0"/>
    <w:rsid w:val="00326A6C"/>
    <w:rsid w:val="00326CA5"/>
    <w:rsid w:val="003274A8"/>
    <w:rsid w:val="00327E6D"/>
    <w:rsid w:val="00330D84"/>
    <w:rsid w:val="003322BB"/>
    <w:rsid w:val="003330CD"/>
    <w:rsid w:val="0033458A"/>
    <w:rsid w:val="00334784"/>
    <w:rsid w:val="00334CA6"/>
    <w:rsid w:val="00334DE2"/>
    <w:rsid w:val="00334F0D"/>
    <w:rsid w:val="003359AE"/>
    <w:rsid w:val="00335C93"/>
    <w:rsid w:val="00335E14"/>
    <w:rsid w:val="0033671A"/>
    <w:rsid w:val="00336D6F"/>
    <w:rsid w:val="00336EC4"/>
    <w:rsid w:val="0033703A"/>
    <w:rsid w:val="003378AD"/>
    <w:rsid w:val="00337901"/>
    <w:rsid w:val="00337A91"/>
    <w:rsid w:val="00337CA7"/>
    <w:rsid w:val="003410E2"/>
    <w:rsid w:val="003412DF"/>
    <w:rsid w:val="0034139F"/>
    <w:rsid w:val="0034279D"/>
    <w:rsid w:val="003430CE"/>
    <w:rsid w:val="003433B5"/>
    <w:rsid w:val="003439EE"/>
    <w:rsid w:val="0034471F"/>
    <w:rsid w:val="00344B35"/>
    <w:rsid w:val="00344B93"/>
    <w:rsid w:val="00344EFA"/>
    <w:rsid w:val="00344F57"/>
    <w:rsid w:val="00345203"/>
    <w:rsid w:val="00345D7B"/>
    <w:rsid w:val="00346396"/>
    <w:rsid w:val="00346603"/>
    <w:rsid w:val="003471F7"/>
    <w:rsid w:val="0035065F"/>
    <w:rsid w:val="00351695"/>
    <w:rsid w:val="00351F74"/>
    <w:rsid w:val="00352CE0"/>
    <w:rsid w:val="00352FEC"/>
    <w:rsid w:val="00353C67"/>
    <w:rsid w:val="00353D56"/>
    <w:rsid w:val="00353E88"/>
    <w:rsid w:val="0035416D"/>
    <w:rsid w:val="00354F5E"/>
    <w:rsid w:val="003557D4"/>
    <w:rsid w:val="0035626C"/>
    <w:rsid w:val="00356871"/>
    <w:rsid w:val="00356D9A"/>
    <w:rsid w:val="00357072"/>
    <w:rsid w:val="003570E9"/>
    <w:rsid w:val="003578DE"/>
    <w:rsid w:val="00357A6B"/>
    <w:rsid w:val="00357F6C"/>
    <w:rsid w:val="00360305"/>
    <w:rsid w:val="00360728"/>
    <w:rsid w:val="00360B34"/>
    <w:rsid w:val="00362D53"/>
    <w:rsid w:val="00363A21"/>
    <w:rsid w:val="00363A86"/>
    <w:rsid w:val="00364D0F"/>
    <w:rsid w:val="003651DB"/>
    <w:rsid w:val="0036523A"/>
    <w:rsid w:val="00365395"/>
    <w:rsid w:val="003654A0"/>
    <w:rsid w:val="003655CB"/>
    <w:rsid w:val="00365EF3"/>
    <w:rsid w:val="00366064"/>
    <w:rsid w:val="0036662A"/>
    <w:rsid w:val="00366E79"/>
    <w:rsid w:val="00370605"/>
    <w:rsid w:val="00370812"/>
    <w:rsid w:val="00371B95"/>
    <w:rsid w:val="00371BF3"/>
    <w:rsid w:val="00372154"/>
    <w:rsid w:val="003724D2"/>
    <w:rsid w:val="00372C73"/>
    <w:rsid w:val="00372F56"/>
    <w:rsid w:val="003731AD"/>
    <w:rsid w:val="00373540"/>
    <w:rsid w:val="00373EC1"/>
    <w:rsid w:val="00374011"/>
    <w:rsid w:val="0037454C"/>
    <w:rsid w:val="0037469C"/>
    <w:rsid w:val="0037505B"/>
    <w:rsid w:val="00375171"/>
    <w:rsid w:val="00375370"/>
    <w:rsid w:val="0037557E"/>
    <w:rsid w:val="00375C52"/>
    <w:rsid w:val="00375CC0"/>
    <w:rsid w:val="003766E6"/>
    <w:rsid w:val="003772DE"/>
    <w:rsid w:val="003775EF"/>
    <w:rsid w:val="003776A8"/>
    <w:rsid w:val="003779C1"/>
    <w:rsid w:val="00377A64"/>
    <w:rsid w:val="0038072C"/>
    <w:rsid w:val="00380763"/>
    <w:rsid w:val="003808BB"/>
    <w:rsid w:val="00380FFE"/>
    <w:rsid w:val="003810FD"/>
    <w:rsid w:val="0038176E"/>
    <w:rsid w:val="0038377F"/>
    <w:rsid w:val="00383EE7"/>
    <w:rsid w:val="00384059"/>
    <w:rsid w:val="00384912"/>
    <w:rsid w:val="00384A96"/>
    <w:rsid w:val="00384D2E"/>
    <w:rsid w:val="00384FED"/>
    <w:rsid w:val="003856BF"/>
    <w:rsid w:val="003857B3"/>
    <w:rsid w:val="003859BF"/>
    <w:rsid w:val="0038606D"/>
    <w:rsid w:val="003862BD"/>
    <w:rsid w:val="00386DFC"/>
    <w:rsid w:val="00387233"/>
    <w:rsid w:val="00387715"/>
    <w:rsid w:val="00387DAF"/>
    <w:rsid w:val="00390B67"/>
    <w:rsid w:val="0039104C"/>
    <w:rsid w:val="003918B1"/>
    <w:rsid w:val="003920AE"/>
    <w:rsid w:val="0039216B"/>
    <w:rsid w:val="00392300"/>
    <w:rsid w:val="00392313"/>
    <w:rsid w:val="003925D9"/>
    <w:rsid w:val="003927EF"/>
    <w:rsid w:val="00392C37"/>
    <w:rsid w:val="003930EB"/>
    <w:rsid w:val="00393273"/>
    <w:rsid w:val="00393A10"/>
    <w:rsid w:val="00393BF0"/>
    <w:rsid w:val="00393F8D"/>
    <w:rsid w:val="00394028"/>
    <w:rsid w:val="00394507"/>
    <w:rsid w:val="00394BC4"/>
    <w:rsid w:val="0039515B"/>
    <w:rsid w:val="003958E5"/>
    <w:rsid w:val="00395E41"/>
    <w:rsid w:val="00396DBC"/>
    <w:rsid w:val="00397984"/>
    <w:rsid w:val="00397E67"/>
    <w:rsid w:val="00397ED2"/>
    <w:rsid w:val="00397F1E"/>
    <w:rsid w:val="003A0C47"/>
    <w:rsid w:val="003A2E52"/>
    <w:rsid w:val="003A3B17"/>
    <w:rsid w:val="003A3CE4"/>
    <w:rsid w:val="003A50C0"/>
    <w:rsid w:val="003A55A8"/>
    <w:rsid w:val="003A58C3"/>
    <w:rsid w:val="003A5F5F"/>
    <w:rsid w:val="003A7587"/>
    <w:rsid w:val="003A7680"/>
    <w:rsid w:val="003A7763"/>
    <w:rsid w:val="003A7FA2"/>
    <w:rsid w:val="003B0098"/>
    <w:rsid w:val="003B0ADF"/>
    <w:rsid w:val="003B11D4"/>
    <w:rsid w:val="003B2228"/>
    <w:rsid w:val="003B2835"/>
    <w:rsid w:val="003B29D5"/>
    <w:rsid w:val="003B3338"/>
    <w:rsid w:val="003B3D64"/>
    <w:rsid w:val="003B43CF"/>
    <w:rsid w:val="003B5317"/>
    <w:rsid w:val="003B5458"/>
    <w:rsid w:val="003B558F"/>
    <w:rsid w:val="003B5616"/>
    <w:rsid w:val="003B61D0"/>
    <w:rsid w:val="003B71AD"/>
    <w:rsid w:val="003C03DF"/>
    <w:rsid w:val="003C0AF2"/>
    <w:rsid w:val="003C0D72"/>
    <w:rsid w:val="003C0D87"/>
    <w:rsid w:val="003C129A"/>
    <w:rsid w:val="003C1416"/>
    <w:rsid w:val="003C15C8"/>
    <w:rsid w:val="003C15D5"/>
    <w:rsid w:val="003C16FC"/>
    <w:rsid w:val="003C1746"/>
    <w:rsid w:val="003C1ACE"/>
    <w:rsid w:val="003C1F4A"/>
    <w:rsid w:val="003C204A"/>
    <w:rsid w:val="003C3206"/>
    <w:rsid w:val="003C3DC9"/>
    <w:rsid w:val="003C4462"/>
    <w:rsid w:val="003C4BFC"/>
    <w:rsid w:val="003C4E29"/>
    <w:rsid w:val="003C52FA"/>
    <w:rsid w:val="003C56CB"/>
    <w:rsid w:val="003C5931"/>
    <w:rsid w:val="003C5B65"/>
    <w:rsid w:val="003C5CE5"/>
    <w:rsid w:val="003C5E5C"/>
    <w:rsid w:val="003C71A3"/>
    <w:rsid w:val="003C747E"/>
    <w:rsid w:val="003C7B9B"/>
    <w:rsid w:val="003D0F63"/>
    <w:rsid w:val="003D1452"/>
    <w:rsid w:val="003D150E"/>
    <w:rsid w:val="003D1CAB"/>
    <w:rsid w:val="003D21AC"/>
    <w:rsid w:val="003D25FA"/>
    <w:rsid w:val="003D25FC"/>
    <w:rsid w:val="003D26CB"/>
    <w:rsid w:val="003D2CA9"/>
    <w:rsid w:val="003D2E08"/>
    <w:rsid w:val="003D37D9"/>
    <w:rsid w:val="003D3B34"/>
    <w:rsid w:val="003D42EC"/>
    <w:rsid w:val="003D44E4"/>
    <w:rsid w:val="003D5C81"/>
    <w:rsid w:val="003D6254"/>
    <w:rsid w:val="003D69B1"/>
    <w:rsid w:val="003D7066"/>
    <w:rsid w:val="003D7B9F"/>
    <w:rsid w:val="003E090D"/>
    <w:rsid w:val="003E0928"/>
    <w:rsid w:val="003E0F39"/>
    <w:rsid w:val="003E126E"/>
    <w:rsid w:val="003E1CB4"/>
    <w:rsid w:val="003E1CF0"/>
    <w:rsid w:val="003E38F2"/>
    <w:rsid w:val="003E3B00"/>
    <w:rsid w:val="003E47BF"/>
    <w:rsid w:val="003E4AE4"/>
    <w:rsid w:val="003E4F74"/>
    <w:rsid w:val="003E54FA"/>
    <w:rsid w:val="003E562E"/>
    <w:rsid w:val="003E5929"/>
    <w:rsid w:val="003E598C"/>
    <w:rsid w:val="003E5D7D"/>
    <w:rsid w:val="003E6931"/>
    <w:rsid w:val="003E72EB"/>
    <w:rsid w:val="003E790F"/>
    <w:rsid w:val="003F0371"/>
    <w:rsid w:val="003F080F"/>
    <w:rsid w:val="003F09AB"/>
    <w:rsid w:val="003F1966"/>
    <w:rsid w:val="003F1BCB"/>
    <w:rsid w:val="003F1CE1"/>
    <w:rsid w:val="003F3078"/>
    <w:rsid w:val="003F343B"/>
    <w:rsid w:val="003F3939"/>
    <w:rsid w:val="003F3E30"/>
    <w:rsid w:val="003F4881"/>
    <w:rsid w:val="003F4AE2"/>
    <w:rsid w:val="003F4BA7"/>
    <w:rsid w:val="003F599E"/>
    <w:rsid w:val="003F5ABD"/>
    <w:rsid w:val="003F5CA2"/>
    <w:rsid w:val="003F6004"/>
    <w:rsid w:val="003F60B0"/>
    <w:rsid w:val="003F670D"/>
    <w:rsid w:val="003F6CC9"/>
    <w:rsid w:val="003F7201"/>
    <w:rsid w:val="003F77AB"/>
    <w:rsid w:val="003F78C3"/>
    <w:rsid w:val="003F7AE9"/>
    <w:rsid w:val="003F7D92"/>
    <w:rsid w:val="003F7DEE"/>
    <w:rsid w:val="003F7E1E"/>
    <w:rsid w:val="004000BD"/>
    <w:rsid w:val="00400CC9"/>
    <w:rsid w:val="0040217C"/>
    <w:rsid w:val="004023BE"/>
    <w:rsid w:val="004028E4"/>
    <w:rsid w:val="004029F6"/>
    <w:rsid w:val="00403057"/>
    <w:rsid w:val="00403248"/>
    <w:rsid w:val="00403409"/>
    <w:rsid w:val="004034DA"/>
    <w:rsid w:val="00404698"/>
    <w:rsid w:val="00404D4C"/>
    <w:rsid w:val="00404E85"/>
    <w:rsid w:val="0040574E"/>
    <w:rsid w:val="00405E46"/>
    <w:rsid w:val="004062ED"/>
    <w:rsid w:val="00406DB2"/>
    <w:rsid w:val="00407175"/>
    <w:rsid w:val="004076B0"/>
    <w:rsid w:val="00407A2E"/>
    <w:rsid w:val="00410812"/>
    <w:rsid w:val="00410AE4"/>
    <w:rsid w:val="0041155C"/>
    <w:rsid w:val="00411C88"/>
    <w:rsid w:val="004124C1"/>
    <w:rsid w:val="00412FD8"/>
    <w:rsid w:val="00413432"/>
    <w:rsid w:val="0041349A"/>
    <w:rsid w:val="0041438E"/>
    <w:rsid w:val="00414F08"/>
    <w:rsid w:val="00414F94"/>
    <w:rsid w:val="00415450"/>
    <w:rsid w:val="00415B04"/>
    <w:rsid w:val="00416087"/>
    <w:rsid w:val="004163FD"/>
    <w:rsid w:val="00416710"/>
    <w:rsid w:val="004178F4"/>
    <w:rsid w:val="00420766"/>
    <w:rsid w:val="0042079F"/>
    <w:rsid w:val="00420BA9"/>
    <w:rsid w:val="00420CA3"/>
    <w:rsid w:val="00420CC6"/>
    <w:rsid w:val="004212E5"/>
    <w:rsid w:val="004220D9"/>
    <w:rsid w:val="00422AD2"/>
    <w:rsid w:val="00422E8E"/>
    <w:rsid w:val="00422FFC"/>
    <w:rsid w:val="004230F7"/>
    <w:rsid w:val="00423255"/>
    <w:rsid w:val="00423715"/>
    <w:rsid w:val="00423BD6"/>
    <w:rsid w:val="00423F71"/>
    <w:rsid w:val="0042407C"/>
    <w:rsid w:val="004240FB"/>
    <w:rsid w:val="0042449E"/>
    <w:rsid w:val="00424CF6"/>
    <w:rsid w:val="00425D15"/>
    <w:rsid w:val="00425F8B"/>
    <w:rsid w:val="00426559"/>
    <w:rsid w:val="00426F9C"/>
    <w:rsid w:val="0042705B"/>
    <w:rsid w:val="0042724E"/>
    <w:rsid w:val="00427271"/>
    <w:rsid w:val="00427382"/>
    <w:rsid w:val="00430D6B"/>
    <w:rsid w:val="00431027"/>
    <w:rsid w:val="0043104D"/>
    <w:rsid w:val="00431DAA"/>
    <w:rsid w:val="00433376"/>
    <w:rsid w:val="00434C3A"/>
    <w:rsid w:val="00435328"/>
    <w:rsid w:val="004358A4"/>
    <w:rsid w:val="004362C1"/>
    <w:rsid w:val="0043662B"/>
    <w:rsid w:val="004370CE"/>
    <w:rsid w:val="0043725D"/>
    <w:rsid w:val="00437383"/>
    <w:rsid w:val="00440A11"/>
    <w:rsid w:val="0044112C"/>
    <w:rsid w:val="0044151A"/>
    <w:rsid w:val="00441C3E"/>
    <w:rsid w:val="004429C2"/>
    <w:rsid w:val="00442B07"/>
    <w:rsid w:val="00442C42"/>
    <w:rsid w:val="0044300B"/>
    <w:rsid w:val="0044332E"/>
    <w:rsid w:val="004438E4"/>
    <w:rsid w:val="00444281"/>
    <w:rsid w:val="004447D5"/>
    <w:rsid w:val="00445604"/>
    <w:rsid w:val="0044648E"/>
    <w:rsid w:val="0044728A"/>
    <w:rsid w:val="004512B6"/>
    <w:rsid w:val="00451664"/>
    <w:rsid w:val="004518F1"/>
    <w:rsid w:val="00451929"/>
    <w:rsid w:val="00451B14"/>
    <w:rsid w:val="00452139"/>
    <w:rsid w:val="004524B6"/>
    <w:rsid w:val="004525BB"/>
    <w:rsid w:val="00453466"/>
    <w:rsid w:val="004544A6"/>
    <w:rsid w:val="0045465F"/>
    <w:rsid w:val="004548F2"/>
    <w:rsid w:val="0045515C"/>
    <w:rsid w:val="004553CC"/>
    <w:rsid w:val="0045545F"/>
    <w:rsid w:val="00455544"/>
    <w:rsid w:val="004564E7"/>
    <w:rsid w:val="00456813"/>
    <w:rsid w:val="00457309"/>
    <w:rsid w:val="00457633"/>
    <w:rsid w:val="004578FB"/>
    <w:rsid w:val="00457C9C"/>
    <w:rsid w:val="004611DD"/>
    <w:rsid w:val="0046135D"/>
    <w:rsid w:val="004624FC"/>
    <w:rsid w:val="004626D0"/>
    <w:rsid w:val="00462BA4"/>
    <w:rsid w:val="004631A5"/>
    <w:rsid w:val="004635F3"/>
    <w:rsid w:val="00463CF7"/>
    <w:rsid w:val="0046422D"/>
    <w:rsid w:val="00464B1E"/>
    <w:rsid w:val="00465AA1"/>
    <w:rsid w:val="00467557"/>
    <w:rsid w:val="004675C6"/>
    <w:rsid w:val="00467F96"/>
    <w:rsid w:val="00470127"/>
    <w:rsid w:val="00470C69"/>
    <w:rsid w:val="0047182B"/>
    <w:rsid w:val="00472D6B"/>
    <w:rsid w:val="00472F29"/>
    <w:rsid w:val="004730FC"/>
    <w:rsid w:val="00473C68"/>
    <w:rsid w:val="004743A8"/>
    <w:rsid w:val="004743AA"/>
    <w:rsid w:val="004744A3"/>
    <w:rsid w:val="004747EF"/>
    <w:rsid w:val="00474A51"/>
    <w:rsid w:val="00474D2C"/>
    <w:rsid w:val="004756A1"/>
    <w:rsid w:val="004758D7"/>
    <w:rsid w:val="00475E41"/>
    <w:rsid w:val="004766B1"/>
    <w:rsid w:val="00476AEF"/>
    <w:rsid w:val="00476BC7"/>
    <w:rsid w:val="00476FC3"/>
    <w:rsid w:val="0047773E"/>
    <w:rsid w:val="00477821"/>
    <w:rsid w:val="00477C97"/>
    <w:rsid w:val="00480BF8"/>
    <w:rsid w:val="00480F99"/>
    <w:rsid w:val="0048102B"/>
    <w:rsid w:val="00481A11"/>
    <w:rsid w:val="00481C20"/>
    <w:rsid w:val="0048221C"/>
    <w:rsid w:val="00482E1D"/>
    <w:rsid w:val="004844B6"/>
    <w:rsid w:val="004847F5"/>
    <w:rsid w:val="004850C7"/>
    <w:rsid w:val="00485AC9"/>
    <w:rsid w:val="004860F6"/>
    <w:rsid w:val="00486746"/>
    <w:rsid w:val="00486BAF"/>
    <w:rsid w:val="004870D5"/>
    <w:rsid w:val="0048718B"/>
    <w:rsid w:val="004877DF"/>
    <w:rsid w:val="00487AB8"/>
    <w:rsid w:val="00487DC5"/>
    <w:rsid w:val="0049088A"/>
    <w:rsid w:val="00491356"/>
    <w:rsid w:val="00491564"/>
    <w:rsid w:val="00491809"/>
    <w:rsid w:val="00491AE9"/>
    <w:rsid w:val="0049221D"/>
    <w:rsid w:val="0049329C"/>
    <w:rsid w:val="00493CAC"/>
    <w:rsid w:val="00494214"/>
    <w:rsid w:val="00494626"/>
    <w:rsid w:val="00494CC2"/>
    <w:rsid w:val="00495C0B"/>
    <w:rsid w:val="00495DB8"/>
    <w:rsid w:val="004964CF"/>
    <w:rsid w:val="00496939"/>
    <w:rsid w:val="00496B4A"/>
    <w:rsid w:val="00496BE0"/>
    <w:rsid w:val="00496F3C"/>
    <w:rsid w:val="00497F4C"/>
    <w:rsid w:val="004A0786"/>
    <w:rsid w:val="004A0860"/>
    <w:rsid w:val="004A1312"/>
    <w:rsid w:val="004A1CA2"/>
    <w:rsid w:val="004A287C"/>
    <w:rsid w:val="004A2C63"/>
    <w:rsid w:val="004A3413"/>
    <w:rsid w:val="004A3B5E"/>
    <w:rsid w:val="004A428B"/>
    <w:rsid w:val="004A431B"/>
    <w:rsid w:val="004A526B"/>
    <w:rsid w:val="004A5E9B"/>
    <w:rsid w:val="004A66F8"/>
    <w:rsid w:val="004A6C09"/>
    <w:rsid w:val="004A70FE"/>
    <w:rsid w:val="004A764A"/>
    <w:rsid w:val="004A7684"/>
    <w:rsid w:val="004A7FD4"/>
    <w:rsid w:val="004B0150"/>
    <w:rsid w:val="004B06CE"/>
    <w:rsid w:val="004B0815"/>
    <w:rsid w:val="004B18CB"/>
    <w:rsid w:val="004B1F1C"/>
    <w:rsid w:val="004B23E9"/>
    <w:rsid w:val="004B2AE4"/>
    <w:rsid w:val="004B2B4D"/>
    <w:rsid w:val="004B2DAF"/>
    <w:rsid w:val="004B39D1"/>
    <w:rsid w:val="004B4161"/>
    <w:rsid w:val="004B4195"/>
    <w:rsid w:val="004B5613"/>
    <w:rsid w:val="004B5ECE"/>
    <w:rsid w:val="004B608F"/>
    <w:rsid w:val="004B6FAC"/>
    <w:rsid w:val="004B70A9"/>
    <w:rsid w:val="004B7597"/>
    <w:rsid w:val="004C0074"/>
    <w:rsid w:val="004C02DD"/>
    <w:rsid w:val="004C099C"/>
    <w:rsid w:val="004C22FD"/>
    <w:rsid w:val="004C252A"/>
    <w:rsid w:val="004C26F6"/>
    <w:rsid w:val="004C2B84"/>
    <w:rsid w:val="004C2DE2"/>
    <w:rsid w:val="004C3D50"/>
    <w:rsid w:val="004C4101"/>
    <w:rsid w:val="004C42F3"/>
    <w:rsid w:val="004C43BE"/>
    <w:rsid w:val="004C507E"/>
    <w:rsid w:val="004C53DD"/>
    <w:rsid w:val="004C5861"/>
    <w:rsid w:val="004C5A64"/>
    <w:rsid w:val="004C5CCB"/>
    <w:rsid w:val="004C63C2"/>
    <w:rsid w:val="004C6CD9"/>
    <w:rsid w:val="004C7404"/>
    <w:rsid w:val="004C795D"/>
    <w:rsid w:val="004C7E9A"/>
    <w:rsid w:val="004D00C7"/>
    <w:rsid w:val="004D0B41"/>
    <w:rsid w:val="004D1009"/>
    <w:rsid w:val="004D1775"/>
    <w:rsid w:val="004D1B1D"/>
    <w:rsid w:val="004D25F4"/>
    <w:rsid w:val="004D2D55"/>
    <w:rsid w:val="004D31AA"/>
    <w:rsid w:val="004D3C84"/>
    <w:rsid w:val="004D3FB6"/>
    <w:rsid w:val="004D4A7E"/>
    <w:rsid w:val="004D57A2"/>
    <w:rsid w:val="004D6023"/>
    <w:rsid w:val="004D6B5E"/>
    <w:rsid w:val="004D6FD1"/>
    <w:rsid w:val="004E02F4"/>
    <w:rsid w:val="004E0681"/>
    <w:rsid w:val="004E094F"/>
    <w:rsid w:val="004E0A0F"/>
    <w:rsid w:val="004E0D34"/>
    <w:rsid w:val="004E0FEC"/>
    <w:rsid w:val="004E1A17"/>
    <w:rsid w:val="004E1A24"/>
    <w:rsid w:val="004E1BDA"/>
    <w:rsid w:val="004E1EB6"/>
    <w:rsid w:val="004E2BF8"/>
    <w:rsid w:val="004E2D5C"/>
    <w:rsid w:val="004E32EF"/>
    <w:rsid w:val="004E3D12"/>
    <w:rsid w:val="004E4634"/>
    <w:rsid w:val="004E4C13"/>
    <w:rsid w:val="004E543E"/>
    <w:rsid w:val="004E55F9"/>
    <w:rsid w:val="004E5702"/>
    <w:rsid w:val="004E5C4F"/>
    <w:rsid w:val="004E68E0"/>
    <w:rsid w:val="004E6C80"/>
    <w:rsid w:val="004E7A5D"/>
    <w:rsid w:val="004F0125"/>
    <w:rsid w:val="004F06EF"/>
    <w:rsid w:val="004F0D63"/>
    <w:rsid w:val="004F0DDB"/>
    <w:rsid w:val="004F0ECA"/>
    <w:rsid w:val="004F0F12"/>
    <w:rsid w:val="004F1055"/>
    <w:rsid w:val="004F13DE"/>
    <w:rsid w:val="004F15D3"/>
    <w:rsid w:val="004F2972"/>
    <w:rsid w:val="004F2FBD"/>
    <w:rsid w:val="004F3A91"/>
    <w:rsid w:val="004F43F8"/>
    <w:rsid w:val="004F5016"/>
    <w:rsid w:val="004F5049"/>
    <w:rsid w:val="004F5B25"/>
    <w:rsid w:val="004F5EB4"/>
    <w:rsid w:val="004F5F5D"/>
    <w:rsid w:val="004F61D5"/>
    <w:rsid w:val="004F6262"/>
    <w:rsid w:val="004F69DB"/>
    <w:rsid w:val="004F6E04"/>
    <w:rsid w:val="004F701C"/>
    <w:rsid w:val="004F7C5B"/>
    <w:rsid w:val="005003DE"/>
    <w:rsid w:val="00500AAE"/>
    <w:rsid w:val="00501709"/>
    <w:rsid w:val="00501F9E"/>
    <w:rsid w:val="0050200C"/>
    <w:rsid w:val="005025BD"/>
    <w:rsid w:val="00502CE4"/>
    <w:rsid w:val="00503201"/>
    <w:rsid w:val="00503F40"/>
    <w:rsid w:val="00504415"/>
    <w:rsid w:val="0050473F"/>
    <w:rsid w:val="005048AE"/>
    <w:rsid w:val="00504915"/>
    <w:rsid w:val="005053E5"/>
    <w:rsid w:val="00505709"/>
    <w:rsid w:val="00505FB1"/>
    <w:rsid w:val="005068F8"/>
    <w:rsid w:val="00506ABB"/>
    <w:rsid w:val="00506F14"/>
    <w:rsid w:val="00507964"/>
    <w:rsid w:val="00510535"/>
    <w:rsid w:val="0051193D"/>
    <w:rsid w:val="00512ED4"/>
    <w:rsid w:val="0051300C"/>
    <w:rsid w:val="00513E55"/>
    <w:rsid w:val="005140C0"/>
    <w:rsid w:val="00514ED3"/>
    <w:rsid w:val="00514F19"/>
    <w:rsid w:val="005154CD"/>
    <w:rsid w:val="00516792"/>
    <w:rsid w:val="00516839"/>
    <w:rsid w:val="00516F86"/>
    <w:rsid w:val="0051742C"/>
    <w:rsid w:val="00520D82"/>
    <w:rsid w:val="00521303"/>
    <w:rsid w:val="00521C83"/>
    <w:rsid w:val="00522476"/>
    <w:rsid w:val="0052247B"/>
    <w:rsid w:val="005224E6"/>
    <w:rsid w:val="005230F1"/>
    <w:rsid w:val="0052315C"/>
    <w:rsid w:val="0052334D"/>
    <w:rsid w:val="00523B2E"/>
    <w:rsid w:val="005241CC"/>
    <w:rsid w:val="00525392"/>
    <w:rsid w:val="005274A4"/>
    <w:rsid w:val="00527907"/>
    <w:rsid w:val="005302C2"/>
    <w:rsid w:val="00530E82"/>
    <w:rsid w:val="00530FF7"/>
    <w:rsid w:val="00532B15"/>
    <w:rsid w:val="00533551"/>
    <w:rsid w:val="00533944"/>
    <w:rsid w:val="00533D0B"/>
    <w:rsid w:val="00534132"/>
    <w:rsid w:val="00535691"/>
    <w:rsid w:val="0053584A"/>
    <w:rsid w:val="00536CCE"/>
    <w:rsid w:val="005371CF"/>
    <w:rsid w:val="00537220"/>
    <w:rsid w:val="005403E4"/>
    <w:rsid w:val="00540D64"/>
    <w:rsid w:val="0054103C"/>
    <w:rsid w:val="0054130A"/>
    <w:rsid w:val="0054132B"/>
    <w:rsid w:val="00541643"/>
    <w:rsid w:val="0054171B"/>
    <w:rsid w:val="00541A6F"/>
    <w:rsid w:val="005425BF"/>
    <w:rsid w:val="005428E1"/>
    <w:rsid w:val="00542D77"/>
    <w:rsid w:val="00543AB1"/>
    <w:rsid w:val="005442C7"/>
    <w:rsid w:val="005445C5"/>
    <w:rsid w:val="0054489D"/>
    <w:rsid w:val="0054567A"/>
    <w:rsid w:val="00545BF8"/>
    <w:rsid w:val="00545CF9"/>
    <w:rsid w:val="005465C2"/>
    <w:rsid w:val="005466A7"/>
    <w:rsid w:val="00546942"/>
    <w:rsid w:val="00546F42"/>
    <w:rsid w:val="00550202"/>
    <w:rsid w:val="00550822"/>
    <w:rsid w:val="00550ED9"/>
    <w:rsid w:val="005512AA"/>
    <w:rsid w:val="005515B4"/>
    <w:rsid w:val="0055174D"/>
    <w:rsid w:val="005518B1"/>
    <w:rsid w:val="005519F9"/>
    <w:rsid w:val="00551EEF"/>
    <w:rsid w:val="00551EF0"/>
    <w:rsid w:val="00551F5E"/>
    <w:rsid w:val="005527C5"/>
    <w:rsid w:val="00552842"/>
    <w:rsid w:val="005529C8"/>
    <w:rsid w:val="00552A7A"/>
    <w:rsid w:val="00553421"/>
    <w:rsid w:val="00553BAF"/>
    <w:rsid w:val="005543CB"/>
    <w:rsid w:val="00554B20"/>
    <w:rsid w:val="00554B3F"/>
    <w:rsid w:val="00554B63"/>
    <w:rsid w:val="00554C43"/>
    <w:rsid w:val="00555912"/>
    <w:rsid w:val="005563DD"/>
    <w:rsid w:val="005564E7"/>
    <w:rsid w:val="00557921"/>
    <w:rsid w:val="00560030"/>
    <w:rsid w:val="00560AC4"/>
    <w:rsid w:val="00561158"/>
    <w:rsid w:val="00561B92"/>
    <w:rsid w:val="00562776"/>
    <w:rsid w:val="00562DAD"/>
    <w:rsid w:val="00563015"/>
    <w:rsid w:val="005630ED"/>
    <w:rsid w:val="005636BB"/>
    <w:rsid w:val="005638B4"/>
    <w:rsid w:val="00563FA4"/>
    <w:rsid w:val="00564049"/>
    <w:rsid w:val="00564E58"/>
    <w:rsid w:val="0056519F"/>
    <w:rsid w:val="00565619"/>
    <w:rsid w:val="00565D4A"/>
    <w:rsid w:val="00566DF1"/>
    <w:rsid w:val="00566FE9"/>
    <w:rsid w:val="00567546"/>
    <w:rsid w:val="00567909"/>
    <w:rsid w:val="00570C86"/>
    <w:rsid w:val="00570E85"/>
    <w:rsid w:val="00571253"/>
    <w:rsid w:val="005718BF"/>
    <w:rsid w:val="005718EB"/>
    <w:rsid w:val="00571BBD"/>
    <w:rsid w:val="00571BC8"/>
    <w:rsid w:val="00572010"/>
    <w:rsid w:val="00572033"/>
    <w:rsid w:val="00572181"/>
    <w:rsid w:val="00572E8B"/>
    <w:rsid w:val="005733E2"/>
    <w:rsid w:val="0057347A"/>
    <w:rsid w:val="00573752"/>
    <w:rsid w:val="00573822"/>
    <w:rsid w:val="0057382C"/>
    <w:rsid w:val="005738D0"/>
    <w:rsid w:val="00573E2A"/>
    <w:rsid w:val="00574192"/>
    <w:rsid w:val="0057461C"/>
    <w:rsid w:val="00574986"/>
    <w:rsid w:val="00574EE4"/>
    <w:rsid w:val="005757C1"/>
    <w:rsid w:val="00575E42"/>
    <w:rsid w:val="0057795E"/>
    <w:rsid w:val="00577F77"/>
    <w:rsid w:val="00580849"/>
    <w:rsid w:val="00580B87"/>
    <w:rsid w:val="00581D01"/>
    <w:rsid w:val="00581ED0"/>
    <w:rsid w:val="00582374"/>
    <w:rsid w:val="00582735"/>
    <w:rsid w:val="00582C07"/>
    <w:rsid w:val="00582C73"/>
    <w:rsid w:val="0058397A"/>
    <w:rsid w:val="005839A4"/>
    <w:rsid w:val="00583D70"/>
    <w:rsid w:val="0058480F"/>
    <w:rsid w:val="00584C04"/>
    <w:rsid w:val="00585457"/>
    <w:rsid w:val="0058562D"/>
    <w:rsid w:val="005857B1"/>
    <w:rsid w:val="005857E1"/>
    <w:rsid w:val="005869B2"/>
    <w:rsid w:val="00586B47"/>
    <w:rsid w:val="00587302"/>
    <w:rsid w:val="00587608"/>
    <w:rsid w:val="00587F34"/>
    <w:rsid w:val="0059081D"/>
    <w:rsid w:val="00590B13"/>
    <w:rsid w:val="00590FA9"/>
    <w:rsid w:val="00591080"/>
    <w:rsid w:val="00591475"/>
    <w:rsid w:val="005923F4"/>
    <w:rsid w:val="00592A45"/>
    <w:rsid w:val="0059310A"/>
    <w:rsid w:val="00593D2A"/>
    <w:rsid w:val="00593D76"/>
    <w:rsid w:val="00593E00"/>
    <w:rsid w:val="00594063"/>
    <w:rsid w:val="005941DE"/>
    <w:rsid w:val="00594EDD"/>
    <w:rsid w:val="00595560"/>
    <w:rsid w:val="005957A7"/>
    <w:rsid w:val="00595D6E"/>
    <w:rsid w:val="00596615"/>
    <w:rsid w:val="0059674D"/>
    <w:rsid w:val="005A0B45"/>
    <w:rsid w:val="005A1751"/>
    <w:rsid w:val="005A2438"/>
    <w:rsid w:val="005A2E23"/>
    <w:rsid w:val="005A2E95"/>
    <w:rsid w:val="005A2F71"/>
    <w:rsid w:val="005A3FCD"/>
    <w:rsid w:val="005A41A2"/>
    <w:rsid w:val="005A43EC"/>
    <w:rsid w:val="005A4536"/>
    <w:rsid w:val="005A46EC"/>
    <w:rsid w:val="005A57E2"/>
    <w:rsid w:val="005A5885"/>
    <w:rsid w:val="005A6487"/>
    <w:rsid w:val="005A683C"/>
    <w:rsid w:val="005A6966"/>
    <w:rsid w:val="005A7120"/>
    <w:rsid w:val="005A71F7"/>
    <w:rsid w:val="005A7B30"/>
    <w:rsid w:val="005B055E"/>
    <w:rsid w:val="005B07A0"/>
    <w:rsid w:val="005B15E2"/>
    <w:rsid w:val="005B3055"/>
    <w:rsid w:val="005B3773"/>
    <w:rsid w:val="005B42FD"/>
    <w:rsid w:val="005B437C"/>
    <w:rsid w:val="005B4F6E"/>
    <w:rsid w:val="005B510B"/>
    <w:rsid w:val="005B63DA"/>
    <w:rsid w:val="005B63E6"/>
    <w:rsid w:val="005B71CC"/>
    <w:rsid w:val="005C0564"/>
    <w:rsid w:val="005C2615"/>
    <w:rsid w:val="005C264F"/>
    <w:rsid w:val="005C4076"/>
    <w:rsid w:val="005C40AE"/>
    <w:rsid w:val="005C4167"/>
    <w:rsid w:val="005C45DF"/>
    <w:rsid w:val="005C48DC"/>
    <w:rsid w:val="005C4BF4"/>
    <w:rsid w:val="005C4F08"/>
    <w:rsid w:val="005C7DB8"/>
    <w:rsid w:val="005D0148"/>
    <w:rsid w:val="005D0373"/>
    <w:rsid w:val="005D0410"/>
    <w:rsid w:val="005D050B"/>
    <w:rsid w:val="005D0F60"/>
    <w:rsid w:val="005D17AA"/>
    <w:rsid w:val="005D21BF"/>
    <w:rsid w:val="005D25E8"/>
    <w:rsid w:val="005D2C65"/>
    <w:rsid w:val="005D2CE8"/>
    <w:rsid w:val="005D3349"/>
    <w:rsid w:val="005D449B"/>
    <w:rsid w:val="005D462C"/>
    <w:rsid w:val="005D4AFB"/>
    <w:rsid w:val="005D58DE"/>
    <w:rsid w:val="005D5C0E"/>
    <w:rsid w:val="005D5C7B"/>
    <w:rsid w:val="005D5EEF"/>
    <w:rsid w:val="005D61DB"/>
    <w:rsid w:val="005D6308"/>
    <w:rsid w:val="005D6539"/>
    <w:rsid w:val="005D698B"/>
    <w:rsid w:val="005D76F6"/>
    <w:rsid w:val="005D787A"/>
    <w:rsid w:val="005E02FE"/>
    <w:rsid w:val="005E0644"/>
    <w:rsid w:val="005E083E"/>
    <w:rsid w:val="005E0CE4"/>
    <w:rsid w:val="005E1133"/>
    <w:rsid w:val="005E1689"/>
    <w:rsid w:val="005E1D84"/>
    <w:rsid w:val="005E1ECF"/>
    <w:rsid w:val="005E2303"/>
    <w:rsid w:val="005E2907"/>
    <w:rsid w:val="005E36C3"/>
    <w:rsid w:val="005E3B84"/>
    <w:rsid w:val="005E3DAD"/>
    <w:rsid w:val="005E452F"/>
    <w:rsid w:val="005E4A5A"/>
    <w:rsid w:val="005E4CB3"/>
    <w:rsid w:val="005E5815"/>
    <w:rsid w:val="005E6360"/>
    <w:rsid w:val="005E66B5"/>
    <w:rsid w:val="005E682A"/>
    <w:rsid w:val="005E6AFB"/>
    <w:rsid w:val="005E6D4A"/>
    <w:rsid w:val="005E7420"/>
    <w:rsid w:val="005E77C4"/>
    <w:rsid w:val="005E7A52"/>
    <w:rsid w:val="005E7DC5"/>
    <w:rsid w:val="005E7FD4"/>
    <w:rsid w:val="005F00B6"/>
    <w:rsid w:val="005F1366"/>
    <w:rsid w:val="005F1496"/>
    <w:rsid w:val="005F26CF"/>
    <w:rsid w:val="005F279C"/>
    <w:rsid w:val="005F3D8F"/>
    <w:rsid w:val="005F44DF"/>
    <w:rsid w:val="005F55F7"/>
    <w:rsid w:val="005F59DD"/>
    <w:rsid w:val="005F5BF6"/>
    <w:rsid w:val="005F630B"/>
    <w:rsid w:val="005F659D"/>
    <w:rsid w:val="005F726B"/>
    <w:rsid w:val="005F7351"/>
    <w:rsid w:val="005F74A6"/>
    <w:rsid w:val="006000F0"/>
    <w:rsid w:val="006003C3"/>
    <w:rsid w:val="00600683"/>
    <w:rsid w:val="0060086D"/>
    <w:rsid w:val="00601273"/>
    <w:rsid w:val="006023F2"/>
    <w:rsid w:val="006029E9"/>
    <w:rsid w:val="00603319"/>
    <w:rsid w:val="00603AF0"/>
    <w:rsid w:val="00603F58"/>
    <w:rsid w:val="00604E27"/>
    <w:rsid w:val="00605418"/>
    <w:rsid w:val="006058B0"/>
    <w:rsid w:val="00605C20"/>
    <w:rsid w:val="006078F5"/>
    <w:rsid w:val="00607DEB"/>
    <w:rsid w:val="00610389"/>
    <w:rsid w:val="006103A5"/>
    <w:rsid w:val="00610743"/>
    <w:rsid w:val="006109B1"/>
    <w:rsid w:val="006110C6"/>
    <w:rsid w:val="00611379"/>
    <w:rsid w:val="006126A9"/>
    <w:rsid w:val="0061400C"/>
    <w:rsid w:val="00614160"/>
    <w:rsid w:val="00614173"/>
    <w:rsid w:val="006142CF"/>
    <w:rsid w:val="00614310"/>
    <w:rsid w:val="00615C4E"/>
    <w:rsid w:val="006162AC"/>
    <w:rsid w:val="00616965"/>
    <w:rsid w:val="006174AD"/>
    <w:rsid w:val="006201F8"/>
    <w:rsid w:val="006206E0"/>
    <w:rsid w:val="0062093C"/>
    <w:rsid w:val="00620FBF"/>
    <w:rsid w:val="006219B7"/>
    <w:rsid w:val="006223A4"/>
    <w:rsid w:val="00622517"/>
    <w:rsid w:val="006231C5"/>
    <w:rsid w:val="00623340"/>
    <w:rsid w:val="00623898"/>
    <w:rsid w:val="006239E6"/>
    <w:rsid w:val="006241F3"/>
    <w:rsid w:val="006245DB"/>
    <w:rsid w:val="006246D0"/>
    <w:rsid w:val="00624714"/>
    <w:rsid w:val="00626046"/>
    <w:rsid w:val="0062737D"/>
    <w:rsid w:val="00627D7D"/>
    <w:rsid w:val="0063148E"/>
    <w:rsid w:val="00631650"/>
    <w:rsid w:val="00631DCD"/>
    <w:rsid w:val="00632152"/>
    <w:rsid w:val="00632418"/>
    <w:rsid w:val="0063250C"/>
    <w:rsid w:val="00632759"/>
    <w:rsid w:val="006327D9"/>
    <w:rsid w:val="006330EE"/>
    <w:rsid w:val="00633C07"/>
    <w:rsid w:val="00633FA0"/>
    <w:rsid w:val="00634243"/>
    <w:rsid w:val="006344D0"/>
    <w:rsid w:val="006345A0"/>
    <w:rsid w:val="006355B1"/>
    <w:rsid w:val="006359EE"/>
    <w:rsid w:val="00635A5D"/>
    <w:rsid w:val="006368E4"/>
    <w:rsid w:val="006369F7"/>
    <w:rsid w:val="00636E9B"/>
    <w:rsid w:val="0063722B"/>
    <w:rsid w:val="00637319"/>
    <w:rsid w:val="00637A56"/>
    <w:rsid w:val="00640367"/>
    <w:rsid w:val="006407D9"/>
    <w:rsid w:val="006417E0"/>
    <w:rsid w:val="00641ABA"/>
    <w:rsid w:val="00641AD2"/>
    <w:rsid w:val="00642304"/>
    <w:rsid w:val="00642507"/>
    <w:rsid w:val="00642648"/>
    <w:rsid w:val="00642E8D"/>
    <w:rsid w:val="00643089"/>
    <w:rsid w:val="006434D6"/>
    <w:rsid w:val="00643B02"/>
    <w:rsid w:val="006441F5"/>
    <w:rsid w:val="006446C2"/>
    <w:rsid w:val="00644B69"/>
    <w:rsid w:val="00644B89"/>
    <w:rsid w:val="00645808"/>
    <w:rsid w:val="00645E6F"/>
    <w:rsid w:val="00646CF7"/>
    <w:rsid w:val="00647A83"/>
    <w:rsid w:val="00647D72"/>
    <w:rsid w:val="00647F63"/>
    <w:rsid w:val="006501C5"/>
    <w:rsid w:val="00650D3F"/>
    <w:rsid w:val="00650E2A"/>
    <w:rsid w:val="00651025"/>
    <w:rsid w:val="006511C7"/>
    <w:rsid w:val="00651D4C"/>
    <w:rsid w:val="006521CC"/>
    <w:rsid w:val="006528E6"/>
    <w:rsid w:val="006538BE"/>
    <w:rsid w:val="006538E5"/>
    <w:rsid w:val="00653DE1"/>
    <w:rsid w:val="00653E77"/>
    <w:rsid w:val="00654428"/>
    <w:rsid w:val="00654711"/>
    <w:rsid w:val="0065499A"/>
    <w:rsid w:val="00654B20"/>
    <w:rsid w:val="00654EB5"/>
    <w:rsid w:val="006553C4"/>
    <w:rsid w:val="006556FD"/>
    <w:rsid w:val="00655BD8"/>
    <w:rsid w:val="00655DDB"/>
    <w:rsid w:val="00656045"/>
    <w:rsid w:val="006561E0"/>
    <w:rsid w:val="00656369"/>
    <w:rsid w:val="006567A8"/>
    <w:rsid w:val="00656AF8"/>
    <w:rsid w:val="00656BA0"/>
    <w:rsid w:val="00656C09"/>
    <w:rsid w:val="00657423"/>
    <w:rsid w:val="00657433"/>
    <w:rsid w:val="006574F0"/>
    <w:rsid w:val="00660148"/>
    <w:rsid w:val="0066039F"/>
    <w:rsid w:val="006604D8"/>
    <w:rsid w:val="006605C3"/>
    <w:rsid w:val="00660D50"/>
    <w:rsid w:val="00661235"/>
    <w:rsid w:val="0066173B"/>
    <w:rsid w:val="00661A88"/>
    <w:rsid w:val="00661A8C"/>
    <w:rsid w:val="00661AE0"/>
    <w:rsid w:val="00661BCE"/>
    <w:rsid w:val="00662340"/>
    <w:rsid w:val="00663B70"/>
    <w:rsid w:val="00663C14"/>
    <w:rsid w:val="00664124"/>
    <w:rsid w:val="00665534"/>
    <w:rsid w:val="00665775"/>
    <w:rsid w:val="0066629E"/>
    <w:rsid w:val="0066689A"/>
    <w:rsid w:val="0066792A"/>
    <w:rsid w:val="00667C7C"/>
    <w:rsid w:val="0067007D"/>
    <w:rsid w:val="006704CC"/>
    <w:rsid w:val="00670D2D"/>
    <w:rsid w:val="006710E2"/>
    <w:rsid w:val="006713D0"/>
    <w:rsid w:val="006714E3"/>
    <w:rsid w:val="006717B1"/>
    <w:rsid w:val="00671B54"/>
    <w:rsid w:val="00671C08"/>
    <w:rsid w:val="00671C09"/>
    <w:rsid w:val="00672AD8"/>
    <w:rsid w:val="0067302E"/>
    <w:rsid w:val="006731C1"/>
    <w:rsid w:val="00674B35"/>
    <w:rsid w:val="00675989"/>
    <w:rsid w:val="00675B7B"/>
    <w:rsid w:val="0067603D"/>
    <w:rsid w:val="00676571"/>
    <w:rsid w:val="0067659E"/>
    <w:rsid w:val="006765A9"/>
    <w:rsid w:val="00676924"/>
    <w:rsid w:val="00676EF6"/>
    <w:rsid w:val="006771FA"/>
    <w:rsid w:val="0068062E"/>
    <w:rsid w:val="00680E15"/>
    <w:rsid w:val="00680FEC"/>
    <w:rsid w:val="00681037"/>
    <w:rsid w:val="00681318"/>
    <w:rsid w:val="006816FB"/>
    <w:rsid w:val="00681DD6"/>
    <w:rsid w:val="00682123"/>
    <w:rsid w:val="00682A69"/>
    <w:rsid w:val="00683513"/>
    <w:rsid w:val="00683C09"/>
    <w:rsid w:val="00683D19"/>
    <w:rsid w:val="00683E44"/>
    <w:rsid w:val="00684B84"/>
    <w:rsid w:val="00684E28"/>
    <w:rsid w:val="00685072"/>
    <w:rsid w:val="00685681"/>
    <w:rsid w:val="006859AF"/>
    <w:rsid w:val="0068643A"/>
    <w:rsid w:val="00686A0D"/>
    <w:rsid w:val="00686D0D"/>
    <w:rsid w:val="00687644"/>
    <w:rsid w:val="006878F4"/>
    <w:rsid w:val="00690DC8"/>
    <w:rsid w:val="006912B5"/>
    <w:rsid w:val="0069193A"/>
    <w:rsid w:val="0069194A"/>
    <w:rsid w:val="00691973"/>
    <w:rsid w:val="0069240E"/>
    <w:rsid w:val="00692907"/>
    <w:rsid w:val="00692C59"/>
    <w:rsid w:val="006931E5"/>
    <w:rsid w:val="00693EA9"/>
    <w:rsid w:val="006944F4"/>
    <w:rsid w:val="0069459E"/>
    <w:rsid w:val="006945B8"/>
    <w:rsid w:val="006949EA"/>
    <w:rsid w:val="00695567"/>
    <w:rsid w:val="0069603B"/>
    <w:rsid w:val="00696294"/>
    <w:rsid w:val="00696D88"/>
    <w:rsid w:val="00697177"/>
    <w:rsid w:val="0069773C"/>
    <w:rsid w:val="006A0D62"/>
    <w:rsid w:val="006A1AF5"/>
    <w:rsid w:val="006A1DC6"/>
    <w:rsid w:val="006A226D"/>
    <w:rsid w:val="006A2980"/>
    <w:rsid w:val="006A2EBF"/>
    <w:rsid w:val="006A3589"/>
    <w:rsid w:val="006A444D"/>
    <w:rsid w:val="006A47CA"/>
    <w:rsid w:val="006A4B64"/>
    <w:rsid w:val="006A4F7A"/>
    <w:rsid w:val="006A5B8F"/>
    <w:rsid w:val="006A71FB"/>
    <w:rsid w:val="006A7E98"/>
    <w:rsid w:val="006B00BB"/>
    <w:rsid w:val="006B08A9"/>
    <w:rsid w:val="006B1800"/>
    <w:rsid w:val="006B1860"/>
    <w:rsid w:val="006B2038"/>
    <w:rsid w:val="006B2A27"/>
    <w:rsid w:val="006B2D42"/>
    <w:rsid w:val="006B2E60"/>
    <w:rsid w:val="006B2E6A"/>
    <w:rsid w:val="006B32A8"/>
    <w:rsid w:val="006B37A7"/>
    <w:rsid w:val="006B3B37"/>
    <w:rsid w:val="006B3B6E"/>
    <w:rsid w:val="006B436A"/>
    <w:rsid w:val="006B4A00"/>
    <w:rsid w:val="006B609D"/>
    <w:rsid w:val="006B6BEB"/>
    <w:rsid w:val="006B72A3"/>
    <w:rsid w:val="006B736F"/>
    <w:rsid w:val="006B744F"/>
    <w:rsid w:val="006B7A44"/>
    <w:rsid w:val="006C01DA"/>
    <w:rsid w:val="006C0291"/>
    <w:rsid w:val="006C0962"/>
    <w:rsid w:val="006C0A32"/>
    <w:rsid w:val="006C360D"/>
    <w:rsid w:val="006C3C43"/>
    <w:rsid w:val="006C3F62"/>
    <w:rsid w:val="006C4081"/>
    <w:rsid w:val="006C487D"/>
    <w:rsid w:val="006C49A5"/>
    <w:rsid w:val="006C5613"/>
    <w:rsid w:val="006C5D05"/>
    <w:rsid w:val="006C69F5"/>
    <w:rsid w:val="006C740B"/>
    <w:rsid w:val="006C77EF"/>
    <w:rsid w:val="006D0B12"/>
    <w:rsid w:val="006D0B1B"/>
    <w:rsid w:val="006D0B74"/>
    <w:rsid w:val="006D16BC"/>
    <w:rsid w:val="006D17B3"/>
    <w:rsid w:val="006D19CF"/>
    <w:rsid w:val="006D28B8"/>
    <w:rsid w:val="006D2985"/>
    <w:rsid w:val="006D2ED2"/>
    <w:rsid w:val="006D36C6"/>
    <w:rsid w:val="006D3874"/>
    <w:rsid w:val="006D3C61"/>
    <w:rsid w:val="006D3D89"/>
    <w:rsid w:val="006D3E91"/>
    <w:rsid w:val="006D453D"/>
    <w:rsid w:val="006D51C2"/>
    <w:rsid w:val="006D5D84"/>
    <w:rsid w:val="006D622F"/>
    <w:rsid w:val="006D767F"/>
    <w:rsid w:val="006D78B4"/>
    <w:rsid w:val="006D7CAC"/>
    <w:rsid w:val="006E05A0"/>
    <w:rsid w:val="006E098F"/>
    <w:rsid w:val="006E0DD3"/>
    <w:rsid w:val="006E1632"/>
    <w:rsid w:val="006E21DF"/>
    <w:rsid w:val="006E2ACD"/>
    <w:rsid w:val="006E2AD5"/>
    <w:rsid w:val="006E33C8"/>
    <w:rsid w:val="006E3688"/>
    <w:rsid w:val="006E41C1"/>
    <w:rsid w:val="006E434D"/>
    <w:rsid w:val="006E498E"/>
    <w:rsid w:val="006E4C90"/>
    <w:rsid w:val="006E5B32"/>
    <w:rsid w:val="006E614C"/>
    <w:rsid w:val="006E620A"/>
    <w:rsid w:val="006E6AEF"/>
    <w:rsid w:val="006E76F7"/>
    <w:rsid w:val="006E7902"/>
    <w:rsid w:val="006F060A"/>
    <w:rsid w:val="006F064B"/>
    <w:rsid w:val="006F07B3"/>
    <w:rsid w:val="006F07F9"/>
    <w:rsid w:val="006F0901"/>
    <w:rsid w:val="006F1DE6"/>
    <w:rsid w:val="006F1EE1"/>
    <w:rsid w:val="006F2120"/>
    <w:rsid w:val="006F3282"/>
    <w:rsid w:val="006F394F"/>
    <w:rsid w:val="006F399D"/>
    <w:rsid w:val="006F4039"/>
    <w:rsid w:val="006F46DB"/>
    <w:rsid w:val="006F472E"/>
    <w:rsid w:val="006F4894"/>
    <w:rsid w:val="006F5056"/>
    <w:rsid w:val="006F5CEC"/>
    <w:rsid w:val="006F5EEB"/>
    <w:rsid w:val="006F6F39"/>
    <w:rsid w:val="006F70E8"/>
    <w:rsid w:val="006F7553"/>
    <w:rsid w:val="006F77B7"/>
    <w:rsid w:val="007001A0"/>
    <w:rsid w:val="007001EE"/>
    <w:rsid w:val="00700384"/>
    <w:rsid w:val="007003E1"/>
    <w:rsid w:val="00700454"/>
    <w:rsid w:val="00700467"/>
    <w:rsid w:val="007007A3"/>
    <w:rsid w:val="00700F5A"/>
    <w:rsid w:val="00700F6B"/>
    <w:rsid w:val="007019A3"/>
    <w:rsid w:val="007027C8"/>
    <w:rsid w:val="007031C7"/>
    <w:rsid w:val="0070325E"/>
    <w:rsid w:val="00703365"/>
    <w:rsid w:val="00703A43"/>
    <w:rsid w:val="00703D63"/>
    <w:rsid w:val="007042EB"/>
    <w:rsid w:val="007044E4"/>
    <w:rsid w:val="00704ACF"/>
    <w:rsid w:val="00705141"/>
    <w:rsid w:val="00705B3C"/>
    <w:rsid w:val="00706106"/>
    <w:rsid w:val="0070620F"/>
    <w:rsid w:val="00706AA3"/>
    <w:rsid w:val="007078E1"/>
    <w:rsid w:val="007078E6"/>
    <w:rsid w:val="00707CAA"/>
    <w:rsid w:val="00707F73"/>
    <w:rsid w:val="007100B0"/>
    <w:rsid w:val="007107E2"/>
    <w:rsid w:val="00710B92"/>
    <w:rsid w:val="0071144B"/>
    <w:rsid w:val="00712475"/>
    <w:rsid w:val="00712B32"/>
    <w:rsid w:val="00712C75"/>
    <w:rsid w:val="00713E8B"/>
    <w:rsid w:val="007140F3"/>
    <w:rsid w:val="00714165"/>
    <w:rsid w:val="00714E7C"/>
    <w:rsid w:val="007153DB"/>
    <w:rsid w:val="00715DC9"/>
    <w:rsid w:val="00715FF4"/>
    <w:rsid w:val="00716445"/>
    <w:rsid w:val="007164EB"/>
    <w:rsid w:val="0071653E"/>
    <w:rsid w:val="00716BB9"/>
    <w:rsid w:val="00717048"/>
    <w:rsid w:val="007172B1"/>
    <w:rsid w:val="007173E7"/>
    <w:rsid w:val="007178A1"/>
    <w:rsid w:val="00717C3C"/>
    <w:rsid w:val="00720049"/>
    <w:rsid w:val="007208EB"/>
    <w:rsid w:val="0072091F"/>
    <w:rsid w:val="0072109A"/>
    <w:rsid w:val="00721A2A"/>
    <w:rsid w:val="00721A55"/>
    <w:rsid w:val="00721EB2"/>
    <w:rsid w:val="007226AB"/>
    <w:rsid w:val="0072354B"/>
    <w:rsid w:val="0072486C"/>
    <w:rsid w:val="0072489F"/>
    <w:rsid w:val="00724B3C"/>
    <w:rsid w:val="00724B9C"/>
    <w:rsid w:val="007250A8"/>
    <w:rsid w:val="00725B7F"/>
    <w:rsid w:val="007267DF"/>
    <w:rsid w:val="00726A61"/>
    <w:rsid w:val="00727124"/>
    <w:rsid w:val="0072775D"/>
    <w:rsid w:val="00730025"/>
    <w:rsid w:val="0073029E"/>
    <w:rsid w:val="00730791"/>
    <w:rsid w:val="00730EC1"/>
    <w:rsid w:val="007312A8"/>
    <w:rsid w:val="007315FF"/>
    <w:rsid w:val="007317BC"/>
    <w:rsid w:val="00732416"/>
    <w:rsid w:val="00732B5E"/>
    <w:rsid w:val="007333C6"/>
    <w:rsid w:val="00733903"/>
    <w:rsid w:val="00733DF8"/>
    <w:rsid w:val="00733F32"/>
    <w:rsid w:val="00734286"/>
    <w:rsid w:val="007347F0"/>
    <w:rsid w:val="00734D17"/>
    <w:rsid w:val="00735644"/>
    <w:rsid w:val="007356C9"/>
    <w:rsid w:val="00735940"/>
    <w:rsid w:val="0073601F"/>
    <w:rsid w:val="00736B13"/>
    <w:rsid w:val="00737404"/>
    <w:rsid w:val="00737A6C"/>
    <w:rsid w:val="00740B31"/>
    <w:rsid w:val="0074182E"/>
    <w:rsid w:val="00742011"/>
    <w:rsid w:val="007422C5"/>
    <w:rsid w:val="00742D7D"/>
    <w:rsid w:val="007431F0"/>
    <w:rsid w:val="00743502"/>
    <w:rsid w:val="00743D5E"/>
    <w:rsid w:val="007443F9"/>
    <w:rsid w:val="00744705"/>
    <w:rsid w:val="00744CDB"/>
    <w:rsid w:val="007454A6"/>
    <w:rsid w:val="00745BFD"/>
    <w:rsid w:val="007465A0"/>
    <w:rsid w:val="00746CA8"/>
    <w:rsid w:val="007473B3"/>
    <w:rsid w:val="00747A18"/>
    <w:rsid w:val="00750046"/>
    <w:rsid w:val="00750571"/>
    <w:rsid w:val="00750E03"/>
    <w:rsid w:val="007513CF"/>
    <w:rsid w:val="00752146"/>
    <w:rsid w:val="00753BD0"/>
    <w:rsid w:val="00753C55"/>
    <w:rsid w:val="00753F69"/>
    <w:rsid w:val="007542B8"/>
    <w:rsid w:val="00754300"/>
    <w:rsid w:val="007546D4"/>
    <w:rsid w:val="0075483C"/>
    <w:rsid w:val="00754959"/>
    <w:rsid w:val="00754AC5"/>
    <w:rsid w:val="00755538"/>
    <w:rsid w:val="007555FB"/>
    <w:rsid w:val="0075618D"/>
    <w:rsid w:val="00756E4D"/>
    <w:rsid w:val="007573C6"/>
    <w:rsid w:val="0076025D"/>
    <w:rsid w:val="00760342"/>
    <w:rsid w:val="0076161A"/>
    <w:rsid w:val="00761E45"/>
    <w:rsid w:val="00762248"/>
    <w:rsid w:val="00762329"/>
    <w:rsid w:val="00762AA8"/>
    <w:rsid w:val="00762F31"/>
    <w:rsid w:val="00762FA4"/>
    <w:rsid w:val="007630F8"/>
    <w:rsid w:val="0076349A"/>
    <w:rsid w:val="0076352C"/>
    <w:rsid w:val="00763A97"/>
    <w:rsid w:val="0076411C"/>
    <w:rsid w:val="00764141"/>
    <w:rsid w:val="007644E3"/>
    <w:rsid w:val="00764E5E"/>
    <w:rsid w:val="007653C8"/>
    <w:rsid w:val="00766AA6"/>
    <w:rsid w:val="007673D4"/>
    <w:rsid w:val="00767FB6"/>
    <w:rsid w:val="00770117"/>
    <w:rsid w:val="007702FB"/>
    <w:rsid w:val="00770306"/>
    <w:rsid w:val="007705B5"/>
    <w:rsid w:val="00770670"/>
    <w:rsid w:val="0077083B"/>
    <w:rsid w:val="00770A46"/>
    <w:rsid w:val="007712F8"/>
    <w:rsid w:val="007712FC"/>
    <w:rsid w:val="00771840"/>
    <w:rsid w:val="007721AD"/>
    <w:rsid w:val="00772406"/>
    <w:rsid w:val="00772FB8"/>
    <w:rsid w:val="0077394E"/>
    <w:rsid w:val="00773D67"/>
    <w:rsid w:val="007740C8"/>
    <w:rsid w:val="00774270"/>
    <w:rsid w:val="00774DE2"/>
    <w:rsid w:val="00774E0B"/>
    <w:rsid w:val="007756A8"/>
    <w:rsid w:val="007757CE"/>
    <w:rsid w:val="0077590D"/>
    <w:rsid w:val="00776260"/>
    <w:rsid w:val="00776300"/>
    <w:rsid w:val="0077677A"/>
    <w:rsid w:val="00776C91"/>
    <w:rsid w:val="00777204"/>
    <w:rsid w:val="00777303"/>
    <w:rsid w:val="00777810"/>
    <w:rsid w:val="00777873"/>
    <w:rsid w:val="00780220"/>
    <w:rsid w:val="00782F92"/>
    <w:rsid w:val="007836F9"/>
    <w:rsid w:val="00783EF3"/>
    <w:rsid w:val="00784D90"/>
    <w:rsid w:val="00785014"/>
    <w:rsid w:val="007851D2"/>
    <w:rsid w:val="007858EF"/>
    <w:rsid w:val="00785CCA"/>
    <w:rsid w:val="00785FD3"/>
    <w:rsid w:val="007860A7"/>
    <w:rsid w:val="00786798"/>
    <w:rsid w:val="0078738F"/>
    <w:rsid w:val="007874F5"/>
    <w:rsid w:val="00787526"/>
    <w:rsid w:val="00790DAE"/>
    <w:rsid w:val="0079140B"/>
    <w:rsid w:val="00791650"/>
    <w:rsid w:val="007923D4"/>
    <w:rsid w:val="00793BA0"/>
    <w:rsid w:val="00793BF3"/>
    <w:rsid w:val="00793BF4"/>
    <w:rsid w:val="00793F3E"/>
    <w:rsid w:val="00794B77"/>
    <w:rsid w:val="00794BC6"/>
    <w:rsid w:val="0079503C"/>
    <w:rsid w:val="007955FA"/>
    <w:rsid w:val="007958CC"/>
    <w:rsid w:val="007963DE"/>
    <w:rsid w:val="007967E6"/>
    <w:rsid w:val="00796D07"/>
    <w:rsid w:val="00796E53"/>
    <w:rsid w:val="0079707D"/>
    <w:rsid w:val="00797292"/>
    <w:rsid w:val="007973A5"/>
    <w:rsid w:val="00797806"/>
    <w:rsid w:val="007A00AE"/>
    <w:rsid w:val="007A0146"/>
    <w:rsid w:val="007A03E1"/>
    <w:rsid w:val="007A11A1"/>
    <w:rsid w:val="007A1B5E"/>
    <w:rsid w:val="007A25A8"/>
    <w:rsid w:val="007A27B3"/>
    <w:rsid w:val="007A33FD"/>
    <w:rsid w:val="007A34F4"/>
    <w:rsid w:val="007A447E"/>
    <w:rsid w:val="007A4734"/>
    <w:rsid w:val="007A4F55"/>
    <w:rsid w:val="007A50E8"/>
    <w:rsid w:val="007A5788"/>
    <w:rsid w:val="007A6479"/>
    <w:rsid w:val="007A7B8F"/>
    <w:rsid w:val="007A7D60"/>
    <w:rsid w:val="007A7FF1"/>
    <w:rsid w:val="007B1B93"/>
    <w:rsid w:val="007B22BA"/>
    <w:rsid w:val="007B2325"/>
    <w:rsid w:val="007B2D46"/>
    <w:rsid w:val="007B2D98"/>
    <w:rsid w:val="007B3235"/>
    <w:rsid w:val="007B33CC"/>
    <w:rsid w:val="007B3689"/>
    <w:rsid w:val="007B3834"/>
    <w:rsid w:val="007B3D4A"/>
    <w:rsid w:val="007B4A59"/>
    <w:rsid w:val="007B71B2"/>
    <w:rsid w:val="007B74F5"/>
    <w:rsid w:val="007B762E"/>
    <w:rsid w:val="007B7875"/>
    <w:rsid w:val="007C01DC"/>
    <w:rsid w:val="007C0B52"/>
    <w:rsid w:val="007C0F83"/>
    <w:rsid w:val="007C1080"/>
    <w:rsid w:val="007C11AC"/>
    <w:rsid w:val="007C2183"/>
    <w:rsid w:val="007C23BC"/>
    <w:rsid w:val="007C2AA7"/>
    <w:rsid w:val="007C303C"/>
    <w:rsid w:val="007C409A"/>
    <w:rsid w:val="007C418B"/>
    <w:rsid w:val="007C4DF0"/>
    <w:rsid w:val="007C5894"/>
    <w:rsid w:val="007C6CD1"/>
    <w:rsid w:val="007C6CE2"/>
    <w:rsid w:val="007C6E58"/>
    <w:rsid w:val="007C75A4"/>
    <w:rsid w:val="007D08A0"/>
    <w:rsid w:val="007D0E95"/>
    <w:rsid w:val="007D1522"/>
    <w:rsid w:val="007D1756"/>
    <w:rsid w:val="007D184B"/>
    <w:rsid w:val="007D1C65"/>
    <w:rsid w:val="007D2A7A"/>
    <w:rsid w:val="007D2B67"/>
    <w:rsid w:val="007D3202"/>
    <w:rsid w:val="007D3295"/>
    <w:rsid w:val="007D36C9"/>
    <w:rsid w:val="007D3828"/>
    <w:rsid w:val="007D3864"/>
    <w:rsid w:val="007D46E1"/>
    <w:rsid w:val="007D47F6"/>
    <w:rsid w:val="007D4E6E"/>
    <w:rsid w:val="007D5F87"/>
    <w:rsid w:val="007D70F9"/>
    <w:rsid w:val="007D7121"/>
    <w:rsid w:val="007D72F0"/>
    <w:rsid w:val="007D7357"/>
    <w:rsid w:val="007D75FE"/>
    <w:rsid w:val="007D7792"/>
    <w:rsid w:val="007D7B16"/>
    <w:rsid w:val="007E0058"/>
    <w:rsid w:val="007E1FE2"/>
    <w:rsid w:val="007E2360"/>
    <w:rsid w:val="007E2801"/>
    <w:rsid w:val="007E2B79"/>
    <w:rsid w:val="007E315E"/>
    <w:rsid w:val="007E406B"/>
    <w:rsid w:val="007E4E57"/>
    <w:rsid w:val="007E572A"/>
    <w:rsid w:val="007E58F6"/>
    <w:rsid w:val="007E5D49"/>
    <w:rsid w:val="007E652D"/>
    <w:rsid w:val="007E666D"/>
    <w:rsid w:val="007E6681"/>
    <w:rsid w:val="007E6D42"/>
    <w:rsid w:val="007E759B"/>
    <w:rsid w:val="007E771A"/>
    <w:rsid w:val="007E7F59"/>
    <w:rsid w:val="007F2149"/>
    <w:rsid w:val="007F25AC"/>
    <w:rsid w:val="007F30B0"/>
    <w:rsid w:val="007F3323"/>
    <w:rsid w:val="007F337A"/>
    <w:rsid w:val="007F4305"/>
    <w:rsid w:val="007F44D4"/>
    <w:rsid w:val="007F4876"/>
    <w:rsid w:val="007F4B8A"/>
    <w:rsid w:val="007F5314"/>
    <w:rsid w:val="007F53AD"/>
    <w:rsid w:val="007F57C1"/>
    <w:rsid w:val="007F57EC"/>
    <w:rsid w:val="007F5894"/>
    <w:rsid w:val="007F58E2"/>
    <w:rsid w:val="007F5E24"/>
    <w:rsid w:val="007F5E36"/>
    <w:rsid w:val="007F61F9"/>
    <w:rsid w:val="007F6F0F"/>
    <w:rsid w:val="007F70C7"/>
    <w:rsid w:val="007F77C7"/>
    <w:rsid w:val="007F7A92"/>
    <w:rsid w:val="007F7E73"/>
    <w:rsid w:val="0080058C"/>
    <w:rsid w:val="00801CC5"/>
    <w:rsid w:val="00801DCD"/>
    <w:rsid w:val="00801DFE"/>
    <w:rsid w:val="00801E0F"/>
    <w:rsid w:val="008029DE"/>
    <w:rsid w:val="00803685"/>
    <w:rsid w:val="00803FA8"/>
    <w:rsid w:val="00804942"/>
    <w:rsid w:val="00804A16"/>
    <w:rsid w:val="00804FAD"/>
    <w:rsid w:val="008054CA"/>
    <w:rsid w:val="00805948"/>
    <w:rsid w:val="00805EE9"/>
    <w:rsid w:val="00806366"/>
    <w:rsid w:val="008064A8"/>
    <w:rsid w:val="008068E0"/>
    <w:rsid w:val="00806B19"/>
    <w:rsid w:val="00806BC5"/>
    <w:rsid w:val="00807B7A"/>
    <w:rsid w:val="00807E1F"/>
    <w:rsid w:val="00810BD1"/>
    <w:rsid w:val="0081180A"/>
    <w:rsid w:val="008128EC"/>
    <w:rsid w:val="00812D6F"/>
    <w:rsid w:val="00813FE8"/>
    <w:rsid w:val="0081430B"/>
    <w:rsid w:val="00814933"/>
    <w:rsid w:val="008150EC"/>
    <w:rsid w:val="00815823"/>
    <w:rsid w:val="008162E3"/>
    <w:rsid w:val="008169A6"/>
    <w:rsid w:val="00816B4D"/>
    <w:rsid w:val="0081708E"/>
    <w:rsid w:val="0081783F"/>
    <w:rsid w:val="0082089B"/>
    <w:rsid w:val="008208EB"/>
    <w:rsid w:val="00820DD8"/>
    <w:rsid w:val="00820DF6"/>
    <w:rsid w:val="00821416"/>
    <w:rsid w:val="008219EB"/>
    <w:rsid w:val="00821C2F"/>
    <w:rsid w:val="00822540"/>
    <w:rsid w:val="008225C1"/>
    <w:rsid w:val="00822706"/>
    <w:rsid w:val="00822861"/>
    <w:rsid w:val="00822B75"/>
    <w:rsid w:val="0082329B"/>
    <w:rsid w:val="0082366F"/>
    <w:rsid w:val="00823924"/>
    <w:rsid w:val="00823AA5"/>
    <w:rsid w:val="008246BA"/>
    <w:rsid w:val="00824854"/>
    <w:rsid w:val="00824B3B"/>
    <w:rsid w:val="00825640"/>
    <w:rsid w:val="008262C7"/>
    <w:rsid w:val="008262E6"/>
    <w:rsid w:val="00826514"/>
    <w:rsid w:val="008267B4"/>
    <w:rsid w:val="00827132"/>
    <w:rsid w:val="00827142"/>
    <w:rsid w:val="00830E9F"/>
    <w:rsid w:val="00830F2D"/>
    <w:rsid w:val="008313BA"/>
    <w:rsid w:val="008321C0"/>
    <w:rsid w:val="00832693"/>
    <w:rsid w:val="008326AC"/>
    <w:rsid w:val="00832833"/>
    <w:rsid w:val="00832DA0"/>
    <w:rsid w:val="00832EA1"/>
    <w:rsid w:val="00833091"/>
    <w:rsid w:val="0083330B"/>
    <w:rsid w:val="00833658"/>
    <w:rsid w:val="00833FC2"/>
    <w:rsid w:val="00834334"/>
    <w:rsid w:val="00835518"/>
    <w:rsid w:val="00835E54"/>
    <w:rsid w:val="0083602F"/>
    <w:rsid w:val="008364DD"/>
    <w:rsid w:val="008367B8"/>
    <w:rsid w:val="00836A6D"/>
    <w:rsid w:val="00836D94"/>
    <w:rsid w:val="00836F7F"/>
    <w:rsid w:val="0084088F"/>
    <w:rsid w:val="00840B96"/>
    <w:rsid w:val="00840C8E"/>
    <w:rsid w:val="00841064"/>
    <w:rsid w:val="00841605"/>
    <w:rsid w:val="0084169F"/>
    <w:rsid w:val="008418FC"/>
    <w:rsid w:val="0084195F"/>
    <w:rsid w:val="008428B7"/>
    <w:rsid w:val="008429E4"/>
    <w:rsid w:val="00842B1D"/>
    <w:rsid w:val="00842E91"/>
    <w:rsid w:val="0084360D"/>
    <w:rsid w:val="00843AD9"/>
    <w:rsid w:val="00844086"/>
    <w:rsid w:val="008446D4"/>
    <w:rsid w:val="008449AA"/>
    <w:rsid w:val="00844CC4"/>
    <w:rsid w:val="00844DB3"/>
    <w:rsid w:val="00844F81"/>
    <w:rsid w:val="00846890"/>
    <w:rsid w:val="008469AB"/>
    <w:rsid w:val="00847951"/>
    <w:rsid w:val="0085095A"/>
    <w:rsid w:val="00850F20"/>
    <w:rsid w:val="008515A3"/>
    <w:rsid w:val="00853845"/>
    <w:rsid w:val="0085386A"/>
    <w:rsid w:val="008539DD"/>
    <w:rsid w:val="00854443"/>
    <w:rsid w:val="008545F1"/>
    <w:rsid w:val="00854EDB"/>
    <w:rsid w:val="00854F27"/>
    <w:rsid w:val="00855697"/>
    <w:rsid w:val="00855B6B"/>
    <w:rsid w:val="00856CF3"/>
    <w:rsid w:val="008574A2"/>
    <w:rsid w:val="0086033D"/>
    <w:rsid w:val="00860898"/>
    <w:rsid w:val="00860C76"/>
    <w:rsid w:val="00861061"/>
    <w:rsid w:val="00861392"/>
    <w:rsid w:val="008615B5"/>
    <w:rsid w:val="00862773"/>
    <w:rsid w:val="008629B0"/>
    <w:rsid w:val="00862A4E"/>
    <w:rsid w:val="00862F74"/>
    <w:rsid w:val="00862FD7"/>
    <w:rsid w:val="00863813"/>
    <w:rsid w:val="00863D92"/>
    <w:rsid w:val="00863FB9"/>
    <w:rsid w:val="00865085"/>
    <w:rsid w:val="00867404"/>
    <w:rsid w:val="008700F5"/>
    <w:rsid w:val="0087126C"/>
    <w:rsid w:val="00871708"/>
    <w:rsid w:val="008723F0"/>
    <w:rsid w:val="00873F92"/>
    <w:rsid w:val="00874DC8"/>
    <w:rsid w:val="00875FA7"/>
    <w:rsid w:val="00876291"/>
    <w:rsid w:val="00876895"/>
    <w:rsid w:val="008768DF"/>
    <w:rsid w:val="008769A7"/>
    <w:rsid w:val="00876E23"/>
    <w:rsid w:val="00877240"/>
    <w:rsid w:val="008806E6"/>
    <w:rsid w:val="00881798"/>
    <w:rsid w:val="00881BFE"/>
    <w:rsid w:val="00881CF9"/>
    <w:rsid w:val="008827E5"/>
    <w:rsid w:val="008828DD"/>
    <w:rsid w:val="008829B0"/>
    <w:rsid w:val="00882BAE"/>
    <w:rsid w:val="0088455D"/>
    <w:rsid w:val="00884CD0"/>
    <w:rsid w:val="008854EE"/>
    <w:rsid w:val="0088583F"/>
    <w:rsid w:val="00885B93"/>
    <w:rsid w:val="00885FC5"/>
    <w:rsid w:val="0088609E"/>
    <w:rsid w:val="008860B2"/>
    <w:rsid w:val="00886490"/>
    <w:rsid w:val="008868F1"/>
    <w:rsid w:val="00886A6F"/>
    <w:rsid w:val="00886F6D"/>
    <w:rsid w:val="008879B5"/>
    <w:rsid w:val="00887A0B"/>
    <w:rsid w:val="00887DCA"/>
    <w:rsid w:val="00887E01"/>
    <w:rsid w:val="00891446"/>
    <w:rsid w:val="0089220E"/>
    <w:rsid w:val="008933DB"/>
    <w:rsid w:val="00894172"/>
    <w:rsid w:val="008943B3"/>
    <w:rsid w:val="00894459"/>
    <w:rsid w:val="0089456D"/>
    <w:rsid w:val="00894A92"/>
    <w:rsid w:val="00894C68"/>
    <w:rsid w:val="00894E13"/>
    <w:rsid w:val="00894FC2"/>
    <w:rsid w:val="0089592A"/>
    <w:rsid w:val="00895DAF"/>
    <w:rsid w:val="00896204"/>
    <w:rsid w:val="00896242"/>
    <w:rsid w:val="0089669D"/>
    <w:rsid w:val="00896D00"/>
    <w:rsid w:val="00896E84"/>
    <w:rsid w:val="008974C0"/>
    <w:rsid w:val="0089796C"/>
    <w:rsid w:val="008A0020"/>
    <w:rsid w:val="008A003D"/>
    <w:rsid w:val="008A06BF"/>
    <w:rsid w:val="008A07A9"/>
    <w:rsid w:val="008A0BD4"/>
    <w:rsid w:val="008A22E3"/>
    <w:rsid w:val="008A2665"/>
    <w:rsid w:val="008A3051"/>
    <w:rsid w:val="008A31DE"/>
    <w:rsid w:val="008A354C"/>
    <w:rsid w:val="008A35EC"/>
    <w:rsid w:val="008A3CCF"/>
    <w:rsid w:val="008A4481"/>
    <w:rsid w:val="008A49E5"/>
    <w:rsid w:val="008A504D"/>
    <w:rsid w:val="008A5170"/>
    <w:rsid w:val="008A5204"/>
    <w:rsid w:val="008A5960"/>
    <w:rsid w:val="008A5A9A"/>
    <w:rsid w:val="008A656A"/>
    <w:rsid w:val="008A6A64"/>
    <w:rsid w:val="008A6BCE"/>
    <w:rsid w:val="008A732B"/>
    <w:rsid w:val="008A7353"/>
    <w:rsid w:val="008A7429"/>
    <w:rsid w:val="008A7D93"/>
    <w:rsid w:val="008B0994"/>
    <w:rsid w:val="008B1298"/>
    <w:rsid w:val="008B17BD"/>
    <w:rsid w:val="008B1F94"/>
    <w:rsid w:val="008B20F8"/>
    <w:rsid w:val="008B22C9"/>
    <w:rsid w:val="008B2643"/>
    <w:rsid w:val="008B571F"/>
    <w:rsid w:val="008B5CC5"/>
    <w:rsid w:val="008B6753"/>
    <w:rsid w:val="008B7469"/>
    <w:rsid w:val="008C00D9"/>
    <w:rsid w:val="008C02DD"/>
    <w:rsid w:val="008C08A0"/>
    <w:rsid w:val="008C1239"/>
    <w:rsid w:val="008C1745"/>
    <w:rsid w:val="008C1ABD"/>
    <w:rsid w:val="008C2EA3"/>
    <w:rsid w:val="008C30EA"/>
    <w:rsid w:val="008C32F1"/>
    <w:rsid w:val="008C36EF"/>
    <w:rsid w:val="008C3839"/>
    <w:rsid w:val="008C3DF2"/>
    <w:rsid w:val="008C3F80"/>
    <w:rsid w:val="008C4282"/>
    <w:rsid w:val="008C4729"/>
    <w:rsid w:val="008C4987"/>
    <w:rsid w:val="008C49E4"/>
    <w:rsid w:val="008C51C1"/>
    <w:rsid w:val="008C550C"/>
    <w:rsid w:val="008C5CCD"/>
    <w:rsid w:val="008C655D"/>
    <w:rsid w:val="008C656A"/>
    <w:rsid w:val="008C6958"/>
    <w:rsid w:val="008C6D91"/>
    <w:rsid w:val="008C70D5"/>
    <w:rsid w:val="008C7214"/>
    <w:rsid w:val="008C761F"/>
    <w:rsid w:val="008C776B"/>
    <w:rsid w:val="008C7908"/>
    <w:rsid w:val="008D0E5D"/>
    <w:rsid w:val="008D137B"/>
    <w:rsid w:val="008D1DFE"/>
    <w:rsid w:val="008D2503"/>
    <w:rsid w:val="008D2AD6"/>
    <w:rsid w:val="008D36F7"/>
    <w:rsid w:val="008D40E5"/>
    <w:rsid w:val="008D4518"/>
    <w:rsid w:val="008D462C"/>
    <w:rsid w:val="008D5033"/>
    <w:rsid w:val="008D51E3"/>
    <w:rsid w:val="008D549A"/>
    <w:rsid w:val="008D593A"/>
    <w:rsid w:val="008D68EE"/>
    <w:rsid w:val="008D6933"/>
    <w:rsid w:val="008D6AA8"/>
    <w:rsid w:val="008D72A0"/>
    <w:rsid w:val="008D7355"/>
    <w:rsid w:val="008D750B"/>
    <w:rsid w:val="008D76A2"/>
    <w:rsid w:val="008D7D72"/>
    <w:rsid w:val="008E06AD"/>
    <w:rsid w:val="008E07E3"/>
    <w:rsid w:val="008E0CF3"/>
    <w:rsid w:val="008E166D"/>
    <w:rsid w:val="008E1C86"/>
    <w:rsid w:val="008E2531"/>
    <w:rsid w:val="008E29D8"/>
    <w:rsid w:val="008E38AA"/>
    <w:rsid w:val="008E3BE8"/>
    <w:rsid w:val="008E43E7"/>
    <w:rsid w:val="008E4CFC"/>
    <w:rsid w:val="008E539D"/>
    <w:rsid w:val="008E58E5"/>
    <w:rsid w:val="008E5D4F"/>
    <w:rsid w:val="008E6516"/>
    <w:rsid w:val="008E6760"/>
    <w:rsid w:val="008E67E9"/>
    <w:rsid w:val="008E68D4"/>
    <w:rsid w:val="008E6A28"/>
    <w:rsid w:val="008E6C95"/>
    <w:rsid w:val="008F0AEB"/>
    <w:rsid w:val="008F15F5"/>
    <w:rsid w:val="008F219C"/>
    <w:rsid w:val="008F4B6C"/>
    <w:rsid w:val="008F5CF1"/>
    <w:rsid w:val="008F64D9"/>
    <w:rsid w:val="008F6598"/>
    <w:rsid w:val="008F689C"/>
    <w:rsid w:val="008F68B5"/>
    <w:rsid w:val="008F6EAB"/>
    <w:rsid w:val="008F7567"/>
    <w:rsid w:val="008F775B"/>
    <w:rsid w:val="008F7BB8"/>
    <w:rsid w:val="00900302"/>
    <w:rsid w:val="00900DB8"/>
    <w:rsid w:val="0090122E"/>
    <w:rsid w:val="0090125C"/>
    <w:rsid w:val="0090187E"/>
    <w:rsid w:val="009018C9"/>
    <w:rsid w:val="00901A12"/>
    <w:rsid w:val="00902729"/>
    <w:rsid w:val="00902A75"/>
    <w:rsid w:val="00902E5C"/>
    <w:rsid w:val="009030BC"/>
    <w:rsid w:val="00903574"/>
    <w:rsid w:val="00903B8F"/>
    <w:rsid w:val="00904650"/>
    <w:rsid w:val="009046A2"/>
    <w:rsid w:val="00904FD5"/>
    <w:rsid w:val="009056FD"/>
    <w:rsid w:val="009061E7"/>
    <w:rsid w:val="00906954"/>
    <w:rsid w:val="00906E13"/>
    <w:rsid w:val="009070C1"/>
    <w:rsid w:val="009079F7"/>
    <w:rsid w:val="00907D98"/>
    <w:rsid w:val="00910129"/>
    <w:rsid w:val="0091040B"/>
    <w:rsid w:val="009107D6"/>
    <w:rsid w:val="009117BE"/>
    <w:rsid w:val="00911B13"/>
    <w:rsid w:val="00912560"/>
    <w:rsid w:val="0091275A"/>
    <w:rsid w:val="00912F1F"/>
    <w:rsid w:val="00912FD0"/>
    <w:rsid w:val="0091326A"/>
    <w:rsid w:val="00913359"/>
    <w:rsid w:val="0091462D"/>
    <w:rsid w:val="00915060"/>
    <w:rsid w:val="0091533C"/>
    <w:rsid w:val="009156E9"/>
    <w:rsid w:val="00915948"/>
    <w:rsid w:val="009159BB"/>
    <w:rsid w:val="00916E9D"/>
    <w:rsid w:val="009171F6"/>
    <w:rsid w:val="009179C4"/>
    <w:rsid w:val="009203CB"/>
    <w:rsid w:val="00920A18"/>
    <w:rsid w:val="0092220C"/>
    <w:rsid w:val="00922234"/>
    <w:rsid w:val="00922A40"/>
    <w:rsid w:val="00922B8C"/>
    <w:rsid w:val="0092334D"/>
    <w:rsid w:val="00924C84"/>
    <w:rsid w:val="009254DB"/>
    <w:rsid w:val="00925D39"/>
    <w:rsid w:val="00926601"/>
    <w:rsid w:val="00927961"/>
    <w:rsid w:val="00927C7A"/>
    <w:rsid w:val="009303C8"/>
    <w:rsid w:val="009306DF"/>
    <w:rsid w:val="009308C7"/>
    <w:rsid w:val="009308FD"/>
    <w:rsid w:val="00930CA2"/>
    <w:rsid w:val="00930D41"/>
    <w:rsid w:val="00930E60"/>
    <w:rsid w:val="00930ECF"/>
    <w:rsid w:val="009310AB"/>
    <w:rsid w:val="00931F58"/>
    <w:rsid w:val="00932427"/>
    <w:rsid w:val="00933429"/>
    <w:rsid w:val="00934402"/>
    <w:rsid w:val="009346BF"/>
    <w:rsid w:val="00934988"/>
    <w:rsid w:val="00934BF3"/>
    <w:rsid w:val="00934E67"/>
    <w:rsid w:val="00935017"/>
    <w:rsid w:val="009367D6"/>
    <w:rsid w:val="00936968"/>
    <w:rsid w:val="00936B52"/>
    <w:rsid w:val="00936FFE"/>
    <w:rsid w:val="00937005"/>
    <w:rsid w:val="009378D3"/>
    <w:rsid w:val="00937925"/>
    <w:rsid w:val="00937AD0"/>
    <w:rsid w:val="00940134"/>
    <w:rsid w:val="00940148"/>
    <w:rsid w:val="009403FA"/>
    <w:rsid w:val="009409FA"/>
    <w:rsid w:val="009413FB"/>
    <w:rsid w:val="009416B7"/>
    <w:rsid w:val="00941736"/>
    <w:rsid w:val="00941815"/>
    <w:rsid w:val="00941C34"/>
    <w:rsid w:val="00941FF5"/>
    <w:rsid w:val="0094203A"/>
    <w:rsid w:val="009421F2"/>
    <w:rsid w:val="0094306C"/>
    <w:rsid w:val="00943471"/>
    <w:rsid w:val="00943762"/>
    <w:rsid w:val="00943DF2"/>
    <w:rsid w:val="009448F6"/>
    <w:rsid w:val="00944A34"/>
    <w:rsid w:val="009455DC"/>
    <w:rsid w:val="009458F9"/>
    <w:rsid w:val="009468C1"/>
    <w:rsid w:val="009472D7"/>
    <w:rsid w:val="009473C5"/>
    <w:rsid w:val="00947781"/>
    <w:rsid w:val="00947D87"/>
    <w:rsid w:val="00947EB0"/>
    <w:rsid w:val="009506E5"/>
    <w:rsid w:val="009512D1"/>
    <w:rsid w:val="00951F82"/>
    <w:rsid w:val="0095201E"/>
    <w:rsid w:val="0095263E"/>
    <w:rsid w:val="00953E48"/>
    <w:rsid w:val="009548C0"/>
    <w:rsid w:val="00954A36"/>
    <w:rsid w:val="00955823"/>
    <w:rsid w:val="009559FF"/>
    <w:rsid w:val="00955F6B"/>
    <w:rsid w:val="00955FB2"/>
    <w:rsid w:val="00956E0C"/>
    <w:rsid w:val="00957106"/>
    <w:rsid w:val="0095713E"/>
    <w:rsid w:val="00957405"/>
    <w:rsid w:val="00957EA4"/>
    <w:rsid w:val="00957FB1"/>
    <w:rsid w:val="009606B0"/>
    <w:rsid w:val="009609F4"/>
    <w:rsid w:val="009614A7"/>
    <w:rsid w:val="00963903"/>
    <w:rsid w:val="00963A55"/>
    <w:rsid w:val="00963E97"/>
    <w:rsid w:val="009651A6"/>
    <w:rsid w:val="009651DE"/>
    <w:rsid w:val="00965233"/>
    <w:rsid w:val="0096569D"/>
    <w:rsid w:val="00965864"/>
    <w:rsid w:val="00965865"/>
    <w:rsid w:val="00965956"/>
    <w:rsid w:val="00965A78"/>
    <w:rsid w:val="00965C8F"/>
    <w:rsid w:val="00966641"/>
    <w:rsid w:val="00966A93"/>
    <w:rsid w:val="009675B6"/>
    <w:rsid w:val="009677E1"/>
    <w:rsid w:val="00970086"/>
    <w:rsid w:val="009700C9"/>
    <w:rsid w:val="00970891"/>
    <w:rsid w:val="0097158C"/>
    <w:rsid w:val="00971FEA"/>
    <w:rsid w:val="009720A9"/>
    <w:rsid w:val="00972751"/>
    <w:rsid w:val="00972F7B"/>
    <w:rsid w:val="00973A49"/>
    <w:rsid w:val="00973BA1"/>
    <w:rsid w:val="00974239"/>
    <w:rsid w:val="009749B0"/>
    <w:rsid w:val="009751C4"/>
    <w:rsid w:val="009759E4"/>
    <w:rsid w:val="00975A1B"/>
    <w:rsid w:val="00975E16"/>
    <w:rsid w:val="00975F12"/>
    <w:rsid w:val="00975F4E"/>
    <w:rsid w:val="00976A6C"/>
    <w:rsid w:val="00977777"/>
    <w:rsid w:val="009778C7"/>
    <w:rsid w:val="00977DCA"/>
    <w:rsid w:val="00980BA8"/>
    <w:rsid w:val="00981317"/>
    <w:rsid w:val="00982081"/>
    <w:rsid w:val="0098241D"/>
    <w:rsid w:val="009824DD"/>
    <w:rsid w:val="00982BC3"/>
    <w:rsid w:val="00982F92"/>
    <w:rsid w:val="00983068"/>
    <w:rsid w:val="0098308F"/>
    <w:rsid w:val="009831C2"/>
    <w:rsid w:val="0098351C"/>
    <w:rsid w:val="009836F9"/>
    <w:rsid w:val="009839C2"/>
    <w:rsid w:val="00983B17"/>
    <w:rsid w:val="009845DF"/>
    <w:rsid w:val="00984A86"/>
    <w:rsid w:val="00984EFB"/>
    <w:rsid w:val="00984F02"/>
    <w:rsid w:val="009859DA"/>
    <w:rsid w:val="00985C2E"/>
    <w:rsid w:val="009867B9"/>
    <w:rsid w:val="00986FB9"/>
    <w:rsid w:val="00987069"/>
    <w:rsid w:val="0098759C"/>
    <w:rsid w:val="0098795F"/>
    <w:rsid w:val="00987AE5"/>
    <w:rsid w:val="00992899"/>
    <w:rsid w:val="00992D87"/>
    <w:rsid w:val="00992DB2"/>
    <w:rsid w:val="009934DF"/>
    <w:rsid w:val="009938A3"/>
    <w:rsid w:val="00994321"/>
    <w:rsid w:val="0099446A"/>
    <w:rsid w:val="00994999"/>
    <w:rsid w:val="00994A93"/>
    <w:rsid w:val="00994EDE"/>
    <w:rsid w:val="00995B58"/>
    <w:rsid w:val="0099667A"/>
    <w:rsid w:val="009975B2"/>
    <w:rsid w:val="00997A0C"/>
    <w:rsid w:val="009A037E"/>
    <w:rsid w:val="009A03FE"/>
    <w:rsid w:val="009A0838"/>
    <w:rsid w:val="009A1284"/>
    <w:rsid w:val="009A1A88"/>
    <w:rsid w:val="009A1BBE"/>
    <w:rsid w:val="009A203E"/>
    <w:rsid w:val="009A212D"/>
    <w:rsid w:val="009A2515"/>
    <w:rsid w:val="009A30FE"/>
    <w:rsid w:val="009A351F"/>
    <w:rsid w:val="009A3BD5"/>
    <w:rsid w:val="009A3F20"/>
    <w:rsid w:val="009A4813"/>
    <w:rsid w:val="009A495D"/>
    <w:rsid w:val="009A49A2"/>
    <w:rsid w:val="009A4E74"/>
    <w:rsid w:val="009A4E93"/>
    <w:rsid w:val="009A51F1"/>
    <w:rsid w:val="009A5566"/>
    <w:rsid w:val="009A64A0"/>
    <w:rsid w:val="009A6576"/>
    <w:rsid w:val="009A6DD3"/>
    <w:rsid w:val="009A74FC"/>
    <w:rsid w:val="009A7A76"/>
    <w:rsid w:val="009B0EBB"/>
    <w:rsid w:val="009B1528"/>
    <w:rsid w:val="009B15EF"/>
    <w:rsid w:val="009B1852"/>
    <w:rsid w:val="009B21E8"/>
    <w:rsid w:val="009B23F1"/>
    <w:rsid w:val="009B2AA1"/>
    <w:rsid w:val="009B3349"/>
    <w:rsid w:val="009B40FA"/>
    <w:rsid w:val="009B4380"/>
    <w:rsid w:val="009B43FC"/>
    <w:rsid w:val="009B48B6"/>
    <w:rsid w:val="009B4DD0"/>
    <w:rsid w:val="009B5B17"/>
    <w:rsid w:val="009B62C6"/>
    <w:rsid w:val="009B74E9"/>
    <w:rsid w:val="009B778F"/>
    <w:rsid w:val="009B7C02"/>
    <w:rsid w:val="009C0B6F"/>
    <w:rsid w:val="009C14B6"/>
    <w:rsid w:val="009C169E"/>
    <w:rsid w:val="009C1847"/>
    <w:rsid w:val="009C1CE2"/>
    <w:rsid w:val="009C21B9"/>
    <w:rsid w:val="009C2413"/>
    <w:rsid w:val="009C2D23"/>
    <w:rsid w:val="009C2DA2"/>
    <w:rsid w:val="009C3207"/>
    <w:rsid w:val="009C3859"/>
    <w:rsid w:val="009C4488"/>
    <w:rsid w:val="009C4D88"/>
    <w:rsid w:val="009C551F"/>
    <w:rsid w:val="009C5A68"/>
    <w:rsid w:val="009C5AB7"/>
    <w:rsid w:val="009C5B81"/>
    <w:rsid w:val="009C5C81"/>
    <w:rsid w:val="009C5E43"/>
    <w:rsid w:val="009C5E74"/>
    <w:rsid w:val="009C5E90"/>
    <w:rsid w:val="009C5F65"/>
    <w:rsid w:val="009C6491"/>
    <w:rsid w:val="009C6700"/>
    <w:rsid w:val="009C6B56"/>
    <w:rsid w:val="009C719C"/>
    <w:rsid w:val="009C7908"/>
    <w:rsid w:val="009C7A27"/>
    <w:rsid w:val="009D04B1"/>
    <w:rsid w:val="009D0E8B"/>
    <w:rsid w:val="009D1C7A"/>
    <w:rsid w:val="009D2833"/>
    <w:rsid w:val="009D2F13"/>
    <w:rsid w:val="009D3ADC"/>
    <w:rsid w:val="009D3EAC"/>
    <w:rsid w:val="009D3F6B"/>
    <w:rsid w:val="009D4298"/>
    <w:rsid w:val="009D5240"/>
    <w:rsid w:val="009D571E"/>
    <w:rsid w:val="009D593B"/>
    <w:rsid w:val="009D6119"/>
    <w:rsid w:val="009D6435"/>
    <w:rsid w:val="009D6A53"/>
    <w:rsid w:val="009D6BA9"/>
    <w:rsid w:val="009E0FAD"/>
    <w:rsid w:val="009E13FC"/>
    <w:rsid w:val="009E155D"/>
    <w:rsid w:val="009E1697"/>
    <w:rsid w:val="009E1F10"/>
    <w:rsid w:val="009E29D6"/>
    <w:rsid w:val="009E2D0D"/>
    <w:rsid w:val="009E3436"/>
    <w:rsid w:val="009E3761"/>
    <w:rsid w:val="009E376C"/>
    <w:rsid w:val="009E3A0D"/>
    <w:rsid w:val="009E4775"/>
    <w:rsid w:val="009E4A49"/>
    <w:rsid w:val="009E4BBF"/>
    <w:rsid w:val="009E57ED"/>
    <w:rsid w:val="009E6259"/>
    <w:rsid w:val="009E6406"/>
    <w:rsid w:val="009E659E"/>
    <w:rsid w:val="009E696C"/>
    <w:rsid w:val="009E734F"/>
    <w:rsid w:val="009E75FB"/>
    <w:rsid w:val="009F00B1"/>
    <w:rsid w:val="009F073C"/>
    <w:rsid w:val="009F0BB3"/>
    <w:rsid w:val="009F0C56"/>
    <w:rsid w:val="009F1B98"/>
    <w:rsid w:val="009F231D"/>
    <w:rsid w:val="009F2553"/>
    <w:rsid w:val="009F398C"/>
    <w:rsid w:val="009F39D9"/>
    <w:rsid w:val="009F39DE"/>
    <w:rsid w:val="009F4E38"/>
    <w:rsid w:val="009F5523"/>
    <w:rsid w:val="009F5901"/>
    <w:rsid w:val="009F6044"/>
    <w:rsid w:val="009F7768"/>
    <w:rsid w:val="009F77CB"/>
    <w:rsid w:val="009F79A7"/>
    <w:rsid w:val="009F7BDD"/>
    <w:rsid w:val="009F7E9B"/>
    <w:rsid w:val="00A00101"/>
    <w:rsid w:val="00A003C7"/>
    <w:rsid w:val="00A005C4"/>
    <w:rsid w:val="00A00AA6"/>
    <w:rsid w:val="00A016D7"/>
    <w:rsid w:val="00A01C05"/>
    <w:rsid w:val="00A024A4"/>
    <w:rsid w:val="00A03122"/>
    <w:rsid w:val="00A039F8"/>
    <w:rsid w:val="00A043C6"/>
    <w:rsid w:val="00A04729"/>
    <w:rsid w:val="00A047A8"/>
    <w:rsid w:val="00A04B35"/>
    <w:rsid w:val="00A061D8"/>
    <w:rsid w:val="00A06221"/>
    <w:rsid w:val="00A068BB"/>
    <w:rsid w:val="00A07741"/>
    <w:rsid w:val="00A10597"/>
    <w:rsid w:val="00A106A2"/>
    <w:rsid w:val="00A10767"/>
    <w:rsid w:val="00A112F0"/>
    <w:rsid w:val="00A1139F"/>
    <w:rsid w:val="00A115AD"/>
    <w:rsid w:val="00A115D2"/>
    <w:rsid w:val="00A11B11"/>
    <w:rsid w:val="00A11D6D"/>
    <w:rsid w:val="00A127F2"/>
    <w:rsid w:val="00A12D7C"/>
    <w:rsid w:val="00A1365A"/>
    <w:rsid w:val="00A13FAE"/>
    <w:rsid w:val="00A142C0"/>
    <w:rsid w:val="00A14508"/>
    <w:rsid w:val="00A1452A"/>
    <w:rsid w:val="00A14DA2"/>
    <w:rsid w:val="00A15395"/>
    <w:rsid w:val="00A15642"/>
    <w:rsid w:val="00A156AB"/>
    <w:rsid w:val="00A157C0"/>
    <w:rsid w:val="00A15A38"/>
    <w:rsid w:val="00A15D0F"/>
    <w:rsid w:val="00A15E9F"/>
    <w:rsid w:val="00A1621F"/>
    <w:rsid w:val="00A165F2"/>
    <w:rsid w:val="00A16980"/>
    <w:rsid w:val="00A2048D"/>
    <w:rsid w:val="00A20681"/>
    <w:rsid w:val="00A20849"/>
    <w:rsid w:val="00A21813"/>
    <w:rsid w:val="00A21886"/>
    <w:rsid w:val="00A21A4B"/>
    <w:rsid w:val="00A21AD0"/>
    <w:rsid w:val="00A2201A"/>
    <w:rsid w:val="00A238D3"/>
    <w:rsid w:val="00A23D6A"/>
    <w:rsid w:val="00A23DAA"/>
    <w:rsid w:val="00A23F81"/>
    <w:rsid w:val="00A246D6"/>
    <w:rsid w:val="00A25362"/>
    <w:rsid w:val="00A25B68"/>
    <w:rsid w:val="00A26C36"/>
    <w:rsid w:val="00A2788B"/>
    <w:rsid w:val="00A27EED"/>
    <w:rsid w:val="00A309D5"/>
    <w:rsid w:val="00A31B50"/>
    <w:rsid w:val="00A31F66"/>
    <w:rsid w:val="00A330CA"/>
    <w:rsid w:val="00A337EF"/>
    <w:rsid w:val="00A33A3C"/>
    <w:rsid w:val="00A33BBD"/>
    <w:rsid w:val="00A33E78"/>
    <w:rsid w:val="00A341EC"/>
    <w:rsid w:val="00A34914"/>
    <w:rsid w:val="00A3570B"/>
    <w:rsid w:val="00A3686B"/>
    <w:rsid w:val="00A36E56"/>
    <w:rsid w:val="00A3794D"/>
    <w:rsid w:val="00A4012B"/>
    <w:rsid w:val="00A40B0B"/>
    <w:rsid w:val="00A411C3"/>
    <w:rsid w:val="00A41B38"/>
    <w:rsid w:val="00A41CE6"/>
    <w:rsid w:val="00A41DA0"/>
    <w:rsid w:val="00A42222"/>
    <w:rsid w:val="00A43BFD"/>
    <w:rsid w:val="00A43F4B"/>
    <w:rsid w:val="00A45084"/>
    <w:rsid w:val="00A46D30"/>
    <w:rsid w:val="00A473C9"/>
    <w:rsid w:val="00A476D2"/>
    <w:rsid w:val="00A476F2"/>
    <w:rsid w:val="00A50033"/>
    <w:rsid w:val="00A50C8A"/>
    <w:rsid w:val="00A51139"/>
    <w:rsid w:val="00A511CF"/>
    <w:rsid w:val="00A515B1"/>
    <w:rsid w:val="00A52DF6"/>
    <w:rsid w:val="00A531A1"/>
    <w:rsid w:val="00A53A41"/>
    <w:rsid w:val="00A53D81"/>
    <w:rsid w:val="00A544A9"/>
    <w:rsid w:val="00A54F20"/>
    <w:rsid w:val="00A557A4"/>
    <w:rsid w:val="00A560DE"/>
    <w:rsid w:val="00A563F5"/>
    <w:rsid w:val="00A565FA"/>
    <w:rsid w:val="00A56BA8"/>
    <w:rsid w:val="00A56C78"/>
    <w:rsid w:val="00A578F0"/>
    <w:rsid w:val="00A60FEA"/>
    <w:rsid w:val="00A610FF"/>
    <w:rsid w:val="00A6111D"/>
    <w:rsid w:val="00A625E8"/>
    <w:rsid w:val="00A62725"/>
    <w:rsid w:val="00A62CA6"/>
    <w:rsid w:val="00A630E5"/>
    <w:rsid w:val="00A633C0"/>
    <w:rsid w:val="00A63788"/>
    <w:rsid w:val="00A642D4"/>
    <w:rsid w:val="00A64695"/>
    <w:rsid w:val="00A64D0D"/>
    <w:rsid w:val="00A655DD"/>
    <w:rsid w:val="00A655DF"/>
    <w:rsid w:val="00A65626"/>
    <w:rsid w:val="00A65BFA"/>
    <w:rsid w:val="00A66621"/>
    <w:rsid w:val="00A66C66"/>
    <w:rsid w:val="00A70183"/>
    <w:rsid w:val="00A70578"/>
    <w:rsid w:val="00A70686"/>
    <w:rsid w:val="00A70802"/>
    <w:rsid w:val="00A70924"/>
    <w:rsid w:val="00A71AB9"/>
    <w:rsid w:val="00A72623"/>
    <w:rsid w:val="00A72796"/>
    <w:rsid w:val="00A739B8"/>
    <w:rsid w:val="00A74BBA"/>
    <w:rsid w:val="00A754DF"/>
    <w:rsid w:val="00A76B5B"/>
    <w:rsid w:val="00A76F09"/>
    <w:rsid w:val="00A800AA"/>
    <w:rsid w:val="00A802DB"/>
    <w:rsid w:val="00A8228E"/>
    <w:rsid w:val="00A8235A"/>
    <w:rsid w:val="00A82579"/>
    <w:rsid w:val="00A825E5"/>
    <w:rsid w:val="00A82C19"/>
    <w:rsid w:val="00A8401D"/>
    <w:rsid w:val="00A84372"/>
    <w:rsid w:val="00A845AA"/>
    <w:rsid w:val="00A8472F"/>
    <w:rsid w:val="00A855AE"/>
    <w:rsid w:val="00A861ED"/>
    <w:rsid w:val="00A8669E"/>
    <w:rsid w:val="00A8695C"/>
    <w:rsid w:val="00A86B12"/>
    <w:rsid w:val="00A86D78"/>
    <w:rsid w:val="00A86DF2"/>
    <w:rsid w:val="00A8707B"/>
    <w:rsid w:val="00A900FC"/>
    <w:rsid w:val="00A9047A"/>
    <w:rsid w:val="00A90513"/>
    <w:rsid w:val="00A906C9"/>
    <w:rsid w:val="00A911E6"/>
    <w:rsid w:val="00A9187D"/>
    <w:rsid w:val="00A918EF"/>
    <w:rsid w:val="00A91950"/>
    <w:rsid w:val="00A92232"/>
    <w:rsid w:val="00A92820"/>
    <w:rsid w:val="00A92A0A"/>
    <w:rsid w:val="00A93734"/>
    <w:rsid w:val="00A93D2E"/>
    <w:rsid w:val="00A93DE4"/>
    <w:rsid w:val="00A94B70"/>
    <w:rsid w:val="00A94E39"/>
    <w:rsid w:val="00A9511D"/>
    <w:rsid w:val="00A95298"/>
    <w:rsid w:val="00A975FD"/>
    <w:rsid w:val="00A97CCE"/>
    <w:rsid w:val="00AA0124"/>
    <w:rsid w:val="00AA117F"/>
    <w:rsid w:val="00AA16C8"/>
    <w:rsid w:val="00AA16D2"/>
    <w:rsid w:val="00AA1751"/>
    <w:rsid w:val="00AA1965"/>
    <w:rsid w:val="00AA2135"/>
    <w:rsid w:val="00AA2547"/>
    <w:rsid w:val="00AA2A92"/>
    <w:rsid w:val="00AA2DC6"/>
    <w:rsid w:val="00AA33F9"/>
    <w:rsid w:val="00AA359C"/>
    <w:rsid w:val="00AA3710"/>
    <w:rsid w:val="00AA3BCF"/>
    <w:rsid w:val="00AA4DED"/>
    <w:rsid w:val="00AA6462"/>
    <w:rsid w:val="00AA662B"/>
    <w:rsid w:val="00AA66E4"/>
    <w:rsid w:val="00AA7CDF"/>
    <w:rsid w:val="00AB00F0"/>
    <w:rsid w:val="00AB02CC"/>
    <w:rsid w:val="00AB077B"/>
    <w:rsid w:val="00AB0FF9"/>
    <w:rsid w:val="00AB14F8"/>
    <w:rsid w:val="00AB2713"/>
    <w:rsid w:val="00AB2981"/>
    <w:rsid w:val="00AB2EBF"/>
    <w:rsid w:val="00AB38B8"/>
    <w:rsid w:val="00AB3F94"/>
    <w:rsid w:val="00AB40F4"/>
    <w:rsid w:val="00AB43F6"/>
    <w:rsid w:val="00AB50DF"/>
    <w:rsid w:val="00AB670D"/>
    <w:rsid w:val="00AB76DC"/>
    <w:rsid w:val="00AB7B39"/>
    <w:rsid w:val="00AC01B9"/>
    <w:rsid w:val="00AC0AC3"/>
    <w:rsid w:val="00AC1355"/>
    <w:rsid w:val="00AC19DE"/>
    <w:rsid w:val="00AC1C29"/>
    <w:rsid w:val="00AC1D3A"/>
    <w:rsid w:val="00AC2F2A"/>
    <w:rsid w:val="00AC3119"/>
    <w:rsid w:val="00AC35A9"/>
    <w:rsid w:val="00AC421C"/>
    <w:rsid w:val="00AC428C"/>
    <w:rsid w:val="00AC4DEC"/>
    <w:rsid w:val="00AC52E7"/>
    <w:rsid w:val="00AC54F0"/>
    <w:rsid w:val="00AC5AE5"/>
    <w:rsid w:val="00AC64FF"/>
    <w:rsid w:val="00AC674A"/>
    <w:rsid w:val="00AC689C"/>
    <w:rsid w:val="00AC7AFD"/>
    <w:rsid w:val="00AC7DF1"/>
    <w:rsid w:val="00AD0766"/>
    <w:rsid w:val="00AD0B7F"/>
    <w:rsid w:val="00AD0D72"/>
    <w:rsid w:val="00AD1CC2"/>
    <w:rsid w:val="00AD1EFC"/>
    <w:rsid w:val="00AD2A4F"/>
    <w:rsid w:val="00AD2BD7"/>
    <w:rsid w:val="00AD306E"/>
    <w:rsid w:val="00AD308A"/>
    <w:rsid w:val="00AD3617"/>
    <w:rsid w:val="00AD369D"/>
    <w:rsid w:val="00AD37BD"/>
    <w:rsid w:val="00AD3F7A"/>
    <w:rsid w:val="00AD4BB7"/>
    <w:rsid w:val="00AD4C12"/>
    <w:rsid w:val="00AD4D67"/>
    <w:rsid w:val="00AD5C1C"/>
    <w:rsid w:val="00AD5C53"/>
    <w:rsid w:val="00AD6395"/>
    <w:rsid w:val="00AD6EDB"/>
    <w:rsid w:val="00AD6FCD"/>
    <w:rsid w:val="00AD715D"/>
    <w:rsid w:val="00AD7A26"/>
    <w:rsid w:val="00AD7AA8"/>
    <w:rsid w:val="00AE0015"/>
    <w:rsid w:val="00AE08FE"/>
    <w:rsid w:val="00AE09A0"/>
    <w:rsid w:val="00AE12CE"/>
    <w:rsid w:val="00AE145B"/>
    <w:rsid w:val="00AE1B23"/>
    <w:rsid w:val="00AE2B08"/>
    <w:rsid w:val="00AE3B81"/>
    <w:rsid w:val="00AE4532"/>
    <w:rsid w:val="00AE532F"/>
    <w:rsid w:val="00AE54D5"/>
    <w:rsid w:val="00AE5B9B"/>
    <w:rsid w:val="00AE6202"/>
    <w:rsid w:val="00AE6729"/>
    <w:rsid w:val="00AE7A95"/>
    <w:rsid w:val="00AE7AE5"/>
    <w:rsid w:val="00AE7D91"/>
    <w:rsid w:val="00AE7F84"/>
    <w:rsid w:val="00AE7FED"/>
    <w:rsid w:val="00AF0F45"/>
    <w:rsid w:val="00AF17AE"/>
    <w:rsid w:val="00AF1B5D"/>
    <w:rsid w:val="00AF208E"/>
    <w:rsid w:val="00AF2B51"/>
    <w:rsid w:val="00AF3295"/>
    <w:rsid w:val="00AF3331"/>
    <w:rsid w:val="00AF3775"/>
    <w:rsid w:val="00AF38A5"/>
    <w:rsid w:val="00AF390B"/>
    <w:rsid w:val="00AF3F6F"/>
    <w:rsid w:val="00AF43B1"/>
    <w:rsid w:val="00AF4A01"/>
    <w:rsid w:val="00AF550F"/>
    <w:rsid w:val="00AF5A93"/>
    <w:rsid w:val="00AF77EA"/>
    <w:rsid w:val="00B00194"/>
    <w:rsid w:val="00B003A5"/>
    <w:rsid w:val="00B005CD"/>
    <w:rsid w:val="00B00862"/>
    <w:rsid w:val="00B0211E"/>
    <w:rsid w:val="00B03288"/>
    <w:rsid w:val="00B034A7"/>
    <w:rsid w:val="00B034C6"/>
    <w:rsid w:val="00B0367E"/>
    <w:rsid w:val="00B03C0D"/>
    <w:rsid w:val="00B03C27"/>
    <w:rsid w:val="00B040AB"/>
    <w:rsid w:val="00B0469F"/>
    <w:rsid w:val="00B0479C"/>
    <w:rsid w:val="00B055A2"/>
    <w:rsid w:val="00B05874"/>
    <w:rsid w:val="00B05F5D"/>
    <w:rsid w:val="00B06581"/>
    <w:rsid w:val="00B06905"/>
    <w:rsid w:val="00B0763F"/>
    <w:rsid w:val="00B10164"/>
    <w:rsid w:val="00B10695"/>
    <w:rsid w:val="00B10CEA"/>
    <w:rsid w:val="00B10D10"/>
    <w:rsid w:val="00B10E21"/>
    <w:rsid w:val="00B116A5"/>
    <w:rsid w:val="00B11A0F"/>
    <w:rsid w:val="00B11FEF"/>
    <w:rsid w:val="00B122C1"/>
    <w:rsid w:val="00B12A76"/>
    <w:rsid w:val="00B12C05"/>
    <w:rsid w:val="00B12F1B"/>
    <w:rsid w:val="00B13AC5"/>
    <w:rsid w:val="00B13F1F"/>
    <w:rsid w:val="00B142DA"/>
    <w:rsid w:val="00B14350"/>
    <w:rsid w:val="00B14E88"/>
    <w:rsid w:val="00B1512F"/>
    <w:rsid w:val="00B15A89"/>
    <w:rsid w:val="00B16EA9"/>
    <w:rsid w:val="00B17CB5"/>
    <w:rsid w:val="00B17D96"/>
    <w:rsid w:val="00B20347"/>
    <w:rsid w:val="00B20895"/>
    <w:rsid w:val="00B209EB"/>
    <w:rsid w:val="00B20B87"/>
    <w:rsid w:val="00B20E13"/>
    <w:rsid w:val="00B20F89"/>
    <w:rsid w:val="00B21817"/>
    <w:rsid w:val="00B21B05"/>
    <w:rsid w:val="00B2248A"/>
    <w:rsid w:val="00B227FC"/>
    <w:rsid w:val="00B228CF"/>
    <w:rsid w:val="00B22CCF"/>
    <w:rsid w:val="00B22F55"/>
    <w:rsid w:val="00B236C3"/>
    <w:rsid w:val="00B24B96"/>
    <w:rsid w:val="00B261C9"/>
    <w:rsid w:val="00B26442"/>
    <w:rsid w:val="00B26754"/>
    <w:rsid w:val="00B26829"/>
    <w:rsid w:val="00B27372"/>
    <w:rsid w:val="00B27BA9"/>
    <w:rsid w:val="00B27CE6"/>
    <w:rsid w:val="00B30093"/>
    <w:rsid w:val="00B30493"/>
    <w:rsid w:val="00B30969"/>
    <w:rsid w:val="00B30BCB"/>
    <w:rsid w:val="00B31181"/>
    <w:rsid w:val="00B314FA"/>
    <w:rsid w:val="00B3157D"/>
    <w:rsid w:val="00B31787"/>
    <w:rsid w:val="00B31C5F"/>
    <w:rsid w:val="00B322C4"/>
    <w:rsid w:val="00B3260B"/>
    <w:rsid w:val="00B326DF"/>
    <w:rsid w:val="00B32CEE"/>
    <w:rsid w:val="00B32F96"/>
    <w:rsid w:val="00B333DC"/>
    <w:rsid w:val="00B33541"/>
    <w:rsid w:val="00B335BC"/>
    <w:rsid w:val="00B33601"/>
    <w:rsid w:val="00B34FE8"/>
    <w:rsid w:val="00B35BEE"/>
    <w:rsid w:val="00B35EAE"/>
    <w:rsid w:val="00B360A1"/>
    <w:rsid w:val="00B3675E"/>
    <w:rsid w:val="00B36E13"/>
    <w:rsid w:val="00B36E2E"/>
    <w:rsid w:val="00B37541"/>
    <w:rsid w:val="00B37799"/>
    <w:rsid w:val="00B40E82"/>
    <w:rsid w:val="00B4122D"/>
    <w:rsid w:val="00B412F0"/>
    <w:rsid w:val="00B4140A"/>
    <w:rsid w:val="00B41BFF"/>
    <w:rsid w:val="00B41E0D"/>
    <w:rsid w:val="00B4211B"/>
    <w:rsid w:val="00B428F3"/>
    <w:rsid w:val="00B42F64"/>
    <w:rsid w:val="00B43136"/>
    <w:rsid w:val="00B43294"/>
    <w:rsid w:val="00B43405"/>
    <w:rsid w:val="00B4491C"/>
    <w:rsid w:val="00B44B47"/>
    <w:rsid w:val="00B4506F"/>
    <w:rsid w:val="00B45826"/>
    <w:rsid w:val="00B46323"/>
    <w:rsid w:val="00B46640"/>
    <w:rsid w:val="00B46927"/>
    <w:rsid w:val="00B46A9D"/>
    <w:rsid w:val="00B47AC3"/>
    <w:rsid w:val="00B47D94"/>
    <w:rsid w:val="00B50096"/>
    <w:rsid w:val="00B505F2"/>
    <w:rsid w:val="00B5065C"/>
    <w:rsid w:val="00B5097D"/>
    <w:rsid w:val="00B50CF5"/>
    <w:rsid w:val="00B514A1"/>
    <w:rsid w:val="00B51B1D"/>
    <w:rsid w:val="00B51D9E"/>
    <w:rsid w:val="00B5235A"/>
    <w:rsid w:val="00B529E5"/>
    <w:rsid w:val="00B52C64"/>
    <w:rsid w:val="00B52E60"/>
    <w:rsid w:val="00B5347A"/>
    <w:rsid w:val="00B5370A"/>
    <w:rsid w:val="00B5379F"/>
    <w:rsid w:val="00B537BF"/>
    <w:rsid w:val="00B53A6E"/>
    <w:rsid w:val="00B53B28"/>
    <w:rsid w:val="00B53D5F"/>
    <w:rsid w:val="00B53DB5"/>
    <w:rsid w:val="00B547CD"/>
    <w:rsid w:val="00B54BDE"/>
    <w:rsid w:val="00B54EE6"/>
    <w:rsid w:val="00B553DD"/>
    <w:rsid w:val="00B55A3C"/>
    <w:rsid w:val="00B55D14"/>
    <w:rsid w:val="00B55D75"/>
    <w:rsid w:val="00B55D9D"/>
    <w:rsid w:val="00B5661A"/>
    <w:rsid w:val="00B56677"/>
    <w:rsid w:val="00B56880"/>
    <w:rsid w:val="00B56B86"/>
    <w:rsid w:val="00B56C03"/>
    <w:rsid w:val="00B56DE2"/>
    <w:rsid w:val="00B56E56"/>
    <w:rsid w:val="00B57365"/>
    <w:rsid w:val="00B576EC"/>
    <w:rsid w:val="00B601A3"/>
    <w:rsid w:val="00B60718"/>
    <w:rsid w:val="00B60846"/>
    <w:rsid w:val="00B60D58"/>
    <w:rsid w:val="00B6109E"/>
    <w:rsid w:val="00B61277"/>
    <w:rsid w:val="00B6130C"/>
    <w:rsid w:val="00B62E87"/>
    <w:rsid w:val="00B63536"/>
    <w:rsid w:val="00B636BA"/>
    <w:rsid w:val="00B64689"/>
    <w:rsid w:val="00B64867"/>
    <w:rsid w:val="00B652AB"/>
    <w:rsid w:val="00B6675A"/>
    <w:rsid w:val="00B66D1A"/>
    <w:rsid w:val="00B67234"/>
    <w:rsid w:val="00B67EBD"/>
    <w:rsid w:val="00B700A9"/>
    <w:rsid w:val="00B7011E"/>
    <w:rsid w:val="00B70248"/>
    <w:rsid w:val="00B71931"/>
    <w:rsid w:val="00B71A8D"/>
    <w:rsid w:val="00B71CC1"/>
    <w:rsid w:val="00B71D6B"/>
    <w:rsid w:val="00B72275"/>
    <w:rsid w:val="00B722E9"/>
    <w:rsid w:val="00B72348"/>
    <w:rsid w:val="00B72C91"/>
    <w:rsid w:val="00B72D51"/>
    <w:rsid w:val="00B73F0E"/>
    <w:rsid w:val="00B74370"/>
    <w:rsid w:val="00B74434"/>
    <w:rsid w:val="00B74A51"/>
    <w:rsid w:val="00B75B3C"/>
    <w:rsid w:val="00B75FFF"/>
    <w:rsid w:val="00B76492"/>
    <w:rsid w:val="00B76613"/>
    <w:rsid w:val="00B77597"/>
    <w:rsid w:val="00B779FD"/>
    <w:rsid w:val="00B77E4C"/>
    <w:rsid w:val="00B805C5"/>
    <w:rsid w:val="00B8074A"/>
    <w:rsid w:val="00B80D8E"/>
    <w:rsid w:val="00B81390"/>
    <w:rsid w:val="00B81522"/>
    <w:rsid w:val="00B8193E"/>
    <w:rsid w:val="00B81C19"/>
    <w:rsid w:val="00B81FCA"/>
    <w:rsid w:val="00B821F6"/>
    <w:rsid w:val="00B823E3"/>
    <w:rsid w:val="00B826F8"/>
    <w:rsid w:val="00B82E4D"/>
    <w:rsid w:val="00B83034"/>
    <w:rsid w:val="00B8311C"/>
    <w:rsid w:val="00B8367E"/>
    <w:rsid w:val="00B840DD"/>
    <w:rsid w:val="00B84543"/>
    <w:rsid w:val="00B8477F"/>
    <w:rsid w:val="00B84869"/>
    <w:rsid w:val="00B85D1A"/>
    <w:rsid w:val="00B85EF5"/>
    <w:rsid w:val="00B85FED"/>
    <w:rsid w:val="00B862EA"/>
    <w:rsid w:val="00B863F5"/>
    <w:rsid w:val="00B863FE"/>
    <w:rsid w:val="00B86E7D"/>
    <w:rsid w:val="00B8736C"/>
    <w:rsid w:val="00B87A9C"/>
    <w:rsid w:val="00B87CA4"/>
    <w:rsid w:val="00B87D9C"/>
    <w:rsid w:val="00B9013D"/>
    <w:rsid w:val="00B90217"/>
    <w:rsid w:val="00B903E3"/>
    <w:rsid w:val="00B91084"/>
    <w:rsid w:val="00B910D9"/>
    <w:rsid w:val="00B91104"/>
    <w:rsid w:val="00B918CA"/>
    <w:rsid w:val="00B91ED3"/>
    <w:rsid w:val="00B92093"/>
    <w:rsid w:val="00B92889"/>
    <w:rsid w:val="00B92F0F"/>
    <w:rsid w:val="00B93733"/>
    <w:rsid w:val="00B937E9"/>
    <w:rsid w:val="00B939BB"/>
    <w:rsid w:val="00B93A41"/>
    <w:rsid w:val="00B93C13"/>
    <w:rsid w:val="00B93D3A"/>
    <w:rsid w:val="00B94224"/>
    <w:rsid w:val="00B949A1"/>
    <w:rsid w:val="00B958ED"/>
    <w:rsid w:val="00B95D5A"/>
    <w:rsid w:val="00B96635"/>
    <w:rsid w:val="00B96B24"/>
    <w:rsid w:val="00B96C77"/>
    <w:rsid w:val="00B96EB1"/>
    <w:rsid w:val="00B97855"/>
    <w:rsid w:val="00B9CD0D"/>
    <w:rsid w:val="00BA050A"/>
    <w:rsid w:val="00BA05E7"/>
    <w:rsid w:val="00BA0B68"/>
    <w:rsid w:val="00BA0BBE"/>
    <w:rsid w:val="00BA0F78"/>
    <w:rsid w:val="00BA102F"/>
    <w:rsid w:val="00BA192F"/>
    <w:rsid w:val="00BA1EFA"/>
    <w:rsid w:val="00BA4D8E"/>
    <w:rsid w:val="00BA59E9"/>
    <w:rsid w:val="00BA5C3F"/>
    <w:rsid w:val="00BA63A7"/>
    <w:rsid w:val="00BA664C"/>
    <w:rsid w:val="00BA6F9A"/>
    <w:rsid w:val="00BA7CE8"/>
    <w:rsid w:val="00BB0599"/>
    <w:rsid w:val="00BB06E3"/>
    <w:rsid w:val="00BB08A2"/>
    <w:rsid w:val="00BB09AD"/>
    <w:rsid w:val="00BB0F6A"/>
    <w:rsid w:val="00BB1314"/>
    <w:rsid w:val="00BB1331"/>
    <w:rsid w:val="00BB13A9"/>
    <w:rsid w:val="00BB15A7"/>
    <w:rsid w:val="00BB2643"/>
    <w:rsid w:val="00BB3231"/>
    <w:rsid w:val="00BB3B4C"/>
    <w:rsid w:val="00BB3D1F"/>
    <w:rsid w:val="00BB45A8"/>
    <w:rsid w:val="00BB558D"/>
    <w:rsid w:val="00BB5600"/>
    <w:rsid w:val="00BB5F0B"/>
    <w:rsid w:val="00BB60B8"/>
    <w:rsid w:val="00BB6863"/>
    <w:rsid w:val="00BB716E"/>
    <w:rsid w:val="00BB7DD6"/>
    <w:rsid w:val="00BC039E"/>
    <w:rsid w:val="00BC05F5"/>
    <w:rsid w:val="00BC11A1"/>
    <w:rsid w:val="00BC1761"/>
    <w:rsid w:val="00BC1C77"/>
    <w:rsid w:val="00BC1D63"/>
    <w:rsid w:val="00BC1EA6"/>
    <w:rsid w:val="00BC2AD4"/>
    <w:rsid w:val="00BC367C"/>
    <w:rsid w:val="00BC3A16"/>
    <w:rsid w:val="00BC3D63"/>
    <w:rsid w:val="00BC3DC0"/>
    <w:rsid w:val="00BC408F"/>
    <w:rsid w:val="00BC4594"/>
    <w:rsid w:val="00BC4EA8"/>
    <w:rsid w:val="00BC582E"/>
    <w:rsid w:val="00BC58D1"/>
    <w:rsid w:val="00BC62F5"/>
    <w:rsid w:val="00BC6948"/>
    <w:rsid w:val="00BD0C83"/>
    <w:rsid w:val="00BD0D70"/>
    <w:rsid w:val="00BD0FC1"/>
    <w:rsid w:val="00BD1985"/>
    <w:rsid w:val="00BD1B28"/>
    <w:rsid w:val="00BD1B46"/>
    <w:rsid w:val="00BD1D67"/>
    <w:rsid w:val="00BD1F07"/>
    <w:rsid w:val="00BD2299"/>
    <w:rsid w:val="00BD3317"/>
    <w:rsid w:val="00BD3490"/>
    <w:rsid w:val="00BD37BD"/>
    <w:rsid w:val="00BD3887"/>
    <w:rsid w:val="00BD3F63"/>
    <w:rsid w:val="00BD4055"/>
    <w:rsid w:val="00BD44E6"/>
    <w:rsid w:val="00BD44EB"/>
    <w:rsid w:val="00BD4E1A"/>
    <w:rsid w:val="00BD5631"/>
    <w:rsid w:val="00BD5B4E"/>
    <w:rsid w:val="00BD63FF"/>
    <w:rsid w:val="00BD6529"/>
    <w:rsid w:val="00BD6579"/>
    <w:rsid w:val="00BD665E"/>
    <w:rsid w:val="00BD677F"/>
    <w:rsid w:val="00BD6A5D"/>
    <w:rsid w:val="00BD7087"/>
    <w:rsid w:val="00BD75A1"/>
    <w:rsid w:val="00BD7728"/>
    <w:rsid w:val="00BE0023"/>
    <w:rsid w:val="00BE0C54"/>
    <w:rsid w:val="00BE0DBD"/>
    <w:rsid w:val="00BE0E1A"/>
    <w:rsid w:val="00BE213E"/>
    <w:rsid w:val="00BE2238"/>
    <w:rsid w:val="00BE2562"/>
    <w:rsid w:val="00BE2DD1"/>
    <w:rsid w:val="00BE300A"/>
    <w:rsid w:val="00BE37C4"/>
    <w:rsid w:val="00BE38B7"/>
    <w:rsid w:val="00BE3A25"/>
    <w:rsid w:val="00BE477E"/>
    <w:rsid w:val="00BE4BBD"/>
    <w:rsid w:val="00BE5017"/>
    <w:rsid w:val="00BE51F1"/>
    <w:rsid w:val="00BE5A7B"/>
    <w:rsid w:val="00BE654E"/>
    <w:rsid w:val="00BE656D"/>
    <w:rsid w:val="00BE6D53"/>
    <w:rsid w:val="00BE78EF"/>
    <w:rsid w:val="00BE7D8B"/>
    <w:rsid w:val="00BE7F1C"/>
    <w:rsid w:val="00BF01BB"/>
    <w:rsid w:val="00BF023C"/>
    <w:rsid w:val="00BF091D"/>
    <w:rsid w:val="00BF1495"/>
    <w:rsid w:val="00BF20B4"/>
    <w:rsid w:val="00BF28FC"/>
    <w:rsid w:val="00BF2D85"/>
    <w:rsid w:val="00BF3236"/>
    <w:rsid w:val="00BF3643"/>
    <w:rsid w:val="00BF36FD"/>
    <w:rsid w:val="00BF3D21"/>
    <w:rsid w:val="00BF47AB"/>
    <w:rsid w:val="00BF4D19"/>
    <w:rsid w:val="00BF54E7"/>
    <w:rsid w:val="00BF612C"/>
    <w:rsid w:val="00BF6191"/>
    <w:rsid w:val="00BF6FD6"/>
    <w:rsid w:val="00BF7555"/>
    <w:rsid w:val="00C001EA"/>
    <w:rsid w:val="00C003F8"/>
    <w:rsid w:val="00C005EF"/>
    <w:rsid w:val="00C00675"/>
    <w:rsid w:val="00C00940"/>
    <w:rsid w:val="00C00EE2"/>
    <w:rsid w:val="00C0174D"/>
    <w:rsid w:val="00C01B6E"/>
    <w:rsid w:val="00C02F46"/>
    <w:rsid w:val="00C035E8"/>
    <w:rsid w:val="00C03AE6"/>
    <w:rsid w:val="00C03DD1"/>
    <w:rsid w:val="00C043D7"/>
    <w:rsid w:val="00C047DE"/>
    <w:rsid w:val="00C04864"/>
    <w:rsid w:val="00C04E0F"/>
    <w:rsid w:val="00C052A0"/>
    <w:rsid w:val="00C05B9B"/>
    <w:rsid w:val="00C064EE"/>
    <w:rsid w:val="00C06630"/>
    <w:rsid w:val="00C06EFD"/>
    <w:rsid w:val="00C06FA9"/>
    <w:rsid w:val="00C07521"/>
    <w:rsid w:val="00C075CA"/>
    <w:rsid w:val="00C102C2"/>
    <w:rsid w:val="00C10608"/>
    <w:rsid w:val="00C10C2B"/>
    <w:rsid w:val="00C11158"/>
    <w:rsid w:val="00C1169E"/>
    <w:rsid w:val="00C12042"/>
    <w:rsid w:val="00C12072"/>
    <w:rsid w:val="00C12677"/>
    <w:rsid w:val="00C126ED"/>
    <w:rsid w:val="00C12BEF"/>
    <w:rsid w:val="00C13E55"/>
    <w:rsid w:val="00C13F41"/>
    <w:rsid w:val="00C1489F"/>
    <w:rsid w:val="00C14E2E"/>
    <w:rsid w:val="00C15A77"/>
    <w:rsid w:val="00C15DC1"/>
    <w:rsid w:val="00C15F41"/>
    <w:rsid w:val="00C160CF"/>
    <w:rsid w:val="00C16B45"/>
    <w:rsid w:val="00C16C6A"/>
    <w:rsid w:val="00C172D1"/>
    <w:rsid w:val="00C17C6B"/>
    <w:rsid w:val="00C20910"/>
    <w:rsid w:val="00C20997"/>
    <w:rsid w:val="00C20C14"/>
    <w:rsid w:val="00C20C58"/>
    <w:rsid w:val="00C20D9E"/>
    <w:rsid w:val="00C20E06"/>
    <w:rsid w:val="00C2124E"/>
    <w:rsid w:val="00C21493"/>
    <w:rsid w:val="00C21B18"/>
    <w:rsid w:val="00C21D8E"/>
    <w:rsid w:val="00C2242C"/>
    <w:rsid w:val="00C22C25"/>
    <w:rsid w:val="00C23B90"/>
    <w:rsid w:val="00C246CE"/>
    <w:rsid w:val="00C2572B"/>
    <w:rsid w:val="00C25D99"/>
    <w:rsid w:val="00C26B3D"/>
    <w:rsid w:val="00C26B5A"/>
    <w:rsid w:val="00C27147"/>
    <w:rsid w:val="00C27183"/>
    <w:rsid w:val="00C27618"/>
    <w:rsid w:val="00C3010E"/>
    <w:rsid w:val="00C30AB7"/>
    <w:rsid w:val="00C30F07"/>
    <w:rsid w:val="00C31E1E"/>
    <w:rsid w:val="00C32145"/>
    <w:rsid w:val="00C33C30"/>
    <w:rsid w:val="00C344CC"/>
    <w:rsid w:val="00C34A35"/>
    <w:rsid w:val="00C34D86"/>
    <w:rsid w:val="00C35674"/>
    <w:rsid w:val="00C360B9"/>
    <w:rsid w:val="00C362AF"/>
    <w:rsid w:val="00C369A9"/>
    <w:rsid w:val="00C36BDA"/>
    <w:rsid w:val="00C36DBC"/>
    <w:rsid w:val="00C3743D"/>
    <w:rsid w:val="00C37B13"/>
    <w:rsid w:val="00C37B9F"/>
    <w:rsid w:val="00C37CCC"/>
    <w:rsid w:val="00C420A0"/>
    <w:rsid w:val="00C42688"/>
    <w:rsid w:val="00C42DD0"/>
    <w:rsid w:val="00C430EB"/>
    <w:rsid w:val="00C4394C"/>
    <w:rsid w:val="00C43F1E"/>
    <w:rsid w:val="00C44054"/>
    <w:rsid w:val="00C4448F"/>
    <w:rsid w:val="00C446E7"/>
    <w:rsid w:val="00C44C10"/>
    <w:rsid w:val="00C45583"/>
    <w:rsid w:val="00C45BC1"/>
    <w:rsid w:val="00C45CD5"/>
    <w:rsid w:val="00C45DAB"/>
    <w:rsid w:val="00C46ADC"/>
    <w:rsid w:val="00C478AF"/>
    <w:rsid w:val="00C47E7A"/>
    <w:rsid w:val="00C500CA"/>
    <w:rsid w:val="00C50E6C"/>
    <w:rsid w:val="00C5249E"/>
    <w:rsid w:val="00C5261B"/>
    <w:rsid w:val="00C52837"/>
    <w:rsid w:val="00C52AD5"/>
    <w:rsid w:val="00C53036"/>
    <w:rsid w:val="00C53553"/>
    <w:rsid w:val="00C5405F"/>
    <w:rsid w:val="00C549D0"/>
    <w:rsid w:val="00C55968"/>
    <w:rsid w:val="00C574B8"/>
    <w:rsid w:val="00C60A7F"/>
    <w:rsid w:val="00C60C22"/>
    <w:rsid w:val="00C611E6"/>
    <w:rsid w:val="00C61898"/>
    <w:rsid w:val="00C628FA"/>
    <w:rsid w:val="00C63D0D"/>
    <w:rsid w:val="00C6450D"/>
    <w:rsid w:val="00C64C5B"/>
    <w:rsid w:val="00C65173"/>
    <w:rsid w:val="00C6595D"/>
    <w:rsid w:val="00C65DDE"/>
    <w:rsid w:val="00C664B2"/>
    <w:rsid w:val="00C66C9A"/>
    <w:rsid w:val="00C670FA"/>
    <w:rsid w:val="00C6740F"/>
    <w:rsid w:val="00C67535"/>
    <w:rsid w:val="00C675EA"/>
    <w:rsid w:val="00C67AC8"/>
    <w:rsid w:val="00C705E6"/>
    <w:rsid w:val="00C70E1D"/>
    <w:rsid w:val="00C71559"/>
    <w:rsid w:val="00C71705"/>
    <w:rsid w:val="00C71771"/>
    <w:rsid w:val="00C71957"/>
    <w:rsid w:val="00C7238A"/>
    <w:rsid w:val="00C7241E"/>
    <w:rsid w:val="00C72776"/>
    <w:rsid w:val="00C72AE8"/>
    <w:rsid w:val="00C741ED"/>
    <w:rsid w:val="00C747D4"/>
    <w:rsid w:val="00C747DE"/>
    <w:rsid w:val="00C74C0C"/>
    <w:rsid w:val="00C74D78"/>
    <w:rsid w:val="00C75715"/>
    <w:rsid w:val="00C76351"/>
    <w:rsid w:val="00C76E63"/>
    <w:rsid w:val="00C76EF0"/>
    <w:rsid w:val="00C8005E"/>
    <w:rsid w:val="00C801B9"/>
    <w:rsid w:val="00C8053A"/>
    <w:rsid w:val="00C81095"/>
    <w:rsid w:val="00C81112"/>
    <w:rsid w:val="00C81807"/>
    <w:rsid w:val="00C81ECE"/>
    <w:rsid w:val="00C82BB1"/>
    <w:rsid w:val="00C83829"/>
    <w:rsid w:val="00C84428"/>
    <w:rsid w:val="00C84AB6"/>
    <w:rsid w:val="00C84DCE"/>
    <w:rsid w:val="00C85642"/>
    <w:rsid w:val="00C85892"/>
    <w:rsid w:val="00C85C52"/>
    <w:rsid w:val="00C86566"/>
    <w:rsid w:val="00C865C1"/>
    <w:rsid w:val="00C86930"/>
    <w:rsid w:val="00C86BC3"/>
    <w:rsid w:val="00C86BC9"/>
    <w:rsid w:val="00C86DB6"/>
    <w:rsid w:val="00C87129"/>
    <w:rsid w:val="00C90381"/>
    <w:rsid w:val="00C90638"/>
    <w:rsid w:val="00C91C61"/>
    <w:rsid w:val="00C921F2"/>
    <w:rsid w:val="00C923D6"/>
    <w:rsid w:val="00C92FCC"/>
    <w:rsid w:val="00C92FF0"/>
    <w:rsid w:val="00C933E5"/>
    <w:rsid w:val="00C93603"/>
    <w:rsid w:val="00C93EA9"/>
    <w:rsid w:val="00C940A3"/>
    <w:rsid w:val="00C94CF3"/>
    <w:rsid w:val="00C94F7C"/>
    <w:rsid w:val="00C95320"/>
    <w:rsid w:val="00C9570E"/>
    <w:rsid w:val="00C9575B"/>
    <w:rsid w:val="00C95B4B"/>
    <w:rsid w:val="00C95DF0"/>
    <w:rsid w:val="00C9631C"/>
    <w:rsid w:val="00C96F69"/>
    <w:rsid w:val="00C97002"/>
    <w:rsid w:val="00C97058"/>
    <w:rsid w:val="00C97776"/>
    <w:rsid w:val="00CA1A3F"/>
    <w:rsid w:val="00CA2BE5"/>
    <w:rsid w:val="00CA2C91"/>
    <w:rsid w:val="00CA2E0A"/>
    <w:rsid w:val="00CA34A6"/>
    <w:rsid w:val="00CA3DAE"/>
    <w:rsid w:val="00CA3F47"/>
    <w:rsid w:val="00CA47FC"/>
    <w:rsid w:val="00CA5106"/>
    <w:rsid w:val="00CA5DF0"/>
    <w:rsid w:val="00CA6A18"/>
    <w:rsid w:val="00CA76D8"/>
    <w:rsid w:val="00CA7920"/>
    <w:rsid w:val="00CB0798"/>
    <w:rsid w:val="00CB188B"/>
    <w:rsid w:val="00CB213E"/>
    <w:rsid w:val="00CB21CA"/>
    <w:rsid w:val="00CB24AF"/>
    <w:rsid w:val="00CB2880"/>
    <w:rsid w:val="00CB29AD"/>
    <w:rsid w:val="00CB2A21"/>
    <w:rsid w:val="00CB3687"/>
    <w:rsid w:val="00CB402F"/>
    <w:rsid w:val="00CB41FA"/>
    <w:rsid w:val="00CB42EA"/>
    <w:rsid w:val="00CB45A4"/>
    <w:rsid w:val="00CB4AD7"/>
    <w:rsid w:val="00CB54DC"/>
    <w:rsid w:val="00CB59E7"/>
    <w:rsid w:val="00CB6934"/>
    <w:rsid w:val="00CB707E"/>
    <w:rsid w:val="00CB746A"/>
    <w:rsid w:val="00CB750B"/>
    <w:rsid w:val="00CB781D"/>
    <w:rsid w:val="00CC0063"/>
    <w:rsid w:val="00CC04BC"/>
    <w:rsid w:val="00CC0901"/>
    <w:rsid w:val="00CC091B"/>
    <w:rsid w:val="00CC11AE"/>
    <w:rsid w:val="00CC1246"/>
    <w:rsid w:val="00CC12B2"/>
    <w:rsid w:val="00CC13C4"/>
    <w:rsid w:val="00CC1EC3"/>
    <w:rsid w:val="00CC1F9E"/>
    <w:rsid w:val="00CC2498"/>
    <w:rsid w:val="00CC2928"/>
    <w:rsid w:val="00CC3308"/>
    <w:rsid w:val="00CC3CD0"/>
    <w:rsid w:val="00CC3E7B"/>
    <w:rsid w:val="00CC431C"/>
    <w:rsid w:val="00CC4965"/>
    <w:rsid w:val="00CC4F3B"/>
    <w:rsid w:val="00CC50C3"/>
    <w:rsid w:val="00CC52DA"/>
    <w:rsid w:val="00CC546F"/>
    <w:rsid w:val="00CC5B28"/>
    <w:rsid w:val="00CC5B89"/>
    <w:rsid w:val="00CC7484"/>
    <w:rsid w:val="00CC75BA"/>
    <w:rsid w:val="00CD0607"/>
    <w:rsid w:val="00CD062C"/>
    <w:rsid w:val="00CD0CB3"/>
    <w:rsid w:val="00CD0CDA"/>
    <w:rsid w:val="00CD1485"/>
    <w:rsid w:val="00CD173A"/>
    <w:rsid w:val="00CD1EA5"/>
    <w:rsid w:val="00CD24A2"/>
    <w:rsid w:val="00CD2626"/>
    <w:rsid w:val="00CD2D1C"/>
    <w:rsid w:val="00CD35A4"/>
    <w:rsid w:val="00CD4153"/>
    <w:rsid w:val="00CD4222"/>
    <w:rsid w:val="00CD47E5"/>
    <w:rsid w:val="00CD4B87"/>
    <w:rsid w:val="00CD4BF0"/>
    <w:rsid w:val="00CD53AE"/>
    <w:rsid w:val="00CD5C72"/>
    <w:rsid w:val="00CD5E7E"/>
    <w:rsid w:val="00CD6020"/>
    <w:rsid w:val="00CD68D7"/>
    <w:rsid w:val="00CD69CE"/>
    <w:rsid w:val="00CD6EF4"/>
    <w:rsid w:val="00CD70F4"/>
    <w:rsid w:val="00CD73ED"/>
    <w:rsid w:val="00CD78C9"/>
    <w:rsid w:val="00CD7FD7"/>
    <w:rsid w:val="00CE03CE"/>
    <w:rsid w:val="00CE108C"/>
    <w:rsid w:val="00CE146C"/>
    <w:rsid w:val="00CE1AA0"/>
    <w:rsid w:val="00CE1F12"/>
    <w:rsid w:val="00CE22D9"/>
    <w:rsid w:val="00CE27F4"/>
    <w:rsid w:val="00CE3144"/>
    <w:rsid w:val="00CE34EC"/>
    <w:rsid w:val="00CE36BC"/>
    <w:rsid w:val="00CE3AFD"/>
    <w:rsid w:val="00CE3E5F"/>
    <w:rsid w:val="00CE4294"/>
    <w:rsid w:val="00CE4BD0"/>
    <w:rsid w:val="00CE4C2F"/>
    <w:rsid w:val="00CE535A"/>
    <w:rsid w:val="00CE58D2"/>
    <w:rsid w:val="00CE5C1B"/>
    <w:rsid w:val="00CE628B"/>
    <w:rsid w:val="00CE65B5"/>
    <w:rsid w:val="00CE65C1"/>
    <w:rsid w:val="00CE6AB6"/>
    <w:rsid w:val="00CE6BA8"/>
    <w:rsid w:val="00CE6C51"/>
    <w:rsid w:val="00CE6E8E"/>
    <w:rsid w:val="00CE762F"/>
    <w:rsid w:val="00CE7DAB"/>
    <w:rsid w:val="00CF03E4"/>
    <w:rsid w:val="00CF058F"/>
    <w:rsid w:val="00CF1F45"/>
    <w:rsid w:val="00CF261C"/>
    <w:rsid w:val="00CF3FAF"/>
    <w:rsid w:val="00CF45D7"/>
    <w:rsid w:val="00CF465A"/>
    <w:rsid w:val="00CF4DB2"/>
    <w:rsid w:val="00CF5297"/>
    <w:rsid w:val="00CF6151"/>
    <w:rsid w:val="00CF67B7"/>
    <w:rsid w:val="00CF6AE9"/>
    <w:rsid w:val="00CF7F50"/>
    <w:rsid w:val="00D00128"/>
    <w:rsid w:val="00D00648"/>
    <w:rsid w:val="00D0071C"/>
    <w:rsid w:val="00D01429"/>
    <w:rsid w:val="00D0184F"/>
    <w:rsid w:val="00D021E4"/>
    <w:rsid w:val="00D02A44"/>
    <w:rsid w:val="00D03049"/>
    <w:rsid w:val="00D03949"/>
    <w:rsid w:val="00D03ACB"/>
    <w:rsid w:val="00D03BE6"/>
    <w:rsid w:val="00D03E23"/>
    <w:rsid w:val="00D042F9"/>
    <w:rsid w:val="00D044A1"/>
    <w:rsid w:val="00D0465E"/>
    <w:rsid w:val="00D053DB"/>
    <w:rsid w:val="00D071C8"/>
    <w:rsid w:val="00D0756B"/>
    <w:rsid w:val="00D075D0"/>
    <w:rsid w:val="00D07DBF"/>
    <w:rsid w:val="00D07ECE"/>
    <w:rsid w:val="00D10321"/>
    <w:rsid w:val="00D1143F"/>
    <w:rsid w:val="00D1287E"/>
    <w:rsid w:val="00D133E0"/>
    <w:rsid w:val="00D138CD"/>
    <w:rsid w:val="00D13BA2"/>
    <w:rsid w:val="00D14355"/>
    <w:rsid w:val="00D1479D"/>
    <w:rsid w:val="00D14F64"/>
    <w:rsid w:val="00D1529C"/>
    <w:rsid w:val="00D15453"/>
    <w:rsid w:val="00D15BAE"/>
    <w:rsid w:val="00D15F27"/>
    <w:rsid w:val="00D163B5"/>
    <w:rsid w:val="00D16754"/>
    <w:rsid w:val="00D16F39"/>
    <w:rsid w:val="00D17CEC"/>
    <w:rsid w:val="00D17FD9"/>
    <w:rsid w:val="00D20233"/>
    <w:rsid w:val="00D207BB"/>
    <w:rsid w:val="00D20A49"/>
    <w:rsid w:val="00D20A5D"/>
    <w:rsid w:val="00D20B08"/>
    <w:rsid w:val="00D20E1B"/>
    <w:rsid w:val="00D20F40"/>
    <w:rsid w:val="00D21EAB"/>
    <w:rsid w:val="00D224C0"/>
    <w:rsid w:val="00D22839"/>
    <w:rsid w:val="00D22A66"/>
    <w:rsid w:val="00D22C7C"/>
    <w:rsid w:val="00D22DD5"/>
    <w:rsid w:val="00D23237"/>
    <w:rsid w:val="00D23375"/>
    <w:rsid w:val="00D235F2"/>
    <w:rsid w:val="00D23788"/>
    <w:rsid w:val="00D23814"/>
    <w:rsid w:val="00D2495C"/>
    <w:rsid w:val="00D24B3B"/>
    <w:rsid w:val="00D24EF2"/>
    <w:rsid w:val="00D2525F"/>
    <w:rsid w:val="00D26AA3"/>
    <w:rsid w:val="00D26C56"/>
    <w:rsid w:val="00D27012"/>
    <w:rsid w:val="00D2757F"/>
    <w:rsid w:val="00D27A6B"/>
    <w:rsid w:val="00D27AC3"/>
    <w:rsid w:val="00D27D70"/>
    <w:rsid w:val="00D27FBB"/>
    <w:rsid w:val="00D30575"/>
    <w:rsid w:val="00D30738"/>
    <w:rsid w:val="00D3092A"/>
    <w:rsid w:val="00D30D2F"/>
    <w:rsid w:val="00D30EC6"/>
    <w:rsid w:val="00D311E6"/>
    <w:rsid w:val="00D311F0"/>
    <w:rsid w:val="00D31C99"/>
    <w:rsid w:val="00D31EAD"/>
    <w:rsid w:val="00D3273A"/>
    <w:rsid w:val="00D3274A"/>
    <w:rsid w:val="00D32CB9"/>
    <w:rsid w:val="00D32CD0"/>
    <w:rsid w:val="00D33204"/>
    <w:rsid w:val="00D332AB"/>
    <w:rsid w:val="00D333FA"/>
    <w:rsid w:val="00D336C0"/>
    <w:rsid w:val="00D33A2B"/>
    <w:rsid w:val="00D33D27"/>
    <w:rsid w:val="00D34244"/>
    <w:rsid w:val="00D34712"/>
    <w:rsid w:val="00D349E4"/>
    <w:rsid w:val="00D34B16"/>
    <w:rsid w:val="00D34BC5"/>
    <w:rsid w:val="00D34D85"/>
    <w:rsid w:val="00D35E91"/>
    <w:rsid w:val="00D36595"/>
    <w:rsid w:val="00D375B6"/>
    <w:rsid w:val="00D408A8"/>
    <w:rsid w:val="00D40995"/>
    <w:rsid w:val="00D40C85"/>
    <w:rsid w:val="00D40CBB"/>
    <w:rsid w:val="00D40FBE"/>
    <w:rsid w:val="00D41110"/>
    <w:rsid w:val="00D417B7"/>
    <w:rsid w:val="00D41968"/>
    <w:rsid w:val="00D41D52"/>
    <w:rsid w:val="00D41DAD"/>
    <w:rsid w:val="00D41E4A"/>
    <w:rsid w:val="00D42522"/>
    <w:rsid w:val="00D42EFA"/>
    <w:rsid w:val="00D43104"/>
    <w:rsid w:val="00D4378C"/>
    <w:rsid w:val="00D43B0D"/>
    <w:rsid w:val="00D43D67"/>
    <w:rsid w:val="00D44E2E"/>
    <w:rsid w:val="00D450CF"/>
    <w:rsid w:val="00D454AE"/>
    <w:rsid w:val="00D4568C"/>
    <w:rsid w:val="00D45984"/>
    <w:rsid w:val="00D45CD7"/>
    <w:rsid w:val="00D466A5"/>
    <w:rsid w:val="00D469E7"/>
    <w:rsid w:val="00D47981"/>
    <w:rsid w:val="00D47E48"/>
    <w:rsid w:val="00D50462"/>
    <w:rsid w:val="00D514BB"/>
    <w:rsid w:val="00D51A87"/>
    <w:rsid w:val="00D5205B"/>
    <w:rsid w:val="00D521C9"/>
    <w:rsid w:val="00D523DF"/>
    <w:rsid w:val="00D5248E"/>
    <w:rsid w:val="00D52ACC"/>
    <w:rsid w:val="00D52C84"/>
    <w:rsid w:val="00D53269"/>
    <w:rsid w:val="00D53812"/>
    <w:rsid w:val="00D53939"/>
    <w:rsid w:val="00D53944"/>
    <w:rsid w:val="00D54046"/>
    <w:rsid w:val="00D54292"/>
    <w:rsid w:val="00D5483A"/>
    <w:rsid w:val="00D55588"/>
    <w:rsid w:val="00D55753"/>
    <w:rsid w:val="00D55915"/>
    <w:rsid w:val="00D56A2E"/>
    <w:rsid w:val="00D56CA9"/>
    <w:rsid w:val="00D56F88"/>
    <w:rsid w:val="00D57DE4"/>
    <w:rsid w:val="00D6035E"/>
    <w:rsid w:val="00D6089A"/>
    <w:rsid w:val="00D60A62"/>
    <w:rsid w:val="00D60EA2"/>
    <w:rsid w:val="00D614B0"/>
    <w:rsid w:val="00D61B19"/>
    <w:rsid w:val="00D621B1"/>
    <w:rsid w:val="00D627D4"/>
    <w:rsid w:val="00D62EB2"/>
    <w:rsid w:val="00D62F2B"/>
    <w:rsid w:val="00D64962"/>
    <w:rsid w:val="00D64D10"/>
    <w:rsid w:val="00D65079"/>
    <w:rsid w:val="00D65553"/>
    <w:rsid w:val="00D65594"/>
    <w:rsid w:val="00D65B3F"/>
    <w:rsid w:val="00D66121"/>
    <w:rsid w:val="00D6644B"/>
    <w:rsid w:val="00D66D00"/>
    <w:rsid w:val="00D677DE"/>
    <w:rsid w:val="00D703FC"/>
    <w:rsid w:val="00D70680"/>
    <w:rsid w:val="00D7091B"/>
    <w:rsid w:val="00D70BA8"/>
    <w:rsid w:val="00D71BEA"/>
    <w:rsid w:val="00D71D16"/>
    <w:rsid w:val="00D72D90"/>
    <w:rsid w:val="00D73DDA"/>
    <w:rsid w:val="00D743AC"/>
    <w:rsid w:val="00D743F5"/>
    <w:rsid w:val="00D747B7"/>
    <w:rsid w:val="00D748B2"/>
    <w:rsid w:val="00D74D21"/>
    <w:rsid w:val="00D74F1B"/>
    <w:rsid w:val="00D7514F"/>
    <w:rsid w:val="00D75335"/>
    <w:rsid w:val="00D75E0B"/>
    <w:rsid w:val="00D75F48"/>
    <w:rsid w:val="00D7629A"/>
    <w:rsid w:val="00D767C3"/>
    <w:rsid w:val="00D7685F"/>
    <w:rsid w:val="00D76DA5"/>
    <w:rsid w:val="00D772B9"/>
    <w:rsid w:val="00D7751B"/>
    <w:rsid w:val="00D776A2"/>
    <w:rsid w:val="00D779FB"/>
    <w:rsid w:val="00D77A46"/>
    <w:rsid w:val="00D80725"/>
    <w:rsid w:val="00D80C8E"/>
    <w:rsid w:val="00D81BCF"/>
    <w:rsid w:val="00D81C96"/>
    <w:rsid w:val="00D82048"/>
    <w:rsid w:val="00D82099"/>
    <w:rsid w:val="00D839AE"/>
    <w:rsid w:val="00D83ED1"/>
    <w:rsid w:val="00D841EA"/>
    <w:rsid w:val="00D84997"/>
    <w:rsid w:val="00D84A05"/>
    <w:rsid w:val="00D8553D"/>
    <w:rsid w:val="00D8572E"/>
    <w:rsid w:val="00D86179"/>
    <w:rsid w:val="00D865F5"/>
    <w:rsid w:val="00D87581"/>
    <w:rsid w:val="00D90A82"/>
    <w:rsid w:val="00D9115B"/>
    <w:rsid w:val="00D9141F"/>
    <w:rsid w:val="00D91ACA"/>
    <w:rsid w:val="00D91C3F"/>
    <w:rsid w:val="00D91C67"/>
    <w:rsid w:val="00D922A2"/>
    <w:rsid w:val="00D92510"/>
    <w:rsid w:val="00D92906"/>
    <w:rsid w:val="00D9293F"/>
    <w:rsid w:val="00D9304C"/>
    <w:rsid w:val="00D93163"/>
    <w:rsid w:val="00D93285"/>
    <w:rsid w:val="00D932B8"/>
    <w:rsid w:val="00D93373"/>
    <w:rsid w:val="00D933BC"/>
    <w:rsid w:val="00D93A5B"/>
    <w:rsid w:val="00D93BA1"/>
    <w:rsid w:val="00D952BB"/>
    <w:rsid w:val="00D95AEA"/>
    <w:rsid w:val="00D95B49"/>
    <w:rsid w:val="00D960FE"/>
    <w:rsid w:val="00D9699B"/>
    <w:rsid w:val="00D96B69"/>
    <w:rsid w:val="00D96C43"/>
    <w:rsid w:val="00D96CCD"/>
    <w:rsid w:val="00D96DFE"/>
    <w:rsid w:val="00D97033"/>
    <w:rsid w:val="00D97415"/>
    <w:rsid w:val="00D97CF8"/>
    <w:rsid w:val="00D97ED9"/>
    <w:rsid w:val="00D98E02"/>
    <w:rsid w:val="00DA017E"/>
    <w:rsid w:val="00DA08E3"/>
    <w:rsid w:val="00DA0967"/>
    <w:rsid w:val="00DA131F"/>
    <w:rsid w:val="00DA1B1F"/>
    <w:rsid w:val="00DA1BF5"/>
    <w:rsid w:val="00DA2671"/>
    <w:rsid w:val="00DA360D"/>
    <w:rsid w:val="00DA3A1D"/>
    <w:rsid w:val="00DA40B0"/>
    <w:rsid w:val="00DA41B7"/>
    <w:rsid w:val="00DA44F6"/>
    <w:rsid w:val="00DA45E3"/>
    <w:rsid w:val="00DA4824"/>
    <w:rsid w:val="00DA5095"/>
    <w:rsid w:val="00DA58B5"/>
    <w:rsid w:val="00DA6033"/>
    <w:rsid w:val="00DA68E4"/>
    <w:rsid w:val="00DA6FFE"/>
    <w:rsid w:val="00DA7BE3"/>
    <w:rsid w:val="00DB0269"/>
    <w:rsid w:val="00DB0889"/>
    <w:rsid w:val="00DB09DB"/>
    <w:rsid w:val="00DB0A5B"/>
    <w:rsid w:val="00DB0DF3"/>
    <w:rsid w:val="00DB1282"/>
    <w:rsid w:val="00DB18CC"/>
    <w:rsid w:val="00DB2022"/>
    <w:rsid w:val="00DB222E"/>
    <w:rsid w:val="00DB2573"/>
    <w:rsid w:val="00DB27B1"/>
    <w:rsid w:val="00DB393C"/>
    <w:rsid w:val="00DB3ABB"/>
    <w:rsid w:val="00DB3D0C"/>
    <w:rsid w:val="00DB3EF7"/>
    <w:rsid w:val="00DB3F5D"/>
    <w:rsid w:val="00DB3FF7"/>
    <w:rsid w:val="00DB401B"/>
    <w:rsid w:val="00DB4327"/>
    <w:rsid w:val="00DB43E6"/>
    <w:rsid w:val="00DB4E76"/>
    <w:rsid w:val="00DB5819"/>
    <w:rsid w:val="00DB5B14"/>
    <w:rsid w:val="00DB5CA3"/>
    <w:rsid w:val="00DB5F67"/>
    <w:rsid w:val="00DB5FBE"/>
    <w:rsid w:val="00DB60FE"/>
    <w:rsid w:val="00DB6AC0"/>
    <w:rsid w:val="00DB7468"/>
    <w:rsid w:val="00DB7BED"/>
    <w:rsid w:val="00DC0789"/>
    <w:rsid w:val="00DC0E9F"/>
    <w:rsid w:val="00DC188F"/>
    <w:rsid w:val="00DC1ADC"/>
    <w:rsid w:val="00DC1B65"/>
    <w:rsid w:val="00DC2316"/>
    <w:rsid w:val="00DC2337"/>
    <w:rsid w:val="00DC285E"/>
    <w:rsid w:val="00DC2C7C"/>
    <w:rsid w:val="00DC317F"/>
    <w:rsid w:val="00DC35E1"/>
    <w:rsid w:val="00DC3901"/>
    <w:rsid w:val="00DC3AE6"/>
    <w:rsid w:val="00DC3B89"/>
    <w:rsid w:val="00DC3BE5"/>
    <w:rsid w:val="00DC3DBE"/>
    <w:rsid w:val="00DC3FAB"/>
    <w:rsid w:val="00DC4056"/>
    <w:rsid w:val="00DC4081"/>
    <w:rsid w:val="00DC5008"/>
    <w:rsid w:val="00DC643E"/>
    <w:rsid w:val="00DC6AE0"/>
    <w:rsid w:val="00DC6FB2"/>
    <w:rsid w:val="00DC72C1"/>
    <w:rsid w:val="00DC72E4"/>
    <w:rsid w:val="00DC734D"/>
    <w:rsid w:val="00DC7755"/>
    <w:rsid w:val="00DC7A89"/>
    <w:rsid w:val="00DD0190"/>
    <w:rsid w:val="00DD0B6A"/>
    <w:rsid w:val="00DD1C5E"/>
    <w:rsid w:val="00DD1F0A"/>
    <w:rsid w:val="00DD30F7"/>
    <w:rsid w:val="00DD3BBA"/>
    <w:rsid w:val="00DD3E37"/>
    <w:rsid w:val="00DD407A"/>
    <w:rsid w:val="00DD41BB"/>
    <w:rsid w:val="00DD56FB"/>
    <w:rsid w:val="00DD5C92"/>
    <w:rsid w:val="00DD5CBC"/>
    <w:rsid w:val="00DD609C"/>
    <w:rsid w:val="00DD64A6"/>
    <w:rsid w:val="00DD668E"/>
    <w:rsid w:val="00DD698C"/>
    <w:rsid w:val="00DD72BE"/>
    <w:rsid w:val="00DD743B"/>
    <w:rsid w:val="00DD764A"/>
    <w:rsid w:val="00DD7C1E"/>
    <w:rsid w:val="00DE008C"/>
    <w:rsid w:val="00DE0500"/>
    <w:rsid w:val="00DE0A13"/>
    <w:rsid w:val="00DE198B"/>
    <w:rsid w:val="00DE26AB"/>
    <w:rsid w:val="00DE313E"/>
    <w:rsid w:val="00DE3B65"/>
    <w:rsid w:val="00DE3F63"/>
    <w:rsid w:val="00DE448D"/>
    <w:rsid w:val="00DE4739"/>
    <w:rsid w:val="00DE4E86"/>
    <w:rsid w:val="00DE59DF"/>
    <w:rsid w:val="00DE59E5"/>
    <w:rsid w:val="00DE5AB8"/>
    <w:rsid w:val="00DE5CBA"/>
    <w:rsid w:val="00DE6476"/>
    <w:rsid w:val="00DE6939"/>
    <w:rsid w:val="00DE6BE5"/>
    <w:rsid w:val="00DE7DEB"/>
    <w:rsid w:val="00DF06E0"/>
    <w:rsid w:val="00DF09B3"/>
    <w:rsid w:val="00DF1C9E"/>
    <w:rsid w:val="00DF2287"/>
    <w:rsid w:val="00DF22B9"/>
    <w:rsid w:val="00DF2B26"/>
    <w:rsid w:val="00DF2C6D"/>
    <w:rsid w:val="00DF3041"/>
    <w:rsid w:val="00DF349C"/>
    <w:rsid w:val="00DF34D1"/>
    <w:rsid w:val="00DF3E8B"/>
    <w:rsid w:val="00DF42E2"/>
    <w:rsid w:val="00DF452F"/>
    <w:rsid w:val="00DF4C3B"/>
    <w:rsid w:val="00DF4DE7"/>
    <w:rsid w:val="00DF5489"/>
    <w:rsid w:val="00DF5757"/>
    <w:rsid w:val="00DF5910"/>
    <w:rsid w:val="00DF5994"/>
    <w:rsid w:val="00DF5A4B"/>
    <w:rsid w:val="00DF6C44"/>
    <w:rsid w:val="00DF70E7"/>
    <w:rsid w:val="00DF7159"/>
    <w:rsid w:val="00DF7922"/>
    <w:rsid w:val="00DF7BD1"/>
    <w:rsid w:val="00DF7BFE"/>
    <w:rsid w:val="00E0003E"/>
    <w:rsid w:val="00E00124"/>
    <w:rsid w:val="00E00A86"/>
    <w:rsid w:val="00E016DB"/>
    <w:rsid w:val="00E01798"/>
    <w:rsid w:val="00E01CA7"/>
    <w:rsid w:val="00E01D9A"/>
    <w:rsid w:val="00E02578"/>
    <w:rsid w:val="00E02609"/>
    <w:rsid w:val="00E0269D"/>
    <w:rsid w:val="00E02F31"/>
    <w:rsid w:val="00E037DD"/>
    <w:rsid w:val="00E03A64"/>
    <w:rsid w:val="00E03F06"/>
    <w:rsid w:val="00E04452"/>
    <w:rsid w:val="00E0445E"/>
    <w:rsid w:val="00E04585"/>
    <w:rsid w:val="00E04781"/>
    <w:rsid w:val="00E0502D"/>
    <w:rsid w:val="00E050E4"/>
    <w:rsid w:val="00E05A8E"/>
    <w:rsid w:val="00E05BCE"/>
    <w:rsid w:val="00E05BEB"/>
    <w:rsid w:val="00E061D7"/>
    <w:rsid w:val="00E06D29"/>
    <w:rsid w:val="00E06D4D"/>
    <w:rsid w:val="00E06DC4"/>
    <w:rsid w:val="00E07326"/>
    <w:rsid w:val="00E074C5"/>
    <w:rsid w:val="00E0788A"/>
    <w:rsid w:val="00E07D4F"/>
    <w:rsid w:val="00E104A8"/>
    <w:rsid w:val="00E10A89"/>
    <w:rsid w:val="00E10CBB"/>
    <w:rsid w:val="00E10EFD"/>
    <w:rsid w:val="00E10F4A"/>
    <w:rsid w:val="00E11C71"/>
    <w:rsid w:val="00E124A5"/>
    <w:rsid w:val="00E12FBF"/>
    <w:rsid w:val="00E13019"/>
    <w:rsid w:val="00E14568"/>
    <w:rsid w:val="00E14647"/>
    <w:rsid w:val="00E14689"/>
    <w:rsid w:val="00E16A09"/>
    <w:rsid w:val="00E17419"/>
    <w:rsid w:val="00E174AC"/>
    <w:rsid w:val="00E17890"/>
    <w:rsid w:val="00E178E5"/>
    <w:rsid w:val="00E17C86"/>
    <w:rsid w:val="00E17CFB"/>
    <w:rsid w:val="00E20359"/>
    <w:rsid w:val="00E212E0"/>
    <w:rsid w:val="00E2131F"/>
    <w:rsid w:val="00E21B5E"/>
    <w:rsid w:val="00E22ADC"/>
    <w:rsid w:val="00E22FD5"/>
    <w:rsid w:val="00E23000"/>
    <w:rsid w:val="00E23460"/>
    <w:rsid w:val="00E24060"/>
    <w:rsid w:val="00E24DA2"/>
    <w:rsid w:val="00E255F9"/>
    <w:rsid w:val="00E2590A"/>
    <w:rsid w:val="00E25939"/>
    <w:rsid w:val="00E25D47"/>
    <w:rsid w:val="00E2612F"/>
    <w:rsid w:val="00E26C92"/>
    <w:rsid w:val="00E2780A"/>
    <w:rsid w:val="00E27E7F"/>
    <w:rsid w:val="00E3073A"/>
    <w:rsid w:val="00E30B3A"/>
    <w:rsid w:val="00E30CC5"/>
    <w:rsid w:val="00E31A95"/>
    <w:rsid w:val="00E3355C"/>
    <w:rsid w:val="00E343E1"/>
    <w:rsid w:val="00E34580"/>
    <w:rsid w:val="00E35092"/>
    <w:rsid w:val="00E36881"/>
    <w:rsid w:val="00E368D4"/>
    <w:rsid w:val="00E369DE"/>
    <w:rsid w:val="00E36CAB"/>
    <w:rsid w:val="00E37912"/>
    <w:rsid w:val="00E40269"/>
    <w:rsid w:val="00E40458"/>
    <w:rsid w:val="00E410D0"/>
    <w:rsid w:val="00E41876"/>
    <w:rsid w:val="00E41DD5"/>
    <w:rsid w:val="00E42383"/>
    <w:rsid w:val="00E424DD"/>
    <w:rsid w:val="00E42B04"/>
    <w:rsid w:val="00E42DEA"/>
    <w:rsid w:val="00E44062"/>
    <w:rsid w:val="00E443AD"/>
    <w:rsid w:val="00E44489"/>
    <w:rsid w:val="00E446CF"/>
    <w:rsid w:val="00E44707"/>
    <w:rsid w:val="00E44BA9"/>
    <w:rsid w:val="00E44DEA"/>
    <w:rsid w:val="00E45605"/>
    <w:rsid w:val="00E4593B"/>
    <w:rsid w:val="00E45C93"/>
    <w:rsid w:val="00E46035"/>
    <w:rsid w:val="00E47A2B"/>
    <w:rsid w:val="00E47ADF"/>
    <w:rsid w:val="00E5002D"/>
    <w:rsid w:val="00E5013C"/>
    <w:rsid w:val="00E50877"/>
    <w:rsid w:val="00E50A1F"/>
    <w:rsid w:val="00E50A37"/>
    <w:rsid w:val="00E5110B"/>
    <w:rsid w:val="00E5125B"/>
    <w:rsid w:val="00E516B1"/>
    <w:rsid w:val="00E529AD"/>
    <w:rsid w:val="00E53932"/>
    <w:rsid w:val="00E5406E"/>
    <w:rsid w:val="00E541F5"/>
    <w:rsid w:val="00E54242"/>
    <w:rsid w:val="00E559A9"/>
    <w:rsid w:val="00E56326"/>
    <w:rsid w:val="00E5641F"/>
    <w:rsid w:val="00E5648D"/>
    <w:rsid w:val="00E566B1"/>
    <w:rsid w:val="00E56894"/>
    <w:rsid w:val="00E56A74"/>
    <w:rsid w:val="00E5724B"/>
    <w:rsid w:val="00E57542"/>
    <w:rsid w:val="00E57628"/>
    <w:rsid w:val="00E57BD0"/>
    <w:rsid w:val="00E6017D"/>
    <w:rsid w:val="00E62899"/>
    <w:rsid w:val="00E63770"/>
    <w:rsid w:val="00E639AE"/>
    <w:rsid w:val="00E63CD3"/>
    <w:rsid w:val="00E63DC2"/>
    <w:rsid w:val="00E63F62"/>
    <w:rsid w:val="00E649F0"/>
    <w:rsid w:val="00E64B98"/>
    <w:rsid w:val="00E64F26"/>
    <w:rsid w:val="00E6527A"/>
    <w:rsid w:val="00E655F7"/>
    <w:rsid w:val="00E656F5"/>
    <w:rsid w:val="00E657A0"/>
    <w:rsid w:val="00E65DB6"/>
    <w:rsid w:val="00E6666C"/>
    <w:rsid w:val="00E66B65"/>
    <w:rsid w:val="00E6707F"/>
    <w:rsid w:val="00E673C2"/>
    <w:rsid w:val="00E67B12"/>
    <w:rsid w:val="00E7049F"/>
    <w:rsid w:val="00E711EE"/>
    <w:rsid w:val="00E712B7"/>
    <w:rsid w:val="00E712BC"/>
    <w:rsid w:val="00E71921"/>
    <w:rsid w:val="00E722D2"/>
    <w:rsid w:val="00E7293C"/>
    <w:rsid w:val="00E72C4D"/>
    <w:rsid w:val="00E74222"/>
    <w:rsid w:val="00E74549"/>
    <w:rsid w:val="00E745BB"/>
    <w:rsid w:val="00E7483E"/>
    <w:rsid w:val="00E749BC"/>
    <w:rsid w:val="00E750A4"/>
    <w:rsid w:val="00E76A76"/>
    <w:rsid w:val="00E76D2A"/>
    <w:rsid w:val="00E77326"/>
    <w:rsid w:val="00E778B9"/>
    <w:rsid w:val="00E77ED4"/>
    <w:rsid w:val="00E80295"/>
    <w:rsid w:val="00E80622"/>
    <w:rsid w:val="00E80FC2"/>
    <w:rsid w:val="00E8127D"/>
    <w:rsid w:val="00E81341"/>
    <w:rsid w:val="00E81427"/>
    <w:rsid w:val="00E818C8"/>
    <w:rsid w:val="00E81ADB"/>
    <w:rsid w:val="00E81E1B"/>
    <w:rsid w:val="00E81FD8"/>
    <w:rsid w:val="00E82035"/>
    <w:rsid w:val="00E820E2"/>
    <w:rsid w:val="00E82396"/>
    <w:rsid w:val="00E825C9"/>
    <w:rsid w:val="00E82720"/>
    <w:rsid w:val="00E82BEA"/>
    <w:rsid w:val="00E83271"/>
    <w:rsid w:val="00E83476"/>
    <w:rsid w:val="00E83640"/>
    <w:rsid w:val="00E83C2C"/>
    <w:rsid w:val="00E84370"/>
    <w:rsid w:val="00E844AC"/>
    <w:rsid w:val="00E84F07"/>
    <w:rsid w:val="00E85260"/>
    <w:rsid w:val="00E85580"/>
    <w:rsid w:val="00E855AF"/>
    <w:rsid w:val="00E8674C"/>
    <w:rsid w:val="00E871D5"/>
    <w:rsid w:val="00E90052"/>
    <w:rsid w:val="00E90432"/>
    <w:rsid w:val="00E9048A"/>
    <w:rsid w:val="00E90780"/>
    <w:rsid w:val="00E90DF1"/>
    <w:rsid w:val="00E9165E"/>
    <w:rsid w:val="00E91701"/>
    <w:rsid w:val="00E91EEE"/>
    <w:rsid w:val="00E929A0"/>
    <w:rsid w:val="00E92B78"/>
    <w:rsid w:val="00E92BE8"/>
    <w:rsid w:val="00E92CEF"/>
    <w:rsid w:val="00E92D16"/>
    <w:rsid w:val="00E92DBB"/>
    <w:rsid w:val="00E931B9"/>
    <w:rsid w:val="00E934C8"/>
    <w:rsid w:val="00E93BEC"/>
    <w:rsid w:val="00E95244"/>
    <w:rsid w:val="00E9554E"/>
    <w:rsid w:val="00E95999"/>
    <w:rsid w:val="00E95A1E"/>
    <w:rsid w:val="00E95EFF"/>
    <w:rsid w:val="00E965E8"/>
    <w:rsid w:val="00E96EE2"/>
    <w:rsid w:val="00E97C4F"/>
    <w:rsid w:val="00E97F1C"/>
    <w:rsid w:val="00EA0311"/>
    <w:rsid w:val="00EA0507"/>
    <w:rsid w:val="00EA0A7E"/>
    <w:rsid w:val="00EA0E3C"/>
    <w:rsid w:val="00EA11CA"/>
    <w:rsid w:val="00EA1783"/>
    <w:rsid w:val="00EA1B67"/>
    <w:rsid w:val="00EA285E"/>
    <w:rsid w:val="00EA2E96"/>
    <w:rsid w:val="00EA3240"/>
    <w:rsid w:val="00EA4A52"/>
    <w:rsid w:val="00EA5558"/>
    <w:rsid w:val="00EA558F"/>
    <w:rsid w:val="00EA5724"/>
    <w:rsid w:val="00EA584A"/>
    <w:rsid w:val="00EA5C97"/>
    <w:rsid w:val="00EA6991"/>
    <w:rsid w:val="00EA7B63"/>
    <w:rsid w:val="00EA7E97"/>
    <w:rsid w:val="00EB003E"/>
    <w:rsid w:val="00EB0325"/>
    <w:rsid w:val="00EB06D4"/>
    <w:rsid w:val="00EB07D5"/>
    <w:rsid w:val="00EB0FAC"/>
    <w:rsid w:val="00EB1B64"/>
    <w:rsid w:val="00EB26BD"/>
    <w:rsid w:val="00EB30E9"/>
    <w:rsid w:val="00EB4BE0"/>
    <w:rsid w:val="00EB4C51"/>
    <w:rsid w:val="00EB4F6D"/>
    <w:rsid w:val="00EB5019"/>
    <w:rsid w:val="00EB5367"/>
    <w:rsid w:val="00EB58BE"/>
    <w:rsid w:val="00EB5C2B"/>
    <w:rsid w:val="00EB5C87"/>
    <w:rsid w:val="00EB622E"/>
    <w:rsid w:val="00EB62A5"/>
    <w:rsid w:val="00EB65C8"/>
    <w:rsid w:val="00EB66F6"/>
    <w:rsid w:val="00EB6767"/>
    <w:rsid w:val="00EB68BB"/>
    <w:rsid w:val="00EB75EF"/>
    <w:rsid w:val="00EC0185"/>
    <w:rsid w:val="00EC03F8"/>
    <w:rsid w:val="00EC0B20"/>
    <w:rsid w:val="00EC11B8"/>
    <w:rsid w:val="00EC1253"/>
    <w:rsid w:val="00EC16FA"/>
    <w:rsid w:val="00EC1815"/>
    <w:rsid w:val="00EC1A6C"/>
    <w:rsid w:val="00EC1BBF"/>
    <w:rsid w:val="00EC28D6"/>
    <w:rsid w:val="00EC29B4"/>
    <w:rsid w:val="00EC30AC"/>
    <w:rsid w:val="00EC40D0"/>
    <w:rsid w:val="00EC4168"/>
    <w:rsid w:val="00EC417A"/>
    <w:rsid w:val="00EC45F3"/>
    <w:rsid w:val="00EC4862"/>
    <w:rsid w:val="00EC48D1"/>
    <w:rsid w:val="00EC4A3C"/>
    <w:rsid w:val="00EC5010"/>
    <w:rsid w:val="00EC5462"/>
    <w:rsid w:val="00EC5937"/>
    <w:rsid w:val="00EC6056"/>
    <w:rsid w:val="00EC66D8"/>
    <w:rsid w:val="00EC68BB"/>
    <w:rsid w:val="00EC6B84"/>
    <w:rsid w:val="00EC7407"/>
    <w:rsid w:val="00EC7464"/>
    <w:rsid w:val="00EC7EE3"/>
    <w:rsid w:val="00ED010E"/>
    <w:rsid w:val="00ED0217"/>
    <w:rsid w:val="00ED1189"/>
    <w:rsid w:val="00ED1A5D"/>
    <w:rsid w:val="00ED20CE"/>
    <w:rsid w:val="00ED2255"/>
    <w:rsid w:val="00ED22C6"/>
    <w:rsid w:val="00ED28E0"/>
    <w:rsid w:val="00ED3CD0"/>
    <w:rsid w:val="00ED4F09"/>
    <w:rsid w:val="00ED5034"/>
    <w:rsid w:val="00ED5AEE"/>
    <w:rsid w:val="00EE08FC"/>
    <w:rsid w:val="00EE100F"/>
    <w:rsid w:val="00EE1A2A"/>
    <w:rsid w:val="00EE1F8A"/>
    <w:rsid w:val="00EE212B"/>
    <w:rsid w:val="00EE22E4"/>
    <w:rsid w:val="00EE2A6C"/>
    <w:rsid w:val="00EE2F39"/>
    <w:rsid w:val="00EE3267"/>
    <w:rsid w:val="00EE367D"/>
    <w:rsid w:val="00EE36D4"/>
    <w:rsid w:val="00EE4153"/>
    <w:rsid w:val="00EE4475"/>
    <w:rsid w:val="00EE4906"/>
    <w:rsid w:val="00EE4BA5"/>
    <w:rsid w:val="00EE5676"/>
    <w:rsid w:val="00EE6D18"/>
    <w:rsid w:val="00EE785D"/>
    <w:rsid w:val="00EE7CD9"/>
    <w:rsid w:val="00EF08FD"/>
    <w:rsid w:val="00EF0F3A"/>
    <w:rsid w:val="00EF162A"/>
    <w:rsid w:val="00EF1E85"/>
    <w:rsid w:val="00EF2143"/>
    <w:rsid w:val="00EF236E"/>
    <w:rsid w:val="00EF2CB0"/>
    <w:rsid w:val="00EF2EB9"/>
    <w:rsid w:val="00EF2EFD"/>
    <w:rsid w:val="00EF3B0F"/>
    <w:rsid w:val="00EF3C4E"/>
    <w:rsid w:val="00EF3DBD"/>
    <w:rsid w:val="00EF4D8C"/>
    <w:rsid w:val="00EF50B8"/>
    <w:rsid w:val="00EF53FF"/>
    <w:rsid w:val="00EF54F6"/>
    <w:rsid w:val="00EF5793"/>
    <w:rsid w:val="00EF57D8"/>
    <w:rsid w:val="00EF5CE3"/>
    <w:rsid w:val="00EF5D77"/>
    <w:rsid w:val="00EF606B"/>
    <w:rsid w:val="00EF626F"/>
    <w:rsid w:val="00EF6343"/>
    <w:rsid w:val="00EF64A6"/>
    <w:rsid w:val="00EF64B6"/>
    <w:rsid w:val="00EF65F7"/>
    <w:rsid w:val="00EF6DC9"/>
    <w:rsid w:val="00EF776D"/>
    <w:rsid w:val="00EF7803"/>
    <w:rsid w:val="00F0049C"/>
    <w:rsid w:val="00F010B0"/>
    <w:rsid w:val="00F01152"/>
    <w:rsid w:val="00F0142D"/>
    <w:rsid w:val="00F014C7"/>
    <w:rsid w:val="00F0177B"/>
    <w:rsid w:val="00F02157"/>
    <w:rsid w:val="00F032C9"/>
    <w:rsid w:val="00F040A5"/>
    <w:rsid w:val="00F04276"/>
    <w:rsid w:val="00F046A3"/>
    <w:rsid w:val="00F0507A"/>
    <w:rsid w:val="00F050A8"/>
    <w:rsid w:val="00F05115"/>
    <w:rsid w:val="00F058A8"/>
    <w:rsid w:val="00F05A2B"/>
    <w:rsid w:val="00F05DD7"/>
    <w:rsid w:val="00F0711A"/>
    <w:rsid w:val="00F07229"/>
    <w:rsid w:val="00F075BF"/>
    <w:rsid w:val="00F07671"/>
    <w:rsid w:val="00F07834"/>
    <w:rsid w:val="00F105F3"/>
    <w:rsid w:val="00F106AC"/>
    <w:rsid w:val="00F106DC"/>
    <w:rsid w:val="00F11ED2"/>
    <w:rsid w:val="00F11EE5"/>
    <w:rsid w:val="00F12D14"/>
    <w:rsid w:val="00F12F77"/>
    <w:rsid w:val="00F13AEE"/>
    <w:rsid w:val="00F13C7F"/>
    <w:rsid w:val="00F13D2D"/>
    <w:rsid w:val="00F15268"/>
    <w:rsid w:val="00F15ECF"/>
    <w:rsid w:val="00F164C6"/>
    <w:rsid w:val="00F1667A"/>
    <w:rsid w:val="00F16920"/>
    <w:rsid w:val="00F17011"/>
    <w:rsid w:val="00F17B60"/>
    <w:rsid w:val="00F2002C"/>
    <w:rsid w:val="00F207E6"/>
    <w:rsid w:val="00F20957"/>
    <w:rsid w:val="00F21582"/>
    <w:rsid w:val="00F2159A"/>
    <w:rsid w:val="00F21CF6"/>
    <w:rsid w:val="00F2200B"/>
    <w:rsid w:val="00F22392"/>
    <w:rsid w:val="00F22427"/>
    <w:rsid w:val="00F2262B"/>
    <w:rsid w:val="00F22BBA"/>
    <w:rsid w:val="00F23295"/>
    <w:rsid w:val="00F23A77"/>
    <w:rsid w:val="00F23E61"/>
    <w:rsid w:val="00F24538"/>
    <w:rsid w:val="00F246A1"/>
    <w:rsid w:val="00F24E4F"/>
    <w:rsid w:val="00F25506"/>
    <w:rsid w:val="00F256A1"/>
    <w:rsid w:val="00F2718B"/>
    <w:rsid w:val="00F27844"/>
    <w:rsid w:val="00F2795D"/>
    <w:rsid w:val="00F27F0D"/>
    <w:rsid w:val="00F3005D"/>
    <w:rsid w:val="00F301E4"/>
    <w:rsid w:val="00F309B7"/>
    <w:rsid w:val="00F31258"/>
    <w:rsid w:val="00F32355"/>
    <w:rsid w:val="00F329A3"/>
    <w:rsid w:val="00F3363F"/>
    <w:rsid w:val="00F338C3"/>
    <w:rsid w:val="00F34169"/>
    <w:rsid w:val="00F342CB"/>
    <w:rsid w:val="00F34550"/>
    <w:rsid w:val="00F35B2C"/>
    <w:rsid w:val="00F3679B"/>
    <w:rsid w:val="00F37125"/>
    <w:rsid w:val="00F3743F"/>
    <w:rsid w:val="00F3786E"/>
    <w:rsid w:val="00F40760"/>
    <w:rsid w:val="00F40D0D"/>
    <w:rsid w:val="00F40D2B"/>
    <w:rsid w:val="00F41705"/>
    <w:rsid w:val="00F4198E"/>
    <w:rsid w:val="00F41D91"/>
    <w:rsid w:val="00F41FCC"/>
    <w:rsid w:val="00F42262"/>
    <w:rsid w:val="00F43827"/>
    <w:rsid w:val="00F43FAF"/>
    <w:rsid w:val="00F440B2"/>
    <w:rsid w:val="00F44BA5"/>
    <w:rsid w:val="00F44E34"/>
    <w:rsid w:val="00F44EBD"/>
    <w:rsid w:val="00F45652"/>
    <w:rsid w:val="00F45C2E"/>
    <w:rsid w:val="00F45F4D"/>
    <w:rsid w:val="00F46046"/>
    <w:rsid w:val="00F460CE"/>
    <w:rsid w:val="00F46B54"/>
    <w:rsid w:val="00F477AA"/>
    <w:rsid w:val="00F47F11"/>
    <w:rsid w:val="00F4836A"/>
    <w:rsid w:val="00F5081D"/>
    <w:rsid w:val="00F5086C"/>
    <w:rsid w:val="00F50AA5"/>
    <w:rsid w:val="00F50D9B"/>
    <w:rsid w:val="00F5164D"/>
    <w:rsid w:val="00F5272D"/>
    <w:rsid w:val="00F52EA4"/>
    <w:rsid w:val="00F5330E"/>
    <w:rsid w:val="00F5398D"/>
    <w:rsid w:val="00F53E95"/>
    <w:rsid w:val="00F53F0E"/>
    <w:rsid w:val="00F544C4"/>
    <w:rsid w:val="00F55576"/>
    <w:rsid w:val="00F55915"/>
    <w:rsid w:val="00F56337"/>
    <w:rsid w:val="00F57E35"/>
    <w:rsid w:val="00F6060B"/>
    <w:rsid w:val="00F60B7C"/>
    <w:rsid w:val="00F60FD6"/>
    <w:rsid w:val="00F61933"/>
    <w:rsid w:val="00F6239C"/>
    <w:rsid w:val="00F628AA"/>
    <w:rsid w:val="00F62ECB"/>
    <w:rsid w:val="00F6313F"/>
    <w:rsid w:val="00F6358C"/>
    <w:rsid w:val="00F64093"/>
    <w:rsid w:val="00F640B7"/>
    <w:rsid w:val="00F64855"/>
    <w:rsid w:val="00F64A60"/>
    <w:rsid w:val="00F6538A"/>
    <w:rsid w:val="00F65839"/>
    <w:rsid w:val="00F65D3A"/>
    <w:rsid w:val="00F661E5"/>
    <w:rsid w:val="00F6628D"/>
    <w:rsid w:val="00F6650D"/>
    <w:rsid w:val="00F6705E"/>
    <w:rsid w:val="00F676C4"/>
    <w:rsid w:val="00F679F6"/>
    <w:rsid w:val="00F702BB"/>
    <w:rsid w:val="00F70550"/>
    <w:rsid w:val="00F721BC"/>
    <w:rsid w:val="00F7287B"/>
    <w:rsid w:val="00F72D8D"/>
    <w:rsid w:val="00F730AD"/>
    <w:rsid w:val="00F74224"/>
    <w:rsid w:val="00F74B08"/>
    <w:rsid w:val="00F74BC8"/>
    <w:rsid w:val="00F754F6"/>
    <w:rsid w:val="00F7570F"/>
    <w:rsid w:val="00F75F85"/>
    <w:rsid w:val="00F760A0"/>
    <w:rsid w:val="00F761BC"/>
    <w:rsid w:val="00F76AC2"/>
    <w:rsid w:val="00F77B63"/>
    <w:rsid w:val="00F77C88"/>
    <w:rsid w:val="00F8154B"/>
    <w:rsid w:val="00F822A6"/>
    <w:rsid w:val="00F8280A"/>
    <w:rsid w:val="00F82B3F"/>
    <w:rsid w:val="00F82E1E"/>
    <w:rsid w:val="00F82EA7"/>
    <w:rsid w:val="00F83CC3"/>
    <w:rsid w:val="00F856ED"/>
    <w:rsid w:val="00F86369"/>
    <w:rsid w:val="00F86388"/>
    <w:rsid w:val="00F86880"/>
    <w:rsid w:val="00F86F25"/>
    <w:rsid w:val="00F87AC3"/>
    <w:rsid w:val="00F90700"/>
    <w:rsid w:val="00F90A2D"/>
    <w:rsid w:val="00F90FE0"/>
    <w:rsid w:val="00F911C7"/>
    <w:rsid w:val="00F91745"/>
    <w:rsid w:val="00F91AB7"/>
    <w:rsid w:val="00F92419"/>
    <w:rsid w:val="00F938B1"/>
    <w:rsid w:val="00F93AC6"/>
    <w:rsid w:val="00F93E88"/>
    <w:rsid w:val="00F94496"/>
    <w:rsid w:val="00F945D6"/>
    <w:rsid w:val="00F95135"/>
    <w:rsid w:val="00F9585A"/>
    <w:rsid w:val="00F95A50"/>
    <w:rsid w:val="00F9608A"/>
    <w:rsid w:val="00F96CFA"/>
    <w:rsid w:val="00F975DA"/>
    <w:rsid w:val="00FA038E"/>
    <w:rsid w:val="00FA061F"/>
    <w:rsid w:val="00FA0AC9"/>
    <w:rsid w:val="00FA0D58"/>
    <w:rsid w:val="00FA1316"/>
    <w:rsid w:val="00FA1F82"/>
    <w:rsid w:val="00FA2654"/>
    <w:rsid w:val="00FA2BCB"/>
    <w:rsid w:val="00FA2E28"/>
    <w:rsid w:val="00FA30F6"/>
    <w:rsid w:val="00FA34D1"/>
    <w:rsid w:val="00FA3A52"/>
    <w:rsid w:val="00FA4E21"/>
    <w:rsid w:val="00FA521B"/>
    <w:rsid w:val="00FA52FC"/>
    <w:rsid w:val="00FA5402"/>
    <w:rsid w:val="00FA58B3"/>
    <w:rsid w:val="00FA61BE"/>
    <w:rsid w:val="00FA69A7"/>
    <w:rsid w:val="00FA6F65"/>
    <w:rsid w:val="00FA7C8A"/>
    <w:rsid w:val="00FA7DD6"/>
    <w:rsid w:val="00FB0203"/>
    <w:rsid w:val="00FB03AE"/>
    <w:rsid w:val="00FB0864"/>
    <w:rsid w:val="00FB0A63"/>
    <w:rsid w:val="00FB1161"/>
    <w:rsid w:val="00FB11D0"/>
    <w:rsid w:val="00FB217F"/>
    <w:rsid w:val="00FB3931"/>
    <w:rsid w:val="00FB3E8D"/>
    <w:rsid w:val="00FB3EE6"/>
    <w:rsid w:val="00FB4AB3"/>
    <w:rsid w:val="00FB4D40"/>
    <w:rsid w:val="00FB4D6E"/>
    <w:rsid w:val="00FB4F2E"/>
    <w:rsid w:val="00FB5035"/>
    <w:rsid w:val="00FB5419"/>
    <w:rsid w:val="00FB6038"/>
    <w:rsid w:val="00FB6C36"/>
    <w:rsid w:val="00FB70E9"/>
    <w:rsid w:val="00FB72B1"/>
    <w:rsid w:val="00FB7657"/>
    <w:rsid w:val="00FB7D8A"/>
    <w:rsid w:val="00FC02E7"/>
    <w:rsid w:val="00FC10F8"/>
    <w:rsid w:val="00FC116D"/>
    <w:rsid w:val="00FC18A0"/>
    <w:rsid w:val="00FC1C1A"/>
    <w:rsid w:val="00FC1C21"/>
    <w:rsid w:val="00FC27BC"/>
    <w:rsid w:val="00FC28DC"/>
    <w:rsid w:val="00FC2CC7"/>
    <w:rsid w:val="00FC2FFE"/>
    <w:rsid w:val="00FC3212"/>
    <w:rsid w:val="00FC361B"/>
    <w:rsid w:val="00FC36DF"/>
    <w:rsid w:val="00FC3891"/>
    <w:rsid w:val="00FC38E8"/>
    <w:rsid w:val="00FC3E37"/>
    <w:rsid w:val="00FC53E4"/>
    <w:rsid w:val="00FC62CA"/>
    <w:rsid w:val="00FC62F5"/>
    <w:rsid w:val="00FC6978"/>
    <w:rsid w:val="00FD029B"/>
    <w:rsid w:val="00FD02AD"/>
    <w:rsid w:val="00FD05BF"/>
    <w:rsid w:val="00FD0FE6"/>
    <w:rsid w:val="00FD27A7"/>
    <w:rsid w:val="00FD45C8"/>
    <w:rsid w:val="00FD4BB6"/>
    <w:rsid w:val="00FD4C8E"/>
    <w:rsid w:val="00FD4F2D"/>
    <w:rsid w:val="00FD4FE3"/>
    <w:rsid w:val="00FD6307"/>
    <w:rsid w:val="00FD64E0"/>
    <w:rsid w:val="00FD658E"/>
    <w:rsid w:val="00FD65B8"/>
    <w:rsid w:val="00FD673A"/>
    <w:rsid w:val="00FD753C"/>
    <w:rsid w:val="00FD765A"/>
    <w:rsid w:val="00FD7C3E"/>
    <w:rsid w:val="00FD7EA4"/>
    <w:rsid w:val="00FE02D7"/>
    <w:rsid w:val="00FE052D"/>
    <w:rsid w:val="00FE08B6"/>
    <w:rsid w:val="00FE1F39"/>
    <w:rsid w:val="00FE278C"/>
    <w:rsid w:val="00FE320D"/>
    <w:rsid w:val="00FE359F"/>
    <w:rsid w:val="00FE375D"/>
    <w:rsid w:val="00FE37DC"/>
    <w:rsid w:val="00FE3C1A"/>
    <w:rsid w:val="00FE3ED3"/>
    <w:rsid w:val="00FE4FAD"/>
    <w:rsid w:val="00FE5581"/>
    <w:rsid w:val="00FE58C2"/>
    <w:rsid w:val="00FE629E"/>
    <w:rsid w:val="00FE7124"/>
    <w:rsid w:val="00FF0478"/>
    <w:rsid w:val="00FF0BA3"/>
    <w:rsid w:val="00FF0F05"/>
    <w:rsid w:val="00FF117B"/>
    <w:rsid w:val="00FF1A7B"/>
    <w:rsid w:val="00FF1E54"/>
    <w:rsid w:val="00FF26C4"/>
    <w:rsid w:val="00FF2F1D"/>
    <w:rsid w:val="00FF5706"/>
    <w:rsid w:val="00FF58FC"/>
    <w:rsid w:val="00FF5BAF"/>
    <w:rsid w:val="00FF5BDD"/>
    <w:rsid w:val="00FF5EBA"/>
    <w:rsid w:val="00FF63C6"/>
    <w:rsid w:val="00FF6B8A"/>
    <w:rsid w:val="00FF6C98"/>
    <w:rsid w:val="00FF6ECE"/>
    <w:rsid w:val="00FF70DF"/>
    <w:rsid w:val="00FF718B"/>
    <w:rsid w:val="00FF7197"/>
    <w:rsid w:val="00FF7352"/>
    <w:rsid w:val="00FF7737"/>
    <w:rsid w:val="00FF7E27"/>
    <w:rsid w:val="010D8D4A"/>
    <w:rsid w:val="011FFF22"/>
    <w:rsid w:val="01252E1F"/>
    <w:rsid w:val="0140FB5E"/>
    <w:rsid w:val="01578E7A"/>
    <w:rsid w:val="01761757"/>
    <w:rsid w:val="0185FE65"/>
    <w:rsid w:val="01B5EFE5"/>
    <w:rsid w:val="01D16718"/>
    <w:rsid w:val="01D652C8"/>
    <w:rsid w:val="01E14DB7"/>
    <w:rsid w:val="01E9ECA9"/>
    <w:rsid w:val="01F34DC4"/>
    <w:rsid w:val="01F74FE9"/>
    <w:rsid w:val="0200AC47"/>
    <w:rsid w:val="02395A22"/>
    <w:rsid w:val="023C8E82"/>
    <w:rsid w:val="025A528D"/>
    <w:rsid w:val="0262E5E0"/>
    <w:rsid w:val="029C128E"/>
    <w:rsid w:val="02AB430B"/>
    <w:rsid w:val="02C284DE"/>
    <w:rsid w:val="02DEB01A"/>
    <w:rsid w:val="02E31472"/>
    <w:rsid w:val="02F3D3C1"/>
    <w:rsid w:val="033129F0"/>
    <w:rsid w:val="033B6745"/>
    <w:rsid w:val="033D1C56"/>
    <w:rsid w:val="034D73D4"/>
    <w:rsid w:val="034EB460"/>
    <w:rsid w:val="037CAF9F"/>
    <w:rsid w:val="0381BBD9"/>
    <w:rsid w:val="0384F26A"/>
    <w:rsid w:val="03999513"/>
    <w:rsid w:val="03CCFC94"/>
    <w:rsid w:val="03DC256A"/>
    <w:rsid w:val="03E1CDFB"/>
    <w:rsid w:val="03F25218"/>
    <w:rsid w:val="03F2A771"/>
    <w:rsid w:val="03FAF0E9"/>
    <w:rsid w:val="0419CFBF"/>
    <w:rsid w:val="043B6380"/>
    <w:rsid w:val="046B669F"/>
    <w:rsid w:val="047E83B2"/>
    <w:rsid w:val="0499ABE3"/>
    <w:rsid w:val="04A46056"/>
    <w:rsid w:val="04CE5F4E"/>
    <w:rsid w:val="050843C4"/>
    <w:rsid w:val="0508D699"/>
    <w:rsid w:val="0515781C"/>
    <w:rsid w:val="05235CA1"/>
    <w:rsid w:val="05249CC7"/>
    <w:rsid w:val="05329B8F"/>
    <w:rsid w:val="0571C283"/>
    <w:rsid w:val="05879B30"/>
    <w:rsid w:val="059FAF9C"/>
    <w:rsid w:val="05ACDC84"/>
    <w:rsid w:val="05BFA63F"/>
    <w:rsid w:val="05C71FFC"/>
    <w:rsid w:val="05D0A1A2"/>
    <w:rsid w:val="05E737E4"/>
    <w:rsid w:val="060F7173"/>
    <w:rsid w:val="061B0381"/>
    <w:rsid w:val="0631A4AA"/>
    <w:rsid w:val="0640FE7E"/>
    <w:rsid w:val="06429823"/>
    <w:rsid w:val="065D4785"/>
    <w:rsid w:val="06AD6910"/>
    <w:rsid w:val="06BB158A"/>
    <w:rsid w:val="06C3C49B"/>
    <w:rsid w:val="06CA0118"/>
    <w:rsid w:val="06CD137A"/>
    <w:rsid w:val="06D805C9"/>
    <w:rsid w:val="06D88A4E"/>
    <w:rsid w:val="06F2EEA7"/>
    <w:rsid w:val="06FB623E"/>
    <w:rsid w:val="070E36E0"/>
    <w:rsid w:val="0735E20E"/>
    <w:rsid w:val="074F8B42"/>
    <w:rsid w:val="07647B76"/>
    <w:rsid w:val="076DE432"/>
    <w:rsid w:val="0777D6CA"/>
    <w:rsid w:val="07B290FB"/>
    <w:rsid w:val="07ECE7E5"/>
    <w:rsid w:val="07F40E40"/>
    <w:rsid w:val="081CBFAF"/>
    <w:rsid w:val="081DE0A5"/>
    <w:rsid w:val="08365DB5"/>
    <w:rsid w:val="08422B02"/>
    <w:rsid w:val="0860308B"/>
    <w:rsid w:val="08627DEA"/>
    <w:rsid w:val="08898A7F"/>
    <w:rsid w:val="08997E05"/>
    <w:rsid w:val="089C9802"/>
    <w:rsid w:val="089F0988"/>
    <w:rsid w:val="08CF61DC"/>
    <w:rsid w:val="090086D5"/>
    <w:rsid w:val="092A47DA"/>
    <w:rsid w:val="0939BAE0"/>
    <w:rsid w:val="096EC184"/>
    <w:rsid w:val="09A6F9F6"/>
    <w:rsid w:val="09D37960"/>
    <w:rsid w:val="09E5268D"/>
    <w:rsid w:val="09F2700B"/>
    <w:rsid w:val="09F42C55"/>
    <w:rsid w:val="09F68D2D"/>
    <w:rsid w:val="09F8052E"/>
    <w:rsid w:val="09FECA3E"/>
    <w:rsid w:val="0A310AB7"/>
    <w:rsid w:val="0A57230A"/>
    <w:rsid w:val="0A5CAC4C"/>
    <w:rsid w:val="0A98D345"/>
    <w:rsid w:val="0AAAABAA"/>
    <w:rsid w:val="0ABEEF09"/>
    <w:rsid w:val="0AD50705"/>
    <w:rsid w:val="0B0EA723"/>
    <w:rsid w:val="0B1A2EE0"/>
    <w:rsid w:val="0B25761C"/>
    <w:rsid w:val="0B3B5871"/>
    <w:rsid w:val="0B78DBC8"/>
    <w:rsid w:val="0B79B072"/>
    <w:rsid w:val="0B97EF44"/>
    <w:rsid w:val="0BA6BAC9"/>
    <w:rsid w:val="0BE24540"/>
    <w:rsid w:val="0BEEF152"/>
    <w:rsid w:val="0BF59A9B"/>
    <w:rsid w:val="0C01D107"/>
    <w:rsid w:val="0C20D296"/>
    <w:rsid w:val="0C43C281"/>
    <w:rsid w:val="0C444D52"/>
    <w:rsid w:val="0C7CB9C4"/>
    <w:rsid w:val="0C7E57AE"/>
    <w:rsid w:val="0C95B539"/>
    <w:rsid w:val="0C9E9F7B"/>
    <w:rsid w:val="0CA9C699"/>
    <w:rsid w:val="0CCF4E1D"/>
    <w:rsid w:val="0CD55FA5"/>
    <w:rsid w:val="0CE2F1DA"/>
    <w:rsid w:val="0D239A32"/>
    <w:rsid w:val="0D26A938"/>
    <w:rsid w:val="0D29F3FE"/>
    <w:rsid w:val="0D2D1A44"/>
    <w:rsid w:val="0D327CB9"/>
    <w:rsid w:val="0D37587D"/>
    <w:rsid w:val="0D47C9A3"/>
    <w:rsid w:val="0D5738C9"/>
    <w:rsid w:val="0D57F06A"/>
    <w:rsid w:val="0D77A56F"/>
    <w:rsid w:val="0DA70760"/>
    <w:rsid w:val="0DB689C1"/>
    <w:rsid w:val="0DC29A63"/>
    <w:rsid w:val="0DC433F5"/>
    <w:rsid w:val="0DCDFC25"/>
    <w:rsid w:val="0DE1A508"/>
    <w:rsid w:val="0DEAE038"/>
    <w:rsid w:val="0DEEF18D"/>
    <w:rsid w:val="0E0BCC0B"/>
    <w:rsid w:val="0E24604F"/>
    <w:rsid w:val="0E3DC7F8"/>
    <w:rsid w:val="0E754C16"/>
    <w:rsid w:val="0E7C561E"/>
    <w:rsid w:val="0E9B352B"/>
    <w:rsid w:val="0ECA2806"/>
    <w:rsid w:val="0ED15012"/>
    <w:rsid w:val="0ED6E8F7"/>
    <w:rsid w:val="0EED7D44"/>
    <w:rsid w:val="0F01BCC7"/>
    <w:rsid w:val="0F1FD7B3"/>
    <w:rsid w:val="0F22DB71"/>
    <w:rsid w:val="0F562AEE"/>
    <w:rsid w:val="0F5F2466"/>
    <w:rsid w:val="0F9EFADA"/>
    <w:rsid w:val="0FB9DAE0"/>
    <w:rsid w:val="0FD10663"/>
    <w:rsid w:val="0FED988E"/>
    <w:rsid w:val="10063E48"/>
    <w:rsid w:val="102A69F3"/>
    <w:rsid w:val="104AE8D1"/>
    <w:rsid w:val="104ED1C4"/>
    <w:rsid w:val="106CAA17"/>
    <w:rsid w:val="109364C2"/>
    <w:rsid w:val="10AC67AA"/>
    <w:rsid w:val="10BDC0AC"/>
    <w:rsid w:val="10BFA854"/>
    <w:rsid w:val="10F3B32C"/>
    <w:rsid w:val="10FF0925"/>
    <w:rsid w:val="110BFECA"/>
    <w:rsid w:val="1112FC6D"/>
    <w:rsid w:val="111D96D7"/>
    <w:rsid w:val="1162A09B"/>
    <w:rsid w:val="116789E3"/>
    <w:rsid w:val="11763F79"/>
    <w:rsid w:val="117802FF"/>
    <w:rsid w:val="118E87B1"/>
    <w:rsid w:val="11AE45D2"/>
    <w:rsid w:val="11B58735"/>
    <w:rsid w:val="11BD61D3"/>
    <w:rsid w:val="11D671B4"/>
    <w:rsid w:val="121E3BEE"/>
    <w:rsid w:val="124CC082"/>
    <w:rsid w:val="126494AD"/>
    <w:rsid w:val="12B11A32"/>
    <w:rsid w:val="12B7F867"/>
    <w:rsid w:val="12CE061A"/>
    <w:rsid w:val="12CEAA57"/>
    <w:rsid w:val="12D1242A"/>
    <w:rsid w:val="130708C3"/>
    <w:rsid w:val="1311799B"/>
    <w:rsid w:val="1318C7E9"/>
    <w:rsid w:val="131DC468"/>
    <w:rsid w:val="13296FD3"/>
    <w:rsid w:val="132C4E30"/>
    <w:rsid w:val="133E63BC"/>
    <w:rsid w:val="13557C0D"/>
    <w:rsid w:val="13627CF6"/>
    <w:rsid w:val="13692DEF"/>
    <w:rsid w:val="137FE7F1"/>
    <w:rsid w:val="138816AD"/>
    <w:rsid w:val="13896617"/>
    <w:rsid w:val="13982622"/>
    <w:rsid w:val="1398914D"/>
    <w:rsid w:val="13A89473"/>
    <w:rsid w:val="13B0C839"/>
    <w:rsid w:val="13B12B53"/>
    <w:rsid w:val="13C6D5B1"/>
    <w:rsid w:val="13C7B9F3"/>
    <w:rsid w:val="13D61E77"/>
    <w:rsid w:val="13DA64E7"/>
    <w:rsid w:val="13DCB267"/>
    <w:rsid w:val="13DD2BD5"/>
    <w:rsid w:val="14011946"/>
    <w:rsid w:val="14024065"/>
    <w:rsid w:val="141A92E3"/>
    <w:rsid w:val="14759CFF"/>
    <w:rsid w:val="14A28D71"/>
    <w:rsid w:val="14B7258C"/>
    <w:rsid w:val="14D048C6"/>
    <w:rsid w:val="14FA7970"/>
    <w:rsid w:val="150E2BCE"/>
    <w:rsid w:val="15100D11"/>
    <w:rsid w:val="15317670"/>
    <w:rsid w:val="15331056"/>
    <w:rsid w:val="15480DF2"/>
    <w:rsid w:val="15531C30"/>
    <w:rsid w:val="156F8F0E"/>
    <w:rsid w:val="15700EAA"/>
    <w:rsid w:val="15895D95"/>
    <w:rsid w:val="15B1BD89"/>
    <w:rsid w:val="15CEAD16"/>
    <w:rsid w:val="15D92F3A"/>
    <w:rsid w:val="160F2C5D"/>
    <w:rsid w:val="1638882A"/>
    <w:rsid w:val="16459483"/>
    <w:rsid w:val="165EBBC6"/>
    <w:rsid w:val="165F3595"/>
    <w:rsid w:val="166680C3"/>
    <w:rsid w:val="1678898A"/>
    <w:rsid w:val="167D9803"/>
    <w:rsid w:val="16BB67ED"/>
    <w:rsid w:val="16D92DD1"/>
    <w:rsid w:val="17737474"/>
    <w:rsid w:val="177AE2BA"/>
    <w:rsid w:val="17CDD02C"/>
    <w:rsid w:val="18051D39"/>
    <w:rsid w:val="18576B32"/>
    <w:rsid w:val="185897BD"/>
    <w:rsid w:val="1863857B"/>
    <w:rsid w:val="1878C13E"/>
    <w:rsid w:val="1892C632"/>
    <w:rsid w:val="1893F705"/>
    <w:rsid w:val="18BB7A1A"/>
    <w:rsid w:val="18C028DF"/>
    <w:rsid w:val="18CD8DF4"/>
    <w:rsid w:val="18E4E29C"/>
    <w:rsid w:val="18F51BC7"/>
    <w:rsid w:val="190CD88F"/>
    <w:rsid w:val="190D78E4"/>
    <w:rsid w:val="195661B6"/>
    <w:rsid w:val="195A9061"/>
    <w:rsid w:val="19609167"/>
    <w:rsid w:val="198572D2"/>
    <w:rsid w:val="1997FCE0"/>
    <w:rsid w:val="199FA169"/>
    <w:rsid w:val="19A41A1C"/>
    <w:rsid w:val="19D62359"/>
    <w:rsid w:val="1A147CD9"/>
    <w:rsid w:val="1A326E15"/>
    <w:rsid w:val="1A445A2A"/>
    <w:rsid w:val="1A538293"/>
    <w:rsid w:val="1A59EE5E"/>
    <w:rsid w:val="1A70C5C7"/>
    <w:rsid w:val="1A8D2CF9"/>
    <w:rsid w:val="1A921694"/>
    <w:rsid w:val="1A942246"/>
    <w:rsid w:val="1A96C4A2"/>
    <w:rsid w:val="1AB30C33"/>
    <w:rsid w:val="1ACF6A90"/>
    <w:rsid w:val="1AD4C386"/>
    <w:rsid w:val="1B0A23DD"/>
    <w:rsid w:val="1B0A3271"/>
    <w:rsid w:val="1B10451C"/>
    <w:rsid w:val="1B2AE15A"/>
    <w:rsid w:val="1B33F42B"/>
    <w:rsid w:val="1B42870B"/>
    <w:rsid w:val="1B74D237"/>
    <w:rsid w:val="1B97DF83"/>
    <w:rsid w:val="1B9B5CEA"/>
    <w:rsid w:val="1BB68C89"/>
    <w:rsid w:val="1BCC0E69"/>
    <w:rsid w:val="1C33C35F"/>
    <w:rsid w:val="1C64803B"/>
    <w:rsid w:val="1C6AA1D0"/>
    <w:rsid w:val="1C9DF9B1"/>
    <w:rsid w:val="1CDA70DE"/>
    <w:rsid w:val="1CDF526E"/>
    <w:rsid w:val="1CEBEE84"/>
    <w:rsid w:val="1CEF217E"/>
    <w:rsid w:val="1D297F39"/>
    <w:rsid w:val="1D34F03D"/>
    <w:rsid w:val="1D52C064"/>
    <w:rsid w:val="1D5821E2"/>
    <w:rsid w:val="1D9D095B"/>
    <w:rsid w:val="1DB478C3"/>
    <w:rsid w:val="1DCE7C7D"/>
    <w:rsid w:val="1DD82AC4"/>
    <w:rsid w:val="1E01B9FE"/>
    <w:rsid w:val="1E180E5F"/>
    <w:rsid w:val="1E1C34BA"/>
    <w:rsid w:val="1E27DCE2"/>
    <w:rsid w:val="1E37342F"/>
    <w:rsid w:val="1E5ADDBD"/>
    <w:rsid w:val="1E71DAAB"/>
    <w:rsid w:val="1EB3615D"/>
    <w:rsid w:val="1EB50149"/>
    <w:rsid w:val="1EB78A74"/>
    <w:rsid w:val="1ED8EE94"/>
    <w:rsid w:val="1EEBFF15"/>
    <w:rsid w:val="1EFCE11F"/>
    <w:rsid w:val="1F0CF730"/>
    <w:rsid w:val="1F1811B6"/>
    <w:rsid w:val="1F3E0839"/>
    <w:rsid w:val="1F43F7C7"/>
    <w:rsid w:val="1F61DB9F"/>
    <w:rsid w:val="1F69C4E9"/>
    <w:rsid w:val="1F6C5E37"/>
    <w:rsid w:val="1F6CF9C4"/>
    <w:rsid w:val="1F6D2059"/>
    <w:rsid w:val="1F7FCD81"/>
    <w:rsid w:val="1F88F830"/>
    <w:rsid w:val="1F9BB8F7"/>
    <w:rsid w:val="1FA109A6"/>
    <w:rsid w:val="1FA985A8"/>
    <w:rsid w:val="1FCE6780"/>
    <w:rsid w:val="1FDF726C"/>
    <w:rsid w:val="1FE1FAC5"/>
    <w:rsid w:val="1FF372D9"/>
    <w:rsid w:val="1FF86658"/>
    <w:rsid w:val="1FFC97FB"/>
    <w:rsid w:val="2017C599"/>
    <w:rsid w:val="2018BABB"/>
    <w:rsid w:val="202037EF"/>
    <w:rsid w:val="20298A2A"/>
    <w:rsid w:val="20698429"/>
    <w:rsid w:val="207EB368"/>
    <w:rsid w:val="20877285"/>
    <w:rsid w:val="208C3644"/>
    <w:rsid w:val="209E3129"/>
    <w:rsid w:val="20A60328"/>
    <w:rsid w:val="20B39A5F"/>
    <w:rsid w:val="20D31D07"/>
    <w:rsid w:val="20FB3000"/>
    <w:rsid w:val="2103BAB7"/>
    <w:rsid w:val="2105A682"/>
    <w:rsid w:val="2138912C"/>
    <w:rsid w:val="213CF10A"/>
    <w:rsid w:val="21495E25"/>
    <w:rsid w:val="215C3592"/>
    <w:rsid w:val="21A27623"/>
    <w:rsid w:val="21C43CFD"/>
    <w:rsid w:val="21D62F17"/>
    <w:rsid w:val="21E2FEA3"/>
    <w:rsid w:val="21F997BA"/>
    <w:rsid w:val="22004E2F"/>
    <w:rsid w:val="222C9381"/>
    <w:rsid w:val="222ECFBC"/>
    <w:rsid w:val="223B0CF5"/>
    <w:rsid w:val="223F0A03"/>
    <w:rsid w:val="225376A3"/>
    <w:rsid w:val="2261AB29"/>
    <w:rsid w:val="2269C939"/>
    <w:rsid w:val="22BDCA31"/>
    <w:rsid w:val="22C6EC77"/>
    <w:rsid w:val="22D0B32C"/>
    <w:rsid w:val="22E522B5"/>
    <w:rsid w:val="22F262DF"/>
    <w:rsid w:val="22F97B37"/>
    <w:rsid w:val="2303A3BD"/>
    <w:rsid w:val="23182C9E"/>
    <w:rsid w:val="231ADC76"/>
    <w:rsid w:val="2379195A"/>
    <w:rsid w:val="23BD9B66"/>
    <w:rsid w:val="23C54D83"/>
    <w:rsid w:val="240702BD"/>
    <w:rsid w:val="2407DBD9"/>
    <w:rsid w:val="24121D35"/>
    <w:rsid w:val="2473FD6A"/>
    <w:rsid w:val="24763E65"/>
    <w:rsid w:val="24B06376"/>
    <w:rsid w:val="24C8E7BB"/>
    <w:rsid w:val="24CA8D72"/>
    <w:rsid w:val="24D98323"/>
    <w:rsid w:val="24DEE6BD"/>
    <w:rsid w:val="24E1E55A"/>
    <w:rsid w:val="24E8F2E4"/>
    <w:rsid w:val="24F9AAC8"/>
    <w:rsid w:val="253A63CD"/>
    <w:rsid w:val="25A0F5F4"/>
    <w:rsid w:val="25A98C16"/>
    <w:rsid w:val="25ABA924"/>
    <w:rsid w:val="25AE07C0"/>
    <w:rsid w:val="25CFA3F6"/>
    <w:rsid w:val="25E3B37A"/>
    <w:rsid w:val="25EEB87D"/>
    <w:rsid w:val="25F157DC"/>
    <w:rsid w:val="25FAB4D9"/>
    <w:rsid w:val="2609E568"/>
    <w:rsid w:val="262DCD48"/>
    <w:rsid w:val="263FCCDD"/>
    <w:rsid w:val="264161D4"/>
    <w:rsid w:val="2650E339"/>
    <w:rsid w:val="265B0BEE"/>
    <w:rsid w:val="265B4438"/>
    <w:rsid w:val="269C9406"/>
    <w:rsid w:val="26BA21E6"/>
    <w:rsid w:val="26EB5079"/>
    <w:rsid w:val="26F05317"/>
    <w:rsid w:val="26F91F2E"/>
    <w:rsid w:val="26FF2865"/>
    <w:rsid w:val="270EBE2F"/>
    <w:rsid w:val="270ED83B"/>
    <w:rsid w:val="27101792"/>
    <w:rsid w:val="2721A72F"/>
    <w:rsid w:val="272B87FC"/>
    <w:rsid w:val="27340E49"/>
    <w:rsid w:val="2763D1EA"/>
    <w:rsid w:val="27877EC0"/>
    <w:rsid w:val="27896774"/>
    <w:rsid w:val="27B5A47E"/>
    <w:rsid w:val="27BFD377"/>
    <w:rsid w:val="27C68E05"/>
    <w:rsid w:val="27E9942C"/>
    <w:rsid w:val="28235F32"/>
    <w:rsid w:val="283D09A1"/>
    <w:rsid w:val="2840F0EB"/>
    <w:rsid w:val="28524040"/>
    <w:rsid w:val="285E5193"/>
    <w:rsid w:val="28711453"/>
    <w:rsid w:val="2876C791"/>
    <w:rsid w:val="2884CB14"/>
    <w:rsid w:val="288883B5"/>
    <w:rsid w:val="289ED275"/>
    <w:rsid w:val="28AA4C88"/>
    <w:rsid w:val="28F7985D"/>
    <w:rsid w:val="29014D82"/>
    <w:rsid w:val="293465E0"/>
    <w:rsid w:val="2948C63B"/>
    <w:rsid w:val="295F237F"/>
    <w:rsid w:val="29802995"/>
    <w:rsid w:val="298D5595"/>
    <w:rsid w:val="29C0AD9F"/>
    <w:rsid w:val="29CA5082"/>
    <w:rsid w:val="29CE7C78"/>
    <w:rsid w:val="29E3389C"/>
    <w:rsid w:val="2A09C1C8"/>
    <w:rsid w:val="2A0EFBB3"/>
    <w:rsid w:val="2A14A957"/>
    <w:rsid w:val="2A5A32E3"/>
    <w:rsid w:val="2A72DE97"/>
    <w:rsid w:val="2A7D79E8"/>
    <w:rsid w:val="2A8C79BF"/>
    <w:rsid w:val="2A9B8D35"/>
    <w:rsid w:val="2AB113E6"/>
    <w:rsid w:val="2AB37809"/>
    <w:rsid w:val="2ABAFF20"/>
    <w:rsid w:val="2AD5CD5B"/>
    <w:rsid w:val="2AE5E145"/>
    <w:rsid w:val="2B1F3C93"/>
    <w:rsid w:val="2B70B8A5"/>
    <w:rsid w:val="2B73FD91"/>
    <w:rsid w:val="2B7E10D3"/>
    <w:rsid w:val="2B9939AB"/>
    <w:rsid w:val="2BA50EEC"/>
    <w:rsid w:val="2BA915C7"/>
    <w:rsid w:val="2BAE95AF"/>
    <w:rsid w:val="2BC7DEB8"/>
    <w:rsid w:val="2BD0DF47"/>
    <w:rsid w:val="2BD1CEE3"/>
    <w:rsid w:val="2BDB9657"/>
    <w:rsid w:val="2BE42BF0"/>
    <w:rsid w:val="2C061C62"/>
    <w:rsid w:val="2C2DAED2"/>
    <w:rsid w:val="2C58E554"/>
    <w:rsid w:val="2C84D22B"/>
    <w:rsid w:val="2C8D5E02"/>
    <w:rsid w:val="2C9282A4"/>
    <w:rsid w:val="2CA7CED8"/>
    <w:rsid w:val="2CBCF960"/>
    <w:rsid w:val="2CDA1E3A"/>
    <w:rsid w:val="2CF91F07"/>
    <w:rsid w:val="2D1E9187"/>
    <w:rsid w:val="2D1FC029"/>
    <w:rsid w:val="2D2483A4"/>
    <w:rsid w:val="2D25B163"/>
    <w:rsid w:val="2D27DABB"/>
    <w:rsid w:val="2D48A8A1"/>
    <w:rsid w:val="2D840CFC"/>
    <w:rsid w:val="2D98E224"/>
    <w:rsid w:val="2D9A3524"/>
    <w:rsid w:val="2DB2B76D"/>
    <w:rsid w:val="2DCE8A3F"/>
    <w:rsid w:val="2DD4B564"/>
    <w:rsid w:val="2DDDBF3B"/>
    <w:rsid w:val="2DF61F81"/>
    <w:rsid w:val="2DFD78F6"/>
    <w:rsid w:val="2E02384B"/>
    <w:rsid w:val="2E06DDF4"/>
    <w:rsid w:val="2E08CB5E"/>
    <w:rsid w:val="2E108F4F"/>
    <w:rsid w:val="2E14D0F5"/>
    <w:rsid w:val="2E22D508"/>
    <w:rsid w:val="2E297A1D"/>
    <w:rsid w:val="2E2BEE34"/>
    <w:rsid w:val="2E31E0B3"/>
    <w:rsid w:val="2E4A1E2D"/>
    <w:rsid w:val="2E778105"/>
    <w:rsid w:val="2EB03516"/>
    <w:rsid w:val="2EB4ED30"/>
    <w:rsid w:val="2F0E571D"/>
    <w:rsid w:val="2F176161"/>
    <w:rsid w:val="2F357F24"/>
    <w:rsid w:val="2F3BA11E"/>
    <w:rsid w:val="2F4BB277"/>
    <w:rsid w:val="2F572072"/>
    <w:rsid w:val="2F609175"/>
    <w:rsid w:val="2F644E4B"/>
    <w:rsid w:val="2F702105"/>
    <w:rsid w:val="2F71298E"/>
    <w:rsid w:val="2F742C92"/>
    <w:rsid w:val="2F7ADA27"/>
    <w:rsid w:val="2F8152EF"/>
    <w:rsid w:val="2FD9F51D"/>
    <w:rsid w:val="2FFA4CA0"/>
    <w:rsid w:val="30110822"/>
    <w:rsid w:val="302C2B17"/>
    <w:rsid w:val="30499A00"/>
    <w:rsid w:val="304E86B3"/>
    <w:rsid w:val="30743D57"/>
    <w:rsid w:val="30865398"/>
    <w:rsid w:val="30B5CF87"/>
    <w:rsid w:val="30F98D16"/>
    <w:rsid w:val="310895EE"/>
    <w:rsid w:val="310BB762"/>
    <w:rsid w:val="3124BEAA"/>
    <w:rsid w:val="3137AF48"/>
    <w:rsid w:val="31562B91"/>
    <w:rsid w:val="315A90C5"/>
    <w:rsid w:val="31667E99"/>
    <w:rsid w:val="316BA4FE"/>
    <w:rsid w:val="3176D6A4"/>
    <w:rsid w:val="318CCD7E"/>
    <w:rsid w:val="31AAB960"/>
    <w:rsid w:val="31DCEA45"/>
    <w:rsid w:val="3205DF0C"/>
    <w:rsid w:val="32064738"/>
    <w:rsid w:val="321D1F86"/>
    <w:rsid w:val="3222D420"/>
    <w:rsid w:val="3228AFBE"/>
    <w:rsid w:val="323D3556"/>
    <w:rsid w:val="3243C6A3"/>
    <w:rsid w:val="324A69E2"/>
    <w:rsid w:val="3262BB26"/>
    <w:rsid w:val="3264CCA6"/>
    <w:rsid w:val="327ACF07"/>
    <w:rsid w:val="3281A6A5"/>
    <w:rsid w:val="328E0B85"/>
    <w:rsid w:val="32A2420C"/>
    <w:rsid w:val="32AE7A0F"/>
    <w:rsid w:val="32B84193"/>
    <w:rsid w:val="32BBFB08"/>
    <w:rsid w:val="32C7E7ED"/>
    <w:rsid w:val="333C1667"/>
    <w:rsid w:val="33689655"/>
    <w:rsid w:val="33878AD4"/>
    <w:rsid w:val="3388B32D"/>
    <w:rsid w:val="339D3841"/>
    <w:rsid w:val="33A0AC99"/>
    <w:rsid w:val="33A6112B"/>
    <w:rsid w:val="33A62187"/>
    <w:rsid w:val="33C0E6E1"/>
    <w:rsid w:val="33D9C5BA"/>
    <w:rsid w:val="33E0C28E"/>
    <w:rsid w:val="3416F1EE"/>
    <w:rsid w:val="34193CFA"/>
    <w:rsid w:val="343AF227"/>
    <w:rsid w:val="344830F7"/>
    <w:rsid w:val="3457CD9C"/>
    <w:rsid w:val="347F93C1"/>
    <w:rsid w:val="3499E428"/>
    <w:rsid w:val="34BBB3E9"/>
    <w:rsid w:val="34CE6352"/>
    <w:rsid w:val="34DB1979"/>
    <w:rsid w:val="34E1D9C5"/>
    <w:rsid w:val="34F1BCCB"/>
    <w:rsid w:val="34F49AB1"/>
    <w:rsid w:val="3512C96F"/>
    <w:rsid w:val="3527FE19"/>
    <w:rsid w:val="3540F181"/>
    <w:rsid w:val="35597D44"/>
    <w:rsid w:val="35692D9F"/>
    <w:rsid w:val="356D6BAF"/>
    <w:rsid w:val="357744C0"/>
    <w:rsid w:val="35A262F7"/>
    <w:rsid w:val="35B087F1"/>
    <w:rsid w:val="35B2B24E"/>
    <w:rsid w:val="35DB475C"/>
    <w:rsid w:val="35F5A7EB"/>
    <w:rsid w:val="36120648"/>
    <w:rsid w:val="362207DB"/>
    <w:rsid w:val="362309D2"/>
    <w:rsid w:val="3629C418"/>
    <w:rsid w:val="365C9383"/>
    <w:rsid w:val="369B0B07"/>
    <w:rsid w:val="36AC7DF4"/>
    <w:rsid w:val="36C97BC3"/>
    <w:rsid w:val="36CB612D"/>
    <w:rsid w:val="36EE87B2"/>
    <w:rsid w:val="371E9594"/>
    <w:rsid w:val="371EA54B"/>
    <w:rsid w:val="373A4352"/>
    <w:rsid w:val="375EADD2"/>
    <w:rsid w:val="3761DF94"/>
    <w:rsid w:val="377ACD1E"/>
    <w:rsid w:val="3782C4A1"/>
    <w:rsid w:val="3785CE84"/>
    <w:rsid w:val="37B4A806"/>
    <w:rsid w:val="37C654BE"/>
    <w:rsid w:val="37DAF7F2"/>
    <w:rsid w:val="37E3AC3D"/>
    <w:rsid w:val="38223225"/>
    <w:rsid w:val="385D248D"/>
    <w:rsid w:val="3862EBBF"/>
    <w:rsid w:val="386DC752"/>
    <w:rsid w:val="386F5910"/>
    <w:rsid w:val="388014DB"/>
    <w:rsid w:val="3894AA56"/>
    <w:rsid w:val="38BB4092"/>
    <w:rsid w:val="38C522B8"/>
    <w:rsid w:val="38E9184C"/>
    <w:rsid w:val="3914975F"/>
    <w:rsid w:val="391BCBEE"/>
    <w:rsid w:val="392352C6"/>
    <w:rsid w:val="392A9CC4"/>
    <w:rsid w:val="39305E28"/>
    <w:rsid w:val="396CD3F4"/>
    <w:rsid w:val="39733D8F"/>
    <w:rsid w:val="3991F3B2"/>
    <w:rsid w:val="39974F00"/>
    <w:rsid w:val="399AFE3D"/>
    <w:rsid w:val="39AEE5F8"/>
    <w:rsid w:val="39B728B4"/>
    <w:rsid w:val="39C2FAF7"/>
    <w:rsid w:val="39D28382"/>
    <w:rsid w:val="39D7F9A3"/>
    <w:rsid w:val="39F4B321"/>
    <w:rsid w:val="39FE5597"/>
    <w:rsid w:val="3A1B0BF1"/>
    <w:rsid w:val="3A21CC82"/>
    <w:rsid w:val="3A3E5108"/>
    <w:rsid w:val="3A5EB148"/>
    <w:rsid w:val="3A99CD9C"/>
    <w:rsid w:val="3AAA6B4F"/>
    <w:rsid w:val="3AAB8024"/>
    <w:rsid w:val="3AB1F789"/>
    <w:rsid w:val="3AB49888"/>
    <w:rsid w:val="3AB756B1"/>
    <w:rsid w:val="3AF4AA7A"/>
    <w:rsid w:val="3B0677C5"/>
    <w:rsid w:val="3B09FBA4"/>
    <w:rsid w:val="3B2B1ECA"/>
    <w:rsid w:val="3B2D3C20"/>
    <w:rsid w:val="3B52DE69"/>
    <w:rsid w:val="3B684969"/>
    <w:rsid w:val="3B813DB6"/>
    <w:rsid w:val="3BE399FA"/>
    <w:rsid w:val="3BEAA43E"/>
    <w:rsid w:val="3BEEADB3"/>
    <w:rsid w:val="3C259802"/>
    <w:rsid w:val="3C27A03C"/>
    <w:rsid w:val="3C36AF4C"/>
    <w:rsid w:val="3C3DB6C7"/>
    <w:rsid w:val="3C4669CE"/>
    <w:rsid w:val="3C49142C"/>
    <w:rsid w:val="3C4FAD95"/>
    <w:rsid w:val="3C68836A"/>
    <w:rsid w:val="3C7E36B2"/>
    <w:rsid w:val="3CDF4027"/>
    <w:rsid w:val="3D073E4A"/>
    <w:rsid w:val="3D1FAA3E"/>
    <w:rsid w:val="3D24BA28"/>
    <w:rsid w:val="3D26D04C"/>
    <w:rsid w:val="3D5C4E11"/>
    <w:rsid w:val="3D959B61"/>
    <w:rsid w:val="3D97C140"/>
    <w:rsid w:val="3DADB75B"/>
    <w:rsid w:val="3DCB5034"/>
    <w:rsid w:val="3E14FAA2"/>
    <w:rsid w:val="3E271BB7"/>
    <w:rsid w:val="3E31FD6E"/>
    <w:rsid w:val="3E429EDB"/>
    <w:rsid w:val="3E4B4C99"/>
    <w:rsid w:val="3E60F4AC"/>
    <w:rsid w:val="3E83EBCE"/>
    <w:rsid w:val="3E882473"/>
    <w:rsid w:val="3E8D83A0"/>
    <w:rsid w:val="3EAB47AB"/>
    <w:rsid w:val="3EBE2C31"/>
    <w:rsid w:val="3ED255BF"/>
    <w:rsid w:val="3EE36DA8"/>
    <w:rsid w:val="3EF34642"/>
    <w:rsid w:val="3F31D268"/>
    <w:rsid w:val="3F5066D6"/>
    <w:rsid w:val="3F80C093"/>
    <w:rsid w:val="3F9CCA38"/>
    <w:rsid w:val="3FA5EBB2"/>
    <w:rsid w:val="3FBB162A"/>
    <w:rsid w:val="3FC8150B"/>
    <w:rsid w:val="3FCAC936"/>
    <w:rsid w:val="4014771C"/>
    <w:rsid w:val="4037B7DB"/>
    <w:rsid w:val="403A9934"/>
    <w:rsid w:val="40417FED"/>
    <w:rsid w:val="40594E17"/>
    <w:rsid w:val="4067BF64"/>
    <w:rsid w:val="40787101"/>
    <w:rsid w:val="40C5448C"/>
    <w:rsid w:val="40C992F4"/>
    <w:rsid w:val="40CF921A"/>
    <w:rsid w:val="40FB1B54"/>
    <w:rsid w:val="4118C01D"/>
    <w:rsid w:val="41298CBE"/>
    <w:rsid w:val="412C33AF"/>
    <w:rsid w:val="41305D64"/>
    <w:rsid w:val="41335F29"/>
    <w:rsid w:val="4136A902"/>
    <w:rsid w:val="4142519B"/>
    <w:rsid w:val="41539917"/>
    <w:rsid w:val="41568098"/>
    <w:rsid w:val="41645E5F"/>
    <w:rsid w:val="41721FA0"/>
    <w:rsid w:val="4181DFC9"/>
    <w:rsid w:val="418AE05F"/>
    <w:rsid w:val="418B9786"/>
    <w:rsid w:val="418F1C54"/>
    <w:rsid w:val="41999615"/>
    <w:rsid w:val="41A16EC1"/>
    <w:rsid w:val="41D58003"/>
    <w:rsid w:val="41DC5CC8"/>
    <w:rsid w:val="4248441D"/>
    <w:rsid w:val="424DE87C"/>
    <w:rsid w:val="4263143C"/>
    <w:rsid w:val="42668EC1"/>
    <w:rsid w:val="4275AF3F"/>
    <w:rsid w:val="4293276A"/>
    <w:rsid w:val="4298CC15"/>
    <w:rsid w:val="42AE743B"/>
    <w:rsid w:val="42B80EDC"/>
    <w:rsid w:val="42D0A6A1"/>
    <w:rsid w:val="42D8A524"/>
    <w:rsid w:val="42D9A08B"/>
    <w:rsid w:val="42F1CDC2"/>
    <w:rsid w:val="42FF7BFB"/>
    <w:rsid w:val="4307CC9F"/>
    <w:rsid w:val="430F737F"/>
    <w:rsid w:val="4328F7D1"/>
    <w:rsid w:val="4335D654"/>
    <w:rsid w:val="43412871"/>
    <w:rsid w:val="434271C1"/>
    <w:rsid w:val="434B31B3"/>
    <w:rsid w:val="4352668B"/>
    <w:rsid w:val="436B7018"/>
    <w:rsid w:val="43A55EFD"/>
    <w:rsid w:val="43B74AFE"/>
    <w:rsid w:val="43C4282B"/>
    <w:rsid w:val="43D01970"/>
    <w:rsid w:val="43D8E524"/>
    <w:rsid w:val="44049D27"/>
    <w:rsid w:val="442493EB"/>
    <w:rsid w:val="443D70F0"/>
    <w:rsid w:val="4447BE6E"/>
    <w:rsid w:val="448184F5"/>
    <w:rsid w:val="448355DC"/>
    <w:rsid w:val="4491723B"/>
    <w:rsid w:val="44951981"/>
    <w:rsid w:val="449EA6D3"/>
    <w:rsid w:val="44A45824"/>
    <w:rsid w:val="44B53E7F"/>
    <w:rsid w:val="44B6AED6"/>
    <w:rsid w:val="44BA2FEC"/>
    <w:rsid w:val="44C55C5B"/>
    <w:rsid w:val="44CC8EA6"/>
    <w:rsid w:val="44CDF231"/>
    <w:rsid w:val="44D87E67"/>
    <w:rsid w:val="4501EA29"/>
    <w:rsid w:val="450AB259"/>
    <w:rsid w:val="4516FDA3"/>
    <w:rsid w:val="451DBB1A"/>
    <w:rsid w:val="451DCADC"/>
    <w:rsid w:val="452A36BD"/>
    <w:rsid w:val="453A95D7"/>
    <w:rsid w:val="459322AC"/>
    <w:rsid w:val="4593EF28"/>
    <w:rsid w:val="45A343F1"/>
    <w:rsid w:val="45AA20DA"/>
    <w:rsid w:val="45DCE85B"/>
    <w:rsid w:val="45DD9802"/>
    <w:rsid w:val="460123A4"/>
    <w:rsid w:val="4602952E"/>
    <w:rsid w:val="46405F96"/>
    <w:rsid w:val="466CF4B9"/>
    <w:rsid w:val="4685B90E"/>
    <w:rsid w:val="468D5003"/>
    <w:rsid w:val="4693E71F"/>
    <w:rsid w:val="469BDFF5"/>
    <w:rsid w:val="469F17F7"/>
    <w:rsid w:val="46E6E004"/>
    <w:rsid w:val="47135B97"/>
    <w:rsid w:val="472512EA"/>
    <w:rsid w:val="473B6638"/>
    <w:rsid w:val="473CC891"/>
    <w:rsid w:val="4745672C"/>
    <w:rsid w:val="4747FFF8"/>
    <w:rsid w:val="476A861D"/>
    <w:rsid w:val="478BE5E9"/>
    <w:rsid w:val="47947F0E"/>
    <w:rsid w:val="47B1CB68"/>
    <w:rsid w:val="47B539D2"/>
    <w:rsid w:val="47CC1244"/>
    <w:rsid w:val="47D51CAE"/>
    <w:rsid w:val="4807F544"/>
    <w:rsid w:val="480E8EEC"/>
    <w:rsid w:val="482A8855"/>
    <w:rsid w:val="482DCA95"/>
    <w:rsid w:val="4843EC32"/>
    <w:rsid w:val="485453FF"/>
    <w:rsid w:val="48576B8A"/>
    <w:rsid w:val="4887C8E2"/>
    <w:rsid w:val="488ED76C"/>
    <w:rsid w:val="48A9AE9D"/>
    <w:rsid w:val="48C09487"/>
    <w:rsid w:val="48E6E861"/>
    <w:rsid w:val="48FA2BCE"/>
    <w:rsid w:val="490954AF"/>
    <w:rsid w:val="49547124"/>
    <w:rsid w:val="496DE01A"/>
    <w:rsid w:val="49732A01"/>
    <w:rsid w:val="4987A39F"/>
    <w:rsid w:val="49CC623F"/>
    <w:rsid w:val="49FEC26B"/>
    <w:rsid w:val="4A39B933"/>
    <w:rsid w:val="4A3AF9BD"/>
    <w:rsid w:val="4A44C3C9"/>
    <w:rsid w:val="4A7024E8"/>
    <w:rsid w:val="4A807948"/>
    <w:rsid w:val="4AA48000"/>
    <w:rsid w:val="4AA75C88"/>
    <w:rsid w:val="4AA84E16"/>
    <w:rsid w:val="4AAEF270"/>
    <w:rsid w:val="4AB82CE9"/>
    <w:rsid w:val="4ABD6E18"/>
    <w:rsid w:val="4ACAA936"/>
    <w:rsid w:val="4ADD5236"/>
    <w:rsid w:val="4AE85EDC"/>
    <w:rsid w:val="4B099600"/>
    <w:rsid w:val="4B0A2F8A"/>
    <w:rsid w:val="4B283AB1"/>
    <w:rsid w:val="4B34A7AA"/>
    <w:rsid w:val="4B3A61D3"/>
    <w:rsid w:val="4B571DA6"/>
    <w:rsid w:val="4B6220E4"/>
    <w:rsid w:val="4B627370"/>
    <w:rsid w:val="4B6EDDA8"/>
    <w:rsid w:val="4B7370BB"/>
    <w:rsid w:val="4B77A571"/>
    <w:rsid w:val="4B78A446"/>
    <w:rsid w:val="4B963E49"/>
    <w:rsid w:val="4B98A119"/>
    <w:rsid w:val="4B9915B7"/>
    <w:rsid w:val="4B9FDC61"/>
    <w:rsid w:val="4BC03FB6"/>
    <w:rsid w:val="4BE0DAD8"/>
    <w:rsid w:val="4BEF757B"/>
    <w:rsid w:val="4C0CBF03"/>
    <w:rsid w:val="4C19A3CE"/>
    <w:rsid w:val="4C2B30D1"/>
    <w:rsid w:val="4C2DBDA7"/>
    <w:rsid w:val="4C6F36DB"/>
    <w:rsid w:val="4C71CD2E"/>
    <w:rsid w:val="4C72E26E"/>
    <w:rsid w:val="4C783348"/>
    <w:rsid w:val="4C853E25"/>
    <w:rsid w:val="4C8776F7"/>
    <w:rsid w:val="4CAD4312"/>
    <w:rsid w:val="4CC05064"/>
    <w:rsid w:val="4CC47701"/>
    <w:rsid w:val="4CCC5C70"/>
    <w:rsid w:val="4CD09299"/>
    <w:rsid w:val="4CE02506"/>
    <w:rsid w:val="4CE31170"/>
    <w:rsid w:val="4D2FE85E"/>
    <w:rsid w:val="4D47B05C"/>
    <w:rsid w:val="4D501E52"/>
    <w:rsid w:val="4D5165A6"/>
    <w:rsid w:val="4D5A88B0"/>
    <w:rsid w:val="4D627C98"/>
    <w:rsid w:val="4D7C5537"/>
    <w:rsid w:val="4D7DE91F"/>
    <w:rsid w:val="4D9C06E7"/>
    <w:rsid w:val="4DB596AB"/>
    <w:rsid w:val="4DC39B7A"/>
    <w:rsid w:val="4DE480D6"/>
    <w:rsid w:val="4DE897CF"/>
    <w:rsid w:val="4DE91DE7"/>
    <w:rsid w:val="4DFB4263"/>
    <w:rsid w:val="4E02EE29"/>
    <w:rsid w:val="4E0B52EF"/>
    <w:rsid w:val="4E136B30"/>
    <w:rsid w:val="4E18458F"/>
    <w:rsid w:val="4E3422CD"/>
    <w:rsid w:val="4E360E19"/>
    <w:rsid w:val="4E452732"/>
    <w:rsid w:val="4E470788"/>
    <w:rsid w:val="4E4829F5"/>
    <w:rsid w:val="4E56BC65"/>
    <w:rsid w:val="4E5776A5"/>
    <w:rsid w:val="4E67C0D5"/>
    <w:rsid w:val="4E6B8C71"/>
    <w:rsid w:val="4E6D82B3"/>
    <w:rsid w:val="4E7872B0"/>
    <w:rsid w:val="4E827A46"/>
    <w:rsid w:val="4E8934CA"/>
    <w:rsid w:val="4E8ADEFD"/>
    <w:rsid w:val="4E96FD45"/>
    <w:rsid w:val="4ED98467"/>
    <w:rsid w:val="4EE1D948"/>
    <w:rsid w:val="4EEEA73D"/>
    <w:rsid w:val="4EF28FF6"/>
    <w:rsid w:val="4F0247EA"/>
    <w:rsid w:val="4F58964A"/>
    <w:rsid w:val="4F651CC4"/>
    <w:rsid w:val="4FAF3B91"/>
    <w:rsid w:val="4FC50221"/>
    <w:rsid w:val="4FCD6A26"/>
    <w:rsid w:val="4FCF884A"/>
    <w:rsid w:val="4FDDA9A7"/>
    <w:rsid w:val="4FE96BCA"/>
    <w:rsid w:val="500AA06D"/>
    <w:rsid w:val="502093E7"/>
    <w:rsid w:val="50243598"/>
    <w:rsid w:val="50277B8F"/>
    <w:rsid w:val="50305FBA"/>
    <w:rsid w:val="503ED316"/>
    <w:rsid w:val="50447F54"/>
    <w:rsid w:val="504977AE"/>
    <w:rsid w:val="5050071F"/>
    <w:rsid w:val="505F3685"/>
    <w:rsid w:val="5064A761"/>
    <w:rsid w:val="506EA6E1"/>
    <w:rsid w:val="507609A4"/>
    <w:rsid w:val="507B2FEF"/>
    <w:rsid w:val="507FE657"/>
    <w:rsid w:val="5089C00A"/>
    <w:rsid w:val="50C7494E"/>
    <w:rsid w:val="50D4D07C"/>
    <w:rsid w:val="50E2033E"/>
    <w:rsid w:val="510F49D2"/>
    <w:rsid w:val="511D1C37"/>
    <w:rsid w:val="5132F8A9"/>
    <w:rsid w:val="5148E12C"/>
    <w:rsid w:val="51527FB4"/>
    <w:rsid w:val="51796AAF"/>
    <w:rsid w:val="517CD239"/>
    <w:rsid w:val="519254AD"/>
    <w:rsid w:val="519F35E3"/>
    <w:rsid w:val="51B129BE"/>
    <w:rsid w:val="51BBCBBA"/>
    <w:rsid w:val="51D5739C"/>
    <w:rsid w:val="51E9B6E4"/>
    <w:rsid w:val="5209949E"/>
    <w:rsid w:val="521362C9"/>
    <w:rsid w:val="521DE4E8"/>
    <w:rsid w:val="523295DB"/>
    <w:rsid w:val="5233B74C"/>
    <w:rsid w:val="5239A8FE"/>
    <w:rsid w:val="525E1BCB"/>
    <w:rsid w:val="5260C06D"/>
    <w:rsid w:val="52621973"/>
    <w:rsid w:val="529DA922"/>
    <w:rsid w:val="52B66452"/>
    <w:rsid w:val="52B66B59"/>
    <w:rsid w:val="52CCD043"/>
    <w:rsid w:val="52D7F36D"/>
    <w:rsid w:val="52EFC141"/>
    <w:rsid w:val="53030E5F"/>
    <w:rsid w:val="530D0329"/>
    <w:rsid w:val="531E6B19"/>
    <w:rsid w:val="53201AD7"/>
    <w:rsid w:val="53318B58"/>
    <w:rsid w:val="533ACE45"/>
    <w:rsid w:val="537CD2A8"/>
    <w:rsid w:val="5385CD15"/>
    <w:rsid w:val="539556FE"/>
    <w:rsid w:val="53A13420"/>
    <w:rsid w:val="53AA0171"/>
    <w:rsid w:val="53C5FA4B"/>
    <w:rsid w:val="53D1FF60"/>
    <w:rsid w:val="53F8F4A7"/>
    <w:rsid w:val="5400F390"/>
    <w:rsid w:val="540289B5"/>
    <w:rsid w:val="5427B0EC"/>
    <w:rsid w:val="54438992"/>
    <w:rsid w:val="544556A4"/>
    <w:rsid w:val="54810265"/>
    <w:rsid w:val="54903B36"/>
    <w:rsid w:val="549EF2D0"/>
    <w:rsid w:val="54AAA1C7"/>
    <w:rsid w:val="54AAE084"/>
    <w:rsid w:val="54B5FC4F"/>
    <w:rsid w:val="54BB4FD2"/>
    <w:rsid w:val="54BB52B0"/>
    <w:rsid w:val="54CD5C42"/>
    <w:rsid w:val="54D3FFF7"/>
    <w:rsid w:val="5503415A"/>
    <w:rsid w:val="55364A8F"/>
    <w:rsid w:val="5558BD67"/>
    <w:rsid w:val="556BF186"/>
    <w:rsid w:val="557A7D71"/>
    <w:rsid w:val="558FAE05"/>
    <w:rsid w:val="55DDCB4D"/>
    <w:rsid w:val="55F502CC"/>
    <w:rsid w:val="55FE4861"/>
    <w:rsid w:val="56101398"/>
    <w:rsid w:val="562C2450"/>
    <w:rsid w:val="563EA374"/>
    <w:rsid w:val="56419384"/>
    <w:rsid w:val="5655208D"/>
    <w:rsid w:val="565C2870"/>
    <w:rsid w:val="567B5791"/>
    <w:rsid w:val="567FAE6A"/>
    <w:rsid w:val="5684F060"/>
    <w:rsid w:val="56A330DC"/>
    <w:rsid w:val="56AA1498"/>
    <w:rsid w:val="56AC78F2"/>
    <w:rsid w:val="56B38D16"/>
    <w:rsid w:val="56B55DDF"/>
    <w:rsid w:val="56B7C02E"/>
    <w:rsid w:val="56DCD7AF"/>
    <w:rsid w:val="56DFAF58"/>
    <w:rsid w:val="56E7DF48"/>
    <w:rsid w:val="57041D8A"/>
    <w:rsid w:val="57612969"/>
    <w:rsid w:val="57736C3B"/>
    <w:rsid w:val="57776A11"/>
    <w:rsid w:val="5792E406"/>
    <w:rsid w:val="579A677E"/>
    <w:rsid w:val="57A0A4FA"/>
    <w:rsid w:val="57D0E459"/>
    <w:rsid w:val="57D463B8"/>
    <w:rsid w:val="57E009A8"/>
    <w:rsid w:val="57E10539"/>
    <w:rsid w:val="57FAFB42"/>
    <w:rsid w:val="581BF38E"/>
    <w:rsid w:val="581F4B5F"/>
    <w:rsid w:val="5830BFF5"/>
    <w:rsid w:val="584E223A"/>
    <w:rsid w:val="5885E133"/>
    <w:rsid w:val="588BA241"/>
    <w:rsid w:val="5897723C"/>
    <w:rsid w:val="589AC0DE"/>
    <w:rsid w:val="58A09A1D"/>
    <w:rsid w:val="58A8F791"/>
    <w:rsid w:val="58B1FB49"/>
    <w:rsid w:val="58CDA201"/>
    <w:rsid w:val="58E2A40A"/>
    <w:rsid w:val="591C9C26"/>
    <w:rsid w:val="59274013"/>
    <w:rsid w:val="592E41E1"/>
    <w:rsid w:val="593DFD96"/>
    <w:rsid w:val="5950F4D2"/>
    <w:rsid w:val="595C2475"/>
    <w:rsid w:val="596BD271"/>
    <w:rsid w:val="5972A5EF"/>
    <w:rsid w:val="59741DE2"/>
    <w:rsid w:val="598C4543"/>
    <w:rsid w:val="59915F23"/>
    <w:rsid w:val="5A01DC0A"/>
    <w:rsid w:val="5A053A1A"/>
    <w:rsid w:val="5A14E32F"/>
    <w:rsid w:val="5A1A9C27"/>
    <w:rsid w:val="5A3FB564"/>
    <w:rsid w:val="5A5F2178"/>
    <w:rsid w:val="5A5F8EA8"/>
    <w:rsid w:val="5A76EF0E"/>
    <w:rsid w:val="5A7D613C"/>
    <w:rsid w:val="5A8C53C2"/>
    <w:rsid w:val="5A9841C9"/>
    <w:rsid w:val="5AAB1EFA"/>
    <w:rsid w:val="5AB2709F"/>
    <w:rsid w:val="5ABF4242"/>
    <w:rsid w:val="5AC74C61"/>
    <w:rsid w:val="5AE27933"/>
    <w:rsid w:val="5AF96235"/>
    <w:rsid w:val="5AFF0242"/>
    <w:rsid w:val="5B0E81E9"/>
    <w:rsid w:val="5B206F0F"/>
    <w:rsid w:val="5B41829A"/>
    <w:rsid w:val="5B4AB28F"/>
    <w:rsid w:val="5B4E2344"/>
    <w:rsid w:val="5B4EF4CB"/>
    <w:rsid w:val="5B588B20"/>
    <w:rsid w:val="5B669561"/>
    <w:rsid w:val="5B71A720"/>
    <w:rsid w:val="5B728DB9"/>
    <w:rsid w:val="5B909FF2"/>
    <w:rsid w:val="5BC78F3F"/>
    <w:rsid w:val="5BDA060E"/>
    <w:rsid w:val="5BFEB664"/>
    <w:rsid w:val="5C2E4C5A"/>
    <w:rsid w:val="5C434551"/>
    <w:rsid w:val="5C5328F4"/>
    <w:rsid w:val="5C7392A7"/>
    <w:rsid w:val="5C745549"/>
    <w:rsid w:val="5C785517"/>
    <w:rsid w:val="5C7BB91A"/>
    <w:rsid w:val="5C84C6F0"/>
    <w:rsid w:val="5CB15786"/>
    <w:rsid w:val="5CB8F6E1"/>
    <w:rsid w:val="5D168AD1"/>
    <w:rsid w:val="5D1CA67E"/>
    <w:rsid w:val="5D307725"/>
    <w:rsid w:val="5D470C2D"/>
    <w:rsid w:val="5D4BF6E6"/>
    <w:rsid w:val="5D53D97A"/>
    <w:rsid w:val="5D55E234"/>
    <w:rsid w:val="5D738FA0"/>
    <w:rsid w:val="5D7ECEB5"/>
    <w:rsid w:val="5D907B8E"/>
    <w:rsid w:val="5DA480C6"/>
    <w:rsid w:val="5DA4DAD2"/>
    <w:rsid w:val="5DACC93B"/>
    <w:rsid w:val="5DC8CE12"/>
    <w:rsid w:val="5DDB4111"/>
    <w:rsid w:val="5DEB7A09"/>
    <w:rsid w:val="5DEF13BF"/>
    <w:rsid w:val="5E05FE50"/>
    <w:rsid w:val="5E0AE475"/>
    <w:rsid w:val="5E50A32C"/>
    <w:rsid w:val="5E940CD6"/>
    <w:rsid w:val="5EA6D1E6"/>
    <w:rsid w:val="5EC4368F"/>
    <w:rsid w:val="5EC4DA5F"/>
    <w:rsid w:val="5ED09B24"/>
    <w:rsid w:val="5ED0F3E3"/>
    <w:rsid w:val="5ED2EE73"/>
    <w:rsid w:val="5EDF3797"/>
    <w:rsid w:val="5F070015"/>
    <w:rsid w:val="5F128949"/>
    <w:rsid w:val="5F1CD06A"/>
    <w:rsid w:val="5F1D565D"/>
    <w:rsid w:val="5F2B77E7"/>
    <w:rsid w:val="5F38E9EB"/>
    <w:rsid w:val="5F3D4301"/>
    <w:rsid w:val="5F78963E"/>
    <w:rsid w:val="5F7F2599"/>
    <w:rsid w:val="5FA05EDA"/>
    <w:rsid w:val="5FCF1229"/>
    <w:rsid w:val="5FF53878"/>
    <w:rsid w:val="5FFA54EC"/>
    <w:rsid w:val="6019CA0E"/>
    <w:rsid w:val="60232F4B"/>
    <w:rsid w:val="60346222"/>
    <w:rsid w:val="604460BE"/>
    <w:rsid w:val="604BD281"/>
    <w:rsid w:val="604E4682"/>
    <w:rsid w:val="604E85D2"/>
    <w:rsid w:val="6069D9A2"/>
    <w:rsid w:val="606E5DC9"/>
    <w:rsid w:val="607915AA"/>
    <w:rsid w:val="607C705E"/>
    <w:rsid w:val="608ECDB4"/>
    <w:rsid w:val="60ACE7F5"/>
    <w:rsid w:val="60CB5FC1"/>
    <w:rsid w:val="61016CEA"/>
    <w:rsid w:val="611B443D"/>
    <w:rsid w:val="611E112B"/>
    <w:rsid w:val="611EAD31"/>
    <w:rsid w:val="612DE9AB"/>
    <w:rsid w:val="61453950"/>
    <w:rsid w:val="61532C72"/>
    <w:rsid w:val="6174D127"/>
    <w:rsid w:val="61A2B37E"/>
    <w:rsid w:val="61AD997D"/>
    <w:rsid w:val="61CDCF06"/>
    <w:rsid w:val="620AF0C0"/>
    <w:rsid w:val="620E87AC"/>
    <w:rsid w:val="620F5354"/>
    <w:rsid w:val="621A9887"/>
    <w:rsid w:val="622D8EE2"/>
    <w:rsid w:val="62416E90"/>
    <w:rsid w:val="625B40B4"/>
    <w:rsid w:val="62612181"/>
    <w:rsid w:val="62776BDC"/>
    <w:rsid w:val="6282ED41"/>
    <w:rsid w:val="6295A89C"/>
    <w:rsid w:val="62A59BDF"/>
    <w:rsid w:val="62CD0401"/>
    <w:rsid w:val="62E28757"/>
    <w:rsid w:val="62EA8CB2"/>
    <w:rsid w:val="62F03A32"/>
    <w:rsid w:val="62F61228"/>
    <w:rsid w:val="6304C514"/>
    <w:rsid w:val="630E4E5B"/>
    <w:rsid w:val="6322B88C"/>
    <w:rsid w:val="6329BC77"/>
    <w:rsid w:val="63364A4A"/>
    <w:rsid w:val="633D6848"/>
    <w:rsid w:val="6349C86B"/>
    <w:rsid w:val="63796094"/>
    <w:rsid w:val="638B3583"/>
    <w:rsid w:val="63AD477B"/>
    <w:rsid w:val="63AF38FF"/>
    <w:rsid w:val="63B1CABB"/>
    <w:rsid w:val="63C2A8EF"/>
    <w:rsid w:val="63D349FA"/>
    <w:rsid w:val="63DC7BCD"/>
    <w:rsid w:val="63E67033"/>
    <w:rsid w:val="63F76126"/>
    <w:rsid w:val="63FAB866"/>
    <w:rsid w:val="641A5660"/>
    <w:rsid w:val="6431FF42"/>
    <w:rsid w:val="6438CF88"/>
    <w:rsid w:val="64501581"/>
    <w:rsid w:val="646C2C04"/>
    <w:rsid w:val="6480B3D5"/>
    <w:rsid w:val="649FCB4E"/>
    <w:rsid w:val="64A4FCF9"/>
    <w:rsid w:val="64B6F48F"/>
    <w:rsid w:val="64BD708D"/>
    <w:rsid w:val="64CF72E3"/>
    <w:rsid w:val="64D28F9D"/>
    <w:rsid w:val="64E21950"/>
    <w:rsid w:val="64E7118B"/>
    <w:rsid w:val="64EA0EFC"/>
    <w:rsid w:val="64FAEE3B"/>
    <w:rsid w:val="650456BA"/>
    <w:rsid w:val="650B5E34"/>
    <w:rsid w:val="651134ED"/>
    <w:rsid w:val="653A559C"/>
    <w:rsid w:val="654B70BE"/>
    <w:rsid w:val="65621731"/>
    <w:rsid w:val="65918C74"/>
    <w:rsid w:val="6592B156"/>
    <w:rsid w:val="65B94FD9"/>
    <w:rsid w:val="65D8A75F"/>
    <w:rsid w:val="65EACFDC"/>
    <w:rsid w:val="65F4DBD3"/>
    <w:rsid w:val="65FC0CE5"/>
    <w:rsid w:val="66077C46"/>
    <w:rsid w:val="6628D57E"/>
    <w:rsid w:val="662AC971"/>
    <w:rsid w:val="662B45DF"/>
    <w:rsid w:val="66415A3D"/>
    <w:rsid w:val="665717E6"/>
    <w:rsid w:val="665C3643"/>
    <w:rsid w:val="665F6858"/>
    <w:rsid w:val="665FAC09"/>
    <w:rsid w:val="6678063D"/>
    <w:rsid w:val="6685D4A8"/>
    <w:rsid w:val="66A359EE"/>
    <w:rsid w:val="66A45FA9"/>
    <w:rsid w:val="66A4E329"/>
    <w:rsid w:val="66B994B4"/>
    <w:rsid w:val="66C03C7B"/>
    <w:rsid w:val="66E14DE0"/>
    <w:rsid w:val="66E97381"/>
    <w:rsid w:val="674DBDC7"/>
    <w:rsid w:val="675FFEB7"/>
    <w:rsid w:val="67787B69"/>
    <w:rsid w:val="6785215D"/>
    <w:rsid w:val="678B6094"/>
    <w:rsid w:val="678CEE66"/>
    <w:rsid w:val="678FB9CD"/>
    <w:rsid w:val="67978EF6"/>
    <w:rsid w:val="67BF3669"/>
    <w:rsid w:val="67CFE1CD"/>
    <w:rsid w:val="67F821B9"/>
    <w:rsid w:val="680CF271"/>
    <w:rsid w:val="6840300A"/>
    <w:rsid w:val="6841111D"/>
    <w:rsid w:val="68475DDF"/>
    <w:rsid w:val="684A306E"/>
    <w:rsid w:val="6865BB41"/>
    <w:rsid w:val="686DB0FD"/>
    <w:rsid w:val="68918B0E"/>
    <w:rsid w:val="6899F209"/>
    <w:rsid w:val="68B90036"/>
    <w:rsid w:val="68C922CB"/>
    <w:rsid w:val="68D5261C"/>
    <w:rsid w:val="68DED00E"/>
    <w:rsid w:val="68EB0C86"/>
    <w:rsid w:val="690D6C6A"/>
    <w:rsid w:val="69154012"/>
    <w:rsid w:val="692E258C"/>
    <w:rsid w:val="698E61B9"/>
    <w:rsid w:val="69968EED"/>
    <w:rsid w:val="69A13165"/>
    <w:rsid w:val="69AA0668"/>
    <w:rsid w:val="69B4532F"/>
    <w:rsid w:val="69E61056"/>
    <w:rsid w:val="69E624DB"/>
    <w:rsid w:val="69FB1BB3"/>
    <w:rsid w:val="69FF4E13"/>
    <w:rsid w:val="6A0B1CAD"/>
    <w:rsid w:val="6A1FA083"/>
    <w:rsid w:val="6A1FE79F"/>
    <w:rsid w:val="6A339531"/>
    <w:rsid w:val="6A3B11E6"/>
    <w:rsid w:val="6A4C6C7E"/>
    <w:rsid w:val="6A557D84"/>
    <w:rsid w:val="6A7C0A9F"/>
    <w:rsid w:val="6A802A25"/>
    <w:rsid w:val="6A99F920"/>
    <w:rsid w:val="6AA5C64D"/>
    <w:rsid w:val="6AAB33CE"/>
    <w:rsid w:val="6AB38519"/>
    <w:rsid w:val="6AC84A2E"/>
    <w:rsid w:val="6AD20B87"/>
    <w:rsid w:val="6AD27FD5"/>
    <w:rsid w:val="6AD3874D"/>
    <w:rsid w:val="6AD3A527"/>
    <w:rsid w:val="6ADBE643"/>
    <w:rsid w:val="6ADCC313"/>
    <w:rsid w:val="6ADEF00F"/>
    <w:rsid w:val="6AE53E31"/>
    <w:rsid w:val="6AFA3E35"/>
    <w:rsid w:val="6B0A4107"/>
    <w:rsid w:val="6B2C8B97"/>
    <w:rsid w:val="6B2FBC7B"/>
    <w:rsid w:val="6B570D25"/>
    <w:rsid w:val="6B5CA46D"/>
    <w:rsid w:val="6B6BF0FA"/>
    <w:rsid w:val="6BA19A9C"/>
    <w:rsid w:val="6BD0283C"/>
    <w:rsid w:val="6BDB88EB"/>
    <w:rsid w:val="6BDDBD5D"/>
    <w:rsid w:val="6BE998BB"/>
    <w:rsid w:val="6BF9F5C9"/>
    <w:rsid w:val="6C165081"/>
    <w:rsid w:val="6C2B622D"/>
    <w:rsid w:val="6C46BF1F"/>
    <w:rsid w:val="6C751D4B"/>
    <w:rsid w:val="6CA96A99"/>
    <w:rsid w:val="6CBA6096"/>
    <w:rsid w:val="6CC2CCA7"/>
    <w:rsid w:val="6CCFCD3D"/>
    <w:rsid w:val="6CFF7E6F"/>
    <w:rsid w:val="6D11377A"/>
    <w:rsid w:val="6D14DDB6"/>
    <w:rsid w:val="6D181796"/>
    <w:rsid w:val="6D184DB3"/>
    <w:rsid w:val="6D358A93"/>
    <w:rsid w:val="6D3A6F29"/>
    <w:rsid w:val="6D780D24"/>
    <w:rsid w:val="6DA36DD9"/>
    <w:rsid w:val="6DA74F0E"/>
    <w:rsid w:val="6DC3EBEF"/>
    <w:rsid w:val="6DD68D93"/>
    <w:rsid w:val="6DD982B3"/>
    <w:rsid w:val="6DDB7425"/>
    <w:rsid w:val="6DDF6505"/>
    <w:rsid w:val="6DE5F194"/>
    <w:rsid w:val="6DF8F132"/>
    <w:rsid w:val="6E042D14"/>
    <w:rsid w:val="6E0C9EFA"/>
    <w:rsid w:val="6E2CFC09"/>
    <w:rsid w:val="6E3356C4"/>
    <w:rsid w:val="6E7EDA21"/>
    <w:rsid w:val="6EB11D13"/>
    <w:rsid w:val="6EDF44EF"/>
    <w:rsid w:val="6EE68AB2"/>
    <w:rsid w:val="6EEB3CAA"/>
    <w:rsid w:val="6F0A87BD"/>
    <w:rsid w:val="6F2291C1"/>
    <w:rsid w:val="6F51575B"/>
    <w:rsid w:val="6F5E5883"/>
    <w:rsid w:val="6F5F44DF"/>
    <w:rsid w:val="6F65E25F"/>
    <w:rsid w:val="6F6F9718"/>
    <w:rsid w:val="6F7247DA"/>
    <w:rsid w:val="6F730F1C"/>
    <w:rsid w:val="6F7DDBCC"/>
    <w:rsid w:val="6F97228A"/>
    <w:rsid w:val="6FAA9B0D"/>
    <w:rsid w:val="6FB7C72A"/>
    <w:rsid w:val="6FC7D689"/>
    <w:rsid w:val="6FC9280B"/>
    <w:rsid w:val="6FCF9FEE"/>
    <w:rsid w:val="7012FDE3"/>
    <w:rsid w:val="702455A3"/>
    <w:rsid w:val="702BAD45"/>
    <w:rsid w:val="702CE499"/>
    <w:rsid w:val="703A0578"/>
    <w:rsid w:val="703DCBCA"/>
    <w:rsid w:val="7043349E"/>
    <w:rsid w:val="704AEE98"/>
    <w:rsid w:val="704F45A4"/>
    <w:rsid w:val="707D969A"/>
    <w:rsid w:val="708AA78C"/>
    <w:rsid w:val="7097FAA0"/>
    <w:rsid w:val="709CC611"/>
    <w:rsid w:val="70EE7C42"/>
    <w:rsid w:val="70FABF72"/>
    <w:rsid w:val="7106D576"/>
    <w:rsid w:val="71208AAE"/>
    <w:rsid w:val="71355354"/>
    <w:rsid w:val="718B47E9"/>
    <w:rsid w:val="71B6950B"/>
    <w:rsid w:val="71D9CAC3"/>
    <w:rsid w:val="71E9EDD6"/>
    <w:rsid w:val="72203AC1"/>
    <w:rsid w:val="72400F5C"/>
    <w:rsid w:val="726C68AE"/>
    <w:rsid w:val="7277D505"/>
    <w:rsid w:val="727A0C40"/>
    <w:rsid w:val="7287F9AE"/>
    <w:rsid w:val="7295EFC6"/>
    <w:rsid w:val="72A2F3C7"/>
    <w:rsid w:val="72B491CF"/>
    <w:rsid w:val="72BD1141"/>
    <w:rsid w:val="72D4A049"/>
    <w:rsid w:val="72EADF7C"/>
    <w:rsid w:val="73123D01"/>
    <w:rsid w:val="73318358"/>
    <w:rsid w:val="7351C22A"/>
    <w:rsid w:val="73651B84"/>
    <w:rsid w:val="73977681"/>
    <w:rsid w:val="73C72AD8"/>
    <w:rsid w:val="73EA21A1"/>
    <w:rsid w:val="73EF7726"/>
    <w:rsid w:val="73F56743"/>
    <w:rsid w:val="7421F05E"/>
    <w:rsid w:val="743E1B07"/>
    <w:rsid w:val="7447643A"/>
    <w:rsid w:val="744DF4B2"/>
    <w:rsid w:val="74B08B81"/>
    <w:rsid w:val="74B3E311"/>
    <w:rsid w:val="74BC73D8"/>
    <w:rsid w:val="74C19EBD"/>
    <w:rsid w:val="74CC7D5E"/>
    <w:rsid w:val="74E059C7"/>
    <w:rsid w:val="74E4D93C"/>
    <w:rsid w:val="74EEEC0F"/>
    <w:rsid w:val="75378FF3"/>
    <w:rsid w:val="754437DF"/>
    <w:rsid w:val="75605125"/>
    <w:rsid w:val="7568F001"/>
    <w:rsid w:val="757BAC12"/>
    <w:rsid w:val="75C765E2"/>
    <w:rsid w:val="75CBCE06"/>
    <w:rsid w:val="75DA31F9"/>
    <w:rsid w:val="75E4FD87"/>
    <w:rsid w:val="75E68907"/>
    <w:rsid w:val="7609D10C"/>
    <w:rsid w:val="763986A1"/>
    <w:rsid w:val="76537406"/>
    <w:rsid w:val="765F9DB5"/>
    <w:rsid w:val="76634B6D"/>
    <w:rsid w:val="76672F08"/>
    <w:rsid w:val="767B7469"/>
    <w:rsid w:val="76B24D5C"/>
    <w:rsid w:val="76BEC882"/>
    <w:rsid w:val="76D97426"/>
    <w:rsid w:val="76FB2B48"/>
    <w:rsid w:val="76FC5F0E"/>
    <w:rsid w:val="76FEBBFC"/>
    <w:rsid w:val="77100204"/>
    <w:rsid w:val="771F6F74"/>
    <w:rsid w:val="7730ED7B"/>
    <w:rsid w:val="77751ECE"/>
    <w:rsid w:val="777EB9CE"/>
    <w:rsid w:val="77827099"/>
    <w:rsid w:val="7792DF53"/>
    <w:rsid w:val="77959F99"/>
    <w:rsid w:val="77C1F8AF"/>
    <w:rsid w:val="780C2B35"/>
    <w:rsid w:val="78159F4A"/>
    <w:rsid w:val="781F8914"/>
    <w:rsid w:val="7825272B"/>
    <w:rsid w:val="7849BDFE"/>
    <w:rsid w:val="785100C5"/>
    <w:rsid w:val="787BD5C5"/>
    <w:rsid w:val="788815CC"/>
    <w:rsid w:val="78AFFC1D"/>
    <w:rsid w:val="79282D66"/>
    <w:rsid w:val="792A81D7"/>
    <w:rsid w:val="7943F5BA"/>
    <w:rsid w:val="794C025A"/>
    <w:rsid w:val="79506328"/>
    <w:rsid w:val="7950866B"/>
    <w:rsid w:val="7951449C"/>
    <w:rsid w:val="798C52D8"/>
    <w:rsid w:val="79AC3754"/>
    <w:rsid w:val="7A1A0F56"/>
    <w:rsid w:val="7A2FA212"/>
    <w:rsid w:val="7A32D0FC"/>
    <w:rsid w:val="7A7B07F8"/>
    <w:rsid w:val="7A963D93"/>
    <w:rsid w:val="7B14E87B"/>
    <w:rsid w:val="7B1A3070"/>
    <w:rsid w:val="7B240652"/>
    <w:rsid w:val="7B299B40"/>
    <w:rsid w:val="7B2D4009"/>
    <w:rsid w:val="7B2F00C0"/>
    <w:rsid w:val="7B3C3332"/>
    <w:rsid w:val="7B544071"/>
    <w:rsid w:val="7B997EA3"/>
    <w:rsid w:val="7B9D81DB"/>
    <w:rsid w:val="7BA37E0D"/>
    <w:rsid w:val="7BA61519"/>
    <w:rsid w:val="7BB48331"/>
    <w:rsid w:val="7BCF76FD"/>
    <w:rsid w:val="7BD71E70"/>
    <w:rsid w:val="7BE06A6A"/>
    <w:rsid w:val="7C179C8B"/>
    <w:rsid w:val="7C1C8153"/>
    <w:rsid w:val="7C20E541"/>
    <w:rsid w:val="7C233746"/>
    <w:rsid w:val="7C2B95F1"/>
    <w:rsid w:val="7C2CB40F"/>
    <w:rsid w:val="7C596E30"/>
    <w:rsid w:val="7C698EF3"/>
    <w:rsid w:val="7CB0FB67"/>
    <w:rsid w:val="7CB2FDD9"/>
    <w:rsid w:val="7CB49992"/>
    <w:rsid w:val="7CDD35FE"/>
    <w:rsid w:val="7CF0E112"/>
    <w:rsid w:val="7D00DB30"/>
    <w:rsid w:val="7D0C726C"/>
    <w:rsid w:val="7D0D15AC"/>
    <w:rsid w:val="7D0FFEB0"/>
    <w:rsid w:val="7D1B7D72"/>
    <w:rsid w:val="7D2B2AD0"/>
    <w:rsid w:val="7D2F283F"/>
    <w:rsid w:val="7D3BE9C5"/>
    <w:rsid w:val="7D559985"/>
    <w:rsid w:val="7D5C311E"/>
    <w:rsid w:val="7D624CAF"/>
    <w:rsid w:val="7DA32DDC"/>
    <w:rsid w:val="7DDE6F60"/>
    <w:rsid w:val="7E03F378"/>
    <w:rsid w:val="7E08E277"/>
    <w:rsid w:val="7E1ACBFC"/>
    <w:rsid w:val="7E2D31B1"/>
    <w:rsid w:val="7E5907D6"/>
    <w:rsid w:val="7E8E6006"/>
    <w:rsid w:val="7E98BBC1"/>
    <w:rsid w:val="7E9DAD51"/>
    <w:rsid w:val="7EA69449"/>
    <w:rsid w:val="7EB12D75"/>
    <w:rsid w:val="7EB3A35A"/>
    <w:rsid w:val="7ED0A217"/>
    <w:rsid w:val="7EE075FA"/>
    <w:rsid w:val="7EE31265"/>
    <w:rsid w:val="7F24171B"/>
    <w:rsid w:val="7F51A25A"/>
    <w:rsid w:val="7F6BB2BC"/>
    <w:rsid w:val="7F7F1156"/>
    <w:rsid w:val="7F8324F2"/>
    <w:rsid w:val="7FA04CD7"/>
    <w:rsid w:val="7FA25F94"/>
    <w:rsid w:val="7FBFC802"/>
    <w:rsid w:val="7FC7D750"/>
    <w:rsid w:val="7FCEBE75"/>
    <w:rsid w:val="7FD7CFEC"/>
    <w:rsid w:val="7FDE8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7D98F"/>
  <w15:chartTrackingRefBased/>
  <w15:docId w15:val="{63335A74-A980-47F3-9A91-901D442B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2CC"/>
    <w:rPr>
      <w:rFonts w:eastAsia="Times New Roman"/>
      <w:sz w:val="24"/>
      <w:szCs w:val="24"/>
    </w:rPr>
  </w:style>
  <w:style w:type="paragraph" w:styleId="Heading1">
    <w:name w:val="heading 1"/>
    <w:basedOn w:val="Normal"/>
    <w:next w:val="Normal"/>
    <w:link w:val="Heading1Char"/>
    <w:qFormat/>
    <w:rsid w:val="006B744F"/>
    <w:pPr>
      <w:keepNext/>
      <w:widowControl w:val="0"/>
      <w:tabs>
        <w:tab w:val="left" w:pos="0"/>
        <w:tab w:val="left" w:pos="1200"/>
        <w:tab w:val="left" w:pos="1554"/>
        <w:tab w:val="left" w:pos="1914"/>
        <w:tab w:val="left" w:pos="2274"/>
        <w:tab w:val="left" w:pos="2634"/>
        <w:tab w:val="left" w:pos="2994"/>
        <w:tab w:val="left" w:pos="7674"/>
        <w:tab w:val="left" w:pos="7920"/>
      </w:tabs>
      <w:suppressAutoHyphens/>
      <w:spacing w:line="272" w:lineRule="exact"/>
      <w:ind w:left="1554" w:hanging="1554"/>
      <w:jc w:val="both"/>
      <w:outlineLvl w:val="0"/>
    </w:pPr>
    <w:rPr>
      <w:snapToGrid w:val="0"/>
      <w:spacing w:val="-3"/>
      <w:szCs w:val="20"/>
    </w:rPr>
  </w:style>
  <w:style w:type="paragraph" w:styleId="Heading2">
    <w:name w:val="heading 2"/>
    <w:basedOn w:val="Normal"/>
    <w:next w:val="Normal"/>
    <w:link w:val="Heading2Char"/>
    <w:uiPriority w:val="9"/>
    <w:unhideWhenUsed/>
    <w:qFormat/>
    <w:rsid w:val="000973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4594"/>
    <w:pPr>
      <w:keepNext/>
      <w:keepLines/>
      <w:spacing w:before="40"/>
      <w:outlineLvl w:val="2"/>
    </w:pPr>
    <w:rPr>
      <w:rFonts w:asciiTheme="majorHAnsi" w:eastAsiaTheme="majorEastAsia" w:hAnsiTheme="majorHAnsi" w:cstheme="majorBidi"/>
      <w:color w:val="1F3763" w:themeColor="accent1" w:themeShade="7F"/>
      <w:sz w:val="28"/>
      <w:szCs w:val="28"/>
    </w:rPr>
  </w:style>
  <w:style w:type="paragraph" w:styleId="Heading4">
    <w:name w:val="heading 4"/>
    <w:basedOn w:val="Normal"/>
    <w:next w:val="Normal"/>
    <w:link w:val="Heading4Char"/>
    <w:uiPriority w:val="9"/>
    <w:unhideWhenUsed/>
    <w:qFormat/>
    <w:rsid w:val="00BC459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80C8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3949"/>
    <w:pPr>
      <w:spacing w:before="100" w:beforeAutospacing="1" w:after="100" w:afterAutospacing="1"/>
    </w:pPr>
  </w:style>
  <w:style w:type="table" w:styleId="TableGrid">
    <w:name w:val="Table Grid"/>
    <w:basedOn w:val="TableNormal"/>
    <w:uiPriority w:val="39"/>
    <w:rsid w:val="00D9293F"/>
    <w:tblPr/>
  </w:style>
  <w:style w:type="paragraph" w:styleId="ListParagraph">
    <w:name w:val="List Paragraph"/>
    <w:basedOn w:val="Normal"/>
    <w:uiPriority w:val="34"/>
    <w:qFormat/>
    <w:rsid w:val="00D9293F"/>
    <w:pPr>
      <w:ind w:left="720"/>
      <w:contextualSpacing/>
    </w:pPr>
  </w:style>
  <w:style w:type="paragraph" w:styleId="BalloonText">
    <w:name w:val="Balloon Text"/>
    <w:basedOn w:val="Normal"/>
    <w:link w:val="BalloonTextChar"/>
    <w:uiPriority w:val="99"/>
    <w:semiHidden/>
    <w:unhideWhenUsed/>
    <w:rsid w:val="0000421E"/>
    <w:rPr>
      <w:rFonts w:ascii="Tahoma" w:hAnsi="Tahoma" w:cs="Tahoma"/>
      <w:sz w:val="16"/>
      <w:szCs w:val="16"/>
    </w:rPr>
  </w:style>
  <w:style w:type="character" w:customStyle="1" w:styleId="BalloonTextChar">
    <w:name w:val="Balloon Text Char"/>
    <w:link w:val="BalloonText"/>
    <w:uiPriority w:val="99"/>
    <w:semiHidden/>
    <w:rsid w:val="0000421E"/>
    <w:rPr>
      <w:rFonts w:ascii="Tahoma" w:hAnsi="Tahoma" w:cs="Tahoma"/>
      <w:sz w:val="16"/>
      <w:szCs w:val="16"/>
    </w:rPr>
  </w:style>
  <w:style w:type="paragraph" w:styleId="Header">
    <w:name w:val="header"/>
    <w:basedOn w:val="Normal"/>
    <w:link w:val="HeaderChar"/>
    <w:unhideWhenUsed/>
    <w:rsid w:val="000A1223"/>
    <w:pPr>
      <w:tabs>
        <w:tab w:val="center" w:pos="4320"/>
        <w:tab w:val="right" w:pos="8640"/>
      </w:tabs>
    </w:pPr>
  </w:style>
  <w:style w:type="character" w:customStyle="1" w:styleId="HeaderChar">
    <w:name w:val="Header Char"/>
    <w:link w:val="Header"/>
    <w:rsid w:val="000A1223"/>
    <w:rPr>
      <w:rFonts w:eastAsia="Times New Roman"/>
    </w:rPr>
  </w:style>
  <w:style w:type="character" w:customStyle="1" w:styleId="Heading1Char">
    <w:name w:val="Heading 1 Char"/>
    <w:link w:val="Heading1"/>
    <w:rsid w:val="006B744F"/>
    <w:rPr>
      <w:rFonts w:eastAsia="Times New Roman"/>
      <w:snapToGrid w:val="0"/>
      <w:spacing w:val="-3"/>
      <w:sz w:val="24"/>
    </w:rPr>
  </w:style>
  <w:style w:type="paragraph" w:customStyle="1" w:styleId="paragraph">
    <w:name w:val="paragraph"/>
    <w:basedOn w:val="Normal"/>
    <w:rsid w:val="006B4A00"/>
    <w:pPr>
      <w:spacing w:before="100" w:beforeAutospacing="1" w:after="100" w:afterAutospacing="1"/>
    </w:pPr>
  </w:style>
  <w:style w:type="character" w:customStyle="1" w:styleId="normaltextrun">
    <w:name w:val="normaltextrun"/>
    <w:basedOn w:val="DefaultParagraphFont"/>
    <w:rsid w:val="006B4A00"/>
  </w:style>
  <w:style w:type="character" w:customStyle="1" w:styleId="eop">
    <w:name w:val="eop"/>
    <w:basedOn w:val="DefaultParagraphFont"/>
    <w:rsid w:val="006B4A00"/>
  </w:style>
  <w:style w:type="paragraph" w:styleId="Footer">
    <w:name w:val="footer"/>
    <w:basedOn w:val="Normal"/>
    <w:link w:val="FooterChar"/>
    <w:uiPriority w:val="99"/>
    <w:unhideWhenUsed/>
    <w:rsid w:val="00366064"/>
    <w:pPr>
      <w:tabs>
        <w:tab w:val="center" w:pos="4680"/>
        <w:tab w:val="right" w:pos="9360"/>
      </w:tabs>
    </w:pPr>
  </w:style>
  <w:style w:type="character" w:customStyle="1" w:styleId="FooterChar">
    <w:name w:val="Footer Char"/>
    <w:link w:val="Footer"/>
    <w:uiPriority w:val="99"/>
    <w:rsid w:val="00366064"/>
    <w:rPr>
      <w:rFonts w:eastAsia="Times New Roman"/>
      <w:sz w:val="24"/>
      <w:szCs w:val="24"/>
    </w:rPr>
  </w:style>
  <w:style w:type="character" w:styleId="CommentReference">
    <w:name w:val="annotation reference"/>
    <w:uiPriority w:val="99"/>
    <w:semiHidden/>
    <w:unhideWhenUsed/>
    <w:rsid w:val="00366064"/>
    <w:rPr>
      <w:sz w:val="16"/>
      <w:szCs w:val="16"/>
    </w:rPr>
  </w:style>
  <w:style w:type="paragraph" w:styleId="CommentText">
    <w:name w:val="annotation text"/>
    <w:basedOn w:val="Normal"/>
    <w:link w:val="CommentTextChar"/>
    <w:uiPriority w:val="99"/>
    <w:unhideWhenUsed/>
    <w:rsid w:val="00366064"/>
    <w:rPr>
      <w:sz w:val="20"/>
      <w:szCs w:val="20"/>
    </w:rPr>
  </w:style>
  <w:style w:type="character" w:customStyle="1" w:styleId="CommentTextChar">
    <w:name w:val="Comment Text Char"/>
    <w:link w:val="CommentText"/>
    <w:uiPriority w:val="99"/>
    <w:rsid w:val="00366064"/>
    <w:rPr>
      <w:rFonts w:eastAsia="Times New Roman"/>
    </w:rPr>
  </w:style>
  <w:style w:type="paragraph" w:styleId="CommentSubject">
    <w:name w:val="annotation subject"/>
    <w:basedOn w:val="CommentText"/>
    <w:next w:val="CommentText"/>
    <w:link w:val="CommentSubjectChar"/>
    <w:uiPriority w:val="99"/>
    <w:semiHidden/>
    <w:unhideWhenUsed/>
    <w:rsid w:val="00366064"/>
    <w:rPr>
      <w:b/>
      <w:bCs/>
    </w:rPr>
  </w:style>
  <w:style w:type="character" w:customStyle="1" w:styleId="CommentSubjectChar">
    <w:name w:val="Comment Subject Char"/>
    <w:link w:val="CommentSubject"/>
    <w:uiPriority w:val="99"/>
    <w:semiHidden/>
    <w:rsid w:val="00366064"/>
    <w:rPr>
      <w:rFonts w:eastAsia="Times New Roman"/>
      <w:b/>
      <w:bCs/>
    </w:rPr>
  </w:style>
  <w:style w:type="character" w:styleId="Hyperlink">
    <w:name w:val="Hyperlink"/>
    <w:uiPriority w:val="99"/>
    <w:unhideWhenUsed/>
    <w:rsid w:val="00366064"/>
    <w:rPr>
      <w:color w:val="0000FF"/>
      <w:u w:val="single"/>
    </w:rPr>
  </w:style>
  <w:style w:type="character" w:customStyle="1" w:styleId="UnresolvedMention1">
    <w:name w:val="Unresolved Mention1"/>
    <w:uiPriority w:val="99"/>
    <w:semiHidden/>
    <w:unhideWhenUsed/>
    <w:rsid w:val="00366064"/>
    <w:rPr>
      <w:color w:val="605E5C"/>
      <w:shd w:val="clear" w:color="auto" w:fill="E1DFDD"/>
    </w:rPr>
  </w:style>
  <w:style w:type="character" w:customStyle="1" w:styleId="contextualspellingandgrammarerror">
    <w:name w:val="contextualspellingandgrammarerror"/>
    <w:basedOn w:val="DefaultParagraphFont"/>
    <w:rsid w:val="001D1C73"/>
  </w:style>
  <w:style w:type="paragraph" w:styleId="Revision">
    <w:name w:val="Revision"/>
    <w:hidden/>
    <w:uiPriority w:val="99"/>
    <w:semiHidden/>
    <w:rsid w:val="00DC7755"/>
    <w:rPr>
      <w:rFonts w:eastAsia="Times New Roman"/>
      <w:sz w:val="24"/>
      <w:szCs w:val="24"/>
    </w:rPr>
  </w:style>
  <w:style w:type="paragraph" w:customStyle="1" w:styleId="xmsonormal">
    <w:name w:val="x_msonormal"/>
    <w:basedOn w:val="Normal"/>
    <w:rsid w:val="002B52F7"/>
    <w:rPr>
      <w:rFonts w:ascii="Calibri" w:eastAsia="Calibri" w:hAnsi="Calibri" w:cs="Calibri"/>
      <w:sz w:val="22"/>
      <w:szCs w:val="22"/>
    </w:rPr>
  </w:style>
  <w:style w:type="character" w:styleId="FollowedHyperlink">
    <w:name w:val="FollowedHyperlink"/>
    <w:uiPriority w:val="99"/>
    <w:semiHidden/>
    <w:unhideWhenUsed/>
    <w:rsid w:val="0063148E"/>
    <w:rPr>
      <w:color w:val="954F72"/>
      <w:u w:val="single"/>
    </w:rPr>
  </w:style>
  <w:style w:type="paragraph" w:customStyle="1" w:styleId="Default">
    <w:name w:val="Default"/>
    <w:rsid w:val="00554B63"/>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rsid w:val="0009730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0507A"/>
    <w:rPr>
      <w:color w:val="605E5C"/>
      <w:shd w:val="clear" w:color="auto" w:fill="E1DFDD"/>
    </w:rPr>
  </w:style>
  <w:style w:type="character" w:customStyle="1" w:styleId="Heading3Char">
    <w:name w:val="Heading 3 Char"/>
    <w:basedOn w:val="DefaultParagraphFont"/>
    <w:link w:val="Heading3"/>
    <w:uiPriority w:val="9"/>
    <w:rsid w:val="00BC4594"/>
    <w:rPr>
      <w:rFonts w:asciiTheme="majorHAnsi" w:eastAsiaTheme="majorEastAsia" w:hAnsiTheme="majorHAnsi" w:cstheme="majorBidi"/>
      <w:color w:val="1F3763" w:themeColor="accent1" w:themeShade="7F"/>
      <w:sz w:val="28"/>
      <w:szCs w:val="28"/>
    </w:rPr>
  </w:style>
  <w:style w:type="character" w:customStyle="1" w:styleId="Heading4Char">
    <w:name w:val="Heading 4 Char"/>
    <w:basedOn w:val="DefaultParagraphFont"/>
    <w:link w:val="Heading4"/>
    <w:uiPriority w:val="9"/>
    <w:rsid w:val="00BC4594"/>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D80C8E"/>
    <w:rPr>
      <w:rFonts w:asciiTheme="majorHAnsi" w:eastAsiaTheme="majorEastAsia" w:hAnsiTheme="majorHAnsi" w:cstheme="majorBidi"/>
      <w:color w:val="2F5496" w:themeColor="accent1" w:themeShade="BF"/>
      <w:sz w:val="24"/>
      <w:szCs w:val="24"/>
    </w:rPr>
  </w:style>
  <w:style w:type="character" w:styleId="Mention">
    <w:name w:val="Mention"/>
    <w:basedOn w:val="DefaultParagraphFont"/>
    <w:uiPriority w:val="99"/>
    <w:unhideWhenUsed/>
    <w:rsid w:val="009A2515"/>
    <w:rPr>
      <w:color w:val="2B579A"/>
      <w:shd w:val="clear" w:color="auto" w:fill="E1DFDD"/>
    </w:rPr>
  </w:style>
  <w:style w:type="character" w:styleId="Emphasis">
    <w:name w:val="Emphasis"/>
    <w:basedOn w:val="DefaultParagraphFont"/>
    <w:uiPriority w:val="20"/>
    <w:qFormat/>
    <w:rsid w:val="00B30093"/>
    <w:rPr>
      <w:i/>
      <w:iCs/>
    </w:rPr>
  </w:style>
  <w:style w:type="paragraph" w:customStyle="1" w:styleId="Footnote">
    <w:name w:val="Footnote"/>
    <w:rsid w:val="00D071C8"/>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character" w:customStyle="1" w:styleId="cf01">
    <w:name w:val="cf01"/>
    <w:basedOn w:val="DefaultParagraphFont"/>
    <w:uiPriority w:val="1"/>
    <w:rsid w:val="12CE061A"/>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9420">
      <w:bodyDiv w:val="1"/>
      <w:marLeft w:val="0"/>
      <w:marRight w:val="0"/>
      <w:marTop w:val="0"/>
      <w:marBottom w:val="0"/>
      <w:divBdr>
        <w:top w:val="none" w:sz="0" w:space="0" w:color="auto"/>
        <w:left w:val="none" w:sz="0" w:space="0" w:color="auto"/>
        <w:bottom w:val="none" w:sz="0" w:space="0" w:color="auto"/>
        <w:right w:val="none" w:sz="0" w:space="0" w:color="auto"/>
      </w:divBdr>
    </w:div>
    <w:div w:id="217591587">
      <w:bodyDiv w:val="1"/>
      <w:marLeft w:val="0"/>
      <w:marRight w:val="0"/>
      <w:marTop w:val="0"/>
      <w:marBottom w:val="0"/>
      <w:divBdr>
        <w:top w:val="none" w:sz="0" w:space="0" w:color="auto"/>
        <w:left w:val="none" w:sz="0" w:space="0" w:color="auto"/>
        <w:bottom w:val="none" w:sz="0" w:space="0" w:color="auto"/>
        <w:right w:val="none" w:sz="0" w:space="0" w:color="auto"/>
      </w:divBdr>
    </w:div>
    <w:div w:id="258833235">
      <w:bodyDiv w:val="1"/>
      <w:marLeft w:val="0"/>
      <w:marRight w:val="0"/>
      <w:marTop w:val="0"/>
      <w:marBottom w:val="0"/>
      <w:divBdr>
        <w:top w:val="none" w:sz="0" w:space="0" w:color="auto"/>
        <w:left w:val="none" w:sz="0" w:space="0" w:color="auto"/>
        <w:bottom w:val="none" w:sz="0" w:space="0" w:color="auto"/>
        <w:right w:val="none" w:sz="0" w:space="0" w:color="auto"/>
      </w:divBdr>
    </w:div>
    <w:div w:id="388964501">
      <w:bodyDiv w:val="1"/>
      <w:marLeft w:val="0"/>
      <w:marRight w:val="0"/>
      <w:marTop w:val="0"/>
      <w:marBottom w:val="0"/>
      <w:divBdr>
        <w:top w:val="none" w:sz="0" w:space="0" w:color="auto"/>
        <w:left w:val="none" w:sz="0" w:space="0" w:color="auto"/>
        <w:bottom w:val="none" w:sz="0" w:space="0" w:color="auto"/>
        <w:right w:val="none" w:sz="0" w:space="0" w:color="auto"/>
      </w:divBdr>
    </w:div>
    <w:div w:id="423840093">
      <w:bodyDiv w:val="1"/>
      <w:marLeft w:val="0"/>
      <w:marRight w:val="0"/>
      <w:marTop w:val="0"/>
      <w:marBottom w:val="0"/>
      <w:divBdr>
        <w:top w:val="none" w:sz="0" w:space="0" w:color="auto"/>
        <w:left w:val="none" w:sz="0" w:space="0" w:color="auto"/>
        <w:bottom w:val="none" w:sz="0" w:space="0" w:color="auto"/>
        <w:right w:val="none" w:sz="0" w:space="0" w:color="auto"/>
      </w:divBdr>
    </w:div>
    <w:div w:id="564265938">
      <w:bodyDiv w:val="1"/>
      <w:marLeft w:val="0"/>
      <w:marRight w:val="0"/>
      <w:marTop w:val="0"/>
      <w:marBottom w:val="0"/>
      <w:divBdr>
        <w:top w:val="none" w:sz="0" w:space="0" w:color="auto"/>
        <w:left w:val="none" w:sz="0" w:space="0" w:color="auto"/>
        <w:bottom w:val="none" w:sz="0" w:space="0" w:color="auto"/>
        <w:right w:val="none" w:sz="0" w:space="0" w:color="auto"/>
      </w:divBdr>
    </w:div>
    <w:div w:id="593827769">
      <w:bodyDiv w:val="1"/>
      <w:marLeft w:val="0"/>
      <w:marRight w:val="0"/>
      <w:marTop w:val="0"/>
      <w:marBottom w:val="0"/>
      <w:divBdr>
        <w:top w:val="none" w:sz="0" w:space="0" w:color="auto"/>
        <w:left w:val="none" w:sz="0" w:space="0" w:color="auto"/>
        <w:bottom w:val="none" w:sz="0" w:space="0" w:color="auto"/>
        <w:right w:val="none" w:sz="0" w:space="0" w:color="auto"/>
      </w:divBdr>
    </w:div>
    <w:div w:id="629555617">
      <w:bodyDiv w:val="1"/>
      <w:marLeft w:val="0"/>
      <w:marRight w:val="0"/>
      <w:marTop w:val="0"/>
      <w:marBottom w:val="0"/>
      <w:divBdr>
        <w:top w:val="none" w:sz="0" w:space="0" w:color="auto"/>
        <w:left w:val="none" w:sz="0" w:space="0" w:color="auto"/>
        <w:bottom w:val="none" w:sz="0" w:space="0" w:color="auto"/>
        <w:right w:val="none" w:sz="0" w:space="0" w:color="auto"/>
      </w:divBdr>
      <w:divsChild>
        <w:div w:id="667564678">
          <w:marLeft w:val="0"/>
          <w:marRight w:val="0"/>
          <w:marTop w:val="0"/>
          <w:marBottom w:val="0"/>
          <w:divBdr>
            <w:top w:val="none" w:sz="0" w:space="0" w:color="auto"/>
            <w:left w:val="none" w:sz="0" w:space="0" w:color="auto"/>
            <w:bottom w:val="none" w:sz="0" w:space="0" w:color="auto"/>
            <w:right w:val="none" w:sz="0" w:space="0" w:color="auto"/>
          </w:divBdr>
        </w:div>
        <w:div w:id="734160587">
          <w:marLeft w:val="0"/>
          <w:marRight w:val="0"/>
          <w:marTop w:val="0"/>
          <w:marBottom w:val="0"/>
          <w:divBdr>
            <w:top w:val="none" w:sz="0" w:space="0" w:color="auto"/>
            <w:left w:val="none" w:sz="0" w:space="0" w:color="auto"/>
            <w:bottom w:val="none" w:sz="0" w:space="0" w:color="auto"/>
            <w:right w:val="none" w:sz="0" w:space="0" w:color="auto"/>
          </w:divBdr>
        </w:div>
        <w:div w:id="1176044368">
          <w:marLeft w:val="0"/>
          <w:marRight w:val="0"/>
          <w:marTop w:val="0"/>
          <w:marBottom w:val="0"/>
          <w:divBdr>
            <w:top w:val="none" w:sz="0" w:space="0" w:color="auto"/>
            <w:left w:val="none" w:sz="0" w:space="0" w:color="auto"/>
            <w:bottom w:val="none" w:sz="0" w:space="0" w:color="auto"/>
            <w:right w:val="none" w:sz="0" w:space="0" w:color="auto"/>
          </w:divBdr>
        </w:div>
      </w:divsChild>
    </w:div>
    <w:div w:id="633410819">
      <w:bodyDiv w:val="1"/>
      <w:marLeft w:val="0"/>
      <w:marRight w:val="0"/>
      <w:marTop w:val="0"/>
      <w:marBottom w:val="0"/>
      <w:divBdr>
        <w:top w:val="none" w:sz="0" w:space="0" w:color="auto"/>
        <w:left w:val="none" w:sz="0" w:space="0" w:color="auto"/>
        <w:bottom w:val="none" w:sz="0" w:space="0" w:color="auto"/>
        <w:right w:val="none" w:sz="0" w:space="0" w:color="auto"/>
      </w:divBdr>
    </w:div>
    <w:div w:id="682126000">
      <w:bodyDiv w:val="1"/>
      <w:marLeft w:val="0"/>
      <w:marRight w:val="0"/>
      <w:marTop w:val="0"/>
      <w:marBottom w:val="0"/>
      <w:divBdr>
        <w:top w:val="none" w:sz="0" w:space="0" w:color="auto"/>
        <w:left w:val="none" w:sz="0" w:space="0" w:color="auto"/>
        <w:bottom w:val="none" w:sz="0" w:space="0" w:color="auto"/>
        <w:right w:val="none" w:sz="0" w:space="0" w:color="auto"/>
      </w:divBdr>
    </w:div>
    <w:div w:id="688068429">
      <w:bodyDiv w:val="1"/>
      <w:marLeft w:val="0"/>
      <w:marRight w:val="0"/>
      <w:marTop w:val="0"/>
      <w:marBottom w:val="0"/>
      <w:divBdr>
        <w:top w:val="none" w:sz="0" w:space="0" w:color="auto"/>
        <w:left w:val="none" w:sz="0" w:space="0" w:color="auto"/>
        <w:bottom w:val="none" w:sz="0" w:space="0" w:color="auto"/>
        <w:right w:val="none" w:sz="0" w:space="0" w:color="auto"/>
      </w:divBdr>
    </w:div>
    <w:div w:id="791286972">
      <w:bodyDiv w:val="1"/>
      <w:marLeft w:val="0"/>
      <w:marRight w:val="0"/>
      <w:marTop w:val="0"/>
      <w:marBottom w:val="0"/>
      <w:divBdr>
        <w:top w:val="none" w:sz="0" w:space="0" w:color="auto"/>
        <w:left w:val="none" w:sz="0" w:space="0" w:color="auto"/>
        <w:bottom w:val="none" w:sz="0" w:space="0" w:color="auto"/>
        <w:right w:val="none" w:sz="0" w:space="0" w:color="auto"/>
      </w:divBdr>
      <w:divsChild>
        <w:div w:id="418596343">
          <w:marLeft w:val="0"/>
          <w:marRight w:val="0"/>
          <w:marTop w:val="0"/>
          <w:marBottom w:val="0"/>
          <w:divBdr>
            <w:top w:val="none" w:sz="0" w:space="0" w:color="auto"/>
            <w:left w:val="none" w:sz="0" w:space="0" w:color="auto"/>
            <w:bottom w:val="none" w:sz="0" w:space="0" w:color="auto"/>
            <w:right w:val="none" w:sz="0" w:space="0" w:color="auto"/>
          </w:divBdr>
        </w:div>
      </w:divsChild>
    </w:div>
    <w:div w:id="1033383274">
      <w:bodyDiv w:val="1"/>
      <w:marLeft w:val="0"/>
      <w:marRight w:val="0"/>
      <w:marTop w:val="0"/>
      <w:marBottom w:val="0"/>
      <w:divBdr>
        <w:top w:val="none" w:sz="0" w:space="0" w:color="auto"/>
        <w:left w:val="none" w:sz="0" w:space="0" w:color="auto"/>
        <w:bottom w:val="none" w:sz="0" w:space="0" w:color="auto"/>
        <w:right w:val="none" w:sz="0" w:space="0" w:color="auto"/>
      </w:divBdr>
      <w:divsChild>
        <w:div w:id="910043514">
          <w:marLeft w:val="0"/>
          <w:marRight w:val="0"/>
          <w:marTop w:val="0"/>
          <w:marBottom w:val="0"/>
          <w:divBdr>
            <w:top w:val="none" w:sz="0" w:space="0" w:color="auto"/>
            <w:left w:val="none" w:sz="0" w:space="0" w:color="auto"/>
            <w:bottom w:val="none" w:sz="0" w:space="0" w:color="auto"/>
            <w:right w:val="none" w:sz="0" w:space="0" w:color="auto"/>
          </w:divBdr>
        </w:div>
      </w:divsChild>
    </w:div>
    <w:div w:id="1092968960">
      <w:bodyDiv w:val="1"/>
      <w:marLeft w:val="0"/>
      <w:marRight w:val="0"/>
      <w:marTop w:val="0"/>
      <w:marBottom w:val="0"/>
      <w:divBdr>
        <w:top w:val="none" w:sz="0" w:space="0" w:color="auto"/>
        <w:left w:val="none" w:sz="0" w:space="0" w:color="auto"/>
        <w:bottom w:val="none" w:sz="0" w:space="0" w:color="auto"/>
        <w:right w:val="none" w:sz="0" w:space="0" w:color="auto"/>
      </w:divBdr>
    </w:div>
    <w:div w:id="1167939328">
      <w:bodyDiv w:val="1"/>
      <w:marLeft w:val="0"/>
      <w:marRight w:val="0"/>
      <w:marTop w:val="0"/>
      <w:marBottom w:val="0"/>
      <w:divBdr>
        <w:top w:val="none" w:sz="0" w:space="0" w:color="auto"/>
        <w:left w:val="none" w:sz="0" w:space="0" w:color="auto"/>
        <w:bottom w:val="none" w:sz="0" w:space="0" w:color="auto"/>
        <w:right w:val="none" w:sz="0" w:space="0" w:color="auto"/>
      </w:divBdr>
      <w:divsChild>
        <w:div w:id="766803115">
          <w:marLeft w:val="0"/>
          <w:marRight w:val="0"/>
          <w:marTop w:val="0"/>
          <w:marBottom w:val="0"/>
          <w:divBdr>
            <w:top w:val="none" w:sz="0" w:space="0" w:color="auto"/>
            <w:left w:val="none" w:sz="0" w:space="0" w:color="auto"/>
            <w:bottom w:val="none" w:sz="0" w:space="0" w:color="auto"/>
            <w:right w:val="none" w:sz="0" w:space="0" w:color="auto"/>
          </w:divBdr>
        </w:div>
        <w:div w:id="1635482484">
          <w:marLeft w:val="0"/>
          <w:marRight w:val="0"/>
          <w:marTop w:val="0"/>
          <w:marBottom w:val="0"/>
          <w:divBdr>
            <w:top w:val="none" w:sz="0" w:space="0" w:color="auto"/>
            <w:left w:val="none" w:sz="0" w:space="0" w:color="auto"/>
            <w:bottom w:val="none" w:sz="0" w:space="0" w:color="auto"/>
            <w:right w:val="none" w:sz="0" w:space="0" w:color="auto"/>
          </w:divBdr>
        </w:div>
      </w:divsChild>
    </w:div>
    <w:div w:id="1229223325">
      <w:bodyDiv w:val="1"/>
      <w:marLeft w:val="0"/>
      <w:marRight w:val="0"/>
      <w:marTop w:val="0"/>
      <w:marBottom w:val="0"/>
      <w:divBdr>
        <w:top w:val="none" w:sz="0" w:space="0" w:color="auto"/>
        <w:left w:val="none" w:sz="0" w:space="0" w:color="auto"/>
        <w:bottom w:val="none" w:sz="0" w:space="0" w:color="auto"/>
        <w:right w:val="none" w:sz="0" w:space="0" w:color="auto"/>
      </w:divBdr>
    </w:div>
    <w:div w:id="1249461798">
      <w:bodyDiv w:val="1"/>
      <w:marLeft w:val="0"/>
      <w:marRight w:val="0"/>
      <w:marTop w:val="0"/>
      <w:marBottom w:val="0"/>
      <w:divBdr>
        <w:top w:val="none" w:sz="0" w:space="0" w:color="auto"/>
        <w:left w:val="none" w:sz="0" w:space="0" w:color="auto"/>
        <w:bottom w:val="none" w:sz="0" w:space="0" w:color="auto"/>
        <w:right w:val="none" w:sz="0" w:space="0" w:color="auto"/>
      </w:divBdr>
    </w:div>
    <w:div w:id="1357391784">
      <w:bodyDiv w:val="1"/>
      <w:marLeft w:val="0"/>
      <w:marRight w:val="0"/>
      <w:marTop w:val="0"/>
      <w:marBottom w:val="0"/>
      <w:divBdr>
        <w:top w:val="none" w:sz="0" w:space="0" w:color="auto"/>
        <w:left w:val="none" w:sz="0" w:space="0" w:color="auto"/>
        <w:bottom w:val="none" w:sz="0" w:space="0" w:color="auto"/>
        <w:right w:val="none" w:sz="0" w:space="0" w:color="auto"/>
      </w:divBdr>
    </w:div>
    <w:div w:id="1412390341">
      <w:bodyDiv w:val="1"/>
      <w:marLeft w:val="0"/>
      <w:marRight w:val="0"/>
      <w:marTop w:val="0"/>
      <w:marBottom w:val="0"/>
      <w:divBdr>
        <w:top w:val="none" w:sz="0" w:space="0" w:color="auto"/>
        <w:left w:val="none" w:sz="0" w:space="0" w:color="auto"/>
        <w:bottom w:val="none" w:sz="0" w:space="0" w:color="auto"/>
        <w:right w:val="none" w:sz="0" w:space="0" w:color="auto"/>
      </w:divBdr>
      <w:divsChild>
        <w:div w:id="212428735">
          <w:marLeft w:val="0"/>
          <w:marRight w:val="0"/>
          <w:marTop w:val="0"/>
          <w:marBottom w:val="0"/>
          <w:divBdr>
            <w:top w:val="none" w:sz="0" w:space="0" w:color="auto"/>
            <w:left w:val="none" w:sz="0" w:space="0" w:color="auto"/>
            <w:bottom w:val="none" w:sz="0" w:space="0" w:color="auto"/>
            <w:right w:val="none" w:sz="0" w:space="0" w:color="auto"/>
          </w:divBdr>
        </w:div>
        <w:div w:id="237060869">
          <w:marLeft w:val="0"/>
          <w:marRight w:val="0"/>
          <w:marTop w:val="0"/>
          <w:marBottom w:val="0"/>
          <w:divBdr>
            <w:top w:val="none" w:sz="0" w:space="0" w:color="auto"/>
            <w:left w:val="none" w:sz="0" w:space="0" w:color="auto"/>
            <w:bottom w:val="none" w:sz="0" w:space="0" w:color="auto"/>
            <w:right w:val="none" w:sz="0" w:space="0" w:color="auto"/>
          </w:divBdr>
          <w:divsChild>
            <w:div w:id="158158050">
              <w:marLeft w:val="0"/>
              <w:marRight w:val="0"/>
              <w:marTop w:val="0"/>
              <w:marBottom w:val="0"/>
              <w:divBdr>
                <w:top w:val="none" w:sz="0" w:space="0" w:color="auto"/>
                <w:left w:val="none" w:sz="0" w:space="0" w:color="auto"/>
                <w:bottom w:val="none" w:sz="0" w:space="0" w:color="auto"/>
                <w:right w:val="none" w:sz="0" w:space="0" w:color="auto"/>
              </w:divBdr>
            </w:div>
            <w:div w:id="1894075163">
              <w:marLeft w:val="0"/>
              <w:marRight w:val="0"/>
              <w:marTop w:val="0"/>
              <w:marBottom w:val="0"/>
              <w:divBdr>
                <w:top w:val="none" w:sz="0" w:space="0" w:color="auto"/>
                <w:left w:val="none" w:sz="0" w:space="0" w:color="auto"/>
                <w:bottom w:val="none" w:sz="0" w:space="0" w:color="auto"/>
                <w:right w:val="none" w:sz="0" w:space="0" w:color="auto"/>
              </w:divBdr>
            </w:div>
          </w:divsChild>
        </w:div>
        <w:div w:id="333151873">
          <w:marLeft w:val="0"/>
          <w:marRight w:val="0"/>
          <w:marTop w:val="0"/>
          <w:marBottom w:val="0"/>
          <w:divBdr>
            <w:top w:val="none" w:sz="0" w:space="0" w:color="auto"/>
            <w:left w:val="none" w:sz="0" w:space="0" w:color="auto"/>
            <w:bottom w:val="none" w:sz="0" w:space="0" w:color="auto"/>
            <w:right w:val="none" w:sz="0" w:space="0" w:color="auto"/>
          </w:divBdr>
        </w:div>
        <w:div w:id="405300705">
          <w:marLeft w:val="0"/>
          <w:marRight w:val="0"/>
          <w:marTop w:val="0"/>
          <w:marBottom w:val="0"/>
          <w:divBdr>
            <w:top w:val="none" w:sz="0" w:space="0" w:color="auto"/>
            <w:left w:val="none" w:sz="0" w:space="0" w:color="auto"/>
            <w:bottom w:val="none" w:sz="0" w:space="0" w:color="auto"/>
            <w:right w:val="none" w:sz="0" w:space="0" w:color="auto"/>
          </w:divBdr>
        </w:div>
        <w:div w:id="489715059">
          <w:marLeft w:val="0"/>
          <w:marRight w:val="0"/>
          <w:marTop w:val="0"/>
          <w:marBottom w:val="0"/>
          <w:divBdr>
            <w:top w:val="none" w:sz="0" w:space="0" w:color="auto"/>
            <w:left w:val="none" w:sz="0" w:space="0" w:color="auto"/>
            <w:bottom w:val="none" w:sz="0" w:space="0" w:color="auto"/>
            <w:right w:val="none" w:sz="0" w:space="0" w:color="auto"/>
          </w:divBdr>
          <w:divsChild>
            <w:div w:id="470249526">
              <w:marLeft w:val="0"/>
              <w:marRight w:val="0"/>
              <w:marTop w:val="0"/>
              <w:marBottom w:val="0"/>
              <w:divBdr>
                <w:top w:val="none" w:sz="0" w:space="0" w:color="auto"/>
                <w:left w:val="none" w:sz="0" w:space="0" w:color="auto"/>
                <w:bottom w:val="none" w:sz="0" w:space="0" w:color="auto"/>
                <w:right w:val="none" w:sz="0" w:space="0" w:color="auto"/>
              </w:divBdr>
            </w:div>
            <w:div w:id="1446920906">
              <w:marLeft w:val="0"/>
              <w:marRight w:val="0"/>
              <w:marTop w:val="0"/>
              <w:marBottom w:val="0"/>
              <w:divBdr>
                <w:top w:val="none" w:sz="0" w:space="0" w:color="auto"/>
                <w:left w:val="none" w:sz="0" w:space="0" w:color="auto"/>
                <w:bottom w:val="none" w:sz="0" w:space="0" w:color="auto"/>
                <w:right w:val="none" w:sz="0" w:space="0" w:color="auto"/>
              </w:divBdr>
            </w:div>
            <w:div w:id="1650673850">
              <w:marLeft w:val="0"/>
              <w:marRight w:val="0"/>
              <w:marTop w:val="0"/>
              <w:marBottom w:val="0"/>
              <w:divBdr>
                <w:top w:val="none" w:sz="0" w:space="0" w:color="auto"/>
                <w:left w:val="none" w:sz="0" w:space="0" w:color="auto"/>
                <w:bottom w:val="none" w:sz="0" w:space="0" w:color="auto"/>
                <w:right w:val="none" w:sz="0" w:space="0" w:color="auto"/>
              </w:divBdr>
            </w:div>
            <w:div w:id="1796211654">
              <w:marLeft w:val="0"/>
              <w:marRight w:val="0"/>
              <w:marTop w:val="0"/>
              <w:marBottom w:val="0"/>
              <w:divBdr>
                <w:top w:val="none" w:sz="0" w:space="0" w:color="auto"/>
                <w:left w:val="none" w:sz="0" w:space="0" w:color="auto"/>
                <w:bottom w:val="none" w:sz="0" w:space="0" w:color="auto"/>
                <w:right w:val="none" w:sz="0" w:space="0" w:color="auto"/>
              </w:divBdr>
            </w:div>
            <w:div w:id="1846019343">
              <w:marLeft w:val="0"/>
              <w:marRight w:val="0"/>
              <w:marTop w:val="0"/>
              <w:marBottom w:val="0"/>
              <w:divBdr>
                <w:top w:val="none" w:sz="0" w:space="0" w:color="auto"/>
                <w:left w:val="none" w:sz="0" w:space="0" w:color="auto"/>
                <w:bottom w:val="none" w:sz="0" w:space="0" w:color="auto"/>
                <w:right w:val="none" w:sz="0" w:space="0" w:color="auto"/>
              </w:divBdr>
            </w:div>
          </w:divsChild>
        </w:div>
        <w:div w:id="537621117">
          <w:marLeft w:val="0"/>
          <w:marRight w:val="0"/>
          <w:marTop w:val="0"/>
          <w:marBottom w:val="0"/>
          <w:divBdr>
            <w:top w:val="none" w:sz="0" w:space="0" w:color="auto"/>
            <w:left w:val="none" w:sz="0" w:space="0" w:color="auto"/>
            <w:bottom w:val="none" w:sz="0" w:space="0" w:color="auto"/>
            <w:right w:val="none" w:sz="0" w:space="0" w:color="auto"/>
          </w:divBdr>
          <w:divsChild>
            <w:div w:id="526144666">
              <w:marLeft w:val="0"/>
              <w:marRight w:val="0"/>
              <w:marTop w:val="0"/>
              <w:marBottom w:val="0"/>
              <w:divBdr>
                <w:top w:val="none" w:sz="0" w:space="0" w:color="auto"/>
                <w:left w:val="none" w:sz="0" w:space="0" w:color="auto"/>
                <w:bottom w:val="none" w:sz="0" w:space="0" w:color="auto"/>
                <w:right w:val="none" w:sz="0" w:space="0" w:color="auto"/>
              </w:divBdr>
            </w:div>
            <w:div w:id="1021933495">
              <w:marLeft w:val="0"/>
              <w:marRight w:val="0"/>
              <w:marTop w:val="0"/>
              <w:marBottom w:val="0"/>
              <w:divBdr>
                <w:top w:val="none" w:sz="0" w:space="0" w:color="auto"/>
                <w:left w:val="none" w:sz="0" w:space="0" w:color="auto"/>
                <w:bottom w:val="none" w:sz="0" w:space="0" w:color="auto"/>
                <w:right w:val="none" w:sz="0" w:space="0" w:color="auto"/>
              </w:divBdr>
            </w:div>
            <w:div w:id="1200975721">
              <w:marLeft w:val="0"/>
              <w:marRight w:val="0"/>
              <w:marTop w:val="0"/>
              <w:marBottom w:val="0"/>
              <w:divBdr>
                <w:top w:val="none" w:sz="0" w:space="0" w:color="auto"/>
                <w:left w:val="none" w:sz="0" w:space="0" w:color="auto"/>
                <w:bottom w:val="none" w:sz="0" w:space="0" w:color="auto"/>
                <w:right w:val="none" w:sz="0" w:space="0" w:color="auto"/>
              </w:divBdr>
            </w:div>
            <w:div w:id="1318460740">
              <w:marLeft w:val="0"/>
              <w:marRight w:val="0"/>
              <w:marTop w:val="0"/>
              <w:marBottom w:val="0"/>
              <w:divBdr>
                <w:top w:val="none" w:sz="0" w:space="0" w:color="auto"/>
                <w:left w:val="none" w:sz="0" w:space="0" w:color="auto"/>
                <w:bottom w:val="none" w:sz="0" w:space="0" w:color="auto"/>
                <w:right w:val="none" w:sz="0" w:space="0" w:color="auto"/>
              </w:divBdr>
            </w:div>
            <w:div w:id="1439713659">
              <w:marLeft w:val="0"/>
              <w:marRight w:val="0"/>
              <w:marTop w:val="0"/>
              <w:marBottom w:val="0"/>
              <w:divBdr>
                <w:top w:val="none" w:sz="0" w:space="0" w:color="auto"/>
                <w:left w:val="none" w:sz="0" w:space="0" w:color="auto"/>
                <w:bottom w:val="none" w:sz="0" w:space="0" w:color="auto"/>
                <w:right w:val="none" w:sz="0" w:space="0" w:color="auto"/>
              </w:divBdr>
            </w:div>
          </w:divsChild>
        </w:div>
        <w:div w:id="607588994">
          <w:marLeft w:val="0"/>
          <w:marRight w:val="0"/>
          <w:marTop w:val="0"/>
          <w:marBottom w:val="0"/>
          <w:divBdr>
            <w:top w:val="none" w:sz="0" w:space="0" w:color="auto"/>
            <w:left w:val="none" w:sz="0" w:space="0" w:color="auto"/>
            <w:bottom w:val="none" w:sz="0" w:space="0" w:color="auto"/>
            <w:right w:val="none" w:sz="0" w:space="0" w:color="auto"/>
          </w:divBdr>
        </w:div>
        <w:div w:id="968778795">
          <w:marLeft w:val="0"/>
          <w:marRight w:val="0"/>
          <w:marTop w:val="0"/>
          <w:marBottom w:val="0"/>
          <w:divBdr>
            <w:top w:val="none" w:sz="0" w:space="0" w:color="auto"/>
            <w:left w:val="none" w:sz="0" w:space="0" w:color="auto"/>
            <w:bottom w:val="none" w:sz="0" w:space="0" w:color="auto"/>
            <w:right w:val="none" w:sz="0" w:space="0" w:color="auto"/>
          </w:divBdr>
        </w:div>
        <w:div w:id="1006132087">
          <w:marLeft w:val="0"/>
          <w:marRight w:val="0"/>
          <w:marTop w:val="0"/>
          <w:marBottom w:val="0"/>
          <w:divBdr>
            <w:top w:val="none" w:sz="0" w:space="0" w:color="auto"/>
            <w:left w:val="none" w:sz="0" w:space="0" w:color="auto"/>
            <w:bottom w:val="none" w:sz="0" w:space="0" w:color="auto"/>
            <w:right w:val="none" w:sz="0" w:space="0" w:color="auto"/>
          </w:divBdr>
          <w:divsChild>
            <w:div w:id="237177504">
              <w:marLeft w:val="0"/>
              <w:marRight w:val="0"/>
              <w:marTop w:val="0"/>
              <w:marBottom w:val="0"/>
              <w:divBdr>
                <w:top w:val="none" w:sz="0" w:space="0" w:color="auto"/>
                <w:left w:val="none" w:sz="0" w:space="0" w:color="auto"/>
                <w:bottom w:val="none" w:sz="0" w:space="0" w:color="auto"/>
                <w:right w:val="none" w:sz="0" w:space="0" w:color="auto"/>
              </w:divBdr>
            </w:div>
            <w:div w:id="523179065">
              <w:marLeft w:val="0"/>
              <w:marRight w:val="0"/>
              <w:marTop w:val="0"/>
              <w:marBottom w:val="0"/>
              <w:divBdr>
                <w:top w:val="none" w:sz="0" w:space="0" w:color="auto"/>
                <w:left w:val="none" w:sz="0" w:space="0" w:color="auto"/>
                <w:bottom w:val="none" w:sz="0" w:space="0" w:color="auto"/>
                <w:right w:val="none" w:sz="0" w:space="0" w:color="auto"/>
              </w:divBdr>
            </w:div>
            <w:div w:id="684483104">
              <w:marLeft w:val="0"/>
              <w:marRight w:val="0"/>
              <w:marTop w:val="0"/>
              <w:marBottom w:val="0"/>
              <w:divBdr>
                <w:top w:val="none" w:sz="0" w:space="0" w:color="auto"/>
                <w:left w:val="none" w:sz="0" w:space="0" w:color="auto"/>
                <w:bottom w:val="none" w:sz="0" w:space="0" w:color="auto"/>
                <w:right w:val="none" w:sz="0" w:space="0" w:color="auto"/>
              </w:divBdr>
            </w:div>
            <w:div w:id="716584568">
              <w:marLeft w:val="0"/>
              <w:marRight w:val="0"/>
              <w:marTop w:val="0"/>
              <w:marBottom w:val="0"/>
              <w:divBdr>
                <w:top w:val="none" w:sz="0" w:space="0" w:color="auto"/>
                <w:left w:val="none" w:sz="0" w:space="0" w:color="auto"/>
                <w:bottom w:val="none" w:sz="0" w:space="0" w:color="auto"/>
                <w:right w:val="none" w:sz="0" w:space="0" w:color="auto"/>
              </w:divBdr>
            </w:div>
            <w:div w:id="1136606757">
              <w:marLeft w:val="0"/>
              <w:marRight w:val="0"/>
              <w:marTop w:val="0"/>
              <w:marBottom w:val="0"/>
              <w:divBdr>
                <w:top w:val="none" w:sz="0" w:space="0" w:color="auto"/>
                <w:left w:val="none" w:sz="0" w:space="0" w:color="auto"/>
                <w:bottom w:val="none" w:sz="0" w:space="0" w:color="auto"/>
                <w:right w:val="none" w:sz="0" w:space="0" w:color="auto"/>
              </w:divBdr>
            </w:div>
          </w:divsChild>
        </w:div>
        <w:div w:id="1123812088">
          <w:marLeft w:val="0"/>
          <w:marRight w:val="0"/>
          <w:marTop w:val="0"/>
          <w:marBottom w:val="0"/>
          <w:divBdr>
            <w:top w:val="none" w:sz="0" w:space="0" w:color="auto"/>
            <w:left w:val="none" w:sz="0" w:space="0" w:color="auto"/>
            <w:bottom w:val="none" w:sz="0" w:space="0" w:color="auto"/>
            <w:right w:val="none" w:sz="0" w:space="0" w:color="auto"/>
          </w:divBdr>
        </w:div>
        <w:div w:id="1745685393">
          <w:marLeft w:val="0"/>
          <w:marRight w:val="0"/>
          <w:marTop w:val="0"/>
          <w:marBottom w:val="0"/>
          <w:divBdr>
            <w:top w:val="none" w:sz="0" w:space="0" w:color="auto"/>
            <w:left w:val="none" w:sz="0" w:space="0" w:color="auto"/>
            <w:bottom w:val="none" w:sz="0" w:space="0" w:color="auto"/>
            <w:right w:val="none" w:sz="0" w:space="0" w:color="auto"/>
          </w:divBdr>
        </w:div>
        <w:div w:id="1925411968">
          <w:marLeft w:val="0"/>
          <w:marRight w:val="0"/>
          <w:marTop w:val="0"/>
          <w:marBottom w:val="0"/>
          <w:divBdr>
            <w:top w:val="none" w:sz="0" w:space="0" w:color="auto"/>
            <w:left w:val="none" w:sz="0" w:space="0" w:color="auto"/>
            <w:bottom w:val="none" w:sz="0" w:space="0" w:color="auto"/>
            <w:right w:val="none" w:sz="0" w:space="0" w:color="auto"/>
          </w:divBdr>
        </w:div>
        <w:div w:id="2058629438">
          <w:marLeft w:val="0"/>
          <w:marRight w:val="0"/>
          <w:marTop w:val="0"/>
          <w:marBottom w:val="0"/>
          <w:divBdr>
            <w:top w:val="none" w:sz="0" w:space="0" w:color="auto"/>
            <w:left w:val="none" w:sz="0" w:space="0" w:color="auto"/>
            <w:bottom w:val="none" w:sz="0" w:space="0" w:color="auto"/>
            <w:right w:val="none" w:sz="0" w:space="0" w:color="auto"/>
          </w:divBdr>
        </w:div>
      </w:divsChild>
    </w:div>
    <w:div w:id="1439254156">
      <w:bodyDiv w:val="1"/>
      <w:marLeft w:val="0"/>
      <w:marRight w:val="0"/>
      <w:marTop w:val="0"/>
      <w:marBottom w:val="0"/>
      <w:divBdr>
        <w:top w:val="none" w:sz="0" w:space="0" w:color="auto"/>
        <w:left w:val="none" w:sz="0" w:space="0" w:color="auto"/>
        <w:bottom w:val="none" w:sz="0" w:space="0" w:color="auto"/>
        <w:right w:val="none" w:sz="0" w:space="0" w:color="auto"/>
      </w:divBdr>
    </w:div>
    <w:div w:id="1484614615">
      <w:bodyDiv w:val="1"/>
      <w:marLeft w:val="0"/>
      <w:marRight w:val="0"/>
      <w:marTop w:val="0"/>
      <w:marBottom w:val="0"/>
      <w:divBdr>
        <w:top w:val="none" w:sz="0" w:space="0" w:color="auto"/>
        <w:left w:val="none" w:sz="0" w:space="0" w:color="auto"/>
        <w:bottom w:val="none" w:sz="0" w:space="0" w:color="auto"/>
        <w:right w:val="none" w:sz="0" w:space="0" w:color="auto"/>
      </w:divBdr>
    </w:div>
    <w:div w:id="1541942861">
      <w:bodyDiv w:val="1"/>
      <w:marLeft w:val="0"/>
      <w:marRight w:val="0"/>
      <w:marTop w:val="0"/>
      <w:marBottom w:val="0"/>
      <w:divBdr>
        <w:top w:val="none" w:sz="0" w:space="0" w:color="auto"/>
        <w:left w:val="none" w:sz="0" w:space="0" w:color="auto"/>
        <w:bottom w:val="none" w:sz="0" w:space="0" w:color="auto"/>
        <w:right w:val="none" w:sz="0" w:space="0" w:color="auto"/>
      </w:divBdr>
    </w:div>
    <w:div w:id="1577591204">
      <w:bodyDiv w:val="1"/>
      <w:marLeft w:val="0"/>
      <w:marRight w:val="0"/>
      <w:marTop w:val="0"/>
      <w:marBottom w:val="0"/>
      <w:divBdr>
        <w:top w:val="none" w:sz="0" w:space="0" w:color="auto"/>
        <w:left w:val="none" w:sz="0" w:space="0" w:color="auto"/>
        <w:bottom w:val="none" w:sz="0" w:space="0" w:color="auto"/>
        <w:right w:val="none" w:sz="0" w:space="0" w:color="auto"/>
      </w:divBdr>
    </w:div>
    <w:div w:id="1815566623">
      <w:bodyDiv w:val="1"/>
      <w:marLeft w:val="0"/>
      <w:marRight w:val="0"/>
      <w:marTop w:val="0"/>
      <w:marBottom w:val="0"/>
      <w:divBdr>
        <w:top w:val="none" w:sz="0" w:space="0" w:color="auto"/>
        <w:left w:val="none" w:sz="0" w:space="0" w:color="auto"/>
        <w:bottom w:val="none" w:sz="0" w:space="0" w:color="auto"/>
        <w:right w:val="none" w:sz="0" w:space="0" w:color="auto"/>
      </w:divBdr>
      <w:divsChild>
        <w:div w:id="1138063898">
          <w:marLeft w:val="0"/>
          <w:marRight w:val="0"/>
          <w:marTop w:val="0"/>
          <w:marBottom w:val="0"/>
          <w:divBdr>
            <w:top w:val="none" w:sz="0" w:space="0" w:color="auto"/>
            <w:left w:val="none" w:sz="0" w:space="0" w:color="auto"/>
            <w:bottom w:val="none" w:sz="0" w:space="0" w:color="auto"/>
            <w:right w:val="none" w:sz="0" w:space="0" w:color="auto"/>
          </w:divBdr>
        </w:div>
        <w:div w:id="1836988181">
          <w:marLeft w:val="0"/>
          <w:marRight w:val="0"/>
          <w:marTop w:val="0"/>
          <w:marBottom w:val="0"/>
          <w:divBdr>
            <w:top w:val="none" w:sz="0" w:space="0" w:color="auto"/>
            <w:left w:val="none" w:sz="0" w:space="0" w:color="auto"/>
            <w:bottom w:val="none" w:sz="0" w:space="0" w:color="auto"/>
            <w:right w:val="none" w:sz="0" w:space="0" w:color="auto"/>
          </w:divBdr>
        </w:div>
      </w:divsChild>
    </w:div>
    <w:div w:id="1822768402">
      <w:bodyDiv w:val="1"/>
      <w:marLeft w:val="0"/>
      <w:marRight w:val="0"/>
      <w:marTop w:val="0"/>
      <w:marBottom w:val="0"/>
      <w:divBdr>
        <w:top w:val="none" w:sz="0" w:space="0" w:color="auto"/>
        <w:left w:val="none" w:sz="0" w:space="0" w:color="auto"/>
        <w:bottom w:val="none" w:sz="0" w:space="0" w:color="auto"/>
        <w:right w:val="none" w:sz="0" w:space="0" w:color="auto"/>
      </w:divBdr>
    </w:div>
    <w:div w:id="1921135044">
      <w:bodyDiv w:val="1"/>
      <w:marLeft w:val="0"/>
      <w:marRight w:val="0"/>
      <w:marTop w:val="0"/>
      <w:marBottom w:val="0"/>
      <w:divBdr>
        <w:top w:val="none" w:sz="0" w:space="0" w:color="auto"/>
        <w:left w:val="none" w:sz="0" w:space="0" w:color="auto"/>
        <w:bottom w:val="none" w:sz="0" w:space="0" w:color="auto"/>
        <w:right w:val="none" w:sz="0" w:space="0" w:color="auto"/>
      </w:divBdr>
    </w:div>
    <w:div w:id="1921136361">
      <w:bodyDiv w:val="1"/>
      <w:marLeft w:val="0"/>
      <w:marRight w:val="0"/>
      <w:marTop w:val="0"/>
      <w:marBottom w:val="0"/>
      <w:divBdr>
        <w:top w:val="none" w:sz="0" w:space="0" w:color="auto"/>
        <w:left w:val="none" w:sz="0" w:space="0" w:color="auto"/>
        <w:bottom w:val="none" w:sz="0" w:space="0" w:color="auto"/>
        <w:right w:val="none" w:sz="0" w:space="0" w:color="auto"/>
      </w:divBdr>
    </w:div>
    <w:div w:id="2058893922">
      <w:bodyDiv w:val="1"/>
      <w:marLeft w:val="0"/>
      <w:marRight w:val="0"/>
      <w:marTop w:val="0"/>
      <w:marBottom w:val="0"/>
      <w:divBdr>
        <w:top w:val="none" w:sz="0" w:space="0" w:color="auto"/>
        <w:left w:val="none" w:sz="0" w:space="0" w:color="auto"/>
        <w:bottom w:val="none" w:sz="0" w:space="0" w:color="auto"/>
        <w:right w:val="none" w:sz="0" w:space="0" w:color="auto"/>
      </w:divBdr>
    </w:div>
    <w:div w:id="2109155582">
      <w:bodyDiv w:val="1"/>
      <w:marLeft w:val="0"/>
      <w:marRight w:val="0"/>
      <w:marTop w:val="0"/>
      <w:marBottom w:val="0"/>
      <w:divBdr>
        <w:top w:val="none" w:sz="0" w:space="0" w:color="auto"/>
        <w:left w:val="none" w:sz="0" w:space="0" w:color="auto"/>
        <w:bottom w:val="none" w:sz="0" w:space="0" w:color="auto"/>
        <w:right w:val="none" w:sz="0" w:space="0" w:color="auto"/>
      </w:divBdr>
    </w:div>
    <w:div w:id="2112628879">
      <w:bodyDiv w:val="1"/>
      <w:marLeft w:val="0"/>
      <w:marRight w:val="0"/>
      <w:marTop w:val="0"/>
      <w:marBottom w:val="0"/>
      <w:divBdr>
        <w:top w:val="none" w:sz="0" w:space="0" w:color="auto"/>
        <w:left w:val="none" w:sz="0" w:space="0" w:color="auto"/>
        <w:bottom w:val="none" w:sz="0" w:space="0" w:color="auto"/>
        <w:right w:val="none" w:sz="0" w:space="0" w:color="auto"/>
      </w:divBdr>
    </w:div>
    <w:div w:id="211624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EEATemplates\SEC\EOEEALetterhead.dot" TargetMode="External"/></Relationships>
</file>

<file path=word/documenttasks/documenttasks1.xml><?xml version="1.0" encoding="utf-8"?>
<t:Tasks xmlns:t="http://schemas.microsoft.com/office/tasks/2019/documenttasks" xmlns:oel="http://schemas.microsoft.com/office/2019/extlst">
  <t:Task id="{8A083931-C90B-4934-9C7A-E733AFFF0190}">
    <t:Anchor>
      <t:Comment id="374917465"/>
    </t:Anchor>
    <t:History>
      <t:Event id="{166069A9-796D-438A-B174-28CC8CAC9D3D}" time="2025-10-24T21:13:11.255Z">
        <t:Attribution userId="S::tiffany.skogstrom@mass.gov::57c30213-9f40-46e9-986a-e217588a2851" userProvider="AD" userName="Skogstrom, Tiffany (EEA)"/>
        <t:Anchor>
          <t:Comment id="374917465"/>
        </t:Anchor>
        <t:Create/>
      </t:Event>
      <t:Event id="{E9C1C2C4-764D-4264-B68D-F92F515DB26F}" time="2025-10-24T21:13:11.255Z">
        <t:Attribution userId="S::tiffany.skogstrom@mass.gov::57c30213-9f40-46e9-986a-e217588a2851" userProvider="AD" userName="Skogstrom, Tiffany (EEA)"/>
        <t:Anchor>
          <t:Comment id="374917465"/>
        </t:Anchor>
        <t:Assign userId="S::Caredwen.Foley@mass.gov::5cc612d4-436c-4b3b-a553-c9efc87eed58" userProvider="AD" userName="Foley, Caredwen (EEA)"/>
      </t:Event>
      <t:Event id="{E74FC30A-E149-4849-B0EB-A8B9D1B79C88}" time="2025-10-24T21:13:11.255Z">
        <t:Attribution userId="S::tiffany.skogstrom@mass.gov::57c30213-9f40-46e9-986a-e217588a2851" userProvider="AD" userName="Skogstrom, Tiffany (EEA)"/>
        <t:Anchor>
          <t:Comment id="374917465"/>
        </t:Anchor>
        <t:SetTitle title="@Foley, Caredwen (EEA) - I had a long talk with OHSP and was sent a recent research paper on the issues around underreporting of workplace related asthma. Please lmk if you think this is too wordy or if you can make improvements. Thanks for your hel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E18CC4B593409B7A32DA89C9A86E" ma:contentTypeVersion="17" ma:contentTypeDescription="Create a new document." ma:contentTypeScope="" ma:versionID="618f1bdd6ebef6f104fc34108ab0ae7d">
  <xsd:schema xmlns:xsd="http://www.w3.org/2001/XMLSchema" xmlns:xs="http://www.w3.org/2001/XMLSchema" xmlns:p="http://schemas.microsoft.com/office/2006/metadata/properties" xmlns:ns2="eb08352c-7730-42d3-9de7-c218937c9120" xmlns:ns3="27f883ec-8b32-4f75-889c-dd6dfa83a050" targetNamespace="http://schemas.microsoft.com/office/2006/metadata/properties" ma:root="true" ma:fieldsID="743b65f2c04575dafe418ed56cfb5b49" ns2:_="" ns3:_="">
    <xsd:import namespace="eb08352c-7730-42d3-9de7-c218937c9120"/>
    <xsd:import namespace="27f883ec-8b32-4f75-889c-dd6dfa83a0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352c-7730-42d3-9de7-c218937c9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883ec-8b32-4f75-889c-dd6dfa83a0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1b408a-3f25-4446-8595-02bdc928cb9d}" ma:internalName="TaxCatchAll" ma:showField="CatchAllData" ma:web="27f883ec-8b32-4f75-889c-dd6dfa83a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08352c-7730-42d3-9de7-c218937c9120">
      <Terms xmlns="http://schemas.microsoft.com/office/infopath/2007/PartnerControls"/>
    </lcf76f155ced4ddcb4097134ff3c332f>
    <TaxCatchAll xmlns="27f883ec-8b32-4f75-889c-dd6dfa83a050" xsi:nil="true"/>
  </documentManagement>
</p:properties>
</file>

<file path=customXml/itemProps1.xml><?xml version="1.0" encoding="utf-8"?>
<ds:datastoreItem xmlns:ds="http://schemas.openxmlformats.org/officeDocument/2006/customXml" ds:itemID="{05375A37-873E-49EE-8D46-A2FD3C225921}">
  <ds:schemaRefs>
    <ds:schemaRef ds:uri="http://schemas.openxmlformats.org/officeDocument/2006/bibliography"/>
  </ds:schemaRefs>
</ds:datastoreItem>
</file>

<file path=customXml/itemProps2.xml><?xml version="1.0" encoding="utf-8"?>
<ds:datastoreItem xmlns:ds="http://schemas.openxmlformats.org/officeDocument/2006/customXml" ds:itemID="{39CEB6FA-16E1-4796-B427-F2458A385DC1}">
  <ds:schemaRefs>
    <ds:schemaRef ds:uri="http://schemas.microsoft.com/sharepoint/v3/contenttype/forms"/>
  </ds:schemaRefs>
</ds:datastoreItem>
</file>

<file path=customXml/itemProps3.xml><?xml version="1.0" encoding="utf-8"?>
<ds:datastoreItem xmlns:ds="http://schemas.openxmlformats.org/officeDocument/2006/customXml" ds:itemID="{38B83C8C-2640-4E8A-B943-32B129FF7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8352c-7730-42d3-9de7-c218937c9120"/>
    <ds:schemaRef ds:uri="27f883ec-8b32-4f75-889c-dd6dfa83a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61F72-7F20-469A-A8E5-70742568900A}">
  <ds:schemaRefs>
    <ds:schemaRef ds:uri="http://schemas.microsoft.com/office/2006/metadata/properties"/>
    <ds:schemaRef ds:uri="http://schemas.microsoft.com/office/infopath/2007/PartnerControls"/>
    <ds:schemaRef ds:uri="2e663e41-feb9-4020-acbf-2299007eee18"/>
    <ds:schemaRef ds:uri="1da56e6b-ac0e-4ffc-8b40-9e4a1d231754"/>
    <ds:schemaRef ds:uri="http://schemas.microsoft.com/sharepoint/v3"/>
    <ds:schemaRef ds:uri="eb08352c-7730-42d3-9de7-c218937c9120"/>
    <ds:schemaRef ds:uri="27f883ec-8b32-4f75-889c-dd6dfa83a050"/>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EOEEALetterhead</Template>
  <TotalTime>14</TotalTime>
  <Pages>2</Pages>
  <Words>675</Words>
  <Characters>3851</Characters>
  <Application>Microsoft Office Word</Application>
  <DocSecurity>8</DocSecurity>
  <Lines>32</Lines>
  <Paragraphs>9</Paragraphs>
  <ScaleCrop>false</ScaleCrop>
  <Company>Commonwealth of Massachusetts</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cmulholland</dc:creator>
  <cp:keywords/>
  <cp:lastModifiedBy>Foley, Caredwen (EEA)</cp:lastModifiedBy>
  <cp:revision>10</cp:revision>
  <cp:lastPrinted>2009-09-12T19:26:00Z</cp:lastPrinted>
  <dcterms:created xsi:type="dcterms:W3CDTF">2025-11-20T19:27:00Z</dcterms:created>
  <dcterms:modified xsi:type="dcterms:W3CDTF">2026-01-15T21:49:00Z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0x0101003106E18CC4B593409B7A32DA89C9A86E</vt:lpwstr>
  </property>
</Properties>
</file>