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08B3" w14:textId="2D84F7DB" w:rsidR="00347585" w:rsidRPr="006F698D" w:rsidRDefault="00A020A3" w:rsidP="006F698D">
      <w:pPr>
        <w:pStyle w:val="Heading1"/>
      </w:pPr>
      <w:r w:rsidRPr="006F698D">
        <w:t>Team Charter for</w:t>
      </w:r>
      <w:r w:rsidR="002555CE" w:rsidRPr="006F698D">
        <w:t xml:space="preserve"> </w:t>
      </w:r>
      <w:r w:rsidR="002555CE" w:rsidRPr="006F698D">
        <w:rPr>
          <w:highlight w:val="yellow"/>
        </w:rPr>
        <w:t>&lt;</w:t>
      </w:r>
      <w:r w:rsidR="00F808F5" w:rsidRPr="006F698D">
        <w:rPr>
          <w:highlight w:val="yellow"/>
        </w:rPr>
        <w:t xml:space="preserve">Statewide Contract &lt;SWC&gt; number - </w:t>
      </w:r>
      <w:r w:rsidR="00D301C9" w:rsidRPr="006F698D">
        <w:rPr>
          <w:highlight w:val="yellow"/>
        </w:rPr>
        <w:t>title</w:t>
      </w:r>
      <w:r w:rsidR="002555CE" w:rsidRPr="006F698D">
        <w:rPr>
          <w:highlight w:val="yellow"/>
        </w:rPr>
        <w:t>&gt;</w:t>
      </w:r>
    </w:p>
    <w:p w14:paraId="6185AD97" w14:textId="18B61DB0" w:rsidR="00347585" w:rsidRPr="002555CE" w:rsidRDefault="006F698D" w:rsidP="0051076F">
      <w:pPr>
        <w:pStyle w:val="Heading2"/>
        <w:rPr>
          <w:rFonts w:eastAsia="Times New Roman"/>
        </w:rPr>
      </w:pPr>
      <w:r w:rsidRPr="002555CE">
        <w:rPr>
          <w:rFonts w:eastAsia="Times New Roman"/>
        </w:rPr>
        <w:t xml:space="preserve">General Description </w:t>
      </w:r>
    </w:p>
    <w:p w14:paraId="60616FA4" w14:textId="7BFE40A2" w:rsidR="00407F18" w:rsidRDefault="00347585" w:rsidP="00407F18">
      <w:pPr>
        <w:spacing w:before="100" w:beforeAutospacing="1" w:line="240" w:lineRule="auto"/>
        <w:rPr>
          <w:rFonts w:eastAsia="Times New Roman" w:cstheme="minorHAnsi"/>
          <w:sz w:val="24"/>
          <w:szCs w:val="24"/>
        </w:rPr>
      </w:pPr>
      <w:r w:rsidRPr="00347585">
        <w:rPr>
          <w:rFonts w:eastAsia="Times New Roman" w:cstheme="minorHAnsi"/>
          <w:sz w:val="24"/>
          <w:szCs w:val="24"/>
        </w:rPr>
        <w:t xml:space="preserve">This </w:t>
      </w:r>
      <w:r w:rsidR="00F93433">
        <w:rPr>
          <w:rFonts w:eastAsia="Times New Roman" w:cstheme="minorHAnsi"/>
          <w:sz w:val="24"/>
          <w:szCs w:val="24"/>
        </w:rPr>
        <w:t xml:space="preserve">purpose of this </w:t>
      </w:r>
      <w:r w:rsidR="0041793F">
        <w:rPr>
          <w:rFonts w:eastAsia="Times New Roman" w:cstheme="minorHAnsi"/>
          <w:sz w:val="24"/>
          <w:szCs w:val="24"/>
        </w:rPr>
        <w:t>Team</w:t>
      </w:r>
      <w:r w:rsidR="00E072D9">
        <w:rPr>
          <w:rFonts w:eastAsia="Times New Roman" w:cstheme="minorHAnsi"/>
          <w:sz w:val="24"/>
          <w:szCs w:val="24"/>
        </w:rPr>
        <w:t xml:space="preserve"> is to conduct a </w:t>
      </w:r>
      <w:r w:rsidR="002555CE">
        <w:rPr>
          <w:rFonts w:eastAsia="Times New Roman" w:cstheme="minorHAnsi"/>
          <w:sz w:val="24"/>
          <w:szCs w:val="24"/>
        </w:rPr>
        <w:t>procurement and</w:t>
      </w:r>
      <w:r w:rsidR="00F93433">
        <w:rPr>
          <w:rFonts w:eastAsia="Times New Roman" w:cstheme="minorHAnsi"/>
          <w:sz w:val="24"/>
          <w:szCs w:val="24"/>
        </w:rPr>
        <w:t xml:space="preserve"> establish a new contract for 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&lt;</w:t>
      </w:r>
      <w:r w:rsidR="00B1787E" w:rsidRPr="00F808F5">
        <w:rPr>
          <w:rFonts w:eastAsia="Times New Roman" w:cstheme="minorHAnsi"/>
          <w:bCs/>
          <w:sz w:val="24"/>
          <w:szCs w:val="24"/>
          <w:highlight w:val="yellow"/>
        </w:rPr>
        <w:t>type of goods/services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&gt;</w:t>
      </w:r>
      <w:r w:rsidR="00144DB2">
        <w:rPr>
          <w:rFonts w:eastAsia="Times New Roman" w:cstheme="minorHAnsi"/>
          <w:sz w:val="24"/>
          <w:szCs w:val="24"/>
        </w:rPr>
        <w:t>, for use by</w:t>
      </w:r>
      <w:r w:rsidR="00F93433">
        <w:rPr>
          <w:rFonts w:eastAsia="Times New Roman" w:cstheme="minorHAnsi"/>
          <w:sz w:val="24"/>
          <w:szCs w:val="24"/>
        </w:rPr>
        <w:t xml:space="preserve"> 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&lt;</w:t>
      </w:r>
      <w:r w:rsidR="0041793F" w:rsidRPr="00F808F5">
        <w:rPr>
          <w:rFonts w:eastAsia="Times New Roman" w:cstheme="minorHAnsi"/>
          <w:bCs/>
          <w:sz w:val="24"/>
          <w:szCs w:val="24"/>
          <w:highlight w:val="yellow"/>
        </w:rPr>
        <w:t xml:space="preserve">insert type of </w:t>
      </w:r>
      <w:r w:rsidR="00F93433" w:rsidRPr="00F808F5">
        <w:rPr>
          <w:rFonts w:eastAsia="Times New Roman" w:cstheme="minorHAnsi"/>
          <w:bCs/>
          <w:sz w:val="24"/>
          <w:szCs w:val="24"/>
          <w:highlight w:val="yellow"/>
        </w:rPr>
        <w:t>agencies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&gt;</w:t>
      </w:r>
      <w:r w:rsidR="00F93433">
        <w:rPr>
          <w:rFonts w:eastAsia="Times New Roman" w:cstheme="minorHAnsi"/>
          <w:sz w:val="24"/>
          <w:szCs w:val="24"/>
        </w:rPr>
        <w:t xml:space="preserve"> and ce</w:t>
      </w:r>
      <w:r w:rsidR="00407F18">
        <w:rPr>
          <w:rFonts w:eastAsia="Times New Roman" w:cstheme="minorHAnsi"/>
          <w:sz w:val="24"/>
          <w:szCs w:val="24"/>
        </w:rPr>
        <w:t>rtain other eligible entities.</w:t>
      </w:r>
    </w:p>
    <w:p w14:paraId="1504D51A" w14:textId="3751F156" w:rsidR="00347585" w:rsidRPr="0051076F" w:rsidRDefault="006F698D" w:rsidP="0051076F">
      <w:pPr>
        <w:pStyle w:val="Heading2"/>
      </w:pPr>
      <w:r w:rsidRPr="0051076F">
        <w:t xml:space="preserve">Objectives and Expected Results </w:t>
      </w:r>
    </w:p>
    <w:p w14:paraId="756FF6D9" w14:textId="5DA43CAB" w:rsidR="00347585" w:rsidRDefault="00347585" w:rsidP="0034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6365">
        <w:rPr>
          <w:rFonts w:eastAsia="Times New Roman" w:cstheme="minorHAnsi"/>
          <w:sz w:val="24"/>
          <w:szCs w:val="24"/>
          <w:u w:val="single"/>
        </w:rPr>
        <w:t>Objective 1:</w:t>
      </w:r>
      <w:r w:rsidR="00F93433">
        <w:rPr>
          <w:rFonts w:eastAsia="Times New Roman" w:cstheme="minorHAnsi"/>
          <w:sz w:val="24"/>
          <w:szCs w:val="24"/>
        </w:rPr>
        <w:t xml:space="preserve"> develop an action plan, evolving weekly, with assigned responsibilities for specific tasks.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635DC9B5" w14:textId="2F09F8ED" w:rsidR="00347585" w:rsidRPr="00347585" w:rsidRDefault="00836687" w:rsidP="0034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6365">
        <w:rPr>
          <w:rFonts w:eastAsia="Times New Roman" w:cstheme="minorHAnsi"/>
          <w:sz w:val="24"/>
          <w:szCs w:val="24"/>
          <w:u w:val="single"/>
        </w:rPr>
        <w:t>Objective 2</w:t>
      </w:r>
      <w:r w:rsidR="00347585" w:rsidRPr="008A6365">
        <w:rPr>
          <w:rFonts w:eastAsia="Times New Roman" w:cstheme="minorHAnsi"/>
          <w:sz w:val="24"/>
          <w:szCs w:val="24"/>
          <w:u w:val="single"/>
        </w:rPr>
        <w:t>:</w:t>
      </w:r>
      <w:r w:rsidR="00347585" w:rsidRPr="00347585">
        <w:rPr>
          <w:rFonts w:eastAsia="Times New Roman" w:cstheme="minorHAnsi"/>
          <w:sz w:val="24"/>
          <w:szCs w:val="24"/>
        </w:rPr>
        <w:t xml:space="preserve"> </w:t>
      </w:r>
      <w:r w:rsidR="005757B7">
        <w:rPr>
          <w:rFonts w:eastAsia="Times New Roman" w:cstheme="minorHAnsi"/>
          <w:sz w:val="24"/>
          <w:szCs w:val="24"/>
        </w:rPr>
        <w:t>involve the users of the contract in developing an effective R</w:t>
      </w:r>
      <w:r w:rsidR="008F7267">
        <w:rPr>
          <w:rFonts w:eastAsia="Times New Roman" w:cstheme="minorHAnsi"/>
          <w:sz w:val="24"/>
          <w:szCs w:val="24"/>
        </w:rPr>
        <w:t xml:space="preserve">equest for </w:t>
      </w:r>
      <w:r w:rsidR="005757B7">
        <w:rPr>
          <w:rFonts w:eastAsia="Times New Roman" w:cstheme="minorHAnsi"/>
          <w:sz w:val="24"/>
          <w:szCs w:val="24"/>
        </w:rPr>
        <w:t>R</w:t>
      </w:r>
      <w:r w:rsidR="008F7267">
        <w:rPr>
          <w:rFonts w:eastAsia="Times New Roman" w:cstheme="minorHAnsi"/>
          <w:sz w:val="24"/>
          <w:szCs w:val="24"/>
        </w:rPr>
        <w:t>esponse (RFR)</w:t>
      </w:r>
      <w:r w:rsidR="005757B7">
        <w:rPr>
          <w:rFonts w:eastAsia="Times New Roman" w:cstheme="minorHAnsi"/>
          <w:sz w:val="24"/>
          <w:szCs w:val="24"/>
        </w:rPr>
        <w:t xml:space="preserve"> document and meaningful evaluation criteria.</w:t>
      </w:r>
    </w:p>
    <w:p w14:paraId="20100DBB" w14:textId="280C5922" w:rsidR="005757B7" w:rsidRPr="0041793F" w:rsidRDefault="00836687" w:rsidP="00575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793F">
        <w:rPr>
          <w:rFonts w:eastAsia="Times New Roman" w:cstheme="minorHAnsi"/>
          <w:sz w:val="24"/>
          <w:szCs w:val="24"/>
          <w:u w:val="single"/>
        </w:rPr>
        <w:t>Objective 3</w:t>
      </w:r>
      <w:r w:rsidR="00347585" w:rsidRPr="0041793F">
        <w:rPr>
          <w:rFonts w:eastAsia="Times New Roman" w:cstheme="minorHAnsi"/>
          <w:sz w:val="24"/>
          <w:szCs w:val="24"/>
          <w:u w:val="single"/>
        </w:rPr>
        <w:t>:</w:t>
      </w:r>
      <w:r w:rsidR="00347585" w:rsidRPr="0041793F">
        <w:rPr>
          <w:rFonts w:eastAsia="Times New Roman" w:cstheme="minorHAnsi"/>
          <w:sz w:val="24"/>
          <w:szCs w:val="24"/>
        </w:rPr>
        <w:t xml:space="preserve"> </w:t>
      </w:r>
      <w:r w:rsidR="005757B7" w:rsidRPr="0041793F">
        <w:rPr>
          <w:rFonts w:eastAsia="Times New Roman" w:cstheme="minorHAnsi"/>
          <w:sz w:val="24"/>
          <w:szCs w:val="24"/>
        </w:rPr>
        <w:t xml:space="preserve"> conduct a procurement for</w:t>
      </w:r>
      <w:r w:rsidR="005757B7" w:rsidRPr="00F808F5">
        <w:rPr>
          <w:rFonts w:eastAsia="Times New Roman" w:cstheme="minorHAnsi"/>
          <w:bCs/>
          <w:sz w:val="24"/>
          <w:szCs w:val="24"/>
        </w:rPr>
        <w:t xml:space="preserve"> 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&lt;</w:t>
      </w:r>
      <w:r w:rsidR="0041793F" w:rsidRPr="00F808F5">
        <w:rPr>
          <w:rFonts w:eastAsia="Times New Roman" w:cstheme="minorHAnsi"/>
          <w:bCs/>
          <w:sz w:val="24"/>
          <w:szCs w:val="24"/>
          <w:highlight w:val="yellow"/>
        </w:rPr>
        <w:t>type of services/goods provided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&gt;</w:t>
      </w:r>
      <w:r w:rsidR="005757B7" w:rsidRPr="0041793F">
        <w:rPr>
          <w:rFonts w:eastAsia="Times New Roman" w:cstheme="minorHAnsi"/>
          <w:b/>
          <w:sz w:val="24"/>
          <w:szCs w:val="24"/>
        </w:rPr>
        <w:t xml:space="preserve"> </w:t>
      </w:r>
      <w:r w:rsidR="005757B7" w:rsidRPr="0041793F">
        <w:rPr>
          <w:rFonts w:eastAsia="Times New Roman" w:cstheme="minorHAnsi"/>
          <w:sz w:val="24"/>
          <w:szCs w:val="24"/>
        </w:rPr>
        <w:t>in accordance with the</w:t>
      </w:r>
      <w:r w:rsidR="003A45B6">
        <w:rPr>
          <w:rFonts w:eastAsia="Times New Roman" w:cstheme="minorHAnsi"/>
          <w:sz w:val="24"/>
          <w:szCs w:val="24"/>
        </w:rPr>
        <w:t xml:space="preserve"> Seven Steps of Strategic Sourcing</w:t>
      </w:r>
      <w:r w:rsidR="005757B7" w:rsidRPr="00B1787E">
        <w:rPr>
          <w:rFonts w:eastAsia="Times New Roman" w:cstheme="minorHAnsi"/>
          <w:sz w:val="24"/>
          <w:szCs w:val="24"/>
        </w:rPr>
        <w:t>.</w:t>
      </w:r>
    </w:p>
    <w:p w14:paraId="22EB84C5" w14:textId="77777777" w:rsidR="001A4B10" w:rsidRPr="0041793F" w:rsidRDefault="00836687" w:rsidP="00575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793F">
        <w:rPr>
          <w:rFonts w:eastAsia="Times New Roman" w:cstheme="minorHAnsi"/>
          <w:sz w:val="24"/>
          <w:szCs w:val="24"/>
          <w:u w:val="single"/>
        </w:rPr>
        <w:t>Objective 4</w:t>
      </w:r>
      <w:r w:rsidR="001A4B10" w:rsidRPr="0041793F">
        <w:rPr>
          <w:rFonts w:eastAsia="Times New Roman" w:cstheme="minorHAnsi"/>
          <w:sz w:val="24"/>
          <w:szCs w:val="24"/>
          <w:u w:val="single"/>
        </w:rPr>
        <w:t>:</w:t>
      </w:r>
      <w:r w:rsidR="001A4B10" w:rsidRPr="0041793F">
        <w:rPr>
          <w:rFonts w:eastAsia="Times New Roman" w:cstheme="minorHAnsi"/>
          <w:sz w:val="24"/>
          <w:szCs w:val="24"/>
        </w:rPr>
        <w:t xml:space="preserve">  improve </w:t>
      </w:r>
      <w:r w:rsidR="00E072D9" w:rsidRPr="0041793F">
        <w:rPr>
          <w:rFonts w:eastAsia="Times New Roman" w:cstheme="minorHAnsi"/>
          <w:sz w:val="24"/>
          <w:szCs w:val="24"/>
        </w:rPr>
        <w:t xml:space="preserve">contract </w:t>
      </w:r>
      <w:r w:rsidR="00AC5AC8" w:rsidRPr="0041793F">
        <w:rPr>
          <w:rFonts w:eastAsia="Times New Roman" w:cstheme="minorHAnsi"/>
          <w:sz w:val="24"/>
          <w:szCs w:val="24"/>
        </w:rPr>
        <w:t>structure for ease of use and best value.</w:t>
      </w:r>
    </w:p>
    <w:p w14:paraId="40513822" w14:textId="77777777" w:rsidR="00E072D9" w:rsidRPr="005757B7" w:rsidRDefault="00E072D9" w:rsidP="005757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6365">
        <w:rPr>
          <w:rFonts w:eastAsia="Times New Roman" w:cstheme="minorHAnsi"/>
          <w:sz w:val="24"/>
          <w:szCs w:val="24"/>
          <w:u w:val="single"/>
        </w:rPr>
        <w:t>Objective 5:</w:t>
      </w:r>
      <w:r>
        <w:rPr>
          <w:rFonts w:eastAsia="Times New Roman" w:cstheme="minorHAnsi"/>
          <w:sz w:val="24"/>
          <w:szCs w:val="24"/>
        </w:rPr>
        <w:t xml:space="preserve">  enhance </w:t>
      </w:r>
      <w:r w:rsidR="00AC5AC8">
        <w:rPr>
          <w:rFonts w:eastAsia="Times New Roman" w:cstheme="minorHAnsi"/>
          <w:sz w:val="24"/>
          <w:szCs w:val="24"/>
        </w:rPr>
        <w:t>contract features wherever possible.</w:t>
      </w:r>
    </w:p>
    <w:p w14:paraId="06E33D88" w14:textId="77777777" w:rsidR="001A4B10" w:rsidRPr="0041793F" w:rsidRDefault="00370C5C" w:rsidP="001A4B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8A6365">
        <w:rPr>
          <w:rFonts w:eastAsia="Times New Roman" w:cstheme="minorHAnsi"/>
          <w:sz w:val="24"/>
          <w:szCs w:val="24"/>
          <w:u w:val="single"/>
        </w:rPr>
        <w:t>Objective 6</w:t>
      </w:r>
      <w:r w:rsidR="00347585" w:rsidRPr="008A6365">
        <w:rPr>
          <w:rFonts w:eastAsia="Times New Roman" w:cstheme="minorHAnsi"/>
          <w:sz w:val="24"/>
          <w:szCs w:val="24"/>
          <w:u w:val="single"/>
        </w:rPr>
        <w:t>:</w:t>
      </w:r>
      <w:r w:rsidR="00347585" w:rsidRPr="00347585">
        <w:rPr>
          <w:rFonts w:eastAsia="Times New Roman" w:cstheme="minorHAnsi"/>
          <w:sz w:val="24"/>
          <w:szCs w:val="24"/>
        </w:rPr>
        <w:t xml:space="preserve"> </w:t>
      </w:r>
      <w:r w:rsidR="005757B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imbed </w:t>
      </w:r>
      <w:r w:rsidRPr="0041793F">
        <w:rPr>
          <w:rFonts w:eastAsia="Times New Roman" w:cstheme="minorHAnsi"/>
          <w:sz w:val="24"/>
          <w:szCs w:val="24"/>
        </w:rPr>
        <w:t xml:space="preserve">additional value to users within the contract, and </w:t>
      </w:r>
      <w:r w:rsidR="005757B7" w:rsidRPr="0041793F">
        <w:rPr>
          <w:rFonts w:eastAsia="Times New Roman" w:cstheme="minorHAnsi"/>
          <w:sz w:val="24"/>
          <w:szCs w:val="24"/>
        </w:rPr>
        <w:t>increase usage of the contract</w:t>
      </w:r>
      <w:r w:rsidR="00E072D9" w:rsidRPr="0041793F">
        <w:rPr>
          <w:rFonts w:eastAsia="Times New Roman" w:cstheme="minorHAnsi"/>
          <w:sz w:val="24"/>
          <w:szCs w:val="24"/>
        </w:rPr>
        <w:t xml:space="preserve"> by eligible entities</w:t>
      </w:r>
      <w:r w:rsidR="005757B7" w:rsidRPr="0041793F">
        <w:rPr>
          <w:rFonts w:eastAsia="Times New Roman" w:cstheme="minorHAnsi"/>
          <w:sz w:val="24"/>
          <w:szCs w:val="24"/>
        </w:rPr>
        <w:t>.</w:t>
      </w:r>
    </w:p>
    <w:p w14:paraId="0F2312D4" w14:textId="4632722F" w:rsidR="00A020A3" w:rsidRPr="006F698D" w:rsidRDefault="00370C5C" w:rsidP="006F69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1793F">
        <w:rPr>
          <w:rFonts w:eastAsia="Times New Roman" w:cstheme="minorHAnsi"/>
          <w:sz w:val="24"/>
          <w:szCs w:val="24"/>
          <w:u w:val="single"/>
        </w:rPr>
        <w:t>Objective 7</w:t>
      </w:r>
      <w:r w:rsidR="00347585" w:rsidRPr="0041793F">
        <w:rPr>
          <w:rFonts w:eastAsia="Times New Roman" w:cstheme="minorHAnsi"/>
          <w:sz w:val="24"/>
          <w:szCs w:val="24"/>
          <w:u w:val="single"/>
        </w:rPr>
        <w:t>:</w:t>
      </w:r>
      <w:r w:rsidR="005757B7" w:rsidRPr="0041793F">
        <w:rPr>
          <w:rFonts w:eastAsia="Times New Roman" w:cstheme="minorHAnsi"/>
          <w:sz w:val="24"/>
          <w:szCs w:val="24"/>
        </w:rPr>
        <w:t xml:space="preserve"> </w:t>
      </w:r>
      <w:r w:rsidR="001A4B10" w:rsidRPr="0041793F">
        <w:rPr>
          <w:rFonts w:eastAsia="Times New Roman" w:cstheme="minorHAnsi"/>
          <w:sz w:val="24"/>
          <w:szCs w:val="24"/>
        </w:rPr>
        <w:t xml:space="preserve">hit targeted milestone dates, in particular a 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&lt;</w:t>
      </w:r>
      <w:r w:rsidR="00190E76" w:rsidRPr="00F808F5">
        <w:rPr>
          <w:rFonts w:eastAsia="Times New Roman" w:cstheme="minorHAnsi"/>
          <w:bCs/>
          <w:sz w:val="24"/>
          <w:szCs w:val="24"/>
          <w:highlight w:val="yellow"/>
        </w:rPr>
        <w:t>insert date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&gt;</w:t>
      </w:r>
      <w:r w:rsidR="001A4B10" w:rsidRPr="0041793F">
        <w:rPr>
          <w:rFonts w:eastAsia="Times New Roman" w:cstheme="minorHAnsi"/>
          <w:sz w:val="24"/>
          <w:szCs w:val="24"/>
        </w:rPr>
        <w:t xml:space="preserve"> deadline f</w:t>
      </w:r>
      <w:r w:rsidR="00A020A3" w:rsidRPr="0041793F">
        <w:rPr>
          <w:rFonts w:eastAsia="Times New Roman" w:cstheme="minorHAnsi"/>
          <w:sz w:val="24"/>
          <w:szCs w:val="24"/>
        </w:rPr>
        <w:t xml:space="preserve">or formulation of the RFR and 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&lt;</w:t>
      </w:r>
      <w:r w:rsidR="00165C6D" w:rsidRPr="00F808F5">
        <w:rPr>
          <w:rFonts w:eastAsia="Times New Roman" w:cstheme="minorHAnsi"/>
          <w:bCs/>
          <w:sz w:val="24"/>
          <w:szCs w:val="24"/>
          <w:highlight w:val="yellow"/>
        </w:rPr>
        <w:t>insert date</w:t>
      </w:r>
      <w:r w:rsidR="00F808F5" w:rsidRPr="00F808F5">
        <w:rPr>
          <w:rFonts w:eastAsia="Times New Roman" w:cstheme="minorHAnsi"/>
          <w:bCs/>
          <w:sz w:val="24"/>
          <w:szCs w:val="24"/>
          <w:highlight w:val="yellow"/>
        </w:rPr>
        <w:t>&gt;</w:t>
      </w:r>
      <w:r w:rsidR="00165C6D" w:rsidRPr="0041793F">
        <w:rPr>
          <w:rFonts w:eastAsia="Times New Roman" w:cstheme="minorHAnsi"/>
          <w:sz w:val="24"/>
          <w:szCs w:val="24"/>
        </w:rPr>
        <w:t xml:space="preserve"> </w:t>
      </w:r>
      <w:r w:rsidR="001A4B10" w:rsidRPr="0041793F">
        <w:rPr>
          <w:rFonts w:eastAsia="Times New Roman" w:cstheme="minorHAnsi"/>
          <w:sz w:val="24"/>
          <w:szCs w:val="24"/>
        </w:rPr>
        <w:t>for implementation of the new contract</w:t>
      </w:r>
      <w:r w:rsidR="00144DB2">
        <w:rPr>
          <w:rFonts w:eastAsia="Times New Roman" w:cstheme="minorHAnsi"/>
          <w:sz w:val="24"/>
          <w:szCs w:val="24"/>
        </w:rPr>
        <w:t>.</w:t>
      </w:r>
    </w:p>
    <w:p w14:paraId="4F96044A" w14:textId="55B7C89C" w:rsidR="00347585" w:rsidRPr="0051076F" w:rsidRDefault="006F698D" w:rsidP="009A4B63">
      <w:pPr>
        <w:pStyle w:val="Heading2"/>
      </w:pPr>
      <w:r w:rsidRPr="0051076F">
        <w:t xml:space="preserve">Team Composition and Characteristics </w:t>
      </w:r>
    </w:p>
    <w:p w14:paraId="492F6A57" w14:textId="1EFE9F14" w:rsidR="00D301C9" w:rsidRDefault="00347585" w:rsidP="009A4B63">
      <w:pPr>
        <w:pStyle w:val="BodyText"/>
      </w:pPr>
      <w:r w:rsidRPr="00347585">
        <w:t xml:space="preserve">The team will consist of </w:t>
      </w:r>
      <w:r>
        <w:t xml:space="preserve">a Sourcing Lead and representatives of agencies or organizations who purchase </w:t>
      </w:r>
      <w:r w:rsidR="00F808F5" w:rsidRPr="00F808F5">
        <w:rPr>
          <w:bCs/>
          <w:highlight w:val="yellow"/>
        </w:rPr>
        <w:t>&lt;</w:t>
      </w:r>
      <w:r w:rsidR="0041793F" w:rsidRPr="00F808F5">
        <w:rPr>
          <w:bCs/>
          <w:highlight w:val="yellow"/>
        </w:rPr>
        <w:t>list goods or services offered</w:t>
      </w:r>
      <w:r w:rsidR="00F808F5" w:rsidRPr="00F808F5">
        <w:rPr>
          <w:bCs/>
          <w:highlight w:val="yellow"/>
        </w:rPr>
        <w:t>&gt;</w:t>
      </w:r>
      <w:r w:rsidRPr="0041793F">
        <w:t>.</w:t>
      </w:r>
      <w:r w:rsidR="00BE3884">
        <w:t xml:space="preserve"> </w:t>
      </w:r>
      <w:r w:rsidR="005757B7">
        <w:t xml:space="preserve">Team members may be new to </w:t>
      </w:r>
      <w:r w:rsidR="00BE3884">
        <w:t>S</w:t>
      </w:r>
      <w:r w:rsidR="005757B7">
        <w:t xml:space="preserve">tatewide </w:t>
      </w:r>
      <w:proofErr w:type="gramStart"/>
      <w:r w:rsidR="00BE3884">
        <w:t>C</w:t>
      </w:r>
      <w:r w:rsidR="005757B7">
        <w:t>ontracts, or</w:t>
      </w:r>
      <w:proofErr w:type="gramEnd"/>
      <w:r w:rsidR="005757B7">
        <w:t xml:space="preserve"> </w:t>
      </w:r>
      <w:r w:rsidR="00836687">
        <w:t>may be representing agencies that</w:t>
      </w:r>
      <w:r w:rsidR="005757B7">
        <w:t xml:space="preserve"> rely on the current contract.  All members will possess </w:t>
      </w:r>
      <w:r w:rsidR="00F808F5" w:rsidRPr="00BE3884">
        <w:rPr>
          <w:highlight w:val="yellow"/>
        </w:rPr>
        <w:t>&lt;</w:t>
      </w:r>
      <w:r w:rsidR="005757B7" w:rsidRPr="00BE3884">
        <w:rPr>
          <w:highlight w:val="yellow"/>
        </w:rPr>
        <w:t>or have direct access to</w:t>
      </w:r>
      <w:r w:rsidR="00F808F5" w:rsidRPr="00BE3884">
        <w:rPr>
          <w:highlight w:val="yellow"/>
        </w:rPr>
        <w:t>&gt;</w:t>
      </w:r>
      <w:r w:rsidR="005757B7">
        <w:t xml:space="preserve"> category expertise.  Team members will be led </w:t>
      </w:r>
      <w:r w:rsidR="005757B7" w:rsidRPr="0041793F">
        <w:t xml:space="preserve">by </w:t>
      </w:r>
      <w:r w:rsidR="00F808F5" w:rsidRPr="00F808F5">
        <w:rPr>
          <w:bCs/>
          <w:highlight w:val="yellow"/>
        </w:rPr>
        <w:t>&lt;</w:t>
      </w:r>
      <w:r w:rsidR="00190E76" w:rsidRPr="00F808F5">
        <w:rPr>
          <w:bCs/>
          <w:highlight w:val="yellow"/>
        </w:rPr>
        <w:t xml:space="preserve">insert name of </w:t>
      </w:r>
      <w:r w:rsidR="00E26A9D">
        <w:rPr>
          <w:bCs/>
          <w:highlight w:val="yellow"/>
        </w:rPr>
        <w:t>Category Manager (s)</w:t>
      </w:r>
      <w:r w:rsidR="00B3491A" w:rsidRPr="00F808F5">
        <w:rPr>
          <w:bCs/>
          <w:highlight w:val="yellow"/>
        </w:rPr>
        <w:t xml:space="preserve"> and other team members below</w:t>
      </w:r>
      <w:r w:rsidR="00F808F5" w:rsidRPr="00F808F5">
        <w:rPr>
          <w:bCs/>
          <w:highlight w:val="yellow"/>
        </w:rPr>
        <w:t>&gt;</w:t>
      </w:r>
      <w:r w:rsidR="005757B7" w:rsidRPr="0041793F"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Team Member Name, Role, and Expertise "/>
        <w:tblDescription w:val="This table once filled out will list the Team Member Names, their Roles on the Team, and their Expertise/Skillsets related to the procurement."/>
      </w:tblPr>
      <w:tblGrid>
        <w:gridCol w:w="2969"/>
        <w:gridCol w:w="2938"/>
        <w:gridCol w:w="3443"/>
      </w:tblGrid>
      <w:tr w:rsidR="00D301C9" w14:paraId="2E4B1169" w14:textId="77777777" w:rsidTr="003244FF">
        <w:tc>
          <w:tcPr>
            <w:tcW w:w="3046" w:type="dxa"/>
          </w:tcPr>
          <w:p w14:paraId="3B0F752E" w14:textId="77777777" w:rsidR="00D301C9" w:rsidRPr="0051076F" w:rsidRDefault="00D301C9" w:rsidP="009A4B63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8"/>
                <w:szCs w:val="28"/>
              </w:rPr>
            </w:pPr>
            <w:r w:rsidRPr="0051076F">
              <w:rPr>
                <w:rFonts w:eastAsia="Times New Roman" w:cstheme="minorHAnsi"/>
                <w:b/>
                <w:sz w:val="24"/>
                <w:szCs w:val="24"/>
              </w:rPr>
              <w:t>Team Member Name</w:t>
            </w:r>
          </w:p>
        </w:tc>
        <w:tc>
          <w:tcPr>
            <w:tcW w:w="3025" w:type="dxa"/>
          </w:tcPr>
          <w:p w14:paraId="5B0F3CED" w14:textId="77777777" w:rsidR="00D301C9" w:rsidRPr="0051076F" w:rsidRDefault="00D301C9" w:rsidP="009A4B63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8"/>
                <w:szCs w:val="28"/>
              </w:rPr>
            </w:pPr>
            <w:r w:rsidRPr="0051076F">
              <w:rPr>
                <w:rFonts w:eastAsia="Times New Roman" w:cstheme="minorHAnsi"/>
                <w:b/>
                <w:sz w:val="24"/>
                <w:szCs w:val="24"/>
              </w:rPr>
              <w:t>Role on the Team</w:t>
            </w:r>
          </w:p>
        </w:tc>
        <w:tc>
          <w:tcPr>
            <w:tcW w:w="3505" w:type="dxa"/>
          </w:tcPr>
          <w:p w14:paraId="72A13A6B" w14:textId="77777777" w:rsidR="00D301C9" w:rsidRPr="0051076F" w:rsidRDefault="00D301C9" w:rsidP="009A4B63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8"/>
                <w:szCs w:val="28"/>
              </w:rPr>
            </w:pPr>
            <w:r w:rsidRPr="0051076F">
              <w:rPr>
                <w:rFonts w:eastAsia="Times New Roman" w:cstheme="minorHAnsi"/>
                <w:b/>
                <w:sz w:val="24"/>
                <w:szCs w:val="24"/>
              </w:rPr>
              <w:t>Expertise/ Skillsets</w:t>
            </w:r>
          </w:p>
        </w:tc>
      </w:tr>
      <w:tr w:rsidR="00D301C9" w14:paraId="06F62805" w14:textId="77777777" w:rsidTr="003244FF">
        <w:tc>
          <w:tcPr>
            <w:tcW w:w="3046" w:type="dxa"/>
          </w:tcPr>
          <w:p w14:paraId="10E7AA69" w14:textId="44F9D29A" w:rsidR="00D301C9" w:rsidRPr="0051076F" w:rsidRDefault="0051076F" w:rsidP="009A4B63">
            <w:pPr>
              <w:spacing w:before="100" w:beforeAutospacing="1" w:after="100" w:afterAutospacing="1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  <w:highlight w:val="yellow"/>
              </w:rPr>
              <w:t>&lt;</w:t>
            </w:r>
            <w:r w:rsidRPr="0051076F">
              <w:rPr>
                <w:rFonts w:eastAsia="Times New Roman" w:cstheme="minorHAnsi"/>
                <w:highlight w:val="yellow"/>
              </w:rPr>
              <w:t>Fill Team Member Name</w:t>
            </w:r>
            <w:r>
              <w:rPr>
                <w:rFonts w:eastAsia="Times New Roman" w:cstheme="minorHAnsi"/>
                <w:highlight w:val="yellow"/>
              </w:rPr>
              <w:t>&gt;</w:t>
            </w:r>
          </w:p>
        </w:tc>
        <w:tc>
          <w:tcPr>
            <w:tcW w:w="3025" w:type="dxa"/>
          </w:tcPr>
          <w:p w14:paraId="228139A4" w14:textId="10B3016C" w:rsidR="00D301C9" w:rsidRPr="0051076F" w:rsidRDefault="0051076F" w:rsidP="009A4B63">
            <w:pPr>
              <w:spacing w:before="100" w:beforeAutospacing="1" w:after="100" w:afterAutospacing="1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  <w:highlight w:val="yellow"/>
              </w:rPr>
              <w:t>&lt;</w:t>
            </w:r>
            <w:r w:rsidRPr="0051076F">
              <w:rPr>
                <w:rFonts w:eastAsia="Times New Roman" w:cstheme="minorHAnsi"/>
                <w:highlight w:val="yellow"/>
              </w:rPr>
              <w:t>Fill Role on Team</w:t>
            </w:r>
            <w:r>
              <w:rPr>
                <w:rFonts w:eastAsia="Times New Roman" w:cstheme="minorHAnsi"/>
                <w:highlight w:val="yellow"/>
              </w:rPr>
              <w:t>&gt;</w:t>
            </w:r>
          </w:p>
        </w:tc>
        <w:tc>
          <w:tcPr>
            <w:tcW w:w="3505" w:type="dxa"/>
          </w:tcPr>
          <w:p w14:paraId="528D0498" w14:textId="41AEB876" w:rsidR="00D301C9" w:rsidRPr="0051076F" w:rsidRDefault="0051076F" w:rsidP="009A4B63">
            <w:pPr>
              <w:spacing w:before="100" w:beforeAutospacing="1" w:after="100" w:afterAutospacing="1"/>
              <w:rPr>
                <w:rFonts w:eastAsia="Times New Roman" w:cstheme="minorHAnsi"/>
                <w:highlight w:val="yellow"/>
              </w:rPr>
            </w:pPr>
            <w:r>
              <w:rPr>
                <w:rFonts w:eastAsia="Times New Roman" w:cstheme="minorHAnsi"/>
                <w:highlight w:val="yellow"/>
              </w:rPr>
              <w:t>&lt;</w:t>
            </w:r>
            <w:r w:rsidRPr="0051076F">
              <w:rPr>
                <w:rFonts w:eastAsia="Times New Roman" w:cstheme="minorHAnsi"/>
                <w:highlight w:val="yellow"/>
              </w:rPr>
              <w:t>Fill Expertise/Skillsets</w:t>
            </w:r>
            <w:r>
              <w:rPr>
                <w:rFonts w:eastAsia="Times New Roman" w:cstheme="minorHAnsi"/>
                <w:highlight w:val="yellow"/>
              </w:rPr>
              <w:t>&gt;</w:t>
            </w:r>
          </w:p>
        </w:tc>
      </w:tr>
    </w:tbl>
    <w:p w14:paraId="6023E96C" w14:textId="7AEA1023" w:rsidR="00347585" w:rsidRPr="009A4B63" w:rsidRDefault="006F698D" w:rsidP="009A4B63">
      <w:pPr>
        <w:pStyle w:val="Heading2"/>
      </w:pPr>
      <w:r w:rsidRPr="009A4B63">
        <w:t xml:space="preserve">Characteristics </w:t>
      </w:r>
    </w:p>
    <w:p w14:paraId="5CBEBD0F" w14:textId="77777777" w:rsidR="00347585" w:rsidRPr="001A4B10" w:rsidRDefault="00E86594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4B10">
        <w:rPr>
          <w:rFonts w:eastAsia="Times New Roman" w:cstheme="minorHAnsi"/>
          <w:sz w:val="24"/>
          <w:szCs w:val="24"/>
        </w:rPr>
        <w:t>Willing</w:t>
      </w:r>
      <w:r w:rsidR="00347585" w:rsidRPr="001A4B10">
        <w:rPr>
          <w:rFonts w:eastAsia="Times New Roman" w:cstheme="minorHAnsi"/>
          <w:sz w:val="24"/>
          <w:szCs w:val="24"/>
        </w:rPr>
        <w:t xml:space="preserve"> to deal with the "big picture" perspective. </w:t>
      </w:r>
    </w:p>
    <w:p w14:paraId="1C67C6B6" w14:textId="77777777" w:rsidR="00347585" w:rsidRPr="001A4B10" w:rsidRDefault="00E86594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4B10">
        <w:rPr>
          <w:rFonts w:eastAsia="Times New Roman" w:cstheme="minorHAnsi"/>
          <w:sz w:val="24"/>
          <w:szCs w:val="24"/>
        </w:rPr>
        <w:t>Willing</w:t>
      </w:r>
      <w:r w:rsidR="00347585" w:rsidRPr="001A4B10">
        <w:rPr>
          <w:rFonts w:eastAsia="Times New Roman" w:cstheme="minorHAnsi"/>
          <w:sz w:val="24"/>
          <w:szCs w:val="24"/>
        </w:rPr>
        <w:t xml:space="preserve"> to acquire new knowledge. </w:t>
      </w:r>
    </w:p>
    <w:p w14:paraId="543EFAEC" w14:textId="77777777" w:rsidR="00E86594" w:rsidRPr="00370C5C" w:rsidRDefault="00347585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70C5C">
        <w:rPr>
          <w:rFonts w:eastAsia="Times New Roman" w:cstheme="minorHAnsi"/>
          <w:sz w:val="24"/>
          <w:szCs w:val="24"/>
        </w:rPr>
        <w:t xml:space="preserve">Willing and able to work as a member of a team. </w:t>
      </w:r>
      <w:r w:rsidR="00E86594" w:rsidRPr="00370C5C">
        <w:rPr>
          <w:rFonts w:eastAsia="Times New Roman" w:cstheme="minorHAnsi"/>
          <w:sz w:val="24"/>
          <w:szCs w:val="24"/>
        </w:rPr>
        <w:t>Will assume responsibility to assist in various tasks, such as research, document drafting and reviewi</w:t>
      </w:r>
      <w:r w:rsidR="00407F18">
        <w:rPr>
          <w:rFonts w:eastAsia="Times New Roman" w:cstheme="minorHAnsi"/>
          <w:sz w:val="24"/>
          <w:szCs w:val="24"/>
        </w:rPr>
        <w:t>ng and evaluating bid responses.</w:t>
      </w:r>
    </w:p>
    <w:p w14:paraId="0F2D2287" w14:textId="77777777" w:rsidR="001A4B10" w:rsidRPr="001A4B10" w:rsidRDefault="00E86594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70C5C">
        <w:rPr>
          <w:rFonts w:eastAsia="Times New Roman" w:cstheme="minorHAnsi"/>
          <w:sz w:val="24"/>
          <w:szCs w:val="24"/>
        </w:rPr>
        <w:t>Willing to listen to and accept other opinions.</w:t>
      </w:r>
    </w:p>
    <w:p w14:paraId="51925302" w14:textId="77777777" w:rsidR="00E86594" w:rsidRPr="001A4B10" w:rsidRDefault="00E86594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70C5C">
        <w:rPr>
          <w:rFonts w:eastAsia="Times New Roman" w:cstheme="minorHAnsi"/>
          <w:sz w:val="24"/>
          <w:szCs w:val="24"/>
        </w:rPr>
        <w:t>Will devote time to team and meetings.</w:t>
      </w:r>
    </w:p>
    <w:p w14:paraId="758755E1" w14:textId="77777777" w:rsidR="001A4B10" w:rsidRDefault="00347585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1A4B10">
        <w:rPr>
          <w:rFonts w:eastAsia="Times New Roman" w:cstheme="minorHAnsi"/>
          <w:sz w:val="24"/>
          <w:szCs w:val="24"/>
        </w:rPr>
        <w:t>Significant and current experience within one or more categories.</w:t>
      </w:r>
    </w:p>
    <w:p w14:paraId="060B6AAA" w14:textId="2C1377F2" w:rsidR="00370C5C" w:rsidRPr="00E26A9D" w:rsidRDefault="00144DB2" w:rsidP="009A4B63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</w:rPr>
      </w:pPr>
      <w:r w:rsidRPr="00370C5C">
        <w:rPr>
          <w:rFonts w:eastAsia="Times New Roman" w:cstheme="minorHAnsi"/>
          <w:sz w:val="24"/>
          <w:szCs w:val="24"/>
        </w:rPr>
        <w:lastRenderedPageBreak/>
        <w:t>C</w:t>
      </w:r>
      <w:r w:rsidR="00C114A1" w:rsidRPr="00370C5C">
        <w:rPr>
          <w:rFonts w:eastAsia="Times New Roman" w:cstheme="minorHAnsi"/>
          <w:sz w:val="24"/>
          <w:szCs w:val="24"/>
        </w:rPr>
        <w:t>ommitted to represent their department/agency and act as the subject matter expert on the ensuing contract for their department/agency.</w:t>
      </w:r>
    </w:p>
    <w:p w14:paraId="7F07ADCE" w14:textId="25AFBE50" w:rsidR="00347585" w:rsidRPr="009A4B63" w:rsidRDefault="006F698D" w:rsidP="009A4B63">
      <w:pPr>
        <w:pStyle w:val="Heading2"/>
      </w:pPr>
      <w:r w:rsidRPr="009A4B63">
        <w:t xml:space="preserve">Boundaries </w:t>
      </w:r>
    </w:p>
    <w:p w14:paraId="64A3C4ED" w14:textId="77777777" w:rsidR="00347585" w:rsidRDefault="00347585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47585">
        <w:rPr>
          <w:rFonts w:eastAsia="Times New Roman" w:cstheme="minorHAnsi"/>
          <w:sz w:val="24"/>
          <w:szCs w:val="24"/>
        </w:rPr>
        <w:t xml:space="preserve">Activities are guided by the </w:t>
      </w:r>
      <w:r w:rsidR="00C114A1">
        <w:rPr>
          <w:rFonts w:eastAsia="Times New Roman" w:cstheme="minorHAnsi"/>
          <w:sz w:val="24"/>
          <w:szCs w:val="24"/>
        </w:rPr>
        <w:t>project</w:t>
      </w:r>
      <w:r w:rsidRPr="00347585">
        <w:rPr>
          <w:rFonts w:eastAsia="Times New Roman" w:cstheme="minorHAnsi"/>
          <w:sz w:val="24"/>
          <w:szCs w:val="24"/>
        </w:rPr>
        <w:t xml:space="preserve"> plan, </w:t>
      </w:r>
      <w:r w:rsidR="003A45B6">
        <w:rPr>
          <w:rFonts w:eastAsia="Times New Roman" w:cstheme="minorHAnsi"/>
          <w:sz w:val="24"/>
          <w:szCs w:val="24"/>
        </w:rPr>
        <w:t>the Seven Steps of Strategic Sourcing</w:t>
      </w:r>
      <w:r w:rsidR="00C114A1" w:rsidRPr="0041793F">
        <w:rPr>
          <w:rFonts w:eastAsia="Times New Roman" w:cstheme="minorHAnsi"/>
          <w:sz w:val="24"/>
          <w:szCs w:val="24"/>
        </w:rPr>
        <w:t>,</w:t>
      </w:r>
      <w:r w:rsidR="00C114A1">
        <w:rPr>
          <w:rFonts w:eastAsia="Times New Roman" w:cstheme="minorHAnsi"/>
          <w:sz w:val="24"/>
          <w:szCs w:val="24"/>
        </w:rPr>
        <w:t xml:space="preserve"> and the direction </w:t>
      </w:r>
      <w:r w:rsidR="00836687">
        <w:rPr>
          <w:rFonts w:eastAsia="Times New Roman" w:cstheme="minorHAnsi"/>
          <w:sz w:val="24"/>
          <w:szCs w:val="24"/>
        </w:rPr>
        <w:t>proposed by the team lead.</w:t>
      </w:r>
    </w:p>
    <w:p w14:paraId="79C69322" w14:textId="77777777" w:rsidR="00C114A1" w:rsidRPr="00347585" w:rsidRDefault="00C114A1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Process boundaries are to be determined by the </w:t>
      </w:r>
      <w:r w:rsidR="0002497C">
        <w:rPr>
          <w:rFonts w:eastAsia="Times New Roman" w:cstheme="minorHAnsi"/>
          <w:sz w:val="24"/>
          <w:szCs w:val="24"/>
        </w:rPr>
        <w:t>need</w:t>
      </w:r>
      <w:r w:rsidR="00144DB2">
        <w:rPr>
          <w:rFonts w:eastAsia="Times New Roman" w:cstheme="minorHAnsi"/>
          <w:sz w:val="24"/>
          <w:szCs w:val="24"/>
        </w:rPr>
        <w:t xml:space="preserve"> to achieve </w:t>
      </w:r>
      <w:r>
        <w:rPr>
          <w:rFonts w:eastAsia="Times New Roman" w:cstheme="minorHAnsi"/>
          <w:sz w:val="24"/>
          <w:szCs w:val="24"/>
        </w:rPr>
        <w:t>objectives.</w:t>
      </w:r>
    </w:p>
    <w:p w14:paraId="520773CA" w14:textId="77777777" w:rsidR="00C114A1" w:rsidRPr="00C114A1" w:rsidRDefault="00C114A1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114A1">
        <w:rPr>
          <w:sz w:val="24"/>
          <w:szCs w:val="24"/>
        </w:rPr>
        <w:t>Members must pledge confidentiality and impartiality relating to the content and process of the procurement.</w:t>
      </w:r>
    </w:p>
    <w:p w14:paraId="02F1F0B7" w14:textId="42333BD1" w:rsidR="00B50FFB" w:rsidRPr="009A4B63" w:rsidRDefault="006F698D" w:rsidP="009A4B63">
      <w:pPr>
        <w:pStyle w:val="Heading2"/>
      </w:pPr>
      <w:r w:rsidRPr="009A4B63">
        <w:t>Timeline</w:t>
      </w:r>
    </w:p>
    <w:p w14:paraId="16AC5847" w14:textId="09A7F26A" w:rsidR="00B50FFB" w:rsidRDefault="00B50FFB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50FFB">
        <w:rPr>
          <w:rFonts w:eastAsia="Times New Roman" w:cstheme="minorHAnsi"/>
          <w:sz w:val="24"/>
          <w:szCs w:val="24"/>
        </w:rPr>
        <w:t xml:space="preserve">A </w:t>
      </w:r>
      <w:r w:rsidR="0051076F" w:rsidRPr="00B50FFB">
        <w:rPr>
          <w:rFonts w:eastAsia="Times New Roman" w:cstheme="minorHAnsi"/>
          <w:sz w:val="24"/>
          <w:szCs w:val="24"/>
        </w:rPr>
        <w:t>high-level</w:t>
      </w:r>
      <w:r w:rsidRPr="00B50FFB">
        <w:rPr>
          <w:rFonts w:eastAsia="Times New Roman" w:cstheme="minorHAnsi"/>
          <w:sz w:val="24"/>
          <w:szCs w:val="24"/>
        </w:rPr>
        <w:t xml:space="preserve"> timeline </w:t>
      </w:r>
      <w:r w:rsidR="0051076F">
        <w:rPr>
          <w:rFonts w:eastAsia="Times New Roman" w:cstheme="minorHAnsi"/>
          <w:sz w:val="24"/>
          <w:szCs w:val="24"/>
        </w:rPr>
        <w:t>for</w:t>
      </w:r>
      <w:r w:rsidRPr="00B50FFB">
        <w:rPr>
          <w:rFonts w:eastAsia="Times New Roman" w:cstheme="minorHAnsi"/>
          <w:sz w:val="24"/>
          <w:szCs w:val="24"/>
        </w:rPr>
        <w:t xml:space="preserve"> the procurement process is to be developed as part of the </w:t>
      </w:r>
      <w:r>
        <w:rPr>
          <w:rFonts w:eastAsia="Times New Roman" w:cstheme="minorHAnsi"/>
          <w:sz w:val="24"/>
          <w:szCs w:val="24"/>
        </w:rPr>
        <w:t xml:space="preserve">Team Charter.  </w:t>
      </w:r>
    </w:p>
    <w:p w14:paraId="6CC34D52" w14:textId="77777777" w:rsidR="00B50FFB" w:rsidRPr="00B50FFB" w:rsidRDefault="00B50FFB" w:rsidP="009A4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Each team member’s role in the procurement process and key milestones is clearly outlined.</w:t>
      </w:r>
    </w:p>
    <w:p w14:paraId="1B7A361B" w14:textId="07B50202" w:rsidR="00347585" w:rsidRPr="009A4B63" w:rsidRDefault="006F698D" w:rsidP="009A4B63">
      <w:pPr>
        <w:pStyle w:val="Heading2"/>
      </w:pPr>
      <w:r w:rsidRPr="009A4B63">
        <w:t xml:space="preserve">Our Commitment to You </w:t>
      </w:r>
    </w:p>
    <w:p w14:paraId="3A7A7244" w14:textId="77777777" w:rsidR="00C114A1" w:rsidRPr="00C114A1" w:rsidRDefault="00C114A1" w:rsidP="00E26A9D">
      <w:pPr>
        <w:spacing w:line="240" w:lineRule="auto"/>
        <w:rPr>
          <w:rFonts w:cstheme="minorHAnsi"/>
          <w:sz w:val="24"/>
          <w:szCs w:val="24"/>
        </w:rPr>
      </w:pPr>
      <w:r w:rsidRPr="00C114A1">
        <w:rPr>
          <w:rFonts w:cstheme="minorHAnsi"/>
          <w:sz w:val="24"/>
          <w:szCs w:val="24"/>
        </w:rPr>
        <w:t>Team members will have the opportunity to network and establish professional relationships with colleagues from public entities throughout the Commonwealth.</w:t>
      </w:r>
    </w:p>
    <w:p w14:paraId="067E66FC" w14:textId="77777777" w:rsidR="00C114A1" w:rsidRPr="00C114A1" w:rsidRDefault="00C114A1" w:rsidP="00C114A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14A1">
        <w:rPr>
          <w:rFonts w:eastAsia="Times New Roman" w:cstheme="minorHAnsi"/>
          <w:sz w:val="24"/>
          <w:szCs w:val="24"/>
        </w:rPr>
        <w:t>Team members will gain insight into strategic sourcing methodology and advanced procurement practices.</w:t>
      </w:r>
    </w:p>
    <w:p w14:paraId="7E14CECC" w14:textId="478506D1" w:rsidR="00407F18" w:rsidRPr="003244FF" w:rsidRDefault="00C114A1" w:rsidP="003244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C114A1">
        <w:rPr>
          <w:rFonts w:eastAsia="Times New Roman" w:cstheme="minorHAnsi"/>
          <w:sz w:val="24"/>
          <w:szCs w:val="24"/>
        </w:rPr>
        <w:t xml:space="preserve">Team members will receive support and appreciation from </w:t>
      </w:r>
      <w:r w:rsidR="00F808F5">
        <w:rPr>
          <w:rFonts w:eastAsia="Times New Roman" w:cstheme="minorHAnsi"/>
          <w:sz w:val="24"/>
          <w:szCs w:val="24"/>
        </w:rPr>
        <w:t>the Category Managers and Category Management Leadership.</w:t>
      </w:r>
    </w:p>
    <w:p w14:paraId="7F4E659C" w14:textId="0CDE921D" w:rsidR="00D301C9" w:rsidRPr="002555CE" w:rsidRDefault="00B50FFB" w:rsidP="00C114A1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  <w:r w:rsidRPr="002555CE">
        <w:rPr>
          <w:rFonts w:eastAsia="Times New Roman" w:cstheme="minorHAnsi"/>
          <w:bCs/>
          <w:sz w:val="24"/>
          <w:szCs w:val="24"/>
        </w:rPr>
        <w:t>Team members will sign this charter to show their commitment to the procurement process</w:t>
      </w:r>
    </w:p>
    <w:tbl>
      <w:tblPr>
        <w:tblStyle w:val="TableGridLight"/>
        <w:tblW w:w="10029" w:type="dxa"/>
        <w:tblLook w:val="04A0" w:firstRow="1" w:lastRow="0" w:firstColumn="1" w:lastColumn="0" w:noHBand="0" w:noVBand="1"/>
        <w:tblCaption w:val="Team Member Signatures and Date of Sign"/>
        <w:tblDescription w:val="This table once completed will list each Team Member's name, their signature, and date to show understanding of and committment to the procurement process."/>
      </w:tblPr>
      <w:tblGrid>
        <w:gridCol w:w="3528"/>
        <w:gridCol w:w="4564"/>
        <w:gridCol w:w="1937"/>
      </w:tblGrid>
      <w:tr w:rsidR="003244FF" w:rsidRPr="002555CE" w14:paraId="5046F8B1" w14:textId="056C3520" w:rsidTr="00BE3884">
        <w:trPr>
          <w:trHeight w:val="377"/>
        </w:trPr>
        <w:tc>
          <w:tcPr>
            <w:tcW w:w="3528" w:type="dxa"/>
          </w:tcPr>
          <w:p w14:paraId="7D9D1B76" w14:textId="77777777" w:rsidR="003244FF" w:rsidRPr="0051076F" w:rsidRDefault="003244FF" w:rsidP="00C114A1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 w:rsidRPr="0051076F">
              <w:rPr>
                <w:rFonts w:cstheme="minorHAnsi"/>
                <w:b/>
              </w:rPr>
              <w:t>Team Member Name</w:t>
            </w:r>
          </w:p>
        </w:tc>
        <w:tc>
          <w:tcPr>
            <w:tcW w:w="4564" w:type="dxa"/>
          </w:tcPr>
          <w:p w14:paraId="0F337F92" w14:textId="77777777" w:rsidR="003244FF" w:rsidRPr="0051076F" w:rsidRDefault="003244FF" w:rsidP="00C114A1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 w:rsidRPr="0051076F">
              <w:rPr>
                <w:rFonts w:cstheme="minorHAnsi"/>
                <w:b/>
              </w:rPr>
              <w:t>Signature</w:t>
            </w:r>
          </w:p>
        </w:tc>
        <w:tc>
          <w:tcPr>
            <w:tcW w:w="1937" w:type="dxa"/>
          </w:tcPr>
          <w:p w14:paraId="45B1C7B3" w14:textId="77777777" w:rsidR="003244FF" w:rsidRPr="0051076F" w:rsidRDefault="003244FF" w:rsidP="00C114A1">
            <w:pPr>
              <w:spacing w:before="100" w:beforeAutospacing="1" w:after="100" w:afterAutospacing="1"/>
              <w:rPr>
                <w:rFonts w:cstheme="minorHAnsi"/>
                <w:b/>
              </w:rPr>
            </w:pPr>
            <w:r w:rsidRPr="0051076F">
              <w:rPr>
                <w:rFonts w:cstheme="minorHAnsi"/>
                <w:b/>
              </w:rPr>
              <w:t>Date</w:t>
            </w:r>
          </w:p>
        </w:tc>
      </w:tr>
      <w:tr w:rsidR="003244FF" w14:paraId="340B81F6" w14:textId="2B324DB2" w:rsidTr="00BE3884">
        <w:trPr>
          <w:trHeight w:val="884"/>
        </w:trPr>
        <w:tc>
          <w:tcPr>
            <w:tcW w:w="3528" w:type="dxa"/>
          </w:tcPr>
          <w:p w14:paraId="245FDEA0" w14:textId="55C64DCE" w:rsidR="003244FF" w:rsidRPr="0051076F" w:rsidRDefault="0051076F" w:rsidP="00C114A1">
            <w:pPr>
              <w:spacing w:before="100" w:beforeAutospacing="1" w:after="100" w:afterAutospacing="1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&lt;</w:t>
            </w:r>
            <w:r w:rsidRPr="0051076F">
              <w:rPr>
                <w:rFonts w:cstheme="minorHAnsi"/>
                <w:highlight w:val="yellow"/>
              </w:rPr>
              <w:t>Fill Team Member Name</w:t>
            </w:r>
            <w:r>
              <w:rPr>
                <w:rFonts w:cstheme="minorHAnsi"/>
                <w:highlight w:val="yellow"/>
              </w:rPr>
              <w:t>&gt;</w:t>
            </w:r>
          </w:p>
          <w:p w14:paraId="0CEC72C6" w14:textId="77777777" w:rsidR="003244FF" w:rsidRPr="0051076F" w:rsidRDefault="003244FF" w:rsidP="00C114A1">
            <w:pPr>
              <w:spacing w:before="100" w:beforeAutospacing="1" w:after="100" w:afterAutospacing="1"/>
              <w:rPr>
                <w:rFonts w:cstheme="minorHAnsi"/>
                <w:highlight w:val="yellow"/>
              </w:rPr>
            </w:pPr>
          </w:p>
        </w:tc>
        <w:tc>
          <w:tcPr>
            <w:tcW w:w="4564" w:type="dxa"/>
          </w:tcPr>
          <w:p w14:paraId="65FBD6D1" w14:textId="3EF9E11A" w:rsidR="003244FF" w:rsidRPr="0051076F" w:rsidRDefault="0051076F" w:rsidP="00C114A1">
            <w:pPr>
              <w:spacing w:before="100" w:beforeAutospacing="1" w:after="100" w:afterAutospacing="1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&lt;</w:t>
            </w:r>
            <w:r w:rsidRPr="0051076F">
              <w:rPr>
                <w:rFonts w:cstheme="minorHAnsi"/>
                <w:highlight w:val="yellow"/>
              </w:rPr>
              <w:t>Sign here</w:t>
            </w:r>
            <w:r>
              <w:rPr>
                <w:rFonts w:cstheme="minorHAnsi"/>
                <w:highlight w:val="yellow"/>
              </w:rPr>
              <w:t>&gt;</w:t>
            </w:r>
          </w:p>
        </w:tc>
        <w:tc>
          <w:tcPr>
            <w:tcW w:w="1937" w:type="dxa"/>
          </w:tcPr>
          <w:p w14:paraId="096CF54F" w14:textId="3715625E" w:rsidR="003244FF" w:rsidRPr="0051076F" w:rsidRDefault="0051076F" w:rsidP="00C114A1">
            <w:pPr>
              <w:spacing w:before="100" w:beforeAutospacing="1" w:after="100" w:afterAutospacing="1"/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&lt;</w:t>
            </w:r>
            <w:r w:rsidRPr="0051076F">
              <w:rPr>
                <w:rFonts w:cstheme="minorHAnsi"/>
                <w:highlight w:val="yellow"/>
              </w:rPr>
              <w:t>Fill in date of signature</w:t>
            </w:r>
            <w:r>
              <w:rPr>
                <w:rFonts w:cstheme="minorHAnsi"/>
                <w:highlight w:val="yellow"/>
              </w:rPr>
              <w:t>&gt;</w:t>
            </w:r>
          </w:p>
        </w:tc>
      </w:tr>
    </w:tbl>
    <w:p w14:paraId="10697B0E" w14:textId="77777777" w:rsidR="00D347CD" w:rsidRPr="00347585" w:rsidRDefault="00D347CD" w:rsidP="00C114A1">
      <w:pPr>
        <w:spacing w:before="100" w:beforeAutospacing="1" w:after="100" w:afterAutospacing="1" w:line="240" w:lineRule="auto"/>
        <w:rPr>
          <w:rFonts w:cstheme="minorHAnsi"/>
        </w:rPr>
      </w:pPr>
    </w:p>
    <w:sectPr w:rsidR="00D347CD" w:rsidRPr="00347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F5A9" w14:textId="77777777" w:rsidR="00B8369B" w:rsidRDefault="00B8369B" w:rsidP="00BA4C0C">
      <w:pPr>
        <w:spacing w:after="0" w:line="240" w:lineRule="auto"/>
      </w:pPr>
      <w:r>
        <w:separator/>
      </w:r>
    </w:p>
  </w:endnote>
  <w:endnote w:type="continuationSeparator" w:id="0">
    <w:p w14:paraId="5434643F" w14:textId="77777777" w:rsidR="00B8369B" w:rsidRDefault="00B8369B" w:rsidP="00BA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F32F" w14:textId="77777777" w:rsidR="00B8369B" w:rsidRDefault="00B8369B" w:rsidP="00BA4C0C">
      <w:pPr>
        <w:spacing w:after="0" w:line="240" w:lineRule="auto"/>
      </w:pPr>
      <w:r>
        <w:separator/>
      </w:r>
    </w:p>
  </w:footnote>
  <w:footnote w:type="continuationSeparator" w:id="0">
    <w:p w14:paraId="68C6F5AB" w14:textId="77777777" w:rsidR="00B8369B" w:rsidRDefault="00B8369B" w:rsidP="00BA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D0E"/>
    <w:multiLevelType w:val="multilevel"/>
    <w:tmpl w:val="0420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399D"/>
    <w:multiLevelType w:val="multilevel"/>
    <w:tmpl w:val="FA9C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84752"/>
    <w:multiLevelType w:val="hybridMultilevel"/>
    <w:tmpl w:val="D23C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30568"/>
    <w:multiLevelType w:val="hybridMultilevel"/>
    <w:tmpl w:val="19682022"/>
    <w:lvl w:ilvl="0" w:tplc="33141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5624B"/>
    <w:multiLevelType w:val="hybridMultilevel"/>
    <w:tmpl w:val="F5206D04"/>
    <w:lvl w:ilvl="0" w:tplc="39D62E2E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88932">
    <w:abstractNumId w:val="0"/>
  </w:num>
  <w:num w:numId="2" w16cid:durableId="362630118">
    <w:abstractNumId w:val="1"/>
  </w:num>
  <w:num w:numId="3" w16cid:durableId="726300224">
    <w:abstractNumId w:val="3"/>
  </w:num>
  <w:num w:numId="4" w16cid:durableId="924387025">
    <w:abstractNumId w:val="4"/>
  </w:num>
  <w:num w:numId="5" w16cid:durableId="1898587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85"/>
    <w:rsid w:val="0002497C"/>
    <w:rsid w:val="000B6A8D"/>
    <w:rsid w:val="000C4975"/>
    <w:rsid w:val="00144B61"/>
    <w:rsid w:val="00144DB2"/>
    <w:rsid w:val="001547D9"/>
    <w:rsid w:val="00165C6D"/>
    <w:rsid w:val="00190E76"/>
    <w:rsid w:val="001A4B10"/>
    <w:rsid w:val="001A5CAF"/>
    <w:rsid w:val="001B02A6"/>
    <w:rsid w:val="001B4F42"/>
    <w:rsid w:val="00207D3E"/>
    <w:rsid w:val="00222EAB"/>
    <w:rsid w:val="00232F68"/>
    <w:rsid w:val="00236179"/>
    <w:rsid w:val="002555CE"/>
    <w:rsid w:val="00275FB1"/>
    <w:rsid w:val="002A7285"/>
    <w:rsid w:val="003244FF"/>
    <w:rsid w:val="00340527"/>
    <w:rsid w:val="00347585"/>
    <w:rsid w:val="00370C5C"/>
    <w:rsid w:val="003A295E"/>
    <w:rsid w:val="003A45B6"/>
    <w:rsid w:val="003D1774"/>
    <w:rsid w:val="003F68EA"/>
    <w:rsid w:val="003F6ADC"/>
    <w:rsid w:val="00407F18"/>
    <w:rsid w:val="0041793F"/>
    <w:rsid w:val="004D057C"/>
    <w:rsid w:val="0051076F"/>
    <w:rsid w:val="005757B7"/>
    <w:rsid w:val="00583C26"/>
    <w:rsid w:val="005A7006"/>
    <w:rsid w:val="005F58A5"/>
    <w:rsid w:val="00691469"/>
    <w:rsid w:val="006F698D"/>
    <w:rsid w:val="007213AA"/>
    <w:rsid w:val="0075477B"/>
    <w:rsid w:val="0079016B"/>
    <w:rsid w:val="007C3390"/>
    <w:rsid w:val="00836687"/>
    <w:rsid w:val="008A6365"/>
    <w:rsid w:val="008F7267"/>
    <w:rsid w:val="008F7EB4"/>
    <w:rsid w:val="00976226"/>
    <w:rsid w:val="009A4B63"/>
    <w:rsid w:val="009B6904"/>
    <w:rsid w:val="00A020A3"/>
    <w:rsid w:val="00A23315"/>
    <w:rsid w:val="00A37935"/>
    <w:rsid w:val="00A84A81"/>
    <w:rsid w:val="00AC5AC8"/>
    <w:rsid w:val="00B1787E"/>
    <w:rsid w:val="00B3491A"/>
    <w:rsid w:val="00B50FFB"/>
    <w:rsid w:val="00B8369B"/>
    <w:rsid w:val="00B9051B"/>
    <w:rsid w:val="00BA4C0C"/>
    <w:rsid w:val="00BA7B19"/>
    <w:rsid w:val="00BD08FD"/>
    <w:rsid w:val="00BE2C5A"/>
    <w:rsid w:val="00BE3884"/>
    <w:rsid w:val="00C114A1"/>
    <w:rsid w:val="00C42483"/>
    <w:rsid w:val="00C836F3"/>
    <w:rsid w:val="00CF5397"/>
    <w:rsid w:val="00D233F3"/>
    <w:rsid w:val="00D301C9"/>
    <w:rsid w:val="00D347CD"/>
    <w:rsid w:val="00D679BB"/>
    <w:rsid w:val="00DD2FE9"/>
    <w:rsid w:val="00DD7BAB"/>
    <w:rsid w:val="00DF0E1F"/>
    <w:rsid w:val="00DF21B9"/>
    <w:rsid w:val="00DF3405"/>
    <w:rsid w:val="00E072D9"/>
    <w:rsid w:val="00E26A9D"/>
    <w:rsid w:val="00E40916"/>
    <w:rsid w:val="00E6355A"/>
    <w:rsid w:val="00E86594"/>
    <w:rsid w:val="00EC551F"/>
    <w:rsid w:val="00ED2E9B"/>
    <w:rsid w:val="00F0744E"/>
    <w:rsid w:val="00F35003"/>
    <w:rsid w:val="00F41405"/>
    <w:rsid w:val="00F654E1"/>
    <w:rsid w:val="00F7068B"/>
    <w:rsid w:val="00F808F5"/>
    <w:rsid w:val="00F9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98912"/>
  <w15:docId w15:val="{921A900C-75DA-4C8B-B886-C1F450DB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CD"/>
  </w:style>
  <w:style w:type="paragraph" w:styleId="Heading1">
    <w:name w:val="heading 1"/>
    <w:basedOn w:val="Normal"/>
    <w:next w:val="Normal"/>
    <w:link w:val="Heading1Char"/>
    <w:uiPriority w:val="9"/>
    <w:qFormat/>
    <w:rsid w:val="0051076F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E3791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76F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B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364A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0C"/>
  </w:style>
  <w:style w:type="paragraph" w:styleId="Footer">
    <w:name w:val="footer"/>
    <w:basedOn w:val="Normal"/>
    <w:link w:val="FooterChar"/>
    <w:uiPriority w:val="99"/>
    <w:unhideWhenUsed/>
    <w:rsid w:val="00BA4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0C"/>
  </w:style>
  <w:style w:type="paragraph" w:styleId="BalloonText">
    <w:name w:val="Balloon Text"/>
    <w:basedOn w:val="Normal"/>
    <w:link w:val="BalloonTextChar"/>
    <w:uiPriority w:val="99"/>
    <w:semiHidden/>
    <w:unhideWhenUsed/>
    <w:rsid w:val="00BA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4B1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1793F"/>
    <w:pPr>
      <w:spacing w:before="100" w:beforeAutospacing="1" w:after="100" w:afterAutospacing="1" w:line="240" w:lineRule="auto"/>
    </w:pPr>
    <w:rPr>
      <w:rFonts w:eastAsia="Times New Roman" w:cs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1793F"/>
    <w:rPr>
      <w:rFonts w:eastAsia="Times New Roman" w:cstheme="minorHAnsi"/>
      <w:sz w:val="24"/>
      <w:szCs w:val="24"/>
    </w:rPr>
  </w:style>
  <w:style w:type="table" w:styleId="TableGrid">
    <w:name w:val="Table Grid"/>
    <w:basedOn w:val="TableNormal"/>
    <w:uiPriority w:val="59"/>
    <w:rsid w:val="00D3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D1774"/>
    <w:pPr>
      <w:spacing w:after="0" w:line="240" w:lineRule="auto"/>
      <w:jc w:val="center"/>
      <w:outlineLvl w:val="0"/>
    </w:pPr>
    <w:rPr>
      <w:rFonts w:eastAsia="Times New Roman" w:cstheme="minorHAnsi"/>
      <w:b/>
      <w:bCs/>
      <w:kern w:val="36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D1774"/>
    <w:rPr>
      <w:rFonts w:eastAsia="Times New Roman" w:cstheme="minorHAnsi"/>
      <w:b/>
      <w:bCs/>
      <w:kern w:val="3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51076F"/>
    <w:rPr>
      <w:rFonts w:ascii="Calibri" w:eastAsiaTheme="majorEastAsia" w:hAnsi="Calibri" w:cstheme="majorBidi"/>
      <w:b/>
      <w:color w:val="2E3791" w:themeColor="text2"/>
      <w:sz w:val="36"/>
      <w:szCs w:val="32"/>
    </w:rPr>
  </w:style>
  <w:style w:type="table" w:styleId="TableGridLight">
    <w:name w:val="Grid Table Light"/>
    <w:basedOn w:val="TableNormal"/>
    <w:uiPriority w:val="40"/>
    <w:rsid w:val="003244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1076F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4B63"/>
    <w:rPr>
      <w:rFonts w:asciiTheme="majorHAnsi" w:eastAsiaTheme="majorEastAsia" w:hAnsiTheme="majorHAnsi" w:cstheme="majorBidi"/>
      <w:color w:val="0A364A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ssa.Randall\OneDrive%20-%20Commonwealth%20of%20Massachusetts\Documents\Custom%20Office%20Templates\MS-Word-Template-21Jan2026.dotx" TargetMode="External"/></Relationships>
</file>

<file path=word/theme/theme1.xml><?xml version="1.0" encoding="utf-8"?>
<a:theme xmlns:a="http://schemas.openxmlformats.org/drawingml/2006/main" name="OSD Branding">
  <a:themeElements>
    <a:clrScheme name="OSD Branding">
      <a:dk1>
        <a:sysClr val="windowText" lastClr="000000"/>
      </a:dk1>
      <a:lt1>
        <a:sysClr val="window" lastClr="FFFFFF"/>
      </a:lt1>
      <a:dk2>
        <a:srgbClr val="2E3791"/>
      </a:dk2>
      <a:lt2>
        <a:srgbClr val="B7D1E3"/>
      </a:lt2>
      <a:accent1>
        <a:srgbClr val="156E96"/>
      </a:accent1>
      <a:accent2>
        <a:srgbClr val="1B5D3B"/>
      </a:accent2>
      <a:accent3>
        <a:srgbClr val="923038"/>
      </a:accent3>
      <a:accent4>
        <a:srgbClr val="5E375D"/>
      </a:accent4>
      <a:accent5>
        <a:srgbClr val="D4972B"/>
      </a:accent5>
      <a:accent6>
        <a:srgbClr val="977B60"/>
      </a:accent6>
      <a:hlink>
        <a:srgbClr val="0000FF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A475-A688-4263-9E8C-D1BCDC58B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MS-Word-Template-21Jan2026.dotx</Template>
  <TotalTime>12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Team Charter</dc:title>
  <dc:creator>Cerrito, Dana (OSD)</dc:creator>
  <cp:lastModifiedBy>Randall, Marissa (OSD)</cp:lastModifiedBy>
  <cp:revision>4</cp:revision>
  <cp:lastPrinted>2016-10-24T19:24:00Z</cp:lastPrinted>
  <dcterms:created xsi:type="dcterms:W3CDTF">2026-04-13T16:18:00Z</dcterms:created>
  <dcterms:modified xsi:type="dcterms:W3CDTF">2026-04-13T16:26:00Z</dcterms:modified>
</cp:coreProperties>
</file>