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24B6" w14:textId="77F11BBC" w:rsidR="000F68B7" w:rsidRDefault="000F68B7" w:rsidP="000F68B7">
      <w:pPr>
        <w:rPr>
          <w:sz w:val="20"/>
          <w:szCs w:val="22"/>
        </w:rPr>
      </w:pPr>
    </w:p>
    <w:p w14:paraId="6B742B12" w14:textId="4A0814DC" w:rsidR="00075D4E" w:rsidRPr="00075D4E" w:rsidRDefault="00075D4E" w:rsidP="00075D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proofErr w:type="spellStart"/>
      <w:r w:rsidRPr="00075D4E">
        <w:rPr>
          <w:b/>
          <w:sz w:val="32"/>
          <w:szCs w:val="32"/>
        </w:rPr>
        <w:t>Ponkapoag</w:t>
      </w:r>
      <w:proofErr w:type="spellEnd"/>
      <w:r w:rsidRPr="00075D4E">
        <w:rPr>
          <w:b/>
          <w:sz w:val="32"/>
          <w:szCs w:val="32"/>
        </w:rPr>
        <w:t xml:space="preserve"> and Leo J. Martin Golf Course</w:t>
      </w:r>
    </w:p>
    <w:p w14:paraId="62A53F4F" w14:textId="7BB4FE62" w:rsidR="00075D4E" w:rsidRPr="00075D4E" w:rsidRDefault="00075D4E" w:rsidP="00075D4E">
      <w:pPr>
        <w:jc w:val="center"/>
        <w:rPr>
          <w:b/>
          <w:sz w:val="32"/>
          <w:szCs w:val="32"/>
        </w:rPr>
      </w:pPr>
      <w:r w:rsidRPr="00075D4E">
        <w:rPr>
          <w:b/>
          <w:sz w:val="32"/>
          <w:szCs w:val="32"/>
        </w:rPr>
        <w:t>202</w:t>
      </w:r>
      <w:r w:rsidR="00AB0681">
        <w:rPr>
          <w:b/>
          <w:sz w:val="32"/>
          <w:szCs w:val="32"/>
        </w:rPr>
        <w:t>5</w:t>
      </w:r>
      <w:r w:rsidR="008D7823">
        <w:rPr>
          <w:b/>
          <w:sz w:val="32"/>
          <w:szCs w:val="32"/>
        </w:rPr>
        <w:t xml:space="preserve"> </w:t>
      </w:r>
      <w:r w:rsidRPr="00075D4E">
        <w:rPr>
          <w:b/>
          <w:sz w:val="32"/>
          <w:szCs w:val="32"/>
        </w:rPr>
        <w:t>Season Ticket Application</w:t>
      </w:r>
    </w:p>
    <w:p w14:paraId="787A9795" w14:textId="77777777" w:rsidR="00075D4E" w:rsidRPr="00075D4E" w:rsidRDefault="00075D4E" w:rsidP="00075D4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7012"/>
      </w:tblGrid>
      <w:tr w:rsidR="00075D4E" w:rsidRPr="00075D4E" w14:paraId="38ACD83F" w14:textId="77777777" w:rsidTr="00396249">
        <w:tc>
          <w:tcPr>
            <w:tcW w:w="2358" w:type="dxa"/>
          </w:tcPr>
          <w:p w14:paraId="12161FD3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>NAME</w:t>
            </w:r>
          </w:p>
        </w:tc>
        <w:tc>
          <w:tcPr>
            <w:tcW w:w="7218" w:type="dxa"/>
          </w:tcPr>
          <w:p w14:paraId="75CF9C51" w14:textId="77777777" w:rsidR="00075D4E" w:rsidRPr="00075D4E" w:rsidRDefault="00075D4E" w:rsidP="00075D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5D4E" w:rsidRPr="00075D4E" w14:paraId="51723D1C" w14:textId="77777777" w:rsidTr="00396249">
        <w:trPr>
          <w:trHeight w:val="1223"/>
        </w:trPr>
        <w:tc>
          <w:tcPr>
            <w:tcW w:w="2358" w:type="dxa"/>
          </w:tcPr>
          <w:p w14:paraId="59F0B670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>ADDRESS</w:t>
            </w:r>
          </w:p>
        </w:tc>
        <w:tc>
          <w:tcPr>
            <w:tcW w:w="7218" w:type="dxa"/>
          </w:tcPr>
          <w:p w14:paraId="0293C075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</w:p>
          <w:p w14:paraId="794AECD7" w14:textId="77777777" w:rsidR="00075D4E" w:rsidRPr="00075D4E" w:rsidRDefault="00075D4E" w:rsidP="00075D4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32"/>
                <w:szCs w:val="32"/>
              </w:rPr>
            </w:pPr>
          </w:p>
          <w:p w14:paraId="4A6CF7FB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</w:p>
        </w:tc>
      </w:tr>
      <w:tr w:rsidR="00075D4E" w:rsidRPr="00075D4E" w14:paraId="0F8D43BB" w14:textId="77777777" w:rsidTr="00396249">
        <w:tc>
          <w:tcPr>
            <w:tcW w:w="2358" w:type="dxa"/>
          </w:tcPr>
          <w:p w14:paraId="269F4EB7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>DATE OF BIRTH</w:t>
            </w:r>
          </w:p>
        </w:tc>
        <w:tc>
          <w:tcPr>
            <w:tcW w:w="7218" w:type="dxa"/>
          </w:tcPr>
          <w:p w14:paraId="489B7967" w14:textId="77777777" w:rsidR="00075D4E" w:rsidRPr="00075D4E" w:rsidRDefault="00075D4E" w:rsidP="00075D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5D4E" w:rsidRPr="00075D4E" w14:paraId="55BBE1B1" w14:textId="77777777" w:rsidTr="00396249">
        <w:tc>
          <w:tcPr>
            <w:tcW w:w="2358" w:type="dxa"/>
          </w:tcPr>
          <w:p w14:paraId="396C1235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>PHONE #</w:t>
            </w:r>
          </w:p>
        </w:tc>
        <w:tc>
          <w:tcPr>
            <w:tcW w:w="7218" w:type="dxa"/>
          </w:tcPr>
          <w:p w14:paraId="02035AB7" w14:textId="77777777" w:rsidR="00075D4E" w:rsidRPr="00075D4E" w:rsidRDefault="00075D4E" w:rsidP="00075D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5D4E" w:rsidRPr="00075D4E" w14:paraId="7FDB0042" w14:textId="77777777" w:rsidTr="00396249">
        <w:tc>
          <w:tcPr>
            <w:tcW w:w="2358" w:type="dxa"/>
          </w:tcPr>
          <w:p w14:paraId="23CE1A86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>EMAIL</w:t>
            </w:r>
          </w:p>
        </w:tc>
        <w:tc>
          <w:tcPr>
            <w:tcW w:w="7218" w:type="dxa"/>
          </w:tcPr>
          <w:p w14:paraId="34DC3B48" w14:textId="77777777" w:rsidR="00075D4E" w:rsidRPr="00075D4E" w:rsidRDefault="00075D4E" w:rsidP="00075D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5D4E" w:rsidRPr="00075D4E" w14:paraId="42207B68" w14:textId="77777777" w:rsidTr="00396249">
        <w:trPr>
          <w:trHeight w:val="3347"/>
        </w:trPr>
        <w:tc>
          <w:tcPr>
            <w:tcW w:w="2358" w:type="dxa"/>
          </w:tcPr>
          <w:p w14:paraId="0FA5F2A5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 xml:space="preserve">MEMBERSHIP </w:t>
            </w:r>
          </w:p>
          <w:p w14:paraId="6C5A516C" w14:textId="77777777" w:rsidR="00075D4E" w:rsidRPr="00075D4E" w:rsidRDefault="00075D4E" w:rsidP="00075D4E">
            <w:pPr>
              <w:rPr>
                <w:b/>
                <w:sz w:val="20"/>
                <w:szCs w:val="20"/>
              </w:rPr>
            </w:pPr>
            <w:r w:rsidRPr="00075D4E">
              <w:rPr>
                <w:b/>
                <w:sz w:val="20"/>
                <w:szCs w:val="20"/>
              </w:rPr>
              <w:t>(check box that applies)</w:t>
            </w:r>
          </w:p>
        </w:tc>
        <w:tc>
          <w:tcPr>
            <w:tcW w:w="7218" w:type="dxa"/>
          </w:tcPr>
          <w:p w14:paraId="5FF27FE3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sz w:val="32"/>
                <w:szCs w:val="32"/>
              </w:rPr>
              <w:t xml:space="preserve">          </w:t>
            </w:r>
          </w:p>
          <w:p w14:paraId="752117C8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FAA0A" wp14:editId="4C5B420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6985</wp:posOffset>
                      </wp:positionV>
                      <wp:extent cx="267970" cy="188595"/>
                      <wp:effectExtent l="12065" t="6985" r="5715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44B6B" id="Rectangle 2" o:spid="_x0000_s1026" style="position:absolute;margin-left:-1.3pt;margin-top:.55pt;width:21.1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IYHwIAADs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"/>
                  </w:pict>
                </mc:Fallback>
              </mc:AlternateContent>
            </w:r>
            <w:r w:rsidRPr="00075D4E">
              <w:rPr>
                <w:b/>
                <w:sz w:val="32"/>
                <w:szCs w:val="32"/>
              </w:rPr>
              <w:t xml:space="preserve">      7 DAY SEASON TICKET $875</w:t>
            </w:r>
          </w:p>
          <w:p w14:paraId="119A3837" w14:textId="20E50AEA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t xml:space="preserve">        (ages 17-61 as of April 1, 202</w:t>
            </w:r>
            <w:r w:rsidR="00AB0681">
              <w:t>5</w:t>
            </w:r>
            <w:r w:rsidRPr="00075D4E">
              <w:t>)</w:t>
            </w:r>
          </w:p>
          <w:p w14:paraId="646B4077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2202D" wp14:editId="4099395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16510</wp:posOffset>
                      </wp:positionV>
                      <wp:extent cx="267970" cy="188595"/>
                      <wp:effectExtent l="12065" t="6985" r="5715" b="1397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D123" id="Rectangle 3" o:spid="_x0000_s1026" style="position:absolute;margin-left:-1.3pt;margin-top:1.3pt;width:21.1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47Hw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"/>
                  </w:pict>
                </mc:Fallback>
              </mc:AlternateContent>
            </w:r>
            <w:r w:rsidRPr="00075D4E">
              <w:rPr>
                <w:b/>
                <w:sz w:val="32"/>
                <w:szCs w:val="32"/>
              </w:rPr>
              <w:t xml:space="preserve">      5 DAY SEASON TICKET $650</w:t>
            </w:r>
          </w:p>
          <w:p w14:paraId="0194EEB3" w14:textId="4FC384EA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38792B" wp14:editId="7E8D4E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220345</wp:posOffset>
                      </wp:positionV>
                      <wp:extent cx="267970" cy="188595"/>
                      <wp:effectExtent l="12065" t="10795" r="5715" b="1016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205E0" id="Rectangle 5" o:spid="_x0000_s1026" style="position:absolute;margin-left:-1.3pt;margin-top:17.35pt;width:21.1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e6IAIAADs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"/>
                  </w:pict>
                </mc:Fallback>
              </mc:AlternateContent>
            </w:r>
            <w:r w:rsidRPr="00075D4E">
              <w:rPr>
                <w:b/>
                <w:sz w:val="32"/>
                <w:szCs w:val="32"/>
              </w:rPr>
              <w:t xml:space="preserve">      </w:t>
            </w:r>
            <w:r w:rsidRPr="00075D4E">
              <w:t>(ages 17-61 as of April 1, 202</w:t>
            </w:r>
            <w:r w:rsidR="00AB0681">
              <w:t>5</w:t>
            </w:r>
            <w:r w:rsidRPr="00075D4E">
              <w:t xml:space="preserve">; </w:t>
            </w:r>
            <w:r w:rsidRPr="00075D4E">
              <w:rPr>
                <w:b/>
              </w:rPr>
              <w:t>excludes weekends</w:t>
            </w:r>
            <w:r w:rsidR="00A261B2">
              <w:rPr>
                <w:b/>
              </w:rPr>
              <w:t>/</w:t>
            </w:r>
            <w:r w:rsidRPr="00075D4E">
              <w:rPr>
                <w:b/>
              </w:rPr>
              <w:t>holi</w:t>
            </w:r>
            <w:r w:rsidR="00A261B2">
              <w:rPr>
                <w:b/>
              </w:rPr>
              <w:t>days</w:t>
            </w:r>
            <w:r w:rsidRPr="00075D4E">
              <w:t>)</w:t>
            </w:r>
          </w:p>
          <w:p w14:paraId="4995F7DB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sz w:val="32"/>
                <w:szCs w:val="32"/>
              </w:rPr>
              <w:t xml:space="preserve">      5 DAY SEASON TICKET $475 (SENIOR)</w:t>
            </w:r>
          </w:p>
          <w:p w14:paraId="19527A8F" w14:textId="0FEB7E1E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t xml:space="preserve">        (ages 62+ as of April 1, 202</w:t>
            </w:r>
            <w:r w:rsidR="00AB0681">
              <w:t>5</w:t>
            </w:r>
            <w:r w:rsidRPr="00075D4E">
              <w:t xml:space="preserve">; </w:t>
            </w:r>
            <w:r w:rsidRPr="00075D4E">
              <w:rPr>
                <w:b/>
              </w:rPr>
              <w:t xml:space="preserve">excludes weekends </w:t>
            </w:r>
            <w:r w:rsidR="00A261B2">
              <w:rPr>
                <w:b/>
              </w:rPr>
              <w:t>/</w:t>
            </w:r>
            <w:r w:rsidRPr="00075D4E">
              <w:rPr>
                <w:b/>
              </w:rPr>
              <w:t xml:space="preserve"> holidays</w:t>
            </w:r>
            <w:r w:rsidRPr="00075D4E">
              <w:t>)</w:t>
            </w:r>
          </w:p>
          <w:p w14:paraId="0C347168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98795" wp14:editId="04731C8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-3810</wp:posOffset>
                      </wp:positionV>
                      <wp:extent cx="267970" cy="188595"/>
                      <wp:effectExtent l="12065" t="5715" r="5715" b="571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50C87" id="Rectangle 4" o:spid="_x0000_s1026" style="position:absolute;margin-left:-1.3pt;margin-top:-.3pt;width:21.1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uZ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"/>
                  </w:pict>
                </mc:Fallback>
              </mc:AlternateContent>
            </w:r>
            <w:r w:rsidRPr="00075D4E">
              <w:rPr>
                <w:b/>
                <w:sz w:val="32"/>
                <w:szCs w:val="32"/>
              </w:rPr>
              <w:t xml:space="preserve">      7 DAY SEASON TICKET $175 (JUNIOR)</w:t>
            </w:r>
          </w:p>
          <w:p w14:paraId="0D8835BC" w14:textId="5A39BD7D" w:rsidR="00A261B2" w:rsidRDefault="00075D4E" w:rsidP="00075D4E">
            <w:r w:rsidRPr="00075D4E">
              <w:t xml:space="preserve">        (</w:t>
            </w:r>
            <w:proofErr w:type="gramStart"/>
            <w:r w:rsidRPr="00075D4E">
              <w:t>ages</w:t>
            </w:r>
            <w:proofErr w:type="gramEnd"/>
            <w:r w:rsidRPr="00075D4E">
              <w:t xml:space="preserve"> 16 &amp; under as of April 1, 202</w:t>
            </w:r>
            <w:r w:rsidR="00AB0681">
              <w:t>5</w:t>
            </w:r>
            <w:r w:rsidRPr="00075D4E">
              <w:t xml:space="preserve">; </w:t>
            </w:r>
          </w:p>
          <w:p w14:paraId="52EF51C3" w14:textId="686C2AF8" w:rsidR="00075D4E" w:rsidRPr="00A261B2" w:rsidRDefault="00A261B2" w:rsidP="00075D4E">
            <w:pPr>
              <w:rPr>
                <w:b/>
              </w:rPr>
            </w:pPr>
            <w:r>
              <w:t>(</w:t>
            </w:r>
            <w:r w:rsidR="00075D4E" w:rsidRPr="00075D4E">
              <w:rPr>
                <w:b/>
              </w:rPr>
              <w:t>no play before 11</w:t>
            </w:r>
            <w:r>
              <w:rPr>
                <w:b/>
              </w:rPr>
              <w:t>AM</w:t>
            </w:r>
            <w:r w:rsidR="00075D4E" w:rsidRPr="00075D4E">
              <w:rPr>
                <w:b/>
              </w:rPr>
              <w:t xml:space="preserve"> M-F</w:t>
            </w:r>
            <w:r>
              <w:rPr>
                <w:b/>
              </w:rPr>
              <w:t xml:space="preserve"> </w:t>
            </w:r>
            <w:r w:rsidR="00075D4E" w:rsidRPr="00075D4E">
              <w:rPr>
                <w:b/>
              </w:rPr>
              <w:t>and 2pm Weekend and Holidays)</w:t>
            </w:r>
          </w:p>
        </w:tc>
      </w:tr>
      <w:tr w:rsidR="00075D4E" w:rsidRPr="00075D4E" w14:paraId="532B99B8" w14:textId="77777777" w:rsidTr="00396249">
        <w:trPr>
          <w:trHeight w:val="611"/>
        </w:trPr>
        <w:tc>
          <w:tcPr>
            <w:tcW w:w="2358" w:type="dxa"/>
          </w:tcPr>
          <w:p w14:paraId="732B2F40" w14:textId="77777777" w:rsidR="00075D4E" w:rsidRPr="00075D4E" w:rsidRDefault="00075D4E" w:rsidP="00075D4E">
            <w:pPr>
              <w:rPr>
                <w:b/>
              </w:rPr>
            </w:pPr>
            <w:r w:rsidRPr="00075D4E">
              <w:rPr>
                <w:b/>
              </w:rPr>
              <w:t>HOME COURSE</w:t>
            </w:r>
          </w:p>
          <w:p w14:paraId="5AC0AEB9" w14:textId="77777777" w:rsidR="00075D4E" w:rsidRPr="00075D4E" w:rsidRDefault="00075D4E" w:rsidP="00075D4E">
            <w:pPr>
              <w:rPr>
                <w:b/>
                <w:sz w:val="16"/>
                <w:szCs w:val="16"/>
              </w:rPr>
            </w:pPr>
            <w:r w:rsidRPr="00075D4E">
              <w:rPr>
                <w:b/>
                <w:sz w:val="16"/>
                <w:szCs w:val="16"/>
              </w:rPr>
              <w:t>(facility you play at most)</w:t>
            </w:r>
          </w:p>
        </w:tc>
        <w:tc>
          <w:tcPr>
            <w:tcW w:w="7218" w:type="dxa"/>
          </w:tcPr>
          <w:p w14:paraId="2CFBCE71" w14:textId="77777777" w:rsidR="00075D4E" w:rsidRPr="00075D4E" w:rsidRDefault="00075D4E" w:rsidP="00075D4E">
            <w:pPr>
              <w:rPr>
                <w:b/>
                <w:sz w:val="32"/>
                <w:szCs w:val="32"/>
              </w:rPr>
            </w:pPr>
            <w:r w:rsidRPr="00075D4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1904E9" wp14:editId="0DDE3125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67310</wp:posOffset>
                      </wp:positionV>
                      <wp:extent cx="267970" cy="188595"/>
                      <wp:effectExtent l="12065" t="10160" r="5715" b="1079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9FB9" id="Rectangle 6" o:spid="_x0000_s1026" style="position:absolute;margin-left:171.95pt;margin-top:5.3pt;width:21.1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3iHwIAADw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"/>
                  </w:pict>
                </mc:Fallback>
              </mc:AlternateContent>
            </w:r>
            <w:r w:rsidRPr="00075D4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00B65" wp14:editId="2291E8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67310</wp:posOffset>
                      </wp:positionV>
                      <wp:extent cx="267970" cy="188595"/>
                      <wp:effectExtent l="10795" t="10160" r="6985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9154" id="Rectangle 7" o:spid="_x0000_s1026" style="position:absolute;margin-left:1.6pt;margin-top:5.3pt;width:21.1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1iIA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"/>
                  </w:pict>
                </mc:Fallback>
              </mc:AlternateContent>
            </w:r>
            <w:r w:rsidRPr="00075D4E">
              <w:rPr>
                <w:b/>
                <w:sz w:val="32"/>
                <w:szCs w:val="32"/>
              </w:rPr>
              <w:t xml:space="preserve">       </w:t>
            </w:r>
            <w:proofErr w:type="spellStart"/>
            <w:r w:rsidRPr="00075D4E">
              <w:rPr>
                <w:b/>
                <w:sz w:val="32"/>
                <w:szCs w:val="32"/>
              </w:rPr>
              <w:t>Ponkapoag</w:t>
            </w:r>
            <w:proofErr w:type="spellEnd"/>
            <w:r w:rsidRPr="00075D4E">
              <w:rPr>
                <w:b/>
                <w:sz w:val="32"/>
                <w:szCs w:val="32"/>
              </w:rPr>
              <w:t xml:space="preserve">                        Leo J. Martin</w:t>
            </w:r>
          </w:p>
        </w:tc>
      </w:tr>
    </w:tbl>
    <w:p w14:paraId="6E9D6DA9" w14:textId="7360108C" w:rsidR="00FD6C38" w:rsidRPr="00075D4E" w:rsidRDefault="00FD6C38" w:rsidP="00FD6C38"/>
    <w:p w14:paraId="1E841770" w14:textId="77777777" w:rsidR="00075D4E" w:rsidRPr="00075D4E" w:rsidRDefault="00075D4E" w:rsidP="00075D4E">
      <w:pPr>
        <w:jc w:val="center"/>
        <w:rPr>
          <w:b/>
          <w:i/>
          <w:sz w:val="28"/>
          <w:szCs w:val="28"/>
        </w:rPr>
      </w:pPr>
      <w:r w:rsidRPr="00075D4E">
        <w:rPr>
          <w:b/>
          <w:i/>
          <w:sz w:val="28"/>
          <w:szCs w:val="28"/>
        </w:rPr>
        <w:t>THERE ARE NO REFUNDS OR TRANSFERS OF SEASON TICKETS</w:t>
      </w:r>
    </w:p>
    <w:p w14:paraId="4C83D810" w14:textId="77777777" w:rsidR="00075D4E" w:rsidRPr="00075D4E" w:rsidRDefault="00075D4E" w:rsidP="00075D4E"/>
    <w:p w14:paraId="7904B660" w14:textId="77777777" w:rsidR="00075D4E" w:rsidRPr="00075D4E" w:rsidRDefault="00075D4E" w:rsidP="00075D4E">
      <w:r w:rsidRPr="00075D4E">
        <w:t xml:space="preserve">Please return completed applications along with a </w:t>
      </w:r>
      <w:r w:rsidRPr="002D0683">
        <w:rPr>
          <w:b/>
          <w:bCs/>
        </w:rPr>
        <w:t>check or money order</w:t>
      </w:r>
      <w:r w:rsidRPr="00075D4E">
        <w:t xml:space="preserve"> for full payment to the course you most frequently will play. </w:t>
      </w:r>
    </w:p>
    <w:p w14:paraId="44D5758A" w14:textId="77777777" w:rsidR="00075D4E" w:rsidRPr="00075D4E" w:rsidRDefault="00075D4E" w:rsidP="00075D4E"/>
    <w:p w14:paraId="4C0B01EE" w14:textId="77777777" w:rsidR="00075D4E" w:rsidRPr="00075D4E" w:rsidRDefault="00075D4E" w:rsidP="00075D4E">
      <w:pPr>
        <w:rPr>
          <w:bCs/>
        </w:rPr>
      </w:pPr>
      <w:r w:rsidRPr="00075D4E">
        <w:t xml:space="preserve">Checks shall be made payable to the </w:t>
      </w:r>
      <w:r w:rsidRPr="00075D4E">
        <w:rPr>
          <w:b/>
        </w:rPr>
        <w:t>Commonwealth of Massachusetts</w:t>
      </w:r>
      <w:r w:rsidRPr="00075D4E">
        <w:t xml:space="preserve">. </w:t>
      </w:r>
    </w:p>
    <w:p w14:paraId="5D55D649" w14:textId="77777777" w:rsidR="00075D4E" w:rsidRPr="00075D4E" w:rsidRDefault="00075D4E" w:rsidP="00075D4E">
      <w:pPr>
        <w:rPr>
          <w:bCs/>
        </w:rPr>
      </w:pPr>
    </w:p>
    <w:p w14:paraId="410A8BA8" w14:textId="77777777" w:rsidR="00075D4E" w:rsidRPr="00075D4E" w:rsidRDefault="00075D4E" w:rsidP="00075D4E">
      <w:pPr>
        <w:ind w:firstLine="720"/>
        <w:rPr>
          <w:bCs/>
        </w:rPr>
      </w:pPr>
      <w:proofErr w:type="spellStart"/>
      <w:r w:rsidRPr="00075D4E">
        <w:rPr>
          <w:bCs/>
        </w:rPr>
        <w:t>Ponkapoag</w:t>
      </w:r>
      <w:proofErr w:type="spellEnd"/>
      <w:r w:rsidRPr="00075D4E">
        <w:rPr>
          <w:bCs/>
        </w:rPr>
        <w:t xml:space="preserve"> Golf Course                                                  Leo J. Martin Golf Course</w:t>
      </w:r>
    </w:p>
    <w:p w14:paraId="4C9C7D67" w14:textId="77777777" w:rsidR="00075D4E" w:rsidRPr="00075D4E" w:rsidRDefault="00075D4E" w:rsidP="00075D4E">
      <w:pPr>
        <w:ind w:firstLine="720"/>
        <w:rPr>
          <w:bCs/>
        </w:rPr>
      </w:pPr>
      <w:r w:rsidRPr="00075D4E">
        <w:rPr>
          <w:bCs/>
        </w:rPr>
        <w:t xml:space="preserve">2167 Washington Street                                                  190 Park Road   </w:t>
      </w:r>
    </w:p>
    <w:p w14:paraId="2A83BC4D" w14:textId="77777777" w:rsidR="00075D4E" w:rsidRPr="00075D4E" w:rsidRDefault="00075D4E" w:rsidP="00075D4E">
      <w:pPr>
        <w:ind w:firstLine="720"/>
        <w:rPr>
          <w:bCs/>
        </w:rPr>
      </w:pPr>
      <w:r w:rsidRPr="00075D4E">
        <w:rPr>
          <w:bCs/>
        </w:rPr>
        <w:t>Canton, MA 02021                                                          Weston, MA 02493</w:t>
      </w:r>
    </w:p>
    <w:p w14:paraId="1ADB8E52" w14:textId="77777777" w:rsidR="00075D4E" w:rsidRPr="00075D4E" w:rsidRDefault="00075D4E" w:rsidP="00075D4E">
      <w:pPr>
        <w:ind w:firstLine="720"/>
        <w:rPr>
          <w:bCs/>
        </w:rPr>
      </w:pPr>
      <w:r w:rsidRPr="00075D4E">
        <w:rPr>
          <w:bCs/>
        </w:rPr>
        <w:t xml:space="preserve">Attn: Season Tickets                                                        Attn: Season Tickets       </w:t>
      </w:r>
    </w:p>
    <w:p w14:paraId="3EDF36CE" w14:textId="77777777" w:rsidR="000F68B7" w:rsidRDefault="000F68B7" w:rsidP="009A5218">
      <w:pPr>
        <w:rPr>
          <w:sz w:val="20"/>
          <w:szCs w:val="22"/>
        </w:rPr>
      </w:pPr>
    </w:p>
    <w:p w14:paraId="14464AC4" w14:textId="77777777" w:rsidR="000F68B7" w:rsidRDefault="000F68B7" w:rsidP="009A5218">
      <w:pPr>
        <w:rPr>
          <w:sz w:val="20"/>
          <w:szCs w:val="22"/>
        </w:rPr>
      </w:pPr>
    </w:p>
    <w:p w14:paraId="67AEF115" w14:textId="77777777" w:rsidR="001667A2" w:rsidRDefault="001667A2" w:rsidP="009A5218">
      <w:pPr>
        <w:rPr>
          <w:sz w:val="20"/>
          <w:szCs w:val="22"/>
        </w:rPr>
      </w:pPr>
    </w:p>
    <w:p w14:paraId="3D638F17" w14:textId="77777777" w:rsidR="001667A2" w:rsidRDefault="001667A2" w:rsidP="009A5218">
      <w:pPr>
        <w:rPr>
          <w:sz w:val="20"/>
          <w:szCs w:val="22"/>
        </w:rPr>
      </w:pPr>
    </w:p>
    <w:p w14:paraId="2F7544BE" w14:textId="77777777" w:rsidR="00304B1E" w:rsidRDefault="00304B1E" w:rsidP="009A5218">
      <w:pPr>
        <w:rPr>
          <w:sz w:val="20"/>
          <w:szCs w:val="22"/>
        </w:rPr>
      </w:pPr>
    </w:p>
    <w:p w14:paraId="40DAE944" w14:textId="77777777" w:rsidR="00DC4FFF" w:rsidRPr="00892FE6" w:rsidRDefault="00DC4FFF" w:rsidP="009A5218">
      <w:pPr>
        <w:rPr>
          <w:sz w:val="20"/>
          <w:szCs w:val="22"/>
        </w:rPr>
      </w:pPr>
    </w:p>
    <w:sectPr w:rsidR="00DC4FFF" w:rsidRPr="00892FE6" w:rsidSect="000F6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FB59" w14:textId="77777777" w:rsidR="001E784B" w:rsidRDefault="001E784B">
      <w:r>
        <w:separator/>
      </w:r>
    </w:p>
  </w:endnote>
  <w:endnote w:type="continuationSeparator" w:id="0">
    <w:p w14:paraId="1D49D3E7" w14:textId="77777777" w:rsidR="001E784B" w:rsidRDefault="001E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ACF0" w14:textId="77777777" w:rsidR="00003186" w:rsidRDefault="00003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58C4" w14:textId="77777777" w:rsidR="00003186" w:rsidRDefault="00003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A4C5" w14:textId="77777777" w:rsidR="0085316D" w:rsidRPr="004C5CD8" w:rsidRDefault="0085316D" w:rsidP="0075522B">
    <w:pPr>
      <w:pStyle w:val="Footer"/>
      <w:spacing w:after="60" w:line="220" w:lineRule="atLeast"/>
      <w:rPr>
        <w:rFonts w:ascii="Verdana" w:hAnsi="Verdana"/>
        <w:color w:val="808080"/>
        <w:spacing w:val="16"/>
        <w:sz w:val="15"/>
      </w:rPr>
    </w:pPr>
    <w:r w:rsidRPr="004C5CD8">
      <w:rPr>
        <w:rFonts w:ascii="Verdana" w:hAnsi="Verdana"/>
        <w:color w:val="808080"/>
        <w:spacing w:val="16"/>
        <w:sz w:val="15"/>
      </w:rPr>
      <w:t>COMMONWEALTH OF MASSACHUSETTS · EXECUTIVE OFFICE OF ENERGY &amp; ENVIRONMENTAL AFFAIRS</w:t>
    </w:r>
  </w:p>
  <w:p w14:paraId="3F9ADBF4" w14:textId="77777777" w:rsidR="006724A1" w:rsidRPr="00883A46" w:rsidRDefault="00CE22CF" w:rsidP="006724A1">
    <w:pPr>
      <w:pStyle w:val="Footer"/>
      <w:spacing w:line="220" w:lineRule="atLeast"/>
      <w:rPr>
        <w:rFonts w:ascii="Verdana" w:hAnsi="Verdana"/>
        <w:color w:val="808080"/>
        <w:sz w:val="15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96E30A2" wp14:editId="734CA598">
          <wp:simplePos x="0" y="0"/>
          <wp:positionH relativeFrom="column">
            <wp:posOffset>2457450</wp:posOffset>
          </wp:positionH>
          <wp:positionV relativeFrom="paragraph">
            <wp:posOffset>118745</wp:posOffset>
          </wp:positionV>
          <wp:extent cx="314960" cy="396240"/>
          <wp:effectExtent l="0" t="0" r="8890" b="3810"/>
          <wp:wrapNone/>
          <wp:docPr id="4" name="Picture 11" descr="Mass State Seal-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ss State Seal-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E79A3E4" wp14:editId="7B913C6A">
              <wp:simplePos x="0" y="0"/>
              <wp:positionH relativeFrom="column">
                <wp:posOffset>3137535</wp:posOffset>
              </wp:positionH>
              <wp:positionV relativeFrom="paragraph">
                <wp:posOffset>0</wp:posOffset>
              </wp:positionV>
              <wp:extent cx="3429000" cy="833120"/>
              <wp:effectExtent l="0" t="0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833120"/>
                        <a:chOff x="6381" y="14172"/>
                        <a:chExt cx="5400" cy="1312"/>
                      </a:xfrm>
                    </wpg:grpSpPr>
                    <wps:wsp>
                      <wps:cNvPr id="2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381" y="14172"/>
                          <a:ext cx="1440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C79F81" w14:textId="04E731EA" w:rsidR="00537B02" w:rsidRPr="0092362B" w:rsidRDefault="008D7823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Maura Healy</w:t>
                            </w:r>
                          </w:p>
                          <w:p w14:paraId="3E3EC80B" w14:textId="77777777" w:rsidR="00537B02" w:rsidRDefault="00537B0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Governor</w:t>
                            </w:r>
                          </w:p>
                          <w:p w14:paraId="2B09C55B" w14:textId="77777777" w:rsidR="008A4C70" w:rsidRPr="0092362B" w:rsidRDefault="008A4C70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</w:p>
                          <w:p w14:paraId="5C74F752" w14:textId="46DFD1B4" w:rsidR="008D7823" w:rsidRDefault="008D7823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Kim Driscoll</w:t>
                            </w:r>
                          </w:p>
                          <w:p w14:paraId="06103BFF" w14:textId="35E99139" w:rsidR="00537B02" w:rsidRPr="0092362B" w:rsidRDefault="00537B0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Lt. Governor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001" y="14172"/>
                          <a:ext cx="3780" cy="1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234D7D" w14:textId="306C40E7" w:rsidR="00CE22CF" w:rsidRDefault="008D7823" w:rsidP="00154054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Rebecca Tepper</w:t>
                            </w:r>
                            <w:r w:rsidR="00003186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,</w:t>
                            </w:r>
                            <w:r w:rsidR="008D28CA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 Secretary</w:t>
                            </w:r>
                            <w:r w:rsidR="00154054"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 </w:t>
                            </w:r>
                          </w:p>
                          <w:p w14:paraId="756098A9" w14:textId="77777777" w:rsidR="00154054" w:rsidRPr="0092362B" w:rsidRDefault="00CE22CF" w:rsidP="00154054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Executive </w:t>
                            </w:r>
                            <w:r w:rsidR="00154054" w:rsidRPr="00B80AE4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Office of Energy &amp; Environmental Affairs</w:t>
                            </w:r>
                          </w:p>
                          <w:p w14:paraId="15CD8CF3" w14:textId="1931897C" w:rsidR="00154054" w:rsidRDefault="008D7823" w:rsidP="00154054">
                            <w:pPr>
                              <w:spacing w:before="140"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Brian Arrigo, Commissioner</w:t>
                            </w:r>
                            <w:r w:rsidR="00154054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br/>
                              <w:t>Department of Conservation &amp; Recreation</w:t>
                            </w:r>
                          </w:p>
                          <w:p w14:paraId="09A4FC01" w14:textId="77777777" w:rsidR="00537B02" w:rsidRPr="009E5114" w:rsidRDefault="00537B02" w:rsidP="00537B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9A3E4" id="Group 15" o:spid="_x0000_s1026" style="position:absolute;margin-left:247.05pt;margin-top:0;width:270pt;height:65.6pt;z-index:251657728" coordorigin="6381,14172" coordsize="540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6381;top:14172;width:14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DC79F81" w14:textId="04E731EA" w:rsidR="00537B02" w:rsidRPr="0092362B" w:rsidRDefault="008D7823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Maura Healy</w:t>
                      </w:r>
                    </w:p>
                    <w:p w14:paraId="3E3EC80B" w14:textId="77777777" w:rsidR="00537B02" w:rsidRDefault="00537B0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Governor</w:t>
                      </w:r>
                    </w:p>
                    <w:p w14:paraId="2B09C55B" w14:textId="77777777" w:rsidR="008A4C70" w:rsidRPr="0092362B" w:rsidRDefault="008A4C70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</w:p>
                    <w:p w14:paraId="5C74F752" w14:textId="46DFD1B4" w:rsidR="008D7823" w:rsidRDefault="008D7823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Kim Driscoll</w:t>
                      </w:r>
                    </w:p>
                    <w:p w14:paraId="06103BFF" w14:textId="35E99139" w:rsidR="00537B02" w:rsidRPr="0092362B" w:rsidRDefault="00537B0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Lt. Governor</w:t>
                      </w:r>
                    </w:p>
                  </w:txbxContent>
                </v:textbox>
              </v:shape>
              <v:shape id="Text Box 17" o:spid="_x0000_s1028" type="#_x0000_t202" style="position:absolute;left:8001;top:14172;width:378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<v:textbox inset="0,0,0,0">
                  <w:txbxContent>
                    <w:p w14:paraId="50234D7D" w14:textId="306C40E7" w:rsidR="00CE22CF" w:rsidRDefault="008D7823" w:rsidP="00154054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Rebecca Tepper</w:t>
                      </w:r>
                      <w:r w:rsidR="00003186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,</w:t>
                      </w:r>
                      <w:r w:rsidR="008D28CA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 Secretary</w:t>
                      </w:r>
                      <w:r w:rsidR="00154054"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 </w:t>
                      </w:r>
                    </w:p>
                    <w:p w14:paraId="756098A9" w14:textId="77777777" w:rsidR="00154054" w:rsidRPr="0092362B" w:rsidRDefault="00CE22CF" w:rsidP="00154054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Executive </w:t>
                      </w:r>
                      <w:r w:rsidR="00154054" w:rsidRPr="00B80AE4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Office of Energy &amp; Environmental Affairs</w:t>
                      </w:r>
                    </w:p>
                    <w:p w14:paraId="15CD8CF3" w14:textId="1931897C" w:rsidR="00154054" w:rsidRDefault="008D7823" w:rsidP="00154054">
                      <w:pPr>
                        <w:spacing w:before="140"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Brian Arrigo, Commissioner</w:t>
                      </w:r>
                      <w:r w:rsidR="00154054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br/>
                        <w:t>Department of Conservation &amp; Recreation</w:t>
                      </w:r>
                    </w:p>
                    <w:p w14:paraId="09A4FC01" w14:textId="77777777" w:rsidR="00537B02" w:rsidRPr="009E5114" w:rsidRDefault="00537B02" w:rsidP="00537B02"/>
                  </w:txbxContent>
                </v:textbox>
              </v:shape>
            </v:group>
          </w:pict>
        </mc:Fallback>
      </mc:AlternateContent>
    </w:r>
    <w:r w:rsidR="0085316D" w:rsidRPr="004C5CD8">
      <w:rPr>
        <w:rFonts w:ascii="Verdana" w:hAnsi="Verdana"/>
        <w:color w:val="808080"/>
        <w:sz w:val="15"/>
      </w:rPr>
      <w:t>D</w:t>
    </w:r>
    <w:r w:rsidR="006724A1" w:rsidRPr="00883A46">
      <w:rPr>
        <w:rFonts w:ascii="Verdana" w:hAnsi="Verdana"/>
        <w:color w:val="808080"/>
        <w:sz w:val="15"/>
      </w:rPr>
      <w:t>epartment of Conservation and Recreation</w:t>
    </w:r>
  </w:p>
  <w:p w14:paraId="32F4F6EF" w14:textId="1D508910" w:rsidR="00054D02" w:rsidRPr="000D4201" w:rsidRDefault="008D7823" w:rsidP="00054D02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10 Park Plaza Suite 6620</w:t>
    </w:r>
  </w:p>
  <w:p w14:paraId="7AB1F9C0" w14:textId="02C26148" w:rsidR="00054D02" w:rsidRPr="000D4201" w:rsidRDefault="00A91DBE" w:rsidP="00054D02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Boston, MA 0211</w:t>
    </w:r>
    <w:r w:rsidR="008D7823">
      <w:rPr>
        <w:rFonts w:ascii="Verdana" w:hAnsi="Verdana"/>
        <w:color w:val="808080"/>
        <w:sz w:val="15"/>
      </w:rPr>
      <w:t>6</w:t>
    </w:r>
  </w:p>
  <w:p w14:paraId="18C72D2B" w14:textId="77777777" w:rsidR="00A91DBE" w:rsidRDefault="00A91DBE" w:rsidP="00A91DBE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617-626-</w:t>
    </w:r>
    <w:proofErr w:type="gramStart"/>
    <w:r>
      <w:rPr>
        <w:rFonts w:ascii="Verdana" w:hAnsi="Verdana"/>
        <w:color w:val="808080"/>
        <w:sz w:val="15"/>
      </w:rPr>
      <w:t>1250  617</w:t>
    </w:r>
    <w:proofErr w:type="gramEnd"/>
    <w:r>
      <w:rPr>
        <w:rFonts w:ascii="Verdana" w:hAnsi="Verdana"/>
        <w:color w:val="808080"/>
        <w:sz w:val="15"/>
      </w:rPr>
      <w:t>-626-1351 Fax</w:t>
    </w:r>
  </w:p>
  <w:p w14:paraId="2C1C8C2F" w14:textId="77777777" w:rsidR="0085316D" w:rsidRPr="006724A1" w:rsidRDefault="004738A4" w:rsidP="004738A4">
    <w:pPr>
      <w:pStyle w:val="Footer"/>
      <w:spacing w:line="200" w:lineRule="atLeast"/>
    </w:pPr>
    <w:r w:rsidRPr="004738A4">
      <w:rPr>
        <w:rFonts w:ascii="Verdana" w:hAnsi="Verdana"/>
        <w:color w:val="808080"/>
        <w:sz w:val="15"/>
      </w:rPr>
      <w:t>www.mass.gov/orgs/department-of-conservation-recreation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830F" w14:textId="77777777" w:rsidR="001E784B" w:rsidRDefault="001E784B">
      <w:r>
        <w:separator/>
      </w:r>
    </w:p>
  </w:footnote>
  <w:footnote w:type="continuationSeparator" w:id="0">
    <w:p w14:paraId="07B98276" w14:textId="77777777" w:rsidR="001E784B" w:rsidRDefault="001E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64D5" w14:textId="77777777" w:rsidR="00003186" w:rsidRDefault="00003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D1B0" w14:textId="77777777" w:rsidR="00003186" w:rsidRDefault="00003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1844" w14:textId="77777777" w:rsidR="000F68B7" w:rsidRDefault="00CE22C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7BE52035" wp14:editId="2011797B">
          <wp:simplePos x="0" y="0"/>
          <wp:positionH relativeFrom="column">
            <wp:posOffset>-480695</wp:posOffset>
          </wp:positionH>
          <wp:positionV relativeFrom="paragraph">
            <wp:posOffset>-220980</wp:posOffset>
          </wp:positionV>
          <wp:extent cx="884555" cy="1053465"/>
          <wp:effectExtent l="0" t="0" r="0" b="0"/>
          <wp:wrapNone/>
          <wp:docPr id="5" name="Picture 2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E605B"/>
    <w:multiLevelType w:val="hybridMultilevel"/>
    <w:tmpl w:val="A368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1445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CF"/>
    <w:rsid w:val="00001768"/>
    <w:rsid w:val="00003186"/>
    <w:rsid w:val="0001384A"/>
    <w:rsid w:val="000277A2"/>
    <w:rsid w:val="00042B66"/>
    <w:rsid w:val="000519F0"/>
    <w:rsid w:val="00054D02"/>
    <w:rsid w:val="00075D4E"/>
    <w:rsid w:val="00084B8B"/>
    <w:rsid w:val="000A2766"/>
    <w:rsid w:val="000B7AE3"/>
    <w:rsid w:val="000C317C"/>
    <w:rsid w:val="000C7978"/>
    <w:rsid w:val="000D23F6"/>
    <w:rsid w:val="000D383B"/>
    <w:rsid w:val="000D4BF2"/>
    <w:rsid w:val="000E34ED"/>
    <w:rsid w:val="000F68B7"/>
    <w:rsid w:val="00105CA0"/>
    <w:rsid w:val="001067CE"/>
    <w:rsid w:val="00110B60"/>
    <w:rsid w:val="00154054"/>
    <w:rsid w:val="001552BF"/>
    <w:rsid w:val="00156B35"/>
    <w:rsid w:val="001600C4"/>
    <w:rsid w:val="001667A2"/>
    <w:rsid w:val="001D0E7C"/>
    <w:rsid w:val="001E784B"/>
    <w:rsid w:val="00201661"/>
    <w:rsid w:val="00201870"/>
    <w:rsid w:val="00207E22"/>
    <w:rsid w:val="00232ED4"/>
    <w:rsid w:val="002347D9"/>
    <w:rsid w:val="0024175A"/>
    <w:rsid w:val="00244031"/>
    <w:rsid w:val="0025422C"/>
    <w:rsid w:val="00254300"/>
    <w:rsid w:val="00285559"/>
    <w:rsid w:val="002D0683"/>
    <w:rsid w:val="002D7A9C"/>
    <w:rsid w:val="002E1585"/>
    <w:rsid w:val="002F561E"/>
    <w:rsid w:val="002F7BF4"/>
    <w:rsid w:val="00303F6C"/>
    <w:rsid w:val="00304B1E"/>
    <w:rsid w:val="00356066"/>
    <w:rsid w:val="00363DBC"/>
    <w:rsid w:val="00366F72"/>
    <w:rsid w:val="003824FA"/>
    <w:rsid w:val="0038350E"/>
    <w:rsid w:val="00396211"/>
    <w:rsid w:val="003A1BCD"/>
    <w:rsid w:val="003B3864"/>
    <w:rsid w:val="003E1846"/>
    <w:rsid w:val="003E4188"/>
    <w:rsid w:val="003F0384"/>
    <w:rsid w:val="003F4307"/>
    <w:rsid w:val="003F5E27"/>
    <w:rsid w:val="004032B8"/>
    <w:rsid w:val="0041369B"/>
    <w:rsid w:val="0043414E"/>
    <w:rsid w:val="00451D5B"/>
    <w:rsid w:val="004533E0"/>
    <w:rsid w:val="004738A4"/>
    <w:rsid w:val="00473ED3"/>
    <w:rsid w:val="00483499"/>
    <w:rsid w:val="00484DE5"/>
    <w:rsid w:val="004A6198"/>
    <w:rsid w:val="004C5CD8"/>
    <w:rsid w:val="00537B02"/>
    <w:rsid w:val="00563547"/>
    <w:rsid w:val="00572D47"/>
    <w:rsid w:val="005802DA"/>
    <w:rsid w:val="005821BF"/>
    <w:rsid w:val="005B5F6F"/>
    <w:rsid w:val="005D0CCD"/>
    <w:rsid w:val="00613494"/>
    <w:rsid w:val="0063684A"/>
    <w:rsid w:val="00641C19"/>
    <w:rsid w:val="006724A1"/>
    <w:rsid w:val="00674256"/>
    <w:rsid w:val="00690E65"/>
    <w:rsid w:val="006A04FF"/>
    <w:rsid w:val="006A535D"/>
    <w:rsid w:val="006C255B"/>
    <w:rsid w:val="006D26A4"/>
    <w:rsid w:val="007000BB"/>
    <w:rsid w:val="00701C8B"/>
    <w:rsid w:val="007210D8"/>
    <w:rsid w:val="0075522B"/>
    <w:rsid w:val="0075594D"/>
    <w:rsid w:val="00760AE3"/>
    <w:rsid w:val="00766D81"/>
    <w:rsid w:val="007C500B"/>
    <w:rsid w:val="007F11DA"/>
    <w:rsid w:val="007F55EC"/>
    <w:rsid w:val="008031CF"/>
    <w:rsid w:val="0080392F"/>
    <w:rsid w:val="00811445"/>
    <w:rsid w:val="0081388F"/>
    <w:rsid w:val="00822359"/>
    <w:rsid w:val="008402D0"/>
    <w:rsid w:val="0085316D"/>
    <w:rsid w:val="00871649"/>
    <w:rsid w:val="00892CBC"/>
    <w:rsid w:val="00892FE6"/>
    <w:rsid w:val="008932AF"/>
    <w:rsid w:val="008A4C70"/>
    <w:rsid w:val="008B31FB"/>
    <w:rsid w:val="008B38F6"/>
    <w:rsid w:val="008D10FC"/>
    <w:rsid w:val="008D28CA"/>
    <w:rsid w:val="008D7823"/>
    <w:rsid w:val="008F0642"/>
    <w:rsid w:val="008F0E53"/>
    <w:rsid w:val="008F2ADE"/>
    <w:rsid w:val="009277C9"/>
    <w:rsid w:val="0098173C"/>
    <w:rsid w:val="009A5218"/>
    <w:rsid w:val="009C7B91"/>
    <w:rsid w:val="009E5114"/>
    <w:rsid w:val="009F0018"/>
    <w:rsid w:val="009F0830"/>
    <w:rsid w:val="009F44A9"/>
    <w:rsid w:val="00A041DA"/>
    <w:rsid w:val="00A261B2"/>
    <w:rsid w:val="00A33329"/>
    <w:rsid w:val="00A33347"/>
    <w:rsid w:val="00A36546"/>
    <w:rsid w:val="00A6031D"/>
    <w:rsid w:val="00A64B96"/>
    <w:rsid w:val="00A755DE"/>
    <w:rsid w:val="00A86EF9"/>
    <w:rsid w:val="00A91DBE"/>
    <w:rsid w:val="00AB0681"/>
    <w:rsid w:val="00AC49BA"/>
    <w:rsid w:val="00AD2833"/>
    <w:rsid w:val="00AF0EA7"/>
    <w:rsid w:val="00AF5F4D"/>
    <w:rsid w:val="00B30568"/>
    <w:rsid w:val="00B40FFE"/>
    <w:rsid w:val="00B71AD5"/>
    <w:rsid w:val="00B74A4F"/>
    <w:rsid w:val="00B8783B"/>
    <w:rsid w:val="00B90345"/>
    <w:rsid w:val="00BC3960"/>
    <w:rsid w:val="00BC5AE5"/>
    <w:rsid w:val="00C14E76"/>
    <w:rsid w:val="00C16F62"/>
    <w:rsid w:val="00C17F0D"/>
    <w:rsid w:val="00C20CD2"/>
    <w:rsid w:val="00C3090C"/>
    <w:rsid w:val="00C35D5D"/>
    <w:rsid w:val="00C5525A"/>
    <w:rsid w:val="00C571DD"/>
    <w:rsid w:val="00CA6F31"/>
    <w:rsid w:val="00CC266B"/>
    <w:rsid w:val="00CE22CF"/>
    <w:rsid w:val="00CE546A"/>
    <w:rsid w:val="00CF28D3"/>
    <w:rsid w:val="00D50DFA"/>
    <w:rsid w:val="00D64085"/>
    <w:rsid w:val="00D95C29"/>
    <w:rsid w:val="00DB608A"/>
    <w:rsid w:val="00DC4FFF"/>
    <w:rsid w:val="00DD3CC9"/>
    <w:rsid w:val="00DE17AE"/>
    <w:rsid w:val="00DE3D13"/>
    <w:rsid w:val="00DF639E"/>
    <w:rsid w:val="00E11F5E"/>
    <w:rsid w:val="00E5615F"/>
    <w:rsid w:val="00E64F50"/>
    <w:rsid w:val="00E67DBE"/>
    <w:rsid w:val="00E73168"/>
    <w:rsid w:val="00E92A64"/>
    <w:rsid w:val="00EB3F2A"/>
    <w:rsid w:val="00ED5591"/>
    <w:rsid w:val="00EE4E72"/>
    <w:rsid w:val="00EF318D"/>
    <w:rsid w:val="00F05F1A"/>
    <w:rsid w:val="00F10F05"/>
    <w:rsid w:val="00F41728"/>
    <w:rsid w:val="00F91372"/>
    <w:rsid w:val="00F928EF"/>
    <w:rsid w:val="00F951E8"/>
    <w:rsid w:val="00F970D5"/>
    <w:rsid w:val="00FA1E42"/>
    <w:rsid w:val="00FA78F5"/>
    <w:rsid w:val="00FD195E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FA1955"/>
  <w15:docId w15:val="{D97F7714-3B31-402C-8E67-1A991B5E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4B25"/>
    <w:pPr>
      <w:tabs>
        <w:tab w:val="center" w:pos="4320"/>
        <w:tab w:val="right" w:pos="8640"/>
      </w:tabs>
    </w:pPr>
    <w:rPr>
      <w:rFonts w:ascii="Courier" w:hAnsi="Courier"/>
      <w:szCs w:val="20"/>
      <w:lang w:val="x-none" w:eastAsia="x-none"/>
    </w:rPr>
  </w:style>
  <w:style w:type="paragraph" w:styleId="Footer">
    <w:name w:val="footer"/>
    <w:basedOn w:val="Normal"/>
    <w:link w:val="FooterChar"/>
    <w:semiHidden/>
    <w:rsid w:val="000B4B25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BalloonText">
    <w:name w:val="Balloon Text"/>
    <w:basedOn w:val="Normal"/>
    <w:semiHidden/>
    <w:rsid w:val="000B4B25"/>
    <w:rPr>
      <w:rFonts w:ascii="Lucida Grande" w:hAnsi="Lucida Grande"/>
      <w:sz w:val="18"/>
      <w:szCs w:val="18"/>
    </w:rPr>
  </w:style>
  <w:style w:type="paragraph" w:styleId="E-mailSignature">
    <w:name w:val="E-mail Signature"/>
    <w:basedOn w:val="Normal"/>
    <w:rsid w:val="00C16F62"/>
  </w:style>
  <w:style w:type="character" w:customStyle="1" w:styleId="style17">
    <w:name w:val="style17"/>
    <w:basedOn w:val="DefaultParagraphFont"/>
    <w:rsid w:val="000C317C"/>
  </w:style>
  <w:style w:type="character" w:customStyle="1" w:styleId="HeaderChar">
    <w:name w:val="Header Char"/>
    <w:link w:val="Header"/>
    <w:uiPriority w:val="99"/>
    <w:rsid w:val="00EE4E72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AF0EA7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667A2"/>
    <w:rPr>
      <w:rFonts w:ascii="Calibri" w:eastAsia="Calibri" w:hAnsi="Calibri"/>
      <w:color w:val="7030A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1667A2"/>
    <w:rPr>
      <w:rFonts w:ascii="Calibri" w:eastAsia="Calibri" w:hAnsi="Calibri" w:cs="Times New Roman"/>
      <w:color w:val="7030A0"/>
      <w:sz w:val="22"/>
      <w:szCs w:val="21"/>
    </w:rPr>
  </w:style>
  <w:style w:type="paragraph" w:styleId="NoSpacing">
    <w:name w:val="No Spacing"/>
    <w:uiPriority w:val="1"/>
    <w:qFormat/>
    <w:rsid w:val="00B71AD5"/>
    <w:rPr>
      <w:sz w:val="24"/>
    </w:rPr>
  </w:style>
  <w:style w:type="character" w:customStyle="1" w:styleId="FooterChar">
    <w:name w:val="Footer Char"/>
    <w:link w:val="Footer"/>
    <w:semiHidden/>
    <w:rsid w:val="00A91DBE"/>
    <w:rPr>
      <w:rFonts w:ascii="Courier" w:hAnsi="Courier"/>
      <w:sz w:val="24"/>
    </w:rPr>
  </w:style>
  <w:style w:type="table" w:styleId="TableGrid">
    <w:name w:val="Table Grid"/>
    <w:basedOn w:val="TableNormal"/>
    <w:rsid w:val="0007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line.ryan\Desktop\Letterhead\boston_letterhead%20(1).dot%20-%20j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boston_letterhead (1).dot - jim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15, 2005</vt:lpstr>
    </vt:vector>
  </TitlesOfParts>
  <Company>Mass Dept Conservation and Recreation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15, 2005</dc:title>
  <dc:creator>Ryan, Jacqueline (DCR)</dc:creator>
  <cp:lastModifiedBy>Burke, Jim (DCR)</cp:lastModifiedBy>
  <cp:revision>2</cp:revision>
  <cp:lastPrinted>2022-03-11T18:37:00Z</cp:lastPrinted>
  <dcterms:created xsi:type="dcterms:W3CDTF">2025-01-17T20:33:00Z</dcterms:created>
  <dcterms:modified xsi:type="dcterms:W3CDTF">2025-01-17T20:33:00Z</dcterms:modified>
</cp:coreProperties>
</file>