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51E6E415" w:rsidR="00EA6422" w:rsidRPr="00BF0D50" w:rsidRDefault="00C31A4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POLICY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284C2CEA" w:rsidR="00F9574D" w:rsidRPr="009E1978" w:rsidRDefault="00B97946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F52799"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September</w:t>
      </w:r>
      <w:r w:rsidR="00156733">
        <w:rPr>
          <w:rFonts w:ascii="Segoe UI" w:hAnsi="Segoe UI" w:cs="Segoe UI"/>
          <w:b/>
        </w:rPr>
        <w:t xml:space="preserve"> </w:t>
      </w:r>
      <w:r w:rsidR="0011619B">
        <w:rPr>
          <w:rFonts w:ascii="Segoe UI" w:hAnsi="Segoe UI" w:cs="Segoe UI"/>
          <w:b/>
        </w:rPr>
        <w:t>2</w:t>
      </w:r>
      <w:r>
        <w:rPr>
          <w:rFonts w:ascii="Segoe UI" w:hAnsi="Segoe UI" w:cs="Segoe UI"/>
          <w:b/>
        </w:rPr>
        <w:t>4</w:t>
      </w:r>
      <w:r w:rsidR="0015673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 w:rsidR="0011619B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6F584C" w:rsidRPr="00BF0D50" w14:paraId="55913977" w14:textId="77777777" w:rsidTr="00156733">
        <w:tc>
          <w:tcPr>
            <w:tcW w:w="7915" w:type="dxa"/>
          </w:tcPr>
          <w:p w14:paraId="5181C520" w14:textId="08538E13" w:rsidR="006F584C" w:rsidRDefault="006F584C" w:rsidP="0011619B">
            <w:pPr>
              <w:pStyle w:val="ListParagraph"/>
              <w:numPr>
                <w:ilvl w:val="0"/>
                <w:numId w:val="31"/>
              </w:numPr>
            </w:pPr>
            <w:r>
              <w:t>Minutes Approval</w:t>
            </w:r>
          </w:p>
        </w:tc>
        <w:tc>
          <w:tcPr>
            <w:tcW w:w="1530" w:type="dxa"/>
          </w:tcPr>
          <w:p w14:paraId="7A742A8C" w14:textId="127A8CD2" w:rsidR="006F584C" w:rsidRDefault="006F584C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 AM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2EEF3074" w14:textId="77777777" w:rsidR="0011619B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Resource Management Plan Report (with Paul Cavanagh)</w:t>
            </w:r>
          </w:p>
          <w:p w14:paraId="4C08F315" w14:textId="77777777" w:rsidR="00E11BA0" w:rsidRDefault="0011619B" w:rsidP="0011619B">
            <w:pPr>
              <w:pStyle w:val="ListParagraph"/>
              <w:numPr>
                <w:ilvl w:val="0"/>
                <w:numId w:val="31"/>
              </w:numPr>
            </w:pPr>
            <w:r>
              <w:t>“Be Kind” Campaign</w:t>
            </w:r>
          </w:p>
          <w:p w14:paraId="4802262D" w14:textId="65FCA352" w:rsidR="00FA01B1" w:rsidRPr="0041773D" w:rsidRDefault="00FA01B1" w:rsidP="0011619B">
            <w:pPr>
              <w:pStyle w:val="ListParagraph"/>
              <w:numPr>
                <w:ilvl w:val="0"/>
                <w:numId w:val="31"/>
              </w:numPr>
            </w:pPr>
            <w:r>
              <w:t xml:space="preserve">Rodenticide </w:t>
            </w:r>
            <w:r w:rsidR="0022776E">
              <w:t>Update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7880" w14:textId="77777777" w:rsidR="00B97946" w:rsidRDefault="00B97946" w:rsidP="00B97946">
                            <w:r>
                              <w:t>Topic: September 24, 2024 Stewardship Council Policy Committee Meeting</w:t>
                            </w:r>
                          </w:p>
                          <w:p w14:paraId="28411F9A" w14:textId="291DF279" w:rsidR="00B97946" w:rsidRDefault="00B97946" w:rsidP="00B97946">
                            <w:r>
                              <w:t>Time: Sep 24, 2024 08:00 AM Eastern Time (US and Canada)</w:t>
                            </w:r>
                          </w:p>
                          <w:p w14:paraId="656630C8" w14:textId="77777777" w:rsidR="00B97946" w:rsidRDefault="00B97946" w:rsidP="00B97946">
                            <w:r>
                              <w:t>Join Zoom Meeting</w:t>
                            </w:r>
                          </w:p>
                          <w:p w14:paraId="380C3FB1" w14:textId="623512C5" w:rsidR="00B97946" w:rsidRDefault="00B97946" w:rsidP="00B97946">
                            <w:r>
                              <w:t>https://zoom.us/j/92248971761?pwd=I298bes87KEbpHdIctHYWxisHGKXKO.1</w:t>
                            </w:r>
                          </w:p>
                          <w:p w14:paraId="48F43787" w14:textId="77777777" w:rsidR="00B97946" w:rsidRDefault="00B97946" w:rsidP="00B97946">
                            <w:r>
                              <w:t>Meeting ID: 922 4897 1761</w:t>
                            </w:r>
                          </w:p>
                          <w:p w14:paraId="49E034F8" w14:textId="070ABD9F" w:rsidR="00B97946" w:rsidRDefault="00B97946" w:rsidP="00B97946">
                            <w:r>
                              <w:t>Passcode: 022894</w:t>
                            </w:r>
                          </w:p>
                          <w:p w14:paraId="395CEAB5" w14:textId="77777777" w:rsidR="00B97946" w:rsidRDefault="00B97946" w:rsidP="00B97946">
                            <w:r>
                              <w:t>One tap mobile</w:t>
                            </w:r>
                          </w:p>
                          <w:p w14:paraId="3CA4E8B6" w14:textId="77777777" w:rsidR="00B97946" w:rsidRDefault="00B97946" w:rsidP="00B97946">
                            <w:r>
                              <w:t>+13052241968,,92248971761#,,,,*022894# US</w:t>
                            </w:r>
                          </w:p>
                          <w:p w14:paraId="201CD914" w14:textId="1D80687C" w:rsidR="00156733" w:rsidRDefault="00B97946" w:rsidP="00B97946">
                            <w:r>
                              <w:t>+13092053325,,92248971761#,,,,*022894# US</w:t>
                            </w:r>
                          </w:p>
                          <w:p w14:paraId="5B67E550" w14:textId="77777777" w:rsidR="00B97946" w:rsidRDefault="00B97946" w:rsidP="00B97946"/>
                          <w:p w14:paraId="61C5A33A" w14:textId="06D514B4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B97946">
                              <w:rPr>
                                <w:rFonts w:ascii="Segoe UI"/>
                              </w:rPr>
                              <w:t>Matt Perry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F20B28">
                              <w:t xml:space="preserve"> </w:t>
                            </w:r>
                            <w:hyperlink r:id="rId11" w:history="1">
                              <w:r w:rsidR="00B97946" w:rsidRPr="00B30B59">
                                <w:rPr>
                                  <w:rStyle w:val="Hyperlink"/>
                                </w:rPr>
                                <w:t>matthew.s.perry1@mass.gov</w:t>
                              </w:r>
                            </w:hyperlink>
                            <w:r w:rsidR="00B97946"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4DBF7880" w14:textId="77777777" w:rsidR="00B97946" w:rsidRDefault="00B97946" w:rsidP="00B97946">
                      <w:r>
                        <w:t>Topic: September 24, 2024 Stewardship Council Policy Committee Meeting</w:t>
                      </w:r>
                    </w:p>
                    <w:p w14:paraId="28411F9A" w14:textId="291DF279" w:rsidR="00B97946" w:rsidRDefault="00B97946" w:rsidP="00B97946">
                      <w:r>
                        <w:t>Time: Sep 24, 2024 08:00 AM Eastern Time (US and Canada)</w:t>
                      </w:r>
                    </w:p>
                    <w:p w14:paraId="656630C8" w14:textId="77777777" w:rsidR="00B97946" w:rsidRDefault="00B97946" w:rsidP="00B97946">
                      <w:r>
                        <w:t>Join Zoom Meeting</w:t>
                      </w:r>
                    </w:p>
                    <w:p w14:paraId="380C3FB1" w14:textId="623512C5" w:rsidR="00B97946" w:rsidRDefault="00B97946" w:rsidP="00B97946">
                      <w:r>
                        <w:t>https://zoom.us/j/92248971761?pwd=I298bes87KEbpHdIctHYWxisHGKXKO.1</w:t>
                      </w:r>
                    </w:p>
                    <w:p w14:paraId="48F43787" w14:textId="77777777" w:rsidR="00B97946" w:rsidRDefault="00B97946" w:rsidP="00B97946">
                      <w:r>
                        <w:t>Meeting ID: 922 4897 1761</w:t>
                      </w:r>
                    </w:p>
                    <w:p w14:paraId="49E034F8" w14:textId="070ABD9F" w:rsidR="00B97946" w:rsidRDefault="00B97946" w:rsidP="00B97946">
                      <w:r>
                        <w:t>Passcode: 022894</w:t>
                      </w:r>
                    </w:p>
                    <w:p w14:paraId="395CEAB5" w14:textId="77777777" w:rsidR="00B97946" w:rsidRDefault="00B97946" w:rsidP="00B97946">
                      <w:r>
                        <w:t>One tap mobile</w:t>
                      </w:r>
                    </w:p>
                    <w:p w14:paraId="3CA4E8B6" w14:textId="77777777" w:rsidR="00B97946" w:rsidRDefault="00B97946" w:rsidP="00B97946">
                      <w:r>
                        <w:t>+13052241968,,92248971761#,,,,*022894# US</w:t>
                      </w:r>
                    </w:p>
                    <w:p w14:paraId="201CD914" w14:textId="1D80687C" w:rsidR="00156733" w:rsidRDefault="00B97946" w:rsidP="00B97946">
                      <w:r>
                        <w:t>+13092053325,,92248971761#,,,,*022894# US</w:t>
                      </w:r>
                    </w:p>
                    <w:p w14:paraId="5B67E550" w14:textId="77777777" w:rsidR="00B97946" w:rsidRDefault="00B97946" w:rsidP="00B97946"/>
                    <w:p w14:paraId="61C5A33A" w14:textId="06D514B4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B97946">
                        <w:rPr>
                          <w:rFonts w:ascii="Segoe UI"/>
                        </w:rPr>
                        <w:t>Matt Perry</w:t>
                      </w:r>
                      <w:r w:rsidR="006018A8">
                        <w:rPr>
                          <w:rFonts w:ascii="Segoe UI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F20B28">
                        <w:t xml:space="preserve"> </w:t>
                      </w:r>
                      <w:hyperlink r:id="rId12" w:history="1">
                        <w:r w:rsidR="00B97946" w:rsidRPr="00B30B59">
                          <w:rPr>
                            <w:rStyle w:val="Hyperlink"/>
                          </w:rPr>
                          <w:t>matthew.s.perry1@mass.gov</w:t>
                        </w:r>
                      </w:hyperlink>
                      <w:r w:rsidR="00B97946"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E3FD" w14:textId="77777777" w:rsidR="008B2B55" w:rsidRDefault="008B2B55" w:rsidP="00EA6422">
      <w:pPr>
        <w:spacing w:after="0" w:line="240" w:lineRule="auto"/>
      </w:pPr>
      <w:r>
        <w:separator/>
      </w:r>
    </w:p>
  </w:endnote>
  <w:endnote w:type="continuationSeparator" w:id="0">
    <w:p w14:paraId="407F661E" w14:textId="77777777" w:rsidR="008B2B55" w:rsidRDefault="008B2B55" w:rsidP="00EA6422">
      <w:pPr>
        <w:spacing w:after="0" w:line="240" w:lineRule="auto"/>
      </w:pPr>
      <w:r>
        <w:continuationSeparator/>
      </w:r>
    </w:p>
  </w:endnote>
  <w:endnote w:type="continuationNotice" w:id="1">
    <w:p w14:paraId="4DE9E8B4" w14:textId="77777777" w:rsidR="008B2B55" w:rsidRDefault="008B2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7D19" w14:textId="77777777" w:rsidR="008B2B55" w:rsidRDefault="008B2B55" w:rsidP="00EA6422">
      <w:pPr>
        <w:spacing w:after="0" w:line="240" w:lineRule="auto"/>
      </w:pPr>
      <w:r>
        <w:separator/>
      </w:r>
    </w:p>
  </w:footnote>
  <w:footnote w:type="continuationSeparator" w:id="0">
    <w:p w14:paraId="5B9DD3E8" w14:textId="77777777" w:rsidR="008B2B55" w:rsidRDefault="008B2B55" w:rsidP="00EA6422">
      <w:pPr>
        <w:spacing w:after="0" w:line="240" w:lineRule="auto"/>
      </w:pPr>
      <w:r>
        <w:continuationSeparator/>
      </w:r>
    </w:p>
  </w:footnote>
  <w:footnote w:type="continuationNotice" w:id="1">
    <w:p w14:paraId="6EC57972" w14:textId="77777777" w:rsidR="008B2B55" w:rsidRDefault="008B2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15EA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4D04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97DAC"/>
    <w:rsid w:val="000A02AA"/>
    <w:rsid w:val="000A547B"/>
    <w:rsid w:val="000B0BA6"/>
    <w:rsid w:val="000B0E2C"/>
    <w:rsid w:val="000B141B"/>
    <w:rsid w:val="000B1B88"/>
    <w:rsid w:val="000B1FF4"/>
    <w:rsid w:val="000B609F"/>
    <w:rsid w:val="000B68DB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1619B"/>
    <w:rsid w:val="00123A6B"/>
    <w:rsid w:val="00123D8D"/>
    <w:rsid w:val="00124394"/>
    <w:rsid w:val="00124D79"/>
    <w:rsid w:val="00126EEF"/>
    <w:rsid w:val="001303AD"/>
    <w:rsid w:val="00130E15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2776E"/>
    <w:rsid w:val="00231032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B02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97322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AEE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584C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5D26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2B55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97946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1A42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368D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382E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5FE"/>
    <w:rsid w:val="00ED59C6"/>
    <w:rsid w:val="00ED7581"/>
    <w:rsid w:val="00EE09A6"/>
    <w:rsid w:val="00EE1592"/>
    <w:rsid w:val="00EE3866"/>
    <w:rsid w:val="00EE562C"/>
    <w:rsid w:val="00EE63A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B28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01B1"/>
    <w:rsid w:val="00FA2828"/>
    <w:rsid w:val="00FA3231"/>
    <w:rsid w:val="00FA3708"/>
    <w:rsid w:val="00FA63C4"/>
    <w:rsid w:val="00FA63D7"/>
    <w:rsid w:val="00FA7D14"/>
    <w:rsid w:val="00FB0CFF"/>
    <w:rsid w:val="00FB27EE"/>
    <w:rsid w:val="00FB2C33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323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5</cp:revision>
  <cp:lastPrinted>2024-09-19T21:28:00Z</cp:lastPrinted>
  <dcterms:created xsi:type="dcterms:W3CDTF">2024-09-18T15:36:00Z</dcterms:created>
  <dcterms:modified xsi:type="dcterms:W3CDTF">2024-09-19T21:31:00Z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