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0EEC0A8B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9D725D">
        <w:rPr>
          <w:rFonts w:ascii="Segoe UI" w:hAnsi="Segoe UI" w:cs="Segoe UI"/>
          <w:b/>
        </w:rPr>
        <w:t>September 6</w:t>
      </w:r>
      <w:r w:rsidR="0086651A">
        <w:rPr>
          <w:rFonts w:ascii="Segoe UI" w:hAnsi="Segoe UI" w:cs="Segoe UI"/>
          <w:b/>
        </w:rPr>
        <w:t>,</w:t>
      </w:r>
      <w:r w:rsidR="0002786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202</w:t>
      </w:r>
      <w:r w:rsidR="0086651A">
        <w:rPr>
          <w:rFonts w:ascii="Segoe UI" w:hAnsi="Segoe UI" w:cs="Segoe UI"/>
          <w:b/>
        </w:rPr>
        <w:t>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1B7F48BB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>Council Chair Buckley – Inputs/Updates for the Committee</w:t>
            </w:r>
          </w:p>
          <w:p w14:paraId="5DB716A5" w14:textId="4E6114D5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32CC099A" w14:textId="07C56020" w:rsidR="0086651A" w:rsidRDefault="0086651A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Stakeholder Listening Session Recap – </w:t>
            </w:r>
          </w:p>
          <w:p w14:paraId="43C38632" w14:textId="77777777" w:rsidR="0086651A" w:rsidRDefault="0086651A" w:rsidP="0086651A">
            <w:pPr>
              <w:pStyle w:val="ListParagraph"/>
            </w:pPr>
            <w:r>
              <w:t xml:space="preserve">     Initial Feedback</w:t>
            </w:r>
          </w:p>
          <w:p w14:paraId="12A18A7D" w14:textId="58F9597C" w:rsidR="0086651A" w:rsidRDefault="0086651A" w:rsidP="0086651A">
            <w:pPr>
              <w:pStyle w:val="ListParagraph"/>
            </w:pPr>
            <w:r>
              <w:t xml:space="preserve">     Review Summary Plan and next – F2F Meeting details </w:t>
            </w:r>
          </w:p>
          <w:p w14:paraId="4183FB11" w14:textId="2423F603" w:rsidR="00EE7452" w:rsidRDefault="00EE7452" w:rsidP="0086651A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0FA5329D" w14:textId="77777777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4802262D" w14:textId="7F437F82" w:rsidR="00027862" w:rsidRPr="0041773D" w:rsidRDefault="00027862" w:rsidP="00EE7452">
            <w:pPr>
              <w:pStyle w:val="ListParagraph"/>
            </w:pPr>
          </w:p>
        </w:tc>
        <w:tc>
          <w:tcPr>
            <w:tcW w:w="1260" w:type="dxa"/>
          </w:tcPr>
          <w:p w14:paraId="55EA154E" w14:textId="2BEB2A97" w:rsidR="00374564" w:rsidRPr="00E06FE1" w:rsidRDefault="0086651A" w:rsidP="0086651A">
            <w:pPr>
              <w:spacing w:before="120" w:after="120"/>
              <w:ind w:left="14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</w:t>
            </w:r>
          </w:p>
        </w:tc>
      </w:tr>
    </w:tbl>
    <w:p w14:paraId="71EA1BC4" w14:textId="0DF29DE5" w:rsidR="00290738" w:rsidRPr="00BF0D50" w:rsidRDefault="00954E0B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A20CB75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9504" w14:textId="69BE19FC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</w:t>
                            </w:r>
                            <w:r w:rsidR="0013402A">
                              <w:rPr>
                                <w:rFonts w:asciiTheme="minorHAnsi" w:eastAsia="Times New Roman" w:hAnsiTheme="minorHAnsi" w:cstheme="minorHAnsi"/>
                              </w:rPr>
                              <w:t>September</w:t>
                            </w:r>
                            <w:r w:rsidR="0086651A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</w:t>
                            </w: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Meeting of the Stewardship Council Stakeholders Committee</w:t>
                            </w:r>
                          </w:p>
                          <w:p w14:paraId="3EE5974A" w14:textId="75FA4A85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Time:</w:t>
                            </w:r>
                            <w:r w:rsidR="0015673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</w:t>
                            </w:r>
                            <w:r w:rsidR="0013402A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September 6, </w:t>
                            </w:r>
                            <w:proofErr w:type="gramStart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202</w:t>
                            </w:r>
                            <w:r w:rsidR="0013402A">
                              <w:rPr>
                                <w:rFonts w:asciiTheme="minorHAnsi" w:eastAsia="Times New Roman" w:hAnsiTheme="minorHAnsi" w:cstheme="minorHAnsi"/>
                              </w:rPr>
                              <w:t>4</w:t>
                            </w:r>
                            <w:proofErr w:type="gramEnd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08E9CDC0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339FDAB" w14:textId="77777777" w:rsidR="00FD6529" w:rsidRPr="00D64C87" w:rsidRDefault="00FD6529" w:rsidP="00D64C8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D64C87">
                              <w:rPr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3911F474" w14:textId="165AA64A" w:rsidR="005308D4" w:rsidRDefault="005308D4" w:rsidP="005308D4">
                            <w:r>
                              <w:t>https://zoom.us/j/91939756672?pwd=Bvr6LjaF0Lr04ciH7g1TTod5FSngJW.1</w:t>
                            </w:r>
                          </w:p>
                          <w:p w14:paraId="00DBD99D" w14:textId="77777777" w:rsidR="005308D4" w:rsidRDefault="005308D4" w:rsidP="005308D4">
                            <w:r>
                              <w:t>Meeting ID: 919 3975 6672</w:t>
                            </w:r>
                          </w:p>
                          <w:p w14:paraId="1E25E171" w14:textId="6A6232A1" w:rsidR="005308D4" w:rsidRDefault="005308D4" w:rsidP="005308D4">
                            <w:r>
                              <w:t>Passcode: 349381</w:t>
                            </w:r>
                          </w:p>
                          <w:p w14:paraId="2E465B7B" w14:textId="77777777" w:rsidR="005308D4" w:rsidRDefault="005308D4" w:rsidP="005308D4">
                            <w:r>
                              <w:t>One tap mobile</w:t>
                            </w:r>
                          </w:p>
                          <w:p w14:paraId="5C3056B2" w14:textId="77777777" w:rsidR="005308D4" w:rsidRDefault="005308D4" w:rsidP="005308D4">
                            <w:r>
                              <w:t>+</w:t>
                            </w:r>
                            <w:proofErr w:type="gramStart"/>
                            <w:r>
                              <w:t>13092053325,,</w:t>
                            </w:r>
                            <w:proofErr w:type="gramEnd"/>
                            <w:r>
                              <w:t>91939756672#,,,,*349381# US</w:t>
                            </w:r>
                          </w:p>
                          <w:p w14:paraId="201CD914" w14:textId="457AE2C6" w:rsidR="00156733" w:rsidRDefault="005308D4" w:rsidP="005308D4">
                            <w:r>
                              <w:t>+</w:t>
                            </w:r>
                            <w:proofErr w:type="gramStart"/>
                            <w:r>
                              <w:t>13126266799,,</w:t>
                            </w:r>
                            <w:proofErr w:type="gramEnd"/>
                            <w:r>
                              <w:t>91939756672#,,,,*349381# US (Chicago)</w:t>
                            </w:r>
                          </w:p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1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" stroked="f">
                <v:textbox>
                  <w:txbxContent>
                    <w:p w14:paraId="63549504" w14:textId="69BE19FC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Topic: </w:t>
                      </w:r>
                      <w:r w:rsidR="0013402A">
                        <w:rPr>
                          <w:rFonts w:asciiTheme="minorHAnsi" w:eastAsia="Times New Roman" w:hAnsiTheme="minorHAnsi" w:cstheme="minorHAnsi"/>
                        </w:rPr>
                        <w:t>September</w:t>
                      </w:r>
                      <w:r w:rsidR="0086651A">
                        <w:rPr>
                          <w:rFonts w:asciiTheme="minorHAnsi" w:eastAsia="Times New Roman" w:hAnsiTheme="minorHAnsi" w:cstheme="minorHAnsi"/>
                        </w:rPr>
                        <w:t xml:space="preserve"> 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Meeting of the Stewardship Council Stakeholders Committee</w:t>
                      </w:r>
                    </w:p>
                    <w:p w14:paraId="3EE5974A" w14:textId="75FA4A85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Time:</w:t>
                      </w:r>
                      <w:r w:rsidR="00156733">
                        <w:rPr>
                          <w:rFonts w:asciiTheme="minorHAnsi" w:eastAsia="Times New Roman" w:hAnsiTheme="minorHAnsi" w:cstheme="minorHAnsi"/>
                        </w:rPr>
                        <w:t xml:space="preserve">  </w:t>
                      </w:r>
                      <w:r w:rsidR="0013402A">
                        <w:rPr>
                          <w:rFonts w:asciiTheme="minorHAnsi" w:eastAsia="Times New Roman" w:hAnsiTheme="minorHAnsi" w:cstheme="minorHAnsi"/>
                        </w:rPr>
                        <w:t xml:space="preserve">September 6, </w:t>
                      </w:r>
                      <w:proofErr w:type="gramStart"/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202</w:t>
                      </w:r>
                      <w:r w:rsidR="0013402A">
                        <w:rPr>
                          <w:rFonts w:asciiTheme="minorHAnsi" w:eastAsia="Times New Roman" w:hAnsiTheme="minorHAnsi" w:cstheme="minorHAnsi"/>
                        </w:rPr>
                        <w:t>4</w:t>
                      </w:r>
                      <w:proofErr w:type="gramEnd"/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08E9CDC0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339FDAB" w14:textId="77777777" w:rsidR="00FD6529" w:rsidRPr="00D64C87" w:rsidRDefault="00FD6529" w:rsidP="00D64C8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D64C87">
                        <w:rPr>
                          <w:b/>
                          <w:bCs/>
                        </w:rPr>
                        <w:t>Join Zoom Meeting</w:t>
                      </w:r>
                    </w:p>
                    <w:p w14:paraId="3911F474" w14:textId="165AA64A" w:rsidR="005308D4" w:rsidRDefault="005308D4" w:rsidP="005308D4">
                      <w:r>
                        <w:t>https://zoom.us/j/91939756672?pwd=Bvr6LjaF0Lr04ciH7g1TTod5FSngJW.1</w:t>
                      </w:r>
                    </w:p>
                    <w:p w14:paraId="00DBD99D" w14:textId="77777777" w:rsidR="005308D4" w:rsidRDefault="005308D4" w:rsidP="005308D4">
                      <w:r>
                        <w:t>Meeting ID: 919 3975 6672</w:t>
                      </w:r>
                    </w:p>
                    <w:p w14:paraId="1E25E171" w14:textId="6A6232A1" w:rsidR="005308D4" w:rsidRDefault="005308D4" w:rsidP="005308D4">
                      <w:r>
                        <w:t>Passcode: 349381</w:t>
                      </w:r>
                    </w:p>
                    <w:p w14:paraId="2E465B7B" w14:textId="77777777" w:rsidR="005308D4" w:rsidRDefault="005308D4" w:rsidP="005308D4">
                      <w:r>
                        <w:t>One tap mobile</w:t>
                      </w:r>
                    </w:p>
                    <w:p w14:paraId="5C3056B2" w14:textId="77777777" w:rsidR="005308D4" w:rsidRDefault="005308D4" w:rsidP="005308D4">
                      <w:r>
                        <w:t>+</w:t>
                      </w:r>
                      <w:proofErr w:type="gramStart"/>
                      <w:r>
                        <w:t>13092053325,,</w:t>
                      </w:r>
                      <w:proofErr w:type="gramEnd"/>
                      <w:r>
                        <w:t>91939756672#,,,,*349381# US</w:t>
                      </w:r>
                    </w:p>
                    <w:p w14:paraId="201CD914" w14:textId="457AE2C6" w:rsidR="00156733" w:rsidRDefault="005308D4" w:rsidP="005308D4">
                      <w:r>
                        <w:t>+</w:t>
                      </w:r>
                      <w:proofErr w:type="gramStart"/>
                      <w:r>
                        <w:t>13126266799,,</w:t>
                      </w:r>
                      <w:proofErr w:type="gramEnd"/>
                      <w:r>
                        <w:t>91939756672#,,,,*349381# US (Chicago)</w:t>
                      </w:r>
                    </w:p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2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459205B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7A3E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A1D8" w14:textId="77777777" w:rsidR="000950B8" w:rsidRDefault="000950B8" w:rsidP="00EA6422">
      <w:pPr>
        <w:spacing w:after="0" w:line="240" w:lineRule="auto"/>
      </w:pPr>
      <w:r>
        <w:separator/>
      </w:r>
    </w:p>
  </w:endnote>
  <w:endnote w:type="continuationSeparator" w:id="0">
    <w:p w14:paraId="09B1379A" w14:textId="77777777" w:rsidR="000950B8" w:rsidRDefault="000950B8" w:rsidP="00EA6422">
      <w:pPr>
        <w:spacing w:after="0" w:line="240" w:lineRule="auto"/>
      </w:pPr>
      <w:r>
        <w:continuationSeparator/>
      </w:r>
    </w:p>
  </w:endnote>
  <w:endnote w:type="continuationNotice" w:id="1">
    <w:p w14:paraId="404607D7" w14:textId="77777777" w:rsidR="000950B8" w:rsidRDefault="00095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B9E6E" w14:textId="77777777" w:rsidR="000950B8" w:rsidRDefault="000950B8" w:rsidP="00EA6422">
      <w:pPr>
        <w:spacing w:after="0" w:line="240" w:lineRule="auto"/>
      </w:pPr>
      <w:r>
        <w:separator/>
      </w:r>
    </w:p>
  </w:footnote>
  <w:footnote w:type="continuationSeparator" w:id="0">
    <w:p w14:paraId="677B9B79" w14:textId="77777777" w:rsidR="000950B8" w:rsidRDefault="000950B8" w:rsidP="00EA6422">
      <w:pPr>
        <w:spacing w:after="0" w:line="240" w:lineRule="auto"/>
      </w:pPr>
      <w:r>
        <w:continuationSeparator/>
      </w:r>
    </w:p>
  </w:footnote>
  <w:footnote w:type="continuationNotice" w:id="1">
    <w:p w14:paraId="37D66701" w14:textId="77777777" w:rsidR="000950B8" w:rsidRDefault="000950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8F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0B8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02A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3315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308D4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3E4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A1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651A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25D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28F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2BC3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102F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745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626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2023-06-02T11:58:00Z</cp:lastPrinted>
  <dcterms:created xsi:type="dcterms:W3CDTF">2024-08-22T14:39:00Z</dcterms:created>
  <dcterms:modified xsi:type="dcterms:W3CDTF">2024-08-22T14:39:00Z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