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E34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0A66B9F" w14:textId="77777777" w:rsidR="000537DA" w:rsidRDefault="000537DA" w:rsidP="000F315B">
      <w:pPr>
        <w:pStyle w:val="ExecOffice"/>
        <w:framePr w:w="6926" w:wrap="notBeside" w:vAnchor="page" w:x="2884" w:y="711"/>
      </w:pPr>
      <w:r>
        <w:t>Executive Office of Health and Human Services</w:t>
      </w:r>
    </w:p>
    <w:p w14:paraId="7B7B6F27" w14:textId="77777777" w:rsidR="000537DA" w:rsidRDefault="000537DA" w:rsidP="000F315B">
      <w:pPr>
        <w:pStyle w:val="ExecOffice"/>
        <w:framePr w:w="6926" w:wrap="notBeside" w:vAnchor="page" w:x="2884" w:y="711"/>
      </w:pPr>
      <w:r>
        <w:t>Department of Public Health</w:t>
      </w:r>
    </w:p>
    <w:p w14:paraId="49641471"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1F7114D6"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50390ACA"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375FD84D" w14:textId="77777777" w:rsidR="008056E8" w:rsidRDefault="008056E8" w:rsidP="008056E8">
      <w:pPr>
        <w:pStyle w:val="ExecOffice"/>
        <w:framePr w:w="6926" w:wrap="notBeside" w:vAnchor="page" w:x="2884" w:y="711"/>
        <w:rPr>
          <w:noProof/>
          <w:szCs w:val="28"/>
        </w:rPr>
      </w:pPr>
      <w:r>
        <w:rPr>
          <w:noProof/>
          <w:szCs w:val="28"/>
        </w:rPr>
        <w:t>Marlborough, MA 01752</w:t>
      </w:r>
    </w:p>
    <w:p w14:paraId="72F9D18B" w14:textId="77777777" w:rsidR="003C2229" w:rsidRPr="00281669" w:rsidRDefault="003C2229" w:rsidP="008056E8">
      <w:pPr>
        <w:pStyle w:val="ExecOffice"/>
        <w:framePr w:w="6926" w:wrap="notBeside" w:vAnchor="page" w:x="2884" w:y="711"/>
        <w:rPr>
          <w:noProof/>
          <w:szCs w:val="28"/>
        </w:rPr>
      </w:pPr>
    </w:p>
    <w:p w14:paraId="74E8BDF3"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D27E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8" o:title=""/>
          </v:shape>
        </w:pict>
      </w:r>
    </w:p>
    <w:p w14:paraId="1FCC083E" w14:textId="77777777" w:rsidR="00FC6B42" w:rsidRDefault="00AD5FD8" w:rsidP="0072610D">
      <w:r>
        <w:rPr>
          <w:noProof/>
        </w:rPr>
        <w:pict w14:anchorId="7E08ECA1">
          <v:shapetype id="_x0000_t202" coordsize="21600,21600" o:spt="202" path="m,l,21600r21600,l21600,xe">
            <v:stroke joinstyle="miter"/>
            <v:path gradientshapeok="t" o:connecttype="rect"/>
          </v:shapetype>
          <v:shape id="_x0000_s1027" type="#_x0000_t202" style="position:absolute;margin-left:407.7pt;margin-top:119.25pt;width:142.85pt;height:80.2pt;z-index:-251658240;visibility:visible;mso-height-percent:200;mso-position-vertical-relative:page;mso-height-percent:200;mso-width-relative:margin;mso-height-relative:margin" stroked="f">
            <v:textbox style="mso-next-textbox:#_x0000_s1027;mso-fit-shape-to-text:t">
              <w:txbxContent>
                <w:p w14:paraId="5A384AAD" w14:textId="77777777" w:rsidR="00174B15" w:rsidRPr="003A7AFC" w:rsidRDefault="00174B15" w:rsidP="00FC6B42">
                  <w:pPr>
                    <w:pStyle w:val="Weld"/>
                  </w:pPr>
                  <w:r>
                    <w:t>MARYLOU SUDDERS</w:t>
                  </w:r>
                </w:p>
                <w:p w14:paraId="3C95A9F6" w14:textId="77777777" w:rsidR="00174B15" w:rsidRDefault="00174B15" w:rsidP="00FC6B42">
                  <w:pPr>
                    <w:pStyle w:val="Governor"/>
                  </w:pPr>
                  <w:r>
                    <w:t>Secretary</w:t>
                  </w:r>
                </w:p>
                <w:p w14:paraId="54A61769" w14:textId="77777777" w:rsidR="00174B15" w:rsidRDefault="00174B15"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02DCF735" w14:textId="77777777" w:rsidR="00174B15" w:rsidRDefault="00174B15" w:rsidP="00FC6B42">
                  <w:pPr>
                    <w:jc w:val="center"/>
                    <w:rPr>
                      <w:rFonts w:ascii="Arial Rounded MT Bold" w:hAnsi="Arial Rounded MT Bold"/>
                      <w:sz w:val="14"/>
                      <w:szCs w:val="14"/>
                    </w:rPr>
                  </w:pPr>
                </w:p>
                <w:p w14:paraId="72045A7B" w14:textId="77777777" w:rsidR="00174B15" w:rsidRPr="004813AC" w:rsidRDefault="00174B15" w:rsidP="004813AC">
                  <w:pPr>
                    <w:jc w:val="center"/>
                    <w:rPr>
                      <w:rFonts w:ascii="Arial" w:hAnsi="Arial" w:cs="Arial"/>
                      <w:b/>
                      <w:sz w:val="14"/>
                      <w:szCs w:val="14"/>
                    </w:rPr>
                  </w:pPr>
                  <w:r w:rsidRPr="004813AC">
                    <w:rPr>
                      <w:rFonts w:ascii="Arial" w:hAnsi="Arial" w:cs="Arial"/>
                      <w:b/>
                      <w:sz w:val="14"/>
                      <w:szCs w:val="14"/>
                    </w:rPr>
                    <w:t>Tel: 617-624-6000</w:t>
                  </w:r>
                </w:p>
                <w:p w14:paraId="2C1023AA" w14:textId="77777777" w:rsidR="00174B15" w:rsidRPr="004813AC" w:rsidRDefault="00174B15"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234E86F" w14:textId="77777777" w:rsidR="00174B15" w:rsidRPr="00FC6B42" w:rsidRDefault="00174B15" w:rsidP="00FC6B42">
                  <w:pPr>
                    <w:jc w:val="center"/>
                    <w:rPr>
                      <w:rFonts w:ascii="Arial Rounded MT Bold" w:hAnsi="Arial Rounded MT Bold"/>
                      <w:sz w:val="14"/>
                      <w:szCs w:val="14"/>
                    </w:rPr>
                  </w:pPr>
                </w:p>
              </w:txbxContent>
            </v:textbox>
            <w10:wrap anchory="page"/>
          </v:shape>
        </w:pict>
      </w:r>
      <w:r w:rsidR="00406707">
        <w:rPr>
          <w:noProof/>
        </w:rPr>
        <w:pict w14:anchorId="376ACD68">
          <v:shape id="Text Box 2" o:spid="_x0000_s1026" type="#_x0000_t202" style="position:absolute;margin-left:-36.75pt;margin-top:118.95pt;width:123.85pt;height:50.7pt;z-index:251657216;visibility:visible;mso-position-vertical-relative:page;mso-width-relative:margin;mso-height-relative:margin" stroked="f">
            <v:textbox style="mso-next-textbox:#Text Box 2">
              <w:txbxContent>
                <w:p w14:paraId="320735DD" w14:textId="77777777" w:rsidR="00174B15" w:rsidRDefault="00174B15" w:rsidP="00FC6B42">
                  <w:pPr>
                    <w:pStyle w:val="Governor"/>
                    <w:spacing w:after="0"/>
                    <w:rPr>
                      <w:sz w:val="16"/>
                    </w:rPr>
                  </w:pPr>
                  <w:r>
                    <w:rPr>
                      <w:sz w:val="16"/>
                    </w:rPr>
                    <w:t>CHARLES D. BAKER</w:t>
                  </w:r>
                </w:p>
                <w:p w14:paraId="59AA3321" w14:textId="77777777" w:rsidR="00174B15" w:rsidRDefault="00174B15" w:rsidP="00FC6B42">
                  <w:pPr>
                    <w:pStyle w:val="Governor"/>
                  </w:pPr>
                  <w:r>
                    <w:t>Governor</w:t>
                  </w:r>
                </w:p>
                <w:p w14:paraId="71785CA4" w14:textId="77777777" w:rsidR="00174B15" w:rsidRDefault="00174B15" w:rsidP="00FC6B42">
                  <w:pPr>
                    <w:pStyle w:val="Governor"/>
                    <w:spacing w:after="0"/>
                    <w:rPr>
                      <w:sz w:val="16"/>
                    </w:rPr>
                  </w:pPr>
                  <w:r>
                    <w:rPr>
                      <w:sz w:val="16"/>
                    </w:rPr>
                    <w:t>KARYN E. POLITO</w:t>
                  </w:r>
                </w:p>
                <w:p w14:paraId="3186EFBF" w14:textId="77777777" w:rsidR="00174B15" w:rsidRDefault="00174B15" w:rsidP="00FC6B42">
                  <w:pPr>
                    <w:pStyle w:val="Governor"/>
                  </w:pPr>
                  <w:r>
                    <w:t>Lieutenant Governor</w:t>
                  </w:r>
                </w:p>
              </w:txbxContent>
            </v:textbox>
            <w10:wrap anchory="page"/>
          </v:shape>
        </w:pict>
      </w:r>
    </w:p>
    <w:p w14:paraId="7164FAD4" w14:textId="77777777" w:rsidR="00FC6B42" w:rsidRDefault="00FC6B42" w:rsidP="0072610D"/>
    <w:p w14:paraId="49F77BB8" w14:textId="77777777" w:rsidR="00406707" w:rsidRDefault="0083406C" w:rsidP="00AD5FD8">
      <w:pPr>
        <w:ind w:left="5760" w:firstLine="720"/>
        <w:rPr>
          <w:szCs w:val="22"/>
        </w:rPr>
      </w:pPr>
      <w:r w:rsidRPr="00A07463">
        <w:rPr>
          <w:szCs w:val="22"/>
        </w:rPr>
        <w:t>May</w:t>
      </w:r>
      <w:r w:rsidR="00406707" w:rsidRPr="00A07463">
        <w:rPr>
          <w:szCs w:val="22"/>
        </w:rPr>
        <w:t xml:space="preserve"> </w:t>
      </w:r>
      <w:r w:rsidR="00A07463" w:rsidRPr="00A07463">
        <w:rPr>
          <w:szCs w:val="22"/>
        </w:rPr>
        <w:t>1</w:t>
      </w:r>
      <w:r w:rsidR="00B54997">
        <w:rPr>
          <w:szCs w:val="22"/>
        </w:rPr>
        <w:t>6</w:t>
      </w:r>
      <w:r w:rsidR="00406707" w:rsidRPr="00A07463">
        <w:rPr>
          <w:szCs w:val="22"/>
        </w:rPr>
        <w:t>, 202</w:t>
      </w:r>
      <w:r w:rsidR="001B3E81" w:rsidRPr="00A07463">
        <w:rPr>
          <w:szCs w:val="22"/>
        </w:rPr>
        <w:t>2</w:t>
      </w:r>
    </w:p>
    <w:p w14:paraId="3652207B" w14:textId="77777777" w:rsidR="00A07463" w:rsidRPr="00A07463" w:rsidRDefault="00A07463" w:rsidP="00A07463">
      <w:pPr>
        <w:rPr>
          <w:szCs w:val="22"/>
        </w:rPr>
      </w:pPr>
    </w:p>
    <w:p w14:paraId="07B4D1F9" w14:textId="77777777" w:rsidR="00A07463" w:rsidRPr="00A07463" w:rsidRDefault="00A07463" w:rsidP="00A07463">
      <w:pPr>
        <w:rPr>
          <w:szCs w:val="22"/>
        </w:rPr>
      </w:pPr>
      <w:r w:rsidRPr="00A07463">
        <w:rPr>
          <w:szCs w:val="22"/>
        </w:rPr>
        <w:t>Dean Gray, Superintendent</w:t>
      </w:r>
    </w:p>
    <w:p w14:paraId="3EE7F547" w14:textId="77777777" w:rsidR="00A07463" w:rsidRPr="00A07463" w:rsidRDefault="00A07463" w:rsidP="00A07463">
      <w:pPr>
        <w:rPr>
          <w:szCs w:val="22"/>
        </w:rPr>
      </w:pPr>
      <w:r w:rsidRPr="00A07463">
        <w:rPr>
          <w:szCs w:val="22"/>
        </w:rPr>
        <w:t>Souza-Baranowski Correctional Center</w:t>
      </w:r>
    </w:p>
    <w:p w14:paraId="63B98AFE" w14:textId="77777777" w:rsidR="00A07463" w:rsidRPr="00A07463" w:rsidRDefault="00A07463" w:rsidP="00A07463">
      <w:pPr>
        <w:rPr>
          <w:szCs w:val="22"/>
        </w:rPr>
      </w:pPr>
      <w:r w:rsidRPr="00A07463">
        <w:rPr>
          <w:szCs w:val="22"/>
        </w:rPr>
        <w:t>P.O. Box 8000</w:t>
      </w:r>
    </w:p>
    <w:p w14:paraId="6016292F" w14:textId="77777777" w:rsidR="00A07463" w:rsidRPr="00A07463" w:rsidRDefault="00A07463" w:rsidP="00A07463">
      <w:pPr>
        <w:rPr>
          <w:szCs w:val="22"/>
        </w:rPr>
      </w:pPr>
      <w:r w:rsidRPr="00A07463">
        <w:rPr>
          <w:szCs w:val="22"/>
        </w:rPr>
        <w:t>Shirley, MA 01464</w:t>
      </w:r>
      <w:r w:rsidRPr="00A07463">
        <w:rPr>
          <w:szCs w:val="22"/>
        </w:rPr>
        <w:tab/>
      </w:r>
      <w:r w:rsidRPr="00A07463">
        <w:rPr>
          <w:szCs w:val="22"/>
        </w:rPr>
        <w:tab/>
        <w:t>(electronic copy)</w:t>
      </w:r>
    </w:p>
    <w:p w14:paraId="4D36D407" w14:textId="77777777" w:rsidR="00A07463" w:rsidRPr="00A07463" w:rsidRDefault="00A07463" w:rsidP="00A07463">
      <w:pPr>
        <w:rPr>
          <w:szCs w:val="22"/>
        </w:rPr>
      </w:pPr>
    </w:p>
    <w:p w14:paraId="4B70F638" w14:textId="77777777" w:rsidR="00A07463" w:rsidRPr="00A07463" w:rsidRDefault="00A07463" w:rsidP="00A07463">
      <w:pPr>
        <w:rPr>
          <w:szCs w:val="22"/>
        </w:rPr>
      </w:pPr>
      <w:r w:rsidRPr="00A07463">
        <w:rPr>
          <w:szCs w:val="22"/>
        </w:rPr>
        <w:t>Re: Facility Inspection – Souza-Baranowski Correctional Center, Shirley</w:t>
      </w:r>
    </w:p>
    <w:p w14:paraId="47A2AED7" w14:textId="77777777" w:rsidR="00A07463" w:rsidRPr="00A07463" w:rsidRDefault="00A07463" w:rsidP="00A07463">
      <w:pPr>
        <w:rPr>
          <w:szCs w:val="22"/>
        </w:rPr>
      </w:pPr>
    </w:p>
    <w:p w14:paraId="471A488B" w14:textId="77777777" w:rsidR="00A07463" w:rsidRPr="00A07463" w:rsidRDefault="00A07463" w:rsidP="00A07463">
      <w:pPr>
        <w:rPr>
          <w:szCs w:val="22"/>
        </w:rPr>
      </w:pPr>
      <w:r w:rsidRPr="00A07463">
        <w:rPr>
          <w:szCs w:val="22"/>
        </w:rPr>
        <w:t>Dear Superintendent Gray:</w:t>
      </w:r>
    </w:p>
    <w:p w14:paraId="565DDF8D" w14:textId="77777777" w:rsidR="00A07463" w:rsidRPr="00A07463" w:rsidRDefault="00A07463" w:rsidP="00A07463">
      <w:pPr>
        <w:tabs>
          <w:tab w:val="left" w:pos="2880"/>
        </w:tabs>
        <w:rPr>
          <w:szCs w:val="22"/>
        </w:rPr>
      </w:pPr>
    </w:p>
    <w:p w14:paraId="6A560301" w14:textId="77777777" w:rsidR="00A07463" w:rsidRPr="00A07463" w:rsidRDefault="00A07463" w:rsidP="00A07463">
      <w:pPr>
        <w:rPr>
          <w:szCs w:val="22"/>
        </w:rPr>
      </w:pPr>
      <w:r w:rsidRPr="00A07463">
        <w:rPr>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bookmarkStart w:id="0" w:name="_Hlk72845272"/>
      <w:r w:rsidRPr="00A07463">
        <w:rPr>
          <w:szCs w:val="22"/>
        </w:rPr>
        <w:t>105 CMR 590.000: Minimum Sanitation Standards for Food Establishments (State Sanitary Code Chapter X); the 2013 Food Code;</w:t>
      </w:r>
      <w:bookmarkEnd w:id="0"/>
      <w:r w:rsidRPr="00A07463">
        <w:rPr>
          <w:szCs w:val="22"/>
        </w:rPr>
        <w:t xml:space="preserve"> 105 CMR 500.000 Good Manufacturing Practices for Food; and 105 CMR 205.000 Minimum Standards Governing Medical Records and the Conduct of Physical Examinations in Correctional Facilities; the Department’s Community Sanitation Program (CSP) conducted an inspection of Souza-Baranowski Correctional Center on May 10, 11, 12, and 13, 2022 accompanied by Mark George and Frank Delgado, Environmental Health and Safety Officers. Violations noted during the inspection are listed below </w:t>
      </w:r>
      <w:r w:rsidRPr="00286E85">
        <w:rPr>
          <w:szCs w:val="22"/>
        </w:rPr>
        <w:t>including 1</w:t>
      </w:r>
      <w:r w:rsidR="00286E85" w:rsidRPr="00286E85">
        <w:rPr>
          <w:szCs w:val="22"/>
        </w:rPr>
        <w:t>8</w:t>
      </w:r>
      <w:r w:rsidR="00273165">
        <w:rPr>
          <w:szCs w:val="22"/>
        </w:rPr>
        <w:t xml:space="preserve">3 </w:t>
      </w:r>
      <w:r w:rsidRPr="00286E85">
        <w:rPr>
          <w:szCs w:val="22"/>
        </w:rPr>
        <w:t>repeat violations</w:t>
      </w:r>
      <w:r w:rsidRPr="00A07463">
        <w:rPr>
          <w:szCs w:val="22"/>
        </w:rPr>
        <w:t>.</w:t>
      </w:r>
    </w:p>
    <w:p w14:paraId="00BE34F4" w14:textId="77777777" w:rsidR="00A74ACB" w:rsidRPr="00A07463" w:rsidRDefault="00A74ACB" w:rsidP="00A74ACB">
      <w:pPr>
        <w:rPr>
          <w:szCs w:val="22"/>
        </w:rPr>
      </w:pPr>
    </w:p>
    <w:p w14:paraId="1C022439" w14:textId="77777777" w:rsidR="00A74ACB" w:rsidRPr="00A07463" w:rsidRDefault="00A74ACB" w:rsidP="00A74ACB">
      <w:pPr>
        <w:rPr>
          <w:b/>
          <w:szCs w:val="22"/>
          <w:u w:val="single"/>
        </w:rPr>
      </w:pPr>
      <w:r w:rsidRPr="00A07463">
        <w:rPr>
          <w:szCs w:val="22"/>
        </w:rPr>
        <w:t>Should you have any questions, please don’t hesitate to contact me.</w:t>
      </w:r>
    </w:p>
    <w:p w14:paraId="19345F4D" w14:textId="77777777" w:rsidR="00A74ACB" w:rsidRPr="00A07463" w:rsidRDefault="00A74ACB" w:rsidP="00A74ACB">
      <w:pPr>
        <w:rPr>
          <w:b/>
          <w:szCs w:val="22"/>
          <w:u w:val="single"/>
        </w:rPr>
      </w:pPr>
    </w:p>
    <w:p w14:paraId="0938BB9F" w14:textId="77777777" w:rsidR="00A74ACB" w:rsidRPr="00A07463" w:rsidRDefault="00A74ACB" w:rsidP="00A74ACB">
      <w:pPr>
        <w:rPr>
          <w:szCs w:val="22"/>
        </w:rPr>
      </w:pPr>
    </w:p>
    <w:p w14:paraId="608265CA" w14:textId="77777777" w:rsidR="00A74ACB" w:rsidRPr="00A07463" w:rsidRDefault="00A74ACB" w:rsidP="00A74ACB">
      <w:pPr>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Sincerely,</w:t>
      </w:r>
    </w:p>
    <w:p w14:paraId="0587E039" w14:textId="77777777" w:rsidR="00A74ACB" w:rsidRPr="00A07463" w:rsidRDefault="00A74ACB" w:rsidP="00A74ACB">
      <w:pPr>
        <w:tabs>
          <w:tab w:val="left" w:pos="2880"/>
        </w:tabs>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noProof/>
          <w:szCs w:val="22"/>
        </w:rPr>
        <w:pict w14:anchorId="1756DE6F">
          <v:shape id="Picture 5" o:spid="_x0000_i1026" type="#_x0000_t75" style="width:105.75pt;height:31.5pt;visibility:visible">
            <v:imagedata r:id="rId9" o:title=""/>
          </v:shape>
        </w:pict>
      </w:r>
    </w:p>
    <w:p w14:paraId="48B1A0CE" w14:textId="77777777" w:rsidR="00A74ACB" w:rsidRPr="00A07463" w:rsidRDefault="00A74ACB" w:rsidP="00A74ACB">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Kelli Poulin</w:t>
      </w:r>
    </w:p>
    <w:p w14:paraId="6172DE38" w14:textId="77777777" w:rsidR="00A74ACB" w:rsidRPr="00A07463" w:rsidRDefault="00A74ACB" w:rsidP="00A74ACB">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Environmental Health Inspector, CSP, BEH</w:t>
      </w:r>
    </w:p>
    <w:p w14:paraId="0EC3ECF4" w14:textId="77777777" w:rsidR="00A74ACB" w:rsidRPr="00A07463" w:rsidRDefault="00A74ACB" w:rsidP="00A74ACB">
      <w:pPr>
        <w:tabs>
          <w:tab w:val="left" w:pos="2880"/>
        </w:tabs>
        <w:ind w:left="2880" w:hanging="2880"/>
        <w:rPr>
          <w:sz w:val="20"/>
        </w:rPr>
      </w:pPr>
    </w:p>
    <w:p w14:paraId="0D66019E" w14:textId="77777777" w:rsidR="00A74ACB" w:rsidRPr="00A07463" w:rsidRDefault="00A74ACB" w:rsidP="00A74ACB">
      <w:pPr>
        <w:tabs>
          <w:tab w:val="left" w:pos="2880"/>
        </w:tabs>
        <w:ind w:left="2880" w:hanging="2880"/>
        <w:rPr>
          <w:sz w:val="20"/>
        </w:rPr>
      </w:pPr>
    </w:p>
    <w:p w14:paraId="1D58CDFC" w14:textId="77777777" w:rsidR="00A07463" w:rsidRPr="00A07463" w:rsidRDefault="00A74ACB" w:rsidP="00A07463">
      <w:pPr>
        <w:rPr>
          <w:szCs w:val="22"/>
        </w:rPr>
      </w:pPr>
      <w:r w:rsidRPr="00A07463">
        <w:rPr>
          <w:szCs w:val="22"/>
        </w:rPr>
        <w:t>cc</w:t>
      </w:r>
      <w:r w:rsidR="00A07463" w:rsidRPr="00A07463">
        <w:rPr>
          <w:szCs w:val="22"/>
        </w:rPr>
        <w:t>:</w:t>
      </w:r>
      <w:r w:rsidR="00A07463" w:rsidRPr="00A07463">
        <w:rPr>
          <w:szCs w:val="22"/>
        </w:rPr>
        <w:tab/>
        <w:t>Margret R Cooke, Commissioner, DPH</w:t>
      </w:r>
    </w:p>
    <w:p w14:paraId="72E3103D" w14:textId="77777777" w:rsidR="00A07463" w:rsidRPr="00A07463" w:rsidRDefault="00A07463" w:rsidP="00A07463">
      <w:pPr>
        <w:ind w:firstLine="720"/>
        <w:rPr>
          <w:szCs w:val="22"/>
        </w:rPr>
      </w:pPr>
      <w:r w:rsidRPr="00A07463">
        <w:rPr>
          <w:szCs w:val="22"/>
        </w:rPr>
        <w:t>Nalina Narain, Director, BEH</w:t>
      </w:r>
    </w:p>
    <w:p w14:paraId="0BF2F03F" w14:textId="77777777" w:rsidR="00A07463" w:rsidRPr="00A07463" w:rsidRDefault="00A07463" w:rsidP="00A07463">
      <w:pPr>
        <w:rPr>
          <w:szCs w:val="22"/>
        </w:rPr>
      </w:pPr>
      <w:r w:rsidRPr="00A07463">
        <w:rPr>
          <w:szCs w:val="22"/>
        </w:rPr>
        <w:tab/>
        <w:t>Steven Hughes, Director, CSP, BEH</w:t>
      </w:r>
    </w:p>
    <w:p w14:paraId="01F74C93" w14:textId="77777777" w:rsidR="00A07463" w:rsidRPr="00A07463" w:rsidRDefault="00A07463" w:rsidP="00A07463">
      <w:pPr>
        <w:ind w:firstLine="720"/>
        <w:rPr>
          <w:szCs w:val="22"/>
        </w:rPr>
      </w:pPr>
      <w:r w:rsidRPr="00A07463">
        <w:rPr>
          <w:szCs w:val="22"/>
        </w:rPr>
        <w:t xml:space="preserve">Marylou Sudders, Secretary, Executive Office of Health and Human Services </w:t>
      </w:r>
      <w:r w:rsidRPr="00A07463">
        <w:rPr>
          <w:szCs w:val="22"/>
        </w:rPr>
        <w:tab/>
        <w:t>(electronic copy)</w:t>
      </w:r>
    </w:p>
    <w:p w14:paraId="074152E9" w14:textId="77777777" w:rsidR="00A07463" w:rsidRPr="00A07463" w:rsidRDefault="00A07463" w:rsidP="00A07463">
      <w:pPr>
        <w:rPr>
          <w:szCs w:val="22"/>
        </w:rPr>
      </w:pPr>
      <w:r w:rsidRPr="00A07463">
        <w:rPr>
          <w:szCs w:val="22"/>
        </w:rPr>
        <w:tab/>
        <w:t xml:space="preserve">Carol A. Mici, Commissioner, DOC   </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70166E44" w14:textId="77777777" w:rsidR="00A07463" w:rsidRPr="00A07463" w:rsidRDefault="00A07463" w:rsidP="00A07463">
      <w:pPr>
        <w:ind w:firstLine="720"/>
        <w:rPr>
          <w:szCs w:val="22"/>
        </w:rPr>
      </w:pPr>
      <w:r w:rsidRPr="00A07463">
        <w:rPr>
          <w:szCs w:val="22"/>
        </w:rPr>
        <w:t>Terrence Reidy, Secretary, EOPSS</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27910B53" w14:textId="77777777" w:rsidR="00A07463" w:rsidRPr="00A07463" w:rsidRDefault="00A07463" w:rsidP="00A07463">
      <w:pPr>
        <w:ind w:firstLine="720"/>
        <w:rPr>
          <w:szCs w:val="22"/>
        </w:rPr>
      </w:pPr>
      <w:r w:rsidRPr="00A07463">
        <w:rPr>
          <w:szCs w:val="22"/>
        </w:rPr>
        <w:t xml:space="preserve">Timothy Gotovich, Director, Policy Development and Compliance Unit </w:t>
      </w:r>
      <w:r w:rsidRPr="00A07463">
        <w:rPr>
          <w:szCs w:val="22"/>
        </w:rPr>
        <w:tab/>
      </w:r>
      <w:r w:rsidRPr="00A07463">
        <w:rPr>
          <w:szCs w:val="22"/>
        </w:rPr>
        <w:tab/>
        <w:t>(electronic copy)</w:t>
      </w:r>
    </w:p>
    <w:p w14:paraId="026C379D" w14:textId="77777777" w:rsidR="00A07463" w:rsidRPr="00A07463" w:rsidRDefault="00A07463" w:rsidP="00A07463">
      <w:pPr>
        <w:rPr>
          <w:szCs w:val="22"/>
        </w:rPr>
      </w:pPr>
      <w:r w:rsidRPr="00A07463">
        <w:rPr>
          <w:szCs w:val="22"/>
        </w:rPr>
        <w:tab/>
        <w:t>Mark George, EHSO</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0C9E27F4" w14:textId="77777777" w:rsidR="00A07463" w:rsidRPr="00A07463" w:rsidRDefault="00A07463" w:rsidP="00A07463">
      <w:pPr>
        <w:rPr>
          <w:szCs w:val="22"/>
        </w:rPr>
      </w:pPr>
      <w:r w:rsidRPr="00A07463">
        <w:rPr>
          <w:szCs w:val="22"/>
        </w:rPr>
        <w:tab/>
        <w:t>Frank Delgado, EHSO</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2A6F6BAC" w14:textId="77777777" w:rsidR="00A07463" w:rsidRPr="00A07463" w:rsidRDefault="00A07463" w:rsidP="00A07463">
      <w:pPr>
        <w:ind w:left="720"/>
        <w:rPr>
          <w:noProof/>
          <w:szCs w:val="22"/>
        </w:rPr>
      </w:pPr>
      <w:r w:rsidRPr="00A07463">
        <w:rPr>
          <w:szCs w:val="22"/>
        </w:rPr>
        <w:t>James Garreffi, RS, CHO, Director, Nashoba Associated Boards of Health</w:t>
      </w:r>
      <w:r w:rsidRPr="00A07463">
        <w:rPr>
          <w:noProof/>
          <w:szCs w:val="22"/>
        </w:rPr>
        <w:t xml:space="preserve"> </w:t>
      </w:r>
      <w:r w:rsidRPr="00A07463">
        <w:rPr>
          <w:noProof/>
          <w:szCs w:val="22"/>
        </w:rPr>
        <w:tab/>
        <w:t>(electronic copy)</w:t>
      </w:r>
    </w:p>
    <w:p w14:paraId="0F828084" w14:textId="77777777" w:rsidR="00A07463" w:rsidRPr="00A07463" w:rsidRDefault="00A07463" w:rsidP="00A07463">
      <w:pPr>
        <w:ind w:firstLine="720"/>
        <w:rPr>
          <w:szCs w:val="22"/>
        </w:rPr>
      </w:pPr>
      <w:r w:rsidRPr="00A07463">
        <w:rPr>
          <w:szCs w:val="22"/>
        </w:rPr>
        <w:t>Clerk, Massachusetts House of Representatives</w:t>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1C8906C8" w14:textId="77777777" w:rsidR="00A07463" w:rsidRPr="00A07463" w:rsidRDefault="00A07463" w:rsidP="00A74ACB">
      <w:pPr>
        <w:rPr>
          <w:szCs w:val="22"/>
        </w:rPr>
      </w:pPr>
      <w:r w:rsidRPr="00A07463">
        <w:rPr>
          <w:szCs w:val="22"/>
        </w:rPr>
        <w:tab/>
        <w:t>Clerk, Massachusetts Senate</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4FD5F90A" w14:textId="77777777" w:rsidR="00714041" w:rsidRDefault="00714041" w:rsidP="00714041">
      <w:pPr>
        <w:rPr>
          <w:b/>
          <w:u w:val="single"/>
        </w:rPr>
      </w:pPr>
      <w:r>
        <w:rPr>
          <w:b/>
          <w:u w:val="single"/>
        </w:rPr>
        <w:lastRenderedPageBreak/>
        <w:t>HEALTH AND SAFETY VIOLATIONS</w:t>
      </w:r>
    </w:p>
    <w:p w14:paraId="5EBFD6AD" w14:textId="77777777" w:rsidR="00714041" w:rsidRDefault="00714041" w:rsidP="00714041">
      <w:r>
        <w:t>(</w:t>
      </w:r>
      <w:r>
        <w:rPr>
          <w:i/>
          <w:iCs/>
        </w:rPr>
        <w:t>* indicates conditions documented on previous inspection reports</w:t>
      </w:r>
      <w:r>
        <w:t>)</w:t>
      </w:r>
    </w:p>
    <w:p w14:paraId="009B8B82" w14:textId="77777777" w:rsidR="00714041" w:rsidRDefault="00714041" w:rsidP="00714041">
      <w:pPr>
        <w:tabs>
          <w:tab w:val="left" w:pos="2880"/>
        </w:tabs>
      </w:pPr>
    </w:p>
    <w:p w14:paraId="6A43B9D7" w14:textId="77777777" w:rsidR="00714041" w:rsidRDefault="00714041" w:rsidP="00714041">
      <w:pPr>
        <w:rPr>
          <w:b/>
          <w:u w:val="single"/>
        </w:rPr>
      </w:pPr>
      <w:r w:rsidRPr="002F210B">
        <w:rPr>
          <w:b/>
          <w:u w:val="single"/>
        </w:rPr>
        <w:t>Entrance Area</w:t>
      </w:r>
      <w:r>
        <w:rPr>
          <w:b/>
          <w:u w:val="single"/>
        </w:rPr>
        <w:br/>
      </w:r>
    </w:p>
    <w:p w14:paraId="433D4F1D" w14:textId="77777777" w:rsidR="00714041" w:rsidRDefault="00714041" w:rsidP="00714041">
      <w:pPr>
        <w:rPr>
          <w:i/>
        </w:rPr>
      </w:pPr>
      <w:r>
        <w:rPr>
          <w:i/>
        </w:rPr>
        <w:t>Bubbler &amp; Vending Machine</w:t>
      </w:r>
    </w:p>
    <w:p w14:paraId="2210E0F5" w14:textId="77777777" w:rsidR="00714041" w:rsidRDefault="00714041" w:rsidP="00714041">
      <w:pPr>
        <w:tabs>
          <w:tab w:val="left" w:pos="2880"/>
        </w:tabs>
      </w:pPr>
      <w:r>
        <w:tab/>
        <w:t>No Violations Noted</w:t>
      </w:r>
    </w:p>
    <w:p w14:paraId="7C92CD2C" w14:textId="77777777" w:rsidR="00714041" w:rsidRDefault="00714041" w:rsidP="00714041">
      <w:pPr>
        <w:rPr>
          <w:color w:val="FF0000"/>
        </w:rPr>
      </w:pPr>
    </w:p>
    <w:p w14:paraId="26D61DB4" w14:textId="77777777" w:rsidR="00714041" w:rsidRDefault="00714041" w:rsidP="00714041">
      <w:pPr>
        <w:rPr>
          <w:i/>
        </w:rPr>
      </w:pPr>
      <w:r>
        <w:rPr>
          <w:i/>
        </w:rPr>
        <w:t xml:space="preserve">Female Bathroom # A1-10 </w:t>
      </w:r>
    </w:p>
    <w:p w14:paraId="7F3E3AA9" w14:textId="77777777" w:rsidR="005A6D02" w:rsidRDefault="005A6D02" w:rsidP="005A6D02">
      <w:pPr>
        <w:tabs>
          <w:tab w:val="left" w:pos="2880"/>
        </w:tabs>
      </w:pPr>
      <w:r w:rsidRPr="004C05A2">
        <w:tab/>
        <w:t>No Violations</w:t>
      </w:r>
      <w:r>
        <w:t xml:space="preserve"> Noted</w:t>
      </w:r>
    </w:p>
    <w:p w14:paraId="115D4F0C" w14:textId="77777777" w:rsidR="00714041" w:rsidRDefault="00714041" w:rsidP="00714041">
      <w:pPr>
        <w:tabs>
          <w:tab w:val="left" w:pos="2880"/>
        </w:tabs>
      </w:pPr>
    </w:p>
    <w:p w14:paraId="43AE3755" w14:textId="77777777" w:rsidR="00714041" w:rsidRDefault="00714041" w:rsidP="00714041">
      <w:pPr>
        <w:tabs>
          <w:tab w:val="left" w:pos="2880"/>
        </w:tabs>
        <w:rPr>
          <w:i/>
        </w:rPr>
      </w:pPr>
      <w:r>
        <w:rPr>
          <w:i/>
        </w:rPr>
        <w:t>Male Bathroom # A1-9</w:t>
      </w:r>
    </w:p>
    <w:p w14:paraId="0D8D85A8" w14:textId="77777777" w:rsidR="00714041" w:rsidRDefault="00714041" w:rsidP="00714041">
      <w:pPr>
        <w:tabs>
          <w:tab w:val="left" w:pos="2880"/>
        </w:tabs>
      </w:pPr>
      <w:r>
        <w:tab/>
        <w:t>No Violations Noted</w:t>
      </w:r>
    </w:p>
    <w:p w14:paraId="094D4657" w14:textId="77777777" w:rsidR="00714041" w:rsidRDefault="00714041" w:rsidP="00714041">
      <w:pPr>
        <w:tabs>
          <w:tab w:val="left" w:pos="2880"/>
        </w:tabs>
      </w:pPr>
    </w:p>
    <w:p w14:paraId="749035F1" w14:textId="77777777" w:rsidR="00714041" w:rsidRDefault="00714041" w:rsidP="00714041">
      <w:pPr>
        <w:tabs>
          <w:tab w:val="left" w:pos="2880"/>
        </w:tabs>
        <w:rPr>
          <w:i/>
        </w:rPr>
      </w:pPr>
      <w:r>
        <w:rPr>
          <w:i/>
        </w:rPr>
        <w:t>Janitor’s Closet # A1-11</w:t>
      </w:r>
    </w:p>
    <w:p w14:paraId="5B72638C" w14:textId="77777777" w:rsidR="00714041" w:rsidRDefault="005A6D02" w:rsidP="005A6D02">
      <w:pPr>
        <w:tabs>
          <w:tab w:val="left" w:pos="2880"/>
        </w:tabs>
      </w:pPr>
      <w:r w:rsidRPr="00AB5A5E">
        <w:t>105 CMR 451.353</w:t>
      </w:r>
      <w:r w:rsidRPr="00AB5A5E">
        <w:tab/>
        <w:t>Interior Mainten</w:t>
      </w:r>
      <w:r>
        <w:t>ance: Unlabeled chemical bottle</w:t>
      </w:r>
    </w:p>
    <w:p w14:paraId="4E61DB95" w14:textId="77777777" w:rsidR="00714041" w:rsidRDefault="00714041" w:rsidP="00714041"/>
    <w:p w14:paraId="1B31C849" w14:textId="77777777" w:rsidR="00714041" w:rsidRDefault="00714041" w:rsidP="00714041">
      <w:pPr>
        <w:rPr>
          <w:i/>
        </w:rPr>
      </w:pPr>
      <w:r>
        <w:rPr>
          <w:i/>
        </w:rPr>
        <w:t>Reception Area</w:t>
      </w:r>
    </w:p>
    <w:p w14:paraId="5FDD543C" w14:textId="77777777" w:rsidR="005A6D02" w:rsidRDefault="005A6D02" w:rsidP="005A6D02">
      <w:pPr>
        <w:tabs>
          <w:tab w:val="left" w:pos="2880"/>
        </w:tabs>
      </w:pPr>
      <w:r>
        <w:tab/>
        <w:t>No Violations Noted</w:t>
      </w:r>
    </w:p>
    <w:p w14:paraId="48F57915" w14:textId="77777777" w:rsidR="00714041" w:rsidRDefault="00714041" w:rsidP="00714041"/>
    <w:p w14:paraId="0C32FB11" w14:textId="77777777" w:rsidR="00714041" w:rsidRDefault="00714041" w:rsidP="00714041">
      <w:pPr>
        <w:tabs>
          <w:tab w:val="left" w:pos="2880"/>
        </w:tabs>
        <w:rPr>
          <w:b/>
        </w:rPr>
      </w:pPr>
      <w:r>
        <w:rPr>
          <w:b/>
        </w:rPr>
        <w:t>1</w:t>
      </w:r>
      <w:r>
        <w:rPr>
          <w:b/>
          <w:vertAlign w:val="superscript"/>
        </w:rPr>
        <w:t>st</w:t>
      </w:r>
      <w:r>
        <w:rPr>
          <w:b/>
        </w:rPr>
        <w:t xml:space="preserve"> Floor</w:t>
      </w:r>
    </w:p>
    <w:p w14:paraId="1AD665E3" w14:textId="77777777" w:rsidR="00714041" w:rsidRDefault="00714041" w:rsidP="00714041">
      <w:pPr>
        <w:tabs>
          <w:tab w:val="left" w:pos="2880"/>
        </w:tabs>
        <w:rPr>
          <w:i/>
        </w:rPr>
      </w:pPr>
    </w:p>
    <w:p w14:paraId="2E0F7D79" w14:textId="77777777" w:rsidR="00714041" w:rsidRDefault="00714041" w:rsidP="00714041">
      <w:pPr>
        <w:tabs>
          <w:tab w:val="left" w:pos="2880"/>
        </w:tabs>
        <w:rPr>
          <w:i/>
        </w:rPr>
      </w:pPr>
      <w:r>
        <w:rPr>
          <w:i/>
        </w:rPr>
        <w:t xml:space="preserve">Female Bathroom # A1-31   </w:t>
      </w:r>
    </w:p>
    <w:p w14:paraId="234D53CA" w14:textId="77777777" w:rsidR="00714041" w:rsidRDefault="00714041" w:rsidP="00714041">
      <w:pPr>
        <w:tabs>
          <w:tab w:val="left" w:pos="2880"/>
        </w:tabs>
      </w:pPr>
      <w:r w:rsidRPr="004C05A2">
        <w:tab/>
        <w:t>No Violations</w:t>
      </w:r>
      <w:r>
        <w:t xml:space="preserve"> Noted</w:t>
      </w:r>
    </w:p>
    <w:p w14:paraId="68943523" w14:textId="77777777" w:rsidR="00714041" w:rsidRDefault="00714041" w:rsidP="00714041">
      <w:pPr>
        <w:tabs>
          <w:tab w:val="left" w:pos="2880"/>
        </w:tabs>
      </w:pPr>
    </w:p>
    <w:p w14:paraId="18C767DE" w14:textId="77777777" w:rsidR="00714041" w:rsidRDefault="00714041" w:rsidP="00714041">
      <w:pPr>
        <w:tabs>
          <w:tab w:val="left" w:pos="2880"/>
        </w:tabs>
        <w:rPr>
          <w:i/>
        </w:rPr>
      </w:pPr>
      <w:r>
        <w:rPr>
          <w:i/>
        </w:rPr>
        <w:t>Janitor’s Closet # A1-43</w:t>
      </w:r>
    </w:p>
    <w:p w14:paraId="34E8758F" w14:textId="77777777" w:rsidR="00714041" w:rsidRPr="007824FF" w:rsidRDefault="00714041" w:rsidP="00714041">
      <w:pPr>
        <w:tabs>
          <w:tab w:val="left" w:pos="2880"/>
        </w:tabs>
        <w:rPr>
          <w:color w:val="FF0000"/>
        </w:rPr>
      </w:pPr>
      <w:r w:rsidRPr="00AB5A5E">
        <w:t>105 CMR 451.353</w:t>
      </w:r>
      <w:r w:rsidR="005A6D02">
        <w:t>*</w:t>
      </w:r>
      <w:r w:rsidRPr="00AB5A5E">
        <w:tab/>
        <w:t xml:space="preserve">Interior Maintenance: </w:t>
      </w:r>
      <w:r>
        <w:t>Mop stored upside down</w:t>
      </w:r>
    </w:p>
    <w:p w14:paraId="54F2B47B" w14:textId="77777777" w:rsidR="00714041" w:rsidRDefault="00714041" w:rsidP="00714041">
      <w:pPr>
        <w:tabs>
          <w:tab w:val="left" w:pos="2880"/>
        </w:tabs>
      </w:pPr>
    </w:p>
    <w:p w14:paraId="7E02C219" w14:textId="77777777" w:rsidR="00714041" w:rsidRDefault="00714041" w:rsidP="00714041">
      <w:pPr>
        <w:tabs>
          <w:tab w:val="left" w:pos="2880"/>
        </w:tabs>
        <w:rPr>
          <w:i/>
        </w:rPr>
      </w:pPr>
      <w:r>
        <w:rPr>
          <w:i/>
        </w:rPr>
        <w:t>Roll Call Room and Storage Closets</w:t>
      </w:r>
    </w:p>
    <w:p w14:paraId="4ADD3D1B" w14:textId="77777777" w:rsidR="00714041" w:rsidRPr="005A6D02" w:rsidRDefault="005A6D02" w:rsidP="005A6D02">
      <w:pPr>
        <w:ind w:left="2160" w:firstLine="720"/>
      </w:pPr>
      <w:r w:rsidRPr="005A6D02">
        <w:t>Unable to Inspect – In Use</w:t>
      </w:r>
    </w:p>
    <w:p w14:paraId="247E10BF" w14:textId="77777777" w:rsidR="00714041" w:rsidRDefault="00714041" w:rsidP="00714041">
      <w:pPr>
        <w:tabs>
          <w:tab w:val="left" w:pos="2880"/>
        </w:tabs>
      </w:pPr>
    </w:p>
    <w:p w14:paraId="1355445C" w14:textId="77777777" w:rsidR="00714041" w:rsidRDefault="00714041" w:rsidP="00714041">
      <w:pPr>
        <w:tabs>
          <w:tab w:val="left" w:pos="2880"/>
        </w:tabs>
        <w:rPr>
          <w:i/>
        </w:rPr>
      </w:pPr>
      <w:r>
        <w:rPr>
          <w:i/>
        </w:rPr>
        <w:t xml:space="preserve">Male Locker Room # A1-32 </w:t>
      </w:r>
    </w:p>
    <w:p w14:paraId="492C3026" w14:textId="77777777" w:rsidR="00714041" w:rsidRDefault="00714041" w:rsidP="00714041">
      <w:pPr>
        <w:tabs>
          <w:tab w:val="left" w:pos="2880"/>
        </w:tabs>
      </w:pPr>
      <w:r>
        <w:t>105 CMR 451.123*</w:t>
      </w:r>
      <w:r>
        <w:tab/>
        <w:t>Maintenance: Soap scum on walls in shower # 2 and 3</w:t>
      </w:r>
    </w:p>
    <w:p w14:paraId="3F3FFA85" w14:textId="77777777" w:rsidR="00714041" w:rsidRDefault="00714041" w:rsidP="00714041">
      <w:pPr>
        <w:tabs>
          <w:tab w:val="left" w:pos="2880"/>
        </w:tabs>
      </w:pPr>
      <w:r>
        <w:t>105 CMR 451.123</w:t>
      </w:r>
      <w:r w:rsidR="005A6D02">
        <w:t>*</w:t>
      </w:r>
      <w:r>
        <w:tab/>
        <w:t>Maintenance: Floor drain clogged in shower # 1</w:t>
      </w:r>
    </w:p>
    <w:p w14:paraId="147A9C8E" w14:textId="77777777" w:rsidR="00714041" w:rsidRDefault="00714041" w:rsidP="00714041">
      <w:pPr>
        <w:tabs>
          <w:tab w:val="left" w:pos="2880"/>
        </w:tabs>
      </w:pPr>
    </w:p>
    <w:p w14:paraId="3ED4BE11" w14:textId="77777777" w:rsidR="00714041" w:rsidRDefault="00714041" w:rsidP="00714041">
      <w:pPr>
        <w:tabs>
          <w:tab w:val="left" w:pos="2880"/>
        </w:tabs>
        <w:rPr>
          <w:b/>
          <w:u w:val="single"/>
        </w:rPr>
      </w:pPr>
      <w:r>
        <w:rPr>
          <w:b/>
          <w:u w:val="single"/>
        </w:rPr>
        <w:t>Administration Area # A2-6</w:t>
      </w:r>
    </w:p>
    <w:p w14:paraId="028C5AC9" w14:textId="77777777" w:rsidR="00714041" w:rsidRDefault="00714041" w:rsidP="00714041"/>
    <w:p w14:paraId="5D8384DE" w14:textId="77777777" w:rsidR="00714041" w:rsidRDefault="00714041" w:rsidP="00714041">
      <w:pPr>
        <w:rPr>
          <w:b/>
        </w:rPr>
      </w:pPr>
      <w:r>
        <w:rPr>
          <w:b/>
        </w:rPr>
        <w:t>2</w:t>
      </w:r>
      <w:r>
        <w:rPr>
          <w:b/>
          <w:vertAlign w:val="superscript"/>
        </w:rPr>
        <w:t>nd</w:t>
      </w:r>
      <w:r>
        <w:rPr>
          <w:b/>
        </w:rPr>
        <w:t xml:space="preserve"> Floor</w:t>
      </w:r>
    </w:p>
    <w:p w14:paraId="198D2D2B" w14:textId="77777777" w:rsidR="00714041" w:rsidRDefault="00714041" w:rsidP="00714041"/>
    <w:p w14:paraId="580A800B" w14:textId="77777777" w:rsidR="00714041" w:rsidRDefault="00714041" w:rsidP="00714041">
      <w:pPr>
        <w:rPr>
          <w:i/>
        </w:rPr>
      </w:pPr>
      <w:r>
        <w:rPr>
          <w:i/>
        </w:rPr>
        <w:t>Kitchenette</w:t>
      </w:r>
    </w:p>
    <w:p w14:paraId="25DF1365" w14:textId="77777777" w:rsidR="00714041" w:rsidRDefault="00714041" w:rsidP="00714041">
      <w:pPr>
        <w:tabs>
          <w:tab w:val="left" w:pos="2880"/>
        </w:tabs>
      </w:pPr>
      <w:r>
        <w:tab/>
        <w:t>No Violations Noted</w:t>
      </w:r>
    </w:p>
    <w:p w14:paraId="79F7C4A8" w14:textId="77777777" w:rsidR="00714041" w:rsidRDefault="00714041" w:rsidP="00714041">
      <w:pPr>
        <w:tabs>
          <w:tab w:val="left" w:pos="2880"/>
        </w:tabs>
        <w:rPr>
          <w:i/>
        </w:rPr>
      </w:pPr>
    </w:p>
    <w:p w14:paraId="31405F5D" w14:textId="77777777" w:rsidR="00714041" w:rsidRDefault="00714041" w:rsidP="00714041">
      <w:pPr>
        <w:tabs>
          <w:tab w:val="left" w:pos="2880"/>
        </w:tabs>
        <w:rPr>
          <w:i/>
        </w:rPr>
      </w:pPr>
      <w:r>
        <w:rPr>
          <w:i/>
        </w:rPr>
        <w:t>Copy Room # A2-30</w:t>
      </w:r>
    </w:p>
    <w:p w14:paraId="0D972FDB" w14:textId="77777777" w:rsidR="005A6D02" w:rsidRDefault="005A6D02" w:rsidP="005A6D02">
      <w:pPr>
        <w:tabs>
          <w:tab w:val="left" w:pos="2880"/>
        </w:tabs>
        <w:ind w:left="2880" w:hanging="2880"/>
        <w:rPr>
          <w:rStyle w:val="normaltextrun"/>
          <w:szCs w:val="22"/>
        </w:rPr>
      </w:pPr>
      <w:r>
        <w:rPr>
          <w:rStyle w:val="normaltextrun"/>
          <w:szCs w:val="22"/>
        </w:rPr>
        <w:t>105 CMR 451.200</w:t>
      </w:r>
      <w:r>
        <w:rPr>
          <w:rStyle w:val="normaltextrun"/>
          <w:szCs w:val="22"/>
        </w:rPr>
        <w:tab/>
        <w:t>Food Storage, Preparation and Service: Food storage not in compliance with                105 CMR 590.000, single-use items not stored at least 6 inches above the floor</w:t>
      </w:r>
    </w:p>
    <w:p w14:paraId="7C139974" w14:textId="77777777" w:rsidR="00714041" w:rsidRDefault="00714041" w:rsidP="00714041">
      <w:pPr>
        <w:tabs>
          <w:tab w:val="left" w:pos="2880"/>
        </w:tabs>
        <w:rPr>
          <w:i/>
        </w:rPr>
      </w:pPr>
    </w:p>
    <w:p w14:paraId="16F3007D" w14:textId="77777777" w:rsidR="00714041" w:rsidRDefault="00714041" w:rsidP="00714041">
      <w:pPr>
        <w:tabs>
          <w:tab w:val="left" w:pos="2880"/>
        </w:tabs>
        <w:rPr>
          <w:i/>
        </w:rPr>
      </w:pPr>
      <w:r>
        <w:rPr>
          <w:i/>
        </w:rPr>
        <w:t xml:space="preserve">Female Bathroom # A2-22 </w:t>
      </w:r>
    </w:p>
    <w:p w14:paraId="03666CF1" w14:textId="77777777" w:rsidR="00714041" w:rsidRDefault="00714041" w:rsidP="00714041">
      <w:pPr>
        <w:tabs>
          <w:tab w:val="left" w:pos="2880"/>
        </w:tabs>
      </w:pPr>
      <w:r>
        <w:tab/>
        <w:t>No Violations Noted</w:t>
      </w:r>
    </w:p>
    <w:p w14:paraId="0B6E0F81" w14:textId="77777777" w:rsidR="00714041" w:rsidRDefault="00714041" w:rsidP="00714041">
      <w:pPr>
        <w:tabs>
          <w:tab w:val="left" w:pos="2880"/>
        </w:tabs>
        <w:rPr>
          <w:i/>
        </w:rPr>
      </w:pPr>
    </w:p>
    <w:p w14:paraId="185572F3" w14:textId="77777777" w:rsidR="00714041" w:rsidRDefault="00714041" w:rsidP="00714041">
      <w:pPr>
        <w:tabs>
          <w:tab w:val="left" w:pos="2880"/>
        </w:tabs>
        <w:rPr>
          <w:i/>
        </w:rPr>
      </w:pPr>
      <w:r>
        <w:rPr>
          <w:i/>
        </w:rPr>
        <w:t>Male Bathroom # A2-21</w:t>
      </w:r>
    </w:p>
    <w:p w14:paraId="212798C4" w14:textId="77777777" w:rsidR="00714041" w:rsidRDefault="00714041" w:rsidP="00714041">
      <w:pPr>
        <w:tabs>
          <w:tab w:val="left" w:pos="2880"/>
        </w:tabs>
      </w:pPr>
      <w:r>
        <w:tab/>
        <w:t>No Violations Noted</w:t>
      </w:r>
    </w:p>
    <w:p w14:paraId="071C4B6F" w14:textId="77777777" w:rsidR="00714041" w:rsidRDefault="00714041" w:rsidP="00714041">
      <w:pPr>
        <w:tabs>
          <w:tab w:val="left" w:pos="2880"/>
        </w:tabs>
      </w:pPr>
    </w:p>
    <w:p w14:paraId="63868596" w14:textId="77777777" w:rsidR="00714041" w:rsidRDefault="00714041" w:rsidP="00714041">
      <w:pPr>
        <w:tabs>
          <w:tab w:val="left" w:pos="2880"/>
        </w:tabs>
        <w:rPr>
          <w:i/>
        </w:rPr>
      </w:pPr>
      <w:r>
        <w:rPr>
          <w:i/>
        </w:rPr>
        <w:t>Offices</w:t>
      </w:r>
    </w:p>
    <w:p w14:paraId="3ABFC866" w14:textId="77777777" w:rsidR="00714041" w:rsidRDefault="00714041" w:rsidP="00714041">
      <w:pPr>
        <w:tabs>
          <w:tab w:val="left" w:pos="2880"/>
        </w:tabs>
      </w:pPr>
      <w:r>
        <w:tab/>
        <w:t>No Violations Noted</w:t>
      </w:r>
    </w:p>
    <w:p w14:paraId="6A77C306" w14:textId="77777777" w:rsidR="00714041" w:rsidRDefault="00714041" w:rsidP="00714041">
      <w:pPr>
        <w:tabs>
          <w:tab w:val="left" w:pos="2880"/>
        </w:tabs>
      </w:pPr>
    </w:p>
    <w:p w14:paraId="0F81B272" w14:textId="77777777" w:rsidR="005A6D02" w:rsidRDefault="005A6D02" w:rsidP="00714041">
      <w:pPr>
        <w:tabs>
          <w:tab w:val="left" w:pos="2880"/>
        </w:tabs>
        <w:rPr>
          <w:i/>
        </w:rPr>
      </w:pPr>
    </w:p>
    <w:p w14:paraId="7DA77D27" w14:textId="77777777" w:rsidR="00714041" w:rsidRDefault="00714041" w:rsidP="00714041">
      <w:pPr>
        <w:tabs>
          <w:tab w:val="left" w:pos="2880"/>
        </w:tabs>
        <w:rPr>
          <w:i/>
        </w:rPr>
      </w:pPr>
      <w:r>
        <w:rPr>
          <w:i/>
        </w:rPr>
        <w:lastRenderedPageBreak/>
        <w:t>Storage Closet # A2-29</w:t>
      </w:r>
    </w:p>
    <w:p w14:paraId="1D7934C9" w14:textId="77777777" w:rsidR="00714041" w:rsidRDefault="005A6D02" w:rsidP="005A6D02">
      <w:pPr>
        <w:tabs>
          <w:tab w:val="left" w:pos="2880"/>
        </w:tabs>
      </w:pPr>
      <w:r w:rsidRPr="004C05A2">
        <w:tab/>
        <w:t>No Violations</w:t>
      </w:r>
      <w:r>
        <w:t xml:space="preserve"> Noted</w:t>
      </w:r>
    </w:p>
    <w:p w14:paraId="4DEAC0FC" w14:textId="77777777" w:rsidR="005A6D02" w:rsidRPr="005A6D02" w:rsidRDefault="005A6D02" w:rsidP="005A6D02">
      <w:pPr>
        <w:tabs>
          <w:tab w:val="left" w:pos="2880"/>
        </w:tabs>
      </w:pPr>
    </w:p>
    <w:p w14:paraId="41FA65B4" w14:textId="77777777" w:rsidR="005A6D02" w:rsidRDefault="005A6D02" w:rsidP="005A6D02">
      <w:pPr>
        <w:tabs>
          <w:tab w:val="left" w:pos="2880"/>
        </w:tabs>
        <w:rPr>
          <w:i/>
        </w:rPr>
      </w:pPr>
      <w:r>
        <w:rPr>
          <w:i/>
        </w:rPr>
        <w:t>Bathroom # A2-11 (in Superintendents Office)</w:t>
      </w:r>
    </w:p>
    <w:p w14:paraId="3E1C8248" w14:textId="77777777" w:rsidR="005A6D02" w:rsidRDefault="005A6D02" w:rsidP="005A6D02">
      <w:pPr>
        <w:tabs>
          <w:tab w:val="left" w:pos="2880"/>
        </w:tabs>
      </w:pPr>
      <w:r>
        <w:tab/>
        <w:t>No Violations Noted</w:t>
      </w:r>
    </w:p>
    <w:p w14:paraId="66BEE077" w14:textId="77777777" w:rsidR="005A6D02" w:rsidRDefault="005A6D02" w:rsidP="005A6D02">
      <w:pPr>
        <w:tabs>
          <w:tab w:val="left" w:pos="2880"/>
        </w:tabs>
      </w:pPr>
    </w:p>
    <w:p w14:paraId="43B62D0A" w14:textId="77777777" w:rsidR="005A6D02" w:rsidRDefault="005A6D02" w:rsidP="005A6D02">
      <w:pPr>
        <w:tabs>
          <w:tab w:val="left" w:pos="2880"/>
        </w:tabs>
        <w:rPr>
          <w:i/>
        </w:rPr>
      </w:pPr>
      <w:r>
        <w:rPr>
          <w:i/>
        </w:rPr>
        <w:t xml:space="preserve">Female Locker Room # A2-44 </w:t>
      </w:r>
    </w:p>
    <w:p w14:paraId="3EEAC37B" w14:textId="77777777" w:rsidR="005A6D02" w:rsidRDefault="005A6D02" w:rsidP="005A6D02">
      <w:pPr>
        <w:tabs>
          <w:tab w:val="left" w:pos="2880"/>
        </w:tabs>
      </w:pPr>
      <w:r w:rsidRPr="004C05A2">
        <w:tab/>
        <w:t>No Violations</w:t>
      </w:r>
      <w:r>
        <w:t xml:space="preserve"> Noted</w:t>
      </w:r>
    </w:p>
    <w:p w14:paraId="4F5A2045" w14:textId="77777777" w:rsidR="00714041" w:rsidRDefault="00714041" w:rsidP="00714041">
      <w:pPr>
        <w:tabs>
          <w:tab w:val="left" w:pos="2880"/>
        </w:tabs>
        <w:rPr>
          <w:i/>
        </w:rPr>
      </w:pPr>
    </w:p>
    <w:p w14:paraId="4F94E80F" w14:textId="77777777" w:rsidR="00714041" w:rsidRDefault="00714041" w:rsidP="00714041">
      <w:pPr>
        <w:tabs>
          <w:tab w:val="left" w:pos="2880"/>
        </w:tabs>
        <w:rPr>
          <w:i/>
        </w:rPr>
      </w:pPr>
      <w:r>
        <w:rPr>
          <w:i/>
        </w:rPr>
        <w:t>Male Bathroom # A2-48</w:t>
      </w:r>
    </w:p>
    <w:p w14:paraId="1E975DFE" w14:textId="77777777" w:rsidR="00714041" w:rsidRDefault="00714041" w:rsidP="00714041">
      <w:pPr>
        <w:tabs>
          <w:tab w:val="left" w:pos="2880"/>
        </w:tabs>
      </w:pPr>
      <w:r>
        <w:tab/>
        <w:t>No Violations Noted</w:t>
      </w:r>
    </w:p>
    <w:p w14:paraId="2FFDAB3F" w14:textId="77777777" w:rsidR="00714041" w:rsidRDefault="00714041" w:rsidP="00714041">
      <w:pPr>
        <w:tabs>
          <w:tab w:val="left" w:pos="2880"/>
        </w:tabs>
        <w:rPr>
          <w:i/>
        </w:rPr>
      </w:pPr>
    </w:p>
    <w:p w14:paraId="319F5ECA" w14:textId="77777777" w:rsidR="00714041" w:rsidRDefault="00714041" w:rsidP="00714041">
      <w:pPr>
        <w:tabs>
          <w:tab w:val="left" w:pos="2880"/>
        </w:tabs>
        <w:rPr>
          <w:i/>
        </w:rPr>
      </w:pPr>
      <w:r>
        <w:rPr>
          <w:i/>
        </w:rPr>
        <w:t>Hallway Bubbler</w:t>
      </w:r>
    </w:p>
    <w:p w14:paraId="4A042920" w14:textId="77777777" w:rsidR="00714041" w:rsidRPr="004C05A2" w:rsidRDefault="00714041" w:rsidP="00714041">
      <w:pPr>
        <w:tabs>
          <w:tab w:val="left" w:pos="2880"/>
        </w:tabs>
      </w:pPr>
      <w:r w:rsidRPr="004C05A2">
        <w:tab/>
        <w:t>No Violations</w:t>
      </w:r>
      <w:r>
        <w:t xml:space="preserve"> Noted</w:t>
      </w:r>
    </w:p>
    <w:p w14:paraId="1CAA7DE1" w14:textId="77777777" w:rsidR="00714041" w:rsidRDefault="00714041" w:rsidP="00714041">
      <w:pPr>
        <w:tabs>
          <w:tab w:val="left" w:pos="2880"/>
        </w:tabs>
        <w:rPr>
          <w:i/>
        </w:rPr>
      </w:pPr>
    </w:p>
    <w:p w14:paraId="53ABDEA1" w14:textId="77777777" w:rsidR="00714041" w:rsidRDefault="00714041" w:rsidP="00714041">
      <w:pPr>
        <w:tabs>
          <w:tab w:val="left" w:pos="2880"/>
        </w:tabs>
        <w:rPr>
          <w:i/>
        </w:rPr>
      </w:pPr>
      <w:r>
        <w:rPr>
          <w:i/>
        </w:rPr>
        <w:t>Weight Room # A2-37</w:t>
      </w:r>
    </w:p>
    <w:p w14:paraId="0388A1AE" w14:textId="77777777" w:rsidR="00714041" w:rsidRDefault="00714041" w:rsidP="00714041">
      <w:pPr>
        <w:tabs>
          <w:tab w:val="left" w:pos="2880"/>
        </w:tabs>
      </w:pPr>
      <w:r>
        <w:t>105 CMR 451.353</w:t>
      </w:r>
      <w:r w:rsidR="005A6D02">
        <w:t>*</w:t>
      </w:r>
      <w:r>
        <w:tab/>
        <w:t>Interior Maintenance: Padding damaged on exercise equipment</w:t>
      </w:r>
    </w:p>
    <w:p w14:paraId="2BAF45DC" w14:textId="77777777" w:rsidR="00714041" w:rsidRDefault="00714041" w:rsidP="00714041">
      <w:pPr>
        <w:tabs>
          <w:tab w:val="left" w:pos="2880"/>
        </w:tabs>
      </w:pPr>
    </w:p>
    <w:p w14:paraId="7E17E4DB" w14:textId="77777777" w:rsidR="00714041" w:rsidRDefault="00714041" w:rsidP="00714041">
      <w:pPr>
        <w:tabs>
          <w:tab w:val="left" w:pos="2880"/>
        </w:tabs>
        <w:rPr>
          <w:i/>
        </w:rPr>
      </w:pPr>
      <w:r>
        <w:rPr>
          <w:i/>
        </w:rPr>
        <w:t>Janitor’s Closet # A2-32</w:t>
      </w:r>
    </w:p>
    <w:p w14:paraId="75B3A0E3" w14:textId="77777777" w:rsidR="00714041" w:rsidRPr="005A6D02" w:rsidRDefault="005A6D02" w:rsidP="005A6D02">
      <w:pPr>
        <w:tabs>
          <w:tab w:val="left" w:pos="2880"/>
        </w:tabs>
      </w:pPr>
      <w:r w:rsidRPr="004C05A2">
        <w:tab/>
        <w:t>No Violations</w:t>
      </w:r>
      <w:r>
        <w:t xml:space="preserve"> Noted</w:t>
      </w:r>
    </w:p>
    <w:p w14:paraId="07302412" w14:textId="77777777" w:rsidR="00714041" w:rsidRDefault="00714041" w:rsidP="00714041"/>
    <w:p w14:paraId="5CE486E7" w14:textId="77777777" w:rsidR="00714041" w:rsidRDefault="00714041" w:rsidP="00714041">
      <w:pPr>
        <w:tabs>
          <w:tab w:val="left" w:pos="2880"/>
        </w:tabs>
        <w:rPr>
          <w:b/>
          <w:u w:val="single"/>
        </w:rPr>
      </w:pPr>
      <w:r>
        <w:rPr>
          <w:b/>
          <w:u w:val="single"/>
        </w:rPr>
        <w:t>Outer Control # A1-16</w:t>
      </w:r>
    </w:p>
    <w:p w14:paraId="461826E2" w14:textId="77777777" w:rsidR="00714041" w:rsidRDefault="00714041" w:rsidP="00714041">
      <w:pPr>
        <w:tabs>
          <w:tab w:val="left" w:pos="2880"/>
        </w:tabs>
      </w:pPr>
      <w:r>
        <w:t>105 CMR 451.353*</w:t>
      </w:r>
      <w:r>
        <w:tab/>
        <w:t>Interior Maintenance: Floor tiles damaged</w:t>
      </w:r>
    </w:p>
    <w:p w14:paraId="27987336" w14:textId="77777777" w:rsidR="00714041" w:rsidRDefault="00714041" w:rsidP="00714041">
      <w:pPr>
        <w:tabs>
          <w:tab w:val="left" w:pos="2880"/>
        </w:tabs>
      </w:pPr>
    </w:p>
    <w:p w14:paraId="1E88A08E" w14:textId="77777777" w:rsidR="00714041" w:rsidRDefault="00714041" w:rsidP="00714041">
      <w:pPr>
        <w:tabs>
          <w:tab w:val="left" w:pos="2880"/>
        </w:tabs>
        <w:rPr>
          <w:i/>
        </w:rPr>
      </w:pPr>
      <w:r>
        <w:rPr>
          <w:i/>
        </w:rPr>
        <w:t>Bathroom # A1-17</w:t>
      </w:r>
    </w:p>
    <w:p w14:paraId="7A843B6D" w14:textId="77777777" w:rsidR="00714041" w:rsidRDefault="00714041" w:rsidP="00714041">
      <w:pPr>
        <w:tabs>
          <w:tab w:val="left" w:pos="2880"/>
        </w:tabs>
      </w:pPr>
      <w:r>
        <w:tab/>
        <w:t>No Violations Noted</w:t>
      </w:r>
    </w:p>
    <w:p w14:paraId="3DE8CE9E" w14:textId="77777777" w:rsidR="00714041" w:rsidRDefault="00714041" w:rsidP="00714041">
      <w:pPr>
        <w:tabs>
          <w:tab w:val="left" w:pos="2880"/>
        </w:tabs>
      </w:pPr>
    </w:p>
    <w:p w14:paraId="274B4D5B" w14:textId="77777777" w:rsidR="00714041" w:rsidRDefault="00714041" w:rsidP="00714041">
      <w:pPr>
        <w:tabs>
          <w:tab w:val="left" w:pos="2880"/>
        </w:tabs>
        <w:rPr>
          <w:i/>
        </w:rPr>
      </w:pPr>
      <w:r>
        <w:rPr>
          <w:i/>
        </w:rPr>
        <w:t>Sharps Storage Closet # A1-15</w:t>
      </w:r>
    </w:p>
    <w:p w14:paraId="0EE35A41" w14:textId="77777777" w:rsidR="00714041" w:rsidRDefault="00714041" w:rsidP="00714041">
      <w:pPr>
        <w:tabs>
          <w:tab w:val="left" w:pos="2880"/>
        </w:tabs>
      </w:pPr>
      <w:r>
        <w:tab/>
        <w:t>No Violations Noted</w:t>
      </w:r>
    </w:p>
    <w:p w14:paraId="430A19F3" w14:textId="77777777" w:rsidR="00714041" w:rsidRDefault="00714041" w:rsidP="00714041">
      <w:pPr>
        <w:tabs>
          <w:tab w:val="left" w:pos="2880"/>
        </w:tabs>
      </w:pPr>
    </w:p>
    <w:p w14:paraId="75924ACD" w14:textId="77777777" w:rsidR="00714041" w:rsidRPr="004C3E58" w:rsidRDefault="00714041" w:rsidP="00714041">
      <w:pPr>
        <w:tabs>
          <w:tab w:val="left" w:pos="2880"/>
        </w:tabs>
        <w:rPr>
          <w:b/>
          <w:bCs/>
          <w:u w:val="single"/>
        </w:rPr>
      </w:pPr>
      <w:r w:rsidRPr="004C3E58">
        <w:rPr>
          <w:b/>
          <w:bCs/>
          <w:u w:val="single"/>
        </w:rPr>
        <w:t>IPS</w:t>
      </w:r>
    </w:p>
    <w:p w14:paraId="084C9E46" w14:textId="77777777" w:rsidR="00714041" w:rsidRPr="004C3E58" w:rsidRDefault="00714041" w:rsidP="00714041">
      <w:pPr>
        <w:tabs>
          <w:tab w:val="left" w:pos="2880"/>
        </w:tabs>
        <w:rPr>
          <w:b/>
          <w:bCs/>
          <w:i/>
          <w:iCs/>
          <w:u w:val="single"/>
        </w:rPr>
      </w:pPr>
    </w:p>
    <w:p w14:paraId="7E60AA62" w14:textId="77777777" w:rsidR="00714041" w:rsidRDefault="00714041" w:rsidP="00714041">
      <w:pPr>
        <w:tabs>
          <w:tab w:val="left" w:pos="2880"/>
        </w:tabs>
        <w:rPr>
          <w:i/>
        </w:rPr>
      </w:pPr>
      <w:r>
        <w:rPr>
          <w:i/>
        </w:rPr>
        <w:t>Male Bathroom</w:t>
      </w:r>
    </w:p>
    <w:p w14:paraId="5D757254" w14:textId="77777777" w:rsidR="00714041" w:rsidRDefault="00714041" w:rsidP="00714041">
      <w:pPr>
        <w:tabs>
          <w:tab w:val="left" w:pos="2880"/>
        </w:tabs>
      </w:pPr>
      <w:r>
        <w:tab/>
        <w:t>No Violations Noted</w:t>
      </w:r>
    </w:p>
    <w:p w14:paraId="7DAFDCC0" w14:textId="77777777" w:rsidR="00714041" w:rsidRDefault="00714041" w:rsidP="00714041">
      <w:pPr>
        <w:tabs>
          <w:tab w:val="left" w:pos="2880"/>
        </w:tabs>
      </w:pPr>
    </w:p>
    <w:p w14:paraId="5EB4A297" w14:textId="77777777" w:rsidR="00714041" w:rsidRDefault="00714041" w:rsidP="00714041">
      <w:pPr>
        <w:tabs>
          <w:tab w:val="left" w:pos="2880"/>
        </w:tabs>
        <w:rPr>
          <w:i/>
        </w:rPr>
      </w:pPr>
      <w:r>
        <w:rPr>
          <w:i/>
        </w:rPr>
        <w:t>Female Bathroom</w:t>
      </w:r>
    </w:p>
    <w:p w14:paraId="52CE69F9" w14:textId="77777777" w:rsidR="00714041" w:rsidRDefault="00714041" w:rsidP="00714041">
      <w:pPr>
        <w:tabs>
          <w:tab w:val="left" w:pos="2880"/>
        </w:tabs>
      </w:pPr>
      <w:r>
        <w:tab/>
        <w:t>No Violations Noted</w:t>
      </w:r>
    </w:p>
    <w:p w14:paraId="53C45D9B" w14:textId="77777777" w:rsidR="00714041" w:rsidRDefault="00714041" w:rsidP="00714041">
      <w:pPr>
        <w:tabs>
          <w:tab w:val="left" w:pos="2880"/>
        </w:tabs>
      </w:pPr>
    </w:p>
    <w:p w14:paraId="2F47EF95" w14:textId="77777777" w:rsidR="00714041" w:rsidRDefault="00714041" w:rsidP="00714041">
      <w:pPr>
        <w:tabs>
          <w:tab w:val="left" w:pos="2880"/>
        </w:tabs>
        <w:rPr>
          <w:i/>
          <w:iCs/>
        </w:rPr>
      </w:pPr>
      <w:r>
        <w:rPr>
          <w:i/>
          <w:iCs/>
        </w:rPr>
        <w:t>Offices</w:t>
      </w:r>
    </w:p>
    <w:p w14:paraId="75BEECA9" w14:textId="77777777" w:rsidR="00714041" w:rsidRDefault="00714041" w:rsidP="00714041">
      <w:pPr>
        <w:tabs>
          <w:tab w:val="left" w:pos="2880"/>
        </w:tabs>
      </w:pPr>
      <w:r>
        <w:tab/>
        <w:t>No Violations Noted</w:t>
      </w:r>
    </w:p>
    <w:p w14:paraId="3889FED0" w14:textId="77777777" w:rsidR="005A6D02" w:rsidRDefault="005A6D02" w:rsidP="00714041">
      <w:pPr>
        <w:tabs>
          <w:tab w:val="left" w:pos="2880"/>
        </w:tabs>
      </w:pPr>
    </w:p>
    <w:p w14:paraId="21014F4D" w14:textId="77777777" w:rsidR="005A6D02" w:rsidRDefault="005A6D02" w:rsidP="005A6D02">
      <w:pPr>
        <w:tabs>
          <w:tab w:val="left" w:pos="2880"/>
        </w:tabs>
        <w:rPr>
          <w:i/>
          <w:iCs/>
        </w:rPr>
      </w:pPr>
      <w:r>
        <w:rPr>
          <w:i/>
          <w:iCs/>
        </w:rPr>
        <w:t>Kitchenette</w:t>
      </w:r>
    </w:p>
    <w:p w14:paraId="4A4BF95D" w14:textId="77777777" w:rsidR="005A6D02" w:rsidRDefault="005A6D02" w:rsidP="0044785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FAA4E0F" w14:textId="77777777" w:rsidR="00714041" w:rsidRPr="004C3E58" w:rsidRDefault="00714041" w:rsidP="00714041">
      <w:pPr>
        <w:tabs>
          <w:tab w:val="left" w:pos="2880"/>
        </w:tabs>
        <w:rPr>
          <w:i/>
          <w:iCs/>
        </w:rPr>
      </w:pPr>
    </w:p>
    <w:p w14:paraId="23817728" w14:textId="77777777" w:rsidR="00714041" w:rsidRDefault="00714041" w:rsidP="00714041">
      <w:pPr>
        <w:tabs>
          <w:tab w:val="left" w:pos="2880"/>
        </w:tabs>
      </w:pPr>
      <w:r>
        <w:rPr>
          <w:b/>
          <w:u w:val="single"/>
        </w:rPr>
        <w:t xml:space="preserve">Visiting Area </w:t>
      </w:r>
      <w:r>
        <w:t xml:space="preserve"> </w:t>
      </w:r>
      <w:r>
        <w:br/>
      </w:r>
    </w:p>
    <w:p w14:paraId="38C50DFA" w14:textId="77777777" w:rsidR="00714041" w:rsidRDefault="00714041" w:rsidP="00714041">
      <w:pPr>
        <w:tabs>
          <w:tab w:val="left" w:pos="2880"/>
        </w:tabs>
        <w:rPr>
          <w:i/>
        </w:rPr>
      </w:pPr>
      <w:r>
        <w:rPr>
          <w:i/>
        </w:rPr>
        <w:t xml:space="preserve">Control Area  </w:t>
      </w:r>
    </w:p>
    <w:p w14:paraId="7AB5FE7E" w14:textId="77777777" w:rsidR="00714041" w:rsidRDefault="00714041" w:rsidP="00714041">
      <w:pPr>
        <w:tabs>
          <w:tab w:val="left" w:pos="2880"/>
        </w:tabs>
      </w:pPr>
      <w:r>
        <w:tab/>
        <w:t>No Violations Noted</w:t>
      </w:r>
    </w:p>
    <w:p w14:paraId="32F11D56" w14:textId="77777777" w:rsidR="00714041" w:rsidRDefault="00714041" w:rsidP="00714041">
      <w:pPr>
        <w:tabs>
          <w:tab w:val="left" w:pos="2880"/>
        </w:tabs>
      </w:pPr>
    </w:p>
    <w:p w14:paraId="66FF45EE" w14:textId="77777777" w:rsidR="00714041" w:rsidRDefault="00714041" w:rsidP="00714041">
      <w:pPr>
        <w:pStyle w:val="NormalWeb"/>
        <w:spacing w:before="0" w:beforeAutospacing="0" w:after="0" w:afterAutospacing="0"/>
        <w:rPr>
          <w:i/>
          <w:szCs w:val="22"/>
        </w:rPr>
      </w:pPr>
      <w:r>
        <w:rPr>
          <w:i/>
          <w:szCs w:val="22"/>
        </w:rPr>
        <w:t>Search Rooms</w:t>
      </w:r>
    </w:p>
    <w:p w14:paraId="6A2AA58F" w14:textId="77777777" w:rsidR="005A6D02" w:rsidRPr="0010735A" w:rsidRDefault="005A6D02" w:rsidP="005A6D02">
      <w:pPr>
        <w:tabs>
          <w:tab w:val="left" w:pos="2880"/>
        </w:tabs>
        <w:rPr>
          <w:szCs w:val="22"/>
        </w:rPr>
      </w:pPr>
      <w:r w:rsidRPr="0010735A">
        <w:rPr>
          <w:szCs w:val="22"/>
        </w:rPr>
        <w:t>105 CMR 451.353</w:t>
      </w:r>
      <w:r w:rsidRPr="0010735A">
        <w:rPr>
          <w:szCs w:val="22"/>
        </w:rPr>
        <w:tab/>
        <w:t xml:space="preserve">Interior Maintenance: </w:t>
      </w:r>
      <w:r>
        <w:rPr>
          <w:szCs w:val="22"/>
        </w:rPr>
        <w:t>Ceiling</w:t>
      </w:r>
      <w:r w:rsidRPr="0010735A">
        <w:rPr>
          <w:szCs w:val="22"/>
        </w:rPr>
        <w:t xml:space="preserve"> vent dusty</w:t>
      </w:r>
      <w:r>
        <w:rPr>
          <w:szCs w:val="22"/>
        </w:rPr>
        <w:t xml:space="preserve"> in Search Room</w:t>
      </w:r>
      <w:r w:rsidR="0062546E">
        <w:rPr>
          <w:szCs w:val="22"/>
        </w:rPr>
        <w:t xml:space="preserve"> #</w:t>
      </w:r>
      <w:r>
        <w:rPr>
          <w:szCs w:val="22"/>
        </w:rPr>
        <w:t xml:space="preserve"> B1-19</w:t>
      </w:r>
    </w:p>
    <w:p w14:paraId="011E4096" w14:textId="77777777" w:rsidR="00714041" w:rsidRPr="004C05A2" w:rsidRDefault="0062546E" w:rsidP="00714041">
      <w:pPr>
        <w:tabs>
          <w:tab w:val="left" w:pos="2880"/>
        </w:tabs>
      </w:pPr>
      <w:r w:rsidRPr="0010735A">
        <w:rPr>
          <w:szCs w:val="22"/>
        </w:rPr>
        <w:t>105 CMR 451.353</w:t>
      </w:r>
      <w:r w:rsidRPr="0010735A">
        <w:rPr>
          <w:szCs w:val="22"/>
        </w:rPr>
        <w:tab/>
        <w:t xml:space="preserve">Interior Maintenance: </w:t>
      </w:r>
      <w:r>
        <w:rPr>
          <w:szCs w:val="22"/>
        </w:rPr>
        <w:t>Ceiling</w:t>
      </w:r>
      <w:r w:rsidRPr="0010735A">
        <w:rPr>
          <w:szCs w:val="22"/>
        </w:rPr>
        <w:t xml:space="preserve"> vent dusty</w:t>
      </w:r>
      <w:r>
        <w:rPr>
          <w:szCs w:val="22"/>
        </w:rPr>
        <w:t xml:space="preserve"> in hallway outside Search Room # B1-18</w:t>
      </w:r>
    </w:p>
    <w:p w14:paraId="00A0619C" w14:textId="77777777" w:rsidR="00714041" w:rsidRDefault="00714041" w:rsidP="00714041">
      <w:pPr>
        <w:pStyle w:val="NormalWeb"/>
        <w:spacing w:before="0" w:beforeAutospacing="0" w:after="0" w:afterAutospacing="0"/>
        <w:rPr>
          <w:i/>
          <w:szCs w:val="22"/>
        </w:rPr>
      </w:pPr>
    </w:p>
    <w:p w14:paraId="23CD4A1C" w14:textId="77777777" w:rsidR="00714041" w:rsidRDefault="00714041" w:rsidP="00714041">
      <w:pPr>
        <w:pStyle w:val="NormalWeb"/>
        <w:spacing w:before="0" w:beforeAutospacing="0" w:after="0" w:afterAutospacing="0"/>
        <w:rPr>
          <w:szCs w:val="22"/>
        </w:rPr>
      </w:pPr>
      <w:r>
        <w:rPr>
          <w:i/>
          <w:szCs w:val="22"/>
        </w:rPr>
        <w:t>Non-Contact Visiting Area # B1-22</w:t>
      </w:r>
    </w:p>
    <w:p w14:paraId="15A0C823" w14:textId="77777777" w:rsidR="0062546E" w:rsidRPr="004C05A2" w:rsidRDefault="0062546E">
      <w:pPr>
        <w:tabs>
          <w:tab w:val="left" w:pos="2880"/>
        </w:tabs>
      </w:pPr>
      <w:r w:rsidRPr="004C05A2">
        <w:tab/>
        <w:t>No Violations</w:t>
      </w:r>
      <w:r>
        <w:t xml:space="preserve"> Noted</w:t>
      </w:r>
    </w:p>
    <w:p w14:paraId="542A9522" w14:textId="77777777" w:rsidR="00714041" w:rsidRDefault="00714041" w:rsidP="00714041">
      <w:pPr>
        <w:tabs>
          <w:tab w:val="left" w:pos="2880"/>
        </w:tabs>
        <w:rPr>
          <w:i/>
        </w:rPr>
      </w:pPr>
      <w:r>
        <w:rPr>
          <w:i/>
        </w:rPr>
        <w:lastRenderedPageBreak/>
        <w:t>Inmate Bathroom Area</w:t>
      </w:r>
    </w:p>
    <w:p w14:paraId="00A81435" w14:textId="77777777" w:rsidR="00E06FE1" w:rsidRDefault="00E06FE1" w:rsidP="00E06FE1">
      <w:pPr>
        <w:tabs>
          <w:tab w:val="left" w:pos="2880"/>
        </w:tabs>
      </w:pPr>
      <w:r>
        <w:t>105 CMR 451.123</w:t>
      </w:r>
      <w:r>
        <w:tab/>
        <w:t xml:space="preserve">Maintenance: </w:t>
      </w:r>
      <w:r>
        <w:rPr>
          <w:szCs w:val="22"/>
        </w:rPr>
        <w:t>Ceiling</w:t>
      </w:r>
      <w:r w:rsidRPr="0010735A">
        <w:rPr>
          <w:szCs w:val="22"/>
        </w:rPr>
        <w:t xml:space="preserve"> vent dusty</w:t>
      </w:r>
    </w:p>
    <w:p w14:paraId="4B1BDEC4" w14:textId="77777777" w:rsidR="00E06FE1" w:rsidRPr="0010735A" w:rsidRDefault="00E06FE1" w:rsidP="00E06FE1">
      <w:pPr>
        <w:tabs>
          <w:tab w:val="left" w:pos="2880"/>
        </w:tabs>
        <w:rPr>
          <w:szCs w:val="22"/>
        </w:rPr>
      </w:pPr>
      <w:r>
        <w:t>105 CMR 451.123</w:t>
      </w:r>
      <w:r>
        <w:tab/>
        <w:t xml:space="preserve">Maintenance: </w:t>
      </w:r>
      <w:r>
        <w:rPr>
          <w:szCs w:val="22"/>
        </w:rPr>
        <w:t>Ceiling</w:t>
      </w:r>
      <w:r w:rsidRPr="0010735A">
        <w:rPr>
          <w:szCs w:val="22"/>
        </w:rPr>
        <w:t xml:space="preserve"> vent </w:t>
      </w:r>
      <w:r>
        <w:rPr>
          <w:szCs w:val="22"/>
        </w:rPr>
        <w:t>rusted</w:t>
      </w:r>
    </w:p>
    <w:p w14:paraId="073DD0D0" w14:textId="77777777" w:rsidR="00714041" w:rsidRDefault="00714041" w:rsidP="00714041">
      <w:pPr>
        <w:tabs>
          <w:tab w:val="left" w:pos="2880"/>
        </w:tabs>
        <w:rPr>
          <w:i/>
        </w:rPr>
      </w:pPr>
    </w:p>
    <w:p w14:paraId="69805EB4" w14:textId="77777777" w:rsidR="00714041" w:rsidRDefault="00714041" w:rsidP="00714041">
      <w:pPr>
        <w:tabs>
          <w:tab w:val="left" w:pos="2880"/>
        </w:tabs>
        <w:rPr>
          <w:i/>
        </w:rPr>
      </w:pPr>
      <w:r>
        <w:rPr>
          <w:i/>
        </w:rPr>
        <w:t xml:space="preserve">Contact Area  </w:t>
      </w:r>
    </w:p>
    <w:p w14:paraId="7CBE007F" w14:textId="77777777" w:rsidR="00714041" w:rsidRDefault="00714041" w:rsidP="00714041">
      <w:pPr>
        <w:tabs>
          <w:tab w:val="left" w:pos="2880"/>
        </w:tabs>
      </w:pPr>
      <w:r>
        <w:tab/>
        <w:t>No Violations Noted</w:t>
      </w:r>
    </w:p>
    <w:p w14:paraId="2025F190" w14:textId="77777777" w:rsidR="00714041" w:rsidRDefault="00714041" w:rsidP="00714041">
      <w:pPr>
        <w:tabs>
          <w:tab w:val="left" w:pos="2880"/>
        </w:tabs>
        <w:rPr>
          <w:i/>
        </w:rPr>
      </w:pPr>
    </w:p>
    <w:p w14:paraId="6AB0EAAA" w14:textId="77777777" w:rsidR="00714041" w:rsidRDefault="00714041" w:rsidP="00714041">
      <w:pPr>
        <w:tabs>
          <w:tab w:val="left" w:pos="2880"/>
        </w:tabs>
        <w:rPr>
          <w:i/>
        </w:rPr>
      </w:pPr>
      <w:r>
        <w:rPr>
          <w:i/>
        </w:rPr>
        <w:t>Bathrooms</w:t>
      </w:r>
    </w:p>
    <w:p w14:paraId="2027754B" w14:textId="77777777" w:rsidR="00714041" w:rsidRDefault="00714041" w:rsidP="00714041">
      <w:pPr>
        <w:tabs>
          <w:tab w:val="left" w:pos="2880"/>
        </w:tabs>
      </w:pPr>
      <w:r>
        <w:t>105 CMR 451.123</w:t>
      </w:r>
      <w:r w:rsidR="0062546E">
        <w:t>*</w:t>
      </w:r>
      <w:r>
        <w:tab/>
        <w:t>Maintenance: Ceiling vent dusty in bathroom # B1-8</w:t>
      </w:r>
    </w:p>
    <w:p w14:paraId="24CB898D" w14:textId="77777777" w:rsidR="0062546E" w:rsidRDefault="0062546E" w:rsidP="0062546E">
      <w:pPr>
        <w:tabs>
          <w:tab w:val="left" w:pos="2880"/>
        </w:tabs>
      </w:pPr>
      <w:r>
        <w:t>105 CMR 451.123</w:t>
      </w:r>
      <w:r>
        <w:tab/>
        <w:t>Maintenance: Food debris in handwash sink in bathroom # B1-8</w:t>
      </w:r>
    </w:p>
    <w:p w14:paraId="2F68AEC1" w14:textId="77777777" w:rsidR="0062546E" w:rsidRDefault="0062546E" w:rsidP="00714041">
      <w:pPr>
        <w:tabs>
          <w:tab w:val="left" w:pos="2880"/>
        </w:tabs>
        <w:rPr>
          <w:i/>
        </w:rPr>
      </w:pPr>
    </w:p>
    <w:p w14:paraId="5E04F55B" w14:textId="77777777" w:rsidR="00714041" w:rsidRDefault="00714041" w:rsidP="00714041">
      <w:pPr>
        <w:tabs>
          <w:tab w:val="left" w:pos="2880"/>
        </w:tabs>
        <w:rPr>
          <w:i/>
        </w:rPr>
      </w:pPr>
      <w:r>
        <w:rPr>
          <w:i/>
        </w:rPr>
        <w:t>Room # B1-7</w:t>
      </w:r>
    </w:p>
    <w:p w14:paraId="7F459CB1" w14:textId="77777777" w:rsidR="00714041" w:rsidRDefault="00714041" w:rsidP="00714041">
      <w:pPr>
        <w:tabs>
          <w:tab w:val="left" w:pos="2880"/>
        </w:tabs>
      </w:pPr>
      <w:r>
        <w:tab/>
        <w:t>No Violations Noted</w:t>
      </w:r>
    </w:p>
    <w:p w14:paraId="2C991D13" w14:textId="77777777" w:rsidR="00714041" w:rsidRDefault="00714041" w:rsidP="00714041">
      <w:pPr>
        <w:tabs>
          <w:tab w:val="left" w:pos="2880"/>
        </w:tabs>
        <w:rPr>
          <w:i/>
        </w:rPr>
      </w:pPr>
    </w:p>
    <w:p w14:paraId="08FD359A" w14:textId="77777777" w:rsidR="00714041" w:rsidRDefault="00714041" w:rsidP="00714041">
      <w:pPr>
        <w:tabs>
          <w:tab w:val="left" w:pos="2880"/>
        </w:tabs>
        <w:rPr>
          <w:i/>
        </w:rPr>
      </w:pPr>
      <w:r>
        <w:rPr>
          <w:i/>
        </w:rPr>
        <w:t>Janitor’s Closet # B1-12</w:t>
      </w:r>
    </w:p>
    <w:p w14:paraId="74FE044C" w14:textId="77777777" w:rsidR="00714041" w:rsidRDefault="00714041" w:rsidP="00714041">
      <w:pPr>
        <w:tabs>
          <w:tab w:val="left" w:pos="2880"/>
        </w:tabs>
      </w:pPr>
      <w:r>
        <w:tab/>
        <w:t>No Violations Noted</w:t>
      </w:r>
    </w:p>
    <w:p w14:paraId="4FF7D005" w14:textId="77777777" w:rsidR="00714041" w:rsidRDefault="00714041" w:rsidP="00714041"/>
    <w:p w14:paraId="70F425C2" w14:textId="77777777" w:rsidR="00714041" w:rsidRDefault="00714041" w:rsidP="00714041">
      <w:pPr>
        <w:tabs>
          <w:tab w:val="left" w:pos="2880"/>
        </w:tabs>
        <w:rPr>
          <w:b/>
          <w:u w:val="single"/>
        </w:rPr>
      </w:pPr>
      <w:r>
        <w:rPr>
          <w:b/>
          <w:u w:val="single"/>
        </w:rPr>
        <w:t>Inner Control # B1-1B</w:t>
      </w:r>
    </w:p>
    <w:p w14:paraId="61596A6D" w14:textId="77777777" w:rsidR="00714041" w:rsidRDefault="00714041" w:rsidP="00714041">
      <w:pPr>
        <w:tabs>
          <w:tab w:val="left" w:pos="2880"/>
        </w:tabs>
        <w:ind w:left="2880" w:hanging="2880"/>
      </w:pPr>
      <w:r>
        <w:t>105 CMR 451.200*</w:t>
      </w:r>
      <w:r>
        <w:tab/>
        <w:t>Food Storage, Preparation and Service: Food preparation</w:t>
      </w:r>
      <w:r>
        <w:rPr>
          <w:color w:val="FF0000"/>
        </w:rPr>
        <w:t xml:space="preserve"> </w:t>
      </w:r>
      <w:r>
        <w:t xml:space="preserve">not in compliance with          105 CMR 590.000, interior of microwave oven dirty </w:t>
      </w:r>
    </w:p>
    <w:p w14:paraId="3E54C79E" w14:textId="77777777" w:rsidR="00714041" w:rsidRDefault="00714041" w:rsidP="00714041">
      <w:pPr>
        <w:tabs>
          <w:tab w:val="left" w:pos="2880"/>
        </w:tabs>
      </w:pPr>
    </w:p>
    <w:p w14:paraId="557AC114" w14:textId="77777777" w:rsidR="00714041" w:rsidRDefault="00714041" w:rsidP="00714041">
      <w:pPr>
        <w:tabs>
          <w:tab w:val="left" w:pos="2880"/>
        </w:tabs>
        <w:rPr>
          <w:i/>
        </w:rPr>
      </w:pPr>
      <w:r>
        <w:rPr>
          <w:i/>
        </w:rPr>
        <w:t xml:space="preserve">Bathroom # B1-39  </w:t>
      </w:r>
    </w:p>
    <w:p w14:paraId="614DFD72" w14:textId="77777777" w:rsidR="0062546E" w:rsidRDefault="0062546E" w:rsidP="0062546E">
      <w:pPr>
        <w:tabs>
          <w:tab w:val="left" w:pos="2880"/>
        </w:tabs>
      </w:pPr>
      <w:r>
        <w:t>105 CMR 451.123</w:t>
      </w:r>
      <w:r>
        <w:tab/>
        <w:t xml:space="preserve">Maintenance: Ceiling vent dusty </w:t>
      </w:r>
    </w:p>
    <w:p w14:paraId="0800EECF" w14:textId="77777777" w:rsidR="0062546E" w:rsidRDefault="0062546E" w:rsidP="0062546E">
      <w:pPr>
        <w:tabs>
          <w:tab w:val="left" w:pos="2880"/>
        </w:tabs>
      </w:pPr>
      <w:r>
        <w:t>105 CMR 451.123</w:t>
      </w:r>
      <w:r>
        <w:tab/>
        <w:t>Maintenance: Food debris in handwash sink</w:t>
      </w:r>
    </w:p>
    <w:p w14:paraId="26D6405C" w14:textId="77777777" w:rsidR="00714041" w:rsidRDefault="00714041" w:rsidP="00714041">
      <w:pPr>
        <w:tabs>
          <w:tab w:val="left" w:pos="2880"/>
        </w:tabs>
      </w:pPr>
    </w:p>
    <w:p w14:paraId="046FD601" w14:textId="77777777" w:rsidR="00714041" w:rsidRDefault="00714041" w:rsidP="00714041">
      <w:pPr>
        <w:tabs>
          <w:tab w:val="left" w:pos="2880"/>
        </w:tabs>
        <w:rPr>
          <w:b/>
          <w:u w:val="single"/>
        </w:rPr>
      </w:pPr>
      <w:r>
        <w:rPr>
          <w:b/>
          <w:u w:val="single"/>
        </w:rPr>
        <w:t>Operations Area</w:t>
      </w:r>
    </w:p>
    <w:p w14:paraId="517189E7" w14:textId="77777777" w:rsidR="00714041" w:rsidRDefault="00714041" w:rsidP="00714041">
      <w:pPr>
        <w:tabs>
          <w:tab w:val="left" w:pos="2880"/>
        </w:tabs>
        <w:rPr>
          <w:b/>
          <w:u w:val="single"/>
        </w:rPr>
      </w:pPr>
    </w:p>
    <w:p w14:paraId="0BC43CD6" w14:textId="77777777" w:rsidR="00714041" w:rsidRDefault="00714041" w:rsidP="00714041">
      <w:pPr>
        <w:tabs>
          <w:tab w:val="left" w:pos="2880"/>
        </w:tabs>
        <w:rPr>
          <w:i/>
        </w:rPr>
      </w:pPr>
      <w:r>
        <w:rPr>
          <w:i/>
        </w:rPr>
        <w:t>Male Bathroom # B1-49</w:t>
      </w:r>
    </w:p>
    <w:p w14:paraId="025E9006" w14:textId="77777777" w:rsidR="00714041" w:rsidRDefault="00714041" w:rsidP="00714041">
      <w:pPr>
        <w:tabs>
          <w:tab w:val="left" w:pos="2880"/>
        </w:tabs>
      </w:pPr>
      <w:r>
        <w:tab/>
        <w:t>No Violations Noted</w:t>
      </w:r>
    </w:p>
    <w:p w14:paraId="00C7E517" w14:textId="77777777" w:rsidR="00714041" w:rsidRDefault="00714041" w:rsidP="00714041">
      <w:pPr>
        <w:tabs>
          <w:tab w:val="left" w:pos="2880"/>
        </w:tabs>
        <w:rPr>
          <w:i/>
        </w:rPr>
      </w:pPr>
    </w:p>
    <w:p w14:paraId="0FAC4B99" w14:textId="77777777" w:rsidR="00714041" w:rsidRDefault="00714041" w:rsidP="00714041">
      <w:pPr>
        <w:tabs>
          <w:tab w:val="left" w:pos="2880"/>
        </w:tabs>
        <w:rPr>
          <w:i/>
        </w:rPr>
      </w:pPr>
      <w:r>
        <w:rPr>
          <w:i/>
        </w:rPr>
        <w:t xml:space="preserve">Female Bathroom # B1-48 </w:t>
      </w:r>
    </w:p>
    <w:p w14:paraId="5FDCE572" w14:textId="77777777" w:rsidR="00714041" w:rsidRDefault="00714041" w:rsidP="00714041">
      <w:pPr>
        <w:tabs>
          <w:tab w:val="left" w:pos="2880"/>
        </w:tabs>
      </w:pPr>
      <w:r>
        <w:tab/>
        <w:t>No Violations Noted</w:t>
      </w:r>
    </w:p>
    <w:p w14:paraId="385B2E52" w14:textId="77777777" w:rsidR="00714041" w:rsidRDefault="00714041" w:rsidP="00714041">
      <w:pPr>
        <w:tabs>
          <w:tab w:val="left" w:pos="2880"/>
        </w:tabs>
        <w:rPr>
          <w:i/>
        </w:rPr>
      </w:pPr>
    </w:p>
    <w:p w14:paraId="1D0CDF06" w14:textId="77777777" w:rsidR="00714041" w:rsidRDefault="00714041" w:rsidP="00714041">
      <w:pPr>
        <w:tabs>
          <w:tab w:val="left" w:pos="2880"/>
        </w:tabs>
        <w:rPr>
          <w:i/>
        </w:rPr>
      </w:pPr>
      <w:r>
        <w:rPr>
          <w:i/>
        </w:rPr>
        <w:t>Storage Closet # B1-43</w:t>
      </w:r>
    </w:p>
    <w:p w14:paraId="11D4BDDA" w14:textId="77777777" w:rsidR="00714041" w:rsidRDefault="00714041" w:rsidP="00714041">
      <w:pPr>
        <w:tabs>
          <w:tab w:val="left" w:pos="2880"/>
        </w:tabs>
      </w:pPr>
      <w:r>
        <w:tab/>
        <w:t>No Violations Noted</w:t>
      </w:r>
    </w:p>
    <w:p w14:paraId="2984116A" w14:textId="77777777" w:rsidR="00714041" w:rsidRDefault="00714041" w:rsidP="00714041">
      <w:pPr>
        <w:tabs>
          <w:tab w:val="left" w:pos="2880"/>
        </w:tabs>
      </w:pPr>
    </w:p>
    <w:p w14:paraId="4A9CD258" w14:textId="77777777" w:rsidR="00714041" w:rsidRDefault="00714041" w:rsidP="00714041">
      <w:pPr>
        <w:tabs>
          <w:tab w:val="left" w:pos="2880"/>
        </w:tabs>
        <w:rPr>
          <w:i/>
        </w:rPr>
      </w:pPr>
      <w:r>
        <w:rPr>
          <w:i/>
        </w:rPr>
        <w:t>Kitchenette</w:t>
      </w:r>
    </w:p>
    <w:p w14:paraId="7D3E54B4" w14:textId="77777777" w:rsidR="00714041" w:rsidRDefault="00714041" w:rsidP="00714041">
      <w:pPr>
        <w:ind w:left="2880" w:hanging="2880"/>
      </w:pPr>
      <w:r>
        <w:tab/>
        <w:t xml:space="preserve">No Violations Noted </w:t>
      </w:r>
    </w:p>
    <w:p w14:paraId="5B447C51" w14:textId="77777777" w:rsidR="00714041" w:rsidRDefault="00714041" w:rsidP="00714041">
      <w:pPr>
        <w:tabs>
          <w:tab w:val="left" w:pos="2880"/>
        </w:tabs>
      </w:pPr>
    </w:p>
    <w:p w14:paraId="6D62243D" w14:textId="77777777" w:rsidR="00714041" w:rsidRDefault="00714041" w:rsidP="00714041">
      <w:pPr>
        <w:tabs>
          <w:tab w:val="left" w:pos="2880"/>
        </w:tabs>
        <w:rPr>
          <w:i/>
        </w:rPr>
      </w:pPr>
      <w:r>
        <w:rPr>
          <w:i/>
        </w:rPr>
        <w:t>Janitor’s Closet # B1-15</w:t>
      </w:r>
    </w:p>
    <w:p w14:paraId="691518D1" w14:textId="77777777" w:rsidR="00714041" w:rsidRDefault="00714041" w:rsidP="00714041">
      <w:pPr>
        <w:tabs>
          <w:tab w:val="left" w:pos="2880"/>
        </w:tabs>
      </w:pPr>
      <w:r w:rsidRPr="004C05A2">
        <w:tab/>
        <w:t>No Violations</w:t>
      </w:r>
      <w:r>
        <w:t xml:space="preserve"> Noted</w:t>
      </w:r>
    </w:p>
    <w:p w14:paraId="6965F00D" w14:textId="77777777" w:rsidR="00714041" w:rsidRDefault="00714041" w:rsidP="00714041">
      <w:pPr>
        <w:tabs>
          <w:tab w:val="left" w:pos="2880"/>
        </w:tabs>
      </w:pPr>
    </w:p>
    <w:p w14:paraId="06B712AB" w14:textId="77777777" w:rsidR="00714041" w:rsidRDefault="00714041" w:rsidP="00714041">
      <w:pPr>
        <w:outlineLvl w:val="0"/>
        <w:rPr>
          <w:b/>
          <w:u w:val="single"/>
        </w:rPr>
      </w:pPr>
      <w:r>
        <w:rPr>
          <w:b/>
          <w:u w:val="single"/>
        </w:rPr>
        <w:t>Food Service Area</w:t>
      </w:r>
    </w:p>
    <w:p w14:paraId="3853EBD6" w14:textId="77777777" w:rsidR="00714041" w:rsidRDefault="00714041" w:rsidP="00714041">
      <w:pPr>
        <w:outlineLvl w:val="0"/>
      </w:pPr>
      <w:r>
        <w:t xml:space="preserve">The following Food Code violations listed in </w:t>
      </w:r>
      <w:r>
        <w:rPr>
          <w:b/>
          <w:bCs/>
        </w:rPr>
        <w:t>BOLD</w:t>
      </w:r>
      <w:r>
        <w:t xml:space="preserve"> were observed to be corrected on-site.</w:t>
      </w:r>
    </w:p>
    <w:p w14:paraId="068B2FB0" w14:textId="77777777" w:rsidR="00714041" w:rsidRDefault="00714041" w:rsidP="00714041"/>
    <w:p w14:paraId="24B1163B" w14:textId="77777777" w:rsidR="00714041" w:rsidRDefault="00714041" w:rsidP="00714041">
      <w:pPr>
        <w:tabs>
          <w:tab w:val="left" w:pos="2880"/>
        </w:tabs>
        <w:rPr>
          <w:b/>
          <w:u w:val="single"/>
        </w:rPr>
      </w:pPr>
      <w:r>
        <w:rPr>
          <w:b/>
          <w:u w:val="single"/>
        </w:rPr>
        <w:t>Main Kitchen</w:t>
      </w:r>
    </w:p>
    <w:p w14:paraId="38AE9E1D" w14:textId="77777777" w:rsidR="00714041" w:rsidRDefault="00714041" w:rsidP="00714041">
      <w:pPr>
        <w:ind w:left="2880" w:hanging="2880"/>
      </w:pPr>
      <w:r>
        <w:rPr>
          <w:color w:val="000000"/>
        </w:rPr>
        <w:t>FC 6-501.11*</w:t>
      </w:r>
      <w:r>
        <w:rPr>
          <w:color w:val="000000"/>
        </w:rPr>
        <w:tab/>
      </w:r>
      <w:r>
        <w:t>Maintenance and Operation; Premises, Structure, Attachments, and Fixtures - Methods: Facility not in good repair, floor surface damaged throughout main kitchen</w:t>
      </w:r>
    </w:p>
    <w:p w14:paraId="1DF49FB8" w14:textId="77777777" w:rsidR="00714041" w:rsidRDefault="00714041" w:rsidP="00714041">
      <w:pPr>
        <w:tabs>
          <w:tab w:val="left" w:pos="2880"/>
        </w:tabs>
      </w:pPr>
    </w:p>
    <w:p w14:paraId="4CA01FDF" w14:textId="77777777" w:rsidR="00714041" w:rsidRDefault="00714041" w:rsidP="00714041">
      <w:pPr>
        <w:tabs>
          <w:tab w:val="left" w:pos="2880"/>
        </w:tabs>
        <w:ind w:left="2880" w:hanging="2880"/>
        <w:rPr>
          <w:i/>
        </w:rPr>
      </w:pPr>
      <w:r>
        <w:rPr>
          <w:i/>
        </w:rPr>
        <w:t>Inmate Dining Area</w:t>
      </w:r>
    </w:p>
    <w:p w14:paraId="35F39989" w14:textId="77777777" w:rsidR="00714041" w:rsidRPr="0062546E" w:rsidRDefault="00714041" w:rsidP="00714041">
      <w:pPr>
        <w:tabs>
          <w:tab w:val="left" w:pos="2880"/>
        </w:tabs>
      </w:pPr>
      <w:r>
        <w:tab/>
        <w:t>No Violations Noted</w:t>
      </w:r>
    </w:p>
    <w:p w14:paraId="5D55E958" w14:textId="77777777" w:rsidR="00714041" w:rsidRDefault="00714041" w:rsidP="00714041">
      <w:pPr>
        <w:tabs>
          <w:tab w:val="left" w:pos="2880"/>
        </w:tabs>
        <w:rPr>
          <w:i/>
          <w:highlight w:val="cyan"/>
        </w:rPr>
      </w:pPr>
    </w:p>
    <w:p w14:paraId="43E5C73C" w14:textId="77777777" w:rsidR="00677B2E" w:rsidRDefault="00677B2E" w:rsidP="00714041">
      <w:pPr>
        <w:tabs>
          <w:tab w:val="left" w:pos="2880"/>
        </w:tabs>
        <w:rPr>
          <w:i/>
          <w:highlight w:val="yellow"/>
        </w:rPr>
      </w:pPr>
    </w:p>
    <w:p w14:paraId="611922B6" w14:textId="77777777" w:rsidR="00677B2E" w:rsidRDefault="00677B2E" w:rsidP="00714041">
      <w:pPr>
        <w:tabs>
          <w:tab w:val="left" w:pos="2880"/>
        </w:tabs>
        <w:rPr>
          <w:i/>
          <w:highlight w:val="yellow"/>
        </w:rPr>
      </w:pPr>
    </w:p>
    <w:p w14:paraId="1C5578C3" w14:textId="77777777" w:rsidR="00677B2E" w:rsidRDefault="00677B2E" w:rsidP="00714041">
      <w:pPr>
        <w:tabs>
          <w:tab w:val="left" w:pos="2880"/>
        </w:tabs>
        <w:rPr>
          <w:i/>
          <w:highlight w:val="yellow"/>
        </w:rPr>
      </w:pPr>
    </w:p>
    <w:p w14:paraId="16067FBF" w14:textId="77777777" w:rsidR="00677B2E" w:rsidRDefault="00677B2E" w:rsidP="00714041">
      <w:pPr>
        <w:tabs>
          <w:tab w:val="left" w:pos="2880"/>
        </w:tabs>
        <w:rPr>
          <w:i/>
          <w:highlight w:val="yellow"/>
        </w:rPr>
      </w:pPr>
    </w:p>
    <w:p w14:paraId="125F90FD" w14:textId="77777777" w:rsidR="00714041" w:rsidRDefault="00714041" w:rsidP="00714041">
      <w:pPr>
        <w:tabs>
          <w:tab w:val="left" w:pos="2880"/>
        </w:tabs>
        <w:rPr>
          <w:i/>
        </w:rPr>
      </w:pPr>
      <w:r w:rsidRPr="009D63E1">
        <w:rPr>
          <w:i/>
        </w:rPr>
        <w:lastRenderedPageBreak/>
        <w:t>Tray Washing Room</w:t>
      </w:r>
      <w:r>
        <w:rPr>
          <w:i/>
        </w:rPr>
        <w:t xml:space="preserve"> </w:t>
      </w:r>
    </w:p>
    <w:p w14:paraId="774A0223" w14:textId="77777777" w:rsidR="00E06FE1" w:rsidRDefault="00E06FE1" w:rsidP="00677B2E">
      <w:pPr>
        <w:tabs>
          <w:tab w:val="left" w:pos="2880"/>
        </w:tabs>
        <w:ind w:left="2880" w:hanging="2880"/>
        <w:rPr>
          <w:b/>
          <w:bCs/>
          <w:color w:val="000000"/>
          <w:szCs w:val="22"/>
        </w:rPr>
      </w:pPr>
      <w:r w:rsidRPr="007D0D40">
        <w:rPr>
          <w:color w:val="000000"/>
        </w:rPr>
        <w:t>FC 4-501.11(A)</w:t>
      </w:r>
      <w:r>
        <w:rPr>
          <w:color w:val="000000"/>
        </w:rPr>
        <w:tab/>
      </w:r>
      <w:r w:rsidRPr="007D0D40">
        <w:rPr>
          <w:color w:val="000000"/>
        </w:rPr>
        <w:t xml:space="preserve">Maintenance and Operation, Equipment: Equipment not maintained in a state of good repair, </w:t>
      </w:r>
      <w:proofErr w:type="spellStart"/>
      <w:r w:rsidRPr="00E06FE1">
        <w:t>warewash</w:t>
      </w:r>
      <w:proofErr w:type="spellEnd"/>
      <w:r w:rsidRPr="00E06FE1">
        <w:t xml:space="preserve"> machine out-of-order</w:t>
      </w:r>
      <w:r w:rsidRPr="00677B2E">
        <w:rPr>
          <w:b/>
          <w:bCs/>
          <w:color w:val="000000"/>
          <w:szCs w:val="22"/>
        </w:rPr>
        <w:t xml:space="preserve"> </w:t>
      </w:r>
    </w:p>
    <w:p w14:paraId="6D40FCD0" w14:textId="77777777" w:rsidR="00677B2E" w:rsidRPr="00677B2E" w:rsidRDefault="00677B2E" w:rsidP="00677B2E">
      <w:pPr>
        <w:tabs>
          <w:tab w:val="left" w:pos="2880"/>
        </w:tabs>
        <w:ind w:left="2880" w:hanging="2880"/>
        <w:rPr>
          <w:b/>
          <w:bCs/>
          <w:color w:val="000000"/>
        </w:rPr>
      </w:pPr>
      <w:r w:rsidRPr="00677B2E">
        <w:rPr>
          <w:b/>
          <w:bCs/>
          <w:color w:val="000000"/>
          <w:szCs w:val="22"/>
        </w:rPr>
        <w:t>FC 6-501.11</w:t>
      </w:r>
      <w:r w:rsidRPr="00677B2E">
        <w:rPr>
          <w:b/>
          <w:bCs/>
          <w:color w:val="000000"/>
          <w:szCs w:val="22"/>
        </w:rPr>
        <w:tab/>
      </w:r>
      <w:r w:rsidRPr="00677B2E">
        <w:rPr>
          <w:b/>
          <w:bCs/>
          <w:szCs w:val="22"/>
        </w:rPr>
        <w:t>Maintenance and Operation; Premises, Structure, Attachments, and Fixtures - Methods: Facility not in good repair, cover missing</w:t>
      </w:r>
      <w:r>
        <w:rPr>
          <w:b/>
          <w:bCs/>
          <w:szCs w:val="22"/>
        </w:rPr>
        <w:t xml:space="preserve"> on </w:t>
      </w:r>
      <w:r w:rsidRPr="00677B2E">
        <w:rPr>
          <w:b/>
          <w:bCs/>
          <w:szCs w:val="22"/>
        </w:rPr>
        <w:t>soap dispenser</w:t>
      </w:r>
    </w:p>
    <w:p w14:paraId="712F9A64" w14:textId="77777777" w:rsidR="00714041" w:rsidRDefault="00714041" w:rsidP="00714041">
      <w:pPr>
        <w:tabs>
          <w:tab w:val="left" w:pos="2880"/>
        </w:tabs>
        <w:ind w:left="2880" w:hanging="2880"/>
        <w:rPr>
          <w:b/>
          <w:bCs/>
        </w:rPr>
      </w:pPr>
      <w:r>
        <w:t>FC 5-205.15(B)</w:t>
      </w:r>
      <w:r w:rsidR="00677B2E">
        <w:t>*</w:t>
      </w:r>
      <w:r>
        <w:tab/>
        <w:t>Plumbing System, Operations and Maintenance: Plumbing system not maintained in good repair, faucet leaking at 3-compartment sink</w:t>
      </w:r>
    </w:p>
    <w:p w14:paraId="4A42DEA5" w14:textId="77777777" w:rsidR="00714041" w:rsidRDefault="00714041" w:rsidP="00714041">
      <w:pPr>
        <w:tabs>
          <w:tab w:val="left" w:pos="2880"/>
        </w:tabs>
      </w:pPr>
    </w:p>
    <w:p w14:paraId="02644493" w14:textId="77777777" w:rsidR="00714041" w:rsidRDefault="00714041" w:rsidP="00714041">
      <w:pPr>
        <w:tabs>
          <w:tab w:val="left" w:pos="2880"/>
        </w:tabs>
        <w:ind w:left="2880" w:hanging="2880"/>
        <w:rPr>
          <w:i/>
        </w:rPr>
      </w:pPr>
      <w:r>
        <w:rPr>
          <w:i/>
        </w:rPr>
        <w:t>North Side Serving (Not in Use)</w:t>
      </w:r>
    </w:p>
    <w:p w14:paraId="5BA76CB4" w14:textId="77777777" w:rsidR="00714041" w:rsidRDefault="00714041" w:rsidP="00714041">
      <w:pPr>
        <w:ind w:left="2880" w:hanging="2880"/>
        <w:rPr>
          <w:color w:val="000000"/>
        </w:rPr>
      </w:pPr>
      <w:r>
        <w:rPr>
          <w:color w:val="000000"/>
        </w:rPr>
        <w:t>FC 5-205.15(B)</w:t>
      </w:r>
      <w:r>
        <w:rPr>
          <w:color w:val="000000"/>
        </w:rPr>
        <w:tab/>
        <w:t>Plumbing System; Operation and Maintenance: Plumbing system not maintained in good repair, handwash sink out-of-order</w:t>
      </w:r>
    </w:p>
    <w:p w14:paraId="4102232A" w14:textId="77777777" w:rsidR="00677B2E" w:rsidRDefault="00677B2E" w:rsidP="00677B2E">
      <w:pPr>
        <w:ind w:left="2880" w:hanging="2880"/>
        <w:rPr>
          <w:color w:val="000000"/>
        </w:rPr>
      </w:pPr>
      <w:r>
        <w:rPr>
          <w:color w:val="000000"/>
        </w:rPr>
        <w:t>FC 5-205.15(B)</w:t>
      </w:r>
      <w:r>
        <w:rPr>
          <w:color w:val="000000"/>
        </w:rPr>
        <w:tab/>
        <w:t>Plumbing System; Operation and Maintenance: Plumbing system not maintained in good repair, 1-compartment sink out-of-order</w:t>
      </w:r>
    </w:p>
    <w:p w14:paraId="0A0BD0B6" w14:textId="77777777" w:rsidR="00714041" w:rsidRPr="00753201" w:rsidRDefault="00714041" w:rsidP="00677B2E">
      <w:pPr>
        <w:rPr>
          <w:color w:val="000000"/>
        </w:rPr>
      </w:pPr>
    </w:p>
    <w:p w14:paraId="0252906A" w14:textId="77777777" w:rsidR="00714041" w:rsidRDefault="00714041" w:rsidP="00714041">
      <w:pPr>
        <w:tabs>
          <w:tab w:val="left" w:pos="2880"/>
        </w:tabs>
        <w:rPr>
          <w:i/>
        </w:rPr>
      </w:pPr>
      <w:r>
        <w:rPr>
          <w:i/>
        </w:rPr>
        <w:t xml:space="preserve">Area Between Serving Lines </w:t>
      </w:r>
    </w:p>
    <w:p w14:paraId="347AF21F" w14:textId="77777777" w:rsidR="00714041" w:rsidRDefault="00714041" w:rsidP="00714041">
      <w:pPr>
        <w:tabs>
          <w:tab w:val="left" w:pos="2880"/>
        </w:tabs>
      </w:pPr>
      <w:r>
        <w:tab/>
        <w:t>No Violations Noted</w:t>
      </w:r>
    </w:p>
    <w:p w14:paraId="6BA77145" w14:textId="77777777" w:rsidR="00714041" w:rsidRDefault="00714041" w:rsidP="00714041">
      <w:pPr>
        <w:tabs>
          <w:tab w:val="left" w:pos="2880"/>
        </w:tabs>
        <w:rPr>
          <w:i/>
        </w:rPr>
      </w:pPr>
    </w:p>
    <w:p w14:paraId="11B14507" w14:textId="77777777" w:rsidR="00714041" w:rsidRDefault="00714041" w:rsidP="00714041">
      <w:pPr>
        <w:tabs>
          <w:tab w:val="left" w:pos="2880"/>
        </w:tabs>
        <w:rPr>
          <w:i/>
        </w:rPr>
      </w:pPr>
      <w:r w:rsidRPr="004341EB">
        <w:rPr>
          <w:i/>
        </w:rPr>
        <w:t>South Side Serving</w:t>
      </w:r>
    </w:p>
    <w:p w14:paraId="58B1D2D1" w14:textId="77777777" w:rsidR="00714041" w:rsidRDefault="00714041" w:rsidP="00714041">
      <w:pPr>
        <w:ind w:left="2880" w:hanging="2880"/>
        <w:rPr>
          <w:color w:val="000000"/>
        </w:rPr>
      </w:pPr>
      <w:r>
        <w:rPr>
          <w:color w:val="000000"/>
        </w:rPr>
        <w:t>FC 5-501.16(C)</w:t>
      </w:r>
      <w:r w:rsidR="00677B2E">
        <w:rPr>
          <w:color w:val="000000"/>
        </w:rPr>
        <w:t>*</w:t>
      </w:r>
      <w:r>
        <w:rPr>
          <w:color w:val="000000"/>
        </w:rPr>
        <w:tab/>
        <w:t xml:space="preserve">Refuse, Recyclables, and </w:t>
      </w:r>
      <w:proofErr w:type="spellStart"/>
      <w:r>
        <w:rPr>
          <w:color w:val="000000"/>
        </w:rPr>
        <w:t>Returnables</w:t>
      </w:r>
      <w:proofErr w:type="spellEnd"/>
      <w:r>
        <w:rPr>
          <w:color w:val="000000"/>
        </w:rPr>
        <w:t>; Facilities on the Premises: No trash provided at handwash sink</w:t>
      </w:r>
    </w:p>
    <w:p w14:paraId="38F17B63" w14:textId="77777777" w:rsidR="00677B2E" w:rsidRPr="00677B2E" w:rsidRDefault="00677B2E" w:rsidP="00677B2E">
      <w:pPr>
        <w:tabs>
          <w:tab w:val="left" w:pos="2880"/>
        </w:tabs>
        <w:ind w:left="2880" w:hanging="2880"/>
        <w:rPr>
          <w:b/>
          <w:bCs/>
          <w:szCs w:val="22"/>
        </w:rPr>
      </w:pPr>
      <w:r w:rsidRPr="00677B2E">
        <w:rPr>
          <w:b/>
          <w:bCs/>
          <w:szCs w:val="22"/>
        </w:rPr>
        <w:t>FC 4-501.11(B)</w:t>
      </w:r>
      <w:r w:rsidRPr="00677B2E">
        <w:rPr>
          <w:b/>
          <w:bCs/>
          <w:szCs w:val="22"/>
        </w:rPr>
        <w:tab/>
        <w:t>Maintenance and Operation, Equipment: Equipment components not maintained i</w:t>
      </w:r>
      <w:r>
        <w:rPr>
          <w:b/>
          <w:bCs/>
          <w:szCs w:val="22"/>
        </w:rPr>
        <w:t xml:space="preserve">n a </w:t>
      </w:r>
      <w:r w:rsidRPr="00677B2E">
        <w:rPr>
          <w:b/>
          <w:bCs/>
          <w:szCs w:val="22"/>
        </w:rPr>
        <w:t>state of good repair, gaskets damaged on Traulsen # 2 warmer</w:t>
      </w:r>
    </w:p>
    <w:p w14:paraId="2317482D" w14:textId="77777777" w:rsidR="00677B2E" w:rsidRDefault="00677B2E" w:rsidP="00677B2E">
      <w:pPr>
        <w:tabs>
          <w:tab w:val="left" w:pos="2880"/>
        </w:tabs>
        <w:ind w:left="2880" w:hanging="2880"/>
      </w:pPr>
      <w:r w:rsidRPr="003C466C">
        <w:t>FC 6-501.12(A)</w:t>
      </w:r>
      <w:r w:rsidRPr="003C466C">
        <w:tab/>
        <w:t xml:space="preserve">Maintenance and Operation; Cleaning: Facility </w:t>
      </w:r>
      <w:proofErr w:type="gramStart"/>
      <w:r w:rsidRPr="003C466C">
        <w:t>not cleaned properly,</w:t>
      </w:r>
      <w:proofErr w:type="gramEnd"/>
      <w:r w:rsidRPr="003C466C">
        <w:t xml:space="preserve"> </w:t>
      </w:r>
      <w:r>
        <w:t>food debris in handwash sink</w:t>
      </w:r>
    </w:p>
    <w:p w14:paraId="4F38BD90" w14:textId="77777777" w:rsidR="00677B2E" w:rsidRDefault="00677B2E" w:rsidP="00677B2E">
      <w:pPr>
        <w:tabs>
          <w:tab w:val="left" w:pos="2880"/>
        </w:tabs>
        <w:ind w:left="2880" w:hanging="2880"/>
        <w:rPr>
          <w:b/>
          <w:bCs/>
        </w:rPr>
      </w:pPr>
      <w:r w:rsidRPr="00863EDE">
        <w:t>FC 6-301.11</w:t>
      </w:r>
      <w:r w:rsidRPr="00863EDE">
        <w:tab/>
        <w:t>Numbers and Capacity; Handwashing Facilities: No soap at handwash sink</w:t>
      </w:r>
    </w:p>
    <w:p w14:paraId="4ECD27A3" w14:textId="77777777" w:rsidR="00677B2E" w:rsidRPr="00863EDE" w:rsidRDefault="00677B2E" w:rsidP="00677B2E">
      <w:pPr>
        <w:tabs>
          <w:tab w:val="left" w:pos="2880"/>
        </w:tabs>
      </w:pPr>
      <w:r w:rsidRPr="00863EDE">
        <w:t>FC 5-205.15(B)</w:t>
      </w:r>
      <w:r w:rsidRPr="00863EDE">
        <w:tab/>
        <w:t xml:space="preserve">Plumbing System, Operations and Maintenance: Plumbing system not maintained in </w:t>
      </w:r>
      <w:r w:rsidRPr="00863EDE">
        <w:tab/>
        <w:t>good repair</w:t>
      </w:r>
      <w:r>
        <w:t>, not hot water at handwash sink</w:t>
      </w:r>
    </w:p>
    <w:p w14:paraId="2F766864" w14:textId="77777777" w:rsidR="009D63E1" w:rsidRPr="00863EDE" w:rsidRDefault="009D63E1" w:rsidP="009D63E1">
      <w:pPr>
        <w:tabs>
          <w:tab w:val="left" w:pos="2880"/>
        </w:tabs>
      </w:pPr>
      <w:r w:rsidRPr="00863EDE">
        <w:t>FC 5-205.15(B)</w:t>
      </w:r>
      <w:r w:rsidRPr="00863EDE">
        <w:tab/>
        <w:t xml:space="preserve">Plumbing System, Operations and Maintenance: Plumbing system not maintained in </w:t>
      </w:r>
      <w:r w:rsidRPr="00863EDE">
        <w:tab/>
        <w:t>good repair</w:t>
      </w:r>
      <w:r>
        <w:t>, faucet leaking at handwash sink</w:t>
      </w:r>
    </w:p>
    <w:p w14:paraId="6C8F8570" w14:textId="77777777" w:rsidR="009D63E1" w:rsidRDefault="009D63E1" w:rsidP="009D63E1">
      <w:pPr>
        <w:ind w:left="2880" w:hanging="2880"/>
        <w:rPr>
          <w:color w:val="000000"/>
        </w:rPr>
      </w:pPr>
      <w:r>
        <w:rPr>
          <w:color w:val="000000"/>
        </w:rPr>
        <w:t>FC 5-205.15(B)</w:t>
      </w:r>
      <w:r>
        <w:rPr>
          <w:color w:val="000000"/>
        </w:rPr>
        <w:tab/>
        <w:t>Plumbing System; Operation and Maintenance: Plumbing system not maintained in good repair, 1-compartment sink out-of-order</w:t>
      </w:r>
    </w:p>
    <w:p w14:paraId="58FF13F8" w14:textId="77777777" w:rsidR="00677B2E" w:rsidRPr="009D63E1" w:rsidRDefault="009D63E1" w:rsidP="009D63E1">
      <w:pPr>
        <w:tabs>
          <w:tab w:val="left" w:pos="2880"/>
        </w:tabs>
        <w:rPr>
          <w:b/>
          <w:bCs/>
        </w:rPr>
      </w:pPr>
      <w:r w:rsidRPr="009D63E1">
        <w:rPr>
          <w:b/>
          <w:bCs/>
        </w:rPr>
        <w:t>FC 3-304.14(B)(2)</w:t>
      </w:r>
      <w:r w:rsidRPr="009D63E1">
        <w:rPr>
          <w:b/>
          <w:bCs/>
        </w:rPr>
        <w:tab/>
        <w:t>Preventing Contamination from Linens: Wet cloth not stored in sanitizer bucket</w:t>
      </w:r>
    </w:p>
    <w:p w14:paraId="4CADFBB7" w14:textId="77777777" w:rsidR="00714041" w:rsidRDefault="00714041" w:rsidP="00714041">
      <w:pPr>
        <w:tabs>
          <w:tab w:val="left" w:pos="2880"/>
        </w:tabs>
      </w:pPr>
    </w:p>
    <w:p w14:paraId="499E8787" w14:textId="77777777" w:rsidR="00714041" w:rsidRDefault="00714041" w:rsidP="00714041">
      <w:pPr>
        <w:tabs>
          <w:tab w:val="left" w:pos="2880"/>
        </w:tabs>
        <w:rPr>
          <w:i/>
        </w:rPr>
      </w:pPr>
      <w:r w:rsidRPr="003C466C">
        <w:rPr>
          <w:i/>
        </w:rPr>
        <w:t>Pot Washing Area</w:t>
      </w:r>
    </w:p>
    <w:p w14:paraId="61C21D08" w14:textId="77777777" w:rsidR="00714041" w:rsidRPr="009D63E1" w:rsidRDefault="00714041" w:rsidP="00714041">
      <w:pPr>
        <w:tabs>
          <w:tab w:val="left" w:pos="2880"/>
        </w:tabs>
        <w:ind w:left="2880" w:hanging="2880"/>
        <w:rPr>
          <w:b/>
          <w:bCs/>
        </w:rPr>
      </w:pPr>
      <w:r w:rsidRPr="009D63E1">
        <w:rPr>
          <w:b/>
          <w:bCs/>
        </w:rPr>
        <w:t>FC 5-205.15(B)</w:t>
      </w:r>
      <w:r w:rsidR="009D63E1">
        <w:rPr>
          <w:b/>
          <w:bCs/>
        </w:rPr>
        <w:t>*</w:t>
      </w:r>
      <w:r w:rsidRPr="009D63E1">
        <w:rPr>
          <w:b/>
          <w:bCs/>
        </w:rPr>
        <w:tab/>
        <w:t xml:space="preserve">Plumbing System, Operations and Maintenance: Plumbing system not maintained in good </w:t>
      </w:r>
      <w:proofErr w:type="gramStart"/>
      <w:r w:rsidRPr="009D63E1">
        <w:rPr>
          <w:b/>
          <w:bCs/>
        </w:rPr>
        <w:t>repair,</w:t>
      </w:r>
      <w:proofErr w:type="gramEnd"/>
      <w:r w:rsidRPr="009D63E1">
        <w:rPr>
          <w:b/>
          <w:bCs/>
        </w:rPr>
        <w:t xml:space="preserve"> floor drain clogged</w:t>
      </w:r>
    </w:p>
    <w:p w14:paraId="6EE0B7AF" w14:textId="77777777" w:rsidR="00714041" w:rsidRPr="009D63E1" w:rsidRDefault="00714041" w:rsidP="00714041">
      <w:pPr>
        <w:tabs>
          <w:tab w:val="left" w:pos="2880"/>
        </w:tabs>
        <w:ind w:left="2880" w:hanging="2880"/>
        <w:rPr>
          <w:b/>
          <w:bCs/>
        </w:rPr>
      </w:pPr>
      <w:r w:rsidRPr="009D63E1">
        <w:rPr>
          <w:b/>
          <w:bCs/>
        </w:rPr>
        <w:t>FC 6-501.12(A)</w:t>
      </w:r>
      <w:r w:rsidR="009D63E1">
        <w:rPr>
          <w:b/>
          <w:bCs/>
        </w:rPr>
        <w:t>*</w:t>
      </w:r>
      <w:r w:rsidRPr="009D63E1">
        <w:rPr>
          <w:b/>
          <w:bCs/>
        </w:rPr>
        <w:tab/>
        <w:t>Maintenance and Operation; Cleaning: Facility not cleaned properly, standing water observed on floor</w:t>
      </w:r>
    </w:p>
    <w:p w14:paraId="3DF3B779" w14:textId="77777777" w:rsidR="00714041" w:rsidRDefault="00714041" w:rsidP="00714041">
      <w:pPr>
        <w:tabs>
          <w:tab w:val="left" w:pos="2880"/>
        </w:tabs>
        <w:ind w:left="2880" w:hanging="2880"/>
      </w:pPr>
      <w:r>
        <w:t>FC 5-205.15(B)</w:t>
      </w:r>
      <w:r>
        <w:tab/>
        <w:t>Plumbing System, Operations and Maintenance: Plumbing system not maintained in good repair, water leaking under rinse compartment of 3-compartment sink</w:t>
      </w:r>
    </w:p>
    <w:p w14:paraId="49D28362" w14:textId="77777777" w:rsidR="00714041" w:rsidRDefault="00714041" w:rsidP="00714041">
      <w:pPr>
        <w:tabs>
          <w:tab w:val="left" w:pos="2880"/>
        </w:tabs>
        <w:rPr>
          <w:i/>
        </w:rPr>
      </w:pPr>
    </w:p>
    <w:p w14:paraId="2C072C0E" w14:textId="77777777" w:rsidR="00714041" w:rsidRDefault="00714041" w:rsidP="00714041">
      <w:pPr>
        <w:tabs>
          <w:tab w:val="left" w:pos="2880"/>
        </w:tabs>
        <w:ind w:left="2880" w:hanging="2880"/>
        <w:rPr>
          <w:i/>
        </w:rPr>
      </w:pPr>
      <w:r w:rsidRPr="00D73D5B">
        <w:rPr>
          <w:i/>
        </w:rPr>
        <w:t>Cooking/Prep Area</w:t>
      </w:r>
    </w:p>
    <w:p w14:paraId="2A31ECAE" w14:textId="77777777" w:rsidR="00714041" w:rsidRDefault="00714041" w:rsidP="00714041">
      <w:pPr>
        <w:tabs>
          <w:tab w:val="left" w:pos="2880"/>
        </w:tabs>
        <w:ind w:left="2880" w:hanging="2880"/>
        <w:rPr>
          <w:b/>
          <w:bCs/>
        </w:rPr>
      </w:pPr>
      <w:r>
        <w:rPr>
          <w:b/>
          <w:bCs/>
        </w:rPr>
        <w:t>FC 6-501.12(A)*</w:t>
      </w:r>
      <w:r>
        <w:rPr>
          <w:b/>
          <w:bCs/>
        </w:rPr>
        <w:tab/>
        <w:t xml:space="preserve">Maintenance and Operation; Cleaning: Facility </w:t>
      </w:r>
      <w:proofErr w:type="gramStart"/>
      <w:r>
        <w:rPr>
          <w:b/>
          <w:bCs/>
        </w:rPr>
        <w:t>not cleaned properly,</w:t>
      </w:r>
      <w:proofErr w:type="gramEnd"/>
      <w:r>
        <w:rPr>
          <w:b/>
          <w:bCs/>
        </w:rPr>
        <w:t xml:space="preserve"> floor dirty behind grill</w:t>
      </w:r>
    </w:p>
    <w:p w14:paraId="58518FA6" w14:textId="77777777" w:rsidR="00714041" w:rsidRDefault="00714041" w:rsidP="00714041">
      <w:pPr>
        <w:tabs>
          <w:tab w:val="left" w:pos="2880"/>
        </w:tabs>
        <w:ind w:left="2880" w:hanging="2880"/>
        <w:rPr>
          <w:b/>
          <w:bCs/>
        </w:rPr>
      </w:pPr>
      <w:r>
        <w:rPr>
          <w:b/>
          <w:bCs/>
        </w:rPr>
        <w:t>FC 6-501.12(A)</w:t>
      </w:r>
      <w:r w:rsidR="009D63E1">
        <w:rPr>
          <w:b/>
          <w:bCs/>
        </w:rPr>
        <w:t>*</w:t>
      </w:r>
      <w:r>
        <w:rPr>
          <w:b/>
          <w:bCs/>
        </w:rPr>
        <w:tab/>
        <w:t xml:space="preserve">Maintenance and Operation; Cleaning: Facility not cleaned </w:t>
      </w:r>
      <w:proofErr w:type="gramStart"/>
      <w:r>
        <w:rPr>
          <w:b/>
          <w:bCs/>
        </w:rPr>
        <w:t>properly,</w:t>
      </w:r>
      <w:proofErr w:type="gramEnd"/>
      <w:r>
        <w:rPr>
          <w:b/>
          <w:bCs/>
        </w:rPr>
        <w:t xml:space="preserve"> rodent droppings observed behind grills</w:t>
      </w:r>
    </w:p>
    <w:p w14:paraId="4C00B53C" w14:textId="77777777" w:rsidR="00714041" w:rsidRDefault="00714041" w:rsidP="00714041">
      <w:pPr>
        <w:tabs>
          <w:tab w:val="left" w:pos="2880"/>
        </w:tabs>
        <w:ind w:left="2880" w:hanging="2880"/>
      </w:pPr>
      <w:r>
        <w:t>FC 5-205.15(B)</w:t>
      </w:r>
      <w:r>
        <w:tab/>
        <w:t xml:space="preserve">Plumbing System, Operations and Maintenance: Plumbing system not maintained in good repair, </w:t>
      </w:r>
      <w:r w:rsidR="009D63E1">
        <w:t xml:space="preserve">faucet </w:t>
      </w:r>
      <w:r>
        <w:t>leaking at prep sink</w:t>
      </w:r>
    </w:p>
    <w:p w14:paraId="5235A825" w14:textId="77777777" w:rsidR="009D63E1" w:rsidRDefault="009D63E1" w:rsidP="009D63E1">
      <w:pPr>
        <w:tabs>
          <w:tab w:val="left" w:pos="2880"/>
        </w:tabs>
        <w:ind w:left="2880" w:hanging="2880"/>
        <w:rPr>
          <w:b/>
          <w:bCs/>
          <w:szCs w:val="22"/>
        </w:rPr>
      </w:pPr>
      <w:r w:rsidRPr="00677B2E">
        <w:rPr>
          <w:b/>
          <w:bCs/>
          <w:szCs w:val="22"/>
        </w:rPr>
        <w:t>FC 4-501.11(B)</w:t>
      </w:r>
      <w:r w:rsidRPr="00677B2E">
        <w:rPr>
          <w:b/>
          <w:bCs/>
          <w:szCs w:val="22"/>
        </w:rPr>
        <w:tab/>
        <w:t>Maintenance and Operation, Equipment: Equipment components not maintained i</w:t>
      </w:r>
      <w:r>
        <w:rPr>
          <w:b/>
          <w:bCs/>
          <w:szCs w:val="22"/>
        </w:rPr>
        <w:t xml:space="preserve">n a </w:t>
      </w:r>
      <w:r w:rsidRPr="00677B2E">
        <w:rPr>
          <w:b/>
          <w:bCs/>
          <w:szCs w:val="22"/>
        </w:rPr>
        <w:t xml:space="preserve">state of good repair, gaskets damaged on </w:t>
      </w:r>
      <w:r>
        <w:rPr>
          <w:b/>
          <w:bCs/>
          <w:szCs w:val="22"/>
        </w:rPr>
        <w:t>Beverage-Air refrigerator</w:t>
      </w:r>
    </w:p>
    <w:p w14:paraId="6F807C1D" w14:textId="77777777" w:rsidR="009D63E1" w:rsidRPr="009D63E1" w:rsidRDefault="009D63E1" w:rsidP="009D63E1">
      <w:pPr>
        <w:tabs>
          <w:tab w:val="left" w:pos="2880"/>
        </w:tabs>
        <w:rPr>
          <w:b/>
          <w:bCs/>
        </w:rPr>
      </w:pPr>
      <w:r w:rsidRPr="009D63E1">
        <w:rPr>
          <w:b/>
          <w:bCs/>
        </w:rPr>
        <w:t>FC 3-304.14(B)(2)</w:t>
      </w:r>
      <w:r w:rsidRPr="009D63E1">
        <w:rPr>
          <w:b/>
          <w:bCs/>
        </w:rPr>
        <w:tab/>
        <w:t>Preventing Contamination from Linens: Wet cloth not stored in sanitizer bucket</w:t>
      </w:r>
    </w:p>
    <w:p w14:paraId="2F265B39" w14:textId="77777777" w:rsidR="009D63E1" w:rsidRPr="00677B2E" w:rsidRDefault="009D63E1" w:rsidP="009D63E1">
      <w:pPr>
        <w:tabs>
          <w:tab w:val="left" w:pos="2880"/>
        </w:tabs>
        <w:ind w:left="2880" w:hanging="2880"/>
        <w:rPr>
          <w:b/>
          <w:bCs/>
          <w:szCs w:val="22"/>
        </w:rPr>
      </w:pPr>
    </w:p>
    <w:p w14:paraId="6D8668C1" w14:textId="77777777" w:rsidR="00AB4A2E" w:rsidRDefault="00AB4A2E" w:rsidP="00714041">
      <w:pPr>
        <w:tabs>
          <w:tab w:val="left" w:pos="2880"/>
        </w:tabs>
        <w:rPr>
          <w:i/>
        </w:rPr>
      </w:pPr>
    </w:p>
    <w:p w14:paraId="586DA627" w14:textId="77777777" w:rsidR="00AB4A2E" w:rsidRDefault="00AB4A2E" w:rsidP="00714041">
      <w:pPr>
        <w:tabs>
          <w:tab w:val="left" w:pos="2880"/>
        </w:tabs>
        <w:rPr>
          <w:i/>
        </w:rPr>
      </w:pPr>
    </w:p>
    <w:p w14:paraId="018C11B2" w14:textId="77777777" w:rsidR="00AB4A2E" w:rsidRDefault="00AB4A2E" w:rsidP="00714041">
      <w:pPr>
        <w:tabs>
          <w:tab w:val="left" w:pos="2880"/>
        </w:tabs>
        <w:rPr>
          <w:i/>
        </w:rPr>
      </w:pPr>
    </w:p>
    <w:p w14:paraId="758F7FE0" w14:textId="77777777" w:rsidR="00AB4A2E" w:rsidRDefault="00AB4A2E" w:rsidP="00714041">
      <w:pPr>
        <w:tabs>
          <w:tab w:val="left" w:pos="2880"/>
        </w:tabs>
        <w:rPr>
          <w:i/>
        </w:rPr>
      </w:pPr>
    </w:p>
    <w:p w14:paraId="1D29A6A5" w14:textId="77777777" w:rsidR="00714041" w:rsidRDefault="00714041" w:rsidP="00714041">
      <w:pPr>
        <w:tabs>
          <w:tab w:val="left" w:pos="2880"/>
        </w:tabs>
        <w:rPr>
          <w:i/>
        </w:rPr>
      </w:pPr>
      <w:r>
        <w:rPr>
          <w:i/>
        </w:rPr>
        <w:lastRenderedPageBreak/>
        <w:t>Bakery</w:t>
      </w:r>
    </w:p>
    <w:p w14:paraId="61EAC71B" w14:textId="77777777" w:rsidR="00714041" w:rsidRDefault="00714041" w:rsidP="00714041">
      <w:pPr>
        <w:ind w:left="2880" w:hanging="2880"/>
      </w:pPr>
      <w:r>
        <w:rPr>
          <w:color w:val="000000"/>
        </w:rPr>
        <w:t>FC 6-501.114(A)</w:t>
      </w:r>
      <w:r w:rsidR="00AB4A2E">
        <w:rPr>
          <w:color w:val="000000"/>
        </w:rPr>
        <w:t>*</w:t>
      </w:r>
      <w:r>
        <w:rPr>
          <w:color w:val="000000"/>
        </w:rPr>
        <w:tab/>
      </w:r>
      <w:r>
        <w:t>Maintenance and Operation; Premises, Structure, Attachments, and Fixtures - Methods: Non-functional equipment not repaired or removed from premises, walk-in refrigerator out-of-order</w:t>
      </w:r>
    </w:p>
    <w:p w14:paraId="06E5355F" w14:textId="77777777" w:rsidR="00714041" w:rsidRPr="0031577D" w:rsidRDefault="00714041" w:rsidP="00714041">
      <w:pPr>
        <w:tabs>
          <w:tab w:val="left" w:pos="2880"/>
        </w:tabs>
        <w:ind w:left="2880" w:hanging="2880"/>
        <w:rPr>
          <w:b/>
          <w:bCs/>
        </w:rPr>
      </w:pPr>
      <w:r w:rsidRPr="0031577D">
        <w:rPr>
          <w:b/>
          <w:bCs/>
        </w:rPr>
        <w:t>FC 6-501.12(A)*</w:t>
      </w:r>
      <w:r w:rsidRPr="0031577D">
        <w:rPr>
          <w:b/>
          <w:bCs/>
        </w:rPr>
        <w:tab/>
        <w:t xml:space="preserve">Maintenance and Operation; Cleaning: Facility not cleaned </w:t>
      </w:r>
      <w:proofErr w:type="gramStart"/>
      <w:r w:rsidRPr="0031577D">
        <w:rPr>
          <w:b/>
          <w:bCs/>
        </w:rPr>
        <w:t>properly,</w:t>
      </w:r>
      <w:proofErr w:type="gramEnd"/>
      <w:r w:rsidRPr="0031577D">
        <w:rPr>
          <w:b/>
          <w:bCs/>
        </w:rPr>
        <w:t xml:space="preserve"> rodent droppings observed</w:t>
      </w:r>
    </w:p>
    <w:p w14:paraId="223D39D5" w14:textId="77777777" w:rsidR="00714041" w:rsidRDefault="00714041" w:rsidP="00714041"/>
    <w:p w14:paraId="21E05C53" w14:textId="77777777" w:rsidR="00714041" w:rsidRDefault="00714041" w:rsidP="00714041">
      <w:pPr>
        <w:rPr>
          <w:i/>
        </w:rPr>
      </w:pPr>
      <w:r>
        <w:rPr>
          <w:i/>
        </w:rPr>
        <w:t>Bakery Dry Storage (Not in Use)</w:t>
      </w:r>
    </w:p>
    <w:p w14:paraId="37429B9E" w14:textId="77777777" w:rsidR="00AB4A2E" w:rsidRPr="0031577D" w:rsidRDefault="00AB4A2E" w:rsidP="00AB4A2E">
      <w:pPr>
        <w:tabs>
          <w:tab w:val="left" w:pos="2880"/>
        </w:tabs>
        <w:ind w:left="2880" w:hanging="2880"/>
        <w:rPr>
          <w:b/>
          <w:bCs/>
        </w:rPr>
      </w:pPr>
      <w:r w:rsidRPr="0031577D">
        <w:rPr>
          <w:b/>
          <w:bCs/>
        </w:rPr>
        <w:t>FC 6-501.12(A)*</w:t>
      </w:r>
      <w:r w:rsidRPr="0031577D">
        <w:rPr>
          <w:b/>
          <w:bCs/>
        </w:rPr>
        <w:tab/>
        <w:t xml:space="preserve">Maintenance and Operation; Cleaning: Facility not cleaned </w:t>
      </w:r>
      <w:proofErr w:type="gramStart"/>
      <w:r w:rsidRPr="0031577D">
        <w:rPr>
          <w:b/>
          <w:bCs/>
        </w:rPr>
        <w:t>properly,</w:t>
      </w:r>
      <w:proofErr w:type="gramEnd"/>
      <w:r w:rsidRPr="0031577D">
        <w:rPr>
          <w:b/>
          <w:bCs/>
        </w:rPr>
        <w:t xml:space="preserve"> rodent droppings observed</w:t>
      </w:r>
    </w:p>
    <w:p w14:paraId="1158D079" w14:textId="77777777" w:rsidR="00714041" w:rsidRDefault="00714041" w:rsidP="00714041">
      <w:pPr>
        <w:ind w:left="2880" w:hanging="2880"/>
      </w:pPr>
    </w:p>
    <w:p w14:paraId="17425DCB" w14:textId="77777777" w:rsidR="00714041" w:rsidRDefault="00714041" w:rsidP="00714041">
      <w:pPr>
        <w:tabs>
          <w:tab w:val="left" w:pos="2880"/>
        </w:tabs>
        <w:rPr>
          <w:i/>
        </w:rPr>
      </w:pPr>
      <w:r>
        <w:rPr>
          <w:i/>
        </w:rPr>
        <w:t>Storage for Kitchen # C1-66</w:t>
      </w:r>
    </w:p>
    <w:p w14:paraId="6814F22F" w14:textId="77777777" w:rsidR="00714041" w:rsidRPr="00AB4A2E" w:rsidRDefault="00AB4A2E" w:rsidP="00AB4A2E">
      <w:pPr>
        <w:tabs>
          <w:tab w:val="left" w:pos="2880"/>
        </w:tabs>
      </w:pPr>
      <w:r w:rsidRPr="004C05A2">
        <w:tab/>
        <w:t>No Violations</w:t>
      </w:r>
      <w:r>
        <w:t xml:space="preserve"> Noted</w:t>
      </w:r>
    </w:p>
    <w:p w14:paraId="069BF32F" w14:textId="77777777" w:rsidR="00714041" w:rsidRDefault="00714041" w:rsidP="00714041">
      <w:pPr>
        <w:tabs>
          <w:tab w:val="left" w:pos="2880"/>
        </w:tabs>
      </w:pPr>
    </w:p>
    <w:p w14:paraId="27CCFA16" w14:textId="77777777" w:rsidR="00714041" w:rsidRDefault="00714041" w:rsidP="00714041">
      <w:pPr>
        <w:tabs>
          <w:tab w:val="left" w:pos="2880"/>
        </w:tabs>
        <w:rPr>
          <w:i/>
        </w:rPr>
      </w:pPr>
      <w:r>
        <w:rPr>
          <w:i/>
        </w:rPr>
        <w:t>Left Over Cooler # C1-67 (Not in Use)</w:t>
      </w:r>
    </w:p>
    <w:p w14:paraId="7DA2F7AE" w14:textId="77777777" w:rsidR="00714041" w:rsidRDefault="00714041" w:rsidP="00714041">
      <w:pPr>
        <w:ind w:left="2880"/>
      </w:pPr>
      <w:r>
        <w:rPr>
          <w:color w:val="000000"/>
        </w:rPr>
        <w:t xml:space="preserve">Unable to Inspect – Locked </w:t>
      </w:r>
    </w:p>
    <w:p w14:paraId="7004B84F" w14:textId="77777777" w:rsidR="00714041" w:rsidRDefault="00714041" w:rsidP="00714041">
      <w:pPr>
        <w:tabs>
          <w:tab w:val="left" w:pos="2880"/>
        </w:tabs>
      </w:pPr>
    </w:p>
    <w:p w14:paraId="001F9056" w14:textId="77777777" w:rsidR="00714041" w:rsidRDefault="00714041" w:rsidP="00714041">
      <w:pPr>
        <w:tabs>
          <w:tab w:val="left" w:pos="2880"/>
        </w:tabs>
        <w:rPr>
          <w:i/>
        </w:rPr>
      </w:pPr>
      <w:r>
        <w:rPr>
          <w:i/>
        </w:rPr>
        <w:t xml:space="preserve">Meat Cooler # C1-64  </w:t>
      </w:r>
    </w:p>
    <w:p w14:paraId="55F0DA6E" w14:textId="77777777" w:rsidR="00714041" w:rsidRDefault="00714041" w:rsidP="00714041">
      <w:pPr>
        <w:tabs>
          <w:tab w:val="left" w:pos="2880"/>
        </w:tabs>
        <w:ind w:left="2880" w:hanging="2880"/>
      </w:pPr>
      <w:r>
        <w:tab/>
        <w:t>No Violations Noted</w:t>
      </w:r>
    </w:p>
    <w:p w14:paraId="13F887BB" w14:textId="77777777" w:rsidR="00714041" w:rsidRDefault="00714041" w:rsidP="00714041">
      <w:pPr>
        <w:tabs>
          <w:tab w:val="left" w:pos="2880"/>
        </w:tabs>
        <w:ind w:left="2880" w:hanging="2880"/>
      </w:pPr>
    </w:p>
    <w:p w14:paraId="407BC3A9" w14:textId="77777777" w:rsidR="00714041" w:rsidRDefault="00714041" w:rsidP="00714041">
      <w:pPr>
        <w:tabs>
          <w:tab w:val="left" w:pos="2880"/>
        </w:tabs>
        <w:rPr>
          <w:i/>
        </w:rPr>
      </w:pPr>
      <w:r w:rsidRPr="00AB4A2E">
        <w:rPr>
          <w:i/>
        </w:rPr>
        <w:t>Produce Cooler # C1-63</w:t>
      </w:r>
    </w:p>
    <w:p w14:paraId="670E031C" w14:textId="77777777" w:rsidR="00714041" w:rsidRPr="00AB4A2E" w:rsidRDefault="00AB4A2E" w:rsidP="00AB4A2E">
      <w:pPr>
        <w:tabs>
          <w:tab w:val="left" w:pos="2880"/>
        </w:tabs>
        <w:ind w:left="2880" w:hanging="2880"/>
        <w:rPr>
          <w:rStyle w:val="eop"/>
          <w:b/>
          <w:bCs/>
          <w:color w:val="000000"/>
          <w:szCs w:val="22"/>
          <w:shd w:val="clear" w:color="auto" w:fill="FFFFFF"/>
        </w:rPr>
      </w:pPr>
      <w:r w:rsidRPr="00AB4A2E">
        <w:rPr>
          <w:rStyle w:val="normaltextrun"/>
          <w:b/>
          <w:bCs/>
          <w:color w:val="000000"/>
          <w:szCs w:val="22"/>
        </w:rPr>
        <w:t>FC 3-501.17(A)</w:t>
      </w:r>
      <w:r w:rsidRPr="00AB4A2E">
        <w:rPr>
          <w:rStyle w:val="normaltextrun"/>
          <w:b/>
          <w:bCs/>
          <w:color w:val="000000"/>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r w:rsidRPr="00AB4A2E">
        <w:rPr>
          <w:rStyle w:val="spellingerror"/>
          <w:b/>
          <w:bCs/>
          <w:color w:val="000000"/>
          <w:szCs w:val="22"/>
        </w:rPr>
        <w:t>discarded</w:t>
      </w:r>
      <w:r w:rsidRPr="00AB4A2E">
        <w:rPr>
          <w:rStyle w:val="normaltextrun"/>
          <w:b/>
          <w:bCs/>
          <w:color w:val="000000"/>
          <w:szCs w:val="22"/>
        </w:rPr>
        <w:t>, food container not dated</w:t>
      </w:r>
      <w:r w:rsidRPr="00AB4A2E">
        <w:rPr>
          <w:rStyle w:val="eop"/>
          <w:b/>
          <w:bCs/>
          <w:color w:val="000000"/>
          <w:szCs w:val="22"/>
          <w:shd w:val="clear" w:color="auto" w:fill="FFFFFF"/>
        </w:rPr>
        <w:t> </w:t>
      </w:r>
    </w:p>
    <w:p w14:paraId="1F9A2569" w14:textId="77777777" w:rsidR="00AB4A2E" w:rsidRDefault="00AB4A2E" w:rsidP="00714041">
      <w:pPr>
        <w:tabs>
          <w:tab w:val="left" w:pos="2880"/>
        </w:tabs>
        <w:rPr>
          <w:i/>
        </w:rPr>
      </w:pPr>
    </w:p>
    <w:p w14:paraId="7799F79F" w14:textId="77777777" w:rsidR="00714041" w:rsidRDefault="00714041" w:rsidP="00714041">
      <w:pPr>
        <w:tabs>
          <w:tab w:val="left" w:pos="2880"/>
        </w:tabs>
        <w:rPr>
          <w:i/>
        </w:rPr>
      </w:pPr>
      <w:r w:rsidRPr="00080719">
        <w:rPr>
          <w:i/>
        </w:rPr>
        <w:t>Dairy Cooler # C1-62</w:t>
      </w:r>
      <w:r>
        <w:rPr>
          <w:i/>
        </w:rPr>
        <w:t xml:space="preserve"> </w:t>
      </w:r>
    </w:p>
    <w:p w14:paraId="68BD7DBA" w14:textId="77777777" w:rsidR="00714041" w:rsidRPr="00AB4A2E" w:rsidRDefault="00AB4A2E" w:rsidP="00AB4A2E">
      <w:pPr>
        <w:tabs>
          <w:tab w:val="left" w:pos="2880"/>
        </w:tabs>
      </w:pPr>
      <w:r w:rsidRPr="004C05A2">
        <w:tab/>
        <w:t>No Violations</w:t>
      </w:r>
      <w:r>
        <w:t xml:space="preserve"> Noted</w:t>
      </w:r>
    </w:p>
    <w:p w14:paraId="488D4939" w14:textId="77777777" w:rsidR="00714041" w:rsidRDefault="00714041" w:rsidP="00714041">
      <w:pPr>
        <w:tabs>
          <w:tab w:val="left" w:pos="2880"/>
        </w:tabs>
        <w:rPr>
          <w:i/>
        </w:rPr>
      </w:pPr>
    </w:p>
    <w:p w14:paraId="6F3EE4D3" w14:textId="77777777" w:rsidR="00714041" w:rsidRDefault="00714041" w:rsidP="00714041">
      <w:pPr>
        <w:tabs>
          <w:tab w:val="left" w:pos="2880"/>
        </w:tabs>
        <w:rPr>
          <w:i/>
        </w:rPr>
      </w:pPr>
      <w:r>
        <w:rPr>
          <w:i/>
        </w:rPr>
        <w:t>Office # C1-49</w:t>
      </w:r>
    </w:p>
    <w:p w14:paraId="5ADD59AD" w14:textId="77777777" w:rsidR="00714041" w:rsidRDefault="00714041" w:rsidP="00714041">
      <w:pPr>
        <w:tabs>
          <w:tab w:val="left" w:pos="2880"/>
        </w:tabs>
      </w:pPr>
      <w:r>
        <w:tab/>
        <w:t>No Violations Noted</w:t>
      </w:r>
    </w:p>
    <w:p w14:paraId="78C638C1" w14:textId="77777777" w:rsidR="00714041" w:rsidRDefault="00714041" w:rsidP="00714041">
      <w:pPr>
        <w:tabs>
          <w:tab w:val="left" w:pos="2880"/>
        </w:tabs>
        <w:rPr>
          <w:i/>
        </w:rPr>
      </w:pPr>
    </w:p>
    <w:p w14:paraId="677C4E6E" w14:textId="77777777" w:rsidR="00714041" w:rsidRDefault="00714041" w:rsidP="00714041">
      <w:pPr>
        <w:tabs>
          <w:tab w:val="left" w:pos="2880"/>
        </w:tabs>
        <w:ind w:left="2880" w:hanging="2880"/>
        <w:rPr>
          <w:i/>
        </w:rPr>
      </w:pPr>
      <w:r>
        <w:rPr>
          <w:i/>
        </w:rPr>
        <w:t>Office # C1-52</w:t>
      </w:r>
    </w:p>
    <w:p w14:paraId="26D9B7CA" w14:textId="77777777" w:rsidR="00714041" w:rsidRPr="00AB4A2E" w:rsidRDefault="00AB4A2E" w:rsidP="00AB4A2E">
      <w:pPr>
        <w:tabs>
          <w:tab w:val="left" w:pos="2880"/>
        </w:tabs>
      </w:pPr>
      <w:r w:rsidRPr="004C05A2">
        <w:tab/>
        <w:t>No Violations</w:t>
      </w:r>
      <w:r>
        <w:t xml:space="preserve"> Noted</w:t>
      </w:r>
    </w:p>
    <w:p w14:paraId="096C9475" w14:textId="77777777" w:rsidR="00714041" w:rsidRDefault="00714041" w:rsidP="00714041"/>
    <w:p w14:paraId="2587F857" w14:textId="77777777" w:rsidR="00714041" w:rsidRDefault="00714041" w:rsidP="00714041">
      <w:pPr>
        <w:rPr>
          <w:i/>
        </w:rPr>
      </w:pPr>
      <w:r>
        <w:rPr>
          <w:i/>
        </w:rPr>
        <w:t>Food Director’s Office</w:t>
      </w:r>
    </w:p>
    <w:p w14:paraId="6C4EDF0B" w14:textId="77777777" w:rsidR="00714041" w:rsidRDefault="00AB4A2E" w:rsidP="00AB4A2E">
      <w:pPr>
        <w:ind w:left="2880" w:hanging="2880"/>
        <w:rPr>
          <w:rStyle w:val="eop"/>
          <w:szCs w:val="22"/>
          <w:shd w:val="clear" w:color="auto" w:fill="FFFFFF"/>
        </w:rPr>
      </w:pPr>
      <w:r>
        <w:rPr>
          <w:rStyle w:val="normaltextrun"/>
          <w:color w:val="000000"/>
          <w:szCs w:val="22"/>
        </w:rPr>
        <w:t>FC 6-501.11</w:t>
      </w:r>
      <w:r>
        <w:rPr>
          <w:rStyle w:val="normaltextrun"/>
          <w:color w:val="000000"/>
          <w:szCs w:val="22"/>
        </w:rPr>
        <w:tab/>
      </w:r>
      <w:r>
        <w:rPr>
          <w:rStyle w:val="normaltextrun"/>
          <w:szCs w:val="22"/>
        </w:rPr>
        <w:t xml:space="preserve">Maintenance and Operation; Premises, Structure, Attachments, and Fixtures - Methods: Facility not in </w:t>
      </w:r>
      <w:r w:rsidRPr="00AB4A2E">
        <w:rPr>
          <w:rStyle w:val="normaltextrun"/>
          <w:szCs w:val="22"/>
        </w:rPr>
        <w:t>good repair, c</w:t>
      </w:r>
      <w:r w:rsidRPr="00AB4A2E">
        <w:rPr>
          <w:rStyle w:val="findhit"/>
          <w:szCs w:val="22"/>
        </w:rPr>
        <w:t>eiling</w:t>
      </w:r>
      <w:r>
        <w:rPr>
          <w:rStyle w:val="normaltextrun"/>
          <w:szCs w:val="22"/>
        </w:rPr>
        <w:t xml:space="preserve"> </w:t>
      </w:r>
      <w:r w:rsidRPr="00AB4A2E">
        <w:rPr>
          <w:rStyle w:val="findhit"/>
          <w:szCs w:val="22"/>
        </w:rPr>
        <w:t>leak</w:t>
      </w:r>
      <w:r w:rsidRPr="00AB4A2E">
        <w:rPr>
          <w:rStyle w:val="normaltextrun"/>
          <w:szCs w:val="22"/>
        </w:rPr>
        <w:t>ing</w:t>
      </w:r>
    </w:p>
    <w:p w14:paraId="28CFA71A" w14:textId="77777777" w:rsidR="00AB4A2E" w:rsidRDefault="00AB4A2E" w:rsidP="00714041"/>
    <w:p w14:paraId="414A5EE5" w14:textId="77777777" w:rsidR="00714041" w:rsidRDefault="00714041" w:rsidP="00714041">
      <w:pPr>
        <w:rPr>
          <w:i/>
        </w:rPr>
      </w:pPr>
      <w:r>
        <w:rPr>
          <w:i/>
        </w:rPr>
        <w:t>Handwash Sink</w:t>
      </w:r>
    </w:p>
    <w:p w14:paraId="5D2757D9" w14:textId="77777777" w:rsidR="00714041" w:rsidRDefault="00714041" w:rsidP="00714041">
      <w:pPr>
        <w:tabs>
          <w:tab w:val="left" w:pos="2880"/>
        </w:tabs>
      </w:pPr>
      <w:r w:rsidRPr="004C05A2">
        <w:tab/>
        <w:t>No Violations</w:t>
      </w:r>
      <w:r>
        <w:t xml:space="preserve"> Noted</w:t>
      </w:r>
    </w:p>
    <w:p w14:paraId="496205CF" w14:textId="77777777" w:rsidR="00714041" w:rsidRDefault="00714041" w:rsidP="00714041"/>
    <w:p w14:paraId="5085B834" w14:textId="77777777" w:rsidR="00714041" w:rsidRDefault="00714041" w:rsidP="00714041">
      <w:pPr>
        <w:tabs>
          <w:tab w:val="left" w:pos="2880"/>
        </w:tabs>
        <w:rPr>
          <w:i/>
        </w:rPr>
      </w:pPr>
      <w:r>
        <w:rPr>
          <w:i/>
        </w:rPr>
        <w:t>Janitor’s Closet # C1-51</w:t>
      </w:r>
    </w:p>
    <w:p w14:paraId="34F89336" w14:textId="77777777" w:rsidR="00714041" w:rsidRPr="00080719" w:rsidRDefault="00714041" w:rsidP="00714041">
      <w:pPr>
        <w:tabs>
          <w:tab w:val="left" w:pos="2880"/>
        </w:tabs>
      </w:pPr>
      <w:r w:rsidRPr="004C05A2">
        <w:tab/>
        <w:t>No Violations</w:t>
      </w:r>
      <w:r>
        <w:t xml:space="preserve"> Noted</w:t>
      </w:r>
    </w:p>
    <w:p w14:paraId="3F343CCF" w14:textId="77777777" w:rsidR="00714041" w:rsidRDefault="00714041" w:rsidP="00714041">
      <w:pPr>
        <w:tabs>
          <w:tab w:val="left" w:pos="2880"/>
        </w:tabs>
      </w:pPr>
    </w:p>
    <w:p w14:paraId="520DA1E5" w14:textId="77777777" w:rsidR="00714041" w:rsidRDefault="00714041" w:rsidP="00714041">
      <w:pPr>
        <w:tabs>
          <w:tab w:val="left" w:pos="2880"/>
        </w:tabs>
        <w:rPr>
          <w:i/>
        </w:rPr>
      </w:pPr>
      <w:r>
        <w:rPr>
          <w:i/>
        </w:rPr>
        <w:t xml:space="preserve">Staff Bathroom/Locker Room # C1-55  </w:t>
      </w:r>
    </w:p>
    <w:p w14:paraId="7008C014" w14:textId="77777777" w:rsidR="00714041" w:rsidRPr="00AB4A2E" w:rsidRDefault="00AB4A2E" w:rsidP="00AB4A2E">
      <w:pPr>
        <w:tabs>
          <w:tab w:val="left" w:pos="2880"/>
        </w:tabs>
      </w:pPr>
      <w:r w:rsidRPr="004C05A2">
        <w:tab/>
        <w:t>No Violations</w:t>
      </w:r>
      <w:r>
        <w:t xml:space="preserve"> Noted</w:t>
      </w:r>
    </w:p>
    <w:p w14:paraId="1ABDC311" w14:textId="77777777" w:rsidR="00714041" w:rsidRDefault="00714041" w:rsidP="00714041">
      <w:pPr>
        <w:tabs>
          <w:tab w:val="left" w:pos="2880"/>
        </w:tabs>
        <w:rPr>
          <w:color w:val="FF0000"/>
        </w:rPr>
      </w:pPr>
    </w:p>
    <w:p w14:paraId="7CF12A21" w14:textId="77777777" w:rsidR="00714041" w:rsidRDefault="00714041" w:rsidP="00714041">
      <w:pPr>
        <w:tabs>
          <w:tab w:val="left" w:pos="1093"/>
        </w:tabs>
        <w:rPr>
          <w:i/>
        </w:rPr>
      </w:pPr>
      <w:r>
        <w:rPr>
          <w:i/>
        </w:rPr>
        <w:t>Bathroom # C-59</w:t>
      </w:r>
    </w:p>
    <w:p w14:paraId="4AEA34B7" w14:textId="77777777" w:rsidR="00AB4A2E" w:rsidRDefault="00AB4A2E" w:rsidP="00714041">
      <w:pPr>
        <w:tabs>
          <w:tab w:val="left" w:pos="2880"/>
        </w:tabs>
        <w:rPr>
          <w:i/>
        </w:rPr>
      </w:pPr>
      <w:r>
        <w:tab/>
        <w:t>Unable to Inspect – In Use</w:t>
      </w:r>
      <w:r>
        <w:rPr>
          <w:i/>
        </w:rPr>
        <w:t xml:space="preserve"> </w:t>
      </w:r>
    </w:p>
    <w:p w14:paraId="15F52CB8" w14:textId="77777777" w:rsidR="00714041" w:rsidRDefault="00714041" w:rsidP="00714041">
      <w:pPr>
        <w:tabs>
          <w:tab w:val="left" w:pos="2880"/>
        </w:tabs>
      </w:pPr>
    </w:p>
    <w:p w14:paraId="79C15952" w14:textId="77777777" w:rsidR="00714041" w:rsidRDefault="00714041" w:rsidP="00714041">
      <w:pPr>
        <w:tabs>
          <w:tab w:val="left" w:pos="2880"/>
        </w:tabs>
        <w:rPr>
          <w:i/>
        </w:rPr>
      </w:pPr>
      <w:r>
        <w:rPr>
          <w:i/>
        </w:rPr>
        <w:t>Ice Machine</w:t>
      </w:r>
    </w:p>
    <w:p w14:paraId="098C8DC3" w14:textId="77777777" w:rsidR="00714041" w:rsidRPr="00080719" w:rsidRDefault="00714041" w:rsidP="00714041">
      <w:pPr>
        <w:tabs>
          <w:tab w:val="left" w:pos="2880"/>
        </w:tabs>
      </w:pPr>
      <w:r w:rsidRPr="004C05A2">
        <w:tab/>
        <w:t>No Violations</w:t>
      </w:r>
      <w:r>
        <w:t xml:space="preserve"> Noted</w:t>
      </w:r>
    </w:p>
    <w:p w14:paraId="702725C3" w14:textId="77777777" w:rsidR="00714041" w:rsidRDefault="00714041" w:rsidP="00714041">
      <w:pPr>
        <w:tabs>
          <w:tab w:val="left" w:pos="2880"/>
        </w:tabs>
        <w:ind w:left="2880" w:hanging="2880"/>
        <w:rPr>
          <w:b/>
        </w:rPr>
      </w:pPr>
    </w:p>
    <w:p w14:paraId="28E0A553" w14:textId="77777777" w:rsidR="00AB4A2E" w:rsidRDefault="00AB4A2E" w:rsidP="00714041">
      <w:pPr>
        <w:tabs>
          <w:tab w:val="left" w:pos="2880"/>
        </w:tabs>
        <w:ind w:left="2880" w:hanging="2880"/>
        <w:rPr>
          <w:b/>
        </w:rPr>
      </w:pPr>
    </w:p>
    <w:p w14:paraId="4D3321D1" w14:textId="77777777" w:rsidR="00AB4A2E" w:rsidRDefault="00AB4A2E" w:rsidP="00714041">
      <w:pPr>
        <w:tabs>
          <w:tab w:val="left" w:pos="2880"/>
        </w:tabs>
        <w:ind w:left="2880" w:hanging="2880"/>
        <w:rPr>
          <w:b/>
        </w:rPr>
      </w:pPr>
    </w:p>
    <w:p w14:paraId="3DA51F66" w14:textId="77777777" w:rsidR="00714041" w:rsidRDefault="00714041" w:rsidP="00714041">
      <w:pPr>
        <w:tabs>
          <w:tab w:val="left" w:pos="2880"/>
        </w:tabs>
        <w:ind w:left="2880" w:hanging="2880"/>
        <w:rPr>
          <w:b/>
        </w:rPr>
      </w:pPr>
      <w:r w:rsidRPr="00BF677A">
        <w:rPr>
          <w:b/>
        </w:rPr>
        <w:lastRenderedPageBreak/>
        <w:t>Culinary # D1-36</w:t>
      </w:r>
    </w:p>
    <w:p w14:paraId="02B2690B" w14:textId="77777777" w:rsidR="00714041" w:rsidRDefault="00714041" w:rsidP="00714041">
      <w:pPr>
        <w:tabs>
          <w:tab w:val="left" w:pos="2880"/>
        </w:tabs>
        <w:ind w:left="2880" w:hanging="2880"/>
      </w:pPr>
      <w:r>
        <w:t>FC 6-501.11*</w:t>
      </w:r>
      <w:r>
        <w:tab/>
        <w:t>Maintenance and Operation; Repairing: Facility not in good repair, floor surface damaged throughout culinary</w:t>
      </w:r>
    </w:p>
    <w:p w14:paraId="11748E6F" w14:textId="77777777" w:rsidR="00714041" w:rsidRDefault="00714041" w:rsidP="00714041">
      <w:pPr>
        <w:tabs>
          <w:tab w:val="left" w:pos="2880"/>
        </w:tabs>
        <w:ind w:left="2880" w:hanging="2880"/>
      </w:pPr>
    </w:p>
    <w:p w14:paraId="3F88FE16" w14:textId="77777777" w:rsidR="00714041" w:rsidRDefault="00714041" w:rsidP="00714041">
      <w:pPr>
        <w:tabs>
          <w:tab w:val="left" w:pos="2880"/>
        </w:tabs>
        <w:ind w:left="2880" w:hanging="2880"/>
        <w:rPr>
          <w:i/>
        </w:rPr>
      </w:pPr>
      <w:r>
        <w:rPr>
          <w:i/>
        </w:rPr>
        <w:t>Office</w:t>
      </w:r>
    </w:p>
    <w:p w14:paraId="05886099" w14:textId="77777777" w:rsidR="00714041" w:rsidRDefault="00714041" w:rsidP="00714041">
      <w:pPr>
        <w:tabs>
          <w:tab w:val="left" w:pos="2880"/>
        </w:tabs>
      </w:pPr>
      <w:r>
        <w:tab/>
        <w:t>No Violations Noted</w:t>
      </w:r>
    </w:p>
    <w:p w14:paraId="5BEE6F73" w14:textId="77777777" w:rsidR="00714041" w:rsidRDefault="00714041" w:rsidP="00714041">
      <w:pPr>
        <w:tabs>
          <w:tab w:val="left" w:pos="2880"/>
        </w:tabs>
        <w:ind w:left="2880" w:hanging="2880"/>
      </w:pPr>
    </w:p>
    <w:p w14:paraId="65366C83" w14:textId="77777777" w:rsidR="00714041" w:rsidRDefault="00714041" w:rsidP="00714041">
      <w:pPr>
        <w:tabs>
          <w:tab w:val="left" w:pos="2880"/>
        </w:tabs>
        <w:ind w:left="2880" w:hanging="2880"/>
        <w:rPr>
          <w:i/>
        </w:rPr>
      </w:pPr>
      <w:r>
        <w:rPr>
          <w:i/>
        </w:rPr>
        <w:t>Dry Goods # D1-41</w:t>
      </w:r>
    </w:p>
    <w:p w14:paraId="73EDC058" w14:textId="77777777" w:rsidR="00714041" w:rsidRPr="009101D3" w:rsidRDefault="00714041" w:rsidP="00714041">
      <w:pPr>
        <w:tabs>
          <w:tab w:val="left" w:pos="2880"/>
        </w:tabs>
        <w:ind w:left="2880" w:hanging="2880"/>
        <w:rPr>
          <w:b/>
          <w:bCs/>
        </w:rPr>
      </w:pPr>
      <w:r w:rsidRPr="009101D3">
        <w:rPr>
          <w:b/>
          <w:bCs/>
          <w:color w:val="000000"/>
        </w:rPr>
        <w:t>FC 6-501.12(A)</w:t>
      </w:r>
      <w:r w:rsidRPr="009101D3">
        <w:rPr>
          <w:b/>
          <w:bCs/>
          <w:color w:val="000000"/>
        </w:rPr>
        <w:tab/>
      </w:r>
      <w:r w:rsidRPr="009101D3">
        <w:rPr>
          <w:b/>
          <w:bCs/>
        </w:rPr>
        <w:t xml:space="preserve">Maintenance and Operation; Premises, Structure, Attachments, and Fixtures - Methods: Facility not cleaned as often as necessary, </w:t>
      </w:r>
      <w:r w:rsidR="009101D3" w:rsidRPr="009101D3">
        <w:rPr>
          <w:b/>
          <w:bCs/>
        </w:rPr>
        <w:t>rodent droppings observed under shelves</w:t>
      </w:r>
    </w:p>
    <w:p w14:paraId="02F8D93F" w14:textId="77777777" w:rsidR="00714041" w:rsidRDefault="00714041" w:rsidP="009101D3">
      <w:pPr>
        <w:tabs>
          <w:tab w:val="left" w:pos="2880"/>
        </w:tabs>
      </w:pPr>
    </w:p>
    <w:p w14:paraId="1FB3014F" w14:textId="77777777" w:rsidR="00714041" w:rsidRDefault="00714041" w:rsidP="00714041">
      <w:pPr>
        <w:tabs>
          <w:tab w:val="left" w:pos="2880"/>
        </w:tabs>
        <w:rPr>
          <w:i/>
        </w:rPr>
      </w:pPr>
      <w:r>
        <w:rPr>
          <w:i/>
        </w:rPr>
        <w:t xml:space="preserve">Kitchen </w:t>
      </w:r>
    </w:p>
    <w:p w14:paraId="3145E8C1" w14:textId="77777777" w:rsidR="00714041" w:rsidRPr="00BF677A" w:rsidRDefault="00714041" w:rsidP="00714041">
      <w:pPr>
        <w:tabs>
          <w:tab w:val="left" w:pos="2880"/>
        </w:tabs>
      </w:pPr>
      <w:r w:rsidRPr="004C05A2">
        <w:tab/>
        <w:t>No Violations</w:t>
      </w:r>
      <w:r>
        <w:t xml:space="preserve"> Noted</w:t>
      </w:r>
    </w:p>
    <w:p w14:paraId="61FEEF4E" w14:textId="77777777" w:rsidR="00714041" w:rsidRDefault="00714041" w:rsidP="00714041">
      <w:pPr>
        <w:ind w:left="2880" w:hanging="2880"/>
        <w:rPr>
          <w:color w:val="000000"/>
        </w:rPr>
      </w:pPr>
    </w:p>
    <w:p w14:paraId="0C2F7036" w14:textId="77777777" w:rsidR="00714041" w:rsidRDefault="00714041" w:rsidP="00714041">
      <w:pPr>
        <w:tabs>
          <w:tab w:val="left" w:pos="2880"/>
        </w:tabs>
        <w:ind w:left="2880" w:hanging="2880"/>
        <w:rPr>
          <w:i/>
        </w:rPr>
      </w:pPr>
      <w:r>
        <w:rPr>
          <w:i/>
        </w:rPr>
        <w:t>Handwash Sink</w:t>
      </w:r>
    </w:p>
    <w:p w14:paraId="12F0782C" w14:textId="77777777" w:rsidR="00714041" w:rsidRDefault="00714041" w:rsidP="00714041">
      <w:pPr>
        <w:tabs>
          <w:tab w:val="left" w:pos="2880"/>
        </w:tabs>
      </w:pPr>
      <w:r w:rsidRPr="004C05A2">
        <w:tab/>
        <w:t>No Violations</w:t>
      </w:r>
      <w:r>
        <w:t xml:space="preserve"> Noted</w:t>
      </w:r>
    </w:p>
    <w:p w14:paraId="2E3EFE70" w14:textId="77777777" w:rsidR="00714041" w:rsidRDefault="00714041" w:rsidP="00714041">
      <w:pPr>
        <w:tabs>
          <w:tab w:val="left" w:pos="2880"/>
        </w:tabs>
      </w:pPr>
    </w:p>
    <w:p w14:paraId="41B3C8FB" w14:textId="77777777" w:rsidR="00714041" w:rsidRDefault="00714041" w:rsidP="00714041">
      <w:pPr>
        <w:tabs>
          <w:tab w:val="left" w:pos="2880"/>
        </w:tabs>
        <w:ind w:left="2880" w:hanging="2880"/>
        <w:rPr>
          <w:i/>
        </w:rPr>
      </w:pPr>
      <w:r>
        <w:rPr>
          <w:i/>
        </w:rPr>
        <w:t>Janitor’s Closet # DG-44</w:t>
      </w:r>
    </w:p>
    <w:p w14:paraId="29322B2A" w14:textId="77777777" w:rsidR="00714041" w:rsidRDefault="00714041" w:rsidP="00714041">
      <w:pPr>
        <w:ind w:left="2880" w:hanging="2880"/>
        <w:rPr>
          <w:b/>
          <w:bCs/>
        </w:rPr>
      </w:pPr>
      <w:r>
        <w:rPr>
          <w:b/>
          <w:bCs/>
          <w:color w:val="000000"/>
        </w:rPr>
        <w:t>FC 6-501.16*</w:t>
      </w:r>
      <w:r>
        <w:rPr>
          <w:b/>
          <w:bCs/>
          <w:color w:val="000000"/>
        </w:rPr>
        <w:tab/>
      </w:r>
      <w:r>
        <w:rPr>
          <w:b/>
          <w:bCs/>
        </w:rPr>
        <w:t>Maintenance and Operation: Premises, Structure, Attachments, and Fixtures - Methods; wet mop stored in bucket</w:t>
      </w:r>
    </w:p>
    <w:p w14:paraId="04AEA5E8" w14:textId="77777777" w:rsidR="00714041" w:rsidRDefault="00714041" w:rsidP="00714041">
      <w:pPr>
        <w:tabs>
          <w:tab w:val="left" w:pos="2880"/>
        </w:tabs>
        <w:ind w:left="2880" w:hanging="2880"/>
      </w:pPr>
    </w:p>
    <w:p w14:paraId="3B1F58DF" w14:textId="77777777" w:rsidR="00714041" w:rsidRDefault="00714041" w:rsidP="00714041">
      <w:pPr>
        <w:tabs>
          <w:tab w:val="left" w:pos="2880"/>
        </w:tabs>
        <w:ind w:left="2880" w:hanging="2880"/>
        <w:rPr>
          <w:i/>
        </w:rPr>
      </w:pPr>
      <w:r>
        <w:rPr>
          <w:i/>
        </w:rPr>
        <w:t>Dishwasher Area # DG-37</w:t>
      </w:r>
    </w:p>
    <w:p w14:paraId="3CA14791" w14:textId="77777777" w:rsidR="009101D3" w:rsidRPr="009101D3" w:rsidRDefault="009101D3" w:rsidP="009101D3">
      <w:pPr>
        <w:tabs>
          <w:tab w:val="left" w:pos="2880"/>
        </w:tabs>
        <w:ind w:left="2880" w:hanging="2880"/>
        <w:rPr>
          <w:b/>
          <w:bCs/>
        </w:rPr>
      </w:pPr>
      <w:r w:rsidRPr="009101D3">
        <w:rPr>
          <w:b/>
          <w:bCs/>
        </w:rPr>
        <w:t>FC 6-501.12(A)</w:t>
      </w:r>
      <w:r w:rsidRPr="009101D3">
        <w:rPr>
          <w:b/>
          <w:bCs/>
        </w:rPr>
        <w:tab/>
        <w:t xml:space="preserve">Maintenance and Operation; Cleaning: Facility </w:t>
      </w:r>
      <w:proofErr w:type="gramStart"/>
      <w:r w:rsidRPr="009101D3">
        <w:rPr>
          <w:b/>
          <w:bCs/>
        </w:rPr>
        <w:t>not cleaned properly,</w:t>
      </w:r>
      <w:proofErr w:type="gramEnd"/>
      <w:r w:rsidRPr="009101D3">
        <w:rPr>
          <w:b/>
          <w:bCs/>
        </w:rPr>
        <w:t xml:space="preserve"> food debris in handwash sink</w:t>
      </w:r>
    </w:p>
    <w:p w14:paraId="12435660" w14:textId="77777777" w:rsidR="00714041" w:rsidRDefault="00714041" w:rsidP="00714041">
      <w:pPr>
        <w:tabs>
          <w:tab w:val="left" w:pos="2880"/>
        </w:tabs>
        <w:rPr>
          <w:i/>
        </w:rPr>
      </w:pPr>
    </w:p>
    <w:p w14:paraId="3C556C67" w14:textId="77777777" w:rsidR="00714041" w:rsidRDefault="00714041" w:rsidP="00714041">
      <w:pPr>
        <w:tabs>
          <w:tab w:val="left" w:pos="2880"/>
        </w:tabs>
        <w:rPr>
          <w:i/>
        </w:rPr>
      </w:pPr>
      <w:r w:rsidRPr="006A0FD0">
        <w:rPr>
          <w:i/>
        </w:rPr>
        <w:t>Serving Line # D1-36A</w:t>
      </w:r>
      <w:r>
        <w:rPr>
          <w:i/>
        </w:rPr>
        <w:t xml:space="preserve">  </w:t>
      </w:r>
    </w:p>
    <w:p w14:paraId="342C88DB" w14:textId="77777777" w:rsidR="00AB4A2E" w:rsidRPr="00AB4A2E" w:rsidRDefault="00AB4A2E" w:rsidP="009101D3">
      <w:pPr>
        <w:tabs>
          <w:tab w:val="left" w:pos="2880"/>
        </w:tabs>
        <w:ind w:left="2880" w:hanging="2880"/>
        <w:rPr>
          <w:b/>
          <w:bCs/>
          <w:szCs w:val="22"/>
        </w:rPr>
      </w:pPr>
      <w:r w:rsidRPr="00AB4A2E">
        <w:rPr>
          <w:b/>
          <w:bCs/>
          <w:szCs w:val="22"/>
        </w:rPr>
        <w:t>FC 4-501.11(B)</w:t>
      </w:r>
      <w:r w:rsidR="009101D3">
        <w:rPr>
          <w:b/>
          <w:bCs/>
          <w:szCs w:val="22"/>
        </w:rPr>
        <w:tab/>
      </w:r>
      <w:r w:rsidRPr="00AB4A2E">
        <w:rPr>
          <w:b/>
          <w:bCs/>
          <w:szCs w:val="22"/>
        </w:rPr>
        <w:t xml:space="preserve">Maintenance and Operation, Equipment: Equipment components not maintained in a state of good repair, </w:t>
      </w:r>
      <w:r w:rsidR="009101D3">
        <w:rPr>
          <w:b/>
          <w:bCs/>
          <w:szCs w:val="22"/>
        </w:rPr>
        <w:t xml:space="preserve">Traulsen </w:t>
      </w:r>
      <w:r w:rsidRPr="00AB4A2E">
        <w:rPr>
          <w:b/>
          <w:bCs/>
          <w:szCs w:val="22"/>
        </w:rPr>
        <w:t>warmer door not closing properly</w:t>
      </w:r>
    </w:p>
    <w:p w14:paraId="2B8B0071" w14:textId="77777777" w:rsidR="009101D3" w:rsidRDefault="009101D3" w:rsidP="009101D3">
      <w:pPr>
        <w:tabs>
          <w:tab w:val="left" w:pos="2880"/>
        </w:tabs>
        <w:ind w:left="2880" w:hanging="2880"/>
        <w:rPr>
          <w:color w:val="000000"/>
          <w:vertAlign w:val="superscript"/>
        </w:rPr>
      </w:pPr>
      <w:r w:rsidRPr="004864B8">
        <w:rPr>
          <w:b/>
          <w:bCs/>
          <w:color w:val="000000"/>
        </w:rPr>
        <w:t xml:space="preserve">FC 3-501.16(A)(1) </w:t>
      </w:r>
      <w:r w:rsidRPr="004864B8">
        <w:rPr>
          <w:b/>
          <w:bCs/>
          <w:color w:val="000000"/>
        </w:rPr>
        <w:tab/>
        <w:t xml:space="preserve">Limitation of Growth of Organisms of Public Health Concern, Temperature and Time Control: Time/temperature control for safety food not held at 135°F or </w:t>
      </w:r>
      <w:proofErr w:type="spellStart"/>
      <w:r w:rsidRPr="004864B8">
        <w:rPr>
          <w:b/>
          <w:bCs/>
          <w:color w:val="000000"/>
        </w:rPr>
        <w:t>ab</w:t>
      </w:r>
      <w:r w:rsidRPr="004864B8">
        <w:rPr>
          <w:b/>
          <w:bCs/>
        </w:rPr>
        <w:t>ove</w:t>
      </w:r>
      <w:r w:rsidRPr="004864B8">
        <w:rPr>
          <w:b/>
          <w:bCs/>
          <w:vertAlign w:val="superscript"/>
        </w:rPr>
        <w:t>P</w:t>
      </w:r>
      <w:proofErr w:type="spellEnd"/>
      <w:r w:rsidRPr="004864B8">
        <w:rPr>
          <w:b/>
          <w:bCs/>
        </w:rPr>
        <w:t xml:space="preserve">, </w:t>
      </w:r>
      <w:r w:rsidR="006A0FD0">
        <w:rPr>
          <w:b/>
          <w:bCs/>
        </w:rPr>
        <w:t>sandwiches and pasta</w:t>
      </w:r>
      <w:r w:rsidRPr="004864B8">
        <w:rPr>
          <w:b/>
          <w:bCs/>
        </w:rPr>
        <w:t xml:space="preserve"> </w:t>
      </w:r>
      <w:r>
        <w:rPr>
          <w:b/>
          <w:bCs/>
        </w:rPr>
        <w:t xml:space="preserve">temperature </w:t>
      </w:r>
      <w:r w:rsidRPr="004864B8">
        <w:rPr>
          <w:b/>
          <w:bCs/>
        </w:rPr>
        <w:t>recorded at 10</w:t>
      </w:r>
      <w:r>
        <w:rPr>
          <w:b/>
          <w:bCs/>
        </w:rPr>
        <w:t>4</w:t>
      </w:r>
      <w:r w:rsidRPr="004864B8">
        <w:rPr>
          <w:b/>
          <w:bCs/>
        </w:rPr>
        <w:t>°F</w:t>
      </w:r>
    </w:p>
    <w:p w14:paraId="0E9CC273" w14:textId="77777777" w:rsidR="00714041" w:rsidRDefault="00714041" w:rsidP="00714041"/>
    <w:p w14:paraId="2EDC6FA0" w14:textId="77777777" w:rsidR="00714041" w:rsidRDefault="00714041" w:rsidP="00714041">
      <w:pPr>
        <w:tabs>
          <w:tab w:val="left" w:pos="2880"/>
        </w:tabs>
        <w:rPr>
          <w:b/>
        </w:rPr>
      </w:pPr>
      <w:r>
        <w:rPr>
          <w:b/>
        </w:rPr>
        <w:t>Staff Dining Area # D1-25</w:t>
      </w:r>
    </w:p>
    <w:p w14:paraId="59B3094B" w14:textId="77777777" w:rsidR="00714041" w:rsidRDefault="00714041" w:rsidP="00714041">
      <w:pPr>
        <w:tabs>
          <w:tab w:val="left" w:pos="2880"/>
        </w:tabs>
      </w:pPr>
      <w:r>
        <w:tab/>
        <w:t>No Violations Noted</w:t>
      </w:r>
    </w:p>
    <w:p w14:paraId="4478569E" w14:textId="77777777" w:rsidR="00714041" w:rsidRDefault="00714041" w:rsidP="00714041">
      <w:pPr>
        <w:tabs>
          <w:tab w:val="left" w:pos="2880"/>
        </w:tabs>
      </w:pPr>
    </w:p>
    <w:p w14:paraId="579FB31B" w14:textId="77777777" w:rsidR="00714041" w:rsidRDefault="00714041" w:rsidP="00714041">
      <w:pPr>
        <w:tabs>
          <w:tab w:val="left" w:pos="2880"/>
        </w:tabs>
        <w:rPr>
          <w:i/>
          <w:iCs/>
        </w:rPr>
      </w:pPr>
      <w:r>
        <w:rPr>
          <w:i/>
          <w:iCs/>
        </w:rPr>
        <w:t>Hallway</w:t>
      </w:r>
    </w:p>
    <w:p w14:paraId="24A6E621" w14:textId="77777777" w:rsidR="00714041" w:rsidRPr="006A0FD0" w:rsidRDefault="006A0FD0" w:rsidP="006A0FD0">
      <w:pPr>
        <w:tabs>
          <w:tab w:val="left" w:pos="2880"/>
        </w:tabs>
      </w:pPr>
      <w:r w:rsidRPr="004C05A2">
        <w:tab/>
        <w:t>No Violations</w:t>
      </w:r>
      <w:r>
        <w:t xml:space="preserve"> Noted</w:t>
      </w:r>
    </w:p>
    <w:p w14:paraId="31D7593B" w14:textId="77777777" w:rsidR="00714041" w:rsidRDefault="00714041" w:rsidP="00714041">
      <w:pPr>
        <w:tabs>
          <w:tab w:val="left" w:pos="2880"/>
        </w:tabs>
      </w:pPr>
    </w:p>
    <w:p w14:paraId="2D86ECB9" w14:textId="77777777" w:rsidR="00714041" w:rsidRDefault="00714041" w:rsidP="00714041">
      <w:pPr>
        <w:tabs>
          <w:tab w:val="left" w:pos="2880"/>
        </w:tabs>
        <w:ind w:left="2880" w:hanging="2880"/>
        <w:rPr>
          <w:i/>
        </w:rPr>
      </w:pPr>
      <w:r>
        <w:rPr>
          <w:i/>
        </w:rPr>
        <w:t xml:space="preserve">Male Staff Locker Room # D1-27  </w:t>
      </w:r>
    </w:p>
    <w:p w14:paraId="2C344934" w14:textId="77777777" w:rsidR="00714041" w:rsidRPr="006A0FD0" w:rsidRDefault="006A0FD0" w:rsidP="006A0FD0">
      <w:pPr>
        <w:tabs>
          <w:tab w:val="left" w:pos="2880"/>
        </w:tabs>
      </w:pPr>
      <w:r w:rsidRPr="004C05A2">
        <w:tab/>
        <w:t>No Violations</w:t>
      </w:r>
      <w:r>
        <w:t xml:space="preserve"> Noted</w:t>
      </w:r>
    </w:p>
    <w:p w14:paraId="6CE91B1E" w14:textId="77777777" w:rsidR="00714041" w:rsidRDefault="00714041" w:rsidP="00714041">
      <w:pPr>
        <w:tabs>
          <w:tab w:val="left" w:pos="2880"/>
        </w:tabs>
      </w:pPr>
    </w:p>
    <w:p w14:paraId="45C235D3" w14:textId="77777777" w:rsidR="00714041" w:rsidRDefault="00714041" w:rsidP="00714041">
      <w:pPr>
        <w:tabs>
          <w:tab w:val="left" w:pos="2880"/>
        </w:tabs>
        <w:ind w:left="2880" w:hanging="2880"/>
        <w:rPr>
          <w:i/>
        </w:rPr>
      </w:pPr>
      <w:r w:rsidRPr="00BF677A">
        <w:rPr>
          <w:i/>
        </w:rPr>
        <w:t>Female Staff Locker Room # D1-31</w:t>
      </w:r>
      <w:r>
        <w:rPr>
          <w:i/>
        </w:rPr>
        <w:t xml:space="preserve">    </w:t>
      </w:r>
    </w:p>
    <w:p w14:paraId="4697B718" w14:textId="77777777" w:rsidR="00714041" w:rsidRDefault="00714041" w:rsidP="00714041">
      <w:pPr>
        <w:tabs>
          <w:tab w:val="left" w:pos="2880"/>
        </w:tabs>
      </w:pPr>
      <w:r>
        <w:t>105 CMR 451.123</w:t>
      </w:r>
      <w:r>
        <w:tab/>
        <w:t xml:space="preserve">Maintenance: </w:t>
      </w:r>
      <w:r w:rsidR="006A0FD0">
        <w:t>Privacy curtain missing in shower</w:t>
      </w:r>
    </w:p>
    <w:p w14:paraId="4557EC95" w14:textId="77777777" w:rsidR="006A0FD0" w:rsidRDefault="006A0FD0" w:rsidP="006A0FD0">
      <w:pPr>
        <w:tabs>
          <w:tab w:val="left" w:pos="2880"/>
        </w:tabs>
        <w:ind w:left="2880" w:hanging="2880"/>
      </w:pPr>
    </w:p>
    <w:p w14:paraId="591BFA4D" w14:textId="77777777" w:rsidR="00714041" w:rsidRDefault="00714041" w:rsidP="00714041">
      <w:pPr>
        <w:tabs>
          <w:tab w:val="left" w:pos="2880"/>
        </w:tabs>
        <w:ind w:left="2880" w:hanging="2880"/>
        <w:rPr>
          <w:i/>
        </w:rPr>
      </w:pPr>
      <w:r>
        <w:rPr>
          <w:i/>
        </w:rPr>
        <w:t>Janitor’s Closet # D1-26</w:t>
      </w:r>
    </w:p>
    <w:p w14:paraId="215E4493" w14:textId="77777777" w:rsidR="00714041" w:rsidRDefault="00714041" w:rsidP="00714041">
      <w:pPr>
        <w:tabs>
          <w:tab w:val="left" w:pos="2880"/>
        </w:tabs>
        <w:ind w:left="2880" w:hanging="2880"/>
        <w:rPr>
          <w:b/>
          <w:bCs/>
        </w:rPr>
      </w:pPr>
      <w:r>
        <w:rPr>
          <w:b/>
          <w:bCs/>
          <w:color w:val="000000"/>
        </w:rPr>
        <w:t>FC 6-501.12(A)*</w:t>
      </w:r>
      <w:r>
        <w:rPr>
          <w:b/>
          <w:bCs/>
          <w:color w:val="000000"/>
        </w:rPr>
        <w:tab/>
      </w:r>
      <w:r>
        <w:rPr>
          <w:b/>
          <w:bCs/>
        </w:rPr>
        <w:t>Maintenance and Operation; Premises, Structure, Attachments, and Fixtures - Methods: Facility not cleaned as often as necessary, rodent droppings observed in storage closet</w:t>
      </w:r>
    </w:p>
    <w:p w14:paraId="387984C2" w14:textId="77777777" w:rsidR="006A0FD0" w:rsidRDefault="006A0FD0" w:rsidP="006A0FD0">
      <w:pPr>
        <w:tabs>
          <w:tab w:val="left" w:pos="2880"/>
        </w:tabs>
        <w:ind w:left="2880" w:hanging="2880"/>
        <w:rPr>
          <w:b/>
          <w:bCs/>
        </w:rPr>
      </w:pPr>
      <w:r>
        <w:rPr>
          <w:b/>
          <w:bCs/>
          <w:color w:val="000000"/>
        </w:rPr>
        <w:t>FC 6-501.12(A)</w:t>
      </w:r>
      <w:r>
        <w:rPr>
          <w:b/>
          <w:bCs/>
          <w:color w:val="000000"/>
        </w:rPr>
        <w:tab/>
      </w:r>
      <w:r>
        <w:rPr>
          <w:b/>
          <w:bCs/>
        </w:rPr>
        <w:t xml:space="preserve">Maintenance and Operation; Premises, Structure, Attachments, and Fixtures - Methods: Facility not cleaned as often as </w:t>
      </w:r>
      <w:proofErr w:type="gramStart"/>
      <w:r>
        <w:rPr>
          <w:b/>
          <w:bCs/>
        </w:rPr>
        <w:t>necessary,</w:t>
      </w:r>
      <w:proofErr w:type="gramEnd"/>
      <w:r>
        <w:rPr>
          <w:b/>
          <w:bCs/>
        </w:rPr>
        <w:t xml:space="preserve"> ceiling vent dusty</w:t>
      </w:r>
    </w:p>
    <w:p w14:paraId="28E6D9A6" w14:textId="77777777" w:rsidR="00714041" w:rsidRDefault="00714041" w:rsidP="00714041">
      <w:pPr>
        <w:tabs>
          <w:tab w:val="left" w:pos="2880"/>
        </w:tabs>
        <w:rPr>
          <w:b/>
          <w:highlight w:val="cyan"/>
          <w:u w:val="single"/>
        </w:rPr>
      </w:pPr>
    </w:p>
    <w:p w14:paraId="3B38809C" w14:textId="77777777" w:rsidR="009F5BBC" w:rsidRDefault="009F5BBC" w:rsidP="009F5BBC">
      <w:pPr>
        <w:tabs>
          <w:tab w:val="left" w:pos="2880"/>
        </w:tabs>
        <w:ind w:left="2880" w:hanging="2880"/>
        <w:rPr>
          <w:b/>
          <w:u w:val="single"/>
        </w:rPr>
      </w:pPr>
      <w:r>
        <w:rPr>
          <w:b/>
          <w:u w:val="single"/>
        </w:rPr>
        <w:t>Inside Warehouse (Level 1)</w:t>
      </w:r>
    </w:p>
    <w:p w14:paraId="01AAA935" w14:textId="77777777" w:rsidR="009F5BBC" w:rsidRDefault="009F5BBC" w:rsidP="009F5BBC">
      <w:pPr>
        <w:tabs>
          <w:tab w:val="left" w:pos="2880"/>
        </w:tabs>
      </w:pPr>
      <w:r>
        <w:t>105 CMR 451.353*</w:t>
      </w:r>
      <w:r>
        <w:tab/>
        <w:t xml:space="preserve">Interior Maintenance: Ceiling panel rusted near sprinkler </w:t>
      </w:r>
    </w:p>
    <w:p w14:paraId="0B2A0324" w14:textId="77777777" w:rsidR="009F5BBC" w:rsidRDefault="009F5BBC" w:rsidP="009F5BBC">
      <w:pPr>
        <w:tabs>
          <w:tab w:val="left" w:pos="2880"/>
        </w:tabs>
        <w:ind w:left="2880" w:hanging="2880"/>
        <w:rPr>
          <w:i/>
        </w:rPr>
      </w:pPr>
    </w:p>
    <w:p w14:paraId="65C727FD" w14:textId="77777777" w:rsidR="009F5BBC" w:rsidRDefault="009F5BBC" w:rsidP="009F5BBC">
      <w:pPr>
        <w:tabs>
          <w:tab w:val="left" w:pos="2880"/>
        </w:tabs>
        <w:ind w:left="2880" w:hanging="2880"/>
        <w:rPr>
          <w:i/>
        </w:rPr>
      </w:pPr>
    </w:p>
    <w:p w14:paraId="2455F051" w14:textId="77777777" w:rsidR="009F5BBC" w:rsidRDefault="009F5BBC" w:rsidP="009F5BBC">
      <w:pPr>
        <w:tabs>
          <w:tab w:val="left" w:pos="2880"/>
        </w:tabs>
        <w:ind w:left="2880" w:hanging="2880"/>
        <w:rPr>
          <w:i/>
        </w:rPr>
      </w:pPr>
      <w:r w:rsidRPr="00B511BC">
        <w:rPr>
          <w:i/>
        </w:rPr>
        <w:lastRenderedPageBreak/>
        <w:t>Dry Goods # DG-71</w:t>
      </w:r>
    </w:p>
    <w:p w14:paraId="0FF10EB3" w14:textId="77777777" w:rsidR="009F5BBC" w:rsidRDefault="009F5BBC" w:rsidP="009F5BBC">
      <w:pPr>
        <w:ind w:left="2880" w:hanging="2880"/>
        <w:rPr>
          <w:bCs/>
        </w:rPr>
      </w:pPr>
      <w:r>
        <w:rPr>
          <w:bCs/>
          <w:color w:val="000000"/>
        </w:rPr>
        <w:t>FC 6-501.12(A)</w:t>
      </w:r>
      <w:r>
        <w:rPr>
          <w:bCs/>
          <w:color w:val="000000"/>
        </w:rPr>
        <w:tab/>
      </w:r>
      <w:r>
        <w:rPr>
          <w:bCs/>
        </w:rPr>
        <w:t>Maintenance and Operation; Premises, Structure, Attachments, and Fixtures - Methods: Facility not cleaned as often as necessary,</w:t>
      </w:r>
      <w:r>
        <w:rPr>
          <w:bCs/>
          <w:color w:val="FF0000"/>
        </w:rPr>
        <w:t xml:space="preserve"> </w:t>
      </w:r>
      <w:r>
        <w:rPr>
          <w:bCs/>
        </w:rPr>
        <w:t xml:space="preserve">rodent droppings observed </w:t>
      </w:r>
    </w:p>
    <w:p w14:paraId="2DCD9024" w14:textId="77777777" w:rsidR="009F5BBC" w:rsidRDefault="009F5BBC" w:rsidP="009F5BBC">
      <w:pPr>
        <w:tabs>
          <w:tab w:val="left" w:pos="2880"/>
        </w:tabs>
        <w:ind w:left="2880" w:hanging="2880"/>
        <w:rPr>
          <w:i/>
        </w:rPr>
      </w:pPr>
    </w:p>
    <w:p w14:paraId="421F87E0" w14:textId="77777777" w:rsidR="009F5BBC" w:rsidRDefault="009F5BBC" w:rsidP="009F5BBC">
      <w:pPr>
        <w:tabs>
          <w:tab w:val="left" w:pos="2880"/>
        </w:tabs>
        <w:rPr>
          <w:i/>
        </w:rPr>
      </w:pPr>
      <w:r>
        <w:rPr>
          <w:i/>
        </w:rPr>
        <w:t>Chemical Storage # DG-67</w:t>
      </w:r>
    </w:p>
    <w:p w14:paraId="4EAC6B33" w14:textId="77777777" w:rsidR="009F5BBC" w:rsidRDefault="009F5BBC" w:rsidP="009F5BBC">
      <w:pPr>
        <w:tabs>
          <w:tab w:val="left" w:pos="2880"/>
        </w:tabs>
      </w:pPr>
      <w:r>
        <w:tab/>
        <w:t>No Violations Noted</w:t>
      </w:r>
    </w:p>
    <w:p w14:paraId="479960AA" w14:textId="77777777" w:rsidR="009F5BBC" w:rsidRDefault="009F5BBC" w:rsidP="009F5BBC">
      <w:pPr>
        <w:tabs>
          <w:tab w:val="left" w:pos="2880"/>
        </w:tabs>
        <w:rPr>
          <w:i/>
        </w:rPr>
      </w:pPr>
    </w:p>
    <w:p w14:paraId="621E2B21" w14:textId="77777777" w:rsidR="009F5BBC" w:rsidRDefault="009F5BBC" w:rsidP="009F5BBC">
      <w:pPr>
        <w:tabs>
          <w:tab w:val="left" w:pos="2880"/>
        </w:tabs>
        <w:rPr>
          <w:i/>
        </w:rPr>
      </w:pPr>
      <w:r>
        <w:rPr>
          <w:i/>
        </w:rPr>
        <w:t>Freezer # DG-69</w:t>
      </w:r>
    </w:p>
    <w:p w14:paraId="3A6974DE" w14:textId="77777777" w:rsidR="009F5BBC" w:rsidRDefault="009F5BBC" w:rsidP="009F5BBC">
      <w:pPr>
        <w:tabs>
          <w:tab w:val="left" w:pos="2880"/>
        </w:tabs>
      </w:pPr>
      <w:r>
        <w:tab/>
        <w:t>No Violations Noted</w:t>
      </w:r>
    </w:p>
    <w:p w14:paraId="7AB5475B" w14:textId="77777777" w:rsidR="009F5BBC" w:rsidRDefault="009F5BBC" w:rsidP="009F5BBC">
      <w:pPr>
        <w:tabs>
          <w:tab w:val="left" w:pos="2880"/>
        </w:tabs>
        <w:ind w:left="2880" w:hanging="2880"/>
        <w:rPr>
          <w:i/>
        </w:rPr>
      </w:pPr>
    </w:p>
    <w:p w14:paraId="177F5EAE" w14:textId="77777777" w:rsidR="009F5BBC" w:rsidRDefault="009F5BBC" w:rsidP="009F5BBC">
      <w:pPr>
        <w:tabs>
          <w:tab w:val="left" w:pos="2880"/>
        </w:tabs>
        <w:ind w:left="2880" w:hanging="2880"/>
        <w:rPr>
          <w:i/>
        </w:rPr>
      </w:pPr>
      <w:r>
        <w:rPr>
          <w:i/>
        </w:rPr>
        <w:t>Refrigerator and Meat Freezer</w:t>
      </w:r>
    </w:p>
    <w:p w14:paraId="0C5FECFD" w14:textId="77777777" w:rsidR="009F5BBC" w:rsidRDefault="009F5BBC" w:rsidP="009F5BBC">
      <w:pPr>
        <w:tabs>
          <w:tab w:val="left" w:pos="2880"/>
        </w:tabs>
      </w:pPr>
      <w:r>
        <w:tab/>
        <w:t>No Violations Noted</w:t>
      </w:r>
    </w:p>
    <w:p w14:paraId="57136D17" w14:textId="77777777" w:rsidR="009F5BBC" w:rsidRDefault="009F5BBC" w:rsidP="009F5BBC">
      <w:pPr>
        <w:tabs>
          <w:tab w:val="left" w:pos="2880"/>
        </w:tabs>
      </w:pPr>
    </w:p>
    <w:p w14:paraId="1F4CFAA0" w14:textId="77777777" w:rsidR="009F5BBC" w:rsidRDefault="009F5BBC" w:rsidP="009F5BBC">
      <w:pPr>
        <w:tabs>
          <w:tab w:val="left" w:pos="2880"/>
        </w:tabs>
        <w:ind w:left="2880" w:hanging="2880"/>
      </w:pPr>
      <w:r>
        <w:rPr>
          <w:i/>
        </w:rPr>
        <w:t>Storage Area</w:t>
      </w:r>
    </w:p>
    <w:p w14:paraId="67379BD9" w14:textId="77777777" w:rsidR="009F5BBC" w:rsidRPr="00B511BC" w:rsidRDefault="009F5BBC" w:rsidP="009F5BBC">
      <w:pPr>
        <w:tabs>
          <w:tab w:val="left" w:pos="2880"/>
        </w:tabs>
      </w:pPr>
      <w:r w:rsidRPr="004C05A2">
        <w:tab/>
        <w:t>No Violations</w:t>
      </w:r>
      <w:r>
        <w:t xml:space="preserve"> Noted</w:t>
      </w:r>
    </w:p>
    <w:p w14:paraId="5B62B7DC" w14:textId="77777777" w:rsidR="009F5BBC" w:rsidRDefault="009F5BBC" w:rsidP="00714041">
      <w:pPr>
        <w:tabs>
          <w:tab w:val="left" w:pos="2880"/>
        </w:tabs>
        <w:rPr>
          <w:b/>
          <w:highlight w:val="cyan"/>
          <w:u w:val="single"/>
        </w:rPr>
      </w:pPr>
    </w:p>
    <w:p w14:paraId="75345F91" w14:textId="77777777" w:rsidR="00714041" w:rsidRPr="00B54997" w:rsidRDefault="00714041" w:rsidP="00714041">
      <w:pPr>
        <w:tabs>
          <w:tab w:val="left" w:pos="2880"/>
        </w:tabs>
        <w:rPr>
          <w:b/>
          <w:u w:val="single"/>
        </w:rPr>
      </w:pPr>
      <w:r w:rsidRPr="00B54997">
        <w:rPr>
          <w:b/>
          <w:u w:val="single"/>
        </w:rPr>
        <w:t>Gym Area # D1-15</w:t>
      </w:r>
    </w:p>
    <w:p w14:paraId="7543260C" w14:textId="77777777" w:rsidR="00714041" w:rsidRPr="00B54997" w:rsidRDefault="00714041" w:rsidP="00714041">
      <w:pPr>
        <w:tabs>
          <w:tab w:val="left" w:pos="2880"/>
        </w:tabs>
        <w:rPr>
          <w:b/>
          <w:u w:val="single"/>
        </w:rPr>
      </w:pPr>
    </w:p>
    <w:p w14:paraId="2C179B9D" w14:textId="77777777" w:rsidR="00714041" w:rsidRPr="00B54997" w:rsidRDefault="00714041" w:rsidP="00714041">
      <w:pPr>
        <w:tabs>
          <w:tab w:val="left" w:pos="2880"/>
        </w:tabs>
        <w:rPr>
          <w:i/>
        </w:rPr>
      </w:pPr>
      <w:r w:rsidRPr="00B54997">
        <w:rPr>
          <w:i/>
        </w:rPr>
        <w:t xml:space="preserve">Control </w:t>
      </w:r>
    </w:p>
    <w:p w14:paraId="20B99640" w14:textId="77777777" w:rsidR="00714041" w:rsidRDefault="00714041" w:rsidP="00714041">
      <w:pPr>
        <w:tabs>
          <w:tab w:val="left" w:pos="2880"/>
        </w:tabs>
        <w:ind w:left="2880" w:hanging="2880"/>
      </w:pPr>
      <w:r w:rsidRPr="00B54997">
        <w:tab/>
        <w:t>No Violations Noted</w:t>
      </w:r>
    </w:p>
    <w:p w14:paraId="0AC5E248" w14:textId="77777777" w:rsidR="00E06FE1" w:rsidRPr="00B54997" w:rsidRDefault="00E06FE1" w:rsidP="00714041">
      <w:pPr>
        <w:tabs>
          <w:tab w:val="left" w:pos="2880"/>
        </w:tabs>
        <w:ind w:left="2880" w:hanging="2880"/>
      </w:pPr>
    </w:p>
    <w:p w14:paraId="64868D24" w14:textId="77777777" w:rsidR="00714041" w:rsidRPr="00B54997" w:rsidRDefault="00714041" w:rsidP="00714041">
      <w:pPr>
        <w:tabs>
          <w:tab w:val="left" w:pos="2880"/>
        </w:tabs>
      </w:pPr>
      <w:r w:rsidRPr="00B54997">
        <w:rPr>
          <w:i/>
        </w:rPr>
        <w:t>Janitor’s Closet # D1-24</w:t>
      </w:r>
    </w:p>
    <w:p w14:paraId="18E185A2" w14:textId="77777777" w:rsidR="00714041" w:rsidRDefault="00714041" w:rsidP="00714041">
      <w:pPr>
        <w:tabs>
          <w:tab w:val="left" w:pos="2880"/>
        </w:tabs>
      </w:pPr>
      <w:r w:rsidRPr="00B54997">
        <w:tab/>
        <w:t>No Violations Noted</w:t>
      </w:r>
    </w:p>
    <w:p w14:paraId="1ED04C61" w14:textId="77777777" w:rsidR="00714041" w:rsidRDefault="00714041" w:rsidP="00714041">
      <w:pPr>
        <w:tabs>
          <w:tab w:val="left" w:pos="2880"/>
        </w:tabs>
      </w:pPr>
    </w:p>
    <w:p w14:paraId="380EE561" w14:textId="77777777" w:rsidR="00714041" w:rsidRDefault="00714041" w:rsidP="00714041">
      <w:pPr>
        <w:tabs>
          <w:tab w:val="left" w:pos="2880"/>
        </w:tabs>
        <w:rPr>
          <w:i/>
        </w:rPr>
      </w:pPr>
      <w:r>
        <w:rPr>
          <w:i/>
        </w:rPr>
        <w:t>Inmate Bathroom # D1-23</w:t>
      </w:r>
    </w:p>
    <w:p w14:paraId="2E82804C" w14:textId="77777777" w:rsidR="00714041" w:rsidRDefault="00B54997" w:rsidP="00B54997">
      <w:pPr>
        <w:tabs>
          <w:tab w:val="left" w:pos="2880"/>
        </w:tabs>
      </w:pPr>
      <w:r w:rsidRPr="004C05A2">
        <w:tab/>
        <w:t>No Violations</w:t>
      </w:r>
      <w:r>
        <w:t xml:space="preserve"> Noted</w:t>
      </w:r>
    </w:p>
    <w:p w14:paraId="5F80B714" w14:textId="77777777" w:rsidR="00714041" w:rsidRDefault="00714041" w:rsidP="00714041">
      <w:pPr>
        <w:tabs>
          <w:tab w:val="left" w:pos="2880"/>
        </w:tabs>
        <w:rPr>
          <w:color w:val="FF0000"/>
        </w:rPr>
      </w:pPr>
    </w:p>
    <w:p w14:paraId="67FC6171" w14:textId="77777777" w:rsidR="00714041" w:rsidRDefault="00714041" w:rsidP="00714041">
      <w:pPr>
        <w:tabs>
          <w:tab w:val="left" w:pos="2880"/>
        </w:tabs>
        <w:rPr>
          <w:b/>
        </w:rPr>
      </w:pPr>
      <w:r>
        <w:rPr>
          <w:b/>
        </w:rPr>
        <w:t>South Gym # D1-17</w:t>
      </w:r>
    </w:p>
    <w:p w14:paraId="58330A76" w14:textId="77777777" w:rsidR="00714041" w:rsidRPr="00B54997" w:rsidRDefault="00B54997" w:rsidP="00B54997">
      <w:pPr>
        <w:tabs>
          <w:tab w:val="left" w:pos="2880"/>
        </w:tabs>
        <w:rPr>
          <w:color w:val="FF0000"/>
        </w:rPr>
      </w:pPr>
      <w:r w:rsidRPr="00AB5A5E">
        <w:t>105 CMR 451.353</w:t>
      </w:r>
      <w:r w:rsidRPr="00AB5A5E">
        <w:tab/>
        <w:t>Interior Maintenance:</w:t>
      </w:r>
      <w:r>
        <w:t xml:space="preserve"> Wall water stained under windows</w:t>
      </w:r>
    </w:p>
    <w:p w14:paraId="3925259D" w14:textId="77777777" w:rsidR="00714041" w:rsidRPr="00F96382" w:rsidRDefault="00714041" w:rsidP="00714041">
      <w:pPr>
        <w:tabs>
          <w:tab w:val="left" w:pos="2880"/>
        </w:tabs>
      </w:pPr>
    </w:p>
    <w:p w14:paraId="6120BC38" w14:textId="77777777" w:rsidR="00714041" w:rsidRPr="00F96382" w:rsidRDefault="00714041" w:rsidP="00714041">
      <w:pPr>
        <w:tabs>
          <w:tab w:val="left" w:pos="2880"/>
        </w:tabs>
        <w:rPr>
          <w:i/>
        </w:rPr>
      </w:pPr>
      <w:r w:rsidRPr="00F96382">
        <w:rPr>
          <w:i/>
        </w:rPr>
        <w:t>Bubbler</w:t>
      </w:r>
    </w:p>
    <w:p w14:paraId="3FE1956C" w14:textId="77777777" w:rsidR="00714041" w:rsidRPr="00F96382" w:rsidRDefault="00714041" w:rsidP="00714041">
      <w:pPr>
        <w:tabs>
          <w:tab w:val="left" w:pos="2880"/>
        </w:tabs>
      </w:pPr>
      <w:r w:rsidRPr="00F96382">
        <w:tab/>
        <w:t>No Violations Noted</w:t>
      </w:r>
    </w:p>
    <w:p w14:paraId="4C2E2B59" w14:textId="77777777" w:rsidR="00714041" w:rsidRPr="00F96382" w:rsidRDefault="00714041" w:rsidP="00714041">
      <w:pPr>
        <w:tabs>
          <w:tab w:val="left" w:pos="2880"/>
        </w:tabs>
        <w:rPr>
          <w:i/>
        </w:rPr>
      </w:pPr>
    </w:p>
    <w:p w14:paraId="2241CA61" w14:textId="77777777" w:rsidR="00714041" w:rsidRPr="00F96382" w:rsidRDefault="00714041" w:rsidP="00714041">
      <w:pPr>
        <w:tabs>
          <w:tab w:val="left" w:pos="2880"/>
        </w:tabs>
        <w:rPr>
          <w:i/>
        </w:rPr>
      </w:pPr>
      <w:r w:rsidRPr="00F96382">
        <w:rPr>
          <w:i/>
        </w:rPr>
        <w:t>Room # D1-21</w:t>
      </w:r>
    </w:p>
    <w:p w14:paraId="50FDA4EF" w14:textId="77777777" w:rsidR="00714041" w:rsidRPr="00F96382" w:rsidRDefault="00714041" w:rsidP="00714041">
      <w:pPr>
        <w:tabs>
          <w:tab w:val="left" w:pos="2880"/>
        </w:tabs>
      </w:pPr>
      <w:r w:rsidRPr="00F96382">
        <w:tab/>
        <w:t>No Violations Noted</w:t>
      </w:r>
    </w:p>
    <w:p w14:paraId="2DAD396B" w14:textId="77777777" w:rsidR="00714041" w:rsidRPr="00F96382" w:rsidRDefault="00714041" w:rsidP="00714041">
      <w:pPr>
        <w:tabs>
          <w:tab w:val="left" w:pos="2880"/>
        </w:tabs>
        <w:rPr>
          <w:i/>
        </w:rPr>
      </w:pPr>
    </w:p>
    <w:p w14:paraId="69809A7B" w14:textId="77777777" w:rsidR="00714041" w:rsidRPr="00F96382" w:rsidRDefault="00714041" w:rsidP="00714041">
      <w:pPr>
        <w:tabs>
          <w:tab w:val="left" w:pos="2880"/>
        </w:tabs>
        <w:rPr>
          <w:i/>
        </w:rPr>
      </w:pPr>
      <w:r w:rsidRPr="00F96382">
        <w:rPr>
          <w:i/>
        </w:rPr>
        <w:t>Room # D1-20</w:t>
      </w:r>
    </w:p>
    <w:p w14:paraId="05B34E02" w14:textId="77777777" w:rsidR="00714041" w:rsidRPr="00F96382" w:rsidRDefault="00714041" w:rsidP="00714041">
      <w:pPr>
        <w:tabs>
          <w:tab w:val="left" w:pos="2880"/>
        </w:tabs>
      </w:pPr>
      <w:r w:rsidRPr="00F96382">
        <w:tab/>
        <w:t>No Violations Noted</w:t>
      </w:r>
    </w:p>
    <w:p w14:paraId="4AC456BA" w14:textId="77777777" w:rsidR="00714041" w:rsidRPr="00F96382" w:rsidRDefault="00714041" w:rsidP="00714041">
      <w:pPr>
        <w:tabs>
          <w:tab w:val="left" w:pos="2880"/>
        </w:tabs>
        <w:rPr>
          <w:i/>
        </w:rPr>
      </w:pPr>
    </w:p>
    <w:p w14:paraId="693FF9A8" w14:textId="77777777" w:rsidR="00714041" w:rsidRPr="00F96382" w:rsidRDefault="00714041" w:rsidP="00714041">
      <w:pPr>
        <w:tabs>
          <w:tab w:val="left" w:pos="2880"/>
        </w:tabs>
        <w:rPr>
          <w:i/>
        </w:rPr>
      </w:pPr>
      <w:r w:rsidRPr="00F96382">
        <w:rPr>
          <w:i/>
        </w:rPr>
        <w:t xml:space="preserve">Staff Office # D1-19   </w:t>
      </w:r>
    </w:p>
    <w:p w14:paraId="565984F0" w14:textId="77777777" w:rsidR="00714041" w:rsidRPr="00F96382" w:rsidRDefault="00714041" w:rsidP="00714041">
      <w:pPr>
        <w:tabs>
          <w:tab w:val="left" w:pos="2880"/>
        </w:tabs>
      </w:pPr>
      <w:r w:rsidRPr="00F96382">
        <w:tab/>
        <w:t>No Violations Noted</w:t>
      </w:r>
    </w:p>
    <w:p w14:paraId="434DBC09" w14:textId="77777777" w:rsidR="00714041" w:rsidRPr="00F96382" w:rsidRDefault="00714041" w:rsidP="00714041">
      <w:pPr>
        <w:tabs>
          <w:tab w:val="left" w:pos="2880"/>
        </w:tabs>
        <w:rPr>
          <w:i/>
        </w:rPr>
      </w:pPr>
    </w:p>
    <w:p w14:paraId="18337EBD" w14:textId="77777777" w:rsidR="00714041" w:rsidRPr="00F96382" w:rsidRDefault="00714041" w:rsidP="00714041">
      <w:pPr>
        <w:tabs>
          <w:tab w:val="left" w:pos="2880"/>
        </w:tabs>
        <w:rPr>
          <w:i/>
        </w:rPr>
      </w:pPr>
      <w:r w:rsidRPr="00F96382">
        <w:rPr>
          <w:i/>
        </w:rPr>
        <w:t>Janitor’s Closet # D1-22</w:t>
      </w:r>
    </w:p>
    <w:p w14:paraId="0A91C77E" w14:textId="77777777" w:rsidR="00714041" w:rsidRPr="00F96382" w:rsidRDefault="00714041" w:rsidP="00714041">
      <w:pPr>
        <w:tabs>
          <w:tab w:val="left" w:pos="2880"/>
        </w:tabs>
      </w:pPr>
      <w:r w:rsidRPr="00F96382">
        <w:tab/>
        <w:t>No Violations Noted</w:t>
      </w:r>
    </w:p>
    <w:p w14:paraId="159EF468" w14:textId="77777777" w:rsidR="00714041" w:rsidRPr="00F96382" w:rsidRDefault="00714041" w:rsidP="00714041">
      <w:pPr>
        <w:tabs>
          <w:tab w:val="left" w:pos="2880"/>
        </w:tabs>
      </w:pPr>
    </w:p>
    <w:p w14:paraId="0E130623" w14:textId="77777777" w:rsidR="00714041" w:rsidRPr="00F96382" w:rsidRDefault="00714041" w:rsidP="00714041">
      <w:pPr>
        <w:tabs>
          <w:tab w:val="left" w:pos="2880"/>
        </w:tabs>
        <w:rPr>
          <w:i/>
        </w:rPr>
      </w:pPr>
      <w:r w:rsidRPr="00F96382">
        <w:rPr>
          <w:i/>
        </w:rPr>
        <w:t>Storage Room # D1-18</w:t>
      </w:r>
    </w:p>
    <w:p w14:paraId="0ADF23B7" w14:textId="77777777" w:rsidR="00714041" w:rsidRPr="00F96382" w:rsidRDefault="00714041" w:rsidP="00714041">
      <w:pPr>
        <w:tabs>
          <w:tab w:val="left" w:pos="2880"/>
        </w:tabs>
      </w:pPr>
      <w:r w:rsidRPr="00F96382">
        <w:tab/>
        <w:t>No Violations Noted</w:t>
      </w:r>
    </w:p>
    <w:p w14:paraId="2D69E365" w14:textId="77777777" w:rsidR="00714041" w:rsidRPr="00F96382" w:rsidRDefault="00714041" w:rsidP="00714041">
      <w:pPr>
        <w:tabs>
          <w:tab w:val="left" w:pos="2880"/>
        </w:tabs>
        <w:rPr>
          <w:i/>
        </w:rPr>
      </w:pPr>
    </w:p>
    <w:p w14:paraId="52457135" w14:textId="77777777" w:rsidR="00714041" w:rsidRPr="00F96382" w:rsidRDefault="00714041" w:rsidP="00714041">
      <w:pPr>
        <w:tabs>
          <w:tab w:val="left" w:pos="2880"/>
        </w:tabs>
      </w:pPr>
      <w:r w:rsidRPr="00F96382">
        <w:rPr>
          <w:b/>
        </w:rPr>
        <w:t>North Gym # D1-13</w:t>
      </w:r>
    </w:p>
    <w:p w14:paraId="4D14DE16" w14:textId="77777777" w:rsidR="00B54997" w:rsidRPr="00B54997" w:rsidRDefault="00B54997" w:rsidP="00B54997">
      <w:pPr>
        <w:tabs>
          <w:tab w:val="left" w:pos="2880"/>
        </w:tabs>
        <w:rPr>
          <w:color w:val="FF0000"/>
        </w:rPr>
      </w:pPr>
      <w:r w:rsidRPr="00AB5A5E">
        <w:t>105 CMR 451.353</w:t>
      </w:r>
      <w:r w:rsidRPr="00AB5A5E">
        <w:tab/>
        <w:t>Interior Maintenance:</w:t>
      </w:r>
      <w:r>
        <w:t xml:space="preserve"> Wall water stained under windows</w:t>
      </w:r>
    </w:p>
    <w:p w14:paraId="3498D80C" w14:textId="77777777" w:rsidR="00714041" w:rsidRPr="00F96382" w:rsidRDefault="00714041" w:rsidP="00714041">
      <w:pPr>
        <w:tabs>
          <w:tab w:val="left" w:pos="2880"/>
        </w:tabs>
      </w:pPr>
    </w:p>
    <w:p w14:paraId="66A506F8" w14:textId="77777777" w:rsidR="00714041" w:rsidRPr="00F96382" w:rsidRDefault="00714041" w:rsidP="00714041">
      <w:pPr>
        <w:tabs>
          <w:tab w:val="left" w:pos="2880"/>
        </w:tabs>
        <w:rPr>
          <w:i/>
        </w:rPr>
      </w:pPr>
      <w:r w:rsidRPr="00F96382">
        <w:rPr>
          <w:i/>
        </w:rPr>
        <w:t>Bubbler</w:t>
      </w:r>
    </w:p>
    <w:p w14:paraId="6409444A" w14:textId="77777777" w:rsidR="00714041" w:rsidRPr="00F96382" w:rsidRDefault="00714041" w:rsidP="00714041">
      <w:pPr>
        <w:tabs>
          <w:tab w:val="left" w:pos="2880"/>
        </w:tabs>
      </w:pPr>
      <w:r w:rsidRPr="00F96382">
        <w:t>105 CMR 451.130*</w:t>
      </w:r>
      <w:r w:rsidRPr="00F96382">
        <w:tab/>
        <w:t>Plumbing: Plumbing not maintained in good repair, excessive water pressure at bubbler</w:t>
      </w:r>
    </w:p>
    <w:p w14:paraId="528DAFCF" w14:textId="77777777" w:rsidR="00714041" w:rsidRPr="00F96382" w:rsidRDefault="00714041" w:rsidP="00714041">
      <w:pPr>
        <w:tabs>
          <w:tab w:val="left" w:pos="2880"/>
        </w:tabs>
      </w:pPr>
      <w:r w:rsidRPr="00F96382">
        <w:t>105 CMR 451.353*</w:t>
      </w:r>
      <w:r w:rsidRPr="00F96382">
        <w:tab/>
        <w:t xml:space="preserve">Interior Maintenance: Bubbler dirty </w:t>
      </w:r>
    </w:p>
    <w:p w14:paraId="209E8BBE" w14:textId="77777777" w:rsidR="00714041" w:rsidRPr="00F96382" w:rsidRDefault="00714041" w:rsidP="00714041">
      <w:pPr>
        <w:tabs>
          <w:tab w:val="left" w:pos="2880"/>
        </w:tabs>
      </w:pPr>
    </w:p>
    <w:p w14:paraId="7D63AEF1" w14:textId="77777777" w:rsidR="00E06FE1" w:rsidRDefault="00E06FE1" w:rsidP="00714041">
      <w:pPr>
        <w:tabs>
          <w:tab w:val="left" w:pos="2880"/>
        </w:tabs>
        <w:rPr>
          <w:i/>
        </w:rPr>
      </w:pPr>
    </w:p>
    <w:p w14:paraId="743B5938" w14:textId="77777777" w:rsidR="00714041" w:rsidRPr="00F96382" w:rsidRDefault="00714041" w:rsidP="00714041">
      <w:pPr>
        <w:tabs>
          <w:tab w:val="left" w:pos="2880"/>
        </w:tabs>
      </w:pPr>
      <w:r w:rsidRPr="00F96382">
        <w:rPr>
          <w:i/>
        </w:rPr>
        <w:lastRenderedPageBreak/>
        <w:t xml:space="preserve">Storage Room # </w:t>
      </w:r>
      <w:r w:rsidRPr="00F96382">
        <w:t>D1-14</w:t>
      </w:r>
    </w:p>
    <w:p w14:paraId="23DABB59" w14:textId="77777777" w:rsidR="00714041" w:rsidRDefault="00714041" w:rsidP="00714041">
      <w:pPr>
        <w:tabs>
          <w:tab w:val="left" w:pos="2880"/>
        </w:tabs>
      </w:pPr>
      <w:r w:rsidRPr="00F96382">
        <w:tab/>
        <w:t>No Violations Noted</w:t>
      </w:r>
    </w:p>
    <w:p w14:paraId="1951FE81" w14:textId="77777777" w:rsidR="00E06FE1" w:rsidRPr="00F96382" w:rsidRDefault="00E06FE1" w:rsidP="00714041">
      <w:pPr>
        <w:tabs>
          <w:tab w:val="left" w:pos="2880"/>
        </w:tabs>
      </w:pPr>
    </w:p>
    <w:p w14:paraId="799D650A" w14:textId="77777777" w:rsidR="00714041" w:rsidRPr="00F96382" w:rsidRDefault="00714041" w:rsidP="00714041">
      <w:pPr>
        <w:tabs>
          <w:tab w:val="left" w:pos="2880"/>
        </w:tabs>
        <w:rPr>
          <w:b/>
        </w:rPr>
      </w:pPr>
      <w:r w:rsidRPr="00F96382">
        <w:rPr>
          <w:b/>
        </w:rPr>
        <w:t>Weight Room # D1-11</w:t>
      </w:r>
    </w:p>
    <w:p w14:paraId="263A2A18" w14:textId="77777777" w:rsidR="00B54997" w:rsidRPr="004C05A2" w:rsidRDefault="00B54997">
      <w:pPr>
        <w:tabs>
          <w:tab w:val="left" w:pos="2880"/>
        </w:tabs>
      </w:pPr>
      <w:r w:rsidRPr="004C05A2">
        <w:tab/>
        <w:t>No Violations</w:t>
      </w:r>
      <w:r>
        <w:t xml:space="preserve"> Noted</w:t>
      </w:r>
    </w:p>
    <w:p w14:paraId="206D9F21" w14:textId="77777777" w:rsidR="00714041" w:rsidRPr="00F96382" w:rsidRDefault="00714041" w:rsidP="00714041">
      <w:pPr>
        <w:tabs>
          <w:tab w:val="left" w:pos="2880"/>
        </w:tabs>
        <w:rPr>
          <w:i/>
        </w:rPr>
      </w:pPr>
    </w:p>
    <w:p w14:paraId="287E889C" w14:textId="77777777" w:rsidR="00714041" w:rsidRPr="00F96382" w:rsidRDefault="00714041" w:rsidP="00714041">
      <w:pPr>
        <w:tabs>
          <w:tab w:val="left" w:pos="2880"/>
        </w:tabs>
        <w:rPr>
          <w:i/>
        </w:rPr>
      </w:pPr>
      <w:r w:rsidRPr="00F96382">
        <w:rPr>
          <w:i/>
        </w:rPr>
        <w:t>Bubbler</w:t>
      </w:r>
    </w:p>
    <w:p w14:paraId="194B976D" w14:textId="77777777" w:rsidR="00714041" w:rsidRPr="00F96382" w:rsidRDefault="00B54997" w:rsidP="00714041">
      <w:pPr>
        <w:tabs>
          <w:tab w:val="left" w:pos="2880"/>
        </w:tabs>
        <w:ind w:left="2880" w:hanging="2880"/>
      </w:pPr>
      <w:r w:rsidRPr="00AB5A5E">
        <w:t>105 CMR 451.130</w:t>
      </w:r>
      <w:r w:rsidRPr="00AB5A5E">
        <w:tab/>
        <w:t xml:space="preserve">Plumbing: Plumbing not maintained in good </w:t>
      </w:r>
      <w:r w:rsidRPr="00B54997">
        <w:t>repair, bubbler out-of-order</w:t>
      </w:r>
    </w:p>
    <w:p w14:paraId="03FCE068" w14:textId="77777777" w:rsidR="00714041" w:rsidRPr="00F96382" w:rsidRDefault="00714041" w:rsidP="00714041">
      <w:pPr>
        <w:tabs>
          <w:tab w:val="left" w:pos="2880"/>
        </w:tabs>
      </w:pPr>
    </w:p>
    <w:p w14:paraId="1739A4EA" w14:textId="77777777" w:rsidR="00714041" w:rsidRPr="00F96382" w:rsidRDefault="00714041" w:rsidP="00714041">
      <w:pPr>
        <w:tabs>
          <w:tab w:val="left" w:pos="2880"/>
        </w:tabs>
        <w:rPr>
          <w:i/>
        </w:rPr>
      </w:pPr>
      <w:r w:rsidRPr="00F96382">
        <w:rPr>
          <w:i/>
        </w:rPr>
        <w:t>Exercise Equipment</w:t>
      </w:r>
    </w:p>
    <w:p w14:paraId="19786227" w14:textId="77777777" w:rsidR="00714041" w:rsidRPr="00F96382" w:rsidRDefault="00714041" w:rsidP="00714041">
      <w:pPr>
        <w:tabs>
          <w:tab w:val="left" w:pos="2880"/>
        </w:tabs>
      </w:pPr>
      <w:r w:rsidRPr="00F96382">
        <w:t>105 CMR 451.35</w:t>
      </w:r>
      <w:r w:rsidR="00E06FE1">
        <w:t>3</w:t>
      </w:r>
      <w:r w:rsidRPr="00F96382">
        <w:t>*</w:t>
      </w:r>
      <w:r w:rsidRPr="00F96382">
        <w:tab/>
        <w:t>Interior Maintenance: Padding damaged on exercise equipment</w:t>
      </w:r>
    </w:p>
    <w:p w14:paraId="3A5A2E09" w14:textId="77777777" w:rsidR="00714041" w:rsidRPr="00F96382" w:rsidRDefault="00714041" w:rsidP="00714041">
      <w:pPr>
        <w:tabs>
          <w:tab w:val="left" w:pos="2880"/>
        </w:tabs>
      </w:pPr>
      <w:r w:rsidRPr="00F96382">
        <w:t>105 CMR 451.353</w:t>
      </w:r>
      <w:r w:rsidR="00B54997">
        <w:t>*</w:t>
      </w:r>
      <w:r w:rsidRPr="00F96382">
        <w:tab/>
        <w:t>Interior Maintenance: Mold observed on ceiling ductwork</w:t>
      </w:r>
    </w:p>
    <w:p w14:paraId="30A4EE21" w14:textId="77777777" w:rsidR="00714041" w:rsidRPr="00F96382" w:rsidRDefault="00714041" w:rsidP="00714041">
      <w:pPr>
        <w:tabs>
          <w:tab w:val="left" w:pos="2880"/>
        </w:tabs>
      </w:pPr>
    </w:p>
    <w:p w14:paraId="4250402E" w14:textId="77777777" w:rsidR="00714041" w:rsidRPr="00F96382" w:rsidRDefault="00714041" w:rsidP="00B54997">
      <w:pPr>
        <w:tabs>
          <w:tab w:val="left" w:pos="2880"/>
        </w:tabs>
        <w:rPr>
          <w:b/>
          <w:u w:val="single"/>
        </w:rPr>
      </w:pPr>
      <w:r w:rsidRPr="00F96382">
        <w:rPr>
          <w:b/>
          <w:u w:val="single"/>
        </w:rPr>
        <w:t>Laundry # D1-5A</w:t>
      </w:r>
    </w:p>
    <w:p w14:paraId="1BBAF689" w14:textId="77777777" w:rsidR="00714041" w:rsidRPr="00F96382" w:rsidRDefault="00714041" w:rsidP="00714041">
      <w:pPr>
        <w:tabs>
          <w:tab w:val="left" w:pos="2880"/>
        </w:tabs>
      </w:pPr>
    </w:p>
    <w:p w14:paraId="6E90A6BB" w14:textId="77777777" w:rsidR="00714041" w:rsidRPr="00F96382" w:rsidRDefault="00714041" w:rsidP="00714041">
      <w:pPr>
        <w:tabs>
          <w:tab w:val="left" w:pos="2880"/>
        </w:tabs>
        <w:rPr>
          <w:i/>
        </w:rPr>
      </w:pPr>
      <w:r w:rsidRPr="00F96382">
        <w:rPr>
          <w:i/>
        </w:rPr>
        <w:t>Laundry Machines</w:t>
      </w:r>
    </w:p>
    <w:p w14:paraId="3E594048" w14:textId="77777777" w:rsidR="00714041" w:rsidRPr="00F96382" w:rsidRDefault="00714041" w:rsidP="00714041">
      <w:pPr>
        <w:tabs>
          <w:tab w:val="left" w:pos="2880"/>
        </w:tabs>
      </w:pPr>
      <w:r w:rsidRPr="00F96382">
        <w:t>105 CMR 451.353*</w:t>
      </w:r>
      <w:r w:rsidRPr="00F96382">
        <w:tab/>
        <w:t>Interior Maintenance: Standing water observed behind washing machines</w:t>
      </w:r>
    </w:p>
    <w:p w14:paraId="0103D6D0" w14:textId="77777777" w:rsidR="00714041" w:rsidRPr="00F96382" w:rsidRDefault="00714041" w:rsidP="00714041">
      <w:pPr>
        <w:tabs>
          <w:tab w:val="left" w:pos="2880"/>
        </w:tabs>
      </w:pPr>
      <w:r w:rsidRPr="00F96382">
        <w:t>105 CMR 451.353*</w:t>
      </w:r>
      <w:r w:rsidRPr="00F96382">
        <w:tab/>
        <w:t>Interior Maintenance: Side paneling on washing machines rusted</w:t>
      </w:r>
    </w:p>
    <w:p w14:paraId="0B549613" w14:textId="77777777" w:rsidR="00714041" w:rsidRPr="00F96382" w:rsidRDefault="00714041" w:rsidP="00714041">
      <w:pPr>
        <w:tabs>
          <w:tab w:val="left" w:pos="2880"/>
        </w:tabs>
      </w:pPr>
    </w:p>
    <w:p w14:paraId="470E0655" w14:textId="77777777" w:rsidR="00714041" w:rsidRPr="00F96382" w:rsidRDefault="00714041" w:rsidP="00714041">
      <w:pPr>
        <w:tabs>
          <w:tab w:val="left" w:pos="2880"/>
        </w:tabs>
        <w:rPr>
          <w:i/>
        </w:rPr>
      </w:pPr>
      <w:r w:rsidRPr="00F96382">
        <w:rPr>
          <w:i/>
        </w:rPr>
        <w:t>Inmate Bathroom # D1-7</w:t>
      </w:r>
    </w:p>
    <w:p w14:paraId="0015CF66" w14:textId="77777777" w:rsidR="00714041" w:rsidRPr="00F96382" w:rsidRDefault="00714041" w:rsidP="00714041">
      <w:pPr>
        <w:tabs>
          <w:tab w:val="left" w:pos="2880"/>
        </w:tabs>
      </w:pPr>
      <w:r w:rsidRPr="00F96382">
        <w:tab/>
        <w:t>No Violations Noted</w:t>
      </w:r>
    </w:p>
    <w:p w14:paraId="5FC2360C" w14:textId="77777777" w:rsidR="00714041" w:rsidRPr="00F96382" w:rsidRDefault="00714041" w:rsidP="00714041">
      <w:pPr>
        <w:tabs>
          <w:tab w:val="left" w:pos="2880"/>
        </w:tabs>
        <w:rPr>
          <w:i/>
        </w:rPr>
      </w:pPr>
    </w:p>
    <w:p w14:paraId="38A05AD4" w14:textId="77777777" w:rsidR="00714041" w:rsidRPr="00F96382" w:rsidRDefault="00714041" w:rsidP="00714041">
      <w:pPr>
        <w:tabs>
          <w:tab w:val="left" w:pos="2880"/>
        </w:tabs>
        <w:rPr>
          <w:i/>
        </w:rPr>
      </w:pPr>
      <w:r w:rsidRPr="00F96382">
        <w:rPr>
          <w:i/>
        </w:rPr>
        <w:t xml:space="preserve">Staff Bathroom # D1-9 </w:t>
      </w:r>
    </w:p>
    <w:p w14:paraId="7AC950C7" w14:textId="77777777" w:rsidR="00714041" w:rsidRPr="00F96382" w:rsidRDefault="00714041" w:rsidP="00714041">
      <w:pPr>
        <w:tabs>
          <w:tab w:val="left" w:pos="2880"/>
        </w:tabs>
      </w:pPr>
      <w:r w:rsidRPr="00F96382">
        <w:tab/>
        <w:t>No Violations Noted</w:t>
      </w:r>
    </w:p>
    <w:p w14:paraId="182CD35D" w14:textId="77777777" w:rsidR="00714041" w:rsidRPr="00F96382" w:rsidRDefault="00714041" w:rsidP="00714041">
      <w:pPr>
        <w:tabs>
          <w:tab w:val="left" w:pos="2880"/>
        </w:tabs>
      </w:pPr>
    </w:p>
    <w:p w14:paraId="0AB54E03" w14:textId="77777777" w:rsidR="00714041" w:rsidRPr="00F96382" w:rsidRDefault="00714041" w:rsidP="00714041">
      <w:pPr>
        <w:tabs>
          <w:tab w:val="left" w:pos="2880"/>
        </w:tabs>
        <w:rPr>
          <w:i/>
        </w:rPr>
      </w:pPr>
      <w:r w:rsidRPr="00F96382">
        <w:rPr>
          <w:i/>
        </w:rPr>
        <w:t>Supply # D1-5B</w:t>
      </w:r>
    </w:p>
    <w:p w14:paraId="687E778B" w14:textId="77777777" w:rsidR="00714041" w:rsidRPr="00F96382" w:rsidRDefault="00714041" w:rsidP="00714041">
      <w:pPr>
        <w:tabs>
          <w:tab w:val="left" w:pos="2880"/>
        </w:tabs>
      </w:pPr>
      <w:r w:rsidRPr="00F96382">
        <w:tab/>
        <w:t>No Violations Noted</w:t>
      </w:r>
    </w:p>
    <w:p w14:paraId="56BD0103" w14:textId="77777777" w:rsidR="00714041" w:rsidRPr="00F96382" w:rsidRDefault="00714041" w:rsidP="00714041">
      <w:pPr>
        <w:tabs>
          <w:tab w:val="left" w:pos="2880"/>
        </w:tabs>
        <w:rPr>
          <w:i/>
        </w:rPr>
      </w:pPr>
    </w:p>
    <w:p w14:paraId="2BDCB10C" w14:textId="77777777" w:rsidR="00714041" w:rsidRPr="00F96382" w:rsidRDefault="00714041" w:rsidP="00714041">
      <w:pPr>
        <w:tabs>
          <w:tab w:val="left" w:pos="2880"/>
        </w:tabs>
        <w:rPr>
          <w:i/>
        </w:rPr>
      </w:pPr>
      <w:r w:rsidRPr="00F96382">
        <w:rPr>
          <w:i/>
        </w:rPr>
        <w:t>Office # D1-8</w:t>
      </w:r>
    </w:p>
    <w:p w14:paraId="4C80F4D9" w14:textId="77777777" w:rsidR="00714041" w:rsidRPr="00F96382" w:rsidRDefault="00714041" w:rsidP="00714041">
      <w:pPr>
        <w:tabs>
          <w:tab w:val="left" w:pos="2880"/>
        </w:tabs>
      </w:pPr>
      <w:r w:rsidRPr="00F96382">
        <w:tab/>
        <w:t>No Violations Noted</w:t>
      </w:r>
    </w:p>
    <w:p w14:paraId="0A3DFA5C" w14:textId="77777777" w:rsidR="00714041" w:rsidRPr="00F96382" w:rsidRDefault="00714041" w:rsidP="00714041">
      <w:pPr>
        <w:tabs>
          <w:tab w:val="left" w:pos="2880"/>
        </w:tabs>
      </w:pPr>
    </w:p>
    <w:p w14:paraId="06BA4084" w14:textId="77777777" w:rsidR="00714041" w:rsidRPr="00F96382" w:rsidRDefault="00714041" w:rsidP="00714041">
      <w:pPr>
        <w:tabs>
          <w:tab w:val="left" w:pos="2880"/>
        </w:tabs>
        <w:rPr>
          <w:i/>
        </w:rPr>
      </w:pPr>
      <w:r w:rsidRPr="00F96382">
        <w:rPr>
          <w:i/>
        </w:rPr>
        <w:t>Janitor’s Closet # D1-46</w:t>
      </w:r>
    </w:p>
    <w:p w14:paraId="3249B80F" w14:textId="77777777" w:rsidR="00714041" w:rsidRPr="00F96382" w:rsidRDefault="00714041" w:rsidP="00714041">
      <w:pPr>
        <w:tabs>
          <w:tab w:val="left" w:pos="2880"/>
        </w:tabs>
      </w:pPr>
      <w:r w:rsidRPr="00F96382">
        <w:tab/>
        <w:t>No Violations Noted</w:t>
      </w:r>
    </w:p>
    <w:p w14:paraId="5126E274" w14:textId="77777777" w:rsidR="00714041" w:rsidRPr="00F96382" w:rsidRDefault="00714041" w:rsidP="00714041">
      <w:pPr>
        <w:tabs>
          <w:tab w:val="left" w:pos="2880"/>
        </w:tabs>
      </w:pPr>
    </w:p>
    <w:p w14:paraId="5BCA4F29" w14:textId="77777777" w:rsidR="00714041" w:rsidRPr="00B54997" w:rsidRDefault="00B54997" w:rsidP="00714041">
      <w:pPr>
        <w:tabs>
          <w:tab w:val="left" w:pos="2880"/>
        </w:tabs>
        <w:rPr>
          <w:b/>
          <w:u w:val="single"/>
        </w:rPr>
      </w:pPr>
      <w:r w:rsidRPr="00F96382">
        <w:rPr>
          <w:b/>
          <w:u w:val="single"/>
        </w:rPr>
        <w:t>VOC Ed</w:t>
      </w:r>
      <w:r>
        <w:rPr>
          <w:b/>
          <w:u w:val="single"/>
        </w:rPr>
        <w:t>/</w:t>
      </w:r>
      <w:r w:rsidR="00714041" w:rsidRPr="00F96382">
        <w:rPr>
          <w:b/>
          <w:u w:val="single"/>
        </w:rPr>
        <w:t>Barber Shop</w:t>
      </w:r>
      <w:r w:rsidRPr="00F96382">
        <w:t xml:space="preserve"> </w:t>
      </w:r>
    </w:p>
    <w:p w14:paraId="7B4BBB9F" w14:textId="77777777" w:rsidR="00B54997" w:rsidRDefault="00B54997" w:rsidP="00714041">
      <w:pPr>
        <w:tabs>
          <w:tab w:val="left" w:pos="2880"/>
        </w:tabs>
        <w:rPr>
          <w:i/>
        </w:rPr>
      </w:pPr>
    </w:p>
    <w:p w14:paraId="2369B9E6" w14:textId="77777777" w:rsidR="00714041" w:rsidRPr="00F96382" w:rsidRDefault="00714041" w:rsidP="00714041">
      <w:pPr>
        <w:tabs>
          <w:tab w:val="left" w:pos="2880"/>
        </w:tabs>
        <w:rPr>
          <w:i/>
        </w:rPr>
      </w:pPr>
      <w:r w:rsidRPr="00F96382">
        <w:rPr>
          <w:i/>
        </w:rPr>
        <w:t xml:space="preserve">Female Bathroom # C1-37  </w:t>
      </w:r>
    </w:p>
    <w:p w14:paraId="2A0D7F34" w14:textId="77777777" w:rsidR="00714041" w:rsidRPr="00F96382" w:rsidRDefault="00B54997" w:rsidP="00B54997">
      <w:pPr>
        <w:tabs>
          <w:tab w:val="left" w:pos="2880"/>
        </w:tabs>
      </w:pPr>
      <w:r w:rsidRPr="004C05A2">
        <w:tab/>
        <w:t>No Violations</w:t>
      </w:r>
      <w:r>
        <w:t xml:space="preserve"> Noted</w:t>
      </w:r>
    </w:p>
    <w:p w14:paraId="62D5AEC7" w14:textId="77777777" w:rsidR="00714041" w:rsidRPr="00F96382" w:rsidRDefault="00714041" w:rsidP="00714041">
      <w:pPr>
        <w:tabs>
          <w:tab w:val="left" w:pos="2880"/>
        </w:tabs>
      </w:pPr>
    </w:p>
    <w:p w14:paraId="3A9EEDAC" w14:textId="77777777" w:rsidR="00714041" w:rsidRPr="00F96382" w:rsidRDefault="00714041" w:rsidP="00714041">
      <w:pPr>
        <w:tabs>
          <w:tab w:val="left" w:pos="2880"/>
        </w:tabs>
        <w:rPr>
          <w:i/>
        </w:rPr>
      </w:pPr>
      <w:r w:rsidRPr="00F96382">
        <w:rPr>
          <w:i/>
        </w:rPr>
        <w:t>Male Bathroom # C1-38</w:t>
      </w:r>
    </w:p>
    <w:p w14:paraId="7E10B01B" w14:textId="77777777" w:rsidR="00714041" w:rsidRPr="00F96382" w:rsidRDefault="00B54997" w:rsidP="00B54997">
      <w:pPr>
        <w:tabs>
          <w:tab w:val="left" w:pos="2880"/>
        </w:tabs>
      </w:pPr>
      <w:r w:rsidRPr="004C05A2">
        <w:tab/>
        <w:t>No Violations</w:t>
      </w:r>
      <w:r>
        <w:t xml:space="preserve"> Noted</w:t>
      </w:r>
    </w:p>
    <w:p w14:paraId="6140E6BB" w14:textId="77777777" w:rsidR="00714041" w:rsidRPr="00F96382" w:rsidRDefault="00714041" w:rsidP="00714041">
      <w:pPr>
        <w:tabs>
          <w:tab w:val="left" w:pos="2880"/>
        </w:tabs>
      </w:pPr>
    </w:p>
    <w:p w14:paraId="11E07591" w14:textId="77777777" w:rsidR="00714041" w:rsidRPr="00F96382" w:rsidRDefault="00714041" w:rsidP="00714041">
      <w:pPr>
        <w:tabs>
          <w:tab w:val="left" w:pos="2880"/>
        </w:tabs>
        <w:rPr>
          <w:i/>
        </w:rPr>
      </w:pPr>
      <w:r w:rsidRPr="00F96382">
        <w:rPr>
          <w:i/>
        </w:rPr>
        <w:t>Office # C1-40</w:t>
      </w:r>
    </w:p>
    <w:p w14:paraId="6B0B0926" w14:textId="77777777" w:rsidR="00B54997" w:rsidRPr="0010735A" w:rsidRDefault="00B54997" w:rsidP="00B54997">
      <w:pPr>
        <w:tabs>
          <w:tab w:val="left" w:pos="2880"/>
        </w:tabs>
        <w:ind w:left="2880" w:hanging="2880"/>
        <w:rPr>
          <w:szCs w:val="22"/>
        </w:rPr>
      </w:pPr>
      <w:r w:rsidRPr="0010735A">
        <w:rPr>
          <w:szCs w:val="22"/>
        </w:rPr>
        <w:t>105 CMR 451.200</w:t>
      </w:r>
      <w:r w:rsidRPr="0010735A">
        <w:rPr>
          <w:szCs w:val="22"/>
        </w:rPr>
        <w:tab/>
        <w:t>Food Storage, Preparation and Service: Food storage</w:t>
      </w:r>
      <w:r w:rsidRPr="0010735A">
        <w:rPr>
          <w:color w:val="FF0000"/>
          <w:szCs w:val="22"/>
        </w:rPr>
        <w:t xml:space="preserve"> </w:t>
      </w:r>
      <w:r w:rsidRPr="0010735A">
        <w:rPr>
          <w:szCs w:val="22"/>
        </w:rPr>
        <w:t xml:space="preserve">not in compliance with </w:t>
      </w:r>
    </w:p>
    <w:p w14:paraId="216AEFF7" w14:textId="77777777" w:rsidR="00B54997" w:rsidRDefault="00B54997" w:rsidP="00B54997">
      <w:pPr>
        <w:tabs>
          <w:tab w:val="left" w:pos="2880"/>
        </w:tabs>
        <w:ind w:left="2880" w:hanging="2880"/>
        <w:rPr>
          <w:szCs w:val="22"/>
        </w:rPr>
      </w:pPr>
      <w:r w:rsidRPr="0010735A">
        <w:rPr>
          <w:szCs w:val="22"/>
        </w:rPr>
        <w:tab/>
        <w:t>105 CMR 590.000, excessive ice build-up observed in freezer</w:t>
      </w:r>
    </w:p>
    <w:p w14:paraId="1E84A5A2" w14:textId="77777777" w:rsidR="00714041" w:rsidRPr="00F96382" w:rsidRDefault="00714041" w:rsidP="00714041">
      <w:pPr>
        <w:tabs>
          <w:tab w:val="left" w:pos="2880"/>
        </w:tabs>
      </w:pPr>
    </w:p>
    <w:p w14:paraId="61D2F597" w14:textId="77777777" w:rsidR="00714041" w:rsidRPr="00F96382" w:rsidRDefault="00714041" w:rsidP="00714041">
      <w:pPr>
        <w:tabs>
          <w:tab w:val="left" w:pos="2880"/>
        </w:tabs>
        <w:rPr>
          <w:i/>
        </w:rPr>
      </w:pPr>
      <w:r w:rsidRPr="00F96382">
        <w:rPr>
          <w:i/>
        </w:rPr>
        <w:t>Chapel # C1-21</w:t>
      </w:r>
    </w:p>
    <w:p w14:paraId="75249578" w14:textId="77777777" w:rsidR="00714041" w:rsidRPr="00F96382" w:rsidRDefault="00714041" w:rsidP="00714041">
      <w:pPr>
        <w:tabs>
          <w:tab w:val="left" w:pos="2880"/>
        </w:tabs>
      </w:pPr>
      <w:r w:rsidRPr="00F96382">
        <w:tab/>
        <w:t>No Violations Noted</w:t>
      </w:r>
    </w:p>
    <w:p w14:paraId="178700DA" w14:textId="77777777" w:rsidR="00714041" w:rsidRPr="00F96382" w:rsidRDefault="00714041" w:rsidP="00714041">
      <w:pPr>
        <w:tabs>
          <w:tab w:val="left" w:pos="2880"/>
        </w:tabs>
      </w:pPr>
    </w:p>
    <w:p w14:paraId="3138602C" w14:textId="77777777" w:rsidR="00714041" w:rsidRPr="00F96382" w:rsidRDefault="00714041" w:rsidP="00714041">
      <w:pPr>
        <w:tabs>
          <w:tab w:val="left" w:pos="2880"/>
        </w:tabs>
        <w:rPr>
          <w:i/>
        </w:rPr>
      </w:pPr>
      <w:r w:rsidRPr="00F96382">
        <w:rPr>
          <w:i/>
        </w:rPr>
        <w:t>Storage Closet # C1-23 (in Chapel)</w:t>
      </w:r>
    </w:p>
    <w:p w14:paraId="5ACE3B92" w14:textId="77777777" w:rsidR="00714041" w:rsidRPr="00F96382" w:rsidRDefault="00714041" w:rsidP="00714041">
      <w:pPr>
        <w:tabs>
          <w:tab w:val="left" w:pos="2880"/>
        </w:tabs>
      </w:pPr>
      <w:r w:rsidRPr="00F96382">
        <w:tab/>
        <w:t xml:space="preserve">No Violations Noted </w:t>
      </w:r>
    </w:p>
    <w:p w14:paraId="34D023BC" w14:textId="77777777" w:rsidR="00714041" w:rsidRPr="00F96382" w:rsidRDefault="00714041" w:rsidP="00714041">
      <w:pPr>
        <w:tabs>
          <w:tab w:val="left" w:pos="2880"/>
        </w:tabs>
        <w:ind w:left="2880" w:hanging="2880"/>
        <w:rPr>
          <w:i/>
        </w:rPr>
      </w:pPr>
    </w:p>
    <w:p w14:paraId="2FF7B904" w14:textId="77777777" w:rsidR="00714041" w:rsidRPr="00F96382" w:rsidRDefault="00714041" w:rsidP="00714041">
      <w:pPr>
        <w:tabs>
          <w:tab w:val="left" w:pos="2880"/>
        </w:tabs>
        <w:ind w:left="2880" w:hanging="2880"/>
        <w:rPr>
          <w:i/>
        </w:rPr>
      </w:pPr>
      <w:r w:rsidRPr="00F96382">
        <w:rPr>
          <w:i/>
        </w:rPr>
        <w:t>Barber Shop # C1-27 (Not in Use)</w:t>
      </w:r>
    </w:p>
    <w:p w14:paraId="4D81A080" w14:textId="77777777" w:rsidR="00714041" w:rsidRPr="00F96382" w:rsidRDefault="00714041" w:rsidP="00714041">
      <w:pPr>
        <w:tabs>
          <w:tab w:val="left" w:pos="2880"/>
        </w:tabs>
      </w:pPr>
      <w:r w:rsidRPr="00F96382">
        <w:tab/>
        <w:t>No Violations Noted</w:t>
      </w:r>
    </w:p>
    <w:p w14:paraId="00F7245F" w14:textId="77777777" w:rsidR="00714041" w:rsidRPr="00F96382" w:rsidRDefault="00714041" w:rsidP="00714041">
      <w:pPr>
        <w:tabs>
          <w:tab w:val="left" w:pos="2880"/>
        </w:tabs>
      </w:pPr>
    </w:p>
    <w:p w14:paraId="243B0A22" w14:textId="77777777" w:rsidR="00E06FE1" w:rsidRDefault="00E06FE1" w:rsidP="00714041">
      <w:pPr>
        <w:tabs>
          <w:tab w:val="left" w:pos="2880"/>
        </w:tabs>
        <w:rPr>
          <w:i/>
        </w:rPr>
      </w:pPr>
    </w:p>
    <w:p w14:paraId="080087FB" w14:textId="77777777" w:rsidR="00714041" w:rsidRPr="00F96382" w:rsidRDefault="00714041" w:rsidP="00714041">
      <w:pPr>
        <w:tabs>
          <w:tab w:val="left" w:pos="2880"/>
        </w:tabs>
        <w:rPr>
          <w:i/>
        </w:rPr>
      </w:pPr>
      <w:r w:rsidRPr="00F96382">
        <w:rPr>
          <w:i/>
        </w:rPr>
        <w:t>Storage Room # C1-29 (in Barber Shop)</w:t>
      </w:r>
    </w:p>
    <w:p w14:paraId="176D6E0F" w14:textId="77777777" w:rsidR="00714041" w:rsidRPr="00F96382" w:rsidRDefault="00714041" w:rsidP="00714041">
      <w:pPr>
        <w:tabs>
          <w:tab w:val="left" w:pos="2880"/>
        </w:tabs>
      </w:pPr>
      <w:r w:rsidRPr="00F96382">
        <w:tab/>
        <w:t>No Violations Noted</w:t>
      </w:r>
    </w:p>
    <w:p w14:paraId="5C23E451" w14:textId="77777777" w:rsidR="009F5BBC" w:rsidRDefault="009F5BBC" w:rsidP="00714041">
      <w:pPr>
        <w:rPr>
          <w:b/>
        </w:rPr>
      </w:pPr>
    </w:p>
    <w:p w14:paraId="67FAD5B9" w14:textId="77777777" w:rsidR="00714041" w:rsidRPr="00F96382" w:rsidRDefault="00714041" w:rsidP="00714041">
      <w:pPr>
        <w:rPr>
          <w:b/>
        </w:rPr>
      </w:pPr>
      <w:r w:rsidRPr="00F96382">
        <w:rPr>
          <w:b/>
        </w:rPr>
        <w:t>Computer Room # C1-34</w:t>
      </w:r>
    </w:p>
    <w:p w14:paraId="1CE5F7B8" w14:textId="77777777" w:rsidR="00B54997" w:rsidRPr="004C05A2" w:rsidRDefault="00B54997">
      <w:pPr>
        <w:tabs>
          <w:tab w:val="left" w:pos="2880"/>
        </w:tabs>
      </w:pPr>
      <w:r w:rsidRPr="004C05A2">
        <w:tab/>
        <w:t>No Violations</w:t>
      </w:r>
      <w:r>
        <w:t xml:space="preserve"> Noted</w:t>
      </w:r>
    </w:p>
    <w:p w14:paraId="3D5D1BB2" w14:textId="77777777" w:rsidR="00714041" w:rsidRPr="00F96382" w:rsidRDefault="00714041" w:rsidP="00B54997"/>
    <w:p w14:paraId="37FC4AF0" w14:textId="77777777" w:rsidR="00714041" w:rsidRPr="00F96382" w:rsidRDefault="00714041" w:rsidP="00714041">
      <w:pPr>
        <w:tabs>
          <w:tab w:val="left" w:pos="2880"/>
        </w:tabs>
        <w:rPr>
          <w:i/>
        </w:rPr>
      </w:pPr>
      <w:r w:rsidRPr="00F96382">
        <w:rPr>
          <w:i/>
        </w:rPr>
        <w:t xml:space="preserve">Computer Room Bathroom </w:t>
      </w:r>
    </w:p>
    <w:p w14:paraId="64D3B9C5" w14:textId="77777777" w:rsidR="00714041" w:rsidRPr="00F96382" w:rsidRDefault="00714041" w:rsidP="00714041">
      <w:pPr>
        <w:tabs>
          <w:tab w:val="left" w:pos="2880"/>
        </w:tabs>
      </w:pPr>
      <w:r w:rsidRPr="00F96382">
        <w:tab/>
        <w:t>No Violations Noted</w:t>
      </w:r>
    </w:p>
    <w:p w14:paraId="298A9994" w14:textId="77777777" w:rsidR="00714041" w:rsidRDefault="00714041" w:rsidP="00714041">
      <w:pPr>
        <w:tabs>
          <w:tab w:val="left" w:pos="2880"/>
        </w:tabs>
      </w:pPr>
    </w:p>
    <w:p w14:paraId="45328288" w14:textId="77777777" w:rsidR="00714041" w:rsidRDefault="00714041" w:rsidP="00714041">
      <w:pPr>
        <w:tabs>
          <w:tab w:val="left" w:pos="2880"/>
        </w:tabs>
        <w:rPr>
          <w:i/>
        </w:rPr>
      </w:pPr>
      <w:r>
        <w:rPr>
          <w:i/>
        </w:rPr>
        <w:t>Computer Room Storage Closet # C1-35</w:t>
      </w:r>
    </w:p>
    <w:p w14:paraId="3DC664FC" w14:textId="77777777" w:rsidR="00714041" w:rsidRDefault="00714041" w:rsidP="00714041">
      <w:pPr>
        <w:tabs>
          <w:tab w:val="left" w:pos="2880"/>
        </w:tabs>
      </w:pPr>
      <w:r w:rsidRPr="004C05A2">
        <w:tab/>
        <w:t>No Violations</w:t>
      </w:r>
      <w:r>
        <w:t xml:space="preserve"> Noted</w:t>
      </w:r>
    </w:p>
    <w:p w14:paraId="7F1CFF9E" w14:textId="77777777" w:rsidR="00714041" w:rsidRDefault="00714041" w:rsidP="00714041">
      <w:pPr>
        <w:tabs>
          <w:tab w:val="left" w:pos="2880"/>
        </w:tabs>
        <w:rPr>
          <w:i/>
        </w:rPr>
      </w:pPr>
    </w:p>
    <w:p w14:paraId="16875C11" w14:textId="77777777" w:rsidR="00714041" w:rsidRDefault="00714041" w:rsidP="00714041">
      <w:pPr>
        <w:tabs>
          <w:tab w:val="left" w:pos="2880"/>
        </w:tabs>
        <w:rPr>
          <w:i/>
        </w:rPr>
      </w:pPr>
      <w:r>
        <w:rPr>
          <w:i/>
        </w:rPr>
        <w:t>Janitor’s Closet # C1-25</w:t>
      </w:r>
    </w:p>
    <w:p w14:paraId="61E3C1D4" w14:textId="77777777" w:rsidR="00714041" w:rsidRDefault="00714041" w:rsidP="00714041">
      <w:pPr>
        <w:tabs>
          <w:tab w:val="left" w:pos="2880"/>
        </w:tabs>
      </w:pPr>
      <w:r w:rsidRPr="004C05A2">
        <w:tab/>
        <w:t>No Violations</w:t>
      </w:r>
      <w:r>
        <w:t xml:space="preserve"> Noted</w:t>
      </w:r>
    </w:p>
    <w:p w14:paraId="798FD10E" w14:textId="77777777" w:rsidR="00714041" w:rsidRDefault="00714041" w:rsidP="00714041">
      <w:pPr>
        <w:tabs>
          <w:tab w:val="left" w:pos="2880"/>
        </w:tabs>
        <w:rPr>
          <w:i/>
        </w:rPr>
      </w:pPr>
    </w:p>
    <w:p w14:paraId="1D540DA2" w14:textId="77777777" w:rsidR="00714041" w:rsidRDefault="00714041" w:rsidP="00714041">
      <w:pPr>
        <w:tabs>
          <w:tab w:val="left" w:pos="2880"/>
        </w:tabs>
        <w:rPr>
          <w:i/>
        </w:rPr>
      </w:pPr>
      <w:r>
        <w:rPr>
          <w:i/>
        </w:rPr>
        <w:t>Inmate Bathroom # C1-26</w:t>
      </w:r>
    </w:p>
    <w:p w14:paraId="3C9BC9F5" w14:textId="77777777" w:rsidR="00714041" w:rsidRPr="00B511BC" w:rsidRDefault="00B54997" w:rsidP="00B54997">
      <w:pPr>
        <w:tabs>
          <w:tab w:val="left" w:pos="2880"/>
        </w:tabs>
      </w:pPr>
      <w:r w:rsidRPr="004C05A2">
        <w:tab/>
        <w:t>No Violations</w:t>
      </w:r>
      <w:r>
        <w:t xml:space="preserve"> Noted</w:t>
      </w:r>
    </w:p>
    <w:p w14:paraId="3F9F8822" w14:textId="77777777" w:rsidR="00714041" w:rsidRDefault="00714041" w:rsidP="00714041">
      <w:pPr>
        <w:tabs>
          <w:tab w:val="left" w:pos="2880"/>
        </w:tabs>
      </w:pPr>
    </w:p>
    <w:p w14:paraId="663648CE" w14:textId="77777777" w:rsidR="00714041" w:rsidRDefault="00714041" w:rsidP="00714041">
      <w:pPr>
        <w:tabs>
          <w:tab w:val="left" w:pos="2880"/>
        </w:tabs>
        <w:rPr>
          <w:b/>
        </w:rPr>
      </w:pPr>
      <w:r>
        <w:rPr>
          <w:b/>
        </w:rPr>
        <w:t>R.T.U. Classrooms # C1-3</w:t>
      </w:r>
      <w:r w:rsidR="00B54997">
        <w:rPr>
          <w:b/>
        </w:rPr>
        <w:t>0</w:t>
      </w:r>
    </w:p>
    <w:p w14:paraId="4B93F97A" w14:textId="77777777" w:rsidR="00B54997" w:rsidRDefault="00B54997" w:rsidP="00714041">
      <w:pPr>
        <w:tabs>
          <w:tab w:val="left" w:pos="2880"/>
        </w:tabs>
      </w:pPr>
    </w:p>
    <w:p w14:paraId="06D693B7" w14:textId="77777777" w:rsidR="00714041" w:rsidRDefault="00B54997" w:rsidP="00714041">
      <w:pPr>
        <w:tabs>
          <w:tab w:val="left" w:pos="2880"/>
        </w:tabs>
      </w:pPr>
      <w:r>
        <w:t>Re-Entry Rooms # 1-4</w:t>
      </w:r>
    </w:p>
    <w:p w14:paraId="70ED9783" w14:textId="77777777" w:rsidR="00B54997" w:rsidRPr="004C05A2" w:rsidRDefault="00B54997">
      <w:pPr>
        <w:tabs>
          <w:tab w:val="left" w:pos="2880"/>
        </w:tabs>
      </w:pPr>
      <w:r w:rsidRPr="004C05A2">
        <w:tab/>
        <w:t>No Violations</w:t>
      </w:r>
      <w:r>
        <w:t xml:space="preserve"> Noted</w:t>
      </w:r>
    </w:p>
    <w:p w14:paraId="65DA7A18" w14:textId="77777777" w:rsidR="00B54997" w:rsidRPr="007824FF" w:rsidRDefault="00B54997" w:rsidP="00714041">
      <w:pPr>
        <w:tabs>
          <w:tab w:val="left" w:pos="2880"/>
        </w:tabs>
        <w:rPr>
          <w:color w:val="FF0000"/>
        </w:rPr>
      </w:pPr>
    </w:p>
    <w:p w14:paraId="098ACE27" w14:textId="77777777" w:rsidR="00714041" w:rsidRDefault="00714041" w:rsidP="00714041">
      <w:pPr>
        <w:tabs>
          <w:tab w:val="left" w:pos="2880"/>
        </w:tabs>
        <w:rPr>
          <w:i/>
        </w:rPr>
      </w:pPr>
      <w:r>
        <w:rPr>
          <w:i/>
        </w:rPr>
        <w:t>Chemical Storage # C1-31</w:t>
      </w:r>
    </w:p>
    <w:p w14:paraId="2D136312" w14:textId="77777777" w:rsidR="00714041" w:rsidRDefault="00714041" w:rsidP="00714041">
      <w:pPr>
        <w:tabs>
          <w:tab w:val="left" w:pos="2880"/>
        </w:tabs>
      </w:pPr>
      <w:r>
        <w:tab/>
        <w:t>No Violations Noted</w:t>
      </w:r>
    </w:p>
    <w:p w14:paraId="5BCC6628" w14:textId="77777777" w:rsidR="00714041" w:rsidRDefault="00714041" w:rsidP="00714041">
      <w:pPr>
        <w:tabs>
          <w:tab w:val="left" w:pos="2880"/>
        </w:tabs>
      </w:pPr>
    </w:p>
    <w:p w14:paraId="4B77E459" w14:textId="77777777" w:rsidR="00714041" w:rsidRDefault="00714041" w:rsidP="00714041">
      <w:pPr>
        <w:tabs>
          <w:tab w:val="left" w:pos="2880"/>
        </w:tabs>
        <w:rPr>
          <w:i/>
        </w:rPr>
      </w:pPr>
      <w:r w:rsidRPr="00B511BC">
        <w:rPr>
          <w:i/>
        </w:rPr>
        <w:t>Inmate Bathroom Area</w:t>
      </w:r>
    </w:p>
    <w:p w14:paraId="517FFFAD" w14:textId="77777777" w:rsidR="00714041" w:rsidRDefault="00714041" w:rsidP="00714041">
      <w:r>
        <w:t>105 CMR 451.117*</w:t>
      </w:r>
      <w:r>
        <w:tab/>
      </w:r>
      <w:r>
        <w:tab/>
        <w:t>Toilet Fixtures: Toilet fixture dirty</w:t>
      </w:r>
    </w:p>
    <w:p w14:paraId="3680656B" w14:textId="77777777" w:rsidR="00714041" w:rsidRDefault="00714041" w:rsidP="00714041">
      <w:r w:rsidRPr="00B274B9">
        <w:t>105 CMR 451.123</w:t>
      </w:r>
      <w:r w:rsidR="00B54997">
        <w:t>*</w:t>
      </w:r>
      <w:r w:rsidRPr="00B274B9">
        <w:tab/>
      </w:r>
      <w:r w:rsidRPr="00B274B9">
        <w:tab/>
        <w:t xml:space="preserve">Maintenance: Handwash sink dirty </w:t>
      </w:r>
    </w:p>
    <w:p w14:paraId="76BF7DFA" w14:textId="77777777" w:rsidR="00714041" w:rsidRDefault="00714041" w:rsidP="00714041"/>
    <w:p w14:paraId="2B50E44C" w14:textId="77777777" w:rsidR="00714041" w:rsidRDefault="00714041" w:rsidP="00714041">
      <w:pPr>
        <w:tabs>
          <w:tab w:val="left" w:pos="2880"/>
        </w:tabs>
        <w:rPr>
          <w:b/>
          <w:u w:val="single"/>
        </w:rPr>
      </w:pPr>
      <w:r>
        <w:rPr>
          <w:b/>
          <w:u w:val="single"/>
        </w:rPr>
        <w:t>Break Room # C1-6</w:t>
      </w:r>
    </w:p>
    <w:p w14:paraId="5952F07B" w14:textId="77777777" w:rsidR="00714041" w:rsidRDefault="00714041" w:rsidP="00714041">
      <w:pPr>
        <w:tabs>
          <w:tab w:val="left" w:pos="2880"/>
        </w:tabs>
      </w:pPr>
      <w:r>
        <w:tab/>
        <w:t>No Violations Noted</w:t>
      </w:r>
    </w:p>
    <w:p w14:paraId="5DE0735A" w14:textId="77777777" w:rsidR="00714041" w:rsidRDefault="00714041" w:rsidP="00714041">
      <w:pPr>
        <w:tabs>
          <w:tab w:val="left" w:pos="2880"/>
        </w:tabs>
      </w:pPr>
    </w:p>
    <w:p w14:paraId="06B62747" w14:textId="77777777" w:rsidR="00714041" w:rsidRDefault="00714041" w:rsidP="00714041">
      <w:pPr>
        <w:tabs>
          <w:tab w:val="left" w:pos="2880"/>
        </w:tabs>
        <w:ind w:left="2880" w:hanging="2880"/>
        <w:rPr>
          <w:i/>
        </w:rPr>
      </w:pPr>
      <w:r w:rsidRPr="00B511BC">
        <w:rPr>
          <w:i/>
        </w:rPr>
        <w:t>Janitor’s Closet # C1-9</w:t>
      </w:r>
    </w:p>
    <w:p w14:paraId="150D91A2" w14:textId="77777777" w:rsidR="00714041" w:rsidRPr="007824FF" w:rsidRDefault="00714041" w:rsidP="00714041">
      <w:pPr>
        <w:tabs>
          <w:tab w:val="left" w:pos="2880"/>
        </w:tabs>
        <w:rPr>
          <w:color w:val="FF0000"/>
        </w:rPr>
      </w:pPr>
      <w:r w:rsidRPr="00AB5A5E">
        <w:t>105 CMR 451.353</w:t>
      </w:r>
      <w:r w:rsidRPr="00AB5A5E">
        <w:tab/>
        <w:t xml:space="preserve">Interior Maintenance: </w:t>
      </w:r>
      <w:r w:rsidR="00B54997">
        <w:t>Wet mop stored on ground</w:t>
      </w:r>
    </w:p>
    <w:p w14:paraId="4498A83A" w14:textId="77777777" w:rsidR="00714041" w:rsidRDefault="00B54997" w:rsidP="00714041">
      <w:pPr>
        <w:tabs>
          <w:tab w:val="left" w:pos="2880"/>
        </w:tabs>
      </w:pPr>
      <w:r w:rsidRPr="00AB5A5E">
        <w:t>105 CMR 451.353</w:t>
      </w:r>
      <w:r w:rsidRPr="00AB5A5E">
        <w:tab/>
        <w:t xml:space="preserve">Interior Maintenance: </w:t>
      </w:r>
      <w:r w:rsidR="009F5BBC">
        <w:t>Ceiling vent dusty</w:t>
      </w:r>
    </w:p>
    <w:p w14:paraId="2F7A91A3" w14:textId="77777777" w:rsidR="009F5BBC" w:rsidRDefault="009F5BBC" w:rsidP="00714041">
      <w:pPr>
        <w:tabs>
          <w:tab w:val="left" w:pos="2880"/>
        </w:tabs>
      </w:pPr>
    </w:p>
    <w:p w14:paraId="0C31E885" w14:textId="77777777" w:rsidR="00714041" w:rsidRDefault="00714041" w:rsidP="00714041">
      <w:pPr>
        <w:ind w:left="2880" w:hanging="2880"/>
        <w:rPr>
          <w:i/>
        </w:rPr>
      </w:pPr>
      <w:r>
        <w:rPr>
          <w:i/>
        </w:rPr>
        <w:t>Office # C1-8</w:t>
      </w:r>
    </w:p>
    <w:p w14:paraId="71B1E2AC" w14:textId="77777777" w:rsidR="00714041" w:rsidRDefault="00714041" w:rsidP="00714041">
      <w:pPr>
        <w:tabs>
          <w:tab w:val="left" w:pos="2880"/>
        </w:tabs>
      </w:pPr>
      <w:r>
        <w:tab/>
        <w:t xml:space="preserve">No Violations Noted </w:t>
      </w:r>
    </w:p>
    <w:p w14:paraId="5051CEB4" w14:textId="77777777" w:rsidR="00714041" w:rsidRDefault="00714041" w:rsidP="00714041">
      <w:pPr>
        <w:tabs>
          <w:tab w:val="left" w:pos="2880"/>
        </w:tabs>
      </w:pPr>
    </w:p>
    <w:p w14:paraId="6D73B0B8" w14:textId="77777777" w:rsidR="00714041" w:rsidRDefault="00714041" w:rsidP="00714041">
      <w:pPr>
        <w:tabs>
          <w:tab w:val="left" w:pos="2880"/>
        </w:tabs>
        <w:rPr>
          <w:i/>
        </w:rPr>
      </w:pPr>
      <w:r>
        <w:rPr>
          <w:i/>
        </w:rPr>
        <w:t xml:space="preserve">Inmate Bathroom # C1-11   </w:t>
      </w:r>
    </w:p>
    <w:p w14:paraId="0A4F812D" w14:textId="77777777" w:rsidR="00714041" w:rsidRDefault="00714041" w:rsidP="00714041">
      <w:pPr>
        <w:tabs>
          <w:tab w:val="left" w:pos="2880"/>
        </w:tabs>
      </w:pPr>
      <w:r>
        <w:tab/>
        <w:t xml:space="preserve">Unable to Inspect – Not </w:t>
      </w:r>
      <w:proofErr w:type="gramStart"/>
      <w:r>
        <w:t>In</w:t>
      </w:r>
      <w:proofErr w:type="gramEnd"/>
      <w:r>
        <w:t xml:space="preserve"> Use</w:t>
      </w:r>
    </w:p>
    <w:p w14:paraId="271B586B" w14:textId="77777777" w:rsidR="00714041" w:rsidRDefault="00714041" w:rsidP="00714041">
      <w:pPr>
        <w:tabs>
          <w:tab w:val="left" w:pos="2880"/>
        </w:tabs>
        <w:rPr>
          <w:i/>
        </w:rPr>
      </w:pPr>
    </w:p>
    <w:p w14:paraId="5F1BB5C5" w14:textId="77777777" w:rsidR="00714041" w:rsidRDefault="00714041" w:rsidP="00714041">
      <w:pPr>
        <w:tabs>
          <w:tab w:val="left" w:pos="2880"/>
        </w:tabs>
      </w:pPr>
      <w:r>
        <w:rPr>
          <w:i/>
        </w:rPr>
        <w:t>Staff Bathroom # C1-10</w:t>
      </w:r>
      <w:r>
        <w:t xml:space="preserve"> </w:t>
      </w:r>
      <w:r>
        <w:rPr>
          <w:i/>
        </w:rPr>
        <w:t xml:space="preserve"> </w:t>
      </w:r>
    </w:p>
    <w:p w14:paraId="4519298C" w14:textId="77777777" w:rsidR="009F5BBC" w:rsidRDefault="009F5BBC" w:rsidP="009F5BBC">
      <w:pPr>
        <w:tabs>
          <w:tab w:val="left" w:pos="2880"/>
        </w:tabs>
      </w:pPr>
      <w:r w:rsidRPr="00AB5A5E">
        <w:t>105 CMR 451.353</w:t>
      </w:r>
      <w:r w:rsidRPr="00AB5A5E">
        <w:tab/>
        <w:t xml:space="preserve">Interior Maintenance: </w:t>
      </w:r>
      <w:r>
        <w:t>Ceiling vent dusty</w:t>
      </w:r>
    </w:p>
    <w:p w14:paraId="715BB7AC" w14:textId="77777777" w:rsidR="00714041" w:rsidRDefault="00714041" w:rsidP="00714041">
      <w:pPr>
        <w:tabs>
          <w:tab w:val="left" w:pos="2880"/>
        </w:tabs>
      </w:pPr>
    </w:p>
    <w:p w14:paraId="66A23D30" w14:textId="77777777" w:rsidR="00714041" w:rsidRDefault="00714041" w:rsidP="00714041">
      <w:pPr>
        <w:tabs>
          <w:tab w:val="left" w:pos="2880"/>
        </w:tabs>
        <w:rPr>
          <w:b/>
          <w:u w:val="single"/>
        </w:rPr>
      </w:pPr>
      <w:r w:rsidRPr="009F5BBC">
        <w:rPr>
          <w:b/>
          <w:u w:val="single"/>
        </w:rPr>
        <w:t>Booking/Property # D6-74A</w:t>
      </w:r>
    </w:p>
    <w:p w14:paraId="79125671" w14:textId="77777777" w:rsidR="00714041" w:rsidRDefault="00714041" w:rsidP="00714041">
      <w:pPr>
        <w:tabs>
          <w:tab w:val="left" w:pos="2054"/>
        </w:tabs>
      </w:pPr>
    </w:p>
    <w:p w14:paraId="4F8B1E7E" w14:textId="77777777" w:rsidR="00714041" w:rsidRDefault="00714041" w:rsidP="00714041">
      <w:pPr>
        <w:tabs>
          <w:tab w:val="left" w:pos="2880"/>
        </w:tabs>
        <w:rPr>
          <w:i/>
        </w:rPr>
      </w:pPr>
      <w:r>
        <w:rPr>
          <w:i/>
        </w:rPr>
        <w:t>Storage Room # DG-24</w:t>
      </w:r>
    </w:p>
    <w:p w14:paraId="271DA1EA" w14:textId="77777777" w:rsidR="00714041" w:rsidRDefault="00714041" w:rsidP="00714041">
      <w:pPr>
        <w:tabs>
          <w:tab w:val="left" w:pos="2880"/>
        </w:tabs>
      </w:pPr>
      <w:r>
        <w:tab/>
        <w:t>No Violations Noted</w:t>
      </w:r>
    </w:p>
    <w:p w14:paraId="36D95531" w14:textId="77777777" w:rsidR="00714041" w:rsidRDefault="00714041" w:rsidP="00714041">
      <w:pPr>
        <w:tabs>
          <w:tab w:val="left" w:pos="2054"/>
        </w:tabs>
      </w:pPr>
    </w:p>
    <w:p w14:paraId="4AA601B5" w14:textId="77777777" w:rsidR="00714041" w:rsidRDefault="00714041" w:rsidP="00714041">
      <w:pPr>
        <w:tabs>
          <w:tab w:val="left" w:pos="2880"/>
        </w:tabs>
        <w:rPr>
          <w:i/>
        </w:rPr>
      </w:pPr>
      <w:r>
        <w:rPr>
          <w:i/>
        </w:rPr>
        <w:t xml:space="preserve">Female Bathroom # DG-60  </w:t>
      </w:r>
    </w:p>
    <w:p w14:paraId="5D9C4C7A" w14:textId="77777777" w:rsidR="00714041" w:rsidRDefault="00714041" w:rsidP="00714041">
      <w:pPr>
        <w:tabs>
          <w:tab w:val="left" w:pos="2880"/>
        </w:tabs>
      </w:pPr>
      <w:r>
        <w:tab/>
        <w:t>No Violations Noted</w:t>
      </w:r>
    </w:p>
    <w:p w14:paraId="502EC859" w14:textId="77777777" w:rsidR="00714041" w:rsidRDefault="00714041" w:rsidP="00714041">
      <w:pPr>
        <w:tabs>
          <w:tab w:val="left" w:pos="2880"/>
        </w:tabs>
      </w:pPr>
    </w:p>
    <w:p w14:paraId="2DC8EAFB" w14:textId="77777777" w:rsidR="00714041" w:rsidRDefault="00714041" w:rsidP="00714041">
      <w:pPr>
        <w:tabs>
          <w:tab w:val="left" w:pos="2880"/>
        </w:tabs>
        <w:rPr>
          <w:i/>
        </w:rPr>
      </w:pPr>
      <w:r>
        <w:rPr>
          <w:i/>
        </w:rPr>
        <w:t xml:space="preserve">Male Bathroom # DG-59   </w:t>
      </w:r>
    </w:p>
    <w:p w14:paraId="0FEB6133" w14:textId="77777777" w:rsidR="009F5BBC" w:rsidRPr="004C05A2" w:rsidRDefault="009F5BBC">
      <w:pPr>
        <w:tabs>
          <w:tab w:val="left" w:pos="2880"/>
        </w:tabs>
      </w:pPr>
      <w:r w:rsidRPr="004C05A2">
        <w:tab/>
        <w:t>No Violations</w:t>
      </w:r>
      <w:r>
        <w:t xml:space="preserve"> Noted</w:t>
      </w:r>
    </w:p>
    <w:p w14:paraId="53FC95FA" w14:textId="77777777" w:rsidR="00714041" w:rsidRDefault="00714041" w:rsidP="00714041">
      <w:pPr>
        <w:tabs>
          <w:tab w:val="left" w:pos="2880"/>
        </w:tabs>
        <w:rPr>
          <w:i/>
        </w:rPr>
      </w:pPr>
      <w:r>
        <w:rPr>
          <w:i/>
        </w:rPr>
        <w:t xml:space="preserve">Janitor’s Closet # DG-62 </w:t>
      </w:r>
    </w:p>
    <w:p w14:paraId="1C12775B" w14:textId="77777777" w:rsidR="00714041" w:rsidRDefault="00714041" w:rsidP="00714041">
      <w:pPr>
        <w:tabs>
          <w:tab w:val="left" w:pos="2880"/>
        </w:tabs>
      </w:pPr>
      <w:r>
        <w:tab/>
        <w:t>No Violations Noted</w:t>
      </w:r>
    </w:p>
    <w:p w14:paraId="0B79A83E" w14:textId="77777777" w:rsidR="00E06FE1" w:rsidRDefault="00E06FE1" w:rsidP="00714041">
      <w:pPr>
        <w:tabs>
          <w:tab w:val="left" w:pos="2880"/>
        </w:tabs>
      </w:pPr>
    </w:p>
    <w:p w14:paraId="5537FF41" w14:textId="77777777" w:rsidR="00714041" w:rsidRDefault="00714041" w:rsidP="00714041">
      <w:pPr>
        <w:tabs>
          <w:tab w:val="left" w:pos="2880"/>
        </w:tabs>
        <w:rPr>
          <w:i/>
        </w:rPr>
      </w:pPr>
      <w:r>
        <w:rPr>
          <w:i/>
        </w:rPr>
        <w:t>Cell # DG-63</w:t>
      </w:r>
    </w:p>
    <w:p w14:paraId="60484B4F" w14:textId="77777777" w:rsidR="00714041" w:rsidRDefault="00714041" w:rsidP="00714041">
      <w:pPr>
        <w:tabs>
          <w:tab w:val="left" w:pos="2880"/>
        </w:tabs>
      </w:pPr>
      <w:r>
        <w:tab/>
        <w:t>No Violations Noted</w:t>
      </w:r>
    </w:p>
    <w:p w14:paraId="507E08B7" w14:textId="77777777" w:rsidR="00714041" w:rsidRDefault="00714041" w:rsidP="00714041">
      <w:pPr>
        <w:tabs>
          <w:tab w:val="left" w:pos="2054"/>
        </w:tabs>
      </w:pPr>
    </w:p>
    <w:p w14:paraId="0E21275B" w14:textId="77777777" w:rsidR="00714041" w:rsidRDefault="00714041" w:rsidP="00714041">
      <w:pPr>
        <w:tabs>
          <w:tab w:val="left" w:pos="2880"/>
        </w:tabs>
        <w:rPr>
          <w:i/>
        </w:rPr>
      </w:pPr>
      <w:r>
        <w:rPr>
          <w:i/>
        </w:rPr>
        <w:t>Cell # DG-64</w:t>
      </w:r>
    </w:p>
    <w:p w14:paraId="28EF7D7D" w14:textId="77777777" w:rsidR="00714041" w:rsidRDefault="00714041" w:rsidP="00714041">
      <w:pPr>
        <w:tabs>
          <w:tab w:val="left" w:pos="2880"/>
        </w:tabs>
      </w:pPr>
      <w:r>
        <w:tab/>
        <w:t>No Violations Noted</w:t>
      </w:r>
    </w:p>
    <w:p w14:paraId="06ADFD6E" w14:textId="77777777" w:rsidR="00714041" w:rsidRDefault="00714041" w:rsidP="00714041">
      <w:pPr>
        <w:tabs>
          <w:tab w:val="left" w:pos="2880"/>
        </w:tabs>
      </w:pPr>
    </w:p>
    <w:p w14:paraId="5BE01058" w14:textId="77777777" w:rsidR="00714041" w:rsidRDefault="00714041" w:rsidP="00714041">
      <w:pPr>
        <w:tabs>
          <w:tab w:val="left" w:pos="2880"/>
        </w:tabs>
        <w:rPr>
          <w:i/>
        </w:rPr>
      </w:pPr>
      <w:r>
        <w:rPr>
          <w:i/>
        </w:rPr>
        <w:t>Group Holding # DG-65</w:t>
      </w:r>
    </w:p>
    <w:p w14:paraId="3DDFE054" w14:textId="77777777" w:rsidR="00714041" w:rsidRDefault="00714041" w:rsidP="00714041">
      <w:pPr>
        <w:rPr>
          <w:color w:val="000000"/>
        </w:rPr>
      </w:pPr>
      <w:r w:rsidRPr="00B511BC">
        <w:rPr>
          <w:color w:val="000000"/>
        </w:rPr>
        <w:t>105 CMR 451.353</w:t>
      </w:r>
      <w:r w:rsidR="009F5BBC">
        <w:rPr>
          <w:color w:val="000000"/>
        </w:rPr>
        <w:t>*</w:t>
      </w:r>
      <w:r w:rsidRPr="00B511BC">
        <w:rPr>
          <w:color w:val="000000"/>
        </w:rPr>
        <w:tab/>
      </w:r>
      <w:r>
        <w:rPr>
          <w:color w:val="000000"/>
        </w:rPr>
        <w:tab/>
      </w:r>
      <w:r w:rsidRPr="00B511BC">
        <w:rPr>
          <w:color w:val="000000"/>
        </w:rPr>
        <w:t xml:space="preserve">Interior Maintenance: </w:t>
      </w:r>
      <w:r w:rsidRPr="00B511BC">
        <w:t xml:space="preserve">Ceiling </w:t>
      </w:r>
      <w:r w:rsidRPr="00B511BC">
        <w:rPr>
          <w:color w:val="000000"/>
        </w:rPr>
        <w:t>vent dusty</w:t>
      </w:r>
    </w:p>
    <w:p w14:paraId="50ADC09E" w14:textId="77777777" w:rsidR="00714041" w:rsidRDefault="00714041" w:rsidP="00714041">
      <w:pPr>
        <w:rPr>
          <w:color w:val="000000"/>
        </w:rPr>
      </w:pPr>
    </w:p>
    <w:p w14:paraId="34C35FE4" w14:textId="77777777" w:rsidR="00714041" w:rsidRDefault="00714041" w:rsidP="00714041">
      <w:pPr>
        <w:tabs>
          <w:tab w:val="left" w:pos="2880"/>
        </w:tabs>
        <w:rPr>
          <w:i/>
        </w:rPr>
      </w:pPr>
      <w:r>
        <w:rPr>
          <w:i/>
        </w:rPr>
        <w:t>Processing</w:t>
      </w:r>
    </w:p>
    <w:p w14:paraId="46427649" w14:textId="77777777" w:rsidR="00714041" w:rsidRDefault="00714041" w:rsidP="00714041">
      <w:pPr>
        <w:tabs>
          <w:tab w:val="left" w:pos="2880"/>
        </w:tabs>
      </w:pPr>
      <w:r>
        <w:t>105 CMR 451.353*</w:t>
      </w:r>
      <w:r>
        <w:tab/>
        <w:t>Interior Maintenance: Floor tiles damaged</w:t>
      </w:r>
    </w:p>
    <w:p w14:paraId="7EC09ACB" w14:textId="77777777" w:rsidR="00714041" w:rsidRDefault="00714041" w:rsidP="00714041">
      <w:pPr>
        <w:tabs>
          <w:tab w:val="left" w:pos="2880"/>
        </w:tabs>
        <w:rPr>
          <w:i/>
        </w:rPr>
      </w:pPr>
    </w:p>
    <w:p w14:paraId="3DFF5A81" w14:textId="77777777" w:rsidR="00714041" w:rsidRDefault="00714041" w:rsidP="00714041">
      <w:pPr>
        <w:tabs>
          <w:tab w:val="left" w:pos="2880"/>
        </w:tabs>
        <w:rPr>
          <w:i/>
        </w:rPr>
      </w:pPr>
      <w:r>
        <w:rPr>
          <w:i/>
        </w:rPr>
        <w:t>Control</w:t>
      </w:r>
    </w:p>
    <w:p w14:paraId="083FCAFA" w14:textId="77777777" w:rsidR="009F5BBC" w:rsidRDefault="009F5BBC" w:rsidP="009F5BBC">
      <w:pPr>
        <w:rPr>
          <w:color w:val="000000"/>
        </w:rPr>
      </w:pPr>
      <w:r w:rsidRPr="00B511BC">
        <w:rPr>
          <w:color w:val="000000"/>
        </w:rPr>
        <w:t>105 CMR 451.353</w:t>
      </w:r>
      <w:r w:rsidRPr="00B511BC">
        <w:rPr>
          <w:color w:val="000000"/>
        </w:rPr>
        <w:tab/>
      </w:r>
      <w:r>
        <w:rPr>
          <w:color w:val="000000"/>
        </w:rPr>
        <w:tab/>
      </w:r>
      <w:r w:rsidRPr="00B511BC">
        <w:rPr>
          <w:color w:val="000000"/>
        </w:rPr>
        <w:t xml:space="preserve">Interior Maintenance: </w:t>
      </w:r>
      <w:r w:rsidRPr="00B511BC">
        <w:t xml:space="preserve">Ceiling </w:t>
      </w:r>
      <w:r w:rsidRPr="00B511BC">
        <w:rPr>
          <w:color w:val="000000"/>
        </w:rPr>
        <w:t>vent dusty</w:t>
      </w:r>
    </w:p>
    <w:p w14:paraId="125A9092" w14:textId="77777777" w:rsidR="00714041" w:rsidRDefault="00714041" w:rsidP="00714041">
      <w:pPr>
        <w:tabs>
          <w:tab w:val="left" w:pos="2054"/>
        </w:tabs>
      </w:pPr>
    </w:p>
    <w:p w14:paraId="3768E9E9" w14:textId="77777777" w:rsidR="00714041" w:rsidRDefault="00714041" w:rsidP="00714041">
      <w:pPr>
        <w:tabs>
          <w:tab w:val="left" w:pos="2880"/>
        </w:tabs>
        <w:rPr>
          <w:i/>
        </w:rPr>
      </w:pPr>
      <w:r>
        <w:rPr>
          <w:i/>
        </w:rPr>
        <w:t>Adm. 1 # DG-34</w:t>
      </w:r>
    </w:p>
    <w:p w14:paraId="4EE26450" w14:textId="77777777" w:rsidR="00714041" w:rsidRDefault="00714041" w:rsidP="00714041">
      <w:pPr>
        <w:tabs>
          <w:tab w:val="left" w:pos="2880"/>
        </w:tabs>
      </w:pPr>
      <w:r>
        <w:tab/>
        <w:t>No Violations Noted</w:t>
      </w:r>
    </w:p>
    <w:p w14:paraId="5E2F34A4" w14:textId="77777777" w:rsidR="00714041" w:rsidRDefault="00714041" w:rsidP="00714041">
      <w:pPr>
        <w:tabs>
          <w:tab w:val="left" w:pos="2054"/>
        </w:tabs>
      </w:pPr>
    </w:p>
    <w:p w14:paraId="540360C7" w14:textId="77777777" w:rsidR="00714041" w:rsidRDefault="00714041" w:rsidP="00714041">
      <w:pPr>
        <w:tabs>
          <w:tab w:val="left" w:pos="2880"/>
        </w:tabs>
        <w:rPr>
          <w:i/>
        </w:rPr>
      </w:pPr>
      <w:r>
        <w:rPr>
          <w:i/>
        </w:rPr>
        <w:t>Break Area # DG-36</w:t>
      </w:r>
    </w:p>
    <w:p w14:paraId="20A48D09" w14:textId="77777777" w:rsidR="00714041" w:rsidRDefault="00714041" w:rsidP="00714041">
      <w:pPr>
        <w:tabs>
          <w:tab w:val="left" w:pos="2880"/>
        </w:tabs>
      </w:pPr>
      <w:r w:rsidRPr="004C05A2">
        <w:tab/>
        <w:t>No Violations</w:t>
      </w:r>
      <w:r>
        <w:t xml:space="preserve"> Noted</w:t>
      </w:r>
    </w:p>
    <w:p w14:paraId="63C34478" w14:textId="77777777" w:rsidR="00714041" w:rsidRDefault="00714041" w:rsidP="00714041">
      <w:pPr>
        <w:tabs>
          <w:tab w:val="left" w:pos="2880"/>
        </w:tabs>
        <w:rPr>
          <w:i/>
        </w:rPr>
      </w:pPr>
    </w:p>
    <w:p w14:paraId="5526A442" w14:textId="77777777" w:rsidR="00714041" w:rsidRDefault="00714041" w:rsidP="00714041">
      <w:pPr>
        <w:tabs>
          <w:tab w:val="left" w:pos="2880"/>
        </w:tabs>
        <w:rPr>
          <w:i/>
        </w:rPr>
      </w:pPr>
      <w:r w:rsidRPr="009330F2">
        <w:rPr>
          <w:i/>
        </w:rPr>
        <w:t>Shower # DG-53</w:t>
      </w:r>
    </w:p>
    <w:p w14:paraId="46784AB3" w14:textId="77777777" w:rsidR="00714041" w:rsidRDefault="00714041" w:rsidP="00714041">
      <w:pPr>
        <w:tabs>
          <w:tab w:val="left" w:pos="2880"/>
        </w:tabs>
      </w:pPr>
      <w:r w:rsidRPr="00AB5A5E">
        <w:t>105 CMR 451.123</w:t>
      </w:r>
      <w:r w:rsidR="009F5BBC">
        <w:t>*</w:t>
      </w:r>
      <w:r w:rsidRPr="00AB5A5E">
        <w:tab/>
        <w:t>Maintenance:</w:t>
      </w:r>
      <w:r>
        <w:t xml:space="preserve"> Ceiling vent dusty</w:t>
      </w:r>
    </w:p>
    <w:p w14:paraId="0FD67CE3" w14:textId="77777777" w:rsidR="00714041" w:rsidRDefault="00714041" w:rsidP="00714041">
      <w:pPr>
        <w:tabs>
          <w:tab w:val="left" w:pos="2880"/>
        </w:tabs>
        <w:rPr>
          <w:color w:val="FF0000"/>
        </w:rPr>
      </w:pPr>
      <w:r>
        <w:t>105 CMR 451.123</w:t>
      </w:r>
      <w:r w:rsidR="009F5BBC">
        <w:t>*</w:t>
      </w:r>
      <w:r>
        <w:tab/>
        <w:t>Maintenance: Shower hose attachment damaged in shower</w:t>
      </w:r>
    </w:p>
    <w:p w14:paraId="3281CB5C" w14:textId="77777777" w:rsidR="00714041" w:rsidRDefault="00714041" w:rsidP="00714041">
      <w:pPr>
        <w:tabs>
          <w:tab w:val="left" w:pos="2054"/>
        </w:tabs>
      </w:pPr>
    </w:p>
    <w:p w14:paraId="3863596C" w14:textId="77777777" w:rsidR="00714041" w:rsidRDefault="00714041" w:rsidP="00714041">
      <w:pPr>
        <w:tabs>
          <w:tab w:val="left" w:pos="2880"/>
        </w:tabs>
        <w:rPr>
          <w:i/>
        </w:rPr>
      </w:pPr>
      <w:r>
        <w:rPr>
          <w:i/>
        </w:rPr>
        <w:t>Room # DG-37</w:t>
      </w:r>
    </w:p>
    <w:p w14:paraId="566A4545" w14:textId="77777777" w:rsidR="00714041" w:rsidRDefault="00714041" w:rsidP="00714041">
      <w:pPr>
        <w:tabs>
          <w:tab w:val="left" w:pos="2880"/>
        </w:tabs>
      </w:pPr>
      <w:r>
        <w:tab/>
        <w:t>No Violations Noted</w:t>
      </w:r>
    </w:p>
    <w:p w14:paraId="45F05B62" w14:textId="77777777" w:rsidR="00714041" w:rsidRDefault="00714041" w:rsidP="00714041">
      <w:pPr>
        <w:tabs>
          <w:tab w:val="left" w:pos="2880"/>
        </w:tabs>
        <w:rPr>
          <w:i/>
        </w:rPr>
      </w:pPr>
    </w:p>
    <w:p w14:paraId="30EE86FC" w14:textId="77777777" w:rsidR="00714041" w:rsidRDefault="00714041" w:rsidP="00714041">
      <w:pPr>
        <w:tabs>
          <w:tab w:val="left" w:pos="2880"/>
        </w:tabs>
        <w:rPr>
          <w:i/>
        </w:rPr>
      </w:pPr>
      <w:r>
        <w:rPr>
          <w:i/>
        </w:rPr>
        <w:t>Room # DG-38</w:t>
      </w:r>
    </w:p>
    <w:p w14:paraId="49BD36DB" w14:textId="77777777" w:rsidR="00714041" w:rsidRDefault="00714041" w:rsidP="00714041">
      <w:pPr>
        <w:tabs>
          <w:tab w:val="left" w:pos="2880"/>
        </w:tabs>
      </w:pPr>
      <w:r>
        <w:tab/>
        <w:t>No Violations Noted</w:t>
      </w:r>
    </w:p>
    <w:p w14:paraId="7AEE4A12" w14:textId="77777777" w:rsidR="00714041" w:rsidRDefault="00714041" w:rsidP="00714041">
      <w:pPr>
        <w:tabs>
          <w:tab w:val="left" w:pos="2880"/>
        </w:tabs>
        <w:rPr>
          <w:i/>
        </w:rPr>
      </w:pPr>
    </w:p>
    <w:p w14:paraId="229C7E91" w14:textId="77777777" w:rsidR="00714041" w:rsidRDefault="00714041" w:rsidP="00714041">
      <w:pPr>
        <w:tabs>
          <w:tab w:val="left" w:pos="2880"/>
        </w:tabs>
        <w:rPr>
          <w:i/>
        </w:rPr>
      </w:pPr>
      <w:r>
        <w:rPr>
          <w:i/>
        </w:rPr>
        <w:t>Storage/Shower # DG-51</w:t>
      </w:r>
    </w:p>
    <w:p w14:paraId="68B0350C" w14:textId="77777777" w:rsidR="00714041" w:rsidRDefault="00714041" w:rsidP="00714041">
      <w:pPr>
        <w:tabs>
          <w:tab w:val="left" w:pos="2880"/>
        </w:tabs>
      </w:pPr>
      <w:r>
        <w:t>105 CMR 451.360*</w:t>
      </w:r>
      <w:r>
        <w:tab/>
        <w:t>Protective Measures: Rodent droppings observed</w:t>
      </w:r>
    </w:p>
    <w:p w14:paraId="4AF00C4A" w14:textId="77777777" w:rsidR="00714041" w:rsidRDefault="00714041" w:rsidP="00714041">
      <w:pPr>
        <w:tabs>
          <w:tab w:val="left" w:pos="2880"/>
        </w:tabs>
        <w:rPr>
          <w:i/>
        </w:rPr>
      </w:pPr>
    </w:p>
    <w:p w14:paraId="7614412E" w14:textId="77777777" w:rsidR="00714041" w:rsidRDefault="00714041" w:rsidP="00714041">
      <w:pPr>
        <w:tabs>
          <w:tab w:val="left" w:pos="2880"/>
        </w:tabs>
        <w:rPr>
          <w:i/>
        </w:rPr>
      </w:pPr>
      <w:r>
        <w:rPr>
          <w:i/>
        </w:rPr>
        <w:t xml:space="preserve">Protocol Room # DG-50  </w:t>
      </w:r>
    </w:p>
    <w:p w14:paraId="02157ACD" w14:textId="77777777" w:rsidR="00714041" w:rsidRDefault="00714041" w:rsidP="00714041">
      <w:pPr>
        <w:tabs>
          <w:tab w:val="left" w:pos="2054"/>
        </w:tabs>
      </w:pPr>
      <w:r>
        <w:tab/>
      </w:r>
      <w:r>
        <w:tab/>
      </w:r>
      <w:r>
        <w:tab/>
        <w:t>Unable to Inspect – Locked</w:t>
      </w:r>
    </w:p>
    <w:p w14:paraId="0D14ABF8" w14:textId="77777777" w:rsidR="00714041" w:rsidRDefault="00714041" w:rsidP="00714041">
      <w:pPr>
        <w:tabs>
          <w:tab w:val="left" w:pos="2880"/>
        </w:tabs>
        <w:rPr>
          <w:i/>
        </w:rPr>
      </w:pPr>
    </w:p>
    <w:p w14:paraId="6D1603FD" w14:textId="77777777" w:rsidR="00714041" w:rsidRDefault="00714041" w:rsidP="00714041">
      <w:pPr>
        <w:tabs>
          <w:tab w:val="left" w:pos="2880"/>
        </w:tabs>
        <w:rPr>
          <w:i/>
        </w:rPr>
      </w:pPr>
      <w:r>
        <w:rPr>
          <w:i/>
        </w:rPr>
        <w:t>Storage Room # DG-39</w:t>
      </w:r>
    </w:p>
    <w:p w14:paraId="00A3E8E8" w14:textId="77777777" w:rsidR="00714041" w:rsidRDefault="00714041" w:rsidP="00714041">
      <w:pPr>
        <w:tabs>
          <w:tab w:val="left" w:pos="2880"/>
        </w:tabs>
        <w:ind w:left="2160" w:hanging="2160"/>
      </w:pPr>
      <w:r w:rsidRPr="00B274B9">
        <w:t>105 CMR 451.110(B)</w:t>
      </w:r>
      <w:r w:rsidR="009F5BBC">
        <w:t>*</w:t>
      </w:r>
      <w:r w:rsidRPr="00B274B9">
        <w:tab/>
      </w:r>
      <w:r w:rsidRPr="00B274B9">
        <w:tab/>
        <w:t>Hygiene Supplies at Toilet and Handwash Sink: No waste receptacle at handwash sink</w:t>
      </w:r>
    </w:p>
    <w:p w14:paraId="2B2AB51E" w14:textId="77777777" w:rsidR="00714041" w:rsidRDefault="00714041" w:rsidP="00714041">
      <w:pPr>
        <w:tabs>
          <w:tab w:val="left" w:pos="2054"/>
        </w:tabs>
      </w:pPr>
    </w:p>
    <w:p w14:paraId="20731984" w14:textId="77777777" w:rsidR="00714041" w:rsidRDefault="00714041" w:rsidP="00714041">
      <w:pPr>
        <w:tabs>
          <w:tab w:val="left" w:pos="2880"/>
        </w:tabs>
        <w:rPr>
          <w:i/>
        </w:rPr>
      </w:pPr>
      <w:r>
        <w:rPr>
          <w:i/>
        </w:rPr>
        <w:t xml:space="preserve">Laundry # DG-40 </w:t>
      </w:r>
    </w:p>
    <w:p w14:paraId="7AA6A538" w14:textId="77777777" w:rsidR="00714041" w:rsidRPr="009F5BBC" w:rsidRDefault="009F5BBC" w:rsidP="009F5BBC">
      <w:pPr>
        <w:tabs>
          <w:tab w:val="left" w:pos="2880"/>
        </w:tabs>
      </w:pPr>
      <w:r w:rsidRPr="00AB5A5E">
        <w:t>105 CMR 451.353</w:t>
      </w:r>
      <w:r w:rsidRPr="00AB5A5E">
        <w:tab/>
        <w:t xml:space="preserve">Interior </w:t>
      </w:r>
      <w:r w:rsidRPr="009F5BBC">
        <w:t>Maintenance: Handle missing on dryer</w:t>
      </w:r>
    </w:p>
    <w:p w14:paraId="661D49BE" w14:textId="77777777" w:rsidR="00714041" w:rsidRDefault="00714041" w:rsidP="00714041">
      <w:pPr>
        <w:tabs>
          <w:tab w:val="left" w:pos="2054"/>
        </w:tabs>
      </w:pPr>
    </w:p>
    <w:p w14:paraId="0CA2F1F1" w14:textId="77777777" w:rsidR="00714041" w:rsidRDefault="00714041" w:rsidP="00714041">
      <w:pPr>
        <w:tabs>
          <w:tab w:val="left" w:pos="2880"/>
        </w:tabs>
        <w:rPr>
          <w:i/>
        </w:rPr>
      </w:pPr>
      <w:r>
        <w:rPr>
          <w:i/>
        </w:rPr>
        <w:t>Adm. 2 # DG-41</w:t>
      </w:r>
    </w:p>
    <w:p w14:paraId="62285DF3" w14:textId="77777777" w:rsidR="00714041" w:rsidRDefault="00714041" w:rsidP="00714041">
      <w:pPr>
        <w:tabs>
          <w:tab w:val="left" w:pos="2880"/>
        </w:tabs>
      </w:pPr>
      <w:r>
        <w:t>105 CMR 451.123*</w:t>
      </w:r>
      <w:r>
        <w:tab/>
        <w:t>Maintenance: Handwash sink dirty</w:t>
      </w:r>
    </w:p>
    <w:p w14:paraId="41A92458" w14:textId="77777777" w:rsidR="00714041" w:rsidRDefault="00714041" w:rsidP="00714041">
      <w:pPr>
        <w:tabs>
          <w:tab w:val="left" w:pos="2880"/>
        </w:tabs>
      </w:pPr>
      <w:r>
        <w:t>105 CMR 451.117*</w:t>
      </w:r>
      <w:r>
        <w:tab/>
        <w:t xml:space="preserve">Toilet Fixtures: Toilet fixture dirty </w:t>
      </w:r>
    </w:p>
    <w:p w14:paraId="10E4217C" w14:textId="77777777" w:rsidR="00714041" w:rsidRDefault="00714041" w:rsidP="00714041">
      <w:pPr>
        <w:tabs>
          <w:tab w:val="left" w:pos="2880"/>
        </w:tabs>
      </w:pPr>
    </w:p>
    <w:p w14:paraId="1AE53989" w14:textId="77777777" w:rsidR="00714041" w:rsidRDefault="00714041" w:rsidP="00714041">
      <w:pPr>
        <w:tabs>
          <w:tab w:val="left" w:pos="2880"/>
        </w:tabs>
        <w:rPr>
          <w:i/>
        </w:rPr>
      </w:pPr>
      <w:r>
        <w:rPr>
          <w:i/>
        </w:rPr>
        <w:t>Adm. 3 # DG-42</w:t>
      </w:r>
    </w:p>
    <w:p w14:paraId="66DD0C0B" w14:textId="77777777" w:rsidR="00714041" w:rsidRDefault="00714041" w:rsidP="00714041">
      <w:pPr>
        <w:tabs>
          <w:tab w:val="left" w:pos="2054"/>
        </w:tabs>
      </w:pPr>
      <w:r>
        <w:tab/>
      </w:r>
      <w:r>
        <w:tab/>
      </w:r>
      <w:r>
        <w:tab/>
        <w:t>No Violations Noted</w:t>
      </w:r>
    </w:p>
    <w:p w14:paraId="4923E294" w14:textId="77777777" w:rsidR="00714041" w:rsidRDefault="00714041" w:rsidP="00714041">
      <w:pPr>
        <w:tabs>
          <w:tab w:val="left" w:pos="2054"/>
        </w:tabs>
      </w:pPr>
    </w:p>
    <w:p w14:paraId="00B826C7" w14:textId="77777777" w:rsidR="00714041" w:rsidRDefault="00714041" w:rsidP="00714041">
      <w:pPr>
        <w:tabs>
          <w:tab w:val="left" w:pos="2880"/>
        </w:tabs>
        <w:rPr>
          <w:i/>
        </w:rPr>
      </w:pPr>
      <w:r>
        <w:rPr>
          <w:i/>
        </w:rPr>
        <w:t xml:space="preserve">Property Room Annex # DG-43 </w:t>
      </w:r>
    </w:p>
    <w:p w14:paraId="33B4600F" w14:textId="77777777" w:rsidR="00714041" w:rsidRDefault="00714041" w:rsidP="00714041">
      <w:pPr>
        <w:tabs>
          <w:tab w:val="left" w:pos="2880"/>
        </w:tabs>
      </w:pPr>
      <w:r>
        <w:tab/>
        <w:t>No Violations Noted</w:t>
      </w:r>
    </w:p>
    <w:p w14:paraId="29D5E908" w14:textId="77777777" w:rsidR="00714041" w:rsidRDefault="00714041" w:rsidP="00714041">
      <w:pPr>
        <w:tabs>
          <w:tab w:val="left" w:pos="2054"/>
        </w:tabs>
      </w:pPr>
    </w:p>
    <w:p w14:paraId="0E59A520" w14:textId="77777777" w:rsidR="00714041" w:rsidRDefault="00714041" w:rsidP="00714041">
      <w:pPr>
        <w:tabs>
          <w:tab w:val="left" w:pos="2880"/>
        </w:tabs>
        <w:rPr>
          <w:i/>
        </w:rPr>
      </w:pPr>
      <w:r>
        <w:rPr>
          <w:i/>
        </w:rPr>
        <w:t>Room # DG-44A</w:t>
      </w:r>
    </w:p>
    <w:p w14:paraId="202063DA" w14:textId="77777777" w:rsidR="00714041" w:rsidRDefault="00714041" w:rsidP="00714041">
      <w:pPr>
        <w:tabs>
          <w:tab w:val="left" w:pos="2880"/>
        </w:tabs>
      </w:pPr>
      <w:r>
        <w:tab/>
        <w:t>No Violations Noted</w:t>
      </w:r>
    </w:p>
    <w:p w14:paraId="15A36C44" w14:textId="77777777" w:rsidR="00714041" w:rsidRDefault="00714041" w:rsidP="00714041">
      <w:pPr>
        <w:tabs>
          <w:tab w:val="left" w:pos="2880"/>
        </w:tabs>
        <w:rPr>
          <w:i/>
        </w:rPr>
      </w:pPr>
    </w:p>
    <w:p w14:paraId="397D222A" w14:textId="77777777" w:rsidR="00714041" w:rsidRDefault="00714041" w:rsidP="00714041">
      <w:pPr>
        <w:tabs>
          <w:tab w:val="left" w:pos="2880"/>
        </w:tabs>
        <w:rPr>
          <w:i/>
        </w:rPr>
      </w:pPr>
      <w:r>
        <w:rPr>
          <w:i/>
        </w:rPr>
        <w:t xml:space="preserve">Property Room # DG-46 </w:t>
      </w:r>
    </w:p>
    <w:p w14:paraId="109482F5" w14:textId="77777777" w:rsidR="00714041" w:rsidRDefault="00714041" w:rsidP="00714041">
      <w:pPr>
        <w:tabs>
          <w:tab w:val="left" w:pos="2880"/>
        </w:tabs>
      </w:pPr>
      <w:r>
        <w:tab/>
        <w:t>No Violations Noted</w:t>
      </w:r>
    </w:p>
    <w:p w14:paraId="2C70BD22" w14:textId="77777777" w:rsidR="00714041" w:rsidRDefault="00714041" w:rsidP="00714041">
      <w:pPr>
        <w:tabs>
          <w:tab w:val="left" w:pos="2880"/>
        </w:tabs>
      </w:pPr>
    </w:p>
    <w:p w14:paraId="7C1489CE" w14:textId="77777777" w:rsidR="00714041" w:rsidRDefault="00714041" w:rsidP="00714041">
      <w:pPr>
        <w:tabs>
          <w:tab w:val="left" w:pos="2880"/>
        </w:tabs>
        <w:rPr>
          <w:i/>
        </w:rPr>
      </w:pPr>
      <w:r>
        <w:rPr>
          <w:i/>
        </w:rPr>
        <w:t>Room # DG-45</w:t>
      </w:r>
    </w:p>
    <w:p w14:paraId="3AF7967A" w14:textId="77777777" w:rsidR="00714041" w:rsidRDefault="00714041" w:rsidP="00714041">
      <w:pPr>
        <w:tabs>
          <w:tab w:val="left" w:pos="2880"/>
        </w:tabs>
      </w:pPr>
      <w:r>
        <w:tab/>
        <w:t>No Violations Noted</w:t>
      </w:r>
    </w:p>
    <w:p w14:paraId="47549CDD" w14:textId="77777777" w:rsidR="00714041" w:rsidRDefault="00714041" w:rsidP="00714041">
      <w:pPr>
        <w:tabs>
          <w:tab w:val="left" w:pos="2054"/>
        </w:tabs>
      </w:pPr>
    </w:p>
    <w:p w14:paraId="14129C42" w14:textId="77777777" w:rsidR="00714041" w:rsidRDefault="00714041" w:rsidP="00714041">
      <w:pPr>
        <w:tabs>
          <w:tab w:val="left" w:pos="2880"/>
        </w:tabs>
        <w:rPr>
          <w:i/>
        </w:rPr>
      </w:pPr>
      <w:r>
        <w:rPr>
          <w:i/>
        </w:rPr>
        <w:t>Male Bathroom # DG-49</w:t>
      </w:r>
    </w:p>
    <w:p w14:paraId="29015EE1" w14:textId="77777777" w:rsidR="00714041" w:rsidRDefault="00714041" w:rsidP="00714041">
      <w:pPr>
        <w:tabs>
          <w:tab w:val="left" w:pos="2880"/>
        </w:tabs>
      </w:pPr>
      <w:r w:rsidRPr="004C05A2">
        <w:tab/>
        <w:t>No Violations</w:t>
      </w:r>
      <w:r>
        <w:t xml:space="preserve"> Noted</w:t>
      </w:r>
    </w:p>
    <w:p w14:paraId="34A19B7B" w14:textId="77777777" w:rsidR="00714041" w:rsidRDefault="00714041" w:rsidP="00714041">
      <w:pPr>
        <w:tabs>
          <w:tab w:val="left" w:pos="2054"/>
        </w:tabs>
      </w:pPr>
    </w:p>
    <w:p w14:paraId="36D68AF0" w14:textId="77777777" w:rsidR="00714041" w:rsidRDefault="00714041" w:rsidP="00714041">
      <w:pPr>
        <w:tabs>
          <w:tab w:val="left" w:pos="2880"/>
        </w:tabs>
        <w:rPr>
          <w:i/>
        </w:rPr>
      </w:pPr>
      <w:r>
        <w:rPr>
          <w:i/>
        </w:rPr>
        <w:t xml:space="preserve">Female Staff Bathroom # DG-48  </w:t>
      </w:r>
    </w:p>
    <w:p w14:paraId="5F9CD714" w14:textId="77777777" w:rsidR="00714041" w:rsidRDefault="00714041" w:rsidP="00714041">
      <w:pPr>
        <w:tabs>
          <w:tab w:val="left" w:pos="2880"/>
        </w:tabs>
      </w:pPr>
      <w:r>
        <w:tab/>
        <w:t>No Violations Noted</w:t>
      </w:r>
    </w:p>
    <w:p w14:paraId="1EF3F575" w14:textId="77777777" w:rsidR="00714041" w:rsidRDefault="00714041" w:rsidP="00714041">
      <w:pPr>
        <w:tabs>
          <w:tab w:val="left" w:pos="2054"/>
        </w:tabs>
      </w:pPr>
    </w:p>
    <w:p w14:paraId="101C3F28" w14:textId="77777777" w:rsidR="00714041" w:rsidRDefault="00714041" w:rsidP="00714041">
      <w:pPr>
        <w:tabs>
          <w:tab w:val="left" w:pos="2880"/>
        </w:tabs>
        <w:rPr>
          <w:i/>
        </w:rPr>
      </w:pPr>
      <w:r>
        <w:rPr>
          <w:i/>
        </w:rPr>
        <w:t>Janitor’s Closet # DG-47</w:t>
      </w:r>
    </w:p>
    <w:p w14:paraId="26AF971B" w14:textId="77777777" w:rsidR="00714041" w:rsidRPr="009F5BBC" w:rsidRDefault="009F5BBC" w:rsidP="00714041">
      <w:pPr>
        <w:tabs>
          <w:tab w:val="left" w:pos="2880"/>
        </w:tabs>
      </w:pPr>
      <w:r w:rsidRPr="009F5BBC">
        <w:t>105 CMR 451.130</w:t>
      </w:r>
      <w:r w:rsidRPr="009F5BBC">
        <w:tab/>
        <w:t>Plumbing: Plumbing not maintained in good repair, faucet leaking at slop sink</w:t>
      </w:r>
    </w:p>
    <w:p w14:paraId="3944BBC7" w14:textId="77777777" w:rsidR="00714041" w:rsidRDefault="00714041" w:rsidP="00714041">
      <w:pPr>
        <w:tabs>
          <w:tab w:val="left" w:pos="2880"/>
        </w:tabs>
      </w:pPr>
    </w:p>
    <w:p w14:paraId="1CE49A63" w14:textId="77777777" w:rsidR="00714041" w:rsidRDefault="00714041" w:rsidP="00714041">
      <w:pPr>
        <w:tabs>
          <w:tab w:val="left" w:pos="2880"/>
        </w:tabs>
        <w:rPr>
          <w:b/>
          <w:u w:val="single"/>
        </w:rPr>
      </w:pPr>
      <w:r>
        <w:rPr>
          <w:b/>
          <w:u w:val="single"/>
        </w:rPr>
        <w:t>Trash Dock # DG-22B</w:t>
      </w:r>
    </w:p>
    <w:p w14:paraId="09037A52" w14:textId="77777777" w:rsidR="009F5BBC" w:rsidRPr="004C05A2" w:rsidRDefault="009F5BBC">
      <w:pPr>
        <w:tabs>
          <w:tab w:val="left" w:pos="2880"/>
        </w:tabs>
      </w:pPr>
      <w:r w:rsidRPr="004C05A2">
        <w:tab/>
        <w:t>No Violations</w:t>
      </w:r>
      <w:r>
        <w:t xml:space="preserve"> Noted</w:t>
      </w:r>
    </w:p>
    <w:p w14:paraId="657851A9" w14:textId="77777777" w:rsidR="00714041" w:rsidRDefault="00714041" w:rsidP="00714041">
      <w:pPr>
        <w:tabs>
          <w:tab w:val="left" w:pos="2880"/>
        </w:tabs>
        <w:ind w:left="2880" w:hanging="2880"/>
      </w:pPr>
    </w:p>
    <w:p w14:paraId="53E1B13C" w14:textId="77777777" w:rsidR="00714041" w:rsidRDefault="00714041" w:rsidP="00714041">
      <w:pPr>
        <w:tabs>
          <w:tab w:val="left" w:pos="2880"/>
        </w:tabs>
        <w:ind w:left="2880" w:hanging="2880"/>
        <w:rPr>
          <w:i/>
        </w:rPr>
      </w:pPr>
      <w:r>
        <w:rPr>
          <w:i/>
        </w:rPr>
        <w:t>Hallway Area</w:t>
      </w:r>
    </w:p>
    <w:p w14:paraId="145939C5" w14:textId="77777777" w:rsidR="00714041" w:rsidRDefault="00714041" w:rsidP="00714041">
      <w:pPr>
        <w:tabs>
          <w:tab w:val="left" w:pos="2880"/>
        </w:tabs>
      </w:pPr>
      <w:r>
        <w:t>105 CMR 451.353*</w:t>
      </w:r>
      <w:r>
        <w:tab/>
        <w:t>Interior Maintenance: Floor dirty throughout hallway</w:t>
      </w:r>
    </w:p>
    <w:p w14:paraId="3E09EE6B" w14:textId="77777777" w:rsidR="00714041" w:rsidRDefault="00714041" w:rsidP="00714041">
      <w:pPr>
        <w:tabs>
          <w:tab w:val="left" w:pos="2880"/>
        </w:tabs>
        <w:ind w:left="2880" w:hanging="2880"/>
        <w:rPr>
          <w:i/>
        </w:rPr>
      </w:pPr>
    </w:p>
    <w:p w14:paraId="1E0C4D06" w14:textId="77777777" w:rsidR="00714041" w:rsidRDefault="00714041" w:rsidP="00714041">
      <w:pPr>
        <w:tabs>
          <w:tab w:val="left" w:pos="2880"/>
        </w:tabs>
        <w:ind w:left="2880" w:hanging="2880"/>
        <w:rPr>
          <w:i/>
        </w:rPr>
      </w:pPr>
      <w:r>
        <w:rPr>
          <w:i/>
        </w:rPr>
        <w:t>Can Storage Area # DG-26</w:t>
      </w:r>
    </w:p>
    <w:p w14:paraId="58F3A3F6" w14:textId="77777777" w:rsidR="00714041" w:rsidRDefault="00714041" w:rsidP="00714041">
      <w:pPr>
        <w:tabs>
          <w:tab w:val="left" w:pos="2880"/>
        </w:tabs>
        <w:ind w:left="2880" w:hanging="2880"/>
      </w:pPr>
      <w:r>
        <w:t>105 CMR 451.353*</w:t>
      </w:r>
      <w:r>
        <w:tab/>
        <w:t>Interior Maintenance: Floor dirty</w:t>
      </w:r>
    </w:p>
    <w:p w14:paraId="15E60AD5" w14:textId="77777777" w:rsidR="00714041" w:rsidRDefault="00714041" w:rsidP="00714041">
      <w:pPr>
        <w:tabs>
          <w:tab w:val="left" w:pos="2880"/>
        </w:tabs>
        <w:ind w:left="2880" w:hanging="2880"/>
        <w:rPr>
          <w:i/>
        </w:rPr>
      </w:pPr>
    </w:p>
    <w:p w14:paraId="353A4786" w14:textId="77777777" w:rsidR="00714041" w:rsidRPr="009F5BBC" w:rsidRDefault="00714041" w:rsidP="00714041">
      <w:pPr>
        <w:tabs>
          <w:tab w:val="left" w:pos="2880"/>
        </w:tabs>
        <w:ind w:left="2880" w:hanging="2880"/>
        <w:rPr>
          <w:i/>
        </w:rPr>
      </w:pPr>
      <w:r>
        <w:rPr>
          <w:i/>
        </w:rPr>
        <w:t>Refrigerated Garbage # DG-25</w:t>
      </w:r>
    </w:p>
    <w:p w14:paraId="17D6B7B9" w14:textId="77777777" w:rsidR="00714041" w:rsidRPr="009F5BBC" w:rsidRDefault="009F5BBC" w:rsidP="009F5BBC">
      <w:pPr>
        <w:ind w:left="2160" w:firstLine="720"/>
      </w:pPr>
      <w:r w:rsidRPr="009F5BBC">
        <w:t>Unable to Inspect – Locked</w:t>
      </w:r>
    </w:p>
    <w:p w14:paraId="2352F818" w14:textId="77777777" w:rsidR="00714041" w:rsidRDefault="00714041" w:rsidP="00714041">
      <w:pPr>
        <w:tabs>
          <w:tab w:val="left" w:pos="2880"/>
        </w:tabs>
      </w:pPr>
    </w:p>
    <w:p w14:paraId="410479ED" w14:textId="77777777" w:rsidR="00714041" w:rsidRDefault="00714041" w:rsidP="00714041">
      <w:pPr>
        <w:tabs>
          <w:tab w:val="left" w:pos="2880"/>
        </w:tabs>
        <w:ind w:left="2880" w:hanging="2880"/>
        <w:rPr>
          <w:i/>
        </w:rPr>
      </w:pPr>
      <w:r>
        <w:rPr>
          <w:i/>
        </w:rPr>
        <w:t>Dumpster Area</w:t>
      </w:r>
    </w:p>
    <w:p w14:paraId="63C63E54" w14:textId="77777777" w:rsidR="00714041" w:rsidRDefault="00714041" w:rsidP="00714041">
      <w:pPr>
        <w:tabs>
          <w:tab w:val="left" w:pos="2880"/>
        </w:tabs>
        <w:ind w:left="2880" w:hanging="2880"/>
      </w:pPr>
      <w:r>
        <w:tab/>
        <w:t>No Violations Noted</w:t>
      </w:r>
    </w:p>
    <w:p w14:paraId="4752166D" w14:textId="77777777" w:rsidR="00714041" w:rsidRDefault="00714041" w:rsidP="00714041">
      <w:pPr>
        <w:tabs>
          <w:tab w:val="left" w:pos="2054"/>
        </w:tabs>
      </w:pPr>
    </w:p>
    <w:p w14:paraId="33331B61" w14:textId="77777777" w:rsidR="00714041" w:rsidRDefault="00714041" w:rsidP="00714041">
      <w:pPr>
        <w:tabs>
          <w:tab w:val="left" w:pos="2054"/>
        </w:tabs>
        <w:rPr>
          <w:i/>
        </w:rPr>
      </w:pPr>
      <w:r>
        <w:rPr>
          <w:i/>
        </w:rPr>
        <w:t>Loading Dock</w:t>
      </w:r>
    </w:p>
    <w:p w14:paraId="4AAE3287" w14:textId="77777777" w:rsidR="00714041" w:rsidRDefault="00714041" w:rsidP="00714041">
      <w:pPr>
        <w:tabs>
          <w:tab w:val="left" w:pos="2880"/>
        </w:tabs>
      </w:pPr>
      <w:r w:rsidRPr="004C05A2">
        <w:tab/>
        <w:t>No Violations</w:t>
      </w:r>
      <w:r>
        <w:t xml:space="preserve"> Noted</w:t>
      </w:r>
    </w:p>
    <w:p w14:paraId="17D53A2A" w14:textId="77777777" w:rsidR="00714041" w:rsidRDefault="00714041" w:rsidP="00714041">
      <w:pPr>
        <w:tabs>
          <w:tab w:val="left" w:pos="2054"/>
        </w:tabs>
      </w:pPr>
    </w:p>
    <w:p w14:paraId="6A251DEB" w14:textId="77777777" w:rsidR="00714041" w:rsidRDefault="00714041" w:rsidP="00714041">
      <w:pPr>
        <w:tabs>
          <w:tab w:val="left" w:pos="2880"/>
        </w:tabs>
        <w:rPr>
          <w:color w:val="FF0000"/>
        </w:rPr>
      </w:pPr>
      <w:r w:rsidRPr="00BB1724">
        <w:rPr>
          <w:b/>
          <w:u w:val="single"/>
        </w:rPr>
        <w:t>Industries # CG-10</w:t>
      </w:r>
    </w:p>
    <w:p w14:paraId="2CF9B735" w14:textId="77777777" w:rsidR="00714041" w:rsidRDefault="009F5BBC" w:rsidP="00714041">
      <w:pPr>
        <w:tabs>
          <w:tab w:val="left" w:pos="2880"/>
        </w:tabs>
        <w:rPr>
          <w:rStyle w:val="normaltextrun"/>
          <w:szCs w:val="22"/>
          <w:shd w:val="clear" w:color="auto" w:fill="FFFFFF"/>
        </w:rPr>
      </w:pPr>
      <w:r>
        <w:rPr>
          <w:rStyle w:val="normaltextrun"/>
          <w:szCs w:val="22"/>
          <w:shd w:val="clear" w:color="auto" w:fill="FFFFFF"/>
        </w:rPr>
        <w:t>105 CMR 451.350</w:t>
      </w:r>
      <w:r>
        <w:rPr>
          <w:rStyle w:val="normaltextrun"/>
          <w:szCs w:val="22"/>
          <w:shd w:val="clear" w:color="auto" w:fill="FFFFFF"/>
        </w:rPr>
        <w:tab/>
        <w:t xml:space="preserve"> Structural Maintenance: </w:t>
      </w:r>
      <w:r>
        <w:rPr>
          <w:rStyle w:val="findhit"/>
          <w:szCs w:val="22"/>
          <w:shd w:val="clear" w:color="auto" w:fill="FFFFFF"/>
        </w:rPr>
        <w:t>Ceiling</w:t>
      </w:r>
      <w:r>
        <w:rPr>
          <w:rStyle w:val="normaltextrun"/>
          <w:szCs w:val="22"/>
          <w:shd w:val="clear" w:color="auto" w:fill="FFFFFF"/>
        </w:rPr>
        <w:t xml:space="preserve"> </w:t>
      </w:r>
      <w:r>
        <w:rPr>
          <w:rStyle w:val="findhit"/>
          <w:szCs w:val="22"/>
          <w:shd w:val="clear" w:color="auto" w:fill="FFFFFF"/>
        </w:rPr>
        <w:t>leak</w:t>
      </w:r>
      <w:r>
        <w:rPr>
          <w:rStyle w:val="normaltextrun"/>
          <w:szCs w:val="22"/>
          <w:shd w:val="clear" w:color="auto" w:fill="FFFFFF"/>
        </w:rPr>
        <w:t>ing</w:t>
      </w:r>
    </w:p>
    <w:p w14:paraId="02F6493E" w14:textId="77777777" w:rsidR="009F5BBC" w:rsidRDefault="009F5BBC" w:rsidP="00714041">
      <w:pPr>
        <w:tabs>
          <w:tab w:val="left" w:pos="2880"/>
        </w:tabs>
        <w:rPr>
          <w:i/>
        </w:rPr>
      </w:pPr>
    </w:p>
    <w:p w14:paraId="3D6492F6" w14:textId="77777777" w:rsidR="00714041" w:rsidRDefault="00714041" w:rsidP="00714041">
      <w:pPr>
        <w:tabs>
          <w:tab w:val="left" w:pos="2880"/>
        </w:tabs>
        <w:rPr>
          <w:i/>
        </w:rPr>
      </w:pPr>
      <w:r>
        <w:rPr>
          <w:i/>
        </w:rPr>
        <w:t>Offices</w:t>
      </w:r>
    </w:p>
    <w:p w14:paraId="5666AD20" w14:textId="77777777" w:rsidR="00714041" w:rsidRDefault="00714041" w:rsidP="00714041">
      <w:pPr>
        <w:tabs>
          <w:tab w:val="left" w:pos="2880"/>
        </w:tabs>
      </w:pPr>
      <w:r>
        <w:tab/>
        <w:t>No Violations Noted</w:t>
      </w:r>
    </w:p>
    <w:p w14:paraId="3C0C9997" w14:textId="77777777" w:rsidR="00714041" w:rsidRDefault="00714041" w:rsidP="00714041">
      <w:pPr>
        <w:tabs>
          <w:tab w:val="left" w:pos="2880"/>
        </w:tabs>
        <w:rPr>
          <w:i/>
        </w:rPr>
      </w:pPr>
    </w:p>
    <w:p w14:paraId="4A6CFE16" w14:textId="77777777" w:rsidR="00714041" w:rsidRDefault="00714041" w:rsidP="00714041">
      <w:pPr>
        <w:tabs>
          <w:tab w:val="left" w:pos="2880"/>
        </w:tabs>
        <w:rPr>
          <w:i/>
        </w:rPr>
      </w:pPr>
      <w:r>
        <w:rPr>
          <w:i/>
        </w:rPr>
        <w:t>Male Bathroom</w:t>
      </w:r>
    </w:p>
    <w:p w14:paraId="525C6FBA" w14:textId="77777777" w:rsidR="00714041" w:rsidRDefault="00714041" w:rsidP="00714041">
      <w:pPr>
        <w:tabs>
          <w:tab w:val="left" w:pos="2880"/>
        </w:tabs>
      </w:pPr>
      <w:r>
        <w:tab/>
        <w:t>No Violations Noted</w:t>
      </w:r>
    </w:p>
    <w:p w14:paraId="3F371554" w14:textId="77777777" w:rsidR="00714041" w:rsidRDefault="00714041" w:rsidP="00714041">
      <w:pPr>
        <w:tabs>
          <w:tab w:val="left" w:pos="2880"/>
        </w:tabs>
        <w:rPr>
          <w:i/>
        </w:rPr>
      </w:pPr>
    </w:p>
    <w:p w14:paraId="3F39FA6D" w14:textId="77777777" w:rsidR="00714041" w:rsidRDefault="00714041" w:rsidP="00714041">
      <w:pPr>
        <w:tabs>
          <w:tab w:val="left" w:pos="2880"/>
        </w:tabs>
        <w:rPr>
          <w:i/>
        </w:rPr>
      </w:pPr>
      <w:r>
        <w:rPr>
          <w:i/>
        </w:rPr>
        <w:t>Female Bathroom</w:t>
      </w:r>
    </w:p>
    <w:p w14:paraId="2E49094E" w14:textId="77777777" w:rsidR="00714041" w:rsidRDefault="009F5BBC" w:rsidP="009F5BBC">
      <w:pPr>
        <w:tabs>
          <w:tab w:val="left" w:pos="2880"/>
        </w:tabs>
      </w:pPr>
      <w:r w:rsidRPr="004C05A2">
        <w:tab/>
        <w:t>No Violations</w:t>
      </w:r>
      <w:r>
        <w:t xml:space="preserve"> Noted</w:t>
      </w:r>
    </w:p>
    <w:p w14:paraId="42F6C9C8" w14:textId="77777777" w:rsidR="009F5BBC" w:rsidRDefault="009F5BBC" w:rsidP="009F5BBC">
      <w:pPr>
        <w:tabs>
          <w:tab w:val="left" w:pos="2880"/>
        </w:tabs>
      </w:pPr>
    </w:p>
    <w:p w14:paraId="10A7CC56" w14:textId="77777777" w:rsidR="009F5BBC" w:rsidRDefault="009F5BBC" w:rsidP="009F5BBC">
      <w:pPr>
        <w:tabs>
          <w:tab w:val="left" w:pos="2880"/>
        </w:tabs>
        <w:rPr>
          <w:i/>
        </w:rPr>
      </w:pPr>
      <w:r>
        <w:rPr>
          <w:i/>
        </w:rPr>
        <w:t>Break Room # CG-7</w:t>
      </w:r>
    </w:p>
    <w:p w14:paraId="1056A815" w14:textId="77777777" w:rsidR="009F5BBC" w:rsidRDefault="009F5BBC" w:rsidP="009F5BBC">
      <w:pPr>
        <w:pStyle w:val="paragraph"/>
        <w:spacing w:before="0" w:beforeAutospacing="0" w:after="0" w:afterAutospacing="0"/>
        <w:textAlignment w:val="baseline"/>
        <w:rPr>
          <w:rFonts w:ascii="Segoe UI" w:hAnsi="Segoe UI" w:cs="Segoe UI"/>
          <w:sz w:val="18"/>
          <w:szCs w:val="18"/>
        </w:rPr>
      </w:pPr>
      <w:r>
        <w:rPr>
          <w:rStyle w:val="normaltextrun"/>
          <w:sz w:val="22"/>
          <w:szCs w:val="22"/>
        </w:rPr>
        <w:t>105 CMR 451.200</w:t>
      </w:r>
      <w:r>
        <w:rPr>
          <w:rStyle w:val="normaltextrun"/>
          <w:sz w:val="22"/>
          <w:szCs w:val="22"/>
        </w:rPr>
        <w:tab/>
      </w:r>
      <w:r>
        <w:rPr>
          <w:rStyle w:val="normaltextrun"/>
          <w:sz w:val="22"/>
          <w:szCs w:val="22"/>
        </w:rPr>
        <w:tab/>
        <w:t>Food Storage, Preparation and Service: Food storage</w:t>
      </w:r>
      <w:r>
        <w:rPr>
          <w:rStyle w:val="normaltextrun"/>
          <w:color w:val="FF0000"/>
          <w:sz w:val="22"/>
          <w:szCs w:val="22"/>
        </w:rPr>
        <w:t xml:space="preserve"> </w:t>
      </w:r>
      <w:r>
        <w:rPr>
          <w:rStyle w:val="normaltextrun"/>
          <w:sz w:val="22"/>
          <w:szCs w:val="22"/>
        </w:rPr>
        <w:t xml:space="preserve">not in compliance with               </w:t>
      </w:r>
      <w:r>
        <w:rPr>
          <w:rStyle w:val="normaltextrun"/>
          <w:sz w:val="22"/>
          <w:szCs w:val="22"/>
        </w:rPr>
        <w:tab/>
      </w:r>
      <w:r>
        <w:rPr>
          <w:rStyle w:val="normaltextrun"/>
          <w:sz w:val="22"/>
          <w:szCs w:val="22"/>
        </w:rPr>
        <w:tab/>
      </w:r>
      <w:r>
        <w:rPr>
          <w:rStyle w:val="normaltextrun"/>
          <w:sz w:val="22"/>
          <w:szCs w:val="22"/>
        </w:rPr>
        <w:tab/>
      </w:r>
      <w:r>
        <w:rPr>
          <w:rStyle w:val="normaltextrun"/>
          <w:sz w:val="22"/>
          <w:szCs w:val="22"/>
        </w:rPr>
        <w:tab/>
      </w:r>
      <w:r>
        <w:rPr>
          <w:rStyle w:val="normaltextrun"/>
          <w:sz w:val="22"/>
          <w:szCs w:val="22"/>
        </w:rPr>
        <w:tab/>
        <w:t>105 CMR 590.000, excessive ice build-up observed in freezer</w:t>
      </w:r>
    </w:p>
    <w:p w14:paraId="677AE0E1" w14:textId="77777777" w:rsidR="00714041" w:rsidRDefault="00714041" w:rsidP="009F5BBC">
      <w:pPr>
        <w:tabs>
          <w:tab w:val="left" w:pos="2880"/>
        </w:tabs>
        <w:rPr>
          <w:b/>
          <w:u w:val="single"/>
        </w:rPr>
      </w:pPr>
    </w:p>
    <w:p w14:paraId="7011FADE" w14:textId="77777777" w:rsidR="00714041" w:rsidRPr="004E3784" w:rsidRDefault="00714041" w:rsidP="00714041">
      <w:pPr>
        <w:tabs>
          <w:tab w:val="left" w:pos="2880"/>
        </w:tabs>
        <w:ind w:left="2880" w:hanging="2880"/>
        <w:rPr>
          <w:b/>
          <w:u w:val="single"/>
        </w:rPr>
      </w:pPr>
      <w:r>
        <w:rPr>
          <w:b/>
          <w:u w:val="single"/>
        </w:rPr>
        <w:t>Maintenance # CG-13</w:t>
      </w:r>
    </w:p>
    <w:p w14:paraId="7CD1FC66" w14:textId="77777777" w:rsidR="00714041" w:rsidRDefault="00714041" w:rsidP="00714041">
      <w:pPr>
        <w:tabs>
          <w:tab w:val="left" w:pos="2880"/>
        </w:tabs>
      </w:pPr>
      <w:r w:rsidRPr="004E3784">
        <w:t>105 CMR 451.353</w:t>
      </w:r>
      <w:r w:rsidR="009F5BBC">
        <w:t>*</w:t>
      </w:r>
      <w:r w:rsidRPr="004E3784">
        <w:tab/>
        <w:t>Interior Maintenance: Ceiling tiles missing</w:t>
      </w:r>
    </w:p>
    <w:p w14:paraId="1ECCC8AC" w14:textId="77777777" w:rsidR="009F5BBC" w:rsidRPr="004E3784" w:rsidRDefault="009F5BBC" w:rsidP="00714041">
      <w:pPr>
        <w:tabs>
          <w:tab w:val="left" w:pos="2880"/>
        </w:tabs>
      </w:pPr>
      <w:r w:rsidRPr="004E3784">
        <w:t>105 CMR 451.353</w:t>
      </w:r>
      <w:r w:rsidRPr="004E3784">
        <w:tab/>
        <w:t xml:space="preserve">Interior Maintenance: Ceiling tiles </w:t>
      </w:r>
      <w:r>
        <w:t>water damaged</w:t>
      </w:r>
    </w:p>
    <w:p w14:paraId="313B2C74" w14:textId="77777777" w:rsidR="00714041" w:rsidRPr="004E3784" w:rsidRDefault="00714041" w:rsidP="00714041">
      <w:pPr>
        <w:tabs>
          <w:tab w:val="left" w:pos="2880"/>
        </w:tabs>
      </w:pPr>
      <w:r w:rsidRPr="004E3784">
        <w:t>105 CMR 451.350</w:t>
      </w:r>
      <w:r w:rsidR="009F5BBC">
        <w:t>*</w:t>
      </w:r>
      <w:r w:rsidRPr="004E3784">
        <w:tab/>
        <w:t>Structural Maintenance: Ceiling leaking</w:t>
      </w:r>
    </w:p>
    <w:p w14:paraId="462519EF" w14:textId="77777777" w:rsidR="00714041" w:rsidRPr="004E3784" w:rsidRDefault="00714041" w:rsidP="00714041">
      <w:pPr>
        <w:tabs>
          <w:tab w:val="left" w:pos="2880"/>
        </w:tabs>
        <w:ind w:left="2880" w:hanging="2880"/>
        <w:rPr>
          <w:i/>
        </w:rPr>
      </w:pPr>
      <w:r w:rsidRPr="004E3784">
        <w:rPr>
          <w:i/>
        </w:rPr>
        <w:t xml:space="preserve">Offices </w:t>
      </w:r>
    </w:p>
    <w:p w14:paraId="1860BDB8" w14:textId="77777777" w:rsidR="00714041" w:rsidRDefault="00714041" w:rsidP="00714041">
      <w:pPr>
        <w:tabs>
          <w:tab w:val="left" w:pos="2880"/>
        </w:tabs>
      </w:pPr>
      <w:r w:rsidRPr="004E3784">
        <w:tab/>
        <w:t>No Violations Noted</w:t>
      </w:r>
    </w:p>
    <w:p w14:paraId="525AF1CB" w14:textId="77777777" w:rsidR="00E06FE1" w:rsidRPr="004E3784" w:rsidRDefault="00E06FE1" w:rsidP="00714041">
      <w:pPr>
        <w:tabs>
          <w:tab w:val="left" w:pos="2880"/>
        </w:tabs>
      </w:pPr>
    </w:p>
    <w:p w14:paraId="05FACA32" w14:textId="77777777" w:rsidR="00714041" w:rsidRPr="004E3784" w:rsidRDefault="00714041" w:rsidP="005C19AB">
      <w:pPr>
        <w:tabs>
          <w:tab w:val="left" w:pos="2880"/>
        </w:tabs>
        <w:rPr>
          <w:i/>
        </w:rPr>
      </w:pPr>
      <w:r w:rsidRPr="004E3784">
        <w:rPr>
          <w:i/>
        </w:rPr>
        <w:t xml:space="preserve">Female Bathroom/Locker # CG-25   </w:t>
      </w:r>
    </w:p>
    <w:p w14:paraId="012BA4A7" w14:textId="77777777" w:rsidR="00714041" w:rsidRPr="004E3784" w:rsidRDefault="005C19AB" w:rsidP="005C19AB">
      <w:pPr>
        <w:tabs>
          <w:tab w:val="left" w:pos="2880"/>
        </w:tabs>
      </w:pPr>
      <w:r w:rsidRPr="004C05A2">
        <w:tab/>
        <w:t>No Violations</w:t>
      </w:r>
      <w:r>
        <w:t xml:space="preserve"> Noted</w:t>
      </w:r>
    </w:p>
    <w:p w14:paraId="02584EE6" w14:textId="77777777" w:rsidR="00714041" w:rsidRDefault="00714041" w:rsidP="00714041">
      <w:pPr>
        <w:tabs>
          <w:tab w:val="left" w:pos="2880"/>
        </w:tabs>
      </w:pPr>
    </w:p>
    <w:p w14:paraId="10D771D3" w14:textId="77777777" w:rsidR="00714041" w:rsidRDefault="00714041" w:rsidP="00714041">
      <w:pPr>
        <w:tabs>
          <w:tab w:val="left" w:pos="2880"/>
        </w:tabs>
        <w:rPr>
          <w:i/>
        </w:rPr>
      </w:pPr>
      <w:r>
        <w:rPr>
          <w:i/>
        </w:rPr>
        <w:t xml:space="preserve">Male Bathroom/Locker # CG-24   </w:t>
      </w:r>
    </w:p>
    <w:p w14:paraId="34366755" w14:textId="77777777" w:rsidR="00714041" w:rsidRDefault="00714041" w:rsidP="00714041">
      <w:pPr>
        <w:tabs>
          <w:tab w:val="left" w:pos="2880"/>
        </w:tabs>
      </w:pPr>
      <w:r>
        <w:t>105 CMR 451.123*</w:t>
      </w:r>
      <w:r>
        <w:tab/>
        <w:t>Maintenance: Water control shroud missing in shower</w:t>
      </w:r>
    </w:p>
    <w:p w14:paraId="2626F17F" w14:textId="77777777" w:rsidR="005C19AB" w:rsidRDefault="005C19AB" w:rsidP="00714041">
      <w:pPr>
        <w:tabs>
          <w:tab w:val="left" w:pos="2880"/>
        </w:tabs>
      </w:pPr>
      <w:r w:rsidRPr="00AB5A5E">
        <w:t>105 CMR 451.130</w:t>
      </w:r>
      <w:r w:rsidRPr="00AB5A5E">
        <w:tab/>
        <w:t xml:space="preserve">Plumbing: Plumbing not maintained in good repair, </w:t>
      </w:r>
      <w:r w:rsidRPr="005C19AB">
        <w:t>faucet leaking at handwash sink # 1</w:t>
      </w:r>
    </w:p>
    <w:p w14:paraId="3F0B6D84" w14:textId="77777777" w:rsidR="00714041" w:rsidRDefault="00714041" w:rsidP="00714041">
      <w:pPr>
        <w:tabs>
          <w:tab w:val="left" w:pos="2880"/>
        </w:tabs>
      </w:pPr>
    </w:p>
    <w:p w14:paraId="34753104" w14:textId="77777777" w:rsidR="00714041" w:rsidRDefault="00714041" w:rsidP="00714041">
      <w:pPr>
        <w:tabs>
          <w:tab w:val="left" w:pos="2880"/>
        </w:tabs>
        <w:rPr>
          <w:i/>
        </w:rPr>
      </w:pPr>
      <w:r>
        <w:rPr>
          <w:i/>
        </w:rPr>
        <w:t>Electrical Room # CG-18</w:t>
      </w:r>
    </w:p>
    <w:p w14:paraId="0EE63056" w14:textId="77777777" w:rsidR="00714041" w:rsidRDefault="00714041" w:rsidP="00714041">
      <w:pPr>
        <w:tabs>
          <w:tab w:val="left" w:pos="2880"/>
        </w:tabs>
      </w:pPr>
      <w:r>
        <w:tab/>
        <w:t>No Violations Noted</w:t>
      </w:r>
    </w:p>
    <w:p w14:paraId="2FD90A77" w14:textId="77777777" w:rsidR="00714041" w:rsidRDefault="00714041" w:rsidP="00714041">
      <w:pPr>
        <w:tabs>
          <w:tab w:val="left" w:pos="2880"/>
        </w:tabs>
      </w:pPr>
    </w:p>
    <w:p w14:paraId="34734C0D" w14:textId="77777777" w:rsidR="00714041" w:rsidRDefault="00714041" w:rsidP="00714041">
      <w:pPr>
        <w:tabs>
          <w:tab w:val="left" w:pos="2880"/>
        </w:tabs>
        <w:rPr>
          <w:i/>
        </w:rPr>
      </w:pPr>
      <w:r>
        <w:rPr>
          <w:i/>
        </w:rPr>
        <w:t>Handwash Sink (outside Bathrooms)</w:t>
      </w:r>
    </w:p>
    <w:p w14:paraId="463959E0" w14:textId="77777777" w:rsidR="00714041" w:rsidRDefault="00714041" w:rsidP="00714041">
      <w:pPr>
        <w:tabs>
          <w:tab w:val="left" w:pos="2880"/>
        </w:tabs>
        <w:ind w:left="2880" w:hanging="2880"/>
      </w:pPr>
      <w:r>
        <w:tab/>
        <w:t>No Violations Noted</w:t>
      </w:r>
    </w:p>
    <w:p w14:paraId="2139C756" w14:textId="77777777" w:rsidR="00714041" w:rsidRDefault="00714041" w:rsidP="00714041">
      <w:pPr>
        <w:tabs>
          <w:tab w:val="left" w:pos="2880"/>
        </w:tabs>
      </w:pPr>
    </w:p>
    <w:p w14:paraId="40A0E35E" w14:textId="77777777" w:rsidR="00714041" w:rsidRDefault="00714041" w:rsidP="00714041">
      <w:pPr>
        <w:tabs>
          <w:tab w:val="left" w:pos="2880"/>
        </w:tabs>
        <w:rPr>
          <w:i/>
        </w:rPr>
      </w:pPr>
      <w:r w:rsidRPr="00BB1724">
        <w:rPr>
          <w:i/>
        </w:rPr>
        <w:t>Electrician’s Office # C6-23</w:t>
      </w:r>
    </w:p>
    <w:p w14:paraId="773F5EAB" w14:textId="77777777" w:rsidR="00714041" w:rsidRDefault="00714041" w:rsidP="00714041">
      <w:pPr>
        <w:tabs>
          <w:tab w:val="left" w:pos="2880"/>
        </w:tabs>
      </w:pPr>
      <w:r>
        <w:tab/>
        <w:t>Unable to Inspect – Locked</w:t>
      </w:r>
    </w:p>
    <w:p w14:paraId="551FB7F0" w14:textId="77777777" w:rsidR="00714041" w:rsidRDefault="00714041" w:rsidP="00714041">
      <w:pPr>
        <w:tabs>
          <w:tab w:val="left" w:pos="2880"/>
        </w:tabs>
      </w:pPr>
    </w:p>
    <w:p w14:paraId="3CE048BB" w14:textId="77777777" w:rsidR="00714041" w:rsidRDefault="00714041" w:rsidP="00714041">
      <w:pPr>
        <w:tabs>
          <w:tab w:val="left" w:pos="2880"/>
        </w:tabs>
        <w:rPr>
          <w:i/>
        </w:rPr>
      </w:pPr>
      <w:r>
        <w:rPr>
          <w:i/>
        </w:rPr>
        <w:t>Janitor’s Closet # C6-28</w:t>
      </w:r>
    </w:p>
    <w:p w14:paraId="0352FFE9" w14:textId="77777777" w:rsidR="00714041" w:rsidRDefault="00714041" w:rsidP="00714041">
      <w:pPr>
        <w:tabs>
          <w:tab w:val="left" w:pos="2880"/>
        </w:tabs>
        <w:ind w:left="2880" w:hanging="2880"/>
        <w:rPr>
          <w:b/>
          <w:u w:val="single"/>
        </w:rPr>
      </w:pPr>
      <w:r>
        <w:tab/>
        <w:t>No Violations Noted</w:t>
      </w:r>
    </w:p>
    <w:p w14:paraId="2230362F" w14:textId="77777777" w:rsidR="00714041" w:rsidRDefault="00714041" w:rsidP="00714041">
      <w:pPr>
        <w:tabs>
          <w:tab w:val="left" w:pos="2054"/>
        </w:tabs>
        <w:rPr>
          <w:i/>
        </w:rPr>
      </w:pPr>
    </w:p>
    <w:p w14:paraId="2E9B66D2" w14:textId="77777777" w:rsidR="00714041" w:rsidRDefault="00714041" w:rsidP="00714041">
      <w:pPr>
        <w:tabs>
          <w:tab w:val="left" w:pos="2054"/>
        </w:tabs>
        <w:rPr>
          <w:i/>
        </w:rPr>
      </w:pPr>
      <w:r>
        <w:rPr>
          <w:i/>
        </w:rPr>
        <w:t>Kitchenette</w:t>
      </w:r>
    </w:p>
    <w:p w14:paraId="1AC4442F" w14:textId="77777777" w:rsidR="00714041" w:rsidRDefault="005C19AB" w:rsidP="005C19A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67873E5" w14:textId="77777777" w:rsidR="00714041" w:rsidRPr="004E3784" w:rsidRDefault="00714041" w:rsidP="00714041">
      <w:pPr>
        <w:tabs>
          <w:tab w:val="left" w:pos="2880"/>
        </w:tabs>
      </w:pPr>
    </w:p>
    <w:p w14:paraId="06031A92" w14:textId="77777777" w:rsidR="00714041" w:rsidRPr="004E3784" w:rsidRDefault="00714041" w:rsidP="00714041">
      <w:pPr>
        <w:tabs>
          <w:tab w:val="left" w:pos="2880"/>
        </w:tabs>
        <w:rPr>
          <w:b/>
          <w:u w:val="single"/>
        </w:rPr>
      </w:pPr>
      <w:r w:rsidRPr="004E3784">
        <w:rPr>
          <w:b/>
          <w:u w:val="single"/>
        </w:rPr>
        <w:t>Records and Classifications # C2-14A</w:t>
      </w:r>
    </w:p>
    <w:p w14:paraId="401F089D" w14:textId="77777777" w:rsidR="00714041" w:rsidRPr="004E3784" w:rsidRDefault="00714041" w:rsidP="00714041">
      <w:pPr>
        <w:tabs>
          <w:tab w:val="left" w:pos="2880"/>
        </w:tabs>
        <w:rPr>
          <w:b/>
          <w:u w:val="single"/>
        </w:rPr>
      </w:pPr>
    </w:p>
    <w:p w14:paraId="019A4402" w14:textId="77777777" w:rsidR="00714041" w:rsidRPr="004E3784" w:rsidRDefault="00714041" w:rsidP="00714041">
      <w:pPr>
        <w:tabs>
          <w:tab w:val="left" w:pos="2880"/>
        </w:tabs>
        <w:rPr>
          <w:bCs/>
          <w:i/>
          <w:iCs/>
        </w:rPr>
      </w:pPr>
      <w:r w:rsidRPr="004E3784">
        <w:rPr>
          <w:bCs/>
          <w:i/>
          <w:iCs/>
        </w:rPr>
        <w:t>Janitor’s Closet # C2-53 (outside Records)</w:t>
      </w:r>
    </w:p>
    <w:p w14:paraId="162FB375" w14:textId="77777777" w:rsidR="00714041" w:rsidRPr="004E3784" w:rsidRDefault="00714041" w:rsidP="00714041">
      <w:pPr>
        <w:tabs>
          <w:tab w:val="left" w:pos="2880"/>
        </w:tabs>
      </w:pPr>
      <w:r w:rsidRPr="004E3784">
        <w:tab/>
        <w:t>No Violations Noted</w:t>
      </w:r>
    </w:p>
    <w:p w14:paraId="3F0441DB" w14:textId="77777777" w:rsidR="00714041" w:rsidRPr="004E3784" w:rsidRDefault="00714041" w:rsidP="00714041">
      <w:pPr>
        <w:tabs>
          <w:tab w:val="left" w:pos="2880"/>
        </w:tabs>
      </w:pPr>
    </w:p>
    <w:p w14:paraId="215F564D" w14:textId="77777777" w:rsidR="00714041" w:rsidRPr="004E3784" w:rsidRDefault="00714041" w:rsidP="00714041">
      <w:pPr>
        <w:tabs>
          <w:tab w:val="left" w:pos="2880"/>
        </w:tabs>
        <w:rPr>
          <w:bCs/>
          <w:i/>
          <w:iCs/>
        </w:rPr>
      </w:pPr>
      <w:r w:rsidRPr="004E3784">
        <w:rPr>
          <w:i/>
          <w:iCs/>
        </w:rPr>
        <w:t>Storage</w:t>
      </w:r>
      <w:r w:rsidRPr="004E3784">
        <w:rPr>
          <w:bCs/>
          <w:i/>
          <w:iCs/>
        </w:rPr>
        <w:t xml:space="preserve"> Closets </w:t>
      </w:r>
    </w:p>
    <w:p w14:paraId="617E7AC6" w14:textId="77777777" w:rsidR="00714041" w:rsidRPr="00BB1724" w:rsidRDefault="00714041" w:rsidP="00714041">
      <w:pPr>
        <w:tabs>
          <w:tab w:val="left" w:pos="2880"/>
        </w:tabs>
      </w:pPr>
      <w:r w:rsidRPr="004C05A2">
        <w:tab/>
        <w:t>No Violations</w:t>
      </w:r>
      <w:r>
        <w:t xml:space="preserve"> Noted</w:t>
      </w:r>
    </w:p>
    <w:p w14:paraId="4C38DD9D" w14:textId="77777777" w:rsidR="00714041" w:rsidRDefault="00714041" w:rsidP="00714041">
      <w:pPr>
        <w:tabs>
          <w:tab w:val="left" w:pos="2880"/>
        </w:tabs>
        <w:rPr>
          <w:b/>
          <w:u w:val="single"/>
        </w:rPr>
      </w:pPr>
    </w:p>
    <w:p w14:paraId="3C9AA827" w14:textId="77777777" w:rsidR="00714041" w:rsidRDefault="00714041" w:rsidP="00714041">
      <w:pPr>
        <w:tabs>
          <w:tab w:val="left" w:pos="2880"/>
        </w:tabs>
        <w:rPr>
          <w:i/>
        </w:rPr>
      </w:pPr>
      <w:r>
        <w:rPr>
          <w:i/>
        </w:rPr>
        <w:t>Break Room # C2-49</w:t>
      </w:r>
    </w:p>
    <w:p w14:paraId="1431AB06" w14:textId="77777777" w:rsidR="00714041" w:rsidRDefault="005C19AB" w:rsidP="005C19AB">
      <w:pPr>
        <w:tabs>
          <w:tab w:val="left" w:pos="2880"/>
        </w:tabs>
      </w:pPr>
      <w:r w:rsidRPr="004C05A2">
        <w:tab/>
        <w:t>No Violations</w:t>
      </w:r>
      <w:r>
        <w:t xml:space="preserve"> Noted</w:t>
      </w:r>
    </w:p>
    <w:p w14:paraId="507ACA43" w14:textId="77777777" w:rsidR="00714041" w:rsidRDefault="00714041" w:rsidP="00714041">
      <w:pPr>
        <w:tabs>
          <w:tab w:val="left" w:pos="2880"/>
        </w:tabs>
      </w:pPr>
    </w:p>
    <w:p w14:paraId="11AE5851" w14:textId="77777777" w:rsidR="00714041" w:rsidRDefault="00714041" w:rsidP="00714041">
      <w:pPr>
        <w:tabs>
          <w:tab w:val="left" w:pos="2880"/>
        </w:tabs>
        <w:rPr>
          <w:i/>
        </w:rPr>
      </w:pPr>
      <w:r>
        <w:rPr>
          <w:i/>
        </w:rPr>
        <w:t>Records Area</w:t>
      </w:r>
    </w:p>
    <w:p w14:paraId="687EC515" w14:textId="77777777" w:rsidR="00714041" w:rsidRDefault="00714041" w:rsidP="00714041">
      <w:pPr>
        <w:tabs>
          <w:tab w:val="left" w:pos="2880"/>
        </w:tabs>
      </w:pPr>
      <w:r>
        <w:tab/>
        <w:t>No Violations Noted</w:t>
      </w:r>
    </w:p>
    <w:p w14:paraId="625BB688" w14:textId="77777777" w:rsidR="00714041" w:rsidRDefault="00714041" w:rsidP="00714041">
      <w:pPr>
        <w:tabs>
          <w:tab w:val="left" w:pos="2880"/>
        </w:tabs>
      </w:pPr>
    </w:p>
    <w:p w14:paraId="73765B91" w14:textId="77777777" w:rsidR="00714041" w:rsidRDefault="00714041" w:rsidP="00714041">
      <w:pPr>
        <w:tabs>
          <w:tab w:val="left" w:pos="2880"/>
        </w:tabs>
        <w:rPr>
          <w:i/>
        </w:rPr>
      </w:pPr>
      <w:r>
        <w:rPr>
          <w:i/>
        </w:rPr>
        <w:t>Offices</w:t>
      </w:r>
    </w:p>
    <w:p w14:paraId="1EA3B38D" w14:textId="77777777" w:rsidR="00714041" w:rsidRDefault="00714041" w:rsidP="00714041">
      <w:pPr>
        <w:tabs>
          <w:tab w:val="left" w:pos="2880"/>
        </w:tabs>
      </w:pPr>
      <w:r>
        <w:tab/>
        <w:t>No Violations Noted</w:t>
      </w:r>
    </w:p>
    <w:p w14:paraId="092BF507" w14:textId="77777777" w:rsidR="00714041" w:rsidRDefault="00714041" w:rsidP="00714041">
      <w:pPr>
        <w:tabs>
          <w:tab w:val="left" w:pos="2880"/>
        </w:tabs>
      </w:pPr>
    </w:p>
    <w:p w14:paraId="7663C7FC" w14:textId="77777777" w:rsidR="00714041" w:rsidRDefault="00714041" w:rsidP="00714041">
      <w:pPr>
        <w:tabs>
          <w:tab w:val="left" w:pos="2880"/>
        </w:tabs>
        <w:rPr>
          <w:i/>
        </w:rPr>
      </w:pPr>
      <w:r>
        <w:rPr>
          <w:i/>
        </w:rPr>
        <w:t>Storage Closet # C2-34</w:t>
      </w:r>
    </w:p>
    <w:p w14:paraId="6CFC0275" w14:textId="77777777" w:rsidR="00714041" w:rsidRDefault="00714041" w:rsidP="00714041">
      <w:pPr>
        <w:tabs>
          <w:tab w:val="left" w:pos="2880"/>
        </w:tabs>
      </w:pPr>
      <w:r>
        <w:tab/>
        <w:t>No Violations Noted</w:t>
      </w:r>
    </w:p>
    <w:p w14:paraId="1AF742B5" w14:textId="77777777" w:rsidR="00714041" w:rsidRDefault="00714041" w:rsidP="00714041">
      <w:pPr>
        <w:tabs>
          <w:tab w:val="left" w:pos="2880"/>
        </w:tabs>
        <w:rPr>
          <w:b/>
          <w:u w:val="single"/>
        </w:rPr>
      </w:pPr>
    </w:p>
    <w:p w14:paraId="1AC6EB81" w14:textId="77777777" w:rsidR="00714041" w:rsidRDefault="00714041" w:rsidP="00714041">
      <w:pPr>
        <w:tabs>
          <w:tab w:val="left" w:pos="2880"/>
        </w:tabs>
      </w:pPr>
      <w:r>
        <w:rPr>
          <w:i/>
        </w:rPr>
        <w:t>Common Area</w:t>
      </w:r>
      <w:r>
        <w:tab/>
      </w:r>
    </w:p>
    <w:p w14:paraId="5C456DDB" w14:textId="77777777" w:rsidR="00714041" w:rsidRDefault="00714041" w:rsidP="00714041">
      <w:pPr>
        <w:tabs>
          <w:tab w:val="left" w:pos="2880"/>
        </w:tabs>
      </w:pPr>
      <w:r>
        <w:tab/>
        <w:t>No Violations Noted</w:t>
      </w:r>
    </w:p>
    <w:p w14:paraId="6E945B06" w14:textId="77777777" w:rsidR="00714041" w:rsidRDefault="00714041" w:rsidP="00714041">
      <w:pPr>
        <w:tabs>
          <w:tab w:val="left" w:pos="2880"/>
        </w:tabs>
      </w:pPr>
    </w:p>
    <w:p w14:paraId="4C74E7AB" w14:textId="77777777" w:rsidR="00714041" w:rsidRDefault="00714041" w:rsidP="00714041">
      <w:pPr>
        <w:tabs>
          <w:tab w:val="left" w:pos="2880"/>
        </w:tabs>
        <w:rPr>
          <w:i/>
        </w:rPr>
      </w:pPr>
      <w:r>
        <w:rPr>
          <w:i/>
        </w:rPr>
        <w:t>Janitor’s Closet # C2-35</w:t>
      </w:r>
    </w:p>
    <w:p w14:paraId="3BE879F1" w14:textId="77777777" w:rsidR="00714041" w:rsidRDefault="00714041" w:rsidP="00714041">
      <w:pPr>
        <w:tabs>
          <w:tab w:val="left" w:pos="2880"/>
        </w:tabs>
      </w:pPr>
      <w:r>
        <w:tab/>
        <w:t>No Violations Noted</w:t>
      </w:r>
    </w:p>
    <w:p w14:paraId="609ADED3" w14:textId="77777777" w:rsidR="00714041" w:rsidRDefault="00714041" w:rsidP="00714041">
      <w:pPr>
        <w:pStyle w:val="NormalWeb"/>
        <w:spacing w:before="0" w:beforeAutospacing="0" w:after="0" w:afterAutospacing="0"/>
        <w:rPr>
          <w:i/>
          <w:szCs w:val="22"/>
        </w:rPr>
      </w:pPr>
    </w:p>
    <w:p w14:paraId="30634169" w14:textId="77777777" w:rsidR="00714041" w:rsidRDefault="00714041" w:rsidP="00714041">
      <w:pPr>
        <w:pStyle w:val="NormalWeb"/>
        <w:spacing w:before="0" w:beforeAutospacing="0" w:after="0" w:afterAutospacing="0"/>
        <w:rPr>
          <w:i/>
          <w:szCs w:val="22"/>
        </w:rPr>
      </w:pPr>
      <w:r>
        <w:rPr>
          <w:i/>
          <w:szCs w:val="22"/>
        </w:rPr>
        <w:t>Male Bathroom # C2-42</w:t>
      </w:r>
    </w:p>
    <w:p w14:paraId="6AD11D2D" w14:textId="77777777" w:rsidR="00714041" w:rsidRDefault="00714041" w:rsidP="00714041">
      <w:pPr>
        <w:tabs>
          <w:tab w:val="left" w:pos="2880"/>
        </w:tabs>
      </w:pPr>
      <w:r w:rsidRPr="004C05A2">
        <w:tab/>
        <w:t>No Violations</w:t>
      </w:r>
      <w:r>
        <w:t xml:space="preserve"> Noted</w:t>
      </w:r>
    </w:p>
    <w:p w14:paraId="735944DA" w14:textId="77777777" w:rsidR="00714041" w:rsidRPr="004C05A2" w:rsidRDefault="00714041" w:rsidP="00714041">
      <w:pPr>
        <w:tabs>
          <w:tab w:val="left" w:pos="2880"/>
        </w:tabs>
      </w:pPr>
    </w:p>
    <w:p w14:paraId="42B342A0" w14:textId="77777777" w:rsidR="00E06FE1" w:rsidRDefault="00E06FE1" w:rsidP="00714041">
      <w:pPr>
        <w:tabs>
          <w:tab w:val="left" w:pos="2880"/>
        </w:tabs>
        <w:rPr>
          <w:i/>
        </w:rPr>
      </w:pPr>
    </w:p>
    <w:p w14:paraId="720FCF76" w14:textId="77777777" w:rsidR="00714041" w:rsidRDefault="00714041" w:rsidP="00714041">
      <w:pPr>
        <w:tabs>
          <w:tab w:val="left" w:pos="2880"/>
        </w:tabs>
        <w:rPr>
          <w:i/>
        </w:rPr>
      </w:pPr>
      <w:r>
        <w:rPr>
          <w:i/>
        </w:rPr>
        <w:t>Female Bathroom # C2-41</w:t>
      </w:r>
    </w:p>
    <w:p w14:paraId="6396CBD0" w14:textId="77777777" w:rsidR="00714041" w:rsidRPr="00E06FE1" w:rsidRDefault="00714041" w:rsidP="00714041">
      <w:pPr>
        <w:tabs>
          <w:tab w:val="left" w:pos="2880"/>
        </w:tabs>
      </w:pPr>
      <w:r w:rsidRPr="004C05A2">
        <w:tab/>
        <w:t>No Violations</w:t>
      </w:r>
      <w:r>
        <w:t xml:space="preserve"> Noted</w:t>
      </w:r>
    </w:p>
    <w:p w14:paraId="2B15E4C6" w14:textId="77777777" w:rsidR="005C19AB" w:rsidRDefault="005C19AB" w:rsidP="00714041">
      <w:pPr>
        <w:tabs>
          <w:tab w:val="left" w:pos="2880"/>
        </w:tabs>
        <w:rPr>
          <w:b/>
          <w:u w:val="single"/>
        </w:rPr>
      </w:pPr>
    </w:p>
    <w:p w14:paraId="01F63D3A" w14:textId="77777777" w:rsidR="00714041" w:rsidRDefault="00714041" w:rsidP="00714041">
      <w:pPr>
        <w:tabs>
          <w:tab w:val="left" w:pos="2880"/>
        </w:tabs>
        <w:rPr>
          <w:b/>
          <w:u w:val="single"/>
        </w:rPr>
      </w:pPr>
      <w:r>
        <w:rPr>
          <w:b/>
          <w:u w:val="single"/>
        </w:rPr>
        <w:t xml:space="preserve">Spectrum # C2-15C </w:t>
      </w:r>
    </w:p>
    <w:p w14:paraId="5E977D83" w14:textId="77777777" w:rsidR="00714041" w:rsidRDefault="00714041" w:rsidP="00714041">
      <w:pPr>
        <w:rPr>
          <w:color w:val="000000"/>
        </w:rPr>
      </w:pPr>
    </w:p>
    <w:p w14:paraId="74B6E135" w14:textId="77777777" w:rsidR="00714041" w:rsidRDefault="00714041" w:rsidP="00714041">
      <w:pPr>
        <w:tabs>
          <w:tab w:val="left" w:pos="2880"/>
        </w:tabs>
        <w:rPr>
          <w:i/>
        </w:rPr>
      </w:pPr>
      <w:r>
        <w:rPr>
          <w:i/>
        </w:rPr>
        <w:t>Janitor’s Closet # C2-24</w:t>
      </w:r>
    </w:p>
    <w:p w14:paraId="26EA9E33" w14:textId="77777777" w:rsidR="00714041" w:rsidRPr="00BB1724" w:rsidRDefault="00714041" w:rsidP="00714041">
      <w:pPr>
        <w:tabs>
          <w:tab w:val="left" w:pos="2880"/>
        </w:tabs>
        <w:rPr>
          <w:color w:val="FF0000"/>
        </w:rPr>
      </w:pPr>
      <w:r w:rsidRPr="00AB5A5E">
        <w:t>105 CMR 451.353</w:t>
      </w:r>
      <w:r w:rsidRPr="00AB5A5E">
        <w:tab/>
        <w:t>Interior Maintenance</w:t>
      </w:r>
      <w:r>
        <w:t xml:space="preserve">: </w:t>
      </w:r>
      <w:r w:rsidR="005C19AB">
        <w:t>Wet mop stored in bucket</w:t>
      </w:r>
    </w:p>
    <w:p w14:paraId="11C3CC64" w14:textId="77777777" w:rsidR="00714041" w:rsidRDefault="00714041" w:rsidP="00714041">
      <w:pPr>
        <w:tabs>
          <w:tab w:val="left" w:pos="2880"/>
        </w:tabs>
      </w:pPr>
    </w:p>
    <w:p w14:paraId="1F84E535" w14:textId="77777777" w:rsidR="00714041" w:rsidRDefault="00714041" w:rsidP="00714041">
      <w:pPr>
        <w:tabs>
          <w:tab w:val="left" w:pos="2880"/>
        </w:tabs>
        <w:rPr>
          <w:i/>
        </w:rPr>
      </w:pPr>
      <w:r>
        <w:rPr>
          <w:i/>
        </w:rPr>
        <w:t xml:space="preserve">Male Bathroom # C2-27  </w:t>
      </w:r>
    </w:p>
    <w:p w14:paraId="4859E3AB" w14:textId="77777777" w:rsidR="00714041" w:rsidRDefault="005C19AB" w:rsidP="00714041">
      <w:pPr>
        <w:tabs>
          <w:tab w:val="left" w:pos="2880"/>
        </w:tabs>
      </w:pPr>
      <w:r>
        <w:t>105 CMR 451.110(A)</w:t>
      </w:r>
      <w:r>
        <w:tab/>
        <w:t>Hygiene Supplies at Toilet and Handwash Sink: No toilet paper</w:t>
      </w:r>
    </w:p>
    <w:p w14:paraId="3B7FE08D" w14:textId="77777777" w:rsidR="00714041" w:rsidRDefault="00714041" w:rsidP="00714041">
      <w:pPr>
        <w:tabs>
          <w:tab w:val="left" w:pos="2880"/>
        </w:tabs>
        <w:rPr>
          <w:i/>
        </w:rPr>
      </w:pPr>
    </w:p>
    <w:p w14:paraId="33D65B5D" w14:textId="77777777" w:rsidR="00714041" w:rsidRDefault="00714041" w:rsidP="00714041">
      <w:pPr>
        <w:tabs>
          <w:tab w:val="left" w:pos="2880"/>
        </w:tabs>
        <w:rPr>
          <w:i/>
        </w:rPr>
      </w:pPr>
      <w:r>
        <w:rPr>
          <w:i/>
        </w:rPr>
        <w:t xml:space="preserve">Female Bathroom # C2-26  </w:t>
      </w:r>
    </w:p>
    <w:p w14:paraId="417BC5F8" w14:textId="77777777" w:rsidR="00714041" w:rsidRDefault="00714041" w:rsidP="00714041">
      <w:pPr>
        <w:tabs>
          <w:tab w:val="left" w:pos="2880"/>
        </w:tabs>
      </w:pPr>
      <w:r>
        <w:t xml:space="preserve">                                                    No Violations Noted</w:t>
      </w:r>
    </w:p>
    <w:p w14:paraId="44668400" w14:textId="77777777" w:rsidR="00714041" w:rsidRDefault="00714041" w:rsidP="00714041">
      <w:pPr>
        <w:rPr>
          <w:color w:val="000000"/>
        </w:rPr>
      </w:pPr>
    </w:p>
    <w:p w14:paraId="2BE2C3BA" w14:textId="77777777" w:rsidR="00714041" w:rsidRDefault="00714041" w:rsidP="00714041">
      <w:pPr>
        <w:tabs>
          <w:tab w:val="left" w:pos="2054"/>
        </w:tabs>
        <w:rPr>
          <w:i/>
        </w:rPr>
      </w:pPr>
      <w:r>
        <w:rPr>
          <w:i/>
        </w:rPr>
        <w:t>Storage Closet # C2-34</w:t>
      </w:r>
    </w:p>
    <w:p w14:paraId="357B743D" w14:textId="77777777" w:rsidR="00714041" w:rsidRDefault="00714041" w:rsidP="00714041">
      <w:pPr>
        <w:tabs>
          <w:tab w:val="left" w:pos="2880"/>
        </w:tabs>
      </w:pPr>
      <w:r w:rsidRPr="004C05A2">
        <w:tab/>
        <w:t>No Violations</w:t>
      </w:r>
      <w:r>
        <w:t xml:space="preserve"> Noted</w:t>
      </w:r>
    </w:p>
    <w:p w14:paraId="5C270E71" w14:textId="77777777" w:rsidR="00714041" w:rsidRDefault="00714041" w:rsidP="00714041">
      <w:pPr>
        <w:rPr>
          <w:color w:val="000000"/>
        </w:rPr>
      </w:pPr>
    </w:p>
    <w:p w14:paraId="6161ED6D" w14:textId="77777777" w:rsidR="00714041" w:rsidRDefault="00714041" w:rsidP="00714041">
      <w:pPr>
        <w:rPr>
          <w:i/>
          <w:color w:val="000000"/>
        </w:rPr>
      </w:pPr>
      <w:r>
        <w:rPr>
          <w:i/>
          <w:color w:val="000000"/>
        </w:rPr>
        <w:t>Offices/Classrooms</w:t>
      </w:r>
    </w:p>
    <w:p w14:paraId="04DE496A" w14:textId="77777777" w:rsidR="00714041" w:rsidRDefault="005C19AB" w:rsidP="005C19AB">
      <w:pPr>
        <w:tabs>
          <w:tab w:val="left" w:pos="2880"/>
        </w:tabs>
      </w:pPr>
      <w:r w:rsidRPr="004C05A2">
        <w:tab/>
        <w:t>No Violations</w:t>
      </w:r>
      <w:r>
        <w:t xml:space="preserve"> Noted</w:t>
      </w:r>
    </w:p>
    <w:p w14:paraId="5EB320AD" w14:textId="77777777" w:rsidR="00714041" w:rsidRDefault="00714041" w:rsidP="00714041">
      <w:pPr>
        <w:rPr>
          <w:color w:val="000000"/>
        </w:rPr>
      </w:pPr>
    </w:p>
    <w:p w14:paraId="18F97D65" w14:textId="77777777" w:rsidR="00714041" w:rsidRDefault="00714041" w:rsidP="00714041">
      <w:pPr>
        <w:tabs>
          <w:tab w:val="left" w:pos="2880"/>
        </w:tabs>
        <w:rPr>
          <w:i/>
        </w:rPr>
      </w:pPr>
      <w:r>
        <w:rPr>
          <w:i/>
        </w:rPr>
        <w:t xml:space="preserve">Inmate Bathroom # C2-25  </w:t>
      </w:r>
    </w:p>
    <w:p w14:paraId="364C386D" w14:textId="77777777" w:rsidR="00714041" w:rsidRPr="005C19AB" w:rsidRDefault="005C19AB" w:rsidP="005C19AB">
      <w:pPr>
        <w:tabs>
          <w:tab w:val="left" w:pos="2880"/>
        </w:tabs>
        <w:rPr>
          <w:color w:val="FF0000"/>
        </w:rPr>
      </w:pPr>
      <w:r w:rsidRPr="00AB5A5E">
        <w:t>105 CMR 451.353</w:t>
      </w:r>
      <w:r w:rsidRPr="00AB5A5E">
        <w:tab/>
        <w:t>Interior Maintenance:</w:t>
      </w:r>
      <w:r>
        <w:t xml:space="preserve"> Hole in wall above toilet</w:t>
      </w:r>
    </w:p>
    <w:p w14:paraId="251D71EF" w14:textId="77777777" w:rsidR="00714041" w:rsidRDefault="00714041" w:rsidP="00714041">
      <w:pPr>
        <w:tabs>
          <w:tab w:val="left" w:pos="2880"/>
        </w:tabs>
      </w:pPr>
    </w:p>
    <w:p w14:paraId="75A8AA79" w14:textId="77777777" w:rsidR="00714041" w:rsidRDefault="00714041" w:rsidP="00714041">
      <w:pPr>
        <w:tabs>
          <w:tab w:val="left" w:pos="2880"/>
        </w:tabs>
        <w:rPr>
          <w:b/>
          <w:u w:val="single"/>
        </w:rPr>
      </w:pPr>
      <w:r>
        <w:rPr>
          <w:b/>
          <w:u w:val="single"/>
        </w:rPr>
        <w:t xml:space="preserve">School/Library # C2-84 </w:t>
      </w:r>
    </w:p>
    <w:p w14:paraId="62A0DD30" w14:textId="77777777" w:rsidR="00714041" w:rsidRDefault="00714041" w:rsidP="00714041">
      <w:pPr>
        <w:tabs>
          <w:tab w:val="left" w:pos="2880"/>
        </w:tabs>
      </w:pPr>
    </w:p>
    <w:p w14:paraId="505276BE" w14:textId="77777777" w:rsidR="00714041" w:rsidRDefault="00714041" w:rsidP="00714041">
      <w:pPr>
        <w:tabs>
          <w:tab w:val="left" w:pos="2880"/>
        </w:tabs>
        <w:rPr>
          <w:i/>
        </w:rPr>
      </w:pPr>
      <w:r>
        <w:rPr>
          <w:i/>
        </w:rPr>
        <w:t>Classroom # C2-85</w:t>
      </w:r>
    </w:p>
    <w:p w14:paraId="06A23DFB" w14:textId="77777777" w:rsidR="00714041" w:rsidRDefault="00714041" w:rsidP="00714041">
      <w:pPr>
        <w:tabs>
          <w:tab w:val="left" w:pos="2880"/>
        </w:tabs>
      </w:pPr>
      <w:r>
        <w:tab/>
        <w:t>No Violations Noted</w:t>
      </w:r>
    </w:p>
    <w:p w14:paraId="19306954" w14:textId="77777777" w:rsidR="00714041" w:rsidRDefault="00714041" w:rsidP="00714041">
      <w:pPr>
        <w:tabs>
          <w:tab w:val="left" w:pos="2880"/>
        </w:tabs>
        <w:rPr>
          <w:i/>
        </w:rPr>
      </w:pPr>
    </w:p>
    <w:p w14:paraId="71457642" w14:textId="77777777" w:rsidR="00714041" w:rsidRDefault="00714041" w:rsidP="00714041">
      <w:pPr>
        <w:tabs>
          <w:tab w:val="left" w:pos="2880"/>
        </w:tabs>
        <w:rPr>
          <w:i/>
        </w:rPr>
      </w:pPr>
      <w:r>
        <w:rPr>
          <w:i/>
        </w:rPr>
        <w:t>Classroom # C2-79</w:t>
      </w:r>
    </w:p>
    <w:p w14:paraId="10D6AB67" w14:textId="77777777" w:rsidR="00714041" w:rsidRDefault="00714041" w:rsidP="00714041">
      <w:pPr>
        <w:tabs>
          <w:tab w:val="left" w:pos="2880"/>
        </w:tabs>
      </w:pPr>
      <w:r>
        <w:tab/>
        <w:t>No Violations Noted</w:t>
      </w:r>
    </w:p>
    <w:p w14:paraId="167A57C7" w14:textId="77777777" w:rsidR="00714041" w:rsidRDefault="00714041" w:rsidP="00714041">
      <w:pPr>
        <w:tabs>
          <w:tab w:val="left" w:pos="2880"/>
        </w:tabs>
        <w:rPr>
          <w:i/>
        </w:rPr>
      </w:pPr>
    </w:p>
    <w:p w14:paraId="6E861A19" w14:textId="77777777" w:rsidR="00714041" w:rsidRDefault="00714041" w:rsidP="00714041">
      <w:pPr>
        <w:tabs>
          <w:tab w:val="left" w:pos="2880"/>
        </w:tabs>
        <w:rPr>
          <w:i/>
        </w:rPr>
      </w:pPr>
      <w:r>
        <w:rPr>
          <w:i/>
        </w:rPr>
        <w:t>Office Area # C2-58</w:t>
      </w:r>
    </w:p>
    <w:p w14:paraId="29A422C0" w14:textId="77777777" w:rsidR="00714041" w:rsidRDefault="00714041" w:rsidP="00714041">
      <w:pPr>
        <w:tabs>
          <w:tab w:val="left" w:pos="2880"/>
        </w:tabs>
      </w:pPr>
      <w:r>
        <w:tab/>
        <w:t>No Violations Noted</w:t>
      </w:r>
    </w:p>
    <w:p w14:paraId="18D5E85C" w14:textId="77777777" w:rsidR="00714041" w:rsidRDefault="00714041" w:rsidP="00714041">
      <w:pPr>
        <w:tabs>
          <w:tab w:val="left" w:pos="2880"/>
        </w:tabs>
      </w:pPr>
    </w:p>
    <w:p w14:paraId="613FC545" w14:textId="77777777" w:rsidR="00714041" w:rsidRDefault="00714041" w:rsidP="00714041">
      <w:pPr>
        <w:tabs>
          <w:tab w:val="left" w:pos="2880"/>
        </w:tabs>
        <w:rPr>
          <w:i/>
        </w:rPr>
      </w:pPr>
      <w:r>
        <w:rPr>
          <w:i/>
        </w:rPr>
        <w:t>Office # C2-81</w:t>
      </w:r>
    </w:p>
    <w:p w14:paraId="667FDC94" w14:textId="77777777" w:rsidR="00714041" w:rsidRDefault="005C19AB" w:rsidP="005C19AB">
      <w:pPr>
        <w:tabs>
          <w:tab w:val="left" w:pos="2880"/>
        </w:tabs>
      </w:pPr>
      <w:r w:rsidRPr="004C05A2">
        <w:tab/>
        <w:t>No Violations</w:t>
      </w:r>
      <w:r>
        <w:t xml:space="preserve"> Noted</w:t>
      </w:r>
    </w:p>
    <w:p w14:paraId="523E04EA" w14:textId="77777777" w:rsidR="00714041" w:rsidRDefault="00714041" w:rsidP="00714041">
      <w:pPr>
        <w:tabs>
          <w:tab w:val="left" w:pos="2880"/>
        </w:tabs>
        <w:rPr>
          <w:i/>
        </w:rPr>
      </w:pPr>
    </w:p>
    <w:p w14:paraId="304F551C" w14:textId="77777777" w:rsidR="00714041" w:rsidRDefault="00714041" w:rsidP="00714041">
      <w:pPr>
        <w:tabs>
          <w:tab w:val="left" w:pos="2880"/>
        </w:tabs>
        <w:rPr>
          <w:i/>
        </w:rPr>
      </w:pPr>
      <w:r>
        <w:rPr>
          <w:i/>
        </w:rPr>
        <w:t>Male Bathroom # C2-77</w:t>
      </w:r>
    </w:p>
    <w:p w14:paraId="6E80CD50" w14:textId="77777777" w:rsidR="00714041" w:rsidRDefault="00714041" w:rsidP="00714041">
      <w:pPr>
        <w:tabs>
          <w:tab w:val="left" w:pos="2880"/>
        </w:tabs>
      </w:pPr>
      <w:r w:rsidRPr="004C05A2">
        <w:tab/>
        <w:t>No Violations</w:t>
      </w:r>
      <w:r>
        <w:t xml:space="preserve"> Noted</w:t>
      </w:r>
    </w:p>
    <w:p w14:paraId="5E517477" w14:textId="77777777" w:rsidR="00714041" w:rsidRDefault="00714041" w:rsidP="00714041">
      <w:pPr>
        <w:tabs>
          <w:tab w:val="left" w:pos="2880"/>
        </w:tabs>
        <w:rPr>
          <w:i/>
        </w:rPr>
      </w:pPr>
    </w:p>
    <w:p w14:paraId="75EDE38D" w14:textId="77777777" w:rsidR="00714041" w:rsidRDefault="00714041" w:rsidP="00714041">
      <w:pPr>
        <w:tabs>
          <w:tab w:val="left" w:pos="2880"/>
        </w:tabs>
        <w:rPr>
          <w:i/>
        </w:rPr>
      </w:pPr>
      <w:r>
        <w:rPr>
          <w:i/>
        </w:rPr>
        <w:t>Female Bathroom # C2-76</w:t>
      </w:r>
    </w:p>
    <w:p w14:paraId="423F8EC2" w14:textId="77777777" w:rsidR="00714041" w:rsidRDefault="00714041" w:rsidP="00714041">
      <w:pPr>
        <w:tabs>
          <w:tab w:val="left" w:pos="2880"/>
        </w:tabs>
      </w:pPr>
      <w:r>
        <w:tab/>
        <w:t>No Violations Noted</w:t>
      </w:r>
    </w:p>
    <w:p w14:paraId="1B54901B" w14:textId="77777777" w:rsidR="00714041" w:rsidRDefault="00714041" w:rsidP="00714041">
      <w:pPr>
        <w:tabs>
          <w:tab w:val="left" w:pos="2880"/>
        </w:tabs>
      </w:pPr>
    </w:p>
    <w:p w14:paraId="1629174E" w14:textId="77777777" w:rsidR="00714041" w:rsidRDefault="00714041" w:rsidP="00714041">
      <w:pPr>
        <w:tabs>
          <w:tab w:val="left" w:pos="2880"/>
        </w:tabs>
        <w:rPr>
          <w:i/>
        </w:rPr>
      </w:pPr>
      <w:r>
        <w:rPr>
          <w:i/>
        </w:rPr>
        <w:t>Computer Room # C2-78</w:t>
      </w:r>
    </w:p>
    <w:p w14:paraId="416FC75B" w14:textId="77777777" w:rsidR="00714041" w:rsidRDefault="00714041" w:rsidP="00714041">
      <w:pPr>
        <w:tabs>
          <w:tab w:val="left" w:pos="2880"/>
        </w:tabs>
      </w:pPr>
      <w:r>
        <w:tab/>
        <w:t>No Violations Noted</w:t>
      </w:r>
    </w:p>
    <w:p w14:paraId="783FB47D" w14:textId="77777777" w:rsidR="00714041" w:rsidRDefault="00714041" w:rsidP="00714041">
      <w:pPr>
        <w:tabs>
          <w:tab w:val="left" w:pos="2880"/>
        </w:tabs>
      </w:pPr>
    </w:p>
    <w:p w14:paraId="3EFC15B9" w14:textId="77777777" w:rsidR="00714041" w:rsidRDefault="00714041" w:rsidP="00714041">
      <w:pPr>
        <w:tabs>
          <w:tab w:val="left" w:pos="2880"/>
        </w:tabs>
        <w:rPr>
          <w:i/>
        </w:rPr>
      </w:pPr>
      <w:r>
        <w:rPr>
          <w:i/>
        </w:rPr>
        <w:t>Library # C2-67A</w:t>
      </w:r>
    </w:p>
    <w:p w14:paraId="67DA2CDA" w14:textId="77777777" w:rsidR="00714041" w:rsidRDefault="00714041" w:rsidP="00714041">
      <w:pPr>
        <w:tabs>
          <w:tab w:val="left" w:pos="2880"/>
        </w:tabs>
      </w:pPr>
      <w:r>
        <w:tab/>
        <w:t>No Violations Noted</w:t>
      </w:r>
    </w:p>
    <w:p w14:paraId="37F78E73" w14:textId="77777777" w:rsidR="00714041" w:rsidRDefault="00714041" w:rsidP="00714041">
      <w:pPr>
        <w:tabs>
          <w:tab w:val="left" w:pos="2880"/>
        </w:tabs>
      </w:pPr>
    </w:p>
    <w:p w14:paraId="2F2090CB" w14:textId="77777777" w:rsidR="00714041" w:rsidRDefault="00714041" w:rsidP="00714041">
      <w:pPr>
        <w:tabs>
          <w:tab w:val="left" w:pos="2880"/>
        </w:tabs>
      </w:pPr>
      <w:r>
        <w:rPr>
          <w:i/>
        </w:rPr>
        <w:t>Inmate Bathroom # C2-75</w:t>
      </w:r>
    </w:p>
    <w:p w14:paraId="0F5F8C5F" w14:textId="77777777" w:rsidR="00714041" w:rsidRDefault="005C19AB" w:rsidP="005C19AB">
      <w:pPr>
        <w:tabs>
          <w:tab w:val="left" w:pos="2880"/>
        </w:tabs>
      </w:pPr>
      <w:r w:rsidRPr="004C05A2">
        <w:tab/>
        <w:t>No Violations</w:t>
      </w:r>
      <w:r>
        <w:t xml:space="preserve"> Noted</w:t>
      </w:r>
    </w:p>
    <w:p w14:paraId="5F98DD12" w14:textId="77777777" w:rsidR="00714041" w:rsidRDefault="00714041" w:rsidP="00714041">
      <w:pPr>
        <w:tabs>
          <w:tab w:val="left" w:pos="2880"/>
        </w:tabs>
      </w:pPr>
    </w:p>
    <w:p w14:paraId="0665DD19" w14:textId="77777777" w:rsidR="00714041" w:rsidRDefault="00714041" w:rsidP="00714041">
      <w:pPr>
        <w:tabs>
          <w:tab w:val="left" w:pos="2880"/>
        </w:tabs>
        <w:rPr>
          <w:i/>
        </w:rPr>
      </w:pPr>
      <w:r>
        <w:rPr>
          <w:i/>
        </w:rPr>
        <w:t>Classroom # C2-63</w:t>
      </w:r>
    </w:p>
    <w:p w14:paraId="0CDFCE98" w14:textId="77777777" w:rsidR="00714041" w:rsidRDefault="00714041" w:rsidP="00714041">
      <w:pPr>
        <w:tabs>
          <w:tab w:val="left" w:pos="2880"/>
        </w:tabs>
      </w:pPr>
      <w:r>
        <w:rPr>
          <w:i/>
        </w:rPr>
        <w:tab/>
      </w:r>
      <w:r>
        <w:t>No Violations Noted</w:t>
      </w:r>
    </w:p>
    <w:p w14:paraId="01054DC7" w14:textId="77777777" w:rsidR="00714041" w:rsidRDefault="00714041" w:rsidP="00714041">
      <w:pPr>
        <w:tabs>
          <w:tab w:val="left" w:pos="2880"/>
        </w:tabs>
      </w:pPr>
    </w:p>
    <w:p w14:paraId="43857361" w14:textId="77777777" w:rsidR="00E06FE1" w:rsidRDefault="00E06FE1" w:rsidP="00714041">
      <w:pPr>
        <w:tabs>
          <w:tab w:val="left" w:pos="2880"/>
        </w:tabs>
        <w:rPr>
          <w:i/>
        </w:rPr>
      </w:pPr>
    </w:p>
    <w:p w14:paraId="71A830E5" w14:textId="77777777" w:rsidR="00714041" w:rsidRDefault="00714041" w:rsidP="00714041">
      <w:pPr>
        <w:tabs>
          <w:tab w:val="left" w:pos="2880"/>
        </w:tabs>
        <w:rPr>
          <w:i/>
        </w:rPr>
      </w:pPr>
      <w:r>
        <w:rPr>
          <w:i/>
        </w:rPr>
        <w:t>Room # C2-74</w:t>
      </w:r>
    </w:p>
    <w:p w14:paraId="5C68B2A2" w14:textId="77777777" w:rsidR="00714041" w:rsidRDefault="00714041" w:rsidP="00714041">
      <w:pPr>
        <w:tabs>
          <w:tab w:val="left" w:pos="2880"/>
        </w:tabs>
      </w:pPr>
      <w:r>
        <w:tab/>
        <w:t>No Violations Noted</w:t>
      </w:r>
    </w:p>
    <w:p w14:paraId="3799CAFE" w14:textId="77777777" w:rsidR="005C19AB" w:rsidRDefault="005C19AB" w:rsidP="00714041">
      <w:pPr>
        <w:tabs>
          <w:tab w:val="left" w:pos="2880"/>
        </w:tabs>
        <w:rPr>
          <w:i/>
        </w:rPr>
      </w:pPr>
    </w:p>
    <w:p w14:paraId="220D3975" w14:textId="77777777" w:rsidR="00714041" w:rsidRDefault="00714041" w:rsidP="00714041">
      <w:pPr>
        <w:tabs>
          <w:tab w:val="left" w:pos="2880"/>
        </w:tabs>
        <w:rPr>
          <w:i/>
        </w:rPr>
      </w:pPr>
      <w:r>
        <w:rPr>
          <w:i/>
        </w:rPr>
        <w:t>Inmate Bathroom # C2-66 (Not in Use)</w:t>
      </w:r>
    </w:p>
    <w:p w14:paraId="70620668" w14:textId="77777777" w:rsidR="00714041" w:rsidRDefault="00714041" w:rsidP="00714041">
      <w:pPr>
        <w:tabs>
          <w:tab w:val="left" w:pos="2880"/>
        </w:tabs>
      </w:pPr>
      <w:r>
        <w:tab/>
        <w:t>No Violations Noted</w:t>
      </w:r>
    </w:p>
    <w:p w14:paraId="7B9CB9DD" w14:textId="77777777" w:rsidR="00714041" w:rsidRDefault="00714041" w:rsidP="00714041">
      <w:pPr>
        <w:tabs>
          <w:tab w:val="left" w:pos="2880"/>
        </w:tabs>
      </w:pPr>
    </w:p>
    <w:p w14:paraId="46935DAD" w14:textId="77777777" w:rsidR="00714041" w:rsidRDefault="00714041" w:rsidP="00714041">
      <w:pPr>
        <w:tabs>
          <w:tab w:val="left" w:pos="2880"/>
        </w:tabs>
        <w:rPr>
          <w:i/>
        </w:rPr>
      </w:pPr>
      <w:r>
        <w:rPr>
          <w:i/>
        </w:rPr>
        <w:t>Staff Room # C2-62</w:t>
      </w:r>
    </w:p>
    <w:p w14:paraId="1E7DA292" w14:textId="77777777" w:rsidR="00714041" w:rsidRDefault="005C19AB" w:rsidP="005C19AB">
      <w:pPr>
        <w:tabs>
          <w:tab w:val="left" w:pos="2880"/>
        </w:tabs>
      </w:pPr>
      <w:r w:rsidRPr="004C05A2">
        <w:tab/>
        <w:t>No Violations</w:t>
      </w:r>
      <w:r>
        <w:t xml:space="preserve"> Noted</w:t>
      </w:r>
    </w:p>
    <w:p w14:paraId="54D28405" w14:textId="77777777" w:rsidR="00714041" w:rsidRDefault="00714041" w:rsidP="00714041">
      <w:pPr>
        <w:tabs>
          <w:tab w:val="left" w:pos="2880"/>
        </w:tabs>
        <w:ind w:left="2880" w:hanging="2880"/>
      </w:pPr>
    </w:p>
    <w:p w14:paraId="2B1F8A83" w14:textId="77777777" w:rsidR="00714041" w:rsidRDefault="00714041" w:rsidP="00714041">
      <w:pPr>
        <w:tabs>
          <w:tab w:val="left" w:pos="2880"/>
        </w:tabs>
        <w:rPr>
          <w:i/>
        </w:rPr>
      </w:pPr>
      <w:r>
        <w:rPr>
          <w:i/>
        </w:rPr>
        <w:t>Janitor’s Closet # C2-65</w:t>
      </w:r>
    </w:p>
    <w:p w14:paraId="74117D22" w14:textId="77777777" w:rsidR="00714041" w:rsidRDefault="00714041" w:rsidP="00714041">
      <w:pPr>
        <w:tabs>
          <w:tab w:val="left" w:pos="2880"/>
        </w:tabs>
      </w:pPr>
      <w:r>
        <w:tab/>
        <w:t>No Violations Noted</w:t>
      </w:r>
    </w:p>
    <w:p w14:paraId="5DFA6E5F" w14:textId="77777777" w:rsidR="00714041" w:rsidRDefault="00714041" w:rsidP="00714041">
      <w:pPr>
        <w:tabs>
          <w:tab w:val="left" w:pos="2880"/>
        </w:tabs>
      </w:pPr>
    </w:p>
    <w:p w14:paraId="6B691770" w14:textId="77777777" w:rsidR="00714041" w:rsidRDefault="00714041" w:rsidP="00714041">
      <w:pPr>
        <w:tabs>
          <w:tab w:val="left" w:pos="2880"/>
        </w:tabs>
        <w:rPr>
          <w:i/>
        </w:rPr>
      </w:pPr>
      <w:r>
        <w:rPr>
          <w:i/>
        </w:rPr>
        <w:t>Inmate Bathroom # C2-64 (Not in Use)</w:t>
      </w:r>
    </w:p>
    <w:p w14:paraId="39B5173A" w14:textId="77777777" w:rsidR="00714041" w:rsidRDefault="00714041" w:rsidP="00714041">
      <w:pPr>
        <w:tabs>
          <w:tab w:val="left" w:pos="2880"/>
        </w:tabs>
      </w:pPr>
      <w:r>
        <w:tab/>
        <w:t>No Violations Noted</w:t>
      </w:r>
    </w:p>
    <w:p w14:paraId="7348E981" w14:textId="77777777" w:rsidR="00714041" w:rsidRDefault="00714041" w:rsidP="00714041">
      <w:pPr>
        <w:tabs>
          <w:tab w:val="left" w:pos="2880"/>
        </w:tabs>
      </w:pPr>
    </w:p>
    <w:p w14:paraId="4F32E71C" w14:textId="77777777" w:rsidR="00714041" w:rsidRDefault="00714041" w:rsidP="00714041">
      <w:pPr>
        <w:tabs>
          <w:tab w:val="left" w:pos="2880"/>
        </w:tabs>
        <w:rPr>
          <w:i/>
        </w:rPr>
      </w:pPr>
      <w:r>
        <w:rPr>
          <w:i/>
        </w:rPr>
        <w:t>Room # C2-61</w:t>
      </w:r>
    </w:p>
    <w:p w14:paraId="6ED8F0B7" w14:textId="77777777" w:rsidR="00714041" w:rsidRDefault="00714041" w:rsidP="00714041">
      <w:pPr>
        <w:tabs>
          <w:tab w:val="left" w:pos="2880"/>
        </w:tabs>
      </w:pPr>
      <w:r>
        <w:tab/>
        <w:t>No Violations Noted</w:t>
      </w:r>
    </w:p>
    <w:p w14:paraId="13978AA1" w14:textId="77777777" w:rsidR="00714041" w:rsidRDefault="00714041" w:rsidP="00714041">
      <w:pPr>
        <w:tabs>
          <w:tab w:val="left" w:pos="2880"/>
        </w:tabs>
        <w:rPr>
          <w:i/>
        </w:rPr>
      </w:pPr>
    </w:p>
    <w:p w14:paraId="37ADF690" w14:textId="77777777" w:rsidR="00714041" w:rsidRDefault="00714041" w:rsidP="00714041">
      <w:pPr>
        <w:tabs>
          <w:tab w:val="left" w:pos="2880"/>
        </w:tabs>
        <w:rPr>
          <w:i/>
        </w:rPr>
      </w:pPr>
      <w:r>
        <w:rPr>
          <w:i/>
        </w:rPr>
        <w:t>Room # C2-80</w:t>
      </w:r>
    </w:p>
    <w:p w14:paraId="27D8D55F" w14:textId="77777777" w:rsidR="00714041" w:rsidRDefault="00714041" w:rsidP="00714041">
      <w:pPr>
        <w:tabs>
          <w:tab w:val="left" w:pos="2880"/>
        </w:tabs>
      </w:pPr>
      <w:r>
        <w:tab/>
        <w:t>No Violations Noted</w:t>
      </w:r>
    </w:p>
    <w:p w14:paraId="447E55EF" w14:textId="77777777" w:rsidR="00714041" w:rsidRDefault="00714041" w:rsidP="00714041">
      <w:pPr>
        <w:tabs>
          <w:tab w:val="left" w:pos="2880"/>
        </w:tabs>
        <w:ind w:left="2880" w:hanging="2880"/>
      </w:pPr>
    </w:p>
    <w:p w14:paraId="3DB3830C" w14:textId="77777777" w:rsidR="00714041" w:rsidRDefault="00714041" w:rsidP="00714041">
      <w:pPr>
        <w:rPr>
          <w:i/>
        </w:rPr>
      </w:pPr>
      <w:r>
        <w:rPr>
          <w:i/>
        </w:rPr>
        <w:t>Additional Classrooms/Offices</w:t>
      </w:r>
    </w:p>
    <w:p w14:paraId="2AB7394E" w14:textId="77777777" w:rsidR="00714041" w:rsidRDefault="00714041" w:rsidP="00714041">
      <w:pPr>
        <w:tabs>
          <w:tab w:val="left" w:pos="2880"/>
        </w:tabs>
      </w:pPr>
      <w:r>
        <w:tab/>
        <w:t>No Violations Noted</w:t>
      </w:r>
    </w:p>
    <w:p w14:paraId="521E25EC" w14:textId="77777777" w:rsidR="00714041" w:rsidRDefault="00714041" w:rsidP="00714041"/>
    <w:p w14:paraId="69A1BE9A" w14:textId="77777777" w:rsidR="00714041" w:rsidRDefault="00714041" w:rsidP="00714041">
      <w:pPr>
        <w:tabs>
          <w:tab w:val="left" w:pos="2880"/>
        </w:tabs>
        <w:rPr>
          <w:b/>
          <w:u w:val="single"/>
        </w:rPr>
      </w:pPr>
      <w:r w:rsidRPr="00055436">
        <w:rPr>
          <w:b/>
          <w:u w:val="single"/>
        </w:rPr>
        <w:t>H.S.U.</w:t>
      </w:r>
    </w:p>
    <w:p w14:paraId="7D19FB0D" w14:textId="77777777" w:rsidR="00714041" w:rsidRDefault="00714041" w:rsidP="00714041">
      <w:pPr>
        <w:tabs>
          <w:tab w:val="left" w:pos="2880"/>
        </w:tabs>
        <w:rPr>
          <w:b/>
          <w:u w:val="single"/>
        </w:rPr>
      </w:pPr>
    </w:p>
    <w:p w14:paraId="68C10B25" w14:textId="77777777" w:rsidR="00714041" w:rsidRDefault="00714041" w:rsidP="00714041">
      <w:pPr>
        <w:rPr>
          <w:b/>
        </w:rPr>
      </w:pPr>
      <w:r>
        <w:rPr>
          <w:b/>
        </w:rPr>
        <w:t xml:space="preserve">H.S.U. Outpatient </w:t>
      </w:r>
    </w:p>
    <w:p w14:paraId="50D57A29" w14:textId="77777777" w:rsidR="00714041" w:rsidRDefault="00714041" w:rsidP="00714041"/>
    <w:p w14:paraId="28BC4A11" w14:textId="77777777" w:rsidR="00714041" w:rsidRDefault="00714041" w:rsidP="00714041">
      <w:pPr>
        <w:rPr>
          <w:i/>
        </w:rPr>
      </w:pPr>
      <w:r>
        <w:rPr>
          <w:i/>
        </w:rPr>
        <w:t>Trauma Room # B2-15</w:t>
      </w:r>
    </w:p>
    <w:p w14:paraId="5A72397A" w14:textId="77777777" w:rsidR="00714041" w:rsidRDefault="005C19AB" w:rsidP="005C19AB">
      <w:pPr>
        <w:tabs>
          <w:tab w:val="left" w:pos="2880"/>
        </w:tabs>
      </w:pPr>
      <w:r w:rsidRPr="004C05A2">
        <w:tab/>
        <w:t>No Violations</w:t>
      </w:r>
      <w:r>
        <w:t xml:space="preserve"> Noted</w:t>
      </w:r>
    </w:p>
    <w:p w14:paraId="6B13EC36" w14:textId="77777777" w:rsidR="00714041" w:rsidRDefault="00714041" w:rsidP="00714041">
      <w:pPr>
        <w:rPr>
          <w:i/>
        </w:rPr>
      </w:pPr>
    </w:p>
    <w:p w14:paraId="7659CD39" w14:textId="77777777" w:rsidR="00714041" w:rsidRDefault="00714041" w:rsidP="00714041">
      <w:pPr>
        <w:rPr>
          <w:i/>
        </w:rPr>
      </w:pPr>
      <w:r>
        <w:rPr>
          <w:i/>
        </w:rPr>
        <w:t>Boss Chair # B2-41</w:t>
      </w:r>
    </w:p>
    <w:p w14:paraId="6E22FC6A" w14:textId="77777777" w:rsidR="00714041" w:rsidRDefault="00714041" w:rsidP="00714041">
      <w:pPr>
        <w:rPr>
          <w:i/>
        </w:rPr>
      </w:pPr>
      <w:r>
        <w:tab/>
      </w:r>
      <w:r>
        <w:tab/>
      </w:r>
      <w:r>
        <w:tab/>
      </w:r>
      <w:r>
        <w:tab/>
        <w:t>No Violations Noted</w:t>
      </w:r>
    </w:p>
    <w:p w14:paraId="4F3A6053" w14:textId="77777777" w:rsidR="00714041" w:rsidRDefault="00714041" w:rsidP="00714041">
      <w:pPr>
        <w:rPr>
          <w:i/>
        </w:rPr>
      </w:pPr>
    </w:p>
    <w:p w14:paraId="0D8E26B3" w14:textId="77777777" w:rsidR="00714041" w:rsidRDefault="00714041" w:rsidP="00714041">
      <w:pPr>
        <w:rPr>
          <w:i/>
        </w:rPr>
      </w:pPr>
      <w:r>
        <w:rPr>
          <w:i/>
        </w:rPr>
        <w:t>Waiting Area # B2-36</w:t>
      </w:r>
    </w:p>
    <w:p w14:paraId="216F4CA3" w14:textId="77777777" w:rsidR="00714041" w:rsidRDefault="00714041" w:rsidP="00714041">
      <w:pPr>
        <w:tabs>
          <w:tab w:val="left" w:pos="2880"/>
        </w:tabs>
      </w:pPr>
      <w:r w:rsidRPr="004C05A2">
        <w:tab/>
        <w:t>No Violations</w:t>
      </w:r>
      <w:r>
        <w:t xml:space="preserve"> Noted</w:t>
      </w:r>
    </w:p>
    <w:p w14:paraId="45DBD81D" w14:textId="77777777" w:rsidR="00714041" w:rsidRDefault="00714041" w:rsidP="00714041">
      <w:pPr>
        <w:tabs>
          <w:tab w:val="left" w:pos="2880"/>
        </w:tabs>
      </w:pPr>
    </w:p>
    <w:p w14:paraId="1DFEB4A4" w14:textId="77777777" w:rsidR="00714041" w:rsidRDefault="00714041" w:rsidP="00714041">
      <w:pPr>
        <w:rPr>
          <w:i/>
        </w:rPr>
      </w:pPr>
      <w:r>
        <w:rPr>
          <w:i/>
        </w:rPr>
        <w:t>Staff Bathroom # B2-90</w:t>
      </w:r>
    </w:p>
    <w:p w14:paraId="4F64C4D4" w14:textId="77777777" w:rsidR="00714041" w:rsidRPr="005C19AB" w:rsidRDefault="005C19AB" w:rsidP="00714041">
      <w:pPr>
        <w:tabs>
          <w:tab w:val="left" w:pos="2880"/>
        </w:tabs>
      </w:pPr>
      <w:r w:rsidRPr="005C19AB">
        <w:t>105 CMR 451.130</w:t>
      </w:r>
      <w:r w:rsidRPr="005C19AB">
        <w:tab/>
        <w:t>Plumbing: Plumbing not maintained in good repair, faucet leaking at handwash sink</w:t>
      </w:r>
    </w:p>
    <w:p w14:paraId="67DFDD44" w14:textId="77777777" w:rsidR="00714041" w:rsidRDefault="00714041" w:rsidP="00714041">
      <w:pPr>
        <w:rPr>
          <w:i/>
        </w:rPr>
      </w:pPr>
    </w:p>
    <w:p w14:paraId="12387B42" w14:textId="77777777" w:rsidR="00714041" w:rsidRDefault="00714041" w:rsidP="00714041">
      <w:pPr>
        <w:rPr>
          <w:i/>
        </w:rPr>
      </w:pPr>
      <w:r>
        <w:rPr>
          <w:i/>
        </w:rPr>
        <w:t>Control Desk</w:t>
      </w:r>
    </w:p>
    <w:p w14:paraId="1BDD48A1" w14:textId="77777777" w:rsidR="00714041" w:rsidRDefault="00714041" w:rsidP="00714041">
      <w:pPr>
        <w:tabs>
          <w:tab w:val="left" w:pos="2880"/>
        </w:tabs>
        <w:ind w:left="2880" w:hanging="2880"/>
      </w:pPr>
      <w:r>
        <w:tab/>
        <w:t>No Violations Noted</w:t>
      </w:r>
    </w:p>
    <w:p w14:paraId="1337FE11" w14:textId="77777777" w:rsidR="00714041" w:rsidRDefault="00714041" w:rsidP="00714041">
      <w:pPr>
        <w:tabs>
          <w:tab w:val="left" w:pos="2880"/>
        </w:tabs>
        <w:ind w:left="2880" w:hanging="2880"/>
      </w:pPr>
    </w:p>
    <w:p w14:paraId="661A80C7" w14:textId="77777777" w:rsidR="00714041" w:rsidRDefault="00714041" w:rsidP="00714041">
      <w:pPr>
        <w:rPr>
          <w:i/>
        </w:rPr>
      </w:pPr>
      <w:r>
        <w:rPr>
          <w:i/>
        </w:rPr>
        <w:t>Dental Room # B2-5</w:t>
      </w:r>
    </w:p>
    <w:p w14:paraId="21CB51C0" w14:textId="77777777" w:rsidR="00714041" w:rsidRDefault="00714041" w:rsidP="00714041">
      <w:pPr>
        <w:tabs>
          <w:tab w:val="left" w:pos="2880"/>
        </w:tabs>
      </w:pPr>
      <w:r w:rsidRPr="004C05A2">
        <w:tab/>
        <w:t>No Violations</w:t>
      </w:r>
      <w:r>
        <w:t xml:space="preserve"> Noted</w:t>
      </w:r>
    </w:p>
    <w:p w14:paraId="100BE51B" w14:textId="77777777" w:rsidR="00714041" w:rsidRDefault="00714041" w:rsidP="00714041">
      <w:pPr>
        <w:rPr>
          <w:i/>
        </w:rPr>
      </w:pPr>
    </w:p>
    <w:p w14:paraId="3360F2AF" w14:textId="77777777" w:rsidR="00714041" w:rsidRDefault="00714041" w:rsidP="00714041">
      <w:pPr>
        <w:rPr>
          <w:i/>
        </w:rPr>
      </w:pPr>
      <w:r>
        <w:rPr>
          <w:i/>
        </w:rPr>
        <w:t>Exam Room (Lab) # B2-26</w:t>
      </w:r>
    </w:p>
    <w:p w14:paraId="294AEE0E" w14:textId="77777777" w:rsidR="00714041" w:rsidRDefault="00714041" w:rsidP="00714041">
      <w:pPr>
        <w:tabs>
          <w:tab w:val="left" w:pos="2880"/>
        </w:tabs>
        <w:rPr>
          <w:color w:val="FF0000"/>
        </w:rPr>
      </w:pPr>
      <w:r>
        <w:t>105 CMR 451.353*</w:t>
      </w:r>
      <w:r>
        <w:tab/>
        <w:t>Interior Maintenance: Floor dirty</w:t>
      </w:r>
    </w:p>
    <w:p w14:paraId="3A9B57B1" w14:textId="77777777" w:rsidR="00714041" w:rsidRDefault="00714041" w:rsidP="00714041">
      <w:pPr>
        <w:ind w:left="2160" w:firstLine="720"/>
        <w:rPr>
          <w:i/>
        </w:rPr>
      </w:pPr>
    </w:p>
    <w:p w14:paraId="747FFB83" w14:textId="77777777" w:rsidR="00714041" w:rsidRDefault="00714041" w:rsidP="00714041">
      <w:pPr>
        <w:rPr>
          <w:i/>
        </w:rPr>
      </w:pPr>
      <w:r>
        <w:rPr>
          <w:i/>
        </w:rPr>
        <w:t>Exam Room (1) # B2-25</w:t>
      </w:r>
    </w:p>
    <w:p w14:paraId="6CE0C51A" w14:textId="77777777" w:rsidR="00714041" w:rsidRDefault="00714041" w:rsidP="00714041">
      <w:pPr>
        <w:tabs>
          <w:tab w:val="left" w:pos="2880"/>
        </w:tabs>
      </w:pPr>
      <w:r>
        <w:t>105 CMR 451.353*</w:t>
      </w:r>
      <w:r>
        <w:tab/>
        <w:t>Interior Maintenance: Floor dirty</w:t>
      </w:r>
    </w:p>
    <w:p w14:paraId="05F661AC" w14:textId="77777777" w:rsidR="00714041" w:rsidRDefault="00714041" w:rsidP="00714041">
      <w:pPr>
        <w:tabs>
          <w:tab w:val="left" w:pos="2880"/>
        </w:tabs>
        <w:rPr>
          <w:color w:val="FF0000"/>
        </w:rPr>
      </w:pPr>
    </w:p>
    <w:p w14:paraId="580DB443" w14:textId="77777777" w:rsidR="00714041" w:rsidRDefault="00714041" w:rsidP="00714041">
      <w:pPr>
        <w:rPr>
          <w:i/>
        </w:rPr>
      </w:pPr>
      <w:r>
        <w:rPr>
          <w:i/>
        </w:rPr>
        <w:t>Exam Room (2) # B2-23</w:t>
      </w:r>
    </w:p>
    <w:p w14:paraId="20C951B2" w14:textId="77777777" w:rsidR="00714041" w:rsidRDefault="00714041" w:rsidP="00714041">
      <w:pPr>
        <w:tabs>
          <w:tab w:val="left" w:pos="2880"/>
        </w:tabs>
      </w:pPr>
      <w:r>
        <w:t>105 CMR 451.353*</w:t>
      </w:r>
      <w:r>
        <w:tab/>
        <w:t xml:space="preserve">Interior Maintenance: Floor dirty </w:t>
      </w:r>
    </w:p>
    <w:p w14:paraId="664FEDF5" w14:textId="77777777" w:rsidR="00714041" w:rsidRDefault="00714041" w:rsidP="00714041">
      <w:pPr>
        <w:tabs>
          <w:tab w:val="left" w:pos="2880"/>
        </w:tabs>
        <w:rPr>
          <w:i/>
        </w:rPr>
      </w:pPr>
    </w:p>
    <w:p w14:paraId="2368B71B" w14:textId="77777777" w:rsidR="00E06FE1" w:rsidRDefault="00E06FE1" w:rsidP="00714041">
      <w:pPr>
        <w:rPr>
          <w:i/>
        </w:rPr>
      </w:pPr>
    </w:p>
    <w:p w14:paraId="03455E41" w14:textId="77777777" w:rsidR="00714041" w:rsidRDefault="00714041" w:rsidP="00714041">
      <w:pPr>
        <w:rPr>
          <w:i/>
        </w:rPr>
      </w:pPr>
      <w:r>
        <w:rPr>
          <w:i/>
        </w:rPr>
        <w:t>Exam Room (3) # B2-22</w:t>
      </w:r>
    </w:p>
    <w:p w14:paraId="173D961E" w14:textId="77777777" w:rsidR="00714041" w:rsidRDefault="00714041" w:rsidP="00714041">
      <w:pPr>
        <w:tabs>
          <w:tab w:val="left" w:pos="2880"/>
        </w:tabs>
        <w:rPr>
          <w:color w:val="FF0000"/>
        </w:rPr>
      </w:pPr>
      <w:r>
        <w:t>105 CMR 451.353*</w:t>
      </w:r>
      <w:r>
        <w:tab/>
        <w:t xml:space="preserve">Interior Maintenance: Floor dirty </w:t>
      </w:r>
    </w:p>
    <w:p w14:paraId="30B4C0B6" w14:textId="77777777" w:rsidR="005C19AB" w:rsidRDefault="005C19AB" w:rsidP="00714041">
      <w:pPr>
        <w:rPr>
          <w:i/>
        </w:rPr>
      </w:pPr>
    </w:p>
    <w:p w14:paraId="2151DF5C" w14:textId="77777777" w:rsidR="00714041" w:rsidRDefault="00714041" w:rsidP="00714041">
      <w:pPr>
        <w:rPr>
          <w:i/>
        </w:rPr>
      </w:pPr>
      <w:r>
        <w:rPr>
          <w:i/>
        </w:rPr>
        <w:t>Optometry Exam Room # B2-21</w:t>
      </w:r>
    </w:p>
    <w:p w14:paraId="5CF28CB5" w14:textId="77777777" w:rsidR="00714041" w:rsidRDefault="00714041" w:rsidP="00714041">
      <w:pPr>
        <w:tabs>
          <w:tab w:val="left" w:pos="2880"/>
        </w:tabs>
      </w:pPr>
      <w:r>
        <w:t>105 CMR 451.353</w:t>
      </w:r>
      <w:r>
        <w:tab/>
        <w:t>Interior Maintenance: Floor dirty</w:t>
      </w:r>
    </w:p>
    <w:p w14:paraId="600CF61C" w14:textId="77777777" w:rsidR="00714041" w:rsidRDefault="00714041" w:rsidP="00714041">
      <w:pPr>
        <w:rPr>
          <w:i/>
        </w:rPr>
      </w:pPr>
    </w:p>
    <w:p w14:paraId="6C4A81C3" w14:textId="77777777" w:rsidR="00714041" w:rsidRDefault="00714041" w:rsidP="00714041">
      <w:pPr>
        <w:rPr>
          <w:i/>
        </w:rPr>
      </w:pPr>
      <w:r>
        <w:rPr>
          <w:i/>
        </w:rPr>
        <w:t>Telephone Conference Room # B2-20</w:t>
      </w:r>
    </w:p>
    <w:p w14:paraId="0160FDC5" w14:textId="77777777" w:rsidR="00714041" w:rsidRDefault="00714041" w:rsidP="00714041">
      <w:r>
        <w:t>105 CMR 451.353*</w:t>
      </w:r>
      <w:r>
        <w:tab/>
      </w:r>
      <w:r>
        <w:tab/>
        <w:t>Interior Maintenance: Floor dirty</w:t>
      </w:r>
    </w:p>
    <w:p w14:paraId="00F41FA6" w14:textId="77777777" w:rsidR="00714041" w:rsidRDefault="00714041" w:rsidP="00714041">
      <w:pPr>
        <w:rPr>
          <w:i/>
        </w:rPr>
      </w:pPr>
    </w:p>
    <w:p w14:paraId="306ED5CF" w14:textId="77777777" w:rsidR="00714041" w:rsidRDefault="00714041" w:rsidP="00714041">
      <w:pPr>
        <w:rPr>
          <w:i/>
        </w:rPr>
      </w:pPr>
      <w:r>
        <w:rPr>
          <w:i/>
        </w:rPr>
        <w:t>Inmate Bathroom # B2-17</w:t>
      </w:r>
    </w:p>
    <w:p w14:paraId="270D3583" w14:textId="77777777" w:rsidR="00714041" w:rsidRDefault="00714041" w:rsidP="00714041">
      <w:pPr>
        <w:tabs>
          <w:tab w:val="left" w:pos="2880"/>
        </w:tabs>
      </w:pPr>
      <w:r w:rsidRPr="004C05A2">
        <w:tab/>
        <w:t>No Violations</w:t>
      </w:r>
      <w:r>
        <w:t xml:space="preserve"> Noted</w:t>
      </w:r>
    </w:p>
    <w:p w14:paraId="40CA9C79" w14:textId="77777777" w:rsidR="00714041" w:rsidRDefault="00714041" w:rsidP="00714041">
      <w:pPr>
        <w:rPr>
          <w:i/>
        </w:rPr>
      </w:pPr>
    </w:p>
    <w:p w14:paraId="37E1A0CB" w14:textId="77777777" w:rsidR="00714041" w:rsidRDefault="00714041" w:rsidP="00714041">
      <w:pPr>
        <w:rPr>
          <w:i/>
        </w:rPr>
      </w:pPr>
      <w:r>
        <w:rPr>
          <w:i/>
        </w:rPr>
        <w:t>PT Room # B2-30</w:t>
      </w:r>
    </w:p>
    <w:p w14:paraId="65E24AD5" w14:textId="77777777" w:rsidR="00714041" w:rsidRDefault="00714041" w:rsidP="00714041">
      <w:r>
        <w:t>105 CMR 451.353</w:t>
      </w:r>
      <w:r>
        <w:tab/>
      </w:r>
      <w:r>
        <w:tab/>
        <w:t>Interior Maintenance: Floor dirty</w:t>
      </w:r>
    </w:p>
    <w:p w14:paraId="355DCB56" w14:textId="77777777" w:rsidR="00714041" w:rsidRDefault="00714041" w:rsidP="00714041">
      <w:pPr>
        <w:rPr>
          <w:i/>
        </w:rPr>
      </w:pPr>
    </w:p>
    <w:p w14:paraId="6A4E62AE" w14:textId="77777777" w:rsidR="00714041" w:rsidRDefault="00714041" w:rsidP="00714041">
      <w:r>
        <w:rPr>
          <w:i/>
        </w:rPr>
        <w:t>X-Ray Room # B2-10</w:t>
      </w:r>
    </w:p>
    <w:p w14:paraId="5C2C8F24" w14:textId="77777777" w:rsidR="005C19AB" w:rsidRPr="004C05A2" w:rsidRDefault="005C19AB">
      <w:pPr>
        <w:tabs>
          <w:tab w:val="left" w:pos="2880"/>
        </w:tabs>
      </w:pPr>
      <w:r w:rsidRPr="004C05A2">
        <w:tab/>
        <w:t>No Violations</w:t>
      </w:r>
      <w:r>
        <w:t xml:space="preserve"> Noted</w:t>
      </w:r>
    </w:p>
    <w:p w14:paraId="347C416E" w14:textId="77777777" w:rsidR="00714041" w:rsidRDefault="00714041" w:rsidP="00714041">
      <w:pPr>
        <w:rPr>
          <w:i/>
        </w:rPr>
      </w:pPr>
    </w:p>
    <w:p w14:paraId="1DE6DB46" w14:textId="77777777" w:rsidR="00714041" w:rsidRDefault="00714041" w:rsidP="00714041">
      <w:pPr>
        <w:rPr>
          <w:i/>
        </w:rPr>
      </w:pPr>
      <w:r w:rsidRPr="008E661D">
        <w:rPr>
          <w:i/>
        </w:rPr>
        <w:t>Holding Room # B2-2</w:t>
      </w:r>
    </w:p>
    <w:p w14:paraId="3C76DCC1" w14:textId="77777777" w:rsidR="00714041" w:rsidRDefault="00714041" w:rsidP="00714041">
      <w:pPr>
        <w:tabs>
          <w:tab w:val="left" w:pos="2880"/>
        </w:tabs>
      </w:pPr>
      <w:r w:rsidRPr="004C05A2">
        <w:tab/>
        <w:t>No Violations</w:t>
      </w:r>
      <w:r>
        <w:t xml:space="preserve"> Noted</w:t>
      </w:r>
    </w:p>
    <w:p w14:paraId="36FFA72A" w14:textId="77777777" w:rsidR="00714041" w:rsidRDefault="00714041" w:rsidP="00714041">
      <w:pPr>
        <w:rPr>
          <w:i/>
        </w:rPr>
      </w:pPr>
    </w:p>
    <w:p w14:paraId="08BCC1F0" w14:textId="77777777" w:rsidR="00714041" w:rsidRDefault="00714041" w:rsidP="00714041">
      <w:pPr>
        <w:rPr>
          <w:i/>
        </w:rPr>
      </w:pPr>
      <w:r>
        <w:rPr>
          <w:i/>
        </w:rPr>
        <w:t>Holding Room # B2-3</w:t>
      </w:r>
    </w:p>
    <w:p w14:paraId="4C68D932" w14:textId="77777777" w:rsidR="00714041" w:rsidRDefault="00714041" w:rsidP="00714041">
      <w:pPr>
        <w:tabs>
          <w:tab w:val="left" w:pos="2880"/>
        </w:tabs>
      </w:pPr>
      <w:r>
        <w:tab/>
        <w:t>No Violations Noted</w:t>
      </w:r>
    </w:p>
    <w:p w14:paraId="6D61382A" w14:textId="77777777" w:rsidR="00714041" w:rsidRDefault="00714041" w:rsidP="00714041">
      <w:pPr>
        <w:rPr>
          <w:i/>
        </w:rPr>
      </w:pPr>
    </w:p>
    <w:p w14:paraId="45B49DC4" w14:textId="77777777" w:rsidR="00714041" w:rsidRDefault="00714041" w:rsidP="00714041">
      <w:pPr>
        <w:rPr>
          <w:i/>
        </w:rPr>
      </w:pPr>
      <w:r>
        <w:rPr>
          <w:i/>
        </w:rPr>
        <w:t>Mental Health Room # B2-28</w:t>
      </w:r>
    </w:p>
    <w:p w14:paraId="3D154171" w14:textId="77777777" w:rsidR="00714041" w:rsidRPr="005C19AB" w:rsidRDefault="005C19AB" w:rsidP="005C19AB">
      <w:pPr>
        <w:tabs>
          <w:tab w:val="left" w:pos="2880"/>
        </w:tabs>
      </w:pPr>
      <w:r w:rsidRPr="004C05A2">
        <w:tab/>
        <w:t>No Violations</w:t>
      </w:r>
      <w:r>
        <w:t xml:space="preserve"> Noted</w:t>
      </w:r>
    </w:p>
    <w:p w14:paraId="737C72B3" w14:textId="77777777" w:rsidR="00714041" w:rsidRDefault="00714041" w:rsidP="00714041">
      <w:pPr>
        <w:rPr>
          <w:i/>
        </w:rPr>
      </w:pPr>
    </w:p>
    <w:p w14:paraId="08493764" w14:textId="77777777" w:rsidR="00714041" w:rsidRDefault="00714041" w:rsidP="00714041">
      <w:pPr>
        <w:rPr>
          <w:i/>
        </w:rPr>
      </w:pPr>
      <w:r>
        <w:rPr>
          <w:i/>
        </w:rPr>
        <w:t>Office # B2-19</w:t>
      </w:r>
    </w:p>
    <w:p w14:paraId="7BDE9C44" w14:textId="77777777" w:rsidR="00714041" w:rsidRDefault="00714041" w:rsidP="00714041">
      <w:pPr>
        <w:tabs>
          <w:tab w:val="left" w:pos="2880"/>
        </w:tabs>
        <w:ind w:left="2880" w:hanging="2880"/>
      </w:pPr>
      <w:r>
        <w:tab/>
        <w:t>No Violations Noted</w:t>
      </w:r>
    </w:p>
    <w:p w14:paraId="261DCB99" w14:textId="77777777" w:rsidR="00714041" w:rsidRDefault="00714041" w:rsidP="00714041">
      <w:pPr>
        <w:rPr>
          <w:i/>
        </w:rPr>
      </w:pPr>
    </w:p>
    <w:p w14:paraId="60187FD3" w14:textId="77777777" w:rsidR="00714041" w:rsidRDefault="00714041" w:rsidP="00714041">
      <w:pPr>
        <w:rPr>
          <w:i/>
        </w:rPr>
      </w:pPr>
      <w:r>
        <w:rPr>
          <w:i/>
        </w:rPr>
        <w:t>Office # B2-4</w:t>
      </w:r>
    </w:p>
    <w:p w14:paraId="26ECBA4A" w14:textId="77777777" w:rsidR="00714041" w:rsidRDefault="00714041" w:rsidP="00714041">
      <w:r>
        <w:tab/>
      </w:r>
      <w:r>
        <w:tab/>
      </w:r>
      <w:r>
        <w:tab/>
      </w:r>
      <w:r>
        <w:tab/>
        <w:t>No Violations Noted</w:t>
      </w:r>
    </w:p>
    <w:p w14:paraId="62B36D4A" w14:textId="77777777" w:rsidR="00714041" w:rsidRDefault="00714041" w:rsidP="00714041"/>
    <w:p w14:paraId="1874A9DE" w14:textId="77777777" w:rsidR="00714041" w:rsidRDefault="00714041" w:rsidP="00714041">
      <w:pPr>
        <w:rPr>
          <w:i/>
        </w:rPr>
      </w:pPr>
      <w:r>
        <w:rPr>
          <w:i/>
        </w:rPr>
        <w:t>Closet # B2-18</w:t>
      </w:r>
    </w:p>
    <w:p w14:paraId="4EA57866" w14:textId="77777777" w:rsidR="00714041" w:rsidRDefault="00714041" w:rsidP="00714041">
      <w:r>
        <w:tab/>
      </w:r>
      <w:r>
        <w:tab/>
      </w:r>
      <w:r>
        <w:tab/>
      </w:r>
      <w:r>
        <w:tab/>
        <w:t>No Violations Noted</w:t>
      </w:r>
    </w:p>
    <w:p w14:paraId="3D08B739" w14:textId="77777777" w:rsidR="00714041" w:rsidRDefault="00714041" w:rsidP="00714041">
      <w:pPr>
        <w:rPr>
          <w:i/>
        </w:rPr>
      </w:pPr>
    </w:p>
    <w:p w14:paraId="1269DB34" w14:textId="77777777" w:rsidR="00714041" w:rsidRDefault="00714041" w:rsidP="00714041">
      <w:pPr>
        <w:rPr>
          <w:i/>
        </w:rPr>
      </w:pPr>
      <w:r>
        <w:rPr>
          <w:i/>
        </w:rPr>
        <w:t>Office # B2-13</w:t>
      </w:r>
    </w:p>
    <w:p w14:paraId="020B1709" w14:textId="77777777" w:rsidR="00714041" w:rsidRDefault="00714041" w:rsidP="00714041">
      <w:pPr>
        <w:rPr>
          <w:i/>
        </w:rPr>
      </w:pPr>
      <w:r>
        <w:tab/>
      </w:r>
      <w:r>
        <w:tab/>
      </w:r>
      <w:r>
        <w:tab/>
      </w:r>
      <w:r>
        <w:tab/>
        <w:t>No Violations Noted</w:t>
      </w:r>
    </w:p>
    <w:p w14:paraId="7E7F7022" w14:textId="77777777" w:rsidR="00714041" w:rsidRDefault="00714041" w:rsidP="00714041">
      <w:pPr>
        <w:tabs>
          <w:tab w:val="left" w:pos="2054"/>
        </w:tabs>
        <w:rPr>
          <w:i/>
        </w:rPr>
      </w:pPr>
    </w:p>
    <w:p w14:paraId="79FDCD93" w14:textId="77777777" w:rsidR="00714041" w:rsidRDefault="00714041" w:rsidP="00714041">
      <w:pPr>
        <w:rPr>
          <w:b/>
        </w:rPr>
      </w:pPr>
      <w:r w:rsidRPr="001B26C3">
        <w:rPr>
          <w:b/>
        </w:rPr>
        <w:t>H.S.U. Inpatient</w:t>
      </w:r>
    </w:p>
    <w:p w14:paraId="18C46FAC" w14:textId="77777777" w:rsidR="00714041" w:rsidRDefault="00714041" w:rsidP="00714041">
      <w:pPr>
        <w:rPr>
          <w:b/>
        </w:rPr>
      </w:pPr>
    </w:p>
    <w:p w14:paraId="42FCE948" w14:textId="77777777" w:rsidR="00714041" w:rsidRDefault="00714041" w:rsidP="00714041">
      <w:pPr>
        <w:rPr>
          <w:bCs/>
          <w:i/>
          <w:iCs/>
        </w:rPr>
      </w:pPr>
      <w:r>
        <w:rPr>
          <w:bCs/>
          <w:i/>
          <w:iCs/>
        </w:rPr>
        <w:t>Janitor’s Closet # B2-64</w:t>
      </w:r>
    </w:p>
    <w:p w14:paraId="7B8E5A27" w14:textId="77777777" w:rsidR="00714041" w:rsidRPr="005C19AB" w:rsidRDefault="005C19AB" w:rsidP="005C19AB">
      <w:pPr>
        <w:tabs>
          <w:tab w:val="left" w:pos="2880"/>
        </w:tabs>
        <w:rPr>
          <w:color w:val="FF0000"/>
        </w:rPr>
      </w:pPr>
      <w:r w:rsidRPr="00AB5A5E">
        <w:t>105 CMR 451.353</w:t>
      </w:r>
      <w:r w:rsidRPr="00AB5A5E">
        <w:tab/>
        <w:t>Interior Maintenance:</w:t>
      </w:r>
      <w:r>
        <w:t xml:space="preserve"> Wet mop stored in bucket</w:t>
      </w:r>
    </w:p>
    <w:p w14:paraId="1F2572B2" w14:textId="77777777" w:rsidR="00714041" w:rsidRDefault="00714041" w:rsidP="00714041">
      <w:pPr>
        <w:rPr>
          <w:bCs/>
          <w:i/>
          <w:iCs/>
        </w:rPr>
      </w:pPr>
    </w:p>
    <w:p w14:paraId="7AADD91F" w14:textId="77777777" w:rsidR="00714041" w:rsidRDefault="00714041" w:rsidP="00714041">
      <w:pPr>
        <w:rPr>
          <w:bCs/>
          <w:i/>
          <w:iCs/>
        </w:rPr>
      </w:pPr>
      <w:r>
        <w:rPr>
          <w:bCs/>
          <w:i/>
          <w:iCs/>
        </w:rPr>
        <w:t>Isolation Pod # B2-83</w:t>
      </w:r>
    </w:p>
    <w:p w14:paraId="7A6F7EE2" w14:textId="77777777" w:rsidR="00714041" w:rsidRPr="00B274B9" w:rsidRDefault="005C19AB" w:rsidP="005C19AB">
      <w:pPr>
        <w:tabs>
          <w:tab w:val="left" w:pos="2880"/>
        </w:tabs>
      </w:pPr>
      <w:r w:rsidRPr="004C05A2">
        <w:tab/>
        <w:t>No Violations</w:t>
      </w:r>
      <w:r>
        <w:t xml:space="preserve"> Noted</w:t>
      </w:r>
    </w:p>
    <w:p w14:paraId="2263916D" w14:textId="77777777" w:rsidR="00714041" w:rsidRDefault="00714041" w:rsidP="00714041">
      <w:pPr>
        <w:rPr>
          <w:bCs/>
          <w:i/>
          <w:iCs/>
        </w:rPr>
      </w:pPr>
    </w:p>
    <w:p w14:paraId="60CEB6AC" w14:textId="77777777" w:rsidR="00714041" w:rsidRDefault="00714041" w:rsidP="00714041">
      <w:pPr>
        <w:rPr>
          <w:i/>
        </w:rPr>
      </w:pPr>
      <w:r>
        <w:rPr>
          <w:i/>
        </w:rPr>
        <w:t>Isolation Rooms</w:t>
      </w:r>
    </w:p>
    <w:p w14:paraId="7542C789" w14:textId="77777777" w:rsidR="00714041" w:rsidRDefault="00714041" w:rsidP="00714041">
      <w:pPr>
        <w:tabs>
          <w:tab w:val="left" w:pos="2880"/>
        </w:tabs>
      </w:pPr>
      <w:r w:rsidRPr="004C05A2">
        <w:tab/>
        <w:t>No Violations</w:t>
      </w:r>
      <w:r>
        <w:t xml:space="preserve"> Noted</w:t>
      </w:r>
    </w:p>
    <w:p w14:paraId="1DEDD7EB" w14:textId="77777777" w:rsidR="00714041" w:rsidRDefault="00714041" w:rsidP="00714041">
      <w:pPr>
        <w:rPr>
          <w:i/>
        </w:rPr>
      </w:pPr>
    </w:p>
    <w:p w14:paraId="488123AB" w14:textId="77777777" w:rsidR="00714041" w:rsidRDefault="00714041" w:rsidP="00714041">
      <w:pPr>
        <w:rPr>
          <w:i/>
        </w:rPr>
      </w:pPr>
      <w:r>
        <w:rPr>
          <w:i/>
        </w:rPr>
        <w:t>Cell # B2-78</w:t>
      </w:r>
    </w:p>
    <w:p w14:paraId="1D423409" w14:textId="77777777" w:rsidR="00714041" w:rsidRDefault="005C19AB" w:rsidP="005C19AB">
      <w:pPr>
        <w:tabs>
          <w:tab w:val="left" w:pos="2880"/>
        </w:tabs>
      </w:pPr>
      <w:r w:rsidRPr="004C05A2">
        <w:tab/>
        <w:t>No Violations</w:t>
      </w:r>
      <w:r>
        <w:t xml:space="preserve"> Noted</w:t>
      </w:r>
    </w:p>
    <w:p w14:paraId="0FD2F9BD" w14:textId="77777777" w:rsidR="00714041" w:rsidRDefault="00714041" w:rsidP="00714041">
      <w:pPr>
        <w:rPr>
          <w:i/>
        </w:rPr>
      </w:pPr>
    </w:p>
    <w:p w14:paraId="2BC3918A" w14:textId="77777777" w:rsidR="00714041" w:rsidRDefault="00714041" w:rsidP="00714041">
      <w:pPr>
        <w:rPr>
          <w:i/>
        </w:rPr>
      </w:pPr>
      <w:r>
        <w:rPr>
          <w:i/>
        </w:rPr>
        <w:t>Cell # B2-77</w:t>
      </w:r>
    </w:p>
    <w:p w14:paraId="08B338B9" w14:textId="77777777" w:rsidR="00714041" w:rsidRDefault="00714041" w:rsidP="00714041">
      <w:pPr>
        <w:tabs>
          <w:tab w:val="left" w:pos="2880"/>
        </w:tabs>
      </w:pPr>
      <w:r w:rsidRPr="004C05A2">
        <w:tab/>
        <w:t>No Violations</w:t>
      </w:r>
      <w:r>
        <w:t xml:space="preserve"> Noted</w:t>
      </w:r>
    </w:p>
    <w:p w14:paraId="5E93BFA9" w14:textId="77777777" w:rsidR="00714041" w:rsidRDefault="00714041" w:rsidP="00714041"/>
    <w:p w14:paraId="652CA7E9" w14:textId="77777777" w:rsidR="00714041" w:rsidRDefault="00714041" w:rsidP="00714041">
      <w:pPr>
        <w:rPr>
          <w:i/>
        </w:rPr>
      </w:pPr>
      <w:r>
        <w:rPr>
          <w:i/>
        </w:rPr>
        <w:t>Cell # B2-76</w:t>
      </w:r>
    </w:p>
    <w:p w14:paraId="7D327699" w14:textId="77777777" w:rsidR="00714041" w:rsidRDefault="00714041" w:rsidP="00714041">
      <w:pPr>
        <w:tabs>
          <w:tab w:val="left" w:pos="2880"/>
        </w:tabs>
      </w:pPr>
      <w:r w:rsidRPr="004C05A2">
        <w:tab/>
        <w:t>No Violations</w:t>
      </w:r>
      <w:r>
        <w:t xml:space="preserve"> Noted</w:t>
      </w:r>
    </w:p>
    <w:p w14:paraId="13FCCD70" w14:textId="77777777" w:rsidR="00714041" w:rsidRDefault="00714041" w:rsidP="00714041">
      <w:pPr>
        <w:rPr>
          <w:i/>
        </w:rPr>
      </w:pPr>
    </w:p>
    <w:p w14:paraId="6461ECEB" w14:textId="77777777" w:rsidR="00714041" w:rsidRDefault="00714041" w:rsidP="00714041">
      <w:pPr>
        <w:rPr>
          <w:i/>
        </w:rPr>
      </w:pPr>
      <w:r>
        <w:rPr>
          <w:i/>
        </w:rPr>
        <w:t>Cell # B2-92</w:t>
      </w:r>
    </w:p>
    <w:p w14:paraId="1BCAEC28" w14:textId="77777777" w:rsidR="00714041" w:rsidRDefault="00714041" w:rsidP="00714041">
      <w:pPr>
        <w:ind w:left="2160" w:firstLine="720"/>
      </w:pPr>
      <w:r>
        <w:t>No Violations Noted</w:t>
      </w:r>
    </w:p>
    <w:p w14:paraId="52D28CE0" w14:textId="77777777" w:rsidR="00714041" w:rsidRDefault="00714041" w:rsidP="00714041"/>
    <w:p w14:paraId="72735F1D" w14:textId="77777777" w:rsidR="00714041" w:rsidRDefault="00714041" w:rsidP="00714041">
      <w:pPr>
        <w:rPr>
          <w:i/>
        </w:rPr>
      </w:pPr>
      <w:r>
        <w:rPr>
          <w:i/>
        </w:rPr>
        <w:t>Cell # B2-88</w:t>
      </w:r>
    </w:p>
    <w:p w14:paraId="4F14D166" w14:textId="77777777" w:rsidR="00714041" w:rsidRDefault="00714041" w:rsidP="00714041">
      <w:pPr>
        <w:tabs>
          <w:tab w:val="left" w:pos="2880"/>
        </w:tabs>
      </w:pPr>
      <w:r w:rsidRPr="00AB5A5E">
        <w:t>105 CMR 451.123</w:t>
      </w:r>
      <w:r w:rsidR="005C19AB">
        <w:t>*</w:t>
      </w:r>
      <w:r w:rsidRPr="00AB5A5E">
        <w:tab/>
        <w:t>M</w:t>
      </w:r>
      <w:r>
        <w:t>aintenance: Handwash sink dirty</w:t>
      </w:r>
    </w:p>
    <w:p w14:paraId="6CB20540" w14:textId="77777777" w:rsidR="00714041" w:rsidRDefault="00714041" w:rsidP="00714041">
      <w:pPr>
        <w:rPr>
          <w:i/>
        </w:rPr>
      </w:pPr>
    </w:p>
    <w:p w14:paraId="0480683B" w14:textId="77777777" w:rsidR="00714041" w:rsidRDefault="00714041" w:rsidP="00714041">
      <w:pPr>
        <w:rPr>
          <w:i/>
        </w:rPr>
      </w:pPr>
      <w:r>
        <w:rPr>
          <w:i/>
        </w:rPr>
        <w:t>Cell # B2-87</w:t>
      </w:r>
    </w:p>
    <w:p w14:paraId="4D2B5C33" w14:textId="77777777" w:rsidR="00714041" w:rsidRDefault="00714041" w:rsidP="00714041">
      <w:pPr>
        <w:tabs>
          <w:tab w:val="left" w:pos="2880"/>
        </w:tabs>
      </w:pPr>
      <w:r>
        <w:tab/>
        <w:t>No Violations Noted</w:t>
      </w:r>
    </w:p>
    <w:p w14:paraId="137CF648" w14:textId="77777777" w:rsidR="00714041" w:rsidRDefault="00714041" w:rsidP="00714041">
      <w:pPr>
        <w:rPr>
          <w:i/>
        </w:rPr>
      </w:pPr>
    </w:p>
    <w:p w14:paraId="3C00F542" w14:textId="77777777" w:rsidR="00714041" w:rsidRDefault="00714041" w:rsidP="00714041">
      <w:pPr>
        <w:rPr>
          <w:i/>
        </w:rPr>
      </w:pPr>
      <w:r>
        <w:rPr>
          <w:i/>
        </w:rPr>
        <w:t>Cell # B2-86</w:t>
      </w:r>
    </w:p>
    <w:p w14:paraId="0BCDBB4C" w14:textId="77777777" w:rsidR="00714041" w:rsidRDefault="00714041" w:rsidP="00714041">
      <w:pPr>
        <w:tabs>
          <w:tab w:val="left" w:pos="2880"/>
        </w:tabs>
      </w:pPr>
      <w:r>
        <w:tab/>
        <w:t>No Violations Noted</w:t>
      </w:r>
    </w:p>
    <w:p w14:paraId="6E970FAC" w14:textId="77777777" w:rsidR="00714041" w:rsidRDefault="00714041" w:rsidP="00714041">
      <w:pPr>
        <w:rPr>
          <w:i/>
        </w:rPr>
      </w:pPr>
    </w:p>
    <w:p w14:paraId="34413B1D" w14:textId="77777777" w:rsidR="00714041" w:rsidRDefault="00714041" w:rsidP="00714041">
      <w:pPr>
        <w:rPr>
          <w:i/>
        </w:rPr>
      </w:pPr>
      <w:r>
        <w:rPr>
          <w:i/>
        </w:rPr>
        <w:t>Shower # B2-62</w:t>
      </w:r>
    </w:p>
    <w:p w14:paraId="4585844D" w14:textId="77777777" w:rsidR="00714041" w:rsidRDefault="00714041" w:rsidP="00714041">
      <w:pPr>
        <w:tabs>
          <w:tab w:val="left" w:pos="2880"/>
        </w:tabs>
      </w:pPr>
      <w:r>
        <w:tab/>
        <w:t>No Violations Noted</w:t>
      </w:r>
    </w:p>
    <w:p w14:paraId="2E3163BA" w14:textId="77777777" w:rsidR="00714041" w:rsidRDefault="00714041" w:rsidP="00714041">
      <w:pPr>
        <w:rPr>
          <w:i/>
        </w:rPr>
      </w:pPr>
    </w:p>
    <w:p w14:paraId="37CBA3AC" w14:textId="77777777" w:rsidR="00714041" w:rsidRDefault="00714041" w:rsidP="00714041">
      <w:pPr>
        <w:rPr>
          <w:i/>
        </w:rPr>
      </w:pPr>
      <w:r>
        <w:rPr>
          <w:i/>
        </w:rPr>
        <w:t>Shower # B2-63</w:t>
      </w:r>
    </w:p>
    <w:p w14:paraId="1A52D3CE" w14:textId="77777777" w:rsidR="00714041" w:rsidRPr="00B41F60" w:rsidRDefault="00714041" w:rsidP="00714041">
      <w:pPr>
        <w:tabs>
          <w:tab w:val="left" w:pos="2880"/>
        </w:tabs>
        <w:rPr>
          <w:color w:val="FF0000"/>
        </w:rPr>
      </w:pPr>
      <w:r w:rsidRPr="00AB5A5E">
        <w:t>105 CMR 451.123</w:t>
      </w:r>
      <w:r w:rsidRPr="00AB5A5E">
        <w:tab/>
        <w:t>Maintenance:</w:t>
      </w:r>
      <w:r>
        <w:t xml:space="preserve"> Floor </w:t>
      </w:r>
      <w:r w:rsidR="005C19AB">
        <w:t>epoxy damaged</w:t>
      </w:r>
      <w:r>
        <w:t xml:space="preserve"> in shower</w:t>
      </w:r>
    </w:p>
    <w:p w14:paraId="769442E6" w14:textId="77777777" w:rsidR="00714041" w:rsidRDefault="00714041" w:rsidP="00714041">
      <w:pPr>
        <w:rPr>
          <w:i/>
        </w:rPr>
      </w:pPr>
    </w:p>
    <w:p w14:paraId="30D7732F" w14:textId="77777777" w:rsidR="00714041" w:rsidRDefault="00714041" w:rsidP="00714041">
      <w:pPr>
        <w:rPr>
          <w:i/>
        </w:rPr>
      </w:pPr>
      <w:r>
        <w:rPr>
          <w:i/>
        </w:rPr>
        <w:t>Cell # B2-68</w:t>
      </w:r>
    </w:p>
    <w:p w14:paraId="546A8ED7" w14:textId="77777777" w:rsidR="00714041" w:rsidRDefault="00714041" w:rsidP="00714041">
      <w:pPr>
        <w:tabs>
          <w:tab w:val="left" w:pos="2880"/>
        </w:tabs>
      </w:pPr>
      <w:r>
        <w:tab/>
        <w:t>No Violations Noted</w:t>
      </w:r>
    </w:p>
    <w:p w14:paraId="16F6B3DC" w14:textId="77777777" w:rsidR="00714041" w:rsidRDefault="00714041" w:rsidP="00714041">
      <w:pPr>
        <w:rPr>
          <w:i/>
        </w:rPr>
      </w:pPr>
    </w:p>
    <w:p w14:paraId="115ECC07" w14:textId="77777777" w:rsidR="00714041" w:rsidRDefault="00714041" w:rsidP="00714041">
      <w:pPr>
        <w:rPr>
          <w:i/>
        </w:rPr>
      </w:pPr>
      <w:r>
        <w:rPr>
          <w:i/>
        </w:rPr>
        <w:t xml:space="preserve">Cell # B2-67 </w:t>
      </w:r>
    </w:p>
    <w:p w14:paraId="7CC5D87E" w14:textId="77777777" w:rsidR="00714041" w:rsidRDefault="00714041" w:rsidP="00714041">
      <w:pPr>
        <w:ind w:left="2160" w:firstLine="720"/>
        <w:rPr>
          <w:i/>
        </w:rPr>
      </w:pPr>
      <w:r>
        <w:t>No Violations Noted</w:t>
      </w:r>
    </w:p>
    <w:p w14:paraId="4D0F6391" w14:textId="77777777" w:rsidR="00714041" w:rsidRDefault="00714041" w:rsidP="00714041">
      <w:pPr>
        <w:rPr>
          <w:i/>
        </w:rPr>
      </w:pPr>
    </w:p>
    <w:p w14:paraId="626B8D03" w14:textId="77777777" w:rsidR="00714041" w:rsidRDefault="00714041" w:rsidP="00714041">
      <w:pPr>
        <w:rPr>
          <w:i/>
        </w:rPr>
      </w:pPr>
      <w:r>
        <w:rPr>
          <w:i/>
        </w:rPr>
        <w:t>Cell # B2-66</w:t>
      </w:r>
    </w:p>
    <w:p w14:paraId="530D960A" w14:textId="77777777" w:rsidR="00714041" w:rsidRDefault="00714041" w:rsidP="00714041">
      <w:pPr>
        <w:rPr>
          <w:i/>
        </w:rPr>
      </w:pPr>
      <w:r>
        <w:tab/>
      </w:r>
      <w:r>
        <w:tab/>
      </w:r>
      <w:r>
        <w:tab/>
      </w:r>
      <w:r>
        <w:tab/>
        <w:t>No Violations Noted</w:t>
      </w:r>
    </w:p>
    <w:p w14:paraId="4B41D154" w14:textId="77777777" w:rsidR="00714041" w:rsidRDefault="00714041" w:rsidP="00714041">
      <w:pPr>
        <w:rPr>
          <w:i/>
        </w:rPr>
      </w:pPr>
    </w:p>
    <w:p w14:paraId="3708593C" w14:textId="77777777" w:rsidR="00714041" w:rsidRDefault="00714041" w:rsidP="00714041">
      <w:pPr>
        <w:rPr>
          <w:i/>
        </w:rPr>
      </w:pPr>
      <w:r>
        <w:rPr>
          <w:i/>
        </w:rPr>
        <w:t>Cell # B2-75</w:t>
      </w:r>
    </w:p>
    <w:p w14:paraId="565424D8" w14:textId="77777777" w:rsidR="00714041" w:rsidRDefault="00714041" w:rsidP="00714041">
      <w:pPr>
        <w:tabs>
          <w:tab w:val="left" w:pos="2880"/>
        </w:tabs>
      </w:pPr>
      <w:r>
        <w:tab/>
        <w:t>No Violations Noted</w:t>
      </w:r>
    </w:p>
    <w:p w14:paraId="75164855" w14:textId="77777777" w:rsidR="00714041" w:rsidRDefault="00714041" w:rsidP="00714041">
      <w:pPr>
        <w:rPr>
          <w:i/>
        </w:rPr>
      </w:pPr>
    </w:p>
    <w:p w14:paraId="72E1EB39" w14:textId="77777777" w:rsidR="00714041" w:rsidRDefault="00714041" w:rsidP="00714041">
      <w:pPr>
        <w:rPr>
          <w:i/>
        </w:rPr>
      </w:pPr>
      <w:r>
        <w:rPr>
          <w:i/>
        </w:rPr>
        <w:t>Cell # B2-74</w:t>
      </w:r>
    </w:p>
    <w:p w14:paraId="6009DDC5" w14:textId="77777777" w:rsidR="00714041" w:rsidRPr="00B41F60" w:rsidRDefault="00714041" w:rsidP="00714041">
      <w:pPr>
        <w:tabs>
          <w:tab w:val="left" w:pos="2880"/>
        </w:tabs>
        <w:rPr>
          <w:color w:val="FF0000"/>
        </w:rPr>
      </w:pPr>
      <w:r w:rsidRPr="00AB5A5E">
        <w:t>105 CMR 451.353</w:t>
      </w:r>
      <w:r w:rsidRPr="00AB5A5E">
        <w:tab/>
        <w:t>Interior Maintenance:</w:t>
      </w:r>
      <w:r>
        <w:t xml:space="preserve"> Ceiling dirty</w:t>
      </w:r>
    </w:p>
    <w:p w14:paraId="758DB657" w14:textId="77777777" w:rsidR="00714041" w:rsidRDefault="00714041" w:rsidP="00714041">
      <w:pPr>
        <w:rPr>
          <w:i/>
        </w:rPr>
      </w:pPr>
    </w:p>
    <w:p w14:paraId="58991766" w14:textId="77777777" w:rsidR="00714041" w:rsidRDefault="00714041" w:rsidP="00714041">
      <w:pPr>
        <w:rPr>
          <w:i/>
        </w:rPr>
      </w:pPr>
      <w:r>
        <w:rPr>
          <w:i/>
        </w:rPr>
        <w:t>Cell # B2-73</w:t>
      </w:r>
    </w:p>
    <w:p w14:paraId="04237E33" w14:textId="77777777" w:rsidR="00714041" w:rsidRPr="004C05A2" w:rsidRDefault="00714041" w:rsidP="00714041">
      <w:pPr>
        <w:tabs>
          <w:tab w:val="left" w:pos="2880"/>
        </w:tabs>
      </w:pPr>
      <w:r w:rsidRPr="004C05A2">
        <w:tab/>
        <w:t>No Violations</w:t>
      </w:r>
      <w:r>
        <w:t xml:space="preserve"> Noted</w:t>
      </w:r>
    </w:p>
    <w:p w14:paraId="60AD0B58" w14:textId="77777777" w:rsidR="00714041" w:rsidRDefault="00714041" w:rsidP="00714041">
      <w:pPr>
        <w:rPr>
          <w:color w:val="000000"/>
        </w:rPr>
      </w:pPr>
    </w:p>
    <w:p w14:paraId="69991E3C" w14:textId="77777777" w:rsidR="00714041" w:rsidRDefault="00714041" w:rsidP="00714041">
      <w:pPr>
        <w:rPr>
          <w:i/>
        </w:rPr>
      </w:pPr>
      <w:r>
        <w:rPr>
          <w:i/>
        </w:rPr>
        <w:t>Cell # B2-72</w:t>
      </w:r>
    </w:p>
    <w:p w14:paraId="3229D9E3" w14:textId="77777777" w:rsidR="00714041" w:rsidRPr="005C19AB" w:rsidRDefault="005C19AB" w:rsidP="005C19AB">
      <w:pPr>
        <w:tabs>
          <w:tab w:val="left" w:pos="2880"/>
        </w:tabs>
        <w:rPr>
          <w:color w:val="FF0000"/>
        </w:rPr>
      </w:pPr>
      <w:r w:rsidRPr="00AB5A5E">
        <w:t>105 CMR 451.353</w:t>
      </w:r>
      <w:r w:rsidRPr="00AB5A5E">
        <w:tab/>
        <w:t>Interior Maintenance</w:t>
      </w:r>
      <w:r>
        <w:t>: Ceiling vent dusty</w:t>
      </w:r>
    </w:p>
    <w:p w14:paraId="0A989722" w14:textId="77777777" w:rsidR="00714041" w:rsidRDefault="00714041" w:rsidP="00714041"/>
    <w:p w14:paraId="1AEAB9A3" w14:textId="77777777" w:rsidR="00714041" w:rsidRDefault="00714041" w:rsidP="00714041">
      <w:pPr>
        <w:rPr>
          <w:i/>
        </w:rPr>
      </w:pPr>
      <w:r>
        <w:rPr>
          <w:i/>
        </w:rPr>
        <w:t>Janitor’s Room # B2-50</w:t>
      </w:r>
    </w:p>
    <w:p w14:paraId="39E0643A" w14:textId="77777777" w:rsidR="00DE7AD4" w:rsidRDefault="00DE7AD4" w:rsidP="00DE7AD4">
      <w:pPr>
        <w:tabs>
          <w:tab w:val="left" w:pos="2880"/>
        </w:tabs>
      </w:pPr>
      <w:r>
        <w:t>105 CMR 451.360</w:t>
      </w:r>
      <w:r>
        <w:tab/>
        <w:t>Protective Measures: Rodent droppings observed</w:t>
      </w:r>
    </w:p>
    <w:p w14:paraId="7071DFE1" w14:textId="77777777" w:rsidR="00714041" w:rsidRDefault="00714041" w:rsidP="00714041">
      <w:pPr>
        <w:rPr>
          <w:i/>
        </w:rPr>
      </w:pPr>
    </w:p>
    <w:p w14:paraId="5BA6C0A2" w14:textId="77777777" w:rsidR="00714041" w:rsidRDefault="00714041" w:rsidP="00714041">
      <w:r>
        <w:rPr>
          <w:i/>
        </w:rPr>
        <w:t>Isolation Pod # B2-69</w:t>
      </w:r>
      <w:r>
        <w:rPr>
          <w:i/>
        </w:rPr>
        <w:tab/>
      </w:r>
      <w:r>
        <w:rPr>
          <w:i/>
        </w:rPr>
        <w:tab/>
      </w:r>
    </w:p>
    <w:p w14:paraId="2738F778" w14:textId="77777777" w:rsidR="00714041" w:rsidRDefault="00714041" w:rsidP="00714041">
      <w:pPr>
        <w:tabs>
          <w:tab w:val="left" w:pos="2880"/>
        </w:tabs>
      </w:pPr>
      <w:r>
        <w:tab/>
        <w:t>No Violations Noted</w:t>
      </w:r>
    </w:p>
    <w:p w14:paraId="4F7A90A8" w14:textId="77777777" w:rsidR="00714041" w:rsidRDefault="00714041" w:rsidP="00714041">
      <w:pPr>
        <w:rPr>
          <w:i/>
        </w:rPr>
      </w:pPr>
    </w:p>
    <w:p w14:paraId="2C0C639C" w14:textId="77777777" w:rsidR="00714041" w:rsidRDefault="00714041" w:rsidP="00714041">
      <w:r>
        <w:rPr>
          <w:i/>
        </w:rPr>
        <w:t>Isolation Room # B2-70</w:t>
      </w:r>
      <w:r>
        <w:rPr>
          <w:i/>
        </w:rPr>
        <w:tab/>
      </w:r>
      <w:r>
        <w:rPr>
          <w:i/>
        </w:rPr>
        <w:tab/>
      </w:r>
    </w:p>
    <w:p w14:paraId="725624B2" w14:textId="77777777" w:rsidR="00714041" w:rsidRDefault="00714041" w:rsidP="00714041">
      <w:pPr>
        <w:tabs>
          <w:tab w:val="left" w:pos="2880"/>
        </w:tabs>
      </w:pPr>
      <w:r>
        <w:tab/>
        <w:t>No Violations Noted</w:t>
      </w:r>
    </w:p>
    <w:p w14:paraId="6DCAB660" w14:textId="77777777" w:rsidR="00714041" w:rsidRDefault="00714041" w:rsidP="00714041">
      <w:pPr>
        <w:rPr>
          <w:i/>
        </w:rPr>
      </w:pPr>
    </w:p>
    <w:p w14:paraId="14C36881" w14:textId="77777777" w:rsidR="00714041" w:rsidRDefault="00714041" w:rsidP="00714041">
      <w:pPr>
        <w:rPr>
          <w:i/>
        </w:rPr>
      </w:pPr>
      <w:r>
        <w:rPr>
          <w:i/>
        </w:rPr>
        <w:t>Isolation Room # B2-71</w:t>
      </w:r>
    </w:p>
    <w:p w14:paraId="278CD86F" w14:textId="77777777" w:rsidR="00714041" w:rsidRDefault="00714041" w:rsidP="00714041">
      <w:r>
        <w:t>105 CMR 451.117</w:t>
      </w:r>
      <w:r w:rsidR="00DE7AD4">
        <w:t>*</w:t>
      </w:r>
      <w:r>
        <w:tab/>
      </w:r>
      <w:r>
        <w:tab/>
        <w:t>Toilet Fixtures: Interior of toilet fixture dirty</w:t>
      </w:r>
    </w:p>
    <w:p w14:paraId="6157DD4F" w14:textId="77777777" w:rsidR="00DE7AD4" w:rsidRDefault="00DE7AD4" w:rsidP="00714041"/>
    <w:p w14:paraId="02D20861" w14:textId="77777777" w:rsidR="00714041" w:rsidRDefault="00714041" w:rsidP="00714041">
      <w:pPr>
        <w:rPr>
          <w:i/>
        </w:rPr>
      </w:pPr>
      <w:r>
        <w:rPr>
          <w:i/>
        </w:rPr>
        <w:t>Office # B2-49</w:t>
      </w:r>
    </w:p>
    <w:p w14:paraId="4E981B33" w14:textId="77777777" w:rsidR="00714041" w:rsidRDefault="00714041" w:rsidP="00714041">
      <w:pPr>
        <w:rPr>
          <w:i/>
        </w:rPr>
      </w:pPr>
      <w:r>
        <w:tab/>
      </w:r>
      <w:r>
        <w:tab/>
      </w:r>
      <w:r>
        <w:tab/>
      </w:r>
      <w:r>
        <w:tab/>
        <w:t>No Violations Noted</w:t>
      </w:r>
    </w:p>
    <w:p w14:paraId="3C584294" w14:textId="77777777" w:rsidR="00714041" w:rsidRDefault="00714041" w:rsidP="00714041">
      <w:pPr>
        <w:rPr>
          <w:i/>
        </w:rPr>
      </w:pPr>
      <w:r>
        <w:rPr>
          <w:i/>
        </w:rPr>
        <w:t>Storage # B2-59</w:t>
      </w:r>
    </w:p>
    <w:p w14:paraId="20FF0A73" w14:textId="77777777" w:rsidR="00DE7AD4" w:rsidRDefault="00DE7AD4">
      <w:pPr>
        <w:tabs>
          <w:tab w:val="left" w:pos="2880"/>
        </w:tabs>
      </w:pPr>
      <w:r w:rsidRPr="004C05A2">
        <w:tab/>
        <w:t>No Violations</w:t>
      </w:r>
      <w:r>
        <w:t xml:space="preserve"> Noted</w:t>
      </w:r>
    </w:p>
    <w:p w14:paraId="734099B8" w14:textId="77777777" w:rsidR="00E06FE1" w:rsidRPr="004C05A2" w:rsidRDefault="00E06FE1">
      <w:pPr>
        <w:tabs>
          <w:tab w:val="left" w:pos="2880"/>
        </w:tabs>
      </w:pPr>
    </w:p>
    <w:p w14:paraId="10560DAD" w14:textId="77777777" w:rsidR="00714041" w:rsidRDefault="00714041" w:rsidP="00714041">
      <w:pPr>
        <w:tabs>
          <w:tab w:val="left" w:pos="2880"/>
        </w:tabs>
        <w:rPr>
          <w:i/>
        </w:rPr>
      </w:pPr>
      <w:r>
        <w:rPr>
          <w:i/>
        </w:rPr>
        <w:t>Back Control Desk (Medical Waste Log)</w:t>
      </w:r>
    </w:p>
    <w:p w14:paraId="505753A1" w14:textId="77777777" w:rsidR="00714041" w:rsidRDefault="00714041" w:rsidP="00714041">
      <w:pPr>
        <w:tabs>
          <w:tab w:val="left" w:pos="2880"/>
        </w:tabs>
      </w:pPr>
      <w:r>
        <w:tab/>
        <w:t>No Violations Noted</w:t>
      </w:r>
    </w:p>
    <w:p w14:paraId="413020A7" w14:textId="77777777" w:rsidR="00714041" w:rsidRDefault="00714041" w:rsidP="00714041">
      <w:pPr>
        <w:rPr>
          <w:i/>
        </w:rPr>
      </w:pPr>
    </w:p>
    <w:p w14:paraId="6E618659" w14:textId="77777777" w:rsidR="00714041" w:rsidRDefault="00714041" w:rsidP="00714041">
      <w:pPr>
        <w:rPr>
          <w:i/>
        </w:rPr>
      </w:pPr>
      <w:r>
        <w:rPr>
          <w:i/>
        </w:rPr>
        <w:t>Kitchen Area # B2-81A</w:t>
      </w:r>
    </w:p>
    <w:p w14:paraId="2E6C02D0" w14:textId="77777777" w:rsidR="00714041" w:rsidRDefault="00714041" w:rsidP="00714041">
      <w:pPr>
        <w:tabs>
          <w:tab w:val="left" w:pos="2880"/>
        </w:tabs>
        <w:rPr>
          <w:color w:val="FF0000"/>
        </w:rPr>
      </w:pPr>
      <w:r>
        <w:t>105 CMR 451.353*</w:t>
      </w:r>
      <w:r>
        <w:tab/>
        <w:t>Interior Maintenance: Sink dirty</w:t>
      </w:r>
    </w:p>
    <w:p w14:paraId="00B4B06C" w14:textId="77777777" w:rsidR="00714041" w:rsidRDefault="00714041" w:rsidP="00714041">
      <w:pPr>
        <w:rPr>
          <w:i/>
        </w:rPr>
      </w:pPr>
    </w:p>
    <w:p w14:paraId="2EE0BDF5" w14:textId="77777777" w:rsidR="00714041" w:rsidRDefault="00714041" w:rsidP="00714041">
      <w:pPr>
        <w:rPr>
          <w:i/>
        </w:rPr>
      </w:pPr>
      <w:r>
        <w:rPr>
          <w:i/>
        </w:rPr>
        <w:t>Staff Restroom # B2-60</w:t>
      </w:r>
    </w:p>
    <w:p w14:paraId="7EE4259C" w14:textId="77777777" w:rsidR="00714041" w:rsidRPr="00DE7AD4" w:rsidRDefault="00DE7AD4" w:rsidP="00DE7AD4">
      <w:pPr>
        <w:tabs>
          <w:tab w:val="left" w:pos="2880"/>
        </w:tabs>
      </w:pPr>
      <w:r w:rsidRPr="004C05A2">
        <w:tab/>
        <w:t>No Violations</w:t>
      </w:r>
      <w:r>
        <w:t xml:space="preserve"> Noted</w:t>
      </w:r>
    </w:p>
    <w:p w14:paraId="1183D390" w14:textId="77777777" w:rsidR="00714041" w:rsidRDefault="00714041" w:rsidP="00714041">
      <w:pPr>
        <w:rPr>
          <w:i/>
        </w:rPr>
      </w:pPr>
    </w:p>
    <w:p w14:paraId="0957FD2E" w14:textId="77777777" w:rsidR="00714041" w:rsidRPr="001B26C3" w:rsidRDefault="00714041" w:rsidP="00714041">
      <w:pPr>
        <w:rPr>
          <w:i/>
        </w:rPr>
      </w:pPr>
      <w:r w:rsidRPr="001B26C3">
        <w:rPr>
          <w:i/>
        </w:rPr>
        <w:t>Office # B2-57</w:t>
      </w:r>
    </w:p>
    <w:p w14:paraId="0F98743A" w14:textId="77777777" w:rsidR="00714041" w:rsidRPr="00DE7AD4" w:rsidRDefault="00DE7AD4" w:rsidP="00DE7AD4">
      <w:pPr>
        <w:tabs>
          <w:tab w:val="left" w:pos="2880"/>
        </w:tabs>
      </w:pPr>
      <w:r w:rsidRPr="004C05A2">
        <w:tab/>
        <w:t>No Violations</w:t>
      </w:r>
      <w:r>
        <w:t xml:space="preserve"> Noted</w:t>
      </w:r>
    </w:p>
    <w:p w14:paraId="66AF967B" w14:textId="77777777" w:rsidR="00714041" w:rsidRDefault="00714041" w:rsidP="00714041">
      <w:pPr>
        <w:rPr>
          <w:i/>
        </w:rPr>
      </w:pPr>
    </w:p>
    <w:p w14:paraId="792CDC79" w14:textId="77777777" w:rsidR="00714041" w:rsidRDefault="00714041" w:rsidP="00714041">
      <w:pPr>
        <w:rPr>
          <w:i/>
        </w:rPr>
      </w:pPr>
      <w:r>
        <w:rPr>
          <w:i/>
        </w:rPr>
        <w:t>Shower # B2-61</w:t>
      </w:r>
    </w:p>
    <w:p w14:paraId="49130E75" w14:textId="77777777" w:rsidR="00714041" w:rsidRPr="007824FF" w:rsidRDefault="00714041" w:rsidP="00714041">
      <w:pPr>
        <w:tabs>
          <w:tab w:val="left" w:pos="2880"/>
        </w:tabs>
        <w:rPr>
          <w:color w:val="FF0000"/>
        </w:rPr>
      </w:pPr>
      <w:r w:rsidRPr="00AB5A5E">
        <w:t>105 CMR 451.123</w:t>
      </w:r>
      <w:r w:rsidR="00DE7AD4">
        <w:t>*</w:t>
      </w:r>
      <w:r w:rsidRPr="00AB5A5E">
        <w:tab/>
        <w:t>Maintenance:</w:t>
      </w:r>
      <w:r>
        <w:t xml:space="preserve"> Floor epoxy damaged in shower</w:t>
      </w:r>
    </w:p>
    <w:p w14:paraId="7B1E8C1F" w14:textId="77777777" w:rsidR="00714041" w:rsidRDefault="00714041" w:rsidP="00714041">
      <w:pPr>
        <w:rPr>
          <w:i/>
        </w:rPr>
      </w:pPr>
    </w:p>
    <w:p w14:paraId="5DF2777F" w14:textId="77777777" w:rsidR="00714041" w:rsidRDefault="00714041" w:rsidP="00714041">
      <w:pPr>
        <w:rPr>
          <w:i/>
        </w:rPr>
      </w:pPr>
      <w:r>
        <w:rPr>
          <w:i/>
        </w:rPr>
        <w:t>Medical Supplies # B2-58</w:t>
      </w:r>
    </w:p>
    <w:p w14:paraId="39DF3541" w14:textId="77777777" w:rsidR="00714041" w:rsidRDefault="00714041" w:rsidP="00714041">
      <w:pPr>
        <w:tabs>
          <w:tab w:val="left" w:pos="2880"/>
        </w:tabs>
      </w:pPr>
      <w:r w:rsidRPr="004C05A2">
        <w:tab/>
        <w:t>No Violations</w:t>
      </w:r>
      <w:r>
        <w:t xml:space="preserve"> Noted</w:t>
      </w:r>
    </w:p>
    <w:p w14:paraId="430ACA97" w14:textId="77777777" w:rsidR="00714041" w:rsidRDefault="00714041" w:rsidP="00714041">
      <w:pPr>
        <w:rPr>
          <w:i/>
        </w:rPr>
      </w:pPr>
    </w:p>
    <w:p w14:paraId="100AE3BE" w14:textId="77777777" w:rsidR="00714041" w:rsidRDefault="00714041" w:rsidP="00714041">
      <w:pPr>
        <w:rPr>
          <w:i/>
        </w:rPr>
      </w:pPr>
      <w:r>
        <w:rPr>
          <w:i/>
        </w:rPr>
        <w:t>Storage # B2-56A</w:t>
      </w:r>
    </w:p>
    <w:p w14:paraId="0CCF9E2F" w14:textId="77777777" w:rsidR="00714041" w:rsidRDefault="00714041" w:rsidP="00714041">
      <w:pPr>
        <w:tabs>
          <w:tab w:val="left" w:pos="2880"/>
        </w:tabs>
      </w:pPr>
      <w:r w:rsidRPr="004C05A2">
        <w:tab/>
        <w:t>No Violations</w:t>
      </w:r>
      <w:r>
        <w:t xml:space="preserve"> Noted</w:t>
      </w:r>
    </w:p>
    <w:p w14:paraId="13F4205B" w14:textId="77777777" w:rsidR="00714041" w:rsidRDefault="00714041" w:rsidP="00714041">
      <w:pPr>
        <w:rPr>
          <w:i/>
        </w:rPr>
      </w:pPr>
    </w:p>
    <w:p w14:paraId="178A0E24" w14:textId="77777777" w:rsidR="00714041" w:rsidRDefault="00714041" w:rsidP="00714041">
      <w:pPr>
        <w:rPr>
          <w:i/>
        </w:rPr>
      </w:pPr>
      <w:r>
        <w:rPr>
          <w:i/>
        </w:rPr>
        <w:t>Electrical/Storage Closet # B2-16</w:t>
      </w:r>
    </w:p>
    <w:p w14:paraId="264D2EB5" w14:textId="77777777" w:rsidR="00714041" w:rsidRDefault="00DE7AD4" w:rsidP="00DE7AD4">
      <w:pPr>
        <w:ind w:left="2880" w:hanging="2880"/>
        <w:rPr>
          <w:rStyle w:val="normaltextrun"/>
          <w:szCs w:val="22"/>
          <w:shd w:val="clear" w:color="auto" w:fill="FFFFFF"/>
        </w:rPr>
      </w:pPr>
      <w:r>
        <w:rPr>
          <w:rStyle w:val="normaltextrun"/>
          <w:szCs w:val="22"/>
          <w:shd w:val="clear" w:color="auto" w:fill="FFFFFF"/>
        </w:rPr>
        <w:t>105 CMR 451.200</w:t>
      </w:r>
      <w:r>
        <w:rPr>
          <w:rStyle w:val="normaltextrun"/>
          <w:szCs w:val="22"/>
          <w:shd w:val="clear" w:color="auto" w:fill="FFFFFF"/>
        </w:rPr>
        <w:tab/>
        <w:t xml:space="preserve">Food Storage, Preparation and Service: Food storage not in compliance with                105 CMR </w:t>
      </w:r>
      <w:r w:rsidRPr="00DE7AD4">
        <w:rPr>
          <w:rStyle w:val="normaltextrun"/>
          <w:szCs w:val="22"/>
          <w:shd w:val="clear" w:color="auto" w:fill="FFFFFF"/>
        </w:rPr>
        <w:t>590.000, single-use items not stored at least 6 inches above the floor</w:t>
      </w:r>
    </w:p>
    <w:p w14:paraId="7A058EFF" w14:textId="77777777" w:rsidR="00DE7AD4" w:rsidRDefault="00DE7AD4" w:rsidP="00DE7AD4">
      <w:pPr>
        <w:ind w:left="2880" w:hanging="2880"/>
        <w:rPr>
          <w:i/>
        </w:rPr>
      </w:pPr>
    </w:p>
    <w:p w14:paraId="424BC426" w14:textId="77777777" w:rsidR="00714041" w:rsidRDefault="00714041" w:rsidP="00714041">
      <w:pPr>
        <w:rPr>
          <w:i/>
        </w:rPr>
      </w:pPr>
      <w:proofErr w:type="gramStart"/>
      <w:r>
        <w:rPr>
          <w:i/>
        </w:rPr>
        <w:t>Bio-Hazard</w:t>
      </w:r>
      <w:proofErr w:type="gramEnd"/>
      <w:r>
        <w:rPr>
          <w:i/>
        </w:rPr>
        <w:t xml:space="preserve"> # B2-80</w:t>
      </w:r>
    </w:p>
    <w:p w14:paraId="6FB0B4DA" w14:textId="77777777" w:rsidR="00714041" w:rsidRPr="001B26C3" w:rsidRDefault="00DE7AD4" w:rsidP="00DE7AD4">
      <w:pPr>
        <w:tabs>
          <w:tab w:val="left" w:pos="2880"/>
        </w:tabs>
      </w:pPr>
      <w:r w:rsidRPr="004C05A2">
        <w:tab/>
        <w:t>No Violations</w:t>
      </w:r>
      <w:r>
        <w:t xml:space="preserve"> Noted</w:t>
      </w:r>
    </w:p>
    <w:p w14:paraId="6917013C" w14:textId="77777777" w:rsidR="00714041" w:rsidRDefault="00714041" w:rsidP="00714041">
      <w:pPr>
        <w:rPr>
          <w:i/>
        </w:rPr>
      </w:pPr>
    </w:p>
    <w:p w14:paraId="32974652" w14:textId="77777777" w:rsidR="00714041" w:rsidRDefault="00714041" w:rsidP="00714041">
      <w:pPr>
        <w:rPr>
          <w:i/>
        </w:rPr>
      </w:pPr>
      <w:r>
        <w:rPr>
          <w:i/>
        </w:rPr>
        <w:t>Storage # B2-79</w:t>
      </w:r>
    </w:p>
    <w:p w14:paraId="7071845D" w14:textId="77777777" w:rsidR="00714041" w:rsidRDefault="00714041" w:rsidP="00714041">
      <w:pPr>
        <w:tabs>
          <w:tab w:val="left" w:pos="2880"/>
        </w:tabs>
        <w:ind w:left="2880" w:hanging="2880"/>
      </w:pPr>
      <w:r>
        <w:t>105 CMR 451.200</w:t>
      </w:r>
      <w:r w:rsidR="00DE7AD4">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DEFD60D" w14:textId="77777777" w:rsidR="00714041" w:rsidRDefault="00714041" w:rsidP="00714041">
      <w:pPr>
        <w:tabs>
          <w:tab w:val="left" w:pos="2880"/>
        </w:tabs>
        <w:ind w:left="2880" w:hanging="2880"/>
      </w:pPr>
      <w:r>
        <w:t>105 CMR 451.200</w:t>
      </w:r>
      <w:r w:rsidR="00DE7AD4">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microwave door handle broken</w:t>
      </w:r>
    </w:p>
    <w:p w14:paraId="04F38AB7" w14:textId="77777777" w:rsidR="00714041" w:rsidRDefault="00714041" w:rsidP="00714041"/>
    <w:p w14:paraId="0E1D47BB" w14:textId="77777777" w:rsidR="00714041" w:rsidRDefault="00714041" w:rsidP="00714041">
      <w:pPr>
        <w:rPr>
          <w:b/>
        </w:rPr>
      </w:pPr>
      <w:r>
        <w:rPr>
          <w:b/>
        </w:rPr>
        <w:t>Medical Office Area</w:t>
      </w:r>
    </w:p>
    <w:p w14:paraId="14557BB8" w14:textId="77777777" w:rsidR="00714041" w:rsidRDefault="00714041" w:rsidP="00714041"/>
    <w:p w14:paraId="2E7810D2" w14:textId="77777777" w:rsidR="00714041" w:rsidRDefault="00714041" w:rsidP="00714041">
      <w:pPr>
        <w:rPr>
          <w:i/>
        </w:rPr>
      </w:pPr>
      <w:r>
        <w:rPr>
          <w:i/>
        </w:rPr>
        <w:t>Office # B2-48</w:t>
      </w:r>
    </w:p>
    <w:p w14:paraId="4F2A0CFF" w14:textId="77777777" w:rsidR="00714041" w:rsidRDefault="00714041" w:rsidP="00714041">
      <w:r>
        <w:tab/>
      </w:r>
      <w:r>
        <w:tab/>
      </w:r>
      <w:r>
        <w:tab/>
      </w:r>
      <w:r>
        <w:tab/>
        <w:t>No Violations Noted</w:t>
      </w:r>
    </w:p>
    <w:p w14:paraId="1B418222" w14:textId="77777777" w:rsidR="00714041" w:rsidRDefault="00714041" w:rsidP="00714041">
      <w:pPr>
        <w:rPr>
          <w:i/>
        </w:rPr>
      </w:pPr>
    </w:p>
    <w:p w14:paraId="3B2A109E" w14:textId="77777777" w:rsidR="00714041" w:rsidRDefault="00714041" w:rsidP="00714041">
      <w:pPr>
        <w:rPr>
          <w:i/>
        </w:rPr>
      </w:pPr>
      <w:r>
        <w:rPr>
          <w:i/>
        </w:rPr>
        <w:t>Break Room # B2-8</w:t>
      </w:r>
    </w:p>
    <w:p w14:paraId="57CC5510" w14:textId="77777777" w:rsidR="00714041" w:rsidRDefault="00714041" w:rsidP="00714041">
      <w:pPr>
        <w:tabs>
          <w:tab w:val="left" w:pos="2880"/>
        </w:tabs>
      </w:pPr>
      <w:r w:rsidRPr="004C05A2">
        <w:tab/>
        <w:t>No Violations</w:t>
      </w:r>
      <w:r>
        <w:t xml:space="preserve"> Noted</w:t>
      </w:r>
    </w:p>
    <w:p w14:paraId="54E83495" w14:textId="77777777" w:rsidR="00714041" w:rsidRDefault="00714041" w:rsidP="00714041">
      <w:pPr>
        <w:rPr>
          <w:i/>
        </w:rPr>
      </w:pPr>
    </w:p>
    <w:p w14:paraId="6B3615F0" w14:textId="77777777" w:rsidR="00714041" w:rsidRDefault="00714041" w:rsidP="00714041">
      <w:pPr>
        <w:rPr>
          <w:i/>
        </w:rPr>
      </w:pPr>
      <w:r>
        <w:rPr>
          <w:i/>
        </w:rPr>
        <w:t>Pharmacy # B2-31</w:t>
      </w:r>
    </w:p>
    <w:p w14:paraId="14F481EA" w14:textId="77777777" w:rsidR="00714041" w:rsidRDefault="00714041" w:rsidP="00714041">
      <w:pPr>
        <w:tabs>
          <w:tab w:val="left" w:pos="2880"/>
        </w:tabs>
      </w:pPr>
      <w:r>
        <w:tab/>
        <w:t>No Violations Noted</w:t>
      </w:r>
    </w:p>
    <w:p w14:paraId="0328ACE0" w14:textId="77777777" w:rsidR="00714041" w:rsidRDefault="00714041" w:rsidP="00714041">
      <w:pPr>
        <w:rPr>
          <w:i/>
        </w:rPr>
      </w:pPr>
    </w:p>
    <w:p w14:paraId="4A7CD010" w14:textId="77777777" w:rsidR="00714041" w:rsidRDefault="00714041" w:rsidP="00714041">
      <w:pPr>
        <w:rPr>
          <w:i/>
        </w:rPr>
      </w:pPr>
      <w:r>
        <w:rPr>
          <w:i/>
        </w:rPr>
        <w:t>Conference Room # B2-52</w:t>
      </w:r>
    </w:p>
    <w:p w14:paraId="3146C29E" w14:textId="77777777" w:rsidR="00714041" w:rsidRDefault="00DE7AD4" w:rsidP="00DE7AD4">
      <w:pPr>
        <w:tabs>
          <w:tab w:val="left" w:pos="2880"/>
        </w:tabs>
      </w:pPr>
      <w:r w:rsidRPr="004C05A2">
        <w:tab/>
        <w:t>No Violations</w:t>
      </w:r>
      <w:r>
        <w:t xml:space="preserve"> Noted</w:t>
      </w:r>
    </w:p>
    <w:p w14:paraId="02A4F8D9" w14:textId="77777777" w:rsidR="00714041" w:rsidRDefault="00714041" w:rsidP="00714041">
      <w:pPr>
        <w:rPr>
          <w:i/>
        </w:rPr>
      </w:pPr>
    </w:p>
    <w:p w14:paraId="0DEB6152" w14:textId="77777777" w:rsidR="00714041" w:rsidRDefault="00714041" w:rsidP="00714041">
      <w:pPr>
        <w:rPr>
          <w:i/>
        </w:rPr>
      </w:pPr>
      <w:r>
        <w:rPr>
          <w:i/>
        </w:rPr>
        <w:t>Medical Records # B2-53</w:t>
      </w:r>
    </w:p>
    <w:p w14:paraId="1A013B05" w14:textId="77777777" w:rsidR="00714041" w:rsidRDefault="00714041" w:rsidP="00714041">
      <w:pPr>
        <w:tabs>
          <w:tab w:val="left" w:pos="2880"/>
        </w:tabs>
        <w:ind w:left="2880" w:hanging="2880"/>
      </w:pPr>
      <w:r>
        <w:tab/>
        <w:t>No Violations Noted</w:t>
      </w:r>
    </w:p>
    <w:p w14:paraId="3C41EA16" w14:textId="77777777" w:rsidR="00714041" w:rsidRDefault="00714041" w:rsidP="00714041">
      <w:pPr>
        <w:rPr>
          <w:i/>
        </w:rPr>
      </w:pPr>
    </w:p>
    <w:p w14:paraId="47BE1B78" w14:textId="77777777" w:rsidR="00714041" w:rsidRDefault="00714041" w:rsidP="00714041">
      <w:pPr>
        <w:rPr>
          <w:i/>
        </w:rPr>
      </w:pPr>
      <w:r>
        <w:rPr>
          <w:i/>
        </w:rPr>
        <w:t>Office # B2-46</w:t>
      </w:r>
    </w:p>
    <w:p w14:paraId="63309D63" w14:textId="77777777" w:rsidR="00714041" w:rsidRDefault="00714041" w:rsidP="00714041">
      <w:pPr>
        <w:rPr>
          <w:i/>
        </w:rPr>
      </w:pPr>
      <w:r>
        <w:tab/>
      </w:r>
      <w:r>
        <w:tab/>
      </w:r>
      <w:r>
        <w:tab/>
      </w:r>
      <w:r>
        <w:tab/>
        <w:t>No Violations Noted</w:t>
      </w:r>
    </w:p>
    <w:p w14:paraId="5B12D427" w14:textId="77777777" w:rsidR="00714041" w:rsidRDefault="00714041" w:rsidP="00714041">
      <w:pPr>
        <w:rPr>
          <w:i/>
        </w:rPr>
      </w:pPr>
      <w:r>
        <w:rPr>
          <w:i/>
        </w:rPr>
        <w:t>Office # B2-45</w:t>
      </w:r>
    </w:p>
    <w:p w14:paraId="7C61B94D" w14:textId="77777777" w:rsidR="00714041" w:rsidRDefault="00714041" w:rsidP="00714041">
      <w:r>
        <w:tab/>
      </w:r>
      <w:r>
        <w:tab/>
      </w:r>
      <w:r>
        <w:tab/>
      </w:r>
      <w:r>
        <w:tab/>
        <w:t>No Violations Noted</w:t>
      </w:r>
    </w:p>
    <w:p w14:paraId="4C0EB6B5" w14:textId="77777777" w:rsidR="00E06FE1" w:rsidRDefault="00E06FE1" w:rsidP="00714041">
      <w:pPr>
        <w:rPr>
          <w:i/>
        </w:rPr>
      </w:pPr>
    </w:p>
    <w:p w14:paraId="6B8421C8" w14:textId="77777777" w:rsidR="00714041" w:rsidRDefault="00714041" w:rsidP="00714041">
      <w:pPr>
        <w:rPr>
          <w:i/>
        </w:rPr>
      </w:pPr>
      <w:r>
        <w:rPr>
          <w:i/>
        </w:rPr>
        <w:t>Office # B2-43</w:t>
      </w:r>
    </w:p>
    <w:p w14:paraId="4710E24D" w14:textId="77777777" w:rsidR="00714041" w:rsidRDefault="00714041" w:rsidP="00714041">
      <w:pPr>
        <w:rPr>
          <w:i/>
        </w:rPr>
      </w:pPr>
      <w:r>
        <w:tab/>
      </w:r>
      <w:r>
        <w:tab/>
      </w:r>
      <w:r>
        <w:tab/>
      </w:r>
      <w:r>
        <w:tab/>
        <w:t>No Violations Noted</w:t>
      </w:r>
    </w:p>
    <w:p w14:paraId="6DC68C7F" w14:textId="77777777" w:rsidR="00714041" w:rsidRDefault="00714041" w:rsidP="00714041">
      <w:pPr>
        <w:rPr>
          <w:i/>
        </w:rPr>
      </w:pPr>
    </w:p>
    <w:p w14:paraId="7508CCE2" w14:textId="77777777" w:rsidR="00714041" w:rsidRDefault="00714041" w:rsidP="00714041">
      <w:pPr>
        <w:rPr>
          <w:i/>
        </w:rPr>
      </w:pPr>
      <w:r>
        <w:rPr>
          <w:i/>
        </w:rPr>
        <w:t>Janitor’s Closet # B2-91</w:t>
      </w:r>
    </w:p>
    <w:p w14:paraId="6DA8F7E7" w14:textId="77777777" w:rsidR="00714041" w:rsidRPr="00DE7AD4" w:rsidRDefault="00DE7AD4" w:rsidP="00DE7AD4">
      <w:pPr>
        <w:tabs>
          <w:tab w:val="left" w:pos="2880"/>
        </w:tabs>
      </w:pPr>
      <w:r w:rsidRPr="004C05A2">
        <w:tab/>
        <w:t>No Violations</w:t>
      </w:r>
      <w:r>
        <w:t xml:space="preserve"> Noted</w:t>
      </w:r>
    </w:p>
    <w:p w14:paraId="063B583A" w14:textId="77777777" w:rsidR="00714041" w:rsidRDefault="00714041" w:rsidP="00714041">
      <w:pPr>
        <w:rPr>
          <w:i/>
        </w:rPr>
      </w:pPr>
    </w:p>
    <w:p w14:paraId="2DB44D90" w14:textId="77777777" w:rsidR="00714041" w:rsidRDefault="00714041" w:rsidP="00714041">
      <w:pPr>
        <w:rPr>
          <w:i/>
        </w:rPr>
      </w:pPr>
      <w:r>
        <w:rPr>
          <w:i/>
        </w:rPr>
        <w:t>Office # B2-42</w:t>
      </w:r>
    </w:p>
    <w:p w14:paraId="79105265" w14:textId="77777777" w:rsidR="00714041" w:rsidRDefault="00714041" w:rsidP="00714041">
      <w:pPr>
        <w:rPr>
          <w:i/>
        </w:rPr>
      </w:pPr>
      <w:r>
        <w:tab/>
      </w:r>
      <w:r>
        <w:tab/>
      </w:r>
      <w:r>
        <w:tab/>
      </w:r>
      <w:r>
        <w:tab/>
        <w:t>No Violations Noted</w:t>
      </w:r>
    </w:p>
    <w:p w14:paraId="0235D8AB" w14:textId="77777777" w:rsidR="00714041" w:rsidRDefault="00714041" w:rsidP="00714041">
      <w:pPr>
        <w:rPr>
          <w:i/>
        </w:rPr>
      </w:pPr>
    </w:p>
    <w:p w14:paraId="66C5C1DB" w14:textId="77777777" w:rsidR="00714041" w:rsidRDefault="00714041" w:rsidP="00714041">
      <w:pPr>
        <w:rPr>
          <w:i/>
        </w:rPr>
      </w:pPr>
      <w:r>
        <w:rPr>
          <w:i/>
        </w:rPr>
        <w:t>Office # B2-40</w:t>
      </w:r>
    </w:p>
    <w:p w14:paraId="4BAACF11" w14:textId="77777777" w:rsidR="00714041" w:rsidRDefault="00714041" w:rsidP="00714041">
      <w:r>
        <w:tab/>
      </w:r>
      <w:r>
        <w:tab/>
      </w:r>
      <w:r>
        <w:tab/>
      </w:r>
      <w:r>
        <w:tab/>
        <w:t>No Violations Noted</w:t>
      </w:r>
    </w:p>
    <w:p w14:paraId="72D6AE37" w14:textId="77777777" w:rsidR="00714041" w:rsidRDefault="00714041" w:rsidP="00714041">
      <w:pPr>
        <w:rPr>
          <w:i/>
        </w:rPr>
      </w:pPr>
    </w:p>
    <w:p w14:paraId="30E67B87" w14:textId="77777777" w:rsidR="00714041" w:rsidRDefault="00714041" w:rsidP="00714041">
      <w:pPr>
        <w:rPr>
          <w:i/>
        </w:rPr>
      </w:pPr>
      <w:r>
        <w:rPr>
          <w:i/>
        </w:rPr>
        <w:t>Male Bathroom # B2-32</w:t>
      </w:r>
    </w:p>
    <w:p w14:paraId="151DB426" w14:textId="77777777" w:rsidR="00714041" w:rsidRDefault="00714041" w:rsidP="00714041">
      <w:pPr>
        <w:tabs>
          <w:tab w:val="left" w:pos="2880"/>
        </w:tabs>
      </w:pPr>
      <w:r>
        <w:tab/>
        <w:t>No Violations Noted</w:t>
      </w:r>
    </w:p>
    <w:p w14:paraId="2F94E1EF" w14:textId="77777777" w:rsidR="00714041" w:rsidRDefault="00714041" w:rsidP="00714041">
      <w:pPr>
        <w:rPr>
          <w:i/>
        </w:rPr>
      </w:pPr>
    </w:p>
    <w:p w14:paraId="7DAC5647" w14:textId="77777777" w:rsidR="00714041" w:rsidRDefault="00714041" w:rsidP="00714041">
      <w:pPr>
        <w:rPr>
          <w:i/>
        </w:rPr>
      </w:pPr>
      <w:r>
        <w:rPr>
          <w:i/>
        </w:rPr>
        <w:t>Female Bathroom # B2-33</w:t>
      </w:r>
    </w:p>
    <w:p w14:paraId="5776D46F" w14:textId="77777777" w:rsidR="00714041" w:rsidRPr="00DE7AD4" w:rsidRDefault="00DE7AD4" w:rsidP="00DE7AD4">
      <w:pPr>
        <w:tabs>
          <w:tab w:val="left" w:pos="2880"/>
        </w:tabs>
      </w:pPr>
      <w:r w:rsidRPr="004C05A2">
        <w:tab/>
        <w:t>No Violations</w:t>
      </w:r>
      <w:r>
        <w:t xml:space="preserve"> Noted</w:t>
      </w:r>
    </w:p>
    <w:p w14:paraId="04C07CDF" w14:textId="77777777" w:rsidR="00714041" w:rsidRDefault="00714041" w:rsidP="00714041">
      <w:pPr>
        <w:rPr>
          <w:i/>
        </w:rPr>
      </w:pPr>
    </w:p>
    <w:p w14:paraId="6783229E" w14:textId="77777777" w:rsidR="00714041" w:rsidRDefault="00714041" w:rsidP="00714041">
      <w:pPr>
        <w:rPr>
          <w:i/>
        </w:rPr>
      </w:pPr>
      <w:r>
        <w:rPr>
          <w:i/>
        </w:rPr>
        <w:t>Office # B2-39</w:t>
      </w:r>
    </w:p>
    <w:p w14:paraId="2CD3FCAA" w14:textId="77777777" w:rsidR="00714041" w:rsidRDefault="00714041" w:rsidP="00714041">
      <w:pPr>
        <w:rPr>
          <w:i/>
        </w:rPr>
      </w:pPr>
      <w:r>
        <w:tab/>
      </w:r>
      <w:r>
        <w:tab/>
      </w:r>
      <w:r>
        <w:tab/>
      </w:r>
      <w:r>
        <w:tab/>
        <w:t>No Violations Noted</w:t>
      </w:r>
    </w:p>
    <w:p w14:paraId="5B90C37F" w14:textId="77777777" w:rsidR="00714041" w:rsidRDefault="00714041" w:rsidP="00714041">
      <w:pPr>
        <w:rPr>
          <w:i/>
        </w:rPr>
      </w:pPr>
    </w:p>
    <w:p w14:paraId="5BA8D2C0" w14:textId="77777777" w:rsidR="00714041" w:rsidRDefault="00714041" w:rsidP="00714041">
      <w:pPr>
        <w:rPr>
          <w:i/>
        </w:rPr>
      </w:pPr>
      <w:r>
        <w:rPr>
          <w:i/>
        </w:rPr>
        <w:t>Office # B2-24</w:t>
      </w:r>
    </w:p>
    <w:p w14:paraId="76A9F400" w14:textId="77777777" w:rsidR="00DE7AD4" w:rsidRDefault="00DE7AD4" w:rsidP="00174B1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102A58C" w14:textId="77777777" w:rsidR="00714041" w:rsidRDefault="00DE7AD4" w:rsidP="00DE7AD4">
      <w:pPr>
        <w:tabs>
          <w:tab w:val="left" w:pos="2880"/>
        </w:tabs>
        <w:ind w:left="2880" w:hanging="2880"/>
      </w:pPr>
      <w:r>
        <w:rPr>
          <w:rStyle w:val="normaltextrun"/>
          <w:szCs w:val="22"/>
          <w:shd w:val="clear" w:color="auto" w:fill="FFFFFF"/>
        </w:rPr>
        <w:t>105 CMR 451.200</w:t>
      </w:r>
      <w:r>
        <w:rPr>
          <w:rStyle w:val="normaltextrun"/>
          <w:szCs w:val="22"/>
          <w:shd w:val="clear" w:color="auto" w:fill="FFFFFF"/>
        </w:rPr>
        <w:tab/>
        <w:t>Food Storage, Preparation and Service: Food storage</w:t>
      </w:r>
      <w:r>
        <w:rPr>
          <w:rStyle w:val="normaltextrun"/>
          <w:shd w:val="clear" w:color="auto" w:fill="FFFFFF"/>
        </w:rPr>
        <w:t xml:space="preserve"> not in compliance with                105 CMR 590.000, </w:t>
      </w:r>
      <w:r w:rsidRPr="00DE7AD4">
        <w:rPr>
          <w:rStyle w:val="findhit"/>
          <w:shd w:val="clear" w:color="auto" w:fill="FFFFFF"/>
        </w:rPr>
        <w:t>excessi</w:t>
      </w:r>
      <w:r w:rsidRPr="00DE7AD4">
        <w:rPr>
          <w:rStyle w:val="normaltextrun"/>
          <w:shd w:val="clear" w:color="auto" w:fill="FFFFFF"/>
        </w:rPr>
        <w:t>ve ice build-up observed in freezer</w:t>
      </w:r>
    </w:p>
    <w:p w14:paraId="0D95EE50" w14:textId="77777777" w:rsidR="00714041" w:rsidRDefault="00714041" w:rsidP="00714041">
      <w:pPr>
        <w:tabs>
          <w:tab w:val="left" w:pos="2880"/>
        </w:tabs>
      </w:pPr>
    </w:p>
    <w:p w14:paraId="4BE42FAE" w14:textId="77777777" w:rsidR="00714041" w:rsidRPr="004E3784" w:rsidRDefault="00714041" w:rsidP="00714041">
      <w:pPr>
        <w:tabs>
          <w:tab w:val="left" w:pos="2880"/>
        </w:tabs>
        <w:rPr>
          <w:b/>
          <w:i/>
          <w:iCs/>
          <w:u w:val="single"/>
        </w:rPr>
      </w:pPr>
      <w:r w:rsidRPr="00015AC3">
        <w:rPr>
          <w:b/>
          <w:u w:val="single"/>
        </w:rPr>
        <w:t xml:space="preserve">MAT </w:t>
      </w:r>
      <w:r w:rsidRPr="004E3784">
        <w:rPr>
          <w:b/>
          <w:u w:val="single"/>
        </w:rPr>
        <w:t>Program</w:t>
      </w:r>
    </w:p>
    <w:p w14:paraId="0C05FE08" w14:textId="77777777" w:rsidR="00714041" w:rsidRDefault="00714041" w:rsidP="00714041">
      <w:pPr>
        <w:pStyle w:val="NormalWeb"/>
        <w:tabs>
          <w:tab w:val="left" w:pos="2970"/>
        </w:tabs>
        <w:spacing w:before="0" w:beforeAutospacing="0" w:after="0" w:afterAutospacing="0"/>
        <w:ind w:left="2880" w:hanging="2822"/>
        <w:rPr>
          <w:szCs w:val="22"/>
        </w:rPr>
      </w:pPr>
    </w:p>
    <w:p w14:paraId="5CEF27E3" w14:textId="77777777" w:rsidR="00714041" w:rsidRDefault="00714041" w:rsidP="00714041">
      <w:pPr>
        <w:pStyle w:val="NormalWeb"/>
        <w:tabs>
          <w:tab w:val="left" w:pos="0"/>
        </w:tabs>
        <w:spacing w:before="0" w:beforeAutospacing="0" w:after="0" w:afterAutospacing="0"/>
        <w:rPr>
          <w:i/>
          <w:szCs w:val="22"/>
        </w:rPr>
      </w:pPr>
      <w:r>
        <w:rPr>
          <w:i/>
          <w:szCs w:val="22"/>
        </w:rPr>
        <w:t>Inmate Bathroom # C2-8</w:t>
      </w:r>
      <w:r w:rsidR="00DE7AD4">
        <w:rPr>
          <w:i/>
          <w:szCs w:val="22"/>
        </w:rPr>
        <w:t xml:space="preserve"> (Not in Use)</w:t>
      </w:r>
    </w:p>
    <w:p w14:paraId="5DDA0508" w14:textId="77777777" w:rsidR="00714041" w:rsidRDefault="00DE7AD4" w:rsidP="00DE7AD4">
      <w:pPr>
        <w:tabs>
          <w:tab w:val="left" w:pos="2880"/>
        </w:tabs>
      </w:pPr>
      <w:r w:rsidRPr="004C05A2">
        <w:tab/>
        <w:t>No Violations</w:t>
      </w:r>
      <w:r>
        <w:t xml:space="preserve"> Noted</w:t>
      </w:r>
    </w:p>
    <w:p w14:paraId="0FFFEE62" w14:textId="77777777" w:rsidR="00714041" w:rsidRDefault="00714041" w:rsidP="00714041">
      <w:pPr>
        <w:tabs>
          <w:tab w:val="left" w:pos="2880"/>
        </w:tabs>
      </w:pPr>
    </w:p>
    <w:p w14:paraId="6868DD59" w14:textId="77777777" w:rsidR="00714041" w:rsidRDefault="00714041" w:rsidP="00714041">
      <w:pPr>
        <w:pStyle w:val="NormalWeb"/>
        <w:spacing w:before="0" w:beforeAutospacing="0" w:after="0" w:afterAutospacing="0"/>
        <w:rPr>
          <w:i/>
          <w:szCs w:val="22"/>
        </w:rPr>
      </w:pPr>
      <w:r>
        <w:rPr>
          <w:i/>
          <w:szCs w:val="22"/>
        </w:rPr>
        <w:t>Storage Closet # C2-7</w:t>
      </w:r>
    </w:p>
    <w:p w14:paraId="1A007E92" w14:textId="77777777" w:rsidR="00714041" w:rsidRDefault="00DE7AD4" w:rsidP="00DE7AD4">
      <w:pPr>
        <w:tabs>
          <w:tab w:val="left" w:pos="2880"/>
        </w:tabs>
      </w:pPr>
      <w:r w:rsidRPr="004C05A2">
        <w:tab/>
        <w:t>No Violations</w:t>
      </w:r>
      <w:r>
        <w:t xml:space="preserve"> Noted</w:t>
      </w:r>
    </w:p>
    <w:p w14:paraId="20045559" w14:textId="77777777" w:rsidR="00714041" w:rsidRDefault="00714041" w:rsidP="00714041">
      <w:pPr>
        <w:tabs>
          <w:tab w:val="left" w:pos="2880"/>
        </w:tabs>
        <w:rPr>
          <w:i/>
        </w:rPr>
      </w:pPr>
    </w:p>
    <w:p w14:paraId="614AF48C" w14:textId="77777777" w:rsidR="00714041" w:rsidRDefault="00714041" w:rsidP="00714041">
      <w:pPr>
        <w:tabs>
          <w:tab w:val="left" w:pos="2880"/>
        </w:tabs>
        <w:rPr>
          <w:i/>
        </w:rPr>
      </w:pPr>
      <w:r>
        <w:rPr>
          <w:i/>
        </w:rPr>
        <w:t>Office # C2-90 &amp; C2-11</w:t>
      </w:r>
    </w:p>
    <w:p w14:paraId="13948810" w14:textId="77777777" w:rsidR="00714041" w:rsidRDefault="00714041" w:rsidP="00714041">
      <w:pPr>
        <w:tabs>
          <w:tab w:val="left" w:pos="2880"/>
        </w:tabs>
      </w:pPr>
      <w:r>
        <w:tab/>
        <w:t>No Violations Noted</w:t>
      </w:r>
    </w:p>
    <w:p w14:paraId="44348230" w14:textId="77777777" w:rsidR="00714041" w:rsidRDefault="00714041" w:rsidP="00714041">
      <w:pPr>
        <w:pStyle w:val="NormalWeb"/>
        <w:spacing w:before="0" w:beforeAutospacing="0" w:after="0" w:afterAutospacing="0"/>
        <w:rPr>
          <w:szCs w:val="22"/>
        </w:rPr>
      </w:pPr>
    </w:p>
    <w:p w14:paraId="2D734401" w14:textId="77777777" w:rsidR="00714041" w:rsidRPr="00232338" w:rsidRDefault="00714041" w:rsidP="00714041">
      <w:pPr>
        <w:pStyle w:val="NormalWeb"/>
        <w:spacing w:before="0" w:beforeAutospacing="0" w:after="0" w:afterAutospacing="0"/>
        <w:rPr>
          <w:i/>
          <w:szCs w:val="22"/>
        </w:rPr>
      </w:pPr>
      <w:r w:rsidRPr="00232338">
        <w:rPr>
          <w:i/>
          <w:szCs w:val="22"/>
        </w:rPr>
        <w:t>Waiting Area</w:t>
      </w:r>
    </w:p>
    <w:p w14:paraId="3A04A8AA" w14:textId="77777777" w:rsidR="00714041" w:rsidRPr="00DE7AD4" w:rsidRDefault="00DE7AD4" w:rsidP="00DE7AD4">
      <w:pPr>
        <w:tabs>
          <w:tab w:val="left" w:pos="2880"/>
        </w:tabs>
      </w:pPr>
      <w:r w:rsidRPr="004C05A2">
        <w:tab/>
        <w:t>No Violations</w:t>
      </w:r>
      <w:r>
        <w:t xml:space="preserve"> Noted</w:t>
      </w:r>
    </w:p>
    <w:p w14:paraId="5FC7547A" w14:textId="77777777" w:rsidR="00714041" w:rsidRPr="00232338" w:rsidRDefault="00714041" w:rsidP="00714041">
      <w:pPr>
        <w:pStyle w:val="NormalWeb"/>
        <w:spacing w:before="0" w:beforeAutospacing="0" w:after="0" w:afterAutospacing="0"/>
        <w:rPr>
          <w:szCs w:val="22"/>
        </w:rPr>
      </w:pPr>
    </w:p>
    <w:p w14:paraId="7D00BA89" w14:textId="77777777" w:rsidR="00714041" w:rsidRPr="00232338" w:rsidRDefault="00714041" w:rsidP="00714041">
      <w:pPr>
        <w:pStyle w:val="NormalWeb"/>
        <w:spacing w:before="0" w:beforeAutospacing="0" w:after="0" w:afterAutospacing="0"/>
        <w:rPr>
          <w:i/>
          <w:iCs/>
          <w:szCs w:val="22"/>
        </w:rPr>
      </w:pPr>
      <w:r w:rsidRPr="00232338">
        <w:rPr>
          <w:i/>
          <w:iCs/>
          <w:szCs w:val="22"/>
        </w:rPr>
        <w:t>Treatment/Interview Rooms</w:t>
      </w:r>
    </w:p>
    <w:p w14:paraId="20012164" w14:textId="77777777" w:rsidR="00714041" w:rsidRPr="00DE7AD4" w:rsidRDefault="00DE7AD4" w:rsidP="00DE7AD4">
      <w:pPr>
        <w:tabs>
          <w:tab w:val="left" w:pos="2880"/>
        </w:tabs>
      </w:pPr>
      <w:r w:rsidRPr="004C05A2">
        <w:tab/>
        <w:t>No Violations</w:t>
      </w:r>
      <w:r>
        <w:t xml:space="preserve"> Noted</w:t>
      </w:r>
    </w:p>
    <w:p w14:paraId="666ACA79" w14:textId="77777777" w:rsidR="00714041" w:rsidRPr="00232338" w:rsidRDefault="00714041" w:rsidP="00714041">
      <w:pPr>
        <w:pStyle w:val="NormalWeb"/>
        <w:spacing w:before="0" w:beforeAutospacing="0" w:after="0" w:afterAutospacing="0"/>
        <w:rPr>
          <w:szCs w:val="22"/>
        </w:rPr>
      </w:pPr>
    </w:p>
    <w:p w14:paraId="29E6794C" w14:textId="77777777" w:rsidR="00714041" w:rsidRPr="00232338" w:rsidRDefault="00714041" w:rsidP="00714041">
      <w:pPr>
        <w:tabs>
          <w:tab w:val="left" w:pos="2880"/>
        </w:tabs>
        <w:rPr>
          <w:b/>
          <w:u w:val="single"/>
        </w:rPr>
      </w:pPr>
      <w:r w:rsidRPr="00232338">
        <w:rPr>
          <w:b/>
          <w:u w:val="single"/>
        </w:rPr>
        <w:t>Mosque # C2-87</w:t>
      </w:r>
    </w:p>
    <w:p w14:paraId="09C81D52" w14:textId="77777777" w:rsidR="00714041" w:rsidRDefault="00714041" w:rsidP="00714041">
      <w:pPr>
        <w:tabs>
          <w:tab w:val="left" w:pos="2880"/>
        </w:tabs>
      </w:pPr>
    </w:p>
    <w:p w14:paraId="5D199BEB" w14:textId="77777777" w:rsidR="00714041" w:rsidRDefault="00714041" w:rsidP="00714041">
      <w:pPr>
        <w:tabs>
          <w:tab w:val="left" w:pos="2880"/>
        </w:tabs>
        <w:rPr>
          <w:i/>
        </w:rPr>
      </w:pPr>
      <w:r>
        <w:rPr>
          <w:i/>
        </w:rPr>
        <w:t xml:space="preserve">Inmate Bathroom </w:t>
      </w:r>
    </w:p>
    <w:p w14:paraId="3A7F6B00" w14:textId="77777777" w:rsidR="00DE7AD4" w:rsidRPr="0010735A" w:rsidRDefault="00DE7AD4" w:rsidP="00DE7AD4">
      <w:pPr>
        <w:rPr>
          <w:szCs w:val="22"/>
        </w:rPr>
      </w:pPr>
      <w:r w:rsidRPr="0010735A">
        <w:rPr>
          <w:szCs w:val="22"/>
        </w:rPr>
        <w:t>105 CMR 451.126</w:t>
      </w:r>
      <w:r w:rsidRPr="0010735A">
        <w:rPr>
          <w:szCs w:val="22"/>
        </w:rPr>
        <w:tab/>
      </w:r>
      <w:r w:rsidRPr="0010735A">
        <w:rPr>
          <w:szCs w:val="22"/>
        </w:rPr>
        <w:tab/>
        <w:t xml:space="preserve">Hot Water: Hot water temperature recorded at </w:t>
      </w:r>
      <w:r>
        <w:rPr>
          <w:szCs w:val="22"/>
        </w:rPr>
        <w:t>65</w:t>
      </w:r>
      <w:r w:rsidRPr="0010735A">
        <w:rPr>
          <w:szCs w:val="22"/>
        </w:rPr>
        <w:t>°F at handwash sink</w:t>
      </w:r>
    </w:p>
    <w:p w14:paraId="4538B6AB" w14:textId="77777777" w:rsidR="00714041" w:rsidRDefault="00714041" w:rsidP="00714041">
      <w:pPr>
        <w:tabs>
          <w:tab w:val="left" w:pos="2880"/>
        </w:tabs>
      </w:pPr>
    </w:p>
    <w:p w14:paraId="2BC48588" w14:textId="77777777" w:rsidR="00714041" w:rsidRDefault="00714041" w:rsidP="00714041">
      <w:pPr>
        <w:tabs>
          <w:tab w:val="left" w:pos="2880"/>
        </w:tabs>
        <w:rPr>
          <w:i/>
        </w:rPr>
      </w:pPr>
      <w:r>
        <w:rPr>
          <w:i/>
        </w:rPr>
        <w:t>Room # C2-6</w:t>
      </w:r>
    </w:p>
    <w:p w14:paraId="2D4369DB" w14:textId="77777777" w:rsidR="00714041" w:rsidRDefault="00714041" w:rsidP="00714041">
      <w:pPr>
        <w:tabs>
          <w:tab w:val="left" w:pos="2880"/>
        </w:tabs>
      </w:pPr>
      <w:r>
        <w:tab/>
        <w:t>Unable to Inspect – Locked</w:t>
      </w:r>
    </w:p>
    <w:p w14:paraId="0E40B9EC" w14:textId="77777777" w:rsidR="00714041" w:rsidRDefault="00714041" w:rsidP="00714041">
      <w:pPr>
        <w:tabs>
          <w:tab w:val="left" w:pos="2880"/>
        </w:tabs>
        <w:rPr>
          <w:i/>
        </w:rPr>
      </w:pPr>
    </w:p>
    <w:p w14:paraId="64295186" w14:textId="77777777" w:rsidR="00E06FE1" w:rsidRDefault="00E06FE1" w:rsidP="00714041">
      <w:pPr>
        <w:tabs>
          <w:tab w:val="left" w:pos="2880"/>
        </w:tabs>
        <w:rPr>
          <w:i/>
        </w:rPr>
      </w:pPr>
    </w:p>
    <w:p w14:paraId="202963C3" w14:textId="77777777" w:rsidR="00714041" w:rsidRDefault="00714041" w:rsidP="00714041">
      <w:pPr>
        <w:tabs>
          <w:tab w:val="left" w:pos="2880"/>
        </w:tabs>
        <w:rPr>
          <w:i/>
        </w:rPr>
      </w:pPr>
      <w:r>
        <w:rPr>
          <w:i/>
        </w:rPr>
        <w:t>Room # C2-10</w:t>
      </w:r>
    </w:p>
    <w:p w14:paraId="6EE500C3" w14:textId="77777777" w:rsidR="00714041" w:rsidRDefault="00714041" w:rsidP="00714041">
      <w:pPr>
        <w:tabs>
          <w:tab w:val="left" w:pos="2880"/>
        </w:tabs>
      </w:pPr>
      <w:r>
        <w:tab/>
        <w:t>No Violations Noted</w:t>
      </w:r>
    </w:p>
    <w:p w14:paraId="625B1945" w14:textId="77777777" w:rsidR="00DA626D" w:rsidRDefault="00DA626D" w:rsidP="00714041">
      <w:pPr>
        <w:tabs>
          <w:tab w:val="left" w:pos="2880"/>
        </w:tabs>
        <w:rPr>
          <w:i/>
        </w:rPr>
      </w:pPr>
    </w:p>
    <w:p w14:paraId="5BE56393" w14:textId="77777777" w:rsidR="00714041" w:rsidRDefault="00714041" w:rsidP="00714041">
      <w:pPr>
        <w:tabs>
          <w:tab w:val="left" w:pos="2880"/>
        </w:tabs>
        <w:rPr>
          <w:i/>
        </w:rPr>
      </w:pPr>
      <w:r>
        <w:rPr>
          <w:i/>
        </w:rPr>
        <w:t>Prayer Area # C2-88</w:t>
      </w:r>
    </w:p>
    <w:p w14:paraId="0A29F3BE" w14:textId="77777777" w:rsidR="00714041" w:rsidRDefault="00714041" w:rsidP="00714041">
      <w:pPr>
        <w:tabs>
          <w:tab w:val="left" w:pos="2880"/>
        </w:tabs>
      </w:pPr>
      <w:r>
        <w:rPr>
          <w:i/>
        </w:rPr>
        <w:tab/>
      </w:r>
      <w:r>
        <w:t>No Violations Noted</w:t>
      </w:r>
    </w:p>
    <w:p w14:paraId="067884BD" w14:textId="77777777" w:rsidR="00714041" w:rsidRDefault="00714041" w:rsidP="00714041">
      <w:pPr>
        <w:tabs>
          <w:tab w:val="left" w:pos="2880"/>
        </w:tabs>
      </w:pPr>
    </w:p>
    <w:p w14:paraId="5888E96D" w14:textId="77777777" w:rsidR="00714041" w:rsidRDefault="00714041" w:rsidP="00714041">
      <w:pPr>
        <w:tabs>
          <w:tab w:val="left" w:pos="2880"/>
        </w:tabs>
        <w:rPr>
          <w:b/>
          <w:u w:val="single"/>
        </w:rPr>
      </w:pPr>
      <w:r w:rsidRPr="00B7529D">
        <w:rPr>
          <w:b/>
          <w:u w:val="single"/>
        </w:rPr>
        <w:t>North STP # M-F2-19</w:t>
      </w:r>
      <w:r>
        <w:rPr>
          <w:b/>
          <w:u w:val="single"/>
        </w:rPr>
        <w:t xml:space="preserve">  </w:t>
      </w:r>
    </w:p>
    <w:p w14:paraId="176FDF3B" w14:textId="77777777" w:rsidR="00714041" w:rsidRDefault="00714041" w:rsidP="00714041">
      <w:pPr>
        <w:tabs>
          <w:tab w:val="left" w:pos="2880"/>
        </w:tabs>
      </w:pPr>
      <w:r>
        <w:t>105 CMR 451.321*</w:t>
      </w:r>
      <w:r>
        <w:tab/>
        <w:t>Cell Size: Inadequate floor space in double bunked cells</w:t>
      </w:r>
    </w:p>
    <w:p w14:paraId="39D38BBD" w14:textId="77777777" w:rsidR="00714041" w:rsidRDefault="00714041" w:rsidP="00714041">
      <w:pPr>
        <w:tabs>
          <w:tab w:val="left" w:pos="2880"/>
        </w:tabs>
      </w:pPr>
    </w:p>
    <w:p w14:paraId="03A49912" w14:textId="77777777" w:rsidR="00714041" w:rsidRDefault="00714041" w:rsidP="00714041">
      <w:pPr>
        <w:tabs>
          <w:tab w:val="left" w:pos="2880"/>
        </w:tabs>
        <w:rPr>
          <w:i/>
        </w:rPr>
      </w:pPr>
      <w:r>
        <w:rPr>
          <w:i/>
        </w:rPr>
        <w:t>Office # F2-12</w:t>
      </w:r>
    </w:p>
    <w:p w14:paraId="5C90FEFC" w14:textId="77777777" w:rsidR="00714041" w:rsidRDefault="00714041" w:rsidP="00714041">
      <w:pPr>
        <w:tabs>
          <w:tab w:val="left" w:pos="2880"/>
        </w:tabs>
        <w:rPr>
          <w:color w:val="FF0000"/>
        </w:rPr>
      </w:pPr>
      <w:r>
        <w:t>105 CMR 451.353*</w:t>
      </w:r>
      <w:r>
        <w:tab/>
        <w:t>Interior Maintenance: Floor dirty</w:t>
      </w:r>
    </w:p>
    <w:p w14:paraId="4192F345" w14:textId="77777777" w:rsidR="00714041" w:rsidRDefault="00714041" w:rsidP="00714041">
      <w:pPr>
        <w:tabs>
          <w:tab w:val="left" w:pos="2880"/>
        </w:tabs>
        <w:rPr>
          <w:i/>
        </w:rPr>
      </w:pPr>
    </w:p>
    <w:p w14:paraId="3D8B8338" w14:textId="77777777" w:rsidR="00714041" w:rsidRDefault="00714041" w:rsidP="00714041">
      <w:pPr>
        <w:tabs>
          <w:tab w:val="left" w:pos="2880"/>
        </w:tabs>
        <w:rPr>
          <w:i/>
        </w:rPr>
      </w:pPr>
      <w:r>
        <w:rPr>
          <w:i/>
        </w:rPr>
        <w:t>Storage Room # F2-6</w:t>
      </w:r>
    </w:p>
    <w:p w14:paraId="2C35DD6D" w14:textId="77777777" w:rsidR="00714041" w:rsidRDefault="00714041" w:rsidP="00714041">
      <w:pPr>
        <w:tabs>
          <w:tab w:val="left" w:pos="2880"/>
        </w:tabs>
      </w:pPr>
      <w:r>
        <w:t>105 CMR 451.353*</w:t>
      </w:r>
      <w:r>
        <w:tab/>
        <w:t>Interior Maintenance: Floor dirty</w:t>
      </w:r>
    </w:p>
    <w:p w14:paraId="297C6F86" w14:textId="77777777" w:rsidR="00714041" w:rsidRDefault="00714041" w:rsidP="00714041">
      <w:pPr>
        <w:tabs>
          <w:tab w:val="left" w:pos="2880"/>
        </w:tabs>
      </w:pPr>
    </w:p>
    <w:p w14:paraId="25CF21C0" w14:textId="77777777" w:rsidR="00714041" w:rsidRDefault="00714041" w:rsidP="00714041">
      <w:pPr>
        <w:tabs>
          <w:tab w:val="left" w:pos="2880"/>
        </w:tabs>
        <w:rPr>
          <w:i/>
        </w:rPr>
      </w:pPr>
      <w:r>
        <w:rPr>
          <w:i/>
        </w:rPr>
        <w:t xml:space="preserve">Male Bathroom # F2-21 </w:t>
      </w:r>
    </w:p>
    <w:p w14:paraId="164E93D3" w14:textId="77777777" w:rsidR="00714041" w:rsidRPr="00DA626D" w:rsidRDefault="00DA626D" w:rsidP="00DA626D">
      <w:pPr>
        <w:tabs>
          <w:tab w:val="left" w:pos="2880"/>
        </w:tabs>
      </w:pPr>
      <w:r w:rsidRPr="004C05A2">
        <w:tab/>
        <w:t>No Violations</w:t>
      </w:r>
      <w:r>
        <w:t xml:space="preserve"> Noted</w:t>
      </w:r>
    </w:p>
    <w:p w14:paraId="5F89CDA8" w14:textId="77777777" w:rsidR="00714041" w:rsidRDefault="00714041" w:rsidP="00714041">
      <w:pPr>
        <w:tabs>
          <w:tab w:val="left" w:pos="2880"/>
        </w:tabs>
      </w:pPr>
    </w:p>
    <w:p w14:paraId="44A3953A" w14:textId="77777777" w:rsidR="00714041" w:rsidRDefault="00714041" w:rsidP="00714041">
      <w:pPr>
        <w:tabs>
          <w:tab w:val="left" w:pos="2880"/>
        </w:tabs>
        <w:rPr>
          <w:i/>
        </w:rPr>
      </w:pPr>
      <w:r>
        <w:rPr>
          <w:i/>
        </w:rPr>
        <w:t>Female Bathroom # F2-20</w:t>
      </w:r>
    </w:p>
    <w:p w14:paraId="52A09AD3" w14:textId="77777777" w:rsidR="00714041" w:rsidRPr="00DA626D" w:rsidRDefault="00DA626D" w:rsidP="00DA626D">
      <w:pPr>
        <w:tabs>
          <w:tab w:val="left" w:pos="2880"/>
        </w:tabs>
      </w:pPr>
      <w:r w:rsidRPr="004C05A2">
        <w:tab/>
        <w:t>No Violations</w:t>
      </w:r>
      <w:r>
        <w:t xml:space="preserve"> Noted</w:t>
      </w:r>
    </w:p>
    <w:p w14:paraId="766078CD" w14:textId="77777777" w:rsidR="00714041" w:rsidRDefault="00714041" w:rsidP="00714041">
      <w:pPr>
        <w:tabs>
          <w:tab w:val="left" w:pos="2880"/>
        </w:tabs>
      </w:pPr>
    </w:p>
    <w:p w14:paraId="6E073CBE" w14:textId="77777777" w:rsidR="00714041" w:rsidRDefault="00714041" w:rsidP="00714041">
      <w:pPr>
        <w:tabs>
          <w:tab w:val="left" w:pos="2880"/>
        </w:tabs>
        <w:rPr>
          <w:i/>
        </w:rPr>
      </w:pPr>
      <w:r>
        <w:rPr>
          <w:i/>
        </w:rPr>
        <w:t>Multi-Purpose Room # F2-7</w:t>
      </w:r>
    </w:p>
    <w:p w14:paraId="26B230FF" w14:textId="77777777" w:rsidR="00714041" w:rsidRDefault="00714041" w:rsidP="00714041">
      <w:pPr>
        <w:tabs>
          <w:tab w:val="left" w:pos="2880"/>
        </w:tabs>
      </w:pPr>
      <w:r w:rsidRPr="004C05A2">
        <w:tab/>
        <w:t>No Violations</w:t>
      </w:r>
      <w:r>
        <w:t xml:space="preserve"> Noted</w:t>
      </w:r>
    </w:p>
    <w:p w14:paraId="1D0E76BD" w14:textId="77777777" w:rsidR="00714041" w:rsidRDefault="00714041" w:rsidP="00714041">
      <w:pPr>
        <w:tabs>
          <w:tab w:val="left" w:pos="2880"/>
        </w:tabs>
      </w:pPr>
    </w:p>
    <w:p w14:paraId="4EEDEACE" w14:textId="77777777" w:rsidR="00714041" w:rsidRDefault="00714041" w:rsidP="00714041">
      <w:pPr>
        <w:tabs>
          <w:tab w:val="left" w:pos="2880"/>
        </w:tabs>
        <w:rPr>
          <w:i/>
        </w:rPr>
      </w:pPr>
      <w:r>
        <w:rPr>
          <w:i/>
        </w:rPr>
        <w:t>Janitor’s Closet # F2-19</w:t>
      </w:r>
    </w:p>
    <w:p w14:paraId="1855B8E1" w14:textId="77777777" w:rsidR="00714041" w:rsidRPr="00DA626D" w:rsidRDefault="00DA626D" w:rsidP="00DA626D">
      <w:pPr>
        <w:tabs>
          <w:tab w:val="left" w:pos="2880"/>
        </w:tabs>
        <w:rPr>
          <w:color w:val="FF0000"/>
        </w:rPr>
      </w:pPr>
      <w:r w:rsidRPr="00AB5A5E">
        <w:t>105 CMR 451.353</w:t>
      </w:r>
      <w:r w:rsidRPr="00AB5A5E">
        <w:tab/>
        <w:t>Interior Maintenance:</w:t>
      </w:r>
      <w:r>
        <w:t xml:space="preserve"> Wet mop stored in bucket</w:t>
      </w:r>
    </w:p>
    <w:p w14:paraId="2BA253A0" w14:textId="77777777" w:rsidR="00714041" w:rsidRDefault="00714041" w:rsidP="00714041">
      <w:pPr>
        <w:tabs>
          <w:tab w:val="left" w:pos="2880"/>
        </w:tabs>
        <w:rPr>
          <w:i/>
        </w:rPr>
      </w:pPr>
    </w:p>
    <w:p w14:paraId="0D6EEA55" w14:textId="77777777" w:rsidR="00714041" w:rsidRDefault="00714041" w:rsidP="00714041">
      <w:pPr>
        <w:tabs>
          <w:tab w:val="left" w:pos="2880"/>
        </w:tabs>
        <w:rPr>
          <w:i/>
        </w:rPr>
      </w:pPr>
      <w:r>
        <w:rPr>
          <w:i/>
        </w:rPr>
        <w:t>Move Team Room</w:t>
      </w:r>
    </w:p>
    <w:p w14:paraId="7320841C" w14:textId="77777777" w:rsidR="00714041" w:rsidRDefault="00714041" w:rsidP="00714041">
      <w:pPr>
        <w:tabs>
          <w:tab w:val="left" w:pos="2880"/>
        </w:tabs>
      </w:pPr>
      <w:r>
        <w:tab/>
        <w:t>Unable to Inspect – Locked</w:t>
      </w:r>
    </w:p>
    <w:p w14:paraId="41792015" w14:textId="77777777" w:rsidR="00714041" w:rsidRDefault="00714041" w:rsidP="00714041">
      <w:pPr>
        <w:tabs>
          <w:tab w:val="left" w:pos="2880"/>
        </w:tabs>
        <w:rPr>
          <w:i/>
        </w:rPr>
      </w:pPr>
    </w:p>
    <w:p w14:paraId="5ED08D7C" w14:textId="77777777" w:rsidR="00714041" w:rsidRDefault="00714041" w:rsidP="00714041">
      <w:pPr>
        <w:tabs>
          <w:tab w:val="left" w:pos="2880"/>
        </w:tabs>
        <w:rPr>
          <w:b/>
        </w:rPr>
      </w:pPr>
      <w:r>
        <w:rPr>
          <w:b/>
        </w:rPr>
        <w:t>Visits Hallway</w:t>
      </w:r>
    </w:p>
    <w:p w14:paraId="01D0AF4F" w14:textId="77777777" w:rsidR="00714041" w:rsidRDefault="00714041" w:rsidP="00714041">
      <w:pPr>
        <w:tabs>
          <w:tab w:val="left" w:pos="2880"/>
        </w:tabs>
        <w:rPr>
          <w:i/>
        </w:rPr>
      </w:pPr>
    </w:p>
    <w:p w14:paraId="3DE21455" w14:textId="77777777" w:rsidR="00714041" w:rsidRDefault="00714041" w:rsidP="00714041">
      <w:pPr>
        <w:tabs>
          <w:tab w:val="left" w:pos="2880"/>
        </w:tabs>
        <w:rPr>
          <w:i/>
        </w:rPr>
      </w:pPr>
      <w:r>
        <w:rPr>
          <w:i/>
        </w:rPr>
        <w:t>Staff Bathroom # F2-24</w:t>
      </w:r>
    </w:p>
    <w:p w14:paraId="2532E849" w14:textId="77777777" w:rsidR="00714041" w:rsidRDefault="00DA626D" w:rsidP="00DA626D">
      <w:pPr>
        <w:tabs>
          <w:tab w:val="left" w:pos="2880"/>
        </w:tabs>
      </w:pPr>
      <w:r w:rsidRPr="004C05A2">
        <w:tab/>
        <w:t>No Violations</w:t>
      </w:r>
      <w:r>
        <w:t xml:space="preserve"> Noted</w:t>
      </w:r>
    </w:p>
    <w:p w14:paraId="2D05F61D" w14:textId="77777777" w:rsidR="00714041" w:rsidRDefault="00714041" w:rsidP="00714041">
      <w:pPr>
        <w:tabs>
          <w:tab w:val="left" w:pos="2054"/>
        </w:tabs>
        <w:rPr>
          <w:i/>
        </w:rPr>
      </w:pPr>
    </w:p>
    <w:p w14:paraId="58BF75D9" w14:textId="77777777" w:rsidR="00714041" w:rsidRDefault="00714041" w:rsidP="00714041">
      <w:pPr>
        <w:tabs>
          <w:tab w:val="left" w:pos="2880"/>
        </w:tabs>
        <w:rPr>
          <w:b/>
        </w:rPr>
      </w:pPr>
      <w:r>
        <w:rPr>
          <w:b/>
        </w:rPr>
        <w:t>Control # F2-16</w:t>
      </w:r>
    </w:p>
    <w:p w14:paraId="4418F254" w14:textId="77777777" w:rsidR="00714041" w:rsidRDefault="00714041" w:rsidP="00714041">
      <w:pPr>
        <w:tabs>
          <w:tab w:val="left" w:pos="2880"/>
        </w:tabs>
      </w:pPr>
      <w:r>
        <w:t>105 CMR 451.353*</w:t>
      </w:r>
      <w:r>
        <w:tab/>
        <w:t>Interior Maintenance: Floor tiles damaged</w:t>
      </w:r>
    </w:p>
    <w:p w14:paraId="0C155AF5" w14:textId="77777777" w:rsidR="00714041" w:rsidRDefault="00714041" w:rsidP="00714041">
      <w:pPr>
        <w:tabs>
          <w:tab w:val="left" w:pos="2880"/>
        </w:tabs>
      </w:pPr>
    </w:p>
    <w:p w14:paraId="2A4F25B3" w14:textId="77777777" w:rsidR="00714041" w:rsidRDefault="00714041" w:rsidP="00714041">
      <w:pPr>
        <w:tabs>
          <w:tab w:val="left" w:pos="2880"/>
        </w:tabs>
        <w:rPr>
          <w:i/>
        </w:rPr>
      </w:pPr>
      <w:r>
        <w:rPr>
          <w:i/>
        </w:rPr>
        <w:t xml:space="preserve">Staff Bathroom in Control # F2-17 </w:t>
      </w:r>
    </w:p>
    <w:p w14:paraId="3965FC73" w14:textId="77777777" w:rsidR="00DA626D" w:rsidRPr="007824FF" w:rsidRDefault="00DA626D" w:rsidP="00DA626D">
      <w:pPr>
        <w:tabs>
          <w:tab w:val="left" w:pos="2880"/>
        </w:tabs>
        <w:rPr>
          <w:color w:val="FF0000"/>
        </w:rPr>
      </w:pPr>
      <w:r w:rsidRPr="00AB5A5E">
        <w:t>105 CMR 451.353</w:t>
      </w:r>
      <w:r w:rsidRPr="00AB5A5E">
        <w:tab/>
        <w:t>Interior Maintenance</w:t>
      </w:r>
      <w:r>
        <w:t>: Ceiling vent dusty</w:t>
      </w:r>
    </w:p>
    <w:p w14:paraId="18929901" w14:textId="77777777" w:rsidR="00714041" w:rsidRDefault="00714041" w:rsidP="00714041">
      <w:pPr>
        <w:tabs>
          <w:tab w:val="left" w:pos="2880"/>
        </w:tabs>
      </w:pPr>
    </w:p>
    <w:p w14:paraId="4B046AF1" w14:textId="77777777" w:rsidR="00714041" w:rsidRDefault="00714041" w:rsidP="00714041">
      <w:pPr>
        <w:tabs>
          <w:tab w:val="left" w:pos="2880"/>
        </w:tabs>
        <w:rPr>
          <w:i/>
        </w:rPr>
      </w:pPr>
      <w:r>
        <w:rPr>
          <w:i/>
        </w:rPr>
        <w:t>Recreation Decks (2)</w:t>
      </w:r>
    </w:p>
    <w:p w14:paraId="03878682" w14:textId="77777777" w:rsidR="00714041" w:rsidRPr="00B7529D" w:rsidRDefault="00714041" w:rsidP="00714041">
      <w:pPr>
        <w:tabs>
          <w:tab w:val="left" w:pos="2880"/>
        </w:tabs>
        <w:rPr>
          <w:color w:val="FF0000"/>
        </w:rPr>
      </w:pPr>
      <w:r w:rsidRPr="00AB5A5E">
        <w:t>105 CMR 451.353</w:t>
      </w:r>
      <w:r w:rsidR="00DA626D">
        <w:t>*</w:t>
      </w:r>
      <w:r w:rsidRPr="00AB5A5E">
        <w:tab/>
        <w:t xml:space="preserve">Interior Maintenance: </w:t>
      </w:r>
      <w:r w:rsidRPr="00B7529D">
        <w:t xml:space="preserve">Floor dirty on L </w:t>
      </w:r>
      <w:r>
        <w:t>side Recreation Deck</w:t>
      </w:r>
    </w:p>
    <w:p w14:paraId="013FCC5F" w14:textId="77777777" w:rsidR="00714041" w:rsidRDefault="00714041" w:rsidP="00714041">
      <w:pPr>
        <w:tabs>
          <w:tab w:val="left" w:pos="2880"/>
        </w:tabs>
        <w:rPr>
          <w:i/>
        </w:rPr>
      </w:pPr>
    </w:p>
    <w:p w14:paraId="07901342" w14:textId="77777777" w:rsidR="00714041" w:rsidRDefault="00714041" w:rsidP="00714041">
      <w:pPr>
        <w:tabs>
          <w:tab w:val="left" w:pos="2880"/>
        </w:tabs>
        <w:rPr>
          <w:i/>
        </w:rPr>
      </w:pPr>
      <w:r>
        <w:rPr>
          <w:i/>
        </w:rPr>
        <w:t>Interview Room # F2-18</w:t>
      </w:r>
    </w:p>
    <w:p w14:paraId="3D3F8E0A" w14:textId="77777777" w:rsidR="00714041" w:rsidRPr="00DA626D" w:rsidRDefault="00DA626D" w:rsidP="00DA626D">
      <w:pPr>
        <w:tabs>
          <w:tab w:val="left" w:pos="2880"/>
        </w:tabs>
      </w:pPr>
      <w:r w:rsidRPr="004C05A2">
        <w:tab/>
        <w:t>No Violations</w:t>
      </w:r>
      <w:r>
        <w:t xml:space="preserve"> Noted</w:t>
      </w:r>
    </w:p>
    <w:p w14:paraId="4A38EA6A" w14:textId="77777777" w:rsidR="00714041" w:rsidRDefault="00714041" w:rsidP="00714041">
      <w:pPr>
        <w:tabs>
          <w:tab w:val="left" w:pos="2880"/>
        </w:tabs>
        <w:rPr>
          <w:i/>
        </w:rPr>
      </w:pPr>
    </w:p>
    <w:p w14:paraId="0485BF53" w14:textId="77777777" w:rsidR="00714041" w:rsidRDefault="00714041" w:rsidP="00714041">
      <w:pPr>
        <w:tabs>
          <w:tab w:val="left" w:pos="2880"/>
        </w:tabs>
        <w:rPr>
          <w:i/>
        </w:rPr>
      </w:pPr>
      <w:r>
        <w:rPr>
          <w:i/>
        </w:rPr>
        <w:t>Storage # F2-26</w:t>
      </w:r>
    </w:p>
    <w:p w14:paraId="1A098C53" w14:textId="77777777" w:rsidR="00714041" w:rsidRPr="00DA626D" w:rsidRDefault="00714041" w:rsidP="00DA626D">
      <w:pPr>
        <w:tabs>
          <w:tab w:val="left" w:pos="2880"/>
        </w:tabs>
      </w:pPr>
      <w:r>
        <w:tab/>
        <w:t xml:space="preserve">No Violations Noted </w:t>
      </w:r>
    </w:p>
    <w:p w14:paraId="7B591654" w14:textId="77777777" w:rsidR="00714041" w:rsidRDefault="00714041" w:rsidP="00714041">
      <w:pPr>
        <w:tabs>
          <w:tab w:val="left" w:pos="2054"/>
        </w:tabs>
        <w:rPr>
          <w:i/>
        </w:rPr>
      </w:pPr>
    </w:p>
    <w:p w14:paraId="23BA8DFA" w14:textId="77777777" w:rsidR="00714041" w:rsidRDefault="00714041" w:rsidP="00714041">
      <w:pPr>
        <w:tabs>
          <w:tab w:val="left" w:pos="2054"/>
        </w:tabs>
        <w:rPr>
          <w:i/>
        </w:rPr>
      </w:pPr>
      <w:r>
        <w:rPr>
          <w:i/>
        </w:rPr>
        <w:t>Storage Cages # 1 &amp; 2</w:t>
      </w:r>
    </w:p>
    <w:p w14:paraId="46E5743B" w14:textId="77777777" w:rsidR="00714041" w:rsidRDefault="00714041" w:rsidP="00714041">
      <w:pPr>
        <w:tabs>
          <w:tab w:val="left" w:pos="2880"/>
        </w:tabs>
      </w:pPr>
      <w:r>
        <w:tab/>
        <w:t>No Violations Noted</w:t>
      </w:r>
    </w:p>
    <w:p w14:paraId="6BA8CF0D" w14:textId="77777777" w:rsidR="00714041" w:rsidRDefault="00714041" w:rsidP="00714041">
      <w:pPr>
        <w:tabs>
          <w:tab w:val="left" w:pos="2054"/>
        </w:tabs>
        <w:rPr>
          <w:i/>
        </w:rPr>
      </w:pPr>
    </w:p>
    <w:p w14:paraId="461C1AD6" w14:textId="77777777" w:rsidR="00E06FE1" w:rsidRDefault="00E06FE1" w:rsidP="00714041">
      <w:pPr>
        <w:tabs>
          <w:tab w:val="left" w:pos="2880"/>
        </w:tabs>
        <w:rPr>
          <w:b/>
        </w:rPr>
      </w:pPr>
    </w:p>
    <w:p w14:paraId="3F3E59FC" w14:textId="77777777" w:rsidR="00E06FE1" w:rsidRDefault="00E06FE1" w:rsidP="00714041">
      <w:pPr>
        <w:tabs>
          <w:tab w:val="left" w:pos="2880"/>
        </w:tabs>
        <w:rPr>
          <w:b/>
        </w:rPr>
      </w:pPr>
    </w:p>
    <w:p w14:paraId="560EF502" w14:textId="77777777" w:rsidR="00E06FE1" w:rsidRDefault="00E06FE1" w:rsidP="00714041">
      <w:pPr>
        <w:tabs>
          <w:tab w:val="left" w:pos="2880"/>
        </w:tabs>
        <w:rPr>
          <w:b/>
        </w:rPr>
      </w:pPr>
    </w:p>
    <w:p w14:paraId="16DA2D1D" w14:textId="77777777" w:rsidR="00714041" w:rsidRDefault="00714041" w:rsidP="00714041">
      <w:pPr>
        <w:tabs>
          <w:tab w:val="left" w:pos="2880"/>
        </w:tabs>
        <w:rPr>
          <w:b/>
        </w:rPr>
      </w:pPr>
      <w:r>
        <w:rPr>
          <w:b/>
        </w:rPr>
        <w:t>Cell Block STP (L3) # 106 and 107</w:t>
      </w:r>
    </w:p>
    <w:p w14:paraId="4B016DC7" w14:textId="77777777" w:rsidR="00714041" w:rsidRDefault="00714041" w:rsidP="00714041">
      <w:pPr>
        <w:tabs>
          <w:tab w:val="left" w:pos="2880"/>
        </w:tabs>
        <w:rPr>
          <w:i/>
        </w:rPr>
      </w:pPr>
    </w:p>
    <w:p w14:paraId="10DD46A2" w14:textId="77777777" w:rsidR="00714041" w:rsidRDefault="00714041" w:rsidP="00714041">
      <w:pPr>
        <w:tabs>
          <w:tab w:val="left" w:pos="2880"/>
        </w:tabs>
        <w:rPr>
          <w:i/>
        </w:rPr>
      </w:pPr>
      <w:r>
        <w:rPr>
          <w:i/>
        </w:rPr>
        <w:t>L3 Cells</w:t>
      </w:r>
    </w:p>
    <w:p w14:paraId="13EB7871" w14:textId="77777777" w:rsidR="00714041" w:rsidRPr="00E06FE1" w:rsidRDefault="00DA626D" w:rsidP="00E06FE1">
      <w:pPr>
        <w:tabs>
          <w:tab w:val="left" w:pos="2880"/>
        </w:tabs>
        <w:rPr>
          <w:color w:val="FF0000"/>
        </w:rPr>
      </w:pPr>
      <w:r w:rsidRPr="00AB5A5E">
        <w:t>105 CMR 451.353</w:t>
      </w:r>
      <w:r w:rsidRPr="00AB5A5E">
        <w:tab/>
        <w:t>Interior Maintenance:</w:t>
      </w:r>
      <w:r>
        <w:t xml:space="preserve"> Floor tiles damaged outside cell # 17 and 18</w:t>
      </w:r>
    </w:p>
    <w:p w14:paraId="4B783462" w14:textId="77777777" w:rsidR="00DA626D" w:rsidRDefault="00DA626D" w:rsidP="00714041">
      <w:pPr>
        <w:tabs>
          <w:tab w:val="left" w:pos="2880"/>
        </w:tabs>
        <w:rPr>
          <w:i/>
          <w:iCs/>
        </w:rPr>
      </w:pPr>
    </w:p>
    <w:p w14:paraId="5D7E6951" w14:textId="77777777" w:rsidR="00714041" w:rsidRDefault="00714041" w:rsidP="00714041">
      <w:pPr>
        <w:tabs>
          <w:tab w:val="left" w:pos="2880"/>
        </w:tabs>
        <w:rPr>
          <w:i/>
          <w:iCs/>
        </w:rPr>
      </w:pPr>
      <w:r>
        <w:rPr>
          <w:i/>
          <w:iCs/>
        </w:rPr>
        <w:t>Common Area</w:t>
      </w:r>
    </w:p>
    <w:p w14:paraId="559B40D6" w14:textId="77777777" w:rsidR="00714041" w:rsidRPr="00DA626D" w:rsidRDefault="00DA626D" w:rsidP="00DA626D">
      <w:pPr>
        <w:tabs>
          <w:tab w:val="left" w:pos="2880"/>
        </w:tabs>
      </w:pPr>
      <w:r w:rsidRPr="004C05A2">
        <w:tab/>
        <w:t>No Violations</w:t>
      </w:r>
      <w:r>
        <w:t xml:space="preserve"> Noted</w:t>
      </w:r>
    </w:p>
    <w:p w14:paraId="4013279C" w14:textId="77777777" w:rsidR="00714041" w:rsidRDefault="00714041" w:rsidP="00714041">
      <w:pPr>
        <w:tabs>
          <w:tab w:val="left" w:pos="2880"/>
        </w:tabs>
        <w:rPr>
          <w:i/>
        </w:rPr>
      </w:pPr>
    </w:p>
    <w:p w14:paraId="39E36BA8" w14:textId="77777777" w:rsidR="00714041" w:rsidRPr="00B7529D" w:rsidRDefault="00714041" w:rsidP="00714041">
      <w:pPr>
        <w:tabs>
          <w:tab w:val="left" w:pos="2880"/>
        </w:tabs>
      </w:pPr>
      <w:r w:rsidRPr="00B7529D">
        <w:rPr>
          <w:i/>
        </w:rPr>
        <w:t xml:space="preserve">L3 Showers </w:t>
      </w:r>
    </w:p>
    <w:p w14:paraId="64A5D9A8" w14:textId="77777777" w:rsidR="00714041" w:rsidRPr="00B7529D" w:rsidRDefault="00714041" w:rsidP="00714041">
      <w:pPr>
        <w:tabs>
          <w:tab w:val="left" w:pos="2880"/>
        </w:tabs>
      </w:pPr>
      <w:r w:rsidRPr="00B7529D">
        <w:t>105 CMR 451.123</w:t>
      </w:r>
      <w:r w:rsidR="00DA626D">
        <w:t>*</w:t>
      </w:r>
      <w:r w:rsidRPr="00B7529D">
        <w:tab/>
        <w:t>Maintenance: Floor dirty in shower # 3 and 4</w:t>
      </w:r>
    </w:p>
    <w:p w14:paraId="499BE2C3" w14:textId="77777777" w:rsidR="00714041" w:rsidRDefault="00714041" w:rsidP="00714041">
      <w:pPr>
        <w:tabs>
          <w:tab w:val="left" w:pos="2880"/>
        </w:tabs>
      </w:pPr>
    </w:p>
    <w:p w14:paraId="7C573FC8" w14:textId="77777777" w:rsidR="00714041" w:rsidRDefault="00714041" w:rsidP="00714041">
      <w:pPr>
        <w:tabs>
          <w:tab w:val="left" w:pos="2054"/>
        </w:tabs>
        <w:rPr>
          <w:i/>
        </w:rPr>
      </w:pPr>
      <w:r>
        <w:rPr>
          <w:i/>
        </w:rPr>
        <w:t xml:space="preserve">Janitor’s Closet </w:t>
      </w:r>
    </w:p>
    <w:p w14:paraId="3A36DFE8" w14:textId="77777777" w:rsidR="00714041" w:rsidRPr="00DA626D" w:rsidRDefault="00DA626D" w:rsidP="00DA626D">
      <w:pPr>
        <w:tabs>
          <w:tab w:val="left" w:pos="2880"/>
        </w:tabs>
        <w:rPr>
          <w:color w:val="FF0000"/>
        </w:rPr>
      </w:pPr>
      <w:r w:rsidRPr="00AB5A5E">
        <w:t>105 CMR 451.353</w:t>
      </w:r>
      <w:r w:rsidRPr="00AB5A5E">
        <w:tab/>
        <w:t>Interior Maintenance:</w:t>
      </w:r>
      <w:r>
        <w:t xml:space="preserve"> Wet mop stored in bucket</w:t>
      </w:r>
    </w:p>
    <w:p w14:paraId="663891AF" w14:textId="77777777" w:rsidR="00714041" w:rsidRDefault="00714041" w:rsidP="00714041">
      <w:pPr>
        <w:tabs>
          <w:tab w:val="left" w:pos="2880"/>
        </w:tabs>
      </w:pPr>
    </w:p>
    <w:p w14:paraId="2339CE94" w14:textId="77777777" w:rsidR="00714041" w:rsidRDefault="00714041" w:rsidP="00714041">
      <w:pPr>
        <w:tabs>
          <w:tab w:val="left" w:pos="2054"/>
        </w:tabs>
        <w:rPr>
          <w:i/>
        </w:rPr>
      </w:pPr>
      <w:r>
        <w:rPr>
          <w:i/>
        </w:rPr>
        <w:t>Nurse’s Station # F2-L105</w:t>
      </w:r>
    </w:p>
    <w:p w14:paraId="7BB6BBBC" w14:textId="77777777" w:rsidR="00714041" w:rsidRPr="004C05A2" w:rsidRDefault="00714041" w:rsidP="00714041">
      <w:pPr>
        <w:tabs>
          <w:tab w:val="left" w:pos="2880"/>
        </w:tabs>
      </w:pPr>
      <w:r w:rsidRPr="004C05A2">
        <w:tab/>
        <w:t>No Violations</w:t>
      </w:r>
      <w:r>
        <w:t xml:space="preserve"> Noted</w:t>
      </w:r>
    </w:p>
    <w:p w14:paraId="2C4D0F70" w14:textId="77777777" w:rsidR="00714041" w:rsidRDefault="00714041" w:rsidP="00714041">
      <w:pPr>
        <w:tabs>
          <w:tab w:val="left" w:pos="2880"/>
        </w:tabs>
      </w:pPr>
    </w:p>
    <w:p w14:paraId="23560425" w14:textId="77777777" w:rsidR="00714041" w:rsidRDefault="00714041" w:rsidP="00714041">
      <w:pPr>
        <w:tabs>
          <w:tab w:val="left" w:pos="2880"/>
        </w:tabs>
        <w:rPr>
          <w:b/>
          <w:color w:val="FF0000"/>
        </w:rPr>
      </w:pPr>
      <w:r w:rsidRPr="001A508A">
        <w:rPr>
          <w:b/>
        </w:rPr>
        <w:t>North S.M.U. (M3)</w:t>
      </w:r>
      <w:r>
        <w:rPr>
          <w:b/>
        </w:rPr>
        <w:t xml:space="preserve"> </w:t>
      </w:r>
    </w:p>
    <w:p w14:paraId="35E9CBB8" w14:textId="77777777" w:rsidR="00714041" w:rsidRDefault="00714041" w:rsidP="00714041">
      <w:pPr>
        <w:tabs>
          <w:tab w:val="left" w:pos="2054"/>
        </w:tabs>
        <w:rPr>
          <w:i/>
        </w:rPr>
      </w:pPr>
    </w:p>
    <w:p w14:paraId="6539283C" w14:textId="77777777" w:rsidR="00714041" w:rsidRDefault="00714041" w:rsidP="00714041">
      <w:pPr>
        <w:tabs>
          <w:tab w:val="left" w:pos="2880"/>
        </w:tabs>
        <w:rPr>
          <w:i/>
        </w:rPr>
      </w:pPr>
      <w:r>
        <w:rPr>
          <w:i/>
        </w:rPr>
        <w:t>Staff Office # F2-M105</w:t>
      </w:r>
    </w:p>
    <w:p w14:paraId="5CC97032" w14:textId="77777777" w:rsidR="00DA626D" w:rsidRPr="00DA626D" w:rsidRDefault="00714041" w:rsidP="00DA626D">
      <w:pPr>
        <w:tabs>
          <w:tab w:val="left" w:pos="2880"/>
        </w:tabs>
      </w:pPr>
      <w:r>
        <w:t>105 CMR 451.353*</w:t>
      </w:r>
      <w:r>
        <w:tab/>
        <w:t>Interior Maintenance: Handwash sink dirty</w:t>
      </w:r>
    </w:p>
    <w:p w14:paraId="36E2054E" w14:textId="77777777" w:rsidR="00DA626D" w:rsidRDefault="00DA626D" w:rsidP="00DA626D">
      <w:pPr>
        <w:pStyle w:val="paragraph"/>
        <w:spacing w:before="0" w:beforeAutospacing="0" w:after="0" w:afterAutospacing="0"/>
        <w:ind w:left="2880" w:hanging="2880"/>
        <w:textAlignment w:val="baseline"/>
        <w:rPr>
          <w:rFonts w:ascii="Segoe UI" w:hAnsi="Segoe UI" w:cs="Segoe UI"/>
          <w:sz w:val="18"/>
          <w:szCs w:val="18"/>
        </w:rPr>
      </w:pPr>
      <w:r>
        <w:rPr>
          <w:rStyle w:val="normaltextrun"/>
          <w:sz w:val="22"/>
          <w:szCs w:val="22"/>
        </w:rPr>
        <w:t>105 CMR 451.200</w:t>
      </w:r>
      <w:r>
        <w:rPr>
          <w:rStyle w:val="normaltextrun"/>
          <w:sz w:val="22"/>
          <w:szCs w:val="22"/>
        </w:rPr>
        <w:tab/>
        <w:t xml:space="preserve">Food Storage, Preparation and Service: Food storage not in compliance with                105 CMR </w:t>
      </w:r>
      <w:proofErr w:type="gramStart"/>
      <w:r>
        <w:rPr>
          <w:rStyle w:val="normaltextrun"/>
          <w:sz w:val="22"/>
          <w:szCs w:val="22"/>
        </w:rPr>
        <w:t>590.000,</w:t>
      </w:r>
      <w:r>
        <w:rPr>
          <w:rStyle w:val="findhit"/>
          <w:sz w:val="22"/>
          <w:szCs w:val="22"/>
        </w:rPr>
        <w:t>excess</w:t>
      </w:r>
      <w:r>
        <w:rPr>
          <w:rStyle w:val="normaltextrun"/>
          <w:sz w:val="22"/>
          <w:szCs w:val="22"/>
        </w:rPr>
        <w:t>ive</w:t>
      </w:r>
      <w:proofErr w:type="gramEnd"/>
      <w:r>
        <w:rPr>
          <w:rStyle w:val="normaltextrun"/>
          <w:sz w:val="22"/>
          <w:szCs w:val="22"/>
        </w:rPr>
        <w:t xml:space="preserve"> ice build-up observed in freezer</w:t>
      </w:r>
    </w:p>
    <w:p w14:paraId="17F264B2" w14:textId="77777777" w:rsidR="00714041" w:rsidRDefault="00714041" w:rsidP="00714041">
      <w:pPr>
        <w:tabs>
          <w:tab w:val="left" w:pos="2880"/>
        </w:tabs>
      </w:pPr>
    </w:p>
    <w:p w14:paraId="490DAE98" w14:textId="77777777" w:rsidR="00714041" w:rsidRDefault="00714041" w:rsidP="00714041">
      <w:pPr>
        <w:tabs>
          <w:tab w:val="left" w:pos="2054"/>
        </w:tabs>
        <w:rPr>
          <w:i/>
        </w:rPr>
      </w:pPr>
      <w:r>
        <w:rPr>
          <w:i/>
        </w:rPr>
        <w:t>Janitor’s Closet F2-M103</w:t>
      </w:r>
    </w:p>
    <w:p w14:paraId="2CEFE452" w14:textId="77777777" w:rsidR="00714041" w:rsidRDefault="00714041" w:rsidP="00714041">
      <w:pPr>
        <w:tabs>
          <w:tab w:val="left" w:pos="2880"/>
        </w:tabs>
      </w:pPr>
      <w:r>
        <w:t>105 CMR 451.353*</w:t>
      </w:r>
      <w:r>
        <w:tab/>
        <w:t>Interior Maintenance: Floor dirty</w:t>
      </w:r>
    </w:p>
    <w:p w14:paraId="0A16F53C" w14:textId="77777777" w:rsidR="00714041" w:rsidRDefault="00714041" w:rsidP="00714041">
      <w:pPr>
        <w:tabs>
          <w:tab w:val="left" w:pos="2054"/>
        </w:tabs>
      </w:pPr>
    </w:p>
    <w:p w14:paraId="2DCAB14D" w14:textId="77777777" w:rsidR="00714041" w:rsidRDefault="00714041" w:rsidP="00714041">
      <w:pPr>
        <w:tabs>
          <w:tab w:val="left" w:pos="2054"/>
        </w:tabs>
      </w:pPr>
      <w:r>
        <w:rPr>
          <w:i/>
        </w:rPr>
        <w:t>M3 Cells</w:t>
      </w:r>
      <w:r>
        <w:rPr>
          <w:i/>
        </w:rPr>
        <w:tab/>
      </w:r>
      <w:r>
        <w:rPr>
          <w:i/>
        </w:rPr>
        <w:tab/>
      </w:r>
      <w:r>
        <w:rPr>
          <w:i/>
        </w:rPr>
        <w:tab/>
      </w:r>
      <w:r>
        <w:t>Unable to Inspect Cell # 4 through 13 – Not in Use</w:t>
      </w:r>
    </w:p>
    <w:p w14:paraId="54009AC8" w14:textId="77777777" w:rsidR="00714041" w:rsidRDefault="00714041" w:rsidP="00714041">
      <w:pPr>
        <w:tabs>
          <w:tab w:val="left" w:pos="2880"/>
        </w:tabs>
      </w:pPr>
      <w:r>
        <w:t>105 CMR 451.353*</w:t>
      </w:r>
      <w:r>
        <w:tab/>
        <w:t>Interior Maintenance: Wall dirty in cell # 3</w:t>
      </w:r>
    </w:p>
    <w:p w14:paraId="363ED342" w14:textId="77777777" w:rsidR="00714041" w:rsidRDefault="00714041" w:rsidP="00714041">
      <w:pPr>
        <w:tabs>
          <w:tab w:val="left" w:pos="2880"/>
        </w:tabs>
        <w:ind w:left="2880" w:hanging="2880"/>
      </w:pPr>
    </w:p>
    <w:p w14:paraId="233B5455" w14:textId="77777777" w:rsidR="00714041" w:rsidRDefault="00714041" w:rsidP="00714041">
      <w:pPr>
        <w:tabs>
          <w:tab w:val="left" w:pos="2054"/>
        </w:tabs>
        <w:rPr>
          <w:i/>
        </w:rPr>
      </w:pPr>
      <w:r>
        <w:rPr>
          <w:i/>
        </w:rPr>
        <w:t>M3 Showers</w:t>
      </w:r>
    </w:p>
    <w:p w14:paraId="361F140D" w14:textId="77777777" w:rsidR="00714041" w:rsidRDefault="00DA626D" w:rsidP="00DA626D">
      <w:pPr>
        <w:tabs>
          <w:tab w:val="left" w:pos="2880"/>
        </w:tabs>
      </w:pPr>
      <w:r w:rsidRPr="00AB5A5E">
        <w:t>105 CMR 451.123</w:t>
      </w:r>
      <w:r w:rsidRPr="00AB5A5E">
        <w:tab/>
        <w:t>Maintenance:</w:t>
      </w:r>
      <w:r>
        <w:t xml:space="preserve"> Soap scum on walls in shower # 1</w:t>
      </w:r>
    </w:p>
    <w:p w14:paraId="61510206" w14:textId="77777777" w:rsidR="00DA626D" w:rsidRDefault="00DA626D" w:rsidP="00DA626D">
      <w:pPr>
        <w:tabs>
          <w:tab w:val="left" w:pos="2880"/>
        </w:tabs>
      </w:pPr>
      <w:r w:rsidRPr="00AB5A5E">
        <w:t>105 CMR 451.123</w:t>
      </w:r>
      <w:r w:rsidRPr="00AB5A5E">
        <w:tab/>
        <w:t>Maintenance:</w:t>
      </w:r>
      <w:r>
        <w:t xml:space="preserve"> Ceiling paint damaged in shower # 2 and 4</w:t>
      </w:r>
    </w:p>
    <w:p w14:paraId="7BC78F12" w14:textId="77777777" w:rsidR="00DA626D" w:rsidRDefault="00DA626D" w:rsidP="00DA626D">
      <w:pPr>
        <w:tabs>
          <w:tab w:val="left" w:pos="2880"/>
        </w:tabs>
        <w:rPr>
          <w:color w:val="FF0000"/>
        </w:rPr>
      </w:pPr>
      <w:r w:rsidRPr="00AB5A5E">
        <w:t>105 CMR 451.123</w:t>
      </w:r>
      <w:r w:rsidRPr="00AB5A5E">
        <w:tab/>
        <w:t>Maintenance:</w:t>
      </w:r>
      <w:r>
        <w:t xml:space="preserve"> Drain flies observed in shower # 2, 3, and 4</w:t>
      </w:r>
    </w:p>
    <w:p w14:paraId="31C89F26" w14:textId="77777777" w:rsidR="00714041" w:rsidRDefault="00714041" w:rsidP="00714041">
      <w:pPr>
        <w:tabs>
          <w:tab w:val="left" w:pos="2880"/>
        </w:tabs>
      </w:pPr>
    </w:p>
    <w:p w14:paraId="788E4726" w14:textId="77777777" w:rsidR="00714041" w:rsidRDefault="00714041" w:rsidP="00714041">
      <w:pPr>
        <w:tabs>
          <w:tab w:val="left" w:pos="2880"/>
        </w:tabs>
        <w:jc w:val="both"/>
        <w:rPr>
          <w:b/>
          <w:u w:val="single"/>
        </w:rPr>
      </w:pPr>
      <w:r w:rsidRPr="002346D7">
        <w:rPr>
          <w:b/>
          <w:u w:val="single"/>
        </w:rPr>
        <w:t>L2-M2 Pod # F1-20A</w:t>
      </w:r>
    </w:p>
    <w:p w14:paraId="054C6E8D" w14:textId="77777777" w:rsidR="00714041" w:rsidRDefault="00714041" w:rsidP="00714041">
      <w:pPr>
        <w:tabs>
          <w:tab w:val="left" w:pos="2880"/>
        </w:tabs>
      </w:pPr>
    </w:p>
    <w:p w14:paraId="6039C082" w14:textId="77777777" w:rsidR="00714041" w:rsidRDefault="00714041" w:rsidP="00714041">
      <w:pPr>
        <w:tabs>
          <w:tab w:val="left" w:pos="2880"/>
        </w:tabs>
        <w:rPr>
          <w:i/>
        </w:rPr>
      </w:pPr>
      <w:r>
        <w:rPr>
          <w:i/>
        </w:rPr>
        <w:t>Storage Closet # F1-22</w:t>
      </w:r>
    </w:p>
    <w:p w14:paraId="229B184A" w14:textId="77777777" w:rsidR="00714041" w:rsidRDefault="00714041" w:rsidP="00714041">
      <w:pPr>
        <w:tabs>
          <w:tab w:val="left" w:pos="2880"/>
        </w:tabs>
      </w:pPr>
      <w:r>
        <w:tab/>
        <w:t>No Violations Noted</w:t>
      </w:r>
    </w:p>
    <w:p w14:paraId="32FF994A" w14:textId="77777777" w:rsidR="00714041" w:rsidRDefault="00714041" w:rsidP="00714041">
      <w:pPr>
        <w:tabs>
          <w:tab w:val="left" w:pos="2880"/>
        </w:tabs>
      </w:pPr>
    </w:p>
    <w:p w14:paraId="12A86D86" w14:textId="77777777" w:rsidR="00714041" w:rsidRDefault="00714041" w:rsidP="00714041">
      <w:pPr>
        <w:tabs>
          <w:tab w:val="left" w:pos="2880"/>
        </w:tabs>
        <w:rPr>
          <w:i/>
        </w:rPr>
      </w:pPr>
      <w:r>
        <w:rPr>
          <w:i/>
        </w:rPr>
        <w:t xml:space="preserve">Nurse Protocol Room # F1-24  </w:t>
      </w:r>
    </w:p>
    <w:p w14:paraId="627E65A6" w14:textId="77777777" w:rsidR="00714041" w:rsidRDefault="00714041" w:rsidP="00714041">
      <w:pPr>
        <w:tabs>
          <w:tab w:val="left" w:pos="2880"/>
        </w:tabs>
      </w:pPr>
      <w:r>
        <w:tab/>
        <w:t>Unable to Inspect – Locked</w:t>
      </w:r>
    </w:p>
    <w:p w14:paraId="260E8572" w14:textId="77777777" w:rsidR="00714041" w:rsidRDefault="00714041" w:rsidP="00714041">
      <w:pPr>
        <w:tabs>
          <w:tab w:val="left" w:pos="2880"/>
        </w:tabs>
      </w:pPr>
    </w:p>
    <w:p w14:paraId="16222EB9" w14:textId="77777777" w:rsidR="00714041" w:rsidRDefault="00714041" w:rsidP="00714041">
      <w:pPr>
        <w:tabs>
          <w:tab w:val="left" w:pos="2880"/>
        </w:tabs>
        <w:rPr>
          <w:i/>
        </w:rPr>
      </w:pPr>
      <w:r w:rsidRPr="002346D7">
        <w:rPr>
          <w:i/>
        </w:rPr>
        <w:t>Male Bathroom # F1-31</w:t>
      </w:r>
    </w:p>
    <w:p w14:paraId="38672D8C" w14:textId="77777777" w:rsidR="00714041" w:rsidRPr="004C05A2" w:rsidRDefault="00714041" w:rsidP="00714041">
      <w:pPr>
        <w:tabs>
          <w:tab w:val="left" w:pos="2880"/>
        </w:tabs>
      </w:pPr>
      <w:r w:rsidRPr="004C05A2">
        <w:tab/>
        <w:t>No Violations</w:t>
      </w:r>
      <w:r>
        <w:t xml:space="preserve"> Noted</w:t>
      </w:r>
    </w:p>
    <w:p w14:paraId="694B327E" w14:textId="77777777" w:rsidR="00714041" w:rsidRDefault="00714041" w:rsidP="00714041">
      <w:pPr>
        <w:tabs>
          <w:tab w:val="left" w:pos="2880"/>
        </w:tabs>
      </w:pPr>
    </w:p>
    <w:p w14:paraId="04DCF56D" w14:textId="77777777" w:rsidR="00714041" w:rsidRDefault="00714041" w:rsidP="00714041">
      <w:pPr>
        <w:tabs>
          <w:tab w:val="left" w:pos="2880"/>
        </w:tabs>
        <w:rPr>
          <w:i/>
        </w:rPr>
      </w:pPr>
      <w:r>
        <w:rPr>
          <w:i/>
        </w:rPr>
        <w:t>Female Bathroom # F1-30</w:t>
      </w:r>
    </w:p>
    <w:p w14:paraId="2BC00E6C" w14:textId="77777777" w:rsidR="00714041" w:rsidRDefault="00714041" w:rsidP="00714041">
      <w:pPr>
        <w:tabs>
          <w:tab w:val="left" w:pos="2880"/>
        </w:tabs>
      </w:pPr>
      <w:r>
        <w:rPr>
          <w:i/>
        </w:rPr>
        <w:tab/>
      </w:r>
      <w:r>
        <w:t>No Violations Noted</w:t>
      </w:r>
    </w:p>
    <w:p w14:paraId="01F60514" w14:textId="77777777" w:rsidR="00714041" w:rsidRDefault="00714041" w:rsidP="00714041">
      <w:pPr>
        <w:tabs>
          <w:tab w:val="left" w:pos="2880"/>
        </w:tabs>
      </w:pPr>
    </w:p>
    <w:p w14:paraId="562D7A73" w14:textId="77777777" w:rsidR="00714041" w:rsidRDefault="00714041" w:rsidP="00714041">
      <w:pPr>
        <w:tabs>
          <w:tab w:val="left" w:pos="2880"/>
        </w:tabs>
        <w:rPr>
          <w:i/>
        </w:rPr>
      </w:pPr>
      <w:r>
        <w:rPr>
          <w:i/>
        </w:rPr>
        <w:t>Offices</w:t>
      </w:r>
    </w:p>
    <w:p w14:paraId="29BF71BC" w14:textId="77777777" w:rsidR="00714041" w:rsidRDefault="00714041" w:rsidP="00714041">
      <w:pPr>
        <w:tabs>
          <w:tab w:val="left" w:pos="2880"/>
        </w:tabs>
      </w:pPr>
      <w:r>
        <w:rPr>
          <w:i/>
        </w:rPr>
        <w:tab/>
      </w:r>
      <w:r>
        <w:t>No Violations Noted</w:t>
      </w:r>
    </w:p>
    <w:p w14:paraId="307B0F9E" w14:textId="77777777" w:rsidR="00714041" w:rsidRDefault="00714041" w:rsidP="00714041">
      <w:pPr>
        <w:tabs>
          <w:tab w:val="left" w:pos="2880"/>
        </w:tabs>
      </w:pPr>
    </w:p>
    <w:p w14:paraId="7C12DD76" w14:textId="77777777" w:rsidR="00714041" w:rsidRDefault="00714041" w:rsidP="00714041">
      <w:pPr>
        <w:tabs>
          <w:tab w:val="left" w:pos="2880"/>
        </w:tabs>
        <w:rPr>
          <w:i/>
        </w:rPr>
      </w:pPr>
      <w:r>
        <w:rPr>
          <w:i/>
        </w:rPr>
        <w:t>Room # F1-28</w:t>
      </w:r>
    </w:p>
    <w:p w14:paraId="7AC6F97D" w14:textId="77777777" w:rsidR="00714041" w:rsidRDefault="00714041" w:rsidP="00714041">
      <w:pPr>
        <w:tabs>
          <w:tab w:val="left" w:pos="2880"/>
        </w:tabs>
      </w:pPr>
      <w:r>
        <w:tab/>
        <w:t>No Violations Noted</w:t>
      </w:r>
    </w:p>
    <w:p w14:paraId="3E5E39E7" w14:textId="77777777" w:rsidR="00714041" w:rsidRDefault="00714041" w:rsidP="00714041">
      <w:pPr>
        <w:tabs>
          <w:tab w:val="left" w:pos="2880"/>
        </w:tabs>
        <w:rPr>
          <w:i/>
        </w:rPr>
      </w:pPr>
    </w:p>
    <w:p w14:paraId="3FE038BF" w14:textId="77777777" w:rsidR="00E06FE1" w:rsidRDefault="00E06FE1" w:rsidP="00714041">
      <w:pPr>
        <w:tabs>
          <w:tab w:val="left" w:pos="2880"/>
        </w:tabs>
        <w:rPr>
          <w:b/>
        </w:rPr>
      </w:pPr>
    </w:p>
    <w:p w14:paraId="17EDCB76" w14:textId="77777777" w:rsidR="00714041" w:rsidRDefault="00714041" w:rsidP="00714041">
      <w:pPr>
        <w:tabs>
          <w:tab w:val="left" w:pos="2880"/>
        </w:tabs>
        <w:rPr>
          <w:b/>
        </w:rPr>
      </w:pPr>
      <w:r>
        <w:rPr>
          <w:b/>
        </w:rPr>
        <w:t>L2 Cell Block # F1-L111</w:t>
      </w:r>
    </w:p>
    <w:p w14:paraId="18A319B4" w14:textId="77777777" w:rsidR="00714041" w:rsidRDefault="00714041" w:rsidP="00714041">
      <w:pPr>
        <w:tabs>
          <w:tab w:val="left" w:pos="2880"/>
        </w:tabs>
      </w:pPr>
      <w:r>
        <w:t>105 CMR 451.321*</w:t>
      </w:r>
      <w:r>
        <w:tab/>
        <w:t>Cell Size: Inadequate floor space in double bunked cell</w:t>
      </w:r>
    </w:p>
    <w:p w14:paraId="441DCBD5" w14:textId="77777777" w:rsidR="00714041" w:rsidRDefault="00714041" w:rsidP="00714041">
      <w:pPr>
        <w:tabs>
          <w:tab w:val="left" w:pos="2880"/>
        </w:tabs>
      </w:pPr>
    </w:p>
    <w:p w14:paraId="4621821F" w14:textId="77777777" w:rsidR="00714041" w:rsidRDefault="00714041" w:rsidP="00714041">
      <w:pPr>
        <w:tabs>
          <w:tab w:val="left" w:pos="2880"/>
        </w:tabs>
        <w:rPr>
          <w:i/>
        </w:rPr>
      </w:pPr>
      <w:r>
        <w:rPr>
          <w:i/>
        </w:rPr>
        <w:t>Storage # F1-L100</w:t>
      </w:r>
    </w:p>
    <w:p w14:paraId="0E89ADA4" w14:textId="77777777" w:rsidR="00714041" w:rsidRDefault="00DA626D" w:rsidP="00DA626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w:t>
      </w:r>
    </w:p>
    <w:p w14:paraId="52D71FE7" w14:textId="77777777" w:rsidR="00E06FE1" w:rsidRDefault="00E06FE1" w:rsidP="00DA626D">
      <w:pPr>
        <w:tabs>
          <w:tab w:val="left" w:pos="2880"/>
        </w:tabs>
        <w:ind w:left="2880" w:hanging="2880"/>
      </w:pPr>
    </w:p>
    <w:p w14:paraId="21EFCB05" w14:textId="77777777" w:rsidR="00714041" w:rsidRDefault="00714041" w:rsidP="00714041">
      <w:pPr>
        <w:tabs>
          <w:tab w:val="left" w:pos="2880"/>
        </w:tabs>
        <w:rPr>
          <w:i/>
        </w:rPr>
      </w:pPr>
      <w:r>
        <w:rPr>
          <w:i/>
        </w:rPr>
        <w:t>Janitor’s Closet</w:t>
      </w:r>
      <w:r w:rsidR="00DA626D">
        <w:rPr>
          <w:i/>
        </w:rPr>
        <w:t xml:space="preserve"> # F1-L105</w:t>
      </w:r>
    </w:p>
    <w:p w14:paraId="074C3A17" w14:textId="77777777" w:rsidR="00714041" w:rsidRDefault="00714041" w:rsidP="00714041">
      <w:pPr>
        <w:tabs>
          <w:tab w:val="left" w:pos="2880"/>
        </w:tabs>
      </w:pPr>
      <w:r>
        <w:tab/>
        <w:t>No Violations Noted</w:t>
      </w:r>
    </w:p>
    <w:p w14:paraId="125D2B79" w14:textId="77777777" w:rsidR="00714041" w:rsidRDefault="00714041" w:rsidP="00714041">
      <w:pPr>
        <w:tabs>
          <w:tab w:val="left" w:pos="2880"/>
        </w:tabs>
      </w:pPr>
    </w:p>
    <w:p w14:paraId="1B596D64" w14:textId="77777777" w:rsidR="00714041" w:rsidRDefault="00714041" w:rsidP="00714041">
      <w:pPr>
        <w:tabs>
          <w:tab w:val="left" w:pos="2880"/>
        </w:tabs>
        <w:rPr>
          <w:i/>
        </w:rPr>
      </w:pPr>
      <w:r>
        <w:rPr>
          <w:i/>
        </w:rPr>
        <w:t xml:space="preserve">Staff Bathroom   </w:t>
      </w:r>
    </w:p>
    <w:p w14:paraId="50C66427" w14:textId="77777777" w:rsidR="00714041" w:rsidRDefault="00714041" w:rsidP="00714041">
      <w:pPr>
        <w:tabs>
          <w:tab w:val="left" w:pos="2880"/>
        </w:tabs>
      </w:pPr>
      <w:r>
        <w:tab/>
        <w:t>No Violations Noted</w:t>
      </w:r>
    </w:p>
    <w:p w14:paraId="65FD094D" w14:textId="77777777" w:rsidR="00714041" w:rsidRDefault="00714041" w:rsidP="00714041">
      <w:pPr>
        <w:tabs>
          <w:tab w:val="left" w:pos="2880"/>
        </w:tabs>
        <w:rPr>
          <w:i/>
        </w:rPr>
      </w:pPr>
    </w:p>
    <w:p w14:paraId="375AC6B5" w14:textId="77777777" w:rsidR="00714041" w:rsidRDefault="00714041" w:rsidP="00714041">
      <w:pPr>
        <w:tabs>
          <w:tab w:val="left" w:pos="2880"/>
        </w:tabs>
        <w:rPr>
          <w:i/>
        </w:rPr>
      </w:pPr>
      <w:r>
        <w:rPr>
          <w:i/>
        </w:rPr>
        <w:t>Recreation Deck</w:t>
      </w:r>
    </w:p>
    <w:p w14:paraId="3085F1A2" w14:textId="77777777" w:rsidR="00714041" w:rsidRPr="004C05A2" w:rsidRDefault="00714041" w:rsidP="00714041">
      <w:pPr>
        <w:tabs>
          <w:tab w:val="left" w:pos="2880"/>
        </w:tabs>
      </w:pPr>
      <w:r w:rsidRPr="004C05A2">
        <w:tab/>
        <w:t>No Violations</w:t>
      </w:r>
      <w:r>
        <w:t xml:space="preserve"> Noted</w:t>
      </w:r>
    </w:p>
    <w:p w14:paraId="1D93B290" w14:textId="77777777" w:rsidR="00714041" w:rsidRDefault="00714041" w:rsidP="00714041">
      <w:pPr>
        <w:tabs>
          <w:tab w:val="left" w:pos="2880"/>
        </w:tabs>
      </w:pPr>
    </w:p>
    <w:p w14:paraId="46360891" w14:textId="77777777" w:rsidR="00714041" w:rsidRDefault="00714041" w:rsidP="00714041">
      <w:pPr>
        <w:tabs>
          <w:tab w:val="left" w:pos="2880"/>
        </w:tabs>
        <w:rPr>
          <w:i/>
        </w:rPr>
      </w:pPr>
      <w:r>
        <w:rPr>
          <w:i/>
        </w:rPr>
        <w:t xml:space="preserve">Med Room # F1-108 </w:t>
      </w:r>
    </w:p>
    <w:p w14:paraId="21F37CBE" w14:textId="77777777" w:rsidR="00714041" w:rsidRDefault="00714041" w:rsidP="00714041">
      <w:pPr>
        <w:tabs>
          <w:tab w:val="left" w:pos="2880"/>
        </w:tabs>
      </w:pPr>
      <w:r>
        <w:tab/>
        <w:t>No Violations Noted</w:t>
      </w:r>
    </w:p>
    <w:p w14:paraId="1505453D" w14:textId="77777777" w:rsidR="00714041" w:rsidRDefault="00714041" w:rsidP="00714041">
      <w:pPr>
        <w:tabs>
          <w:tab w:val="left" w:pos="2880"/>
        </w:tabs>
      </w:pPr>
    </w:p>
    <w:p w14:paraId="063E0231" w14:textId="77777777" w:rsidR="00714041" w:rsidRDefault="00714041" w:rsidP="00714041">
      <w:pPr>
        <w:tabs>
          <w:tab w:val="left" w:pos="2880"/>
        </w:tabs>
        <w:rPr>
          <w:i/>
        </w:rPr>
      </w:pPr>
      <w:r>
        <w:rPr>
          <w:i/>
        </w:rPr>
        <w:t>Bubbler</w:t>
      </w:r>
    </w:p>
    <w:p w14:paraId="13E6BACA" w14:textId="77777777" w:rsidR="00714041" w:rsidRPr="002346D7" w:rsidRDefault="00714041" w:rsidP="00714041">
      <w:pPr>
        <w:tabs>
          <w:tab w:val="left" w:pos="2880"/>
        </w:tabs>
      </w:pPr>
      <w:r w:rsidRPr="004C05A2">
        <w:tab/>
        <w:t>No Violations</w:t>
      </w:r>
      <w:r>
        <w:t xml:space="preserve"> Noted</w:t>
      </w:r>
    </w:p>
    <w:p w14:paraId="15989893" w14:textId="77777777" w:rsidR="00714041" w:rsidRDefault="00714041" w:rsidP="00714041">
      <w:pPr>
        <w:tabs>
          <w:tab w:val="left" w:pos="2880"/>
        </w:tabs>
      </w:pPr>
    </w:p>
    <w:p w14:paraId="1A21F3EE" w14:textId="77777777" w:rsidR="00714041" w:rsidRDefault="00714041" w:rsidP="00714041">
      <w:pPr>
        <w:pStyle w:val="NormalWeb"/>
        <w:spacing w:before="0" w:beforeAutospacing="0" w:after="0" w:afterAutospacing="0"/>
        <w:rPr>
          <w:i/>
          <w:szCs w:val="22"/>
        </w:rPr>
      </w:pPr>
      <w:r>
        <w:rPr>
          <w:i/>
          <w:szCs w:val="22"/>
        </w:rPr>
        <w:t>Cells</w:t>
      </w:r>
    </w:p>
    <w:p w14:paraId="2397B19A" w14:textId="77777777" w:rsidR="00714041" w:rsidRDefault="00714041" w:rsidP="00714041">
      <w:pPr>
        <w:tabs>
          <w:tab w:val="left" w:pos="2880"/>
        </w:tabs>
        <w:rPr>
          <w:color w:val="FF0000"/>
        </w:rPr>
      </w:pPr>
      <w:r>
        <w:t>105 CMR 451.353*</w:t>
      </w:r>
      <w:r>
        <w:tab/>
        <w:t>Interior Maintenance: Ceiling dirty in cell # 14</w:t>
      </w:r>
    </w:p>
    <w:p w14:paraId="0D852702" w14:textId="77777777" w:rsidR="00714041" w:rsidRDefault="00714041" w:rsidP="00714041">
      <w:pPr>
        <w:tabs>
          <w:tab w:val="left" w:pos="2880"/>
        </w:tabs>
      </w:pPr>
    </w:p>
    <w:p w14:paraId="483624D5" w14:textId="77777777" w:rsidR="00273165" w:rsidRDefault="00714041" w:rsidP="00714041">
      <w:pPr>
        <w:tabs>
          <w:tab w:val="left" w:pos="2880"/>
        </w:tabs>
      </w:pPr>
      <w:r w:rsidRPr="00803CE3">
        <w:rPr>
          <w:i/>
        </w:rPr>
        <w:t>Showers</w:t>
      </w:r>
      <w:r w:rsidRPr="00803CE3">
        <w:rPr>
          <w:i/>
        </w:rPr>
        <w:tab/>
      </w:r>
      <w:r w:rsidR="00661539" w:rsidRPr="00803CE3">
        <w:t xml:space="preserve">Unable to Inspect Shower # </w:t>
      </w:r>
      <w:r w:rsidR="00661539">
        <w:t>5-8</w:t>
      </w:r>
      <w:r w:rsidR="00661539" w:rsidRPr="00803CE3">
        <w:t xml:space="preserve"> – </w:t>
      </w:r>
      <w:r w:rsidR="00273165">
        <w:t>Not Used</w:t>
      </w:r>
    </w:p>
    <w:p w14:paraId="602FE68E" w14:textId="77777777" w:rsidR="00714041" w:rsidRDefault="00714041" w:rsidP="00714041">
      <w:pPr>
        <w:tabs>
          <w:tab w:val="left" w:pos="2880"/>
        </w:tabs>
      </w:pPr>
      <w:r>
        <w:t>105 CMR 451.123*</w:t>
      </w:r>
      <w:r>
        <w:tab/>
        <w:t>Maintenance: Floor dirty in shower # 2, 3, and 4</w:t>
      </w:r>
    </w:p>
    <w:p w14:paraId="28ACB3FF" w14:textId="77777777" w:rsidR="00661539" w:rsidRDefault="00661539" w:rsidP="00661539">
      <w:pPr>
        <w:tabs>
          <w:tab w:val="left" w:pos="2880"/>
        </w:tabs>
      </w:pPr>
      <w:r>
        <w:t>105 CMR 451.123</w:t>
      </w:r>
      <w:r>
        <w:tab/>
        <w:t>Maintenance: Floor dirty in shower # 1</w:t>
      </w:r>
    </w:p>
    <w:p w14:paraId="04821262" w14:textId="77777777" w:rsidR="00661539" w:rsidRDefault="00661539" w:rsidP="00661539">
      <w:pPr>
        <w:tabs>
          <w:tab w:val="left" w:pos="2880"/>
        </w:tabs>
      </w:pPr>
      <w:r>
        <w:t>105 CMR 451.123*</w:t>
      </w:r>
      <w:r>
        <w:tab/>
        <w:t>Maintenance: Ceiling dirty in shower # 4</w:t>
      </w:r>
    </w:p>
    <w:p w14:paraId="0D07FDCA" w14:textId="77777777" w:rsidR="00661539" w:rsidRDefault="00661539" w:rsidP="00661539">
      <w:pPr>
        <w:tabs>
          <w:tab w:val="left" w:pos="2880"/>
        </w:tabs>
      </w:pPr>
      <w:r>
        <w:t>105 CMR 451.123*</w:t>
      </w:r>
      <w:r>
        <w:tab/>
        <w:t>Maintenance: Walls dirty in shower # 3</w:t>
      </w:r>
    </w:p>
    <w:p w14:paraId="069FED1A" w14:textId="77777777" w:rsidR="00661539" w:rsidRDefault="00661539" w:rsidP="00661539">
      <w:pPr>
        <w:tabs>
          <w:tab w:val="left" w:pos="2880"/>
        </w:tabs>
      </w:pPr>
      <w:r>
        <w:t>105 CMR 451.123</w:t>
      </w:r>
      <w:r>
        <w:tab/>
        <w:t>Maintenance: Soap scum on walls in shower # 1, 3, and 4</w:t>
      </w:r>
    </w:p>
    <w:p w14:paraId="4057B332" w14:textId="77777777" w:rsidR="00661539" w:rsidRDefault="00661539" w:rsidP="00661539">
      <w:pPr>
        <w:tabs>
          <w:tab w:val="left" w:pos="2880"/>
        </w:tabs>
      </w:pPr>
      <w:r>
        <w:t>105 CMR 451.123</w:t>
      </w:r>
      <w:r>
        <w:tab/>
        <w:t>Maintenance: Floor epoxy damaged in shower # 4</w:t>
      </w:r>
    </w:p>
    <w:p w14:paraId="7F825A34" w14:textId="77777777" w:rsidR="00661539" w:rsidRDefault="00661539" w:rsidP="00661539">
      <w:pPr>
        <w:tabs>
          <w:tab w:val="left" w:pos="2880"/>
        </w:tabs>
      </w:pPr>
      <w:r>
        <w:t>105 CMR 451.123</w:t>
      </w:r>
      <w:r>
        <w:tab/>
        <w:t>Maintenance: Wall epoxy damaged in shower # 1</w:t>
      </w:r>
    </w:p>
    <w:p w14:paraId="46CB8350" w14:textId="77777777" w:rsidR="00661539" w:rsidRDefault="00661539" w:rsidP="00661539">
      <w:pPr>
        <w:tabs>
          <w:tab w:val="left" w:pos="2880"/>
        </w:tabs>
      </w:pPr>
      <w:r>
        <w:t>105 CMR 451.123</w:t>
      </w:r>
      <w:r>
        <w:tab/>
        <w:t>Maintenance: Bench epoxy damaged in shower # 1 and 3</w:t>
      </w:r>
    </w:p>
    <w:p w14:paraId="087968CF" w14:textId="77777777" w:rsidR="00E26EC3" w:rsidRPr="00DA3ED8" w:rsidRDefault="00E26EC3" w:rsidP="00E26EC3">
      <w:pPr>
        <w:tabs>
          <w:tab w:val="left" w:pos="2880"/>
        </w:tabs>
        <w:ind w:left="2880" w:hanging="2880"/>
      </w:pPr>
      <w:r w:rsidRPr="00AB5A5E">
        <w:t>105 CMR 451.130</w:t>
      </w:r>
      <w:r>
        <w:t>*</w:t>
      </w:r>
      <w:r w:rsidRPr="00AB5A5E">
        <w:tab/>
        <w:t xml:space="preserve">Plumbing: Plumbing not maintained in good repair, </w:t>
      </w:r>
      <w:r>
        <w:t>h</w:t>
      </w:r>
      <w:r w:rsidRPr="00DA3ED8">
        <w:t>andicap</w:t>
      </w:r>
      <w:r>
        <w:t>ped</w:t>
      </w:r>
      <w:r w:rsidRPr="00DA3ED8">
        <w:t xml:space="preserve"> showerhead attachment damaged in shower # </w:t>
      </w:r>
      <w:r>
        <w:t>2</w:t>
      </w:r>
    </w:p>
    <w:p w14:paraId="34B69163" w14:textId="77777777" w:rsidR="00661539" w:rsidRDefault="00661539" w:rsidP="00714041">
      <w:pPr>
        <w:tabs>
          <w:tab w:val="left" w:pos="2880"/>
        </w:tabs>
      </w:pPr>
      <w:r w:rsidRPr="00AB5A5E">
        <w:t>105 CMR 451.130</w:t>
      </w:r>
      <w:r w:rsidRPr="00AB5A5E">
        <w:tab/>
        <w:t xml:space="preserve">Plumbing: Plumbing not maintained in good repair, </w:t>
      </w:r>
      <w:r>
        <w:t>shower head leaking in shower # 4</w:t>
      </w:r>
    </w:p>
    <w:p w14:paraId="5AF441AE" w14:textId="77777777" w:rsidR="00714041" w:rsidRDefault="00714041" w:rsidP="00714041"/>
    <w:p w14:paraId="67888B52" w14:textId="77777777" w:rsidR="00714041" w:rsidRDefault="00714041" w:rsidP="00714041">
      <w:pPr>
        <w:tabs>
          <w:tab w:val="left" w:pos="2880"/>
        </w:tabs>
        <w:rPr>
          <w:b/>
        </w:rPr>
      </w:pPr>
      <w:r>
        <w:rPr>
          <w:b/>
        </w:rPr>
        <w:t xml:space="preserve">M2 Cell Block # F1-M111 </w:t>
      </w:r>
    </w:p>
    <w:p w14:paraId="7C55C431" w14:textId="77777777" w:rsidR="00714041" w:rsidRDefault="00714041" w:rsidP="00714041">
      <w:pPr>
        <w:rPr>
          <w:color w:val="000000"/>
        </w:rPr>
      </w:pPr>
    </w:p>
    <w:p w14:paraId="0154923A" w14:textId="77777777" w:rsidR="00714041" w:rsidRDefault="00714041" w:rsidP="00714041">
      <w:pPr>
        <w:tabs>
          <w:tab w:val="left" w:pos="2880"/>
        </w:tabs>
        <w:rPr>
          <w:i/>
        </w:rPr>
      </w:pPr>
      <w:r>
        <w:rPr>
          <w:i/>
        </w:rPr>
        <w:t>Staff Desk</w:t>
      </w:r>
    </w:p>
    <w:p w14:paraId="247A6974" w14:textId="77777777" w:rsidR="00714041" w:rsidRDefault="00714041" w:rsidP="00714041">
      <w:pPr>
        <w:tabs>
          <w:tab w:val="left" w:pos="2880"/>
        </w:tabs>
      </w:pPr>
      <w:r>
        <w:tab/>
        <w:t>No Violations Noted</w:t>
      </w:r>
    </w:p>
    <w:p w14:paraId="072C4B55" w14:textId="77777777" w:rsidR="00714041" w:rsidRDefault="00714041" w:rsidP="00714041">
      <w:pPr>
        <w:tabs>
          <w:tab w:val="left" w:pos="2880"/>
        </w:tabs>
      </w:pPr>
    </w:p>
    <w:p w14:paraId="49529FBB" w14:textId="77777777" w:rsidR="00714041" w:rsidRDefault="00714041" w:rsidP="00714041">
      <w:pPr>
        <w:tabs>
          <w:tab w:val="left" w:pos="2880"/>
        </w:tabs>
        <w:rPr>
          <w:i/>
        </w:rPr>
      </w:pPr>
      <w:r>
        <w:rPr>
          <w:i/>
        </w:rPr>
        <w:t>Staff Bathroom</w:t>
      </w:r>
    </w:p>
    <w:p w14:paraId="01C6B2B3" w14:textId="77777777" w:rsidR="00714041" w:rsidRPr="00803CE3" w:rsidRDefault="00661539" w:rsidP="00714041">
      <w:pPr>
        <w:tabs>
          <w:tab w:val="left" w:pos="2880"/>
        </w:tabs>
      </w:pPr>
      <w:r w:rsidRPr="00AB5A5E">
        <w:t>105 CMR 451.130</w:t>
      </w:r>
      <w:r w:rsidRPr="00AB5A5E">
        <w:tab/>
        <w:t>Plumbing: Plumbing not maintained in good repair,</w:t>
      </w:r>
      <w:r>
        <w:t xml:space="preserve"> faucet leaking at handwash sink</w:t>
      </w:r>
    </w:p>
    <w:p w14:paraId="3EC22C15" w14:textId="77777777" w:rsidR="00714041" w:rsidRDefault="00714041" w:rsidP="00714041">
      <w:pPr>
        <w:tabs>
          <w:tab w:val="left" w:pos="2880"/>
        </w:tabs>
      </w:pPr>
    </w:p>
    <w:p w14:paraId="3A21FE2B" w14:textId="77777777" w:rsidR="00714041" w:rsidRDefault="00714041" w:rsidP="00714041">
      <w:pPr>
        <w:tabs>
          <w:tab w:val="left" w:pos="2880"/>
        </w:tabs>
        <w:rPr>
          <w:i/>
        </w:rPr>
      </w:pPr>
      <w:r>
        <w:rPr>
          <w:i/>
        </w:rPr>
        <w:t xml:space="preserve">Janitor’s Closet </w:t>
      </w:r>
    </w:p>
    <w:p w14:paraId="45208E9D" w14:textId="77777777" w:rsidR="00714041" w:rsidRPr="00803CE3" w:rsidRDefault="00714041" w:rsidP="00714041">
      <w:pPr>
        <w:tabs>
          <w:tab w:val="left" w:pos="2880"/>
        </w:tabs>
      </w:pPr>
      <w:r>
        <w:tab/>
        <w:t>No Violations Noted</w:t>
      </w:r>
    </w:p>
    <w:p w14:paraId="0D0BF275" w14:textId="77777777" w:rsidR="00714041" w:rsidRDefault="00714041" w:rsidP="00714041">
      <w:pPr>
        <w:tabs>
          <w:tab w:val="left" w:pos="2880"/>
        </w:tabs>
        <w:rPr>
          <w:i/>
        </w:rPr>
      </w:pPr>
    </w:p>
    <w:p w14:paraId="1E6128AE" w14:textId="77777777" w:rsidR="00714041" w:rsidRDefault="00714041" w:rsidP="00714041">
      <w:pPr>
        <w:tabs>
          <w:tab w:val="left" w:pos="2880"/>
        </w:tabs>
        <w:rPr>
          <w:i/>
        </w:rPr>
      </w:pPr>
      <w:r>
        <w:rPr>
          <w:i/>
        </w:rPr>
        <w:t>Med Room</w:t>
      </w:r>
      <w:r w:rsidR="00661539">
        <w:rPr>
          <w:i/>
        </w:rPr>
        <w:t xml:space="preserve"> # F1-M108</w:t>
      </w:r>
    </w:p>
    <w:p w14:paraId="10625B34" w14:textId="77777777" w:rsidR="00714041" w:rsidRDefault="00714041" w:rsidP="00714041">
      <w:pPr>
        <w:tabs>
          <w:tab w:val="left" w:pos="2880"/>
        </w:tabs>
      </w:pPr>
      <w:r>
        <w:tab/>
        <w:t>No Violations Noted</w:t>
      </w:r>
    </w:p>
    <w:p w14:paraId="28519204" w14:textId="77777777" w:rsidR="00714041" w:rsidRDefault="00714041" w:rsidP="00714041">
      <w:pPr>
        <w:tabs>
          <w:tab w:val="left" w:pos="2880"/>
        </w:tabs>
        <w:rPr>
          <w:i/>
        </w:rPr>
      </w:pPr>
    </w:p>
    <w:p w14:paraId="5C5B58CD" w14:textId="77777777" w:rsidR="00714041" w:rsidRDefault="00714041" w:rsidP="00714041">
      <w:pPr>
        <w:tabs>
          <w:tab w:val="left" w:pos="2880"/>
        </w:tabs>
        <w:rPr>
          <w:i/>
        </w:rPr>
      </w:pPr>
      <w:r>
        <w:rPr>
          <w:i/>
        </w:rPr>
        <w:t>Recreation Deck</w:t>
      </w:r>
    </w:p>
    <w:p w14:paraId="376A96E7" w14:textId="77777777" w:rsidR="00714041" w:rsidRDefault="00714041" w:rsidP="00714041">
      <w:pPr>
        <w:tabs>
          <w:tab w:val="left" w:pos="2880"/>
        </w:tabs>
      </w:pPr>
      <w:r w:rsidRPr="004C05A2">
        <w:tab/>
        <w:t>No Violations</w:t>
      </w:r>
      <w:r>
        <w:t xml:space="preserve"> Noted</w:t>
      </w:r>
    </w:p>
    <w:p w14:paraId="0F2BDB03" w14:textId="77777777" w:rsidR="00714041" w:rsidRDefault="00714041" w:rsidP="00714041">
      <w:pPr>
        <w:tabs>
          <w:tab w:val="left" w:pos="2880"/>
        </w:tabs>
        <w:rPr>
          <w:i/>
        </w:rPr>
      </w:pPr>
    </w:p>
    <w:p w14:paraId="207DB352" w14:textId="77777777" w:rsidR="00050EB2" w:rsidRDefault="00050EB2" w:rsidP="00714041">
      <w:pPr>
        <w:tabs>
          <w:tab w:val="left" w:pos="2880"/>
        </w:tabs>
        <w:rPr>
          <w:i/>
        </w:rPr>
      </w:pPr>
    </w:p>
    <w:p w14:paraId="1155113B" w14:textId="77777777" w:rsidR="00714041" w:rsidRDefault="00714041" w:rsidP="00714041">
      <w:pPr>
        <w:tabs>
          <w:tab w:val="left" w:pos="2880"/>
        </w:tabs>
        <w:rPr>
          <w:i/>
        </w:rPr>
      </w:pPr>
      <w:r w:rsidRPr="00803CE3">
        <w:rPr>
          <w:i/>
        </w:rPr>
        <w:t>Bubbler</w:t>
      </w:r>
    </w:p>
    <w:p w14:paraId="0782C001" w14:textId="77777777" w:rsidR="00714041" w:rsidRDefault="00661539" w:rsidP="00661539">
      <w:pPr>
        <w:tabs>
          <w:tab w:val="left" w:pos="2880"/>
        </w:tabs>
      </w:pPr>
      <w:r w:rsidRPr="004C05A2">
        <w:tab/>
        <w:t>No Violations</w:t>
      </w:r>
      <w:r>
        <w:t xml:space="preserve"> Noted</w:t>
      </w:r>
    </w:p>
    <w:p w14:paraId="3E0CA95A" w14:textId="77777777" w:rsidR="00050EB2" w:rsidRPr="00661539" w:rsidRDefault="00050EB2" w:rsidP="00661539">
      <w:pPr>
        <w:tabs>
          <w:tab w:val="left" w:pos="2880"/>
        </w:tabs>
      </w:pPr>
    </w:p>
    <w:p w14:paraId="06C9A403" w14:textId="77777777" w:rsidR="00714041" w:rsidRDefault="00714041" w:rsidP="00714041">
      <w:pPr>
        <w:tabs>
          <w:tab w:val="left" w:pos="2880"/>
        </w:tabs>
        <w:rPr>
          <w:i/>
        </w:rPr>
      </w:pPr>
      <w:r>
        <w:rPr>
          <w:i/>
        </w:rPr>
        <w:t>Storage Room</w:t>
      </w:r>
      <w:r w:rsidR="00661539">
        <w:rPr>
          <w:i/>
        </w:rPr>
        <w:t xml:space="preserve"> # F1-M100</w:t>
      </w:r>
    </w:p>
    <w:p w14:paraId="00A5B10E" w14:textId="77777777" w:rsidR="00714041" w:rsidRDefault="00714041" w:rsidP="00714041">
      <w:pPr>
        <w:tabs>
          <w:tab w:val="left" w:pos="2880"/>
        </w:tabs>
      </w:pPr>
      <w:r>
        <w:tab/>
        <w:t>No Violations Noted</w:t>
      </w:r>
    </w:p>
    <w:p w14:paraId="6F860EC5" w14:textId="77777777" w:rsidR="00714041" w:rsidRDefault="00714041" w:rsidP="00714041">
      <w:pPr>
        <w:tabs>
          <w:tab w:val="left" w:pos="2880"/>
        </w:tabs>
        <w:rPr>
          <w:i/>
        </w:rPr>
      </w:pPr>
    </w:p>
    <w:p w14:paraId="04F18D9D" w14:textId="77777777" w:rsidR="00714041" w:rsidRDefault="00714041" w:rsidP="00714041">
      <w:pPr>
        <w:pStyle w:val="NormalWeb"/>
        <w:spacing w:before="0" w:beforeAutospacing="0" w:after="0" w:afterAutospacing="0"/>
        <w:rPr>
          <w:i/>
          <w:szCs w:val="22"/>
        </w:rPr>
      </w:pPr>
      <w:r>
        <w:rPr>
          <w:i/>
          <w:szCs w:val="22"/>
        </w:rPr>
        <w:t>Cells</w:t>
      </w:r>
    </w:p>
    <w:p w14:paraId="41D26A38" w14:textId="77777777" w:rsidR="00714041" w:rsidRDefault="00714041" w:rsidP="00714041">
      <w:pPr>
        <w:tabs>
          <w:tab w:val="left" w:pos="2880"/>
        </w:tabs>
      </w:pPr>
      <w:r>
        <w:tab/>
        <w:t>No Violations Noted</w:t>
      </w:r>
    </w:p>
    <w:p w14:paraId="4041CA4C" w14:textId="77777777" w:rsidR="00714041" w:rsidRDefault="00714041" w:rsidP="00714041">
      <w:pPr>
        <w:tabs>
          <w:tab w:val="left" w:pos="3872"/>
        </w:tabs>
      </w:pPr>
    </w:p>
    <w:p w14:paraId="36FAAB4A" w14:textId="77777777" w:rsidR="00714041" w:rsidRPr="00803CE3" w:rsidRDefault="00714041" w:rsidP="00714041">
      <w:pPr>
        <w:tabs>
          <w:tab w:val="left" w:pos="2880"/>
        </w:tabs>
      </w:pPr>
      <w:r w:rsidRPr="00EF4E55">
        <w:rPr>
          <w:i/>
        </w:rPr>
        <w:t>Showers</w:t>
      </w:r>
      <w:r w:rsidRPr="00EF4E55">
        <w:rPr>
          <w:i/>
        </w:rPr>
        <w:tab/>
      </w:r>
      <w:r w:rsidRPr="00EF4E55">
        <w:rPr>
          <w:iCs/>
        </w:rPr>
        <w:t xml:space="preserve">Unable to Inspect Shower # 5-8 – </w:t>
      </w:r>
      <w:r w:rsidR="00273165">
        <w:t>Not Used</w:t>
      </w:r>
    </w:p>
    <w:p w14:paraId="4989FC04" w14:textId="77777777" w:rsidR="00714041" w:rsidRDefault="00714041" w:rsidP="00714041">
      <w:pPr>
        <w:tabs>
          <w:tab w:val="left" w:pos="2880"/>
        </w:tabs>
      </w:pPr>
      <w:r>
        <w:t>105 CMR 451.123</w:t>
      </w:r>
      <w:r w:rsidR="00661539">
        <w:t>*</w:t>
      </w:r>
      <w:r>
        <w:tab/>
        <w:t>Maintenance: Floor dirty in shower # 1 and 4</w:t>
      </w:r>
    </w:p>
    <w:p w14:paraId="4D95FFE4" w14:textId="77777777" w:rsidR="00714041" w:rsidRDefault="00714041" w:rsidP="00714041">
      <w:pPr>
        <w:tabs>
          <w:tab w:val="left" w:pos="2880"/>
        </w:tabs>
      </w:pPr>
      <w:r>
        <w:t>105 CMR 451.123</w:t>
      </w:r>
      <w:r w:rsidR="00661539">
        <w:t>*</w:t>
      </w:r>
      <w:r>
        <w:tab/>
        <w:t>Maintenance: Soap scum on walls in shower # 1 and 2</w:t>
      </w:r>
    </w:p>
    <w:p w14:paraId="0E86B0E3" w14:textId="77777777" w:rsidR="00661539" w:rsidRDefault="00661539" w:rsidP="00661539">
      <w:pPr>
        <w:tabs>
          <w:tab w:val="left" w:pos="2880"/>
        </w:tabs>
      </w:pPr>
      <w:r>
        <w:t>105 CMR 451.123</w:t>
      </w:r>
      <w:r>
        <w:tab/>
        <w:t>Maintenance: Soap scum on walls in shower # 4</w:t>
      </w:r>
    </w:p>
    <w:p w14:paraId="603CACE2" w14:textId="77777777" w:rsidR="00714041" w:rsidRDefault="00714041" w:rsidP="00714041">
      <w:pPr>
        <w:tabs>
          <w:tab w:val="left" w:pos="2880"/>
        </w:tabs>
      </w:pPr>
      <w:r>
        <w:t>105 CMR 451.123*</w:t>
      </w:r>
      <w:r>
        <w:tab/>
        <w:t>Maintenance: Ceiling dirty in shower # 1</w:t>
      </w:r>
    </w:p>
    <w:p w14:paraId="12C151B1" w14:textId="77777777" w:rsidR="00714041" w:rsidRDefault="00714041" w:rsidP="00714041">
      <w:pPr>
        <w:tabs>
          <w:tab w:val="left" w:pos="2880"/>
        </w:tabs>
      </w:pPr>
    </w:p>
    <w:p w14:paraId="1D67A2E2" w14:textId="77777777" w:rsidR="00714041" w:rsidRDefault="00714041" w:rsidP="00714041">
      <w:pPr>
        <w:tabs>
          <w:tab w:val="left" w:pos="2880"/>
        </w:tabs>
        <w:rPr>
          <w:b/>
          <w:u w:val="single"/>
        </w:rPr>
      </w:pPr>
      <w:r>
        <w:rPr>
          <w:b/>
          <w:u w:val="single"/>
        </w:rPr>
        <w:t>N2-P2 Pod # F1-8</w:t>
      </w:r>
      <w:r w:rsidR="00661539">
        <w:rPr>
          <w:b/>
          <w:u w:val="single"/>
        </w:rPr>
        <w:t xml:space="preserve"> (Unoccupied)</w:t>
      </w:r>
    </w:p>
    <w:p w14:paraId="2BE078B1" w14:textId="77777777" w:rsidR="00661539" w:rsidRPr="00C815EA" w:rsidRDefault="00661539">
      <w:pPr>
        <w:tabs>
          <w:tab w:val="left" w:pos="2880"/>
        </w:tabs>
        <w:rPr>
          <w:color w:val="FF0000"/>
        </w:rPr>
      </w:pPr>
      <w:r w:rsidRPr="00AB5A5E">
        <w:t>105 CMR 451.350</w:t>
      </w:r>
      <w:r w:rsidRPr="00AB5A5E">
        <w:tab/>
        <w:t>Str</w:t>
      </w:r>
      <w:r>
        <w:t>uctural Maintenance: Window damaged at entrance door</w:t>
      </w:r>
    </w:p>
    <w:p w14:paraId="5D82E7CE" w14:textId="77777777" w:rsidR="00714041" w:rsidRDefault="00714041" w:rsidP="00714041">
      <w:pPr>
        <w:tabs>
          <w:tab w:val="left" w:pos="2880"/>
        </w:tabs>
      </w:pPr>
    </w:p>
    <w:p w14:paraId="0203AAF2" w14:textId="77777777" w:rsidR="00714041" w:rsidRDefault="00714041" w:rsidP="00714041">
      <w:pPr>
        <w:tabs>
          <w:tab w:val="left" w:pos="2880"/>
        </w:tabs>
        <w:rPr>
          <w:i/>
        </w:rPr>
      </w:pPr>
      <w:r>
        <w:rPr>
          <w:i/>
        </w:rPr>
        <w:t>Room # F1-13</w:t>
      </w:r>
    </w:p>
    <w:p w14:paraId="61C1C8F9" w14:textId="77777777" w:rsidR="00714041" w:rsidRDefault="00714041" w:rsidP="00714041">
      <w:pPr>
        <w:tabs>
          <w:tab w:val="left" w:pos="2880"/>
        </w:tabs>
      </w:pPr>
      <w:r>
        <w:tab/>
        <w:t>No Violations Noted</w:t>
      </w:r>
    </w:p>
    <w:p w14:paraId="6247E81A" w14:textId="77777777" w:rsidR="00714041" w:rsidRDefault="00714041" w:rsidP="00714041">
      <w:pPr>
        <w:tabs>
          <w:tab w:val="left" w:pos="2880"/>
        </w:tabs>
      </w:pPr>
    </w:p>
    <w:p w14:paraId="7BA010A6" w14:textId="77777777" w:rsidR="00714041" w:rsidRDefault="00714041" w:rsidP="00714041">
      <w:pPr>
        <w:tabs>
          <w:tab w:val="left" w:pos="2880"/>
        </w:tabs>
        <w:rPr>
          <w:i/>
        </w:rPr>
      </w:pPr>
      <w:r>
        <w:rPr>
          <w:i/>
        </w:rPr>
        <w:t xml:space="preserve">Female Bathroom # F1-16   </w:t>
      </w:r>
    </w:p>
    <w:p w14:paraId="46AB9D07" w14:textId="77777777" w:rsidR="00714041" w:rsidRDefault="00661539" w:rsidP="00661539">
      <w:pPr>
        <w:tabs>
          <w:tab w:val="left" w:pos="2880"/>
        </w:tabs>
      </w:pPr>
      <w:r w:rsidRPr="004C05A2">
        <w:tab/>
        <w:t>No Violations</w:t>
      </w:r>
      <w:r>
        <w:t xml:space="preserve"> Noted</w:t>
      </w:r>
    </w:p>
    <w:p w14:paraId="40B3DE99" w14:textId="77777777" w:rsidR="00714041" w:rsidRDefault="00714041" w:rsidP="00714041">
      <w:pPr>
        <w:tabs>
          <w:tab w:val="left" w:pos="2880"/>
        </w:tabs>
      </w:pPr>
    </w:p>
    <w:p w14:paraId="4F6F713E" w14:textId="77777777" w:rsidR="00714041" w:rsidRDefault="00714041" w:rsidP="00714041">
      <w:pPr>
        <w:tabs>
          <w:tab w:val="left" w:pos="2880"/>
        </w:tabs>
        <w:rPr>
          <w:i/>
        </w:rPr>
      </w:pPr>
      <w:r>
        <w:rPr>
          <w:i/>
        </w:rPr>
        <w:t xml:space="preserve">Male Bathroom # F1-15   </w:t>
      </w:r>
    </w:p>
    <w:p w14:paraId="01583351" w14:textId="77777777" w:rsidR="00714041" w:rsidRPr="004C05A2" w:rsidRDefault="00714041" w:rsidP="00714041">
      <w:pPr>
        <w:tabs>
          <w:tab w:val="left" w:pos="2880"/>
        </w:tabs>
      </w:pPr>
      <w:r w:rsidRPr="004C05A2">
        <w:tab/>
        <w:t>No Violations</w:t>
      </w:r>
      <w:r>
        <w:t xml:space="preserve"> Noted</w:t>
      </w:r>
    </w:p>
    <w:p w14:paraId="2FB54B19" w14:textId="77777777" w:rsidR="00714041" w:rsidRDefault="00714041" w:rsidP="00714041">
      <w:pPr>
        <w:tabs>
          <w:tab w:val="left" w:pos="2880"/>
        </w:tabs>
      </w:pPr>
    </w:p>
    <w:p w14:paraId="590EB90D" w14:textId="77777777" w:rsidR="00714041" w:rsidRDefault="00714041" w:rsidP="00714041">
      <w:pPr>
        <w:tabs>
          <w:tab w:val="left" w:pos="2880"/>
        </w:tabs>
        <w:rPr>
          <w:i/>
        </w:rPr>
      </w:pPr>
      <w:r>
        <w:rPr>
          <w:i/>
        </w:rPr>
        <w:t>Offices</w:t>
      </w:r>
    </w:p>
    <w:p w14:paraId="24DE0B31" w14:textId="77777777" w:rsidR="00714041" w:rsidRDefault="00714041" w:rsidP="00714041">
      <w:pPr>
        <w:tabs>
          <w:tab w:val="left" w:pos="2880"/>
        </w:tabs>
      </w:pPr>
      <w:r>
        <w:tab/>
        <w:t>No Violations Noted</w:t>
      </w:r>
    </w:p>
    <w:p w14:paraId="75602253" w14:textId="77777777" w:rsidR="00714041" w:rsidRDefault="00714041" w:rsidP="00714041">
      <w:pPr>
        <w:tabs>
          <w:tab w:val="left" w:pos="2880"/>
        </w:tabs>
      </w:pPr>
    </w:p>
    <w:p w14:paraId="0411CDF5" w14:textId="77777777" w:rsidR="00714041" w:rsidRDefault="00714041" w:rsidP="00714041">
      <w:pPr>
        <w:tabs>
          <w:tab w:val="left" w:pos="2880"/>
        </w:tabs>
        <w:rPr>
          <w:i/>
        </w:rPr>
      </w:pPr>
      <w:r>
        <w:rPr>
          <w:i/>
        </w:rPr>
        <w:t>Nurse’s Station # F1-9</w:t>
      </w:r>
    </w:p>
    <w:p w14:paraId="3A16D099" w14:textId="77777777" w:rsidR="00714041" w:rsidRDefault="00714041" w:rsidP="00714041">
      <w:pPr>
        <w:tabs>
          <w:tab w:val="left" w:pos="2880"/>
        </w:tabs>
      </w:pPr>
      <w:r>
        <w:tab/>
        <w:t>Unable to Inspect – In Use</w:t>
      </w:r>
    </w:p>
    <w:p w14:paraId="184D57F3" w14:textId="77777777" w:rsidR="00714041" w:rsidRDefault="00714041" w:rsidP="00714041">
      <w:pPr>
        <w:tabs>
          <w:tab w:val="left" w:pos="2880"/>
        </w:tabs>
      </w:pPr>
    </w:p>
    <w:p w14:paraId="6A33BB00" w14:textId="77777777" w:rsidR="00714041" w:rsidRDefault="00714041" w:rsidP="00714041">
      <w:pPr>
        <w:tabs>
          <w:tab w:val="left" w:pos="2880"/>
        </w:tabs>
        <w:rPr>
          <w:i/>
        </w:rPr>
      </w:pPr>
      <w:r>
        <w:rPr>
          <w:i/>
        </w:rPr>
        <w:t>Janitor’s Closet # F1-7</w:t>
      </w:r>
    </w:p>
    <w:p w14:paraId="5D99D1E7" w14:textId="77777777" w:rsidR="00714041" w:rsidRDefault="00714041" w:rsidP="00714041">
      <w:pPr>
        <w:tabs>
          <w:tab w:val="left" w:pos="2880"/>
        </w:tabs>
      </w:pPr>
      <w:r>
        <w:tab/>
        <w:t>No Violations Noted</w:t>
      </w:r>
    </w:p>
    <w:p w14:paraId="71168220" w14:textId="77777777" w:rsidR="00714041" w:rsidRDefault="00714041" w:rsidP="00714041">
      <w:pPr>
        <w:tabs>
          <w:tab w:val="left" w:pos="2880"/>
        </w:tabs>
      </w:pPr>
    </w:p>
    <w:p w14:paraId="078B0575" w14:textId="77777777" w:rsidR="00714041" w:rsidRPr="00EF4E55" w:rsidRDefault="00714041" w:rsidP="00714041">
      <w:pPr>
        <w:tabs>
          <w:tab w:val="left" w:pos="2880"/>
        </w:tabs>
        <w:rPr>
          <w:bCs/>
          <w:i/>
          <w:iCs/>
        </w:rPr>
      </w:pPr>
      <w:r>
        <w:rPr>
          <w:b/>
        </w:rPr>
        <w:t xml:space="preserve">N2 Cell Block # F1-N111 </w:t>
      </w:r>
      <w:r w:rsidRPr="00012EE7">
        <w:rPr>
          <w:b/>
        </w:rPr>
        <w:t>(Unoccupied)</w:t>
      </w:r>
    </w:p>
    <w:p w14:paraId="7B5D087B" w14:textId="77777777" w:rsidR="00714041" w:rsidRDefault="00714041" w:rsidP="00714041">
      <w:pPr>
        <w:tabs>
          <w:tab w:val="left" w:pos="2880"/>
        </w:tabs>
      </w:pPr>
      <w:r>
        <w:t>105 CMR 451.321*</w:t>
      </w:r>
      <w:r>
        <w:tab/>
        <w:t>Cell Size: Inadequate floor space in double bunked cells</w:t>
      </w:r>
    </w:p>
    <w:p w14:paraId="3B1B529E" w14:textId="77777777" w:rsidR="00714041" w:rsidRDefault="00714041" w:rsidP="00714041">
      <w:pPr>
        <w:tabs>
          <w:tab w:val="left" w:pos="2880"/>
        </w:tabs>
      </w:pPr>
    </w:p>
    <w:p w14:paraId="223D3BA9" w14:textId="77777777" w:rsidR="00714041" w:rsidRDefault="00714041" w:rsidP="00714041">
      <w:pPr>
        <w:tabs>
          <w:tab w:val="left" w:pos="2880"/>
        </w:tabs>
        <w:rPr>
          <w:i/>
        </w:rPr>
      </w:pPr>
      <w:r>
        <w:rPr>
          <w:i/>
        </w:rPr>
        <w:t>Storage # F1-107</w:t>
      </w:r>
    </w:p>
    <w:p w14:paraId="22268814" w14:textId="77777777" w:rsidR="00714041" w:rsidRDefault="00714041" w:rsidP="00714041">
      <w:pPr>
        <w:tabs>
          <w:tab w:val="left" w:pos="2880"/>
        </w:tabs>
      </w:pPr>
      <w:r>
        <w:tab/>
        <w:t>No Violations Noted</w:t>
      </w:r>
    </w:p>
    <w:p w14:paraId="3B3F3E42" w14:textId="77777777" w:rsidR="00714041" w:rsidRDefault="00714041" w:rsidP="00714041">
      <w:pPr>
        <w:tabs>
          <w:tab w:val="left" w:pos="2880"/>
        </w:tabs>
        <w:rPr>
          <w:i/>
        </w:rPr>
      </w:pPr>
    </w:p>
    <w:p w14:paraId="04443F66" w14:textId="77777777" w:rsidR="00714041" w:rsidRDefault="00714041" w:rsidP="00714041">
      <w:pPr>
        <w:tabs>
          <w:tab w:val="left" w:pos="2880"/>
        </w:tabs>
        <w:rPr>
          <w:i/>
        </w:rPr>
      </w:pPr>
      <w:r>
        <w:rPr>
          <w:i/>
        </w:rPr>
        <w:t xml:space="preserve">Med Room </w:t>
      </w:r>
    </w:p>
    <w:p w14:paraId="4940E23A" w14:textId="77777777" w:rsidR="00714041" w:rsidRDefault="00714041" w:rsidP="00714041">
      <w:pPr>
        <w:tabs>
          <w:tab w:val="left" w:pos="2880"/>
        </w:tabs>
      </w:pPr>
      <w:r>
        <w:tab/>
        <w:t>No Violations Noted</w:t>
      </w:r>
    </w:p>
    <w:p w14:paraId="5933B16C" w14:textId="77777777" w:rsidR="00714041" w:rsidRDefault="00714041" w:rsidP="00714041">
      <w:pPr>
        <w:tabs>
          <w:tab w:val="left" w:pos="2880"/>
        </w:tabs>
        <w:rPr>
          <w:i/>
        </w:rPr>
      </w:pPr>
    </w:p>
    <w:p w14:paraId="2F2A5AB8" w14:textId="77777777" w:rsidR="00714041" w:rsidRDefault="00714041" w:rsidP="00714041">
      <w:pPr>
        <w:tabs>
          <w:tab w:val="left" w:pos="2880"/>
        </w:tabs>
        <w:rPr>
          <w:i/>
        </w:rPr>
      </w:pPr>
      <w:r>
        <w:rPr>
          <w:i/>
        </w:rPr>
        <w:t>Janitor’s Closet # F1-N105</w:t>
      </w:r>
    </w:p>
    <w:p w14:paraId="06E7208F" w14:textId="77777777" w:rsidR="00714041" w:rsidRDefault="00714041" w:rsidP="00714041">
      <w:pPr>
        <w:tabs>
          <w:tab w:val="left" w:pos="2880"/>
        </w:tabs>
      </w:pPr>
      <w:r>
        <w:tab/>
        <w:t>No Violations Noted</w:t>
      </w:r>
    </w:p>
    <w:p w14:paraId="6BD8CE03" w14:textId="77777777" w:rsidR="00714041" w:rsidRDefault="00714041" w:rsidP="00714041">
      <w:pPr>
        <w:tabs>
          <w:tab w:val="left" w:pos="2880"/>
        </w:tabs>
      </w:pPr>
    </w:p>
    <w:p w14:paraId="77642E8A" w14:textId="77777777" w:rsidR="00714041" w:rsidRDefault="00714041" w:rsidP="00714041">
      <w:pPr>
        <w:tabs>
          <w:tab w:val="left" w:pos="2880"/>
        </w:tabs>
        <w:rPr>
          <w:i/>
        </w:rPr>
      </w:pPr>
      <w:r>
        <w:rPr>
          <w:i/>
        </w:rPr>
        <w:t>Staff Bathroom # F1-106</w:t>
      </w:r>
    </w:p>
    <w:p w14:paraId="595A623C" w14:textId="77777777" w:rsidR="00714041" w:rsidRDefault="00661539" w:rsidP="00661539">
      <w:pPr>
        <w:tabs>
          <w:tab w:val="left" w:pos="2880"/>
        </w:tabs>
      </w:pPr>
      <w:r w:rsidRPr="004C05A2">
        <w:tab/>
        <w:t>No Violations</w:t>
      </w:r>
      <w:r>
        <w:t xml:space="preserve"> Noted</w:t>
      </w:r>
    </w:p>
    <w:p w14:paraId="7B778C9B" w14:textId="77777777" w:rsidR="00714041" w:rsidRDefault="00714041" w:rsidP="00714041">
      <w:pPr>
        <w:tabs>
          <w:tab w:val="left" w:pos="2880"/>
        </w:tabs>
        <w:rPr>
          <w:i/>
        </w:rPr>
      </w:pPr>
    </w:p>
    <w:p w14:paraId="345A1D55" w14:textId="77777777" w:rsidR="00714041" w:rsidRDefault="00714041" w:rsidP="00714041">
      <w:pPr>
        <w:tabs>
          <w:tab w:val="left" w:pos="2880"/>
        </w:tabs>
        <w:rPr>
          <w:i/>
        </w:rPr>
      </w:pPr>
      <w:r>
        <w:rPr>
          <w:i/>
        </w:rPr>
        <w:t xml:space="preserve">Staff </w:t>
      </w:r>
      <w:proofErr w:type="gramStart"/>
      <w:r>
        <w:rPr>
          <w:i/>
        </w:rPr>
        <w:t>Work Station</w:t>
      </w:r>
      <w:proofErr w:type="gramEnd"/>
    </w:p>
    <w:p w14:paraId="002405A6" w14:textId="77777777" w:rsidR="00714041" w:rsidRDefault="00714041" w:rsidP="00714041">
      <w:pPr>
        <w:tabs>
          <w:tab w:val="left" w:pos="2880"/>
        </w:tabs>
      </w:pPr>
      <w:r w:rsidRPr="004C05A2">
        <w:tab/>
        <w:t>No Violations</w:t>
      </w:r>
      <w:r>
        <w:t xml:space="preserve"> Noted</w:t>
      </w:r>
    </w:p>
    <w:p w14:paraId="00F95486" w14:textId="77777777" w:rsidR="00714041" w:rsidRDefault="00714041" w:rsidP="00714041">
      <w:pPr>
        <w:tabs>
          <w:tab w:val="left" w:pos="2880"/>
        </w:tabs>
      </w:pPr>
    </w:p>
    <w:p w14:paraId="782C5A64" w14:textId="77777777" w:rsidR="00714041" w:rsidRDefault="00714041" w:rsidP="00714041">
      <w:pPr>
        <w:tabs>
          <w:tab w:val="left" w:pos="2880"/>
        </w:tabs>
        <w:rPr>
          <w:i/>
        </w:rPr>
      </w:pPr>
      <w:r w:rsidRPr="00D669E8">
        <w:rPr>
          <w:i/>
        </w:rPr>
        <w:t>Recreation Deck</w:t>
      </w:r>
      <w:r>
        <w:rPr>
          <w:i/>
        </w:rPr>
        <w:t xml:space="preserve"> </w:t>
      </w:r>
    </w:p>
    <w:p w14:paraId="5894A201" w14:textId="77777777" w:rsidR="00714041" w:rsidRDefault="00714041" w:rsidP="00714041">
      <w:pPr>
        <w:tabs>
          <w:tab w:val="left" w:pos="2880"/>
        </w:tabs>
      </w:pPr>
      <w:r>
        <w:t>105 CMR 451.353</w:t>
      </w:r>
      <w:r w:rsidR="00661539">
        <w:t>*</w:t>
      </w:r>
      <w:r>
        <w:tab/>
        <w:t>Interior Maintenance: Padding damaged on exercise equipment</w:t>
      </w:r>
    </w:p>
    <w:p w14:paraId="5917E058" w14:textId="77777777" w:rsidR="00714041" w:rsidRDefault="00714041" w:rsidP="00714041">
      <w:pPr>
        <w:tabs>
          <w:tab w:val="left" w:pos="2880"/>
        </w:tabs>
        <w:rPr>
          <w:i/>
        </w:rPr>
      </w:pPr>
      <w:r>
        <w:rPr>
          <w:i/>
        </w:rPr>
        <w:t>Bubbler</w:t>
      </w:r>
    </w:p>
    <w:p w14:paraId="040683F6" w14:textId="77777777" w:rsidR="00714041" w:rsidRDefault="00714041" w:rsidP="00714041">
      <w:pPr>
        <w:tabs>
          <w:tab w:val="left" w:pos="2880"/>
        </w:tabs>
      </w:pPr>
      <w:r>
        <w:tab/>
        <w:t>No Violations Noted</w:t>
      </w:r>
    </w:p>
    <w:p w14:paraId="09012EBD" w14:textId="77777777" w:rsidR="00050EB2" w:rsidRDefault="00050EB2" w:rsidP="00714041">
      <w:pPr>
        <w:tabs>
          <w:tab w:val="left" w:pos="2880"/>
        </w:tabs>
      </w:pPr>
    </w:p>
    <w:p w14:paraId="0D6ACF3F" w14:textId="77777777" w:rsidR="00714041" w:rsidRDefault="00714041" w:rsidP="00714041">
      <w:pPr>
        <w:tabs>
          <w:tab w:val="left" w:pos="2880"/>
        </w:tabs>
        <w:rPr>
          <w:i/>
        </w:rPr>
      </w:pPr>
      <w:r>
        <w:rPr>
          <w:i/>
        </w:rPr>
        <w:t>Cells</w:t>
      </w:r>
    </w:p>
    <w:p w14:paraId="559D5B68" w14:textId="77777777" w:rsidR="005F6EAA" w:rsidRPr="005F6EAA" w:rsidRDefault="005F6EAA" w:rsidP="005F6EAA">
      <w:pPr>
        <w:tabs>
          <w:tab w:val="left" w:pos="2880"/>
        </w:tabs>
      </w:pPr>
      <w:r w:rsidRPr="004C05A2">
        <w:tab/>
        <w:t>No Violations</w:t>
      </w:r>
      <w:r>
        <w:t xml:space="preserve"> Noted</w:t>
      </w:r>
    </w:p>
    <w:p w14:paraId="10C8957A" w14:textId="77777777" w:rsidR="005F6EAA" w:rsidRDefault="005F6EAA" w:rsidP="00714041">
      <w:pPr>
        <w:rPr>
          <w:i/>
        </w:rPr>
      </w:pPr>
    </w:p>
    <w:p w14:paraId="7A1B23FC" w14:textId="77777777" w:rsidR="00714041" w:rsidRDefault="00714041" w:rsidP="00714041">
      <w:pPr>
        <w:rPr>
          <w:color w:val="000000"/>
        </w:rPr>
      </w:pPr>
      <w:r w:rsidRPr="00012EE7">
        <w:rPr>
          <w:i/>
        </w:rPr>
        <w:t>Showers # S1-8</w:t>
      </w:r>
    </w:p>
    <w:p w14:paraId="7E40835D" w14:textId="77777777" w:rsidR="00714041" w:rsidRDefault="00714041" w:rsidP="00714041">
      <w:pPr>
        <w:tabs>
          <w:tab w:val="left" w:pos="2880"/>
        </w:tabs>
        <w:rPr>
          <w:i/>
        </w:rPr>
      </w:pPr>
      <w:r>
        <w:t>105 CMR 451.123</w:t>
      </w:r>
      <w:r w:rsidR="005F6EAA">
        <w:t>*</w:t>
      </w:r>
      <w:r>
        <w:tab/>
        <w:t>Maintenance: Ceiling dirty in shower # 3</w:t>
      </w:r>
    </w:p>
    <w:p w14:paraId="0BFC7AB4" w14:textId="77777777" w:rsidR="00714041" w:rsidRDefault="00714041" w:rsidP="00714041">
      <w:pPr>
        <w:tabs>
          <w:tab w:val="left" w:pos="2880"/>
        </w:tabs>
        <w:rPr>
          <w:i/>
        </w:rPr>
      </w:pPr>
      <w:r>
        <w:t>105 CMR 451.123</w:t>
      </w:r>
      <w:r w:rsidR="005F6EAA">
        <w:t>*</w:t>
      </w:r>
      <w:r>
        <w:tab/>
        <w:t>Maintenance: Ceiling paint damaged in shower # 4</w:t>
      </w:r>
    </w:p>
    <w:p w14:paraId="6FFBFEDD" w14:textId="77777777" w:rsidR="00714041" w:rsidRDefault="00714041" w:rsidP="00714041">
      <w:pPr>
        <w:tabs>
          <w:tab w:val="left" w:pos="2880"/>
        </w:tabs>
      </w:pPr>
    </w:p>
    <w:p w14:paraId="316D5C52" w14:textId="77777777" w:rsidR="00714041" w:rsidRPr="00012EE7" w:rsidRDefault="00714041" w:rsidP="00714041">
      <w:pPr>
        <w:tabs>
          <w:tab w:val="left" w:pos="2880"/>
        </w:tabs>
        <w:rPr>
          <w:bCs/>
        </w:rPr>
      </w:pPr>
      <w:r w:rsidRPr="00012EE7">
        <w:rPr>
          <w:b/>
        </w:rPr>
        <w:t>P2 Cell Block # F1-P111 (Unoccupied)</w:t>
      </w:r>
    </w:p>
    <w:p w14:paraId="4B7B8F54" w14:textId="77777777" w:rsidR="00714041" w:rsidRDefault="00714041" w:rsidP="00714041">
      <w:pPr>
        <w:tabs>
          <w:tab w:val="left" w:pos="2880"/>
        </w:tabs>
      </w:pPr>
      <w:r>
        <w:t>105 CMR 451.321*</w:t>
      </w:r>
      <w:r>
        <w:tab/>
        <w:t>Cell Size: Inadequate floor space in double bunked cells</w:t>
      </w:r>
    </w:p>
    <w:p w14:paraId="5E3665AD" w14:textId="77777777" w:rsidR="00714041" w:rsidRDefault="00714041" w:rsidP="00714041">
      <w:pPr>
        <w:tabs>
          <w:tab w:val="left" w:pos="2880"/>
        </w:tabs>
      </w:pPr>
    </w:p>
    <w:p w14:paraId="67E787B8" w14:textId="77777777" w:rsidR="00714041" w:rsidRDefault="00714041" w:rsidP="00714041">
      <w:pPr>
        <w:tabs>
          <w:tab w:val="left" w:pos="2880"/>
        </w:tabs>
        <w:rPr>
          <w:i/>
        </w:rPr>
      </w:pPr>
      <w:r>
        <w:rPr>
          <w:i/>
        </w:rPr>
        <w:t>Med Room</w:t>
      </w:r>
    </w:p>
    <w:p w14:paraId="384E90EF" w14:textId="77777777" w:rsidR="00714041" w:rsidRDefault="00714041" w:rsidP="00714041">
      <w:pPr>
        <w:tabs>
          <w:tab w:val="left" w:pos="2880"/>
        </w:tabs>
      </w:pPr>
      <w:r>
        <w:tab/>
        <w:t xml:space="preserve">No Violations Noted </w:t>
      </w:r>
    </w:p>
    <w:p w14:paraId="391AFAAA" w14:textId="77777777" w:rsidR="00714041" w:rsidRDefault="00714041" w:rsidP="00714041">
      <w:pPr>
        <w:tabs>
          <w:tab w:val="left" w:pos="2880"/>
        </w:tabs>
        <w:rPr>
          <w:b/>
          <w:u w:val="single"/>
        </w:rPr>
      </w:pPr>
    </w:p>
    <w:p w14:paraId="5B0F1D6E" w14:textId="77777777" w:rsidR="00714041" w:rsidRDefault="00714041" w:rsidP="00714041">
      <w:pPr>
        <w:tabs>
          <w:tab w:val="left" w:pos="2880"/>
        </w:tabs>
        <w:rPr>
          <w:i/>
        </w:rPr>
      </w:pPr>
      <w:r>
        <w:rPr>
          <w:i/>
        </w:rPr>
        <w:t>Storage # F1-P108</w:t>
      </w:r>
    </w:p>
    <w:p w14:paraId="6DE8DE59" w14:textId="77777777" w:rsidR="00714041" w:rsidRDefault="00714041" w:rsidP="00714041">
      <w:pPr>
        <w:tabs>
          <w:tab w:val="left" w:pos="2880"/>
        </w:tabs>
      </w:pPr>
      <w:r>
        <w:tab/>
        <w:t xml:space="preserve">No Violations Noted </w:t>
      </w:r>
    </w:p>
    <w:p w14:paraId="19A6F0EC" w14:textId="77777777" w:rsidR="00714041" w:rsidRDefault="00714041" w:rsidP="00714041">
      <w:pPr>
        <w:tabs>
          <w:tab w:val="left" w:pos="2880"/>
        </w:tabs>
      </w:pPr>
    </w:p>
    <w:p w14:paraId="3475597D" w14:textId="77777777" w:rsidR="00714041" w:rsidRDefault="00714041" w:rsidP="00714041">
      <w:pPr>
        <w:tabs>
          <w:tab w:val="left" w:pos="2880"/>
        </w:tabs>
        <w:rPr>
          <w:i/>
        </w:rPr>
      </w:pPr>
      <w:r>
        <w:rPr>
          <w:i/>
        </w:rPr>
        <w:t>Janitor’s Closet # F1-105</w:t>
      </w:r>
    </w:p>
    <w:p w14:paraId="14F6DC64" w14:textId="77777777" w:rsidR="00714041" w:rsidRDefault="00714041" w:rsidP="00714041">
      <w:pPr>
        <w:tabs>
          <w:tab w:val="left" w:pos="2880"/>
        </w:tabs>
      </w:pPr>
      <w:r w:rsidRPr="004C05A2">
        <w:tab/>
        <w:t>No Violations</w:t>
      </w:r>
      <w:r>
        <w:t xml:space="preserve"> Noted</w:t>
      </w:r>
    </w:p>
    <w:p w14:paraId="5D71A2D8" w14:textId="77777777" w:rsidR="00714041" w:rsidRDefault="00714041" w:rsidP="00714041">
      <w:pPr>
        <w:tabs>
          <w:tab w:val="left" w:pos="2880"/>
        </w:tabs>
        <w:ind w:left="2880" w:hanging="2880"/>
      </w:pPr>
    </w:p>
    <w:p w14:paraId="6B813359" w14:textId="77777777" w:rsidR="00714041" w:rsidRDefault="00714041" w:rsidP="00714041">
      <w:pPr>
        <w:tabs>
          <w:tab w:val="left" w:pos="2880"/>
        </w:tabs>
        <w:rPr>
          <w:i/>
        </w:rPr>
      </w:pPr>
      <w:r>
        <w:rPr>
          <w:i/>
        </w:rPr>
        <w:t xml:space="preserve">Staff </w:t>
      </w:r>
      <w:proofErr w:type="gramStart"/>
      <w:r>
        <w:rPr>
          <w:i/>
        </w:rPr>
        <w:t>Work Station</w:t>
      </w:r>
      <w:proofErr w:type="gramEnd"/>
    </w:p>
    <w:p w14:paraId="569BD956" w14:textId="77777777" w:rsidR="00714041" w:rsidRDefault="00714041" w:rsidP="00714041">
      <w:pPr>
        <w:tabs>
          <w:tab w:val="left" w:pos="2880"/>
        </w:tabs>
      </w:pPr>
      <w:r>
        <w:tab/>
        <w:t xml:space="preserve">No Violations Noted </w:t>
      </w:r>
    </w:p>
    <w:p w14:paraId="33EDA9C2" w14:textId="77777777" w:rsidR="00714041" w:rsidRDefault="00714041" w:rsidP="00714041">
      <w:pPr>
        <w:tabs>
          <w:tab w:val="left" w:pos="2880"/>
        </w:tabs>
      </w:pPr>
    </w:p>
    <w:p w14:paraId="3F96586F" w14:textId="77777777" w:rsidR="00714041" w:rsidRDefault="00714041" w:rsidP="00714041">
      <w:pPr>
        <w:tabs>
          <w:tab w:val="left" w:pos="2880"/>
        </w:tabs>
        <w:rPr>
          <w:i/>
        </w:rPr>
      </w:pPr>
      <w:r>
        <w:rPr>
          <w:i/>
        </w:rPr>
        <w:t xml:space="preserve">Staff Bathroom # </w:t>
      </w:r>
      <w:r>
        <w:t>F1-106</w:t>
      </w:r>
      <w:r>
        <w:rPr>
          <w:i/>
        </w:rPr>
        <w:t xml:space="preserve"> </w:t>
      </w:r>
    </w:p>
    <w:p w14:paraId="05CB75D1" w14:textId="77777777" w:rsidR="00714041" w:rsidRDefault="00714041" w:rsidP="00714041">
      <w:pPr>
        <w:tabs>
          <w:tab w:val="left" w:pos="2880"/>
        </w:tabs>
      </w:pPr>
      <w:r>
        <w:tab/>
        <w:t>No Violations Noted</w:t>
      </w:r>
    </w:p>
    <w:p w14:paraId="69737E15" w14:textId="77777777" w:rsidR="00714041" w:rsidRDefault="00714041" w:rsidP="00714041">
      <w:pPr>
        <w:tabs>
          <w:tab w:val="left" w:pos="2880"/>
        </w:tabs>
        <w:rPr>
          <w:i/>
        </w:rPr>
      </w:pPr>
    </w:p>
    <w:p w14:paraId="0EB8DD73" w14:textId="77777777" w:rsidR="00714041" w:rsidRDefault="00714041" w:rsidP="00714041">
      <w:pPr>
        <w:tabs>
          <w:tab w:val="left" w:pos="2880"/>
        </w:tabs>
        <w:rPr>
          <w:i/>
        </w:rPr>
      </w:pPr>
      <w:r>
        <w:rPr>
          <w:i/>
        </w:rPr>
        <w:t xml:space="preserve">Recreation Deck </w:t>
      </w:r>
    </w:p>
    <w:p w14:paraId="651434E1" w14:textId="77777777" w:rsidR="005F6EAA" w:rsidRDefault="005F6EAA" w:rsidP="005F6EAA">
      <w:pPr>
        <w:tabs>
          <w:tab w:val="left" w:pos="2880"/>
        </w:tabs>
        <w:ind w:left="2880" w:hanging="2880"/>
        <w:rPr>
          <w:i/>
        </w:rPr>
      </w:pPr>
      <w:r>
        <w:rPr>
          <w:rStyle w:val="normaltextrun"/>
          <w:szCs w:val="22"/>
          <w:shd w:val="clear" w:color="auto" w:fill="FFFFFF"/>
        </w:rPr>
        <w:t xml:space="preserve">105 </w:t>
      </w:r>
      <w:r w:rsidRPr="005F6EAA">
        <w:rPr>
          <w:rStyle w:val="normaltextrun"/>
          <w:szCs w:val="22"/>
          <w:shd w:val="clear" w:color="auto" w:fill="FFFFFF"/>
        </w:rPr>
        <w:t>CMR 451.360</w:t>
      </w:r>
      <w:r w:rsidRPr="005F6EAA">
        <w:rPr>
          <w:rStyle w:val="normaltextrun"/>
          <w:szCs w:val="22"/>
          <w:shd w:val="clear" w:color="auto" w:fill="FFFFFF"/>
        </w:rPr>
        <w:tab/>
        <w:t>Protective Measures: Effective measures against the presence of</w:t>
      </w:r>
      <w:r>
        <w:rPr>
          <w:rStyle w:val="normaltextrun"/>
          <w:szCs w:val="22"/>
          <w:shd w:val="clear" w:color="auto" w:fill="FFFFFF"/>
        </w:rPr>
        <w:t xml:space="preserve"> </w:t>
      </w:r>
      <w:r w:rsidRPr="005F6EAA">
        <w:rPr>
          <w:rStyle w:val="findhit"/>
          <w:szCs w:val="22"/>
          <w:shd w:val="clear" w:color="auto" w:fill="FFFFFF"/>
        </w:rPr>
        <w:t>bird</w:t>
      </w:r>
      <w:r w:rsidRPr="005F6EAA">
        <w:rPr>
          <w:rStyle w:val="normaltextrun"/>
          <w:szCs w:val="22"/>
          <w:shd w:val="clear" w:color="auto" w:fill="FFFFFF"/>
        </w:rPr>
        <w:t>s on the premises not taken,</w:t>
      </w:r>
      <w:r>
        <w:rPr>
          <w:rStyle w:val="normaltextrun"/>
          <w:szCs w:val="22"/>
          <w:shd w:val="clear" w:color="auto" w:fill="FFFFFF"/>
        </w:rPr>
        <w:t xml:space="preserve"> </w:t>
      </w:r>
      <w:r w:rsidRPr="005F6EAA">
        <w:rPr>
          <w:rStyle w:val="findhit"/>
          <w:szCs w:val="22"/>
          <w:shd w:val="clear" w:color="auto" w:fill="FFFFFF"/>
        </w:rPr>
        <w:t>bird</w:t>
      </w:r>
      <w:r>
        <w:rPr>
          <w:rStyle w:val="normaltextrun"/>
          <w:szCs w:val="22"/>
          <w:shd w:val="clear" w:color="auto" w:fill="FFFFFF"/>
        </w:rPr>
        <w:t xml:space="preserve"> </w:t>
      </w:r>
      <w:r w:rsidRPr="005F6EAA">
        <w:rPr>
          <w:rStyle w:val="normaltextrun"/>
          <w:szCs w:val="22"/>
          <w:shd w:val="clear" w:color="auto" w:fill="FFFFFF"/>
        </w:rPr>
        <w:t>feces observed</w:t>
      </w:r>
    </w:p>
    <w:p w14:paraId="533D8D1B" w14:textId="77777777" w:rsidR="00714041" w:rsidRDefault="00714041" w:rsidP="00714041">
      <w:pPr>
        <w:tabs>
          <w:tab w:val="left" w:pos="2880"/>
        </w:tabs>
        <w:rPr>
          <w:i/>
        </w:rPr>
      </w:pPr>
      <w:r w:rsidRPr="00012EE7">
        <w:rPr>
          <w:i/>
        </w:rPr>
        <w:t>Bubbler</w:t>
      </w:r>
    </w:p>
    <w:p w14:paraId="7B5B17D3" w14:textId="77777777" w:rsidR="00714041" w:rsidRPr="006C56CD" w:rsidRDefault="00714041" w:rsidP="00714041">
      <w:pPr>
        <w:tabs>
          <w:tab w:val="left" w:pos="2880"/>
        </w:tabs>
      </w:pPr>
      <w:r w:rsidRPr="00AB5A5E">
        <w:t>105 CMR 451.130</w:t>
      </w:r>
      <w:r w:rsidR="005F6EAA">
        <w:t>*</w:t>
      </w:r>
      <w:r w:rsidRPr="00AB5A5E">
        <w:tab/>
        <w:t xml:space="preserve">Plumbing: Plumbing not maintained in </w:t>
      </w:r>
      <w:r w:rsidRPr="006C56CD">
        <w:t>good repair, bubbler out-of-order</w:t>
      </w:r>
    </w:p>
    <w:p w14:paraId="70AE03BE" w14:textId="77777777" w:rsidR="00714041" w:rsidRDefault="00714041" w:rsidP="00714041">
      <w:pPr>
        <w:tabs>
          <w:tab w:val="left" w:pos="2880"/>
        </w:tabs>
        <w:rPr>
          <w:i/>
        </w:rPr>
      </w:pPr>
    </w:p>
    <w:p w14:paraId="5ED2873C" w14:textId="77777777" w:rsidR="00714041" w:rsidRDefault="00714041" w:rsidP="00714041">
      <w:pPr>
        <w:tabs>
          <w:tab w:val="left" w:pos="2880"/>
        </w:tabs>
        <w:rPr>
          <w:i/>
        </w:rPr>
      </w:pPr>
      <w:r>
        <w:rPr>
          <w:i/>
        </w:rPr>
        <w:t>Cells</w:t>
      </w:r>
    </w:p>
    <w:p w14:paraId="4D9AE256" w14:textId="77777777" w:rsidR="00714041" w:rsidRDefault="005F6EAA" w:rsidP="005F6EAA">
      <w:pPr>
        <w:tabs>
          <w:tab w:val="left" w:pos="2880"/>
        </w:tabs>
      </w:pPr>
      <w:r w:rsidRPr="004C05A2">
        <w:tab/>
        <w:t>No Violations</w:t>
      </w:r>
      <w:r>
        <w:t xml:space="preserve"> Noted</w:t>
      </w:r>
    </w:p>
    <w:p w14:paraId="49E9D967" w14:textId="77777777" w:rsidR="00714041" w:rsidRDefault="00714041" w:rsidP="00714041">
      <w:pPr>
        <w:tabs>
          <w:tab w:val="left" w:pos="2880"/>
        </w:tabs>
        <w:rPr>
          <w:color w:val="FF0000"/>
        </w:rPr>
      </w:pPr>
    </w:p>
    <w:p w14:paraId="2B462E4B" w14:textId="77777777" w:rsidR="00714041" w:rsidRDefault="00714041" w:rsidP="00714041">
      <w:pPr>
        <w:tabs>
          <w:tab w:val="left" w:pos="2880"/>
        </w:tabs>
        <w:rPr>
          <w:iCs/>
        </w:rPr>
      </w:pPr>
      <w:r>
        <w:rPr>
          <w:i/>
        </w:rPr>
        <w:t>Showers # S1-8</w:t>
      </w:r>
    </w:p>
    <w:p w14:paraId="3E6ABFF9" w14:textId="77777777" w:rsidR="00714041" w:rsidRDefault="00714041" w:rsidP="00714041">
      <w:pPr>
        <w:tabs>
          <w:tab w:val="left" w:pos="2880"/>
        </w:tabs>
      </w:pPr>
      <w:r>
        <w:t>105 CMR 451.123</w:t>
      </w:r>
      <w:r w:rsidR="005F6EAA">
        <w:t>*</w:t>
      </w:r>
      <w:r>
        <w:tab/>
        <w:t>Maintenance: Ceiling dirty in shower # 1 and 2</w:t>
      </w:r>
    </w:p>
    <w:p w14:paraId="20538D4C" w14:textId="77777777" w:rsidR="00714041" w:rsidRDefault="00714041" w:rsidP="00714041">
      <w:pPr>
        <w:tabs>
          <w:tab w:val="left" w:pos="2880"/>
        </w:tabs>
      </w:pPr>
      <w:r>
        <w:t>105 CMR 451.123</w:t>
      </w:r>
      <w:r w:rsidR="005F6EAA">
        <w:t>*</w:t>
      </w:r>
      <w:r>
        <w:tab/>
        <w:t>Maintenance: Dead drain flies on ceiling in shower # 4</w:t>
      </w:r>
    </w:p>
    <w:p w14:paraId="40606E48" w14:textId="77777777" w:rsidR="00714041" w:rsidRDefault="00714041" w:rsidP="00714041">
      <w:pPr>
        <w:tabs>
          <w:tab w:val="left" w:pos="2880"/>
        </w:tabs>
      </w:pPr>
    </w:p>
    <w:p w14:paraId="4E73998C" w14:textId="77777777" w:rsidR="00714041" w:rsidRDefault="00714041" w:rsidP="00714041">
      <w:pPr>
        <w:tabs>
          <w:tab w:val="left" w:pos="2880"/>
        </w:tabs>
        <w:rPr>
          <w:b/>
          <w:u w:val="single"/>
        </w:rPr>
      </w:pPr>
      <w:r w:rsidRPr="00D702A8">
        <w:rPr>
          <w:b/>
          <w:u w:val="single"/>
        </w:rPr>
        <w:t>L1-M1 Pod</w:t>
      </w:r>
    </w:p>
    <w:p w14:paraId="43D65E16" w14:textId="77777777" w:rsidR="00714041" w:rsidRDefault="00714041" w:rsidP="00714041">
      <w:pPr>
        <w:tabs>
          <w:tab w:val="left" w:pos="2880"/>
        </w:tabs>
        <w:rPr>
          <w:b/>
          <w:u w:val="single"/>
        </w:rPr>
      </w:pPr>
    </w:p>
    <w:p w14:paraId="11E43DBF" w14:textId="77777777" w:rsidR="00714041" w:rsidRDefault="00714041" w:rsidP="00714041">
      <w:pPr>
        <w:tabs>
          <w:tab w:val="left" w:pos="2880"/>
        </w:tabs>
        <w:rPr>
          <w:i/>
        </w:rPr>
      </w:pPr>
      <w:r>
        <w:rPr>
          <w:i/>
        </w:rPr>
        <w:t>Female Bathroom # FG-31</w:t>
      </w:r>
    </w:p>
    <w:p w14:paraId="7C21945C" w14:textId="77777777" w:rsidR="00714041" w:rsidRDefault="00714041" w:rsidP="00714041">
      <w:pPr>
        <w:tabs>
          <w:tab w:val="left" w:pos="2880"/>
        </w:tabs>
      </w:pPr>
      <w:r>
        <w:tab/>
        <w:t>No Violations Noted</w:t>
      </w:r>
    </w:p>
    <w:p w14:paraId="2F4594AB" w14:textId="77777777" w:rsidR="00714041" w:rsidRDefault="00714041" w:rsidP="00714041">
      <w:pPr>
        <w:tabs>
          <w:tab w:val="left" w:pos="2880"/>
        </w:tabs>
        <w:rPr>
          <w:i/>
        </w:rPr>
      </w:pPr>
    </w:p>
    <w:p w14:paraId="1B6538B8" w14:textId="77777777" w:rsidR="00714041" w:rsidRDefault="00714041" w:rsidP="00714041">
      <w:pPr>
        <w:tabs>
          <w:tab w:val="left" w:pos="2880"/>
        </w:tabs>
        <w:rPr>
          <w:i/>
        </w:rPr>
      </w:pPr>
      <w:r>
        <w:rPr>
          <w:i/>
        </w:rPr>
        <w:t xml:space="preserve">Male Bathroom # FG-30 </w:t>
      </w:r>
    </w:p>
    <w:p w14:paraId="153DA118" w14:textId="77777777" w:rsidR="00714041" w:rsidRDefault="00714041" w:rsidP="00714041">
      <w:pPr>
        <w:tabs>
          <w:tab w:val="left" w:pos="2880"/>
        </w:tabs>
      </w:pPr>
      <w:r>
        <w:tab/>
        <w:t>No Violations Noted</w:t>
      </w:r>
    </w:p>
    <w:p w14:paraId="7859DCAC" w14:textId="77777777" w:rsidR="005F6EAA" w:rsidRDefault="005F6EAA" w:rsidP="00714041">
      <w:pPr>
        <w:tabs>
          <w:tab w:val="left" w:pos="2880"/>
        </w:tabs>
      </w:pPr>
    </w:p>
    <w:p w14:paraId="2A73B336" w14:textId="77777777" w:rsidR="00714041" w:rsidRDefault="00714041" w:rsidP="00714041">
      <w:pPr>
        <w:tabs>
          <w:tab w:val="left" w:pos="2880"/>
        </w:tabs>
        <w:rPr>
          <w:i/>
        </w:rPr>
      </w:pPr>
      <w:r>
        <w:rPr>
          <w:i/>
        </w:rPr>
        <w:t>Office # FG-27</w:t>
      </w:r>
    </w:p>
    <w:p w14:paraId="33AEFADB" w14:textId="77777777" w:rsidR="00714041" w:rsidRDefault="00714041" w:rsidP="00714041">
      <w:pPr>
        <w:tabs>
          <w:tab w:val="left" w:pos="2880"/>
        </w:tabs>
      </w:pPr>
      <w:r>
        <w:tab/>
        <w:t>No Violations Noted</w:t>
      </w:r>
    </w:p>
    <w:p w14:paraId="5ADA6E09" w14:textId="77777777" w:rsidR="00714041" w:rsidRDefault="00714041" w:rsidP="00714041">
      <w:pPr>
        <w:tabs>
          <w:tab w:val="left" w:pos="2880"/>
        </w:tabs>
        <w:rPr>
          <w:i/>
        </w:rPr>
      </w:pPr>
    </w:p>
    <w:p w14:paraId="08BC3E3E" w14:textId="77777777" w:rsidR="00714041" w:rsidRDefault="00714041" w:rsidP="00714041">
      <w:pPr>
        <w:tabs>
          <w:tab w:val="left" w:pos="2880"/>
        </w:tabs>
        <w:rPr>
          <w:i/>
        </w:rPr>
      </w:pPr>
      <w:r>
        <w:rPr>
          <w:i/>
        </w:rPr>
        <w:t>Storage # FG-28</w:t>
      </w:r>
    </w:p>
    <w:p w14:paraId="38AC8460" w14:textId="77777777" w:rsidR="00714041" w:rsidRDefault="00714041" w:rsidP="00714041">
      <w:pPr>
        <w:tabs>
          <w:tab w:val="left" w:pos="2880"/>
        </w:tabs>
      </w:pPr>
      <w:r>
        <w:tab/>
        <w:t>No Violations Noted</w:t>
      </w:r>
    </w:p>
    <w:p w14:paraId="4D5F2506" w14:textId="77777777" w:rsidR="00714041" w:rsidRDefault="00714041" w:rsidP="00714041">
      <w:pPr>
        <w:tabs>
          <w:tab w:val="left" w:pos="2880"/>
        </w:tabs>
        <w:rPr>
          <w:i/>
        </w:rPr>
      </w:pPr>
    </w:p>
    <w:p w14:paraId="561C4253" w14:textId="77777777" w:rsidR="00050EB2" w:rsidRDefault="00050EB2" w:rsidP="00714041">
      <w:pPr>
        <w:tabs>
          <w:tab w:val="left" w:pos="2880"/>
        </w:tabs>
        <w:rPr>
          <w:i/>
        </w:rPr>
      </w:pPr>
    </w:p>
    <w:p w14:paraId="1529609E" w14:textId="77777777" w:rsidR="00714041" w:rsidRDefault="00714041" w:rsidP="00714041">
      <w:pPr>
        <w:tabs>
          <w:tab w:val="left" w:pos="2880"/>
        </w:tabs>
        <w:rPr>
          <w:i/>
        </w:rPr>
      </w:pPr>
      <w:r>
        <w:rPr>
          <w:i/>
        </w:rPr>
        <w:t>Nurse’s Station # FG-24</w:t>
      </w:r>
    </w:p>
    <w:p w14:paraId="6F6C478A" w14:textId="77777777" w:rsidR="00714041" w:rsidRDefault="00714041" w:rsidP="00714041">
      <w:pPr>
        <w:tabs>
          <w:tab w:val="left" w:pos="2880"/>
        </w:tabs>
      </w:pPr>
      <w:r>
        <w:tab/>
        <w:t>Unable to Inspect - Locked</w:t>
      </w:r>
    </w:p>
    <w:p w14:paraId="2801778A" w14:textId="77777777" w:rsidR="00E06FE1" w:rsidRDefault="00E06FE1" w:rsidP="00714041">
      <w:pPr>
        <w:tabs>
          <w:tab w:val="left" w:pos="2880"/>
        </w:tabs>
        <w:rPr>
          <w:i/>
        </w:rPr>
      </w:pPr>
    </w:p>
    <w:p w14:paraId="5B53AD17" w14:textId="77777777" w:rsidR="00714041" w:rsidRDefault="00714041" w:rsidP="00714041">
      <w:pPr>
        <w:tabs>
          <w:tab w:val="left" w:pos="2880"/>
        </w:tabs>
      </w:pPr>
      <w:r>
        <w:rPr>
          <w:i/>
        </w:rPr>
        <w:t xml:space="preserve">Janitor’s Closet # FG-22 </w:t>
      </w:r>
    </w:p>
    <w:p w14:paraId="342441E5" w14:textId="77777777" w:rsidR="00714041" w:rsidRDefault="00714041" w:rsidP="00714041">
      <w:pPr>
        <w:tabs>
          <w:tab w:val="left" w:pos="2880"/>
        </w:tabs>
      </w:pPr>
      <w:r>
        <w:tab/>
        <w:t>No Violations Noted</w:t>
      </w:r>
    </w:p>
    <w:p w14:paraId="6E00AF4D" w14:textId="77777777" w:rsidR="005F6EAA" w:rsidRDefault="005F6EAA" w:rsidP="00714041">
      <w:pPr>
        <w:tabs>
          <w:tab w:val="left" w:pos="2880"/>
        </w:tabs>
        <w:rPr>
          <w:b/>
        </w:rPr>
      </w:pPr>
    </w:p>
    <w:p w14:paraId="2B521742" w14:textId="77777777" w:rsidR="00714041" w:rsidRDefault="00714041" w:rsidP="00714041">
      <w:pPr>
        <w:tabs>
          <w:tab w:val="left" w:pos="2880"/>
        </w:tabs>
        <w:rPr>
          <w:b/>
        </w:rPr>
      </w:pPr>
      <w:r>
        <w:rPr>
          <w:b/>
        </w:rPr>
        <w:t>L1 Cell Block # FG-20A</w:t>
      </w:r>
      <w:r w:rsidR="005F6EAA">
        <w:rPr>
          <w:b/>
        </w:rPr>
        <w:t>(Unoccupied)</w:t>
      </w:r>
    </w:p>
    <w:p w14:paraId="0753033D" w14:textId="77777777" w:rsidR="00714041" w:rsidRDefault="00714041" w:rsidP="00714041">
      <w:pPr>
        <w:tabs>
          <w:tab w:val="left" w:pos="2880"/>
        </w:tabs>
      </w:pPr>
      <w:r>
        <w:t>105 CMR 451.321*</w:t>
      </w:r>
      <w:r>
        <w:tab/>
        <w:t>Cell Size: Inadequate floor space in double bunked cells</w:t>
      </w:r>
    </w:p>
    <w:p w14:paraId="16B000D9" w14:textId="77777777" w:rsidR="00714041" w:rsidRDefault="00714041" w:rsidP="00714041">
      <w:pPr>
        <w:tabs>
          <w:tab w:val="left" w:pos="2880"/>
        </w:tabs>
        <w:rPr>
          <w:color w:val="FF0000"/>
        </w:rPr>
      </w:pPr>
    </w:p>
    <w:p w14:paraId="791D3575" w14:textId="77777777" w:rsidR="00714041" w:rsidRDefault="00714041" w:rsidP="00714041">
      <w:pPr>
        <w:tabs>
          <w:tab w:val="left" w:pos="2880"/>
        </w:tabs>
        <w:rPr>
          <w:i/>
        </w:rPr>
      </w:pPr>
      <w:r>
        <w:rPr>
          <w:i/>
        </w:rPr>
        <w:t>Med Room # FG-L108</w:t>
      </w:r>
    </w:p>
    <w:p w14:paraId="7098C548" w14:textId="77777777" w:rsidR="00714041" w:rsidRDefault="00714041" w:rsidP="00714041">
      <w:pPr>
        <w:tabs>
          <w:tab w:val="left" w:pos="2880"/>
        </w:tabs>
      </w:pPr>
      <w:r>
        <w:tab/>
        <w:t>No Violations Noted</w:t>
      </w:r>
    </w:p>
    <w:p w14:paraId="2FD55E0F" w14:textId="77777777" w:rsidR="00714041" w:rsidRDefault="00714041" w:rsidP="00714041">
      <w:pPr>
        <w:tabs>
          <w:tab w:val="left" w:pos="2880"/>
        </w:tabs>
      </w:pPr>
    </w:p>
    <w:p w14:paraId="27862584" w14:textId="77777777" w:rsidR="00714041" w:rsidRDefault="00714041" w:rsidP="00714041">
      <w:pPr>
        <w:tabs>
          <w:tab w:val="left" w:pos="2880"/>
        </w:tabs>
        <w:rPr>
          <w:i/>
        </w:rPr>
      </w:pPr>
      <w:r>
        <w:rPr>
          <w:i/>
        </w:rPr>
        <w:t>Storage Room # FG-L10</w:t>
      </w:r>
      <w:r w:rsidR="005F6EAA">
        <w:rPr>
          <w:i/>
        </w:rPr>
        <w:t>0</w:t>
      </w:r>
    </w:p>
    <w:p w14:paraId="6059F80B" w14:textId="77777777" w:rsidR="00714041" w:rsidRDefault="005F6EAA" w:rsidP="005F6EA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768D9596" w14:textId="77777777" w:rsidR="00714041" w:rsidRDefault="00714041" w:rsidP="00714041">
      <w:pPr>
        <w:tabs>
          <w:tab w:val="left" w:pos="2880"/>
        </w:tabs>
      </w:pPr>
    </w:p>
    <w:p w14:paraId="30B0824C" w14:textId="77777777" w:rsidR="00714041" w:rsidRDefault="00714041" w:rsidP="00714041">
      <w:pPr>
        <w:tabs>
          <w:tab w:val="left" w:pos="2880"/>
        </w:tabs>
        <w:rPr>
          <w:i/>
        </w:rPr>
      </w:pPr>
      <w:r>
        <w:rPr>
          <w:i/>
        </w:rPr>
        <w:t>Janitor’s Closet # FG-105</w:t>
      </w:r>
    </w:p>
    <w:p w14:paraId="7E83592D" w14:textId="77777777" w:rsidR="00714041" w:rsidRDefault="00714041" w:rsidP="00714041">
      <w:pPr>
        <w:tabs>
          <w:tab w:val="left" w:pos="2880"/>
        </w:tabs>
      </w:pPr>
      <w:r>
        <w:tab/>
        <w:t>No Violations Noted</w:t>
      </w:r>
    </w:p>
    <w:p w14:paraId="1000FCB3" w14:textId="77777777" w:rsidR="00714041" w:rsidRDefault="00714041" w:rsidP="00714041">
      <w:pPr>
        <w:tabs>
          <w:tab w:val="left" w:pos="2880"/>
        </w:tabs>
      </w:pPr>
    </w:p>
    <w:p w14:paraId="10EB217E" w14:textId="77777777" w:rsidR="00714041" w:rsidRDefault="00714041" w:rsidP="00714041">
      <w:pPr>
        <w:tabs>
          <w:tab w:val="left" w:pos="2880"/>
        </w:tabs>
        <w:rPr>
          <w:i/>
        </w:rPr>
      </w:pPr>
      <w:r>
        <w:rPr>
          <w:i/>
        </w:rPr>
        <w:t>Staff Bathroom # FG-L106</w:t>
      </w:r>
    </w:p>
    <w:p w14:paraId="277096AC" w14:textId="77777777" w:rsidR="00714041" w:rsidRDefault="005F6EAA" w:rsidP="005F6EAA">
      <w:pPr>
        <w:tabs>
          <w:tab w:val="left" w:pos="2880"/>
        </w:tabs>
      </w:pPr>
      <w:r w:rsidRPr="004C05A2">
        <w:tab/>
        <w:t>No Violations</w:t>
      </w:r>
      <w:r>
        <w:t xml:space="preserve"> Noted</w:t>
      </w:r>
    </w:p>
    <w:p w14:paraId="25510B4B" w14:textId="77777777" w:rsidR="00714041" w:rsidRDefault="00714041" w:rsidP="00714041">
      <w:pPr>
        <w:tabs>
          <w:tab w:val="left" w:pos="2880"/>
        </w:tabs>
      </w:pPr>
    </w:p>
    <w:p w14:paraId="312B08AD" w14:textId="77777777" w:rsidR="00714041" w:rsidRDefault="00714041" w:rsidP="00714041">
      <w:pPr>
        <w:tabs>
          <w:tab w:val="left" w:pos="2880"/>
        </w:tabs>
        <w:rPr>
          <w:i/>
        </w:rPr>
      </w:pPr>
      <w:r>
        <w:rPr>
          <w:i/>
        </w:rPr>
        <w:t xml:space="preserve">Staff </w:t>
      </w:r>
      <w:proofErr w:type="gramStart"/>
      <w:r>
        <w:rPr>
          <w:i/>
        </w:rPr>
        <w:t>Work Station</w:t>
      </w:r>
      <w:proofErr w:type="gramEnd"/>
    </w:p>
    <w:p w14:paraId="5AF892D0" w14:textId="77777777" w:rsidR="00714041" w:rsidRDefault="00714041" w:rsidP="00714041">
      <w:pPr>
        <w:tabs>
          <w:tab w:val="left" w:pos="2880"/>
        </w:tabs>
      </w:pPr>
      <w:r>
        <w:tab/>
        <w:t>No Violations Noted</w:t>
      </w:r>
    </w:p>
    <w:p w14:paraId="0D2517B9" w14:textId="77777777" w:rsidR="00714041" w:rsidRDefault="00714041" w:rsidP="00714041">
      <w:pPr>
        <w:tabs>
          <w:tab w:val="left" w:pos="2880"/>
        </w:tabs>
      </w:pPr>
    </w:p>
    <w:p w14:paraId="630BC5BC" w14:textId="77777777" w:rsidR="00714041" w:rsidRDefault="00714041" w:rsidP="00714041">
      <w:pPr>
        <w:tabs>
          <w:tab w:val="left" w:pos="2880"/>
        </w:tabs>
        <w:rPr>
          <w:i/>
        </w:rPr>
      </w:pPr>
      <w:r>
        <w:rPr>
          <w:i/>
        </w:rPr>
        <w:t xml:space="preserve">Recreation Deck </w:t>
      </w:r>
    </w:p>
    <w:p w14:paraId="55AD999C" w14:textId="77777777" w:rsidR="00714041" w:rsidRDefault="00714041" w:rsidP="00714041">
      <w:pPr>
        <w:tabs>
          <w:tab w:val="left" w:pos="2880"/>
        </w:tabs>
      </w:pPr>
      <w:r>
        <w:tab/>
        <w:t>No Violations Noted</w:t>
      </w:r>
    </w:p>
    <w:p w14:paraId="7FEAC71E" w14:textId="77777777" w:rsidR="00714041" w:rsidRDefault="00714041" w:rsidP="00714041">
      <w:pPr>
        <w:tabs>
          <w:tab w:val="left" w:pos="2880"/>
        </w:tabs>
      </w:pPr>
    </w:p>
    <w:p w14:paraId="6CE5B4BE" w14:textId="77777777" w:rsidR="00714041" w:rsidRDefault="00714041" w:rsidP="00714041">
      <w:pPr>
        <w:tabs>
          <w:tab w:val="left" w:pos="2880"/>
        </w:tabs>
        <w:rPr>
          <w:i/>
        </w:rPr>
      </w:pPr>
      <w:r>
        <w:rPr>
          <w:i/>
        </w:rPr>
        <w:t>Bubbler</w:t>
      </w:r>
    </w:p>
    <w:p w14:paraId="4353DE20" w14:textId="77777777" w:rsidR="00714041" w:rsidRDefault="00714041" w:rsidP="00714041">
      <w:pPr>
        <w:tabs>
          <w:tab w:val="left" w:pos="2880"/>
        </w:tabs>
      </w:pPr>
      <w:r>
        <w:tab/>
        <w:t>No Violations Noted</w:t>
      </w:r>
    </w:p>
    <w:p w14:paraId="037D4A45" w14:textId="77777777" w:rsidR="00714041" w:rsidRDefault="00714041" w:rsidP="00714041">
      <w:pPr>
        <w:tabs>
          <w:tab w:val="left" w:pos="2880"/>
        </w:tabs>
      </w:pPr>
    </w:p>
    <w:p w14:paraId="7896E7F8" w14:textId="77777777" w:rsidR="00714041" w:rsidRDefault="00714041" w:rsidP="00714041">
      <w:pPr>
        <w:tabs>
          <w:tab w:val="left" w:pos="2880"/>
        </w:tabs>
        <w:rPr>
          <w:i/>
        </w:rPr>
      </w:pPr>
      <w:r>
        <w:rPr>
          <w:i/>
        </w:rPr>
        <w:t>Cells</w:t>
      </w:r>
    </w:p>
    <w:p w14:paraId="504E0A0E" w14:textId="77777777" w:rsidR="00714041" w:rsidRPr="007824FF" w:rsidRDefault="00714041" w:rsidP="00714041">
      <w:pPr>
        <w:tabs>
          <w:tab w:val="left" w:pos="2880"/>
        </w:tabs>
        <w:rPr>
          <w:color w:val="FF0000"/>
        </w:rPr>
      </w:pPr>
      <w:r w:rsidRPr="00AB5A5E">
        <w:t>105 CMR 451.353</w:t>
      </w:r>
      <w:r w:rsidR="005F6EAA">
        <w:t>*</w:t>
      </w:r>
      <w:r w:rsidRPr="00AB5A5E">
        <w:tab/>
        <w:t>Interior Maintenance:</w:t>
      </w:r>
      <w:r>
        <w:t xml:space="preserve"> Ceiling dirty in cell # 38</w:t>
      </w:r>
    </w:p>
    <w:p w14:paraId="5CE4A9C1" w14:textId="77777777" w:rsidR="00714041" w:rsidRDefault="00714041" w:rsidP="00714041">
      <w:pPr>
        <w:tabs>
          <w:tab w:val="left" w:pos="2880"/>
        </w:tabs>
      </w:pPr>
    </w:p>
    <w:p w14:paraId="4B5135D1" w14:textId="77777777" w:rsidR="00714041" w:rsidRDefault="00714041" w:rsidP="00714041">
      <w:pPr>
        <w:tabs>
          <w:tab w:val="left" w:pos="2880"/>
        </w:tabs>
      </w:pPr>
      <w:r>
        <w:rPr>
          <w:i/>
        </w:rPr>
        <w:t>Showers</w:t>
      </w:r>
    </w:p>
    <w:p w14:paraId="058A7190" w14:textId="77777777" w:rsidR="00714041" w:rsidRDefault="00714041" w:rsidP="00714041">
      <w:pPr>
        <w:tabs>
          <w:tab w:val="left" w:pos="2880"/>
        </w:tabs>
      </w:pPr>
      <w:r>
        <w:t>105 CMR 451.123</w:t>
      </w:r>
      <w:r w:rsidR="005F6EAA">
        <w:t>*</w:t>
      </w:r>
      <w:r>
        <w:tab/>
        <w:t>Maintenance: Floor dirty in shower # 1</w:t>
      </w:r>
      <w:r w:rsidR="005F6EAA">
        <w:t xml:space="preserve"> and</w:t>
      </w:r>
      <w:r>
        <w:t xml:space="preserve"> 4</w:t>
      </w:r>
    </w:p>
    <w:p w14:paraId="2B33649A" w14:textId="77777777" w:rsidR="00714041" w:rsidRDefault="00714041" w:rsidP="00714041">
      <w:pPr>
        <w:tabs>
          <w:tab w:val="left" w:pos="2880"/>
        </w:tabs>
      </w:pPr>
      <w:r>
        <w:t>105 CMR 451.123</w:t>
      </w:r>
      <w:r w:rsidR="005F6EAA">
        <w:t>*</w:t>
      </w:r>
      <w:r>
        <w:tab/>
        <w:t>Maintenance: Soap scum on walls in shower # 1</w:t>
      </w:r>
      <w:r w:rsidR="005F6EAA">
        <w:t xml:space="preserve"> and </w:t>
      </w:r>
      <w:r>
        <w:t>4</w:t>
      </w:r>
    </w:p>
    <w:p w14:paraId="6DA71FC4" w14:textId="77777777" w:rsidR="00714041" w:rsidRDefault="005F6EAA" w:rsidP="00714041">
      <w:pPr>
        <w:tabs>
          <w:tab w:val="left" w:pos="2880"/>
        </w:tabs>
      </w:pPr>
      <w:r>
        <w:t>105 CMR 451.123</w:t>
      </w:r>
      <w:r>
        <w:tab/>
        <w:t>Maintenance: Soap scum on walls in shower # 3</w:t>
      </w:r>
    </w:p>
    <w:p w14:paraId="3F7A8868" w14:textId="77777777" w:rsidR="005F6EAA" w:rsidRDefault="005F6EAA" w:rsidP="00714041">
      <w:pPr>
        <w:tabs>
          <w:tab w:val="left" w:pos="2880"/>
        </w:tabs>
      </w:pPr>
    </w:p>
    <w:p w14:paraId="5ACFCE54" w14:textId="77777777" w:rsidR="00714041" w:rsidRDefault="00714041" w:rsidP="00714041">
      <w:pPr>
        <w:tabs>
          <w:tab w:val="left" w:pos="2880"/>
        </w:tabs>
        <w:rPr>
          <w:b/>
        </w:rPr>
      </w:pPr>
      <w:r>
        <w:rPr>
          <w:b/>
        </w:rPr>
        <w:t xml:space="preserve">M1 Cell Block # FG-M111 (Unoccupied) </w:t>
      </w:r>
    </w:p>
    <w:p w14:paraId="712B5078" w14:textId="77777777" w:rsidR="00714041" w:rsidRDefault="00714041" w:rsidP="00714041">
      <w:pPr>
        <w:tabs>
          <w:tab w:val="left" w:pos="2880"/>
        </w:tabs>
      </w:pPr>
      <w:r>
        <w:t>105 CMR 451.321*</w:t>
      </w:r>
      <w:r>
        <w:tab/>
        <w:t>Cell Size: Inadequate floor space in double bunked cells</w:t>
      </w:r>
    </w:p>
    <w:p w14:paraId="25BAF146" w14:textId="77777777" w:rsidR="00714041" w:rsidRDefault="00714041" w:rsidP="00714041">
      <w:pPr>
        <w:tabs>
          <w:tab w:val="left" w:pos="2880"/>
        </w:tabs>
        <w:rPr>
          <w:i/>
        </w:rPr>
      </w:pPr>
    </w:p>
    <w:p w14:paraId="0FC6D0A4" w14:textId="77777777" w:rsidR="00714041" w:rsidRDefault="00714041" w:rsidP="00714041">
      <w:pPr>
        <w:tabs>
          <w:tab w:val="left" w:pos="2880"/>
        </w:tabs>
        <w:rPr>
          <w:i/>
        </w:rPr>
      </w:pPr>
      <w:r>
        <w:rPr>
          <w:i/>
        </w:rPr>
        <w:t>Storage # FG-M108</w:t>
      </w:r>
    </w:p>
    <w:p w14:paraId="593EDE9F" w14:textId="77777777" w:rsidR="00714041" w:rsidRDefault="00714041" w:rsidP="00714041">
      <w:pPr>
        <w:tabs>
          <w:tab w:val="left" w:pos="2880"/>
        </w:tabs>
      </w:pPr>
      <w:r>
        <w:tab/>
        <w:t>No Violations Noted</w:t>
      </w:r>
    </w:p>
    <w:p w14:paraId="5BEF58B2" w14:textId="77777777" w:rsidR="00714041" w:rsidRDefault="00714041" w:rsidP="00714041">
      <w:pPr>
        <w:tabs>
          <w:tab w:val="left" w:pos="2880"/>
        </w:tabs>
        <w:rPr>
          <w:i/>
        </w:rPr>
      </w:pPr>
    </w:p>
    <w:p w14:paraId="082A83D4" w14:textId="77777777" w:rsidR="00714041" w:rsidRDefault="00714041" w:rsidP="00714041">
      <w:pPr>
        <w:tabs>
          <w:tab w:val="left" w:pos="2880"/>
        </w:tabs>
        <w:rPr>
          <w:i/>
        </w:rPr>
      </w:pPr>
      <w:r>
        <w:rPr>
          <w:i/>
        </w:rPr>
        <w:t>Janitor’s Closet # FG-M105</w:t>
      </w:r>
    </w:p>
    <w:p w14:paraId="6210035A" w14:textId="77777777" w:rsidR="00714041" w:rsidRDefault="00714041" w:rsidP="00714041">
      <w:pPr>
        <w:tabs>
          <w:tab w:val="left" w:pos="2880"/>
        </w:tabs>
      </w:pPr>
      <w:r>
        <w:tab/>
        <w:t>No Violations Noted</w:t>
      </w:r>
    </w:p>
    <w:p w14:paraId="1B5D7B66" w14:textId="77777777" w:rsidR="00714041" w:rsidRDefault="00714041" w:rsidP="00714041">
      <w:pPr>
        <w:tabs>
          <w:tab w:val="left" w:pos="2880"/>
        </w:tabs>
      </w:pPr>
    </w:p>
    <w:p w14:paraId="6C53BA84" w14:textId="77777777" w:rsidR="00714041" w:rsidRDefault="00714041" w:rsidP="00714041">
      <w:pPr>
        <w:tabs>
          <w:tab w:val="left" w:pos="2880"/>
        </w:tabs>
        <w:rPr>
          <w:i/>
        </w:rPr>
      </w:pPr>
      <w:r>
        <w:rPr>
          <w:i/>
        </w:rPr>
        <w:t xml:space="preserve">Staff Bathroom # FG-M106 </w:t>
      </w:r>
    </w:p>
    <w:p w14:paraId="63273836" w14:textId="77777777" w:rsidR="00714041" w:rsidRDefault="005F6EAA" w:rsidP="00714041">
      <w:pPr>
        <w:tabs>
          <w:tab w:val="left" w:pos="2880"/>
        </w:tabs>
        <w:ind w:left="2880" w:hanging="2880"/>
      </w:pPr>
      <w:r w:rsidRPr="00AB5A5E">
        <w:t>105 CMR 451.130</w:t>
      </w:r>
      <w:r w:rsidRPr="00AB5A5E">
        <w:tab/>
        <w:t>Plumbing: Plumbing not maintained in good repair,</w:t>
      </w:r>
      <w:r>
        <w:t xml:space="preserve"> faucet leaking at handwash sink</w:t>
      </w:r>
    </w:p>
    <w:p w14:paraId="72A45CEF" w14:textId="77777777" w:rsidR="00714041" w:rsidRDefault="00714041" w:rsidP="00714041">
      <w:pPr>
        <w:tabs>
          <w:tab w:val="left" w:pos="2880"/>
        </w:tabs>
        <w:rPr>
          <w:i/>
        </w:rPr>
      </w:pPr>
    </w:p>
    <w:p w14:paraId="268E3D8E" w14:textId="77777777" w:rsidR="00714041" w:rsidRDefault="00714041" w:rsidP="00714041">
      <w:pPr>
        <w:tabs>
          <w:tab w:val="left" w:pos="2880"/>
        </w:tabs>
        <w:rPr>
          <w:i/>
        </w:rPr>
      </w:pPr>
      <w:r>
        <w:rPr>
          <w:i/>
        </w:rPr>
        <w:t>Staff Break Area</w:t>
      </w:r>
    </w:p>
    <w:p w14:paraId="39DC2676" w14:textId="77777777" w:rsidR="00714041" w:rsidRDefault="00714041" w:rsidP="00714041">
      <w:pPr>
        <w:tabs>
          <w:tab w:val="left" w:pos="2880"/>
        </w:tabs>
      </w:pPr>
      <w:r>
        <w:tab/>
        <w:t>No Violations Noted</w:t>
      </w:r>
    </w:p>
    <w:p w14:paraId="4DBC4758" w14:textId="77777777" w:rsidR="00714041" w:rsidRDefault="00714041" w:rsidP="00714041">
      <w:pPr>
        <w:tabs>
          <w:tab w:val="left" w:pos="2880"/>
        </w:tabs>
      </w:pPr>
    </w:p>
    <w:p w14:paraId="4B09E9F0" w14:textId="77777777" w:rsidR="00714041" w:rsidRDefault="00714041" w:rsidP="00714041">
      <w:pPr>
        <w:tabs>
          <w:tab w:val="left" w:pos="2880"/>
        </w:tabs>
        <w:rPr>
          <w:i/>
        </w:rPr>
      </w:pPr>
      <w:r>
        <w:rPr>
          <w:i/>
        </w:rPr>
        <w:t>Storage Room # FG-M107</w:t>
      </w:r>
    </w:p>
    <w:p w14:paraId="56607666" w14:textId="77777777" w:rsidR="00714041" w:rsidRDefault="00714041" w:rsidP="00714041">
      <w:pPr>
        <w:tabs>
          <w:tab w:val="left" w:pos="2880"/>
        </w:tabs>
      </w:pPr>
      <w:r>
        <w:tab/>
        <w:t>No Violations Noted</w:t>
      </w:r>
    </w:p>
    <w:p w14:paraId="4DAB1B91" w14:textId="77777777" w:rsidR="00714041" w:rsidRDefault="00714041" w:rsidP="00714041">
      <w:pPr>
        <w:tabs>
          <w:tab w:val="left" w:pos="2880"/>
        </w:tabs>
        <w:rPr>
          <w:i/>
        </w:rPr>
      </w:pPr>
      <w:r w:rsidRPr="005F6EAA">
        <w:rPr>
          <w:i/>
        </w:rPr>
        <w:t>Recreation Deck</w:t>
      </w:r>
      <w:r>
        <w:rPr>
          <w:i/>
        </w:rPr>
        <w:t xml:space="preserve"> </w:t>
      </w:r>
    </w:p>
    <w:p w14:paraId="384D74D3" w14:textId="77777777" w:rsidR="00714041" w:rsidRDefault="005F6EAA" w:rsidP="00E06FE1">
      <w:pPr>
        <w:tabs>
          <w:tab w:val="left" w:pos="2880"/>
        </w:tabs>
        <w:ind w:left="2880" w:hanging="2880"/>
        <w:rPr>
          <w:i/>
        </w:rPr>
      </w:pPr>
      <w:r>
        <w:rPr>
          <w:rStyle w:val="normaltextrun"/>
          <w:szCs w:val="22"/>
          <w:shd w:val="clear" w:color="auto" w:fill="FFFFFF"/>
        </w:rPr>
        <w:t xml:space="preserve">105 </w:t>
      </w:r>
      <w:r w:rsidRPr="005F6EAA">
        <w:rPr>
          <w:rStyle w:val="normaltextrun"/>
          <w:szCs w:val="22"/>
          <w:shd w:val="clear" w:color="auto" w:fill="FFFFFF"/>
        </w:rPr>
        <w:t>CMR 451.360</w:t>
      </w:r>
      <w:r w:rsidRPr="005F6EAA">
        <w:rPr>
          <w:rStyle w:val="normaltextrun"/>
          <w:szCs w:val="22"/>
          <w:shd w:val="clear" w:color="auto" w:fill="FFFFFF"/>
        </w:rPr>
        <w:tab/>
        <w:t>Protective Measures: Effective measures against the presence of</w:t>
      </w:r>
      <w:r>
        <w:rPr>
          <w:rStyle w:val="normaltextrun"/>
          <w:szCs w:val="22"/>
          <w:shd w:val="clear" w:color="auto" w:fill="FFFFFF"/>
        </w:rPr>
        <w:t xml:space="preserve"> </w:t>
      </w:r>
      <w:r w:rsidRPr="005F6EAA">
        <w:rPr>
          <w:rStyle w:val="findhit"/>
          <w:szCs w:val="22"/>
          <w:shd w:val="clear" w:color="auto" w:fill="FFFFFF"/>
        </w:rPr>
        <w:t>bird</w:t>
      </w:r>
      <w:r w:rsidRPr="005F6EAA">
        <w:rPr>
          <w:rStyle w:val="normaltextrun"/>
          <w:szCs w:val="22"/>
          <w:shd w:val="clear" w:color="auto" w:fill="FFFFFF"/>
        </w:rPr>
        <w:t>s on the premises not taken,</w:t>
      </w:r>
      <w:r>
        <w:rPr>
          <w:rStyle w:val="normaltextrun"/>
          <w:szCs w:val="22"/>
          <w:shd w:val="clear" w:color="auto" w:fill="FFFFFF"/>
        </w:rPr>
        <w:t xml:space="preserve"> </w:t>
      </w:r>
      <w:r w:rsidRPr="005F6EAA">
        <w:rPr>
          <w:rStyle w:val="findhit"/>
          <w:szCs w:val="22"/>
          <w:shd w:val="clear" w:color="auto" w:fill="FFFFFF"/>
        </w:rPr>
        <w:t>bird</w:t>
      </w:r>
      <w:r>
        <w:rPr>
          <w:rStyle w:val="normaltextrun"/>
          <w:szCs w:val="22"/>
          <w:shd w:val="clear" w:color="auto" w:fill="FFFFFF"/>
        </w:rPr>
        <w:t xml:space="preserve"> </w:t>
      </w:r>
      <w:r w:rsidRPr="005F6EAA">
        <w:rPr>
          <w:rStyle w:val="normaltextrun"/>
          <w:szCs w:val="22"/>
          <w:shd w:val="clear" w:color="auto" w:fill="FFFFFF"/>
        </w:rPr>
        <w:t>feces observed</w:t>
      </w:r>
    </w:p>
    <w:p w14:paraId="0E8792C1" w14:textId="77777777" w:rsidR="005F6EAA" w:rsidRDefault="005F6EAA" w:rsidP="00714041">
      <w:pPr>
        <w:tabs>
          <w:tab w:val="left" w:pos="2880"/>
        </w:tabs>
        <w:rPr>
          <w:i/>
        </w:rPr>
      </w:pPr>
    </w:p>
    <w:p w14:paraId="0215B043" w14:textId="77777777" w:rsidR="00714041" w:rsidRDefault="00714041" w:rsidP="00714041">
      <w:pPr>
        <w:tabs>
          <w:tab w:val="left" w:pos="2880"/>
        </w:tabs>
        <w:rPr>
          <w:i/>
        </w:rPr>
      </w:pPr>
      <w:r>
        <w:rPr>
          <w:i/>
        </w:rPr>
        <w:t>Bubbler</w:t>
      </w:r>
    </w:p>
    <w:p w14:paraId="1517AC05" w14:textId="77777777" w:rsidR="00714041" w:rsidRDefault="00714041" w:rsidP="00714041">
      <w:pPr>
        <w:tabs>
          <w:tab w:val="left" w:pos="2880"/>
        </w:tabs>
      </w:pPr>
      <w:r>
        <w:tab/>
        <w:t>No Violations Noted</w:t>
      </w:r>
    </w:p>
    <w:p w14:paraId="482EFFB4" w14:textId="77777777" w:rsidR="00714041" w:rsidRDefault="00714041" w:rsidP="00714041">
      <w:pPr>
        <w:tabs>
          <w:tab w:val="left" w:pos="2880"/>
        </w:tabs>
      </w:pPr>
    </w:p>
    <w:p w14:paraId="4E147C99" w14:textId="77777777" w:rsidR="00714041" w:rsidRDefault="00714041" w:rsidP="00714041">
      <w:pPr>
        <w:tabs>
          <w:tab w:val="left" w:pos="2880"/>
        </w:tabs>
        <w:rPr>
          <w:i/>
        </w:rPr>
      </w:pPr>
      <w:r>
        <w:rPr>
          <w:i/>
        </w:rPr>
        <w:t>Cells</w:t>
      </w:r>
    </w:p>
    <w:p w14:paraId="02FCDC1E" w14:textId="77777777" w:rsidR="00714041" w:rsidRPr="007824FF" w:rsidRDefault="00714041" w:rsidP="00714041">
      <w:pPr>
        <w:tabs>
          <w:tab w:val="left" w:pos="2880"/>
        </w:tabs>
        <w:rPr>
          <w:color w:val="FF0000"/>
        </w:rPr>
      </w:pPr>
      <w:r w:rsidRPr="00AB5A5E">
        <w:t>105 CMR 451.353</w:t>
      </w:r>
      <w:r w:rsidR="005F6EAA">
        <w:t>*</w:t>
      </w:r>
      <w:r w:rsidRPr="00AB5A5E">
        <w:tab/>
        <w:t>Interior Maintenance:</w:t>
      </w:r>
      <w:r>
        <w:t xml:space="preserve"> Crack in floor in cell # 20</w:t>
      </w:r>
    </w:p>
    <w:p w14:paraId="399518E8" w14:textId="77777777" w:rsidR="005F6EAA" w:rsidRPr="007824FF" w:rsidRDefault="005F6EAA" w:rsidP="005F6EAA">
      <w:pPr>
        <w:tabs>
          <w:tab w:val="left" w:pos="2880"/>
        </w:tabs>
        <w:rPr>
          <w:color w:val="FF0000"/>
        </w:rPr>
      </w:pPr>
      <w:r w:rsidRPr="00AB5A5E">
        <w:t>105 CMR 451.353</w:t>
      </w:r>
      <w:r w:rsidRPr="00AB5A5E">
        <w:tab/>
        <w:t>Interior Maintenance:</w:t>
      </w:r>
      <w:r>
        <w:t xml:space="preserve"> Crack in floor in cell # 21</w:t>
      </w:r>
    </w:p>
    <w:p w14:paraId="27E943FE" w14:textId="77777777" w:rsidR="00714041" w:rsidRDefault="00714041" w:rsidP="00714041">
      <w:pPr>
        <w:tabs>
          <w:tab w:val="left" w:pos="2880"/>
        </w:tabs>
      </w:pPr>
    </w:p>
    <w:p w14:paraId="3AE22B3C" w14:textId="77777777" w:rsidR="00714041" w:rsidRDefault="00714041" w:rsidP="00714041">
      <w:pPr>
        <w:tabs>
          <w:tab w:val="left" w:pos="2880"/>
        </w:tabs>
      </w:pPr>
      <w:r>
        <w:rPr>
          <w:i/>
        </w:rPr>
        <w:t>Showers # S1-8</w:t>
      </w:r>
    </w:p>
    <w:p w14:paraId="11A16CF9" w14:textId="77777777" w:rsidR="00714041" w:rsidRPr="005F6EAA" w:rsidRDefault="005F6EAA" w:rsidP="005F6EAA">
      <w:pPr>
        <w:tabs>
          <w:tab w:val="left" w:pos="2880"/>
        </w:tabs>
      </w:pPr>
      <w:r w:rsidRPr="004C05A2">
        <w:tab/>
        <w:t>No Violations</w:t>
      </w:r>
      <w:r>
        <w:t xml:space="preserve"> Noted</w:t>
      </w:r>
    </w:p>
    <w:p w14:paraId="78DE4D91" w14:textId="77777777" w:rsidR="00714041" w:rsidRDefault="00714041" w:rsidP="00714041">
      <w:pPr>
        <w:tabs>
          <w:tab w:val="left" w:pos="2880"/>
        </w:tabs>
      </w:pPr>
    </w:p>
    <w:p w14:paraId="0352ADF6" w14:textId="77777777" w:rsidR="00714041" w:rsidRDefault="00714041" w:rsidP="00714041">
      <w:pPr>
        <w:tabs>
          <w:tab w:val="left" w:pos="2880"/>
        </w:tabs>
        <w:rPr>
          <w:b/>
          <w:u w:val="single"/>
        </w:rPr>
      </w:pPr>
      <w:r>
        <w:rPr>
          <w:b/>
          <w:u w:val="single"/>
        </w:rPr>
        <w:t>N1-P1 Pod</w:t>
      </w:r>
    </w:p>
    <w:p w14:paraId="15E87AA1" w14:textId="77777777" w:rsidR="00714041" w:rsidRDefault="00714041" w:rsidP="00714041">
      <w:pPr>
        <w:tabs>
          <w:tab w:val="left" w:pos="2880"/>
        </w:tabs>
        <w:rPr>
          <w:i/>
        </w:rPr>
      </w:pPr>
    </w:p>
    <w:p w14:paraId="12B5382D" w14:textId="77777777" w:rsidR="00714041" w:rsidRDefault="00714041" w:rsidP="00714041">
      <w:pPr>
        <w:tabs>
          <w:tab w:val="left" w:pos="2880"/>
        </w:tabs>
        <w:rPr>
          <w:i/>
        </w:rPr>
      </w:pPr>
      <w:r>
        <w:rPr>
          <w:i/>
        </w:rPr>
        <w:t>Office # G-12</w:t>
      </w:r>
    </w:p>
    <w:p w14:paraId="4D38DDFB" w14:textId="77777777" w:rsidR="00714041" w:rsidRDefault="00714041" w:rsidP="00714041">
      <w:pPr>
        <w:tabs>
          <w:tab w:val="left" w:pos="2880"/>
        </w:tabs>
      </w:pPr>
      <w:r>
        <w:tab/>
        <w:t>No Violations Noted</w:t>
      </w:r>
    </w:p>
    <w:p w14:paraId="19A8B28A" w14:textId="77777777" w:rsidR="00714041" w:rsidRDefault="00714041" w:rsidP="00714041">
      <w:pPr>
        <w:tabs>
          <w:tab w:val="left" w:pos="2880"/>
        </w:tabs>
        <w:rPr>
          <w:i/>
        </w:rPr>
      </w:pPr>
    </w:p>
    <w:p w14:paraId="77D60F21" w14:textId="77777777" w:rsidR="00714041" w:rsidRDefault="00714041" w:rsidP="00714041">
      <w:pPr>
        <w:tabs>
          <w:tab w:val="left" w:pos="2880"/>
        </w:tabs>
        <w:rPr>
          <w:i/>
        </w:rPr>
      </w:pPr>
      <w:r>
        <w:rPr>
          <w:i/>
        </w:rPr>
        <w:t xml:space="preserve">Female Bathroom # G-16   </w:t>
      </w:r>
    </w:p>
    <w:p w14:paraId="6A0F4B43" w14:textId="77777777" w:rsidR="00714041" w:rsidRDefault="00714041" w:rsidP="00714041">
      <w:pPr>
        <w:tabs>
          <w:tab w:val="left" w:pos="2880"/>
        </w:tabs>
      </w:pPr>
      <w:r>
        <w:tab/>
        <w:t>No Violations Noted</w:t>
      </w:r>
    </w:p>
    <w:p w14:paraId="67C7474B" w14:textId="77777777" w:rsidR="00714041" w:rsidRDefault="00714041" w:rsidP="00714041">
      <w:pPr>
        <w:tabs>
          <w:tab w:val="left" w:pos="2880"/>
        </w:tabs>
      </w:pPr>
    </w:p>
    <w:p w14:paraId="6306EF0C" w14:textId="77777777" w:rsidR="00714041" w:rsidRDefault="00714041" w:rsidP="00714041">
      <w:pPr>
        <w:tabs>
          <w:tab w:val="left" w:pos="2880"/>
        </w:tabs>
        <w:rPr>
          <w:i/>
        </w:rPr>
      </w:pPr>
      <w:r>
        <w:rPr>
          <w:i/>
        </w:rPr>
        <w:t xml:space="preserve">Male Bathroom # G-15   </w:t>
      </w:r>
    </w:p>
    <w:p w14:paraId="1C0D814B" w14:textId="77777777" w:rsidR="005F6EAA" w:rsidRDefault="005F6EAA" w:rsidP="00174B15">
      <w:pPr>
        <w:ind w:left="2160" w:firstLine="720"/>
        <w:rPr>
          <w:color w:val="000000"/>
        </w:rPr>
      </w:pPr>
      <w:r>
        <w:rPr>
          <w:color w:val="000000"/>
        </w:rPr>
        <w:t xml:space="preserve">Unable to </w:t>
      </w:r>
      <w:r w:rsidRPr="005F6EAA">
        <w:t>Inspect – In Use</w:t>
      </w:r>
    </w:p>
    <w:p w14:paraId="4D25DD3B" w14:textId="77777777" w:rsidR="00714041" w:rsidRDefault="00714041" w:rsidP="00714041">
      <w:pPr>
        <w:tabs>
          <w:tab w:val="left" w:pos="2880"/>
        </w:tabs>
        <w:rPr>
          <w:i/>
        </w:rPr>
      </w:pPr>
    </w:p>
    <w:p w14:paraId="40A5091C" w14:textId="77777777" w:rsidR="00714041" w:rsidRDefault="00714041" w:rsidP="00714041">
      <w:pPr>
        <w:tabs>
          <w:tab w:val="left" w:pos="2880"/>
        </w:tabs>
        <w:rPr>
          <w:i/>
        </w:rPr>
      </w:pPr>
      <w:r>
        <w:rPr>
          <w:i/>
        </w:rPr>
        <w:t>Nurse’s Station # G-9</w:t>
      </w:r>
    </w:p>
    <w:p w14:paraId="165B477F" w14:textId="77777777" w:rsidR="00714041" w:rsidRDefault="00714041" w:rsidP="00714041">
      <w:pPr>
        <w:tabs>
          <w:tab w:val="left" w:pos="2880"/>
        </w:tabs>
      </w:pPr>
      <w:r>
        <w:tab/>
        <w:t xml:space="preserve">Unable to Inspect – Locked </w:t>
      </w:r>
    </w:p>
    <w:p w14:paraId="46D2A230" w14:textId="77777777" w:rsidR="00714041" w:rsidRDefault="00714041" w:rsidP="00714041">
      <w:pPr>
        <w:tabs>
          <w:tab w:val="left" w:pos="2880"/>
        </w:tabs>
        <w:rPr>
          <w:i/>
        </w:rPr>
      </w:pPr>
    </w:p>
    <w:p w14:paraId="19A4D71E" w14:textId="77777777" w:rsidR="00714041" w:rsidRDefault="00714041" w:rsidP="00714041">
      <w:pPr>
        <w:tabs>
          <w:tab w:val="left" w:pos="2880"/>
        </w:tabs>
        <w:rPr>
          <w:i/>
        </w:rPr>
      </w:pPr>
      <w:r>
        <w:rPr>
          <w:i/>
        </w:rPr>
        <w:t>Janitor’s Closet # G-7</w:t>
      </w:r>
    </w:p>
    <w:p w14:paraId="63DD5EE8" w14:textId="77777777" w:rsidR="00714041" w:rsidRDefault="00714041" w:rsidP="00714041">
      <w:pPr>
        <w:tabs>
          <w:tab w:val="left" w:pos="2880"/>
        </w:tabs>
      </w:pPr>
      <w:r>
        <w:tab/>
        <w:t>No Violations Noted</w:t>
      </w:r>
    </w:p>
    <w:p w14:paraId="3E8ECF49" w14:textId="77777777" w:rsidR="00714041" w:rsidRDefault="00714041" w:rsidP="00714041">
      <w:pPr>
        <w:tabs>
          <w:tab w:val="left" w:pos="2880"/>
        </w:tabs>
        <w:rPr>
          <w:b/>
          <w:u w:val="single"/>
        </w:rPr>
      </w:pPr>
    </w:p>
    <w:p w14:paraId="07B2F7AB" w14:textId="77777777" w:rsidR="00714041" w:rsidRDefault="00714041" w:rsidP="00714041">
      <w:pPr>
        <w:tabs>
          <w:tab w:val="left" w:pos="2880"/>
        </w:tabs>
        <w:rPr>
          <w:i/>
        </w:rPr>
      </w:pPr>
      <w:r>
        <w:rPr>
          <w:i/>
        </w:rPr>
        <w:t>Storage Closet # FG-13</w:t>
      </w:r>
    </w:p>
    <w:p w14:paraId="77D40DEB" w14:textId="77777777" w:rsidR="00714041" w:rsidRDefault="00714041" w:rsidP="00714041">
      <w:pPr>
        <w:tabs>
          <w:tab w:val="left" w:pos="2880"/>
        </w:tabs>
      </w:pPr>
      <w:r>
        <w:tab/>
        <w:t>No Violations Noted</w:t>
      </w:r>
    </w:p>
    <w:p w14:paraId="1D26F66C" w14:textId="77777777" w:rsidR="00714041" w:rsidRDefault="00714041" w:rsidP="00714041">
      <w:pPr>
        <w:tabs>
          <w:tab w:val="left" w:pos="2880"/>
        </w:tabs>
      </w:pPr>
    </w:p>
    <w:p w14:paraId="7AC83F0F" w14:textId="77777777" w:rsidR="00714041" w:rsidRDefault="00714041" w:rsidP="00714041">
      <w:pPr>
        <w:tabs>
          <w:tab w:val="left" w:pos="2880"/>
        </w:tabs>
        <w:rPr>
          <w:b/>
        </w:rPr>
      </w:pPr>
      <w:r>
        <w:rPr>
          <w:b/>
        </w:rPr>
        <w:t>N1 Cell Block # FG-N111</w:t>
      </w:r>
    </w:p>
    <w:p w14:paraId="6F281AA2" w14:textId="77777777" w:rsidR="00714041" w:rsidRDefault="00714041" w:rsidP="00714041">
      <w:pPr>
        <w:tabs>
          <w:tab w:val="left" w:pos="2880"/>
        </w:tabs>
      </w:pPr>
      <w:r>
        <w:t>105 CMR 451.321*</w:t>
      </w:r>
      <w:r>
        <w:tab/>
        <w:t>Cell Size: Inadequate floor space in double bunked cells</w:t>
      </w:r>
    </w:p>
    <w:p w14:paraId="7092A02D" w14:textId="77777777" w:rsidR="00714041" w:rsidRDefault="00714041" w:rsidP="00714041">
      <w:pPr>
        <w:tabs>
          <w:tab w:val="left" w:pos="2880"/>
        </w:tabs>
      </w:pPr>
    </w:p>
    <w:p w14:paraId="4417CAC5" w14:textId="77777777" w:rsidR="00714041" w:rsidRDefault="00714041" w:rsidP="00714041">
      <w:pPr>
        <w:tabs>
          <w:tab w:val="left" w:pos="2880"/>
        </w:tabs>
        <w:rPr>
          <w:i/>
        </w:rPr>
      </w:pPr>
      <w:r>
        <w:rPr>
          <w:i/>
        </w:rPr>
        <w:t>Storage # FG-N108</w:t>
      </w:r>
    </w:p>
    <w:p w14:paraId="5FCABB1C" w14:textId="77777777" w:rsidR="00714041" w:rsidRDefault="00714041" w:rsidP="00714041">
      <w:pPr>
        <w:tabs>
          <w:tab w:val="left" w:pos="2880"/>
        </w:tabs>
      </w:pPr>
      <w:r>
        <w:tab/>
        <w:t>No Violations Noted</w:t>
      </w:r>
    </w:p>
    <w:p w14:paraId="7F790F50" w14:textId="77777777" w:rsidR="00714041" w:rsidRDefault="00714041" w:rsidP="00714041">
      <w:pPr>
        <w:tabs>
          <w:tab w:val="left" w:pos="2880"/>
        </w:tabs>
      </w:pPr>
    </w:p>
    <w:p w14:paraId="624D70B6" w14:textId="77777777" w:rsidR="00714041" w:rsidRDefault="00714041" w:rsidP="00714041">
      <w:pPr>
        <w:tabs>
          <w:tab w:val="left" w:pos="2880"/>
        </w:tabs>
        <w:rPr>
          <w:i/>
        </w:rPr>
      </w:pPr>
      <w:r>
        <w:rPr>
          <w:i/>
        </w:rPr>
        <w:t>Med Room # FG-107</w:t>
      </w:r>
    </w:p>
    <w:p w14:paraId="4FE9F1AC" w14:textId="77777777" w:rsidR="00714041" w:rsidRDefault="00714041" w:rsidP="00714041">
      <w:pPr>
        <w:tabs>
          <w:tab w:val="left" w:pos="2880"/>
        </w:tabs>
      </w:pPr>
      <w:r>
        <w:tab/>
        <w:t>No Violations Noted</w:t>
      </w:r>
    </w:p>
    <w:p w14:paraId="5CE9417A" w14:textId="77777777" w:rsidR="00714041" w:rsidRDefault="00714041" w:rsidP="00714041">
      <w:pPr>
        <w:tabs>
          <w:tab w:val="left" w:pos="2880"/>
        </w:tabs>
      </w:pPr>
    </w:p>
    <w:p w14:paraId="7B81D808" w14:textId="77777777" w:rsidR="00714041" w:rsidRDefault="00714041" w:rsidP="00714041">
      <w:pPr>
        <w:tabs>
          <w:tab w:val="left" w:pos="2880"/>
        </w:tabs>
        <w:rPr>
          <w:i/>
        </w:rPr>
      </w:pPr>
      <w:r>
        <w:rPr>
          <w:i/>
        </w:rPr>
        <w:t>Janitor’s Closet # FG-N105</w:t>
      </w:r>
    </w:p>
    <w:p w14:paraId="3F49AEA1" w14:textId="77777777" w:rsidR="00714041" w:rsidRDefault="00714041" w:rsidP="00714041">
      <w:pPr>
        <w:tabs>
          <w:tab w:val="left" w:pos="2880"/>
        </w:tabs>
      </w:pPr>
      <w:r>
        <w:tab/>
        <w:t>No Violations Noted</w:t>
      </w:r>
    </w:p>
    <w:p w14:paraId="08BD3CEB" w14:textId="77777777" w:rsidR="00714041" w:rsidRDefault="00714041" w:rsidP="00714041">
      <w:pPr>
        <w:tabs>
          <w:tab w:val="left" w:pos="2880"/>
        </w:tabs>
      </w:pPr>
    </w:p>
    <w:p w14:paraId="5ED6C276" w14:textId="77777777" w:rsidR="00714041" w:rsidRDefault="00714041" w:rsidP="00714041">
      <w:pPr>
        <w:tabs>
          <w:tab w:val="left" w:pos="2880"/>
        </w:tabs>
        <w:rPr>
          <w:i/>
        </w:rPr>
      </w:pPr>
      <w:r>
        <w:rPr>
          <w:i/>
        </w:rPr>
        <w:t>Staff Area</w:t>
      </w:r>
    </w:p>
    <w:p w14:paraId="6FEF0075" w14:textId="77777777" w:rsidR="00714041" w:rsidRDefault="00714041" w:rsidP="00714041">
      <w:pPr>
        <w:tabs>
          <w:tab w:val="left" w:pos="2880"/>
        </w:tabs>
        <w:ind w:left="2880" w:hanging="2880"/>
      </w:pPr>
      <w:r>
        <w:tab/>
        <w:t>No Violations Noted</w:t>
      </w:r>
    </w:p>
    <w:p w14:paraId="3EF16F4E" w14:textId="77777777" w:rsidR="00714041" w:rsidRDefault="00714041" w:rsidP="00714041">
      <w:pPr>
        <w:tabs>
          <w:tab w:val="left" w:pos="2880"/>
        </w:tabs>
        <w:rPr>
          <w:i/>
        </w:rPr>
      </w:pPr>
    </w:p>
    <w:p w14:paraId="4F47E544" w14:textId="77777777" w:rsidR="00714041" w:rsidRDefault="00714041" w:rsidP="00714041">
      <w:pPr>
        <w:tabs>
          <w:tab w:val="left" w:pos="2880"/>
        </w:tabs>
        <w:rPr>
          <w:i/>
        </w:rPr>
      </w:pPr>
      <w:r>
        <w:rPr>
          <w:i/>
        </w:rPr>
        <w:t xml:space="preserve">Staff Bathroom   </w:t>
      </w:r>
    </w:p>
    <w:p w14:paraId="14334B0E" w14:textId="77777777" w:rsidR="005F6EAA" w:rsidRDefault="005F6EAA" w:rsidP="005F6EAA">
      <w:pPr>
        <w:ind w:left="2160" w:firstLine="720"/>
        <w:rPr>
          <w:color w:val="000000"/>
        </w:rPr>
      </w:pPr>
      <w:r>
        <w:rPr>
          <w:color w:val="000000"/>
        </w:rPr>
        <w:t xml:space="preserve">Unable to </w:t>
      </w:r>
      <w:r w:rsidRPr="005F6EAA">
        <w:t>Inspect – In Use</w:t>
      </w:r>
    </w:p>
    <w:p w14:paraId="0ED31A67" w14:textId="77777777" w:rsidR="00714041" w:rsidRDefault="00714041" w:rsidP="00714041">
      <w:pPr>
        <w:tabs>
          <w:tab w:val="left" w:pos="2880"/>
        </w:tabs>
      </w:pPr>
    </w:p>
    <w:p w14:paraId="53A88B60" w14:textId="77777777" w:rsidR="00714041" w:rsidRDefault="00714041" w:rsidP="00714041">
      <w:pPr>
        <w:tabs>
          <w:tab w:val="left" w:pos="2880"/>
        </w:tabs>
        <w:rPr>
          <w:i/>
        </w:rPr>
      </w:pPr>
      <w:r>
        <w:rPr>
          <w:i/>
        </w:rPr>
        <w:t xml:space="preserve">Recreation Deck </w:t>
      </w:r>
    </w:p>
    <w:p w14:paraId="03F7D74B" w14:textId="77777777" w:rsidR="00714041" w:rsidRDefault="00714041" w:rsidP="00714041">
      <w:pPr>
        <w:tabs>
          <w:tab w:val="left" w:pos="2880"/>
        </w:tabs>
      </w:pPr>
      <w:r w:rsidRPr="004C05A2">
        <w:tab/>
        <w:t>No Violations</w:t>
      </w:r>
      <w:r>
        <w:t xml:space="preserve"> Noted</w:t>
      </w:r>
    </w:p>
    <w:p w14:paraId="560AFD8F" w14:textId="77777777" w:rsidR="00714041" w:rsidRDefault="00714041" w:rsidP="00714041">
      <w:pPr>
        <w:tabs>
          <w:tab w:val="left" w:pos="2880"/>
        </w:tabs>
        <w:rPr>
          <w:i/>
        </w:rPr>
      </w:pPr>
    </w:p>
    <w:p w14:paraId="7EAE4251" w14:textId="77777777" w:rsidR="00E06FE1" w:rsidRDefault="00E06FE1" w:rsidP="00714041">
      <w:pPr>
        <w:tabs>
          <w:tab w:val="left" w:pos="2880"/>
        </w:tabs>
        <w:rPr>
          <w:i/>
        </w:rPr>
      </w:pPr>
    </w:p>
    <w:p w14:paraId="7E3328CA" w14:textId="77777777" w:rsidR="00714041" w:rsidRDefault="00714041" w:rsidP="00714041">
      <w:pPr>
        <w:tabs>
          <w:tab w:val="left" w:pos="2880"/>
        </w:tabs>
        <w:rPr>
          <w:i/>
        </w:rPr>
      </w:pPr>
      <w:r>
        <w:rPr>
          <w:i/>
        </w:rPr>
        <w:t>Bubbler</w:t>
      </w:r>
    </w:p>
    <w:p w14:paraId="0BB0C7E5" w14:textId="77777777" w:rsidR="00714041" w:rsidRDefault="00714041" w:rsidP="00714041">
      <w:pPr>
        <w:tabs>
          <w:tab w:val="left" w:pos="2880"/>
        </w:tabs>
      </w:pPr>
      <w:r>
        <w:tab/>
        <w:t>No Violations Noted</w:t>
      </w:r>
    </w:p>
    <w:p w14:paraId="17F14F12" w14:textId="77777777" w:rsidR="00714041" w:rsidRDefault="00714041" w:rsidP="00714041">
      <w:pPr>
        <w:tabs>
          <w:tab w:val="left" w:pos="2880"/>
        </w:tabs>
        <w:rPr>
          <w:i/>
        </w:rPr>
      </w:pPr>
    </w:p>
    <w:p w14:paraId="1F7325D4" w14:textId="77777777" w:rsidR="00714041" w:rsidRDefault="00714041" w:rsidP="00714041">
      <w:pPr>
        <w:tabs>
          <w:tab w:val="left" w:pos="2880"/>
        </w:tabs>
        <w:rPr>
          <w:i/>
        </w:rPr>
      </w:pPr>
      <w:r>
        <w:rPr>
          <w:i/>
        </w:rPr>
        <w:t>Cells</w:t>
      </w:r>
    </w:p>
    <w:p w14:paraId="1F7F0A03" w14:textId="77777777" w:rsidR="00714041" w:rsidRDefault="005F6EAA" w:rsidP="005F6EAA">
      <w:pPr>
        <w:tabs>
          <w:tab w:val="left" w:pos="2880"/>
        </w:tabs>
      </w:pPr>
      <w:r w:rsidRPr="004C05A2">
        <w:tab/>
        <w:t>No Violations</w:t>
      </w:r>
      <w:r>
        <w:t xml:space="preserve"> Noted</w:t>
      </w:r>
    </w:p>
    <w:p w14:paraId="67AFE051" w14:textId="77777777" w:rsidR="00273165" w:rsidRPr="00F96382" w:rsidRDefault="00273165" w:rsidP="005F6EAA">
      <w:pPr>
        <w:tabs>
          <w:tab w:val="left" w:pos="2880"/>
        </w:tabs>
      </w:pPr>
    </w:p>
    <w:p w14:paraId="613D6B5A" w14:textId="77777777" w:rsidR="00714041" w:rsidRPr="00F96382" w:rsidRDefault="00714041" w:rsidP="00714041">
      <w:pPr>
        <w:tabs>
          <w:tab w:val="left" w:pos="2880"/>
        </w:tabs>
        <w:rPr>
          <w:i/>
        </w:rPr>
      </w:pPr>
      <w:r w:rsidRPr="00F96382">
        <w:rPr>
          <w:i/>
        </w:rPr>
        <w:t>Showers # S1-8</w:t>
      </w:r>
    </w:p>
    <w:p w14:paraId="0C4C3311" w14:textId="77777777" w:rsidR="00714041" w:rsidRDefault="00714041" w:rsidP="00714041">
      <w:pPr>
        <w:tabs>
          <w:tab w:val="left" w:pos="2880"/>
        </w:tabs>
      </w:pPr>
      <w:r w:rsidRPr="00F96382">
        <w:t>105 CMR 451.123</w:t>
      </w:r>
      <w:r w:rsidR="005F6EAA">
        <w:t>*</w:t>
      </w:r>
      <w:r w:rsidRPr="00F96382">
        <w:tab/>
        <w:t>Maintenance: Ceiling dirty in shower # 1</w:t>
      </w:r>
      <w:r w:rsidR="005F6EAA">
        <w:t xml:space="preserve"> and </w:t>
      </w:r>
      <w:r w:rsidRPr="00F96382">
        <w:t>4</w:t>
      </w:r>
    </w:p>
    <w:p w14:paraId="624FBEB5" w14:textId="77777777" w:rsidR="005F6EAA" w:rsidRPr="00F96382" w:rsidRDefault="005F6EAA" w:rsidP="005F6EAA">
      <w:pPr>
        <w:tabs>
          <w:tab w:val="left" w:pos="2880"/>
        </w:tabs>
      </w:pPr>
      <w:r w:rsidRPr="00F96382">
        <w:t>105 CMR 451.123</w:t>
      </w:r>
      <w:r w:rsidRPr="00F96382">
        <w:tab/>
        <w:t xml:space="preserve">Maintenance: Ceiling dirty in shower # </w:t>
      </w:r>
      <w:r>
        <w:t>3</w:t>
      </w:r>
    </w:p>
    <w:p w14:paraId="2854140D" w14:textId="77777777" w:rsidR="00714041" w:rsidRDefault="00714041" w:rsidP="00714041">
      <w:pPr>
        <w:tabs>
          <w:tab w:val="left" w:pos="2880"/>
        </w:tabs>
      </w:pPr>
      <w:r w:rsidRPr="00F96382">
        <w:t>105 CMR 451.123</w:t>
      </w:r>
      <w:r w:rsidR="005F6EAA">
        <w:t>*</w:t>
      </w:r>
      <w:r w:rsidRPr="00F96382">
        <w:tab/>
        <w:t>Maintenance: Floor dirty in shower # 3 and 5</w:t>
      </w:r>
    </w:p>
    <w:p w14:paraId="3C91F896" w14:textId="77777777" w:rsidR="005F6EAA" w:rsidRDefault="005F6EAA" w:rsidP="005F6EAA">
      <w:pPr>
        <w:tabs>
          <w:tab w:val="left" w:pos="2880"/>
        </w:tabs>
      </w:pPr>
      <w:r w:rsidRPr="00F96382">
        <w:t>105 CMR 451.123</w:t>
      </w:r>
      <w:r w:rsidRPr="00F96382">
        <w:tab/>
        <w:t xml:space="preserve">Maintenance: Floor dirty in shower </w:t>
      </w:r>
      <w:r>
        <w:t># 1 and 4</w:t>
      </w:r>
    </w:p>
    <w:p w14:paraId="46FA5F5E" w14:textId="77777777" w:rsidR="00714041" w:rsidRDefault="00714041" w:rsidP="00714041">
      <w:pPr>
        <w:tabs>
          <w:tab w:val="left" w:pos="2880"/>
        </w:tabs>
      </w:pPr>
      <w:r w:rsidRPr="00F96382">
        <w:t>105 CMR 451.123</w:t>
      </w:r>
      <w:r w:rsidR="008C0DB9">
        <w:t>*</w:t>
      </w:r>
      <w:r w:rsidRPr="00F96382">
        <w:tab/>
        <w:t>Maintenance: Soap scum on walls in shower # 1 and 5</w:t>
      </w:r>
    </w:p>
    <w:p w14:paraId="0E2980ED" w14:textId="77777777" w:rsidR="008C0DB9" w:rsidRDefault="008C0DB9" w:rsidP="008C0DB9">
      <w:pPr>
        <w:tabs>
          <w:tab w:val="left" w:pos="2880"/>
        </w:tabs>
      </w:pPr>
      <w:r w:rsidRPr="00F96382">
        <w:t>105 CMR 451.123</w:t>
      </w:r>
      <w:r w:rsidRPr="00F96382">
        <w:tab/>
        <w:t xml:space="preserve">Maintenance: Soap scum on walls in shower # </w:t>
      </w:r>
      <w:r>
        <w:t>3 and 4</w:t>
      </w:r>
    </w:p>
    <w:p w14:paraId="6943CD86" w14:textId="77777777" w:rsidR="00714041" w:rsidRDefault="00273165" w:rsidP="00714041">
      <w:pPr>
        <w:tabs>
          <w:tab w:val="left" w:pos="2880"/>
        </w:tabs>
      </w:pPr>
      <w:r w:rsidRPr="00AB5A5E">
        <w:t>105 CMR 451.130</w:t>
      </w:r>
      <w:r w:rsidRPr="00AB5A5E">
        <w:tab/>
        <w:t>Plumbing: Plumbing not maintained in good repair,</w:t>
      </w:r>
      <w:r>
        <w:t xml:space="preserve"> shower # 6 out-of-order</w:t>
      </w:r>
    </w:p>
    <w:p w14:paraId="69308E2E" w14:textId="77777777" w:rsidR="00273165" w:rsidRPr="00F96382" w:rsidRDefault="00273165" w:rsidP="00714041">
      <w:pPr>
        <w:tabs>
          <w:tab w:val="left" w:pos="2880"/>
        </w:tabs>
      </w:pPr>
    </w:p>
    <w:p w14:paraId="06CB6843" w14:textId="77777777" w:rsidR="00714041" w:rsidRPr="00F96382" w:rsidRDefault="00714041" w:rsidP="00714041">
      <w:pPr>
        <w:tabs>
          <w:tab w:val="left" w:pos="2880"/>
        </w:tabs>
        <w:rPr>
          <w:b/>
        </w:rPr>
      </w:pPr>
      <w:r w:rsidRPr="00F96382">
        <w:rPr>
          <w:b/>
        </w:rPr>
        <w:t>P1 Cell Block # FG-P111</w:t>
      </w:r>
    </w:p>
    <w:p w14:paraId="446B74E2" w14:textId="77777777" w:rsidR="00714041" w:rsidRPr="00F96382" w:rsidRDefault="00714041" w:rsidP="00714041">
      <w:pPr>
        <w:tabs>
          <w:tab w:val="left" w:pos="2880"/>
        </w:tabs>
      </w:pPr>
      <w:r w:rsidRPr="00F96382">
        <w:t>105 CMR 451.321*</w:t>
      </w:r>
      <w:r w:rsidRPr="00F96382">
        <w:tab/>
        <w:t>Cell Size: Inadequate floor space in double bunked cells</w:t>
      </w:r>
    </w:p>
    <w:p w14:paraId="696FD1D3" w14:textId="77777777" w:rsidR="00714041" w:rsidRPr="00F96382" w:rsidRDefault="00714041" w:rsidP="00714041">
      <w:pPr>
        <w:tabs>
          <w:tab w:val="left" w:pos="2880"/>
        </w:tabs>
      </w:pPr>
    </w:p>
    <w:p w14:paraId="01D16FB0" w14:textId="77777777" w:rsidR="00714041" w:rsidRPr="00F96382" w:rsidRDefault="00714041" w:rsidP="00714041">
      <w:pPr>
        <w:tabs>
          <w:tab w:val="left" w:pos="2880"/>
        </w:tabs>
        <w:rPr>
          <w:i/>
        </w:rPr>
      </w:pPr>
      <w:r w:rsidRPr="00F96382">
        <w:rPr>
          <w:i/>
        </w:rPr>
        <w:t>Janitor’s Closet # FG-P105</w:t>
      </w:r>
    </w:p>
    <w:p w14:paraId="5AB652DB" w14:textId="77777777" w:rsidR="00714041" w:rsidRPr="00F96382" w:rsidRDefault="00714041" w:rsidP="00714041">
      <w:pPr>
        <w:tabs>
          <w:tab w:val="left" w:pos="2880"/>
        </w:tabs>
      </w:pPr>
      <w:r w:rsidRPr="00F96382">
        <w:tab/>
        <w:t>No Violations Noted</w:t>
      </w:r>
    </w:p>
    <w:p w14:paraId="1F9583F0" w14:textId="77777777" w:rsidR="00714041" w:rsidRDefault="00714041" w:rsidP="00714041">
      <w:pPr>
        <w:tabs>
          <w:tab w:val="left" w:pos="2880"/>
        </w:tabs>
      </w:pPr>
    </w:p>
    <w:p w14:paraId="45F359A4" w14:textId="77777777" w:rsidR="00714041" w:rsidRDefault="00714041" w:rsidP="00714041">
      <w:pPr>
        <w:tabs>
          <w:tab w:val="left" w:pos="2880"/>
        </w:tabs>
        <w:rPr>
          <w:i/>
        </w:rPr>
      </w:pPr>
      <w:r>
        <w:rPr>
          <w:i/>
        </w:rPr>
        <w:t>Staff Bathroom # P106</w:t>
      </w:r>
    </w:p>
    <w:p w14:paraId="23C2BF0C" w14:textId="77777777" w:rsidR="00714041" w:rsidRPr="004C05A2" w:rsidRDefault="00714041" w:rsidP="00714041">
      <w:pPr>
        <w:tabs>
          <w:tab w:val="left" w:pos="2880"/>
        </w:tabs>
      </w:pPr>
      <w:r w:rsidRPr="004C05A2">
        <w:tab/>
        <w:t>No Violations</w:t>
      </w:r>
      <w:r>
        <w:t xml:space="preserve"> Noted</w:t>
      </w:r>
    </w:p>
    <w:p w14:paraId="0127FA5E" w14:textId="77777777" w:rsidR="00714041" w:rsidRDefault="00714041" w:rsidP="00714041">
      <w:pPr>
        <w:tabs>
          <w:tab w:val="left" w:pos="2880"/>
        </w:tabs>
        <w:rPr>
          <w:i/>
        </w:rPr>
      </w:pPr>
    </w:p>
    <w:p w14:paraId="75BC94CE" w14:textId="77777777" w:rsidR="00714041" w:rsidRDefault="00714041" w:rsidP="00714041">
      <w:pPr>
        <w:tabs>
          <w:tab w:val="left" w:pos="2880"/>
        </w:tabs>
        <w:rPr>
          <w:i/>
        </w:rPr>
      </w:pPr>
      <w:r>
        <w:rPr>
          <w:i/>
        </w:rPr>
        <w:t>Staff Break Area</w:t>
      </w:r>
    </w:p>
    <w:p w14:paraId="5EA58691" w14:textId="77777777" w:rsidR="00714041" w:rsidRDefault="008C0DB9" w:rsidP="008C0DB9">
      <w:pPr>
        <w:tabs>
          <w:tab w:val="left" w:pos="2880"/>
        </w:tabs>
      </w:pPr>
      <w:r w:rsidRPr="004C05A2">
        <w:tab/>
        <w:t>No Violations</w:t>
      </w:r>
      <w:r>
        <w:t xml:space="preserve"> Noted</w:t>
      </w:r>
    </w:p>
    <w:p w14:paraId="0F284511" w14:textId="77777777" w:rsidR="00714041" w:rsidRDefault="00714041" w:rsidP="00714041">
      <w:pPr>
        <w:tabs>
          <w:tab w:val="left" w:pos="2880"/>
        </w:tabs>
      </w:pPr>
    </w:p>
    <w:p w14:paraId="16EE4F3B" w14:textId="77777777" w:rsidR="00714041" w:rsidRDefault="00714041" w:rsidP="00714041">
      <w:pPr>
        <w:tabs>
          <w:tab w:val="left" w:pos="2880"/>
        </w:tabs>
        <w:rPr>
          <w:i/>
        </w:rPr>
      </w:pPr>
      <w:r>
        <w:rPr>
          <w:i/>
        </w:rPr>
        <w:t>Med Room # FG-P108</w:t>
      </w:r>
    </w:p>
    <w:p w14:paraId="4F624ACC" w14:textId="77777777" w:rsidR="00714041" w:rsidRDefault="00714041" w:rsidP="00714041">
      <w:pPr>
        <w:tabs>
          <w:tab w:val="left" w:pos="2880"/>
        </w:tabs>
      </w:pPr>
      <w:r>
        <w:tab/>
        <w:t>No Violations Noted</w:t>
      </w:r>
    </w:p>
    <w:p w14:paraId="08DC4F13" w14:textId="77777777" w:rsidR="00714041" w:rsidRDefault="00714041" w:rsidP="00714041">
      <w:pPr>
        <w:tabs>
          <w:tab w:val="left" w:pos="2880"/>
        </w:tabs>
        <w:rPr>
          <w:i/>
        </w:rPr>
      </w:pPr>
    </w:p>
    <w:p w14:paraId="06D25303" w14:textId="77777777" w:rsidR="00714041" w:rsidRDefault="00714041" w:rsidP="00714041">
      <w:pPr>
        <w:tabs>
          <w:tab w:val="left" w:pos="2880"/>
        </w:tabs>
        <w:rPr>
          <w:i/>
        </w:rPr>
      </w:pPr>
      <w:r>
        <w:rPr>
          <w:i/>
        </w:rPr>
        <w:t>Recreation Deck</w:t>
      </w:r>
    </w:p>
    <w:p w14:paraId="4DC75C07" w14:textId="77777777" w:rsidR="00714041" w:rsidRDefault="00714041" w:rsidP="00714041">
      <w:pPr>
        <w:tabs>
          <w:tab w:val="left" w:pos="2880"/>
        </w:tabs>
      </w:pPr>
      <w:r w:rsidRPr="004C05A2">
        <w:tab/>
        <w:t>No Violations</w:t>
      </w:r>
      <w:r>
        <w:t xml:space="preserve"> Noted</w:t>
      </w:r>
    </w:p>
    <w:p w14:paraId="74224C63" w14:textId="77777777" w:rsidR="00714041" w:rsidRDefault="00714041" w:rsidP="00714041">
      <w:pPr>
        <w:tabs>
          <w:tab w:val="left" w:pos="2880"/>
        </w:tabs>
        <w:rPr>
          <w:i/>
        </w:rPr>
      </w:pPr>
    </w:p>
    <w:p w14:paraId="62D9559E" w14:textId="77777777" w:rsidR="00714041" w:rsidRDefault="00714041" w:rsidP="00714041">
      <w:pPr>
        <w:tabs>
          <w:tab w:val="left" w:pos="2880"/>
        </w:tabs>
        <w:rPr>
          <w:i/>
        </w:rPr>
      </w:pPr>
      <w:r>
        <w:rPr>
          <w:i/>
        </w:rPr>
        <w:t>Storage Room # FG-P107</w:t>
      </w:r>
    </w:p>
    <w:p w14:paraId="46B67EB7" w14:textId="77777777" w:rsidR="00714041" w:rsidRDefault="00714041" w:rsidP="00714041">
      <w:pPr>
        <w:tabs>
          <w:tab w:val="left" w:pos="2880"/>
        </w:tabs>
      </w:pPr>
      <w:r>
        <w:tab/>
        <w:t>No Violations Noted</w:t>
      </w:r>
    </w:p>
    <w:p w14:paraId="62281708" w14:textId="77777777" w:rsidR="00714041" w:rsidRDefault="00714041" w:rsidP="00714041">
      <w:pPr>
        <w:tabs>
          <w:tab w:val="left" w:pos="2880"/>
        </w:tabs>
        <w:rPr>
          <w:i/>
        </w:rPr>
      </w:pPr>
    </w:p>
    <w:p w14:paraId="370884F8" w14:textId="77777777" w:rsidR="00714041" w:rsidRDefault="00714041" w:rsidP="00714041">
      <w:pPr>
        <w:tabs>
          <w:tab w:val="left" w:pos="2880"/>
        </w:tabs>
        <w:rPr>
          <w:i/>
        </w:rPr>
      </w:pPr>
      <w:r>
        <w:rPr>
          <w:i/>
        </w:rPr>
        <w:t>Bubbler</w:t>
      </w:r>
    </w:p>
    <w:p w14:paraId="5CE1E99F" w14:textId="77777777" w:rsidR="00714041" w:rsidRDefault="00714041" w:rsidP="00714041">
      <w:pPr>
        <w:tabs>
          <w:tab w:val="left" w:pos="2880"/>
        </w:tabs>
      </w:pPr>
      <w:r>
        <w:tab/>
        <w:t>No Violations Noted</w:t>
      </w:r>
    </w:p>
    <w:p w14:paraId="61CC5632" w14:textId="77777777" w:rsidR="00714041" w:rsidRDefault="00714041" w:rsidP="00714041">
      <w:pPr>
        <w:tabs>
          <w:tab w:val="left" w:pos="2880"/>
        </w:tabs>
        <w:rPr>
          <w:i/>
        </w:rPr>
      </w:pPr>
    </w:p>
    <w:p w14:paraId="7713A968" w14:textId="77777777" w:rsidR="00714041" w:rsidRDefault="00714041" w:rsidP="00714041">
      <w:pPr>
        <w:tabs>
          <w:tab w:val="left" w:pos="2880"/>
        </w:tabs>
        <w:rPr>
          <w:i/>
        </w:rPr>
      </w:pPr>
      <w:r w:rsidRPr="00F54BE0">
        <w:rPr>
          <w:i/>
        </w:rPr>
        <w:t>Cells</w:t>
      </w:r>
      <w:r>
        <w:rPr>
          <w:i/>
        </w:rPr>
        <w:t xml:space="preserve"> </w:t>
      </w:r>
    </w:p>
    <w:p w14:paraId="4856F48A" w14:textId="77777777" w:rsidR="00714041" w:rsidRDefault="008C0DB9" w:rsidP="008C0DB9">
      <w:pPr>
        <w:tabs>
          <w:tab w:val="left" w:pos="2880"/>
        </w:tabs>
      </w:pPr>
      <w:r w:rsidRPr="004C05A2">
        <w:tab/>
        <w:t>No Violations</w:t>
      </w:r>
      <w:r>
        <w:t xml:space="preserve"> Noted</w:t>
      </w:r>
    </w:p>
    <w:p w14:paraId="4AF0326A" w14:textId="77777777" w:rsidR="00714041" w:rsidRDefault="00714041" w:rsidP="00714041">
      <w:pPr>
        <w:tabs>
          <w:tab w:val="left" w:pos="2880"/>
        </w:tabs>
      </w:pPr>
    </w:p>
    <w:p w14:paraId="7BCAF601" w14:textId="77777777" w:rsidR="00714041" w:rsidRDefault="00714041" w:rsidP="00714041">
      <w:pPr>
        <w:tabs>
          <w:tab w:val="left" w:pos="2880"/>
        </w:tabs>
      </w:pPr>
      <w:r w:rsidRPr="008C0DB9">
        <w:rPr>
          <w:i/>
        </w:rPr>
        <w:t>Showers</w:t>
      </w:r>
      <w:r w:rsidR="008C0DB9" w:rsidRPr="008C0DB9">
        <w:rPr>
          <w:iCs/>
        </w:rPr>
        <w:t xml:space="preserve"> </w:t>
      </w:r>
      <w:r w:rsidR="008C0DB9">
        <w:rPr>
          <w:iCs/>
        </w:rPr>
        <w:tab/>
      </w:r>
      <w:r w:rsidR="008C0DB9" w:rsidRPr="00F96382">
        <w:rPr>
          <w:iCs/>
        </w:rPr>
        <w:t xml:space="preserve">Unable to Inspect Shower # </w:t>
      </w:r>
      <w:r w:rsidR="008C0DB9">
        <w:rPr>
          <w:iCs/>
        </w:rPr>
        <w:t>5-8</w:t>
      </w:r>
      <w:r w:rsidR="008C0DB9" w:rsidRPr="00F96382">
        <w:rPr>
          <w:iCs/>
        </w:rPr>
        <w:t xml:space="preserve"> – </w:t>
      </w:r>
      <w:r w:rsidR="00273165">
        <w:rPr>
          <w:iCs/>
        </w:rPr>
        <w:t>Not Used</w:t>
      </w:r>
    </w:p>
    <w:p w14:paraId="344C7AFA" w14:textId="77777777" w:rsidR="00714041" w:rsidRDefault="00714041" w:rsidP="00714041">
      <w:pPr>
        <w:tabs>
          <w:tab w:val="left" w:pos="2880"/>
        </w:tabs>
      </w:pPr>
      <w:r>
        <w:t>105 CMR 451.123</w:t>
      </w:r>
      <w:r w:rsidR="008C0DB9">
        <w:t>*</w:t>
      </w:r>
      <w:r>
        <w:tab/>
        <w:t>Maintenance: Soap scum on walls in shower # 1, 2, and 4</w:t>
      </w:r>
    </w:p>
    <w:p w14:paraId="751690F9" w14:textId="77777777" w:rsidR="00714041" w:rsidRDefault="00714041" w:rsidP="00714041">
      <w:pPr>
        <w:tabs>
          <w:tab w:val="left" w:pos="2880"/>
        </w:tabs>
      </w:pPr>
      <w:r>
        <w:t>105 CMR 451.123</w:t>
      </w:r>
      <w:r w:rsidR="008C0DB9">
        <w:t>*</w:t>
      </w:r>
      <w:r>
        <w:tab/>
        <w:t>Maintenance: Ceiling dirty in shower # 2 and 4</w:t>
      </w:r>
    </w:p>
    <w:p w14:paraId="7DC49D95" w14:textId="77777777" w:rsidR="008C0DB9" w:rsidRDefault="008C0DB9" w:rsidP="008C0DB9">
      <w:pPr>
        <w:tabs>
          <w:tab w:val="left" w:pos="2880"/>
        </w:tabs>
      </w:pPr>
      <w:r>
        <w:t>105 CMR 451.123</w:t>
      </w:r>
      <w:r>
        <w:tab/>
        <w:t>Maintenance: Floor dirty in shower # 4</w:t>
      </w:r>
    </w:p>
    <w:p w14:paraId="7ADE6A84" w14:textId="77777777" w:rsidR="00714041" w:rsidRDefault="00714041" w:rsidP="00714041">
      <w:pPr>
        <w:tabs>
          <w:tab w:val="left" w:pos="2880"/>
        </w:tabs>
        <w:rPr>
          <w:b/>
          <w:u w:val="single"/>
        </w:rPr>
      </w:pPr>
    </w:p>
    <w:p w14:paraId="41A940DD" w14:textId="77777777" w:rsidR="00714041" w:rsidRPr="00F96382" w:rsidRDefault="00714041" w:rsidP="00714041">
      <w:pPr>
        <w:tabs>
          <w:tab w:val="left" w:pos="2880"/>
        </w:tabs>
        <w:rPr>
          <w:b/>
          <w:u w:val="single"/>
        </w:rPr>
      </w:pPr>
      <w:r w:rsidRPr="00F96382">
        <w:rPr>
          <w:b/>
          <w:u w:val="single"/>
        </w:rPr>
        <w:t>South S.M.U. (J3 &amp; K3) Pod and Control</w:t>
      </w:r>
    </w:p>
    <w:p w14:paraId="152A4251" w14:textId="77777777" w:rsidR="00714041" w:rsidRPr="00F96382" w:rsidRDefault="00714041" w:rsidP="00714041">
      <w:pPr>
        <w:tabs>
          <w:tab w:val="left" w:pos="2880"/>
        </w:tabs>
      </w:pPr>
    </w:p>
    <w:p w14:paraId="113EE3B6" w14:textId="77777777" w:rsidR="00714041" w:rsidRPr="00F96382" w:rsidRDefault="00714041" w:rsidP="00714041">
      <w:pPr>
        <w:tabs>
          <w:tab w:val="left" w:pos="2880"/>
        </w:tabs>
        <w:rPr>
          <w:i/>
        </w:rPr>
      </w:pPr>
      <w:r w:rsidRPr="00F96382">
        <w:rPr>
          <w:i/>
        </w:rPr>
        <w:t>Storage # E2-6</w:t>
      </w:r>
    </w:p>
    <w:p w14:paraId="34B27F21" w14:textId="77777777" w:rsidR="00714041" w:rsidRPr="00F96382" w:rsidRDefault="00714041" w:rsidP="00714041">
      <w:pPr>
        <w:tabs>
          <w:tab w:val="left" w:pos="2880"/>
        </w:tabs>
      </w:pPr>
      <w:r w:rsidRPr="00F96382">
        <w:t>105 CMR 451.353</w:t>
      </w:r>
      <w:r w:rsidR="008C0DB9">
        <w:t>*</w:t>
      </w:r>
      <w:r w:rsidRPr="00F96382">
        <w:tab/>
        <w:t>Interior Maintenance: Ceiling vent dusty</w:t>
      </w:r>
    </w:p>
    <w:p w14:paraId="3EC3EFCD" w14:textId="77777777" w:rsidR="00714041" w:rsidRDefault="008C0DB9" w:rsidP="008C0DB9">
      <w:pPr>
        <w:tabs>
          <w:tab w:val="left" w:pos="2880"/>
        </w:tabs>
        <w:ind w:left="2880" w:hanging="2880"/>
        <w:rPr>
          <w:rStyle w:val="normaltextrun"/>
          <w:szCs w:val="22"/>
        </w:rPr>
      </w:pPr>
      <w:r>
        <w:rPr>
          <w:rStyle w:val="normaltextrun"/>
          <w:szCs w:val="22"/>
        </w:rPr>
        <w:t>105 CMR 451.383(B)</w:t>
      </w:r>
      <w:r>
        <w:rPr>
          <w:rStyle w:val="normaltextrun"/>
          <w:szCs w:val="22"/>
        </w:rPr>
        <w:tab/>
        <w:t xml:space="preserve">Fire Safety System: Facility not in compliance with 780 CMR Massachusetts Building Code provisions for fire safety, items stored within </w:t>
      </w:r>
      <w:r>
        <w:rPr>
          <w:rStyle w:val="findhit"/>
          <w:szCs w:val="22"/>
        </w:rPr>
        <w:t>18</w:t>
      </w:r>
      <w:r>
        <w:rPr>
          <w:rStyle w:val="normaltextrun"/>
          <w:szCs w:val="22"/>
        </w:rPr>
        <w:t xml:space="preserve"> inches of ceiling</w:t>
      </w:r>
    </w:p>
    <w:p w14:paraId="7DD36B01" w14:textId="77777777" w:rsidR="008C0DB9" w:rsidRPr="00F96382" w:rsidRDefault="008C0DB9" w:rsidP="00714041">
      <w:pPr>
        <w:tabs>
          <w:tab w:val="left" w:pos="2880"/>
        </w:tabs>
      </w:pPr>
    </w:p>
    <w:p w14:paraId="32BCF5E8" w14:textId="77777777" w:rsidR="00714041" w:rsidRPr="00F96382" w:rsidRDefault="00714041" w:rsidP="00714041">
      <w:pPr>
        <w:tabs>
          <w:tab w:val="left" w:pos="2880"/>
        </w:tabs>
        <w:rPr>
          <w:i/>
        </w:rPr>
      </w:pPr>
      <w:r w:rsidRPr="00F96382">
        <w:rPr>
          <w:i/>
        </w:rPr>
        <w:t>Office Hallway # E2-12</w:t>
      </w:r>
    </w:p>
    <w:p w14:paraId="16329888" w14:textId="77777777" w:rsidR="00E06FE1" w:rsidRPr="00273165" w:rsidRDefault="008C0DB9" w:rsidP="00273165">
      <w:pPr>
        <w:tabs>
          <w:tab w:val="left" w:pos="2880"/>
        </w:tabs>
      </w:pPr>
      <w:r w:rsidRPr="004C05A2">
        <w:tab/>
        <w:t>No Violations</w:t>
      </w:r>
      <w:r>
        <w:t xml:space="preserve"> Noted</w:t>
      </w:r>
    </w:p>
    <w:p w14:paraId="2E124551" w14:textId="77777777" w:rsidR="00714041" w:rsidRPr="00F96382" w:rsidRDefault="00714041" w:rsidP="00714041">
      <w:pPr>
        <w:tabs>
          <w:tab w:val="left" w:pos="2880"/>
        </w:tabs>
      </w:pPr>
      <w:r w:rsidRPr="00F96382">
        <w:rPr>
          <w:i/>
        </w:rPr>
        <w:t xml:space="preserve">Female Bathroom # </w:t>
      </w:r>
      <w:r w:rsidRPr="00F96382">
        <w:t>E2-21</w:t>
      </w:r>
    </w:p>
    <w:p w14:paraId="0DF9F8D7" w14:textId="77777777" w:rsidR="00714041" w:rsidRPr="00F96382" w:rsidRDefault="00714041" w:rsidP="00714041">
      <w:pPr>
        <w:tabs>
          <w:tab w:val="left" w:pos="2880"/>
        </w:tabs>
      </w:pPr>
      <w:r w:rsidRPr="00F96382">
        <w:tab/>
        <w:t>No Violations Noted</w:t>
      </w:r>
    </w:p>
    <w:p w14:paraId="49CBFD5D" w14:textId="77777777" w:rsidR="00714041" w:rsidRPr="00F96382" w:rsidRDefault="00714041" w:rsidP="00714041">
      <w:pPr>
        <w:tabs>
          <w:tab w:val="left" w:pos="2880"/>
        </w:tabs>
      </w:pPr>
    </w:p>
    <w:p w14:paraId="31C3A789" w14:textId="77777777" w:rsidR="00714041" w:rsidRPr="00F96382" w:rsidRDefault="00714041" w:rsidP="00714041">
      <w:pPr>
        <w:tabs>
          <w:tab w:val="left" w:pos="2880"/>
        </w:tabs>
      </w:pPr>
      <w:r w:rsidRPr="00F96382">
        <w:rPr>
          <w:i/>
        </w:rPr>
        <w:t xml:space="preserve">Male Bathroom # </w:t>
      </w:r>
      <w:r w:rsidRPr="00F96382">
        <w:t>E2-20</w:t>
      </w:r>
    </w:p>
    <w:p w14:paraId="39FF08F0" w14:textId="77777777" w:rsidR="00714041" w:rsidRPr="00F96382" w:rsidRDefault="00714041" w:rsidP="00714041">
      <w:pPr>
        <w:tabs>
          <w:tab w:val="left" w:pos="2880"/>
        </w:tabs>
      </w:pPr>
      <w:r w:rsidRPr="00F96382">
        <w:tab/>
        <w:t>No Violations Noted</w:t>
      </w:r>
    </w:p>
    <w:p w14:paraId="0806B4AF" w14:textId="77777777" w:rsidR="00714041" w:rsidRPr="00F96382" w:rsidRDefault="00714041" w:rsidP="00714041">
      <w:pPr>
        <w:tabs>
          <w:tab w:val="left" w:pos="2880"/>
        </w:tabs>
        <w:rPr>
          <w:i/>
        </w:rPr>
      </w:pPr>
    </w:p>
    <w:p w14:paraId="044E5AB8" w14:textId="77777777" w:rsidR="00714041" w:rsidRPr="00F96382" w:rsidRDefault="00714041" w:rsidP="00714041">
      <w:pPr>
        <w:tabs>
          <w:tab w:val="left" w:pos="2880"/>
        </w:tabs>
        <w:rPr>
          <w:i/>
        </w:rPr>
      </w:pPr>
      <w:r w:rsidRPr="00F96382">
        <w:rPr>
          <w:i/>
        </w:rPr>
        <w:t>Multi-Purpose Room # E2-7</w:t>
      </w:r>
    </w:p>
    <w:p w14:paraId="4CFB00B6" w14:textId="77777777" w:rsidR="00714041" w:rsidRPr="00F96382" w:rsidRDefault="00714041" w:rsidP="00714041">
      <w:pPr>
        <w:tabs>
          <w:tab w:val="left" w:pos="2880"/>
        </w:tabs>
      </w:pPr>
      <w:r w:rsidRPr="00F96382">
        <w:tab/>
        <w:t>No Violations Noted</w:t>
      </w:r>
    </w:p>
    <w:p w14:paraId="545724FA" w14:textId="77777777" w:rsidR="00714041" w:rsidRPr="00F96382" w:rsidRDefault="00714041" w:rsidP="00714041">
      <w:pPr>
        <w:tabs>
          <w:tab w:val="left" w:pos="2880"/>
        </w:tabs>
        <w:rPr>
          <w:i/>
        </w:rPr>
      </w:pPr>
    </w:p>
    <w:p w14:paraId="2E326303" w14:textId="77777777" w:rsidR="00714041" w:rsidRPr="00F96382" w:rsidRDefault="00714041" w:rsidP="00714041">
      <w:pPr>
        <w:tabs>
          <w:tab w:val="left" w:pos="2880"/>
        </w:tabs>
        <w:rPr>
          <w:i/>
        </w:rPr>
      </w:pPr>
      <w:r w:rsidRPr="00F96382">
        <w:rPr>
          <w:i/>
        </w:rPr>
        <w:t>Janitor’s Closet # E2-19</w:t>
      </w:r>
    </w:p>
    <w:p w14:paraId="5E0D3BE9" w14:textId="77777777" w:rsidR="00714041" w:rsidRPr="00F96382" w:rsidRDefault="00714041" w:rsidP="00714041">
      <w:pPr>
        <w:tabs>
          <w:tab w:val="left" w:pos="2880"/>
        </w:tabs>
      </w:pPr>
      <w:r w:rsidRPr="00F96382">
        <w:tab/>
        <w:t>No Violations Noted</w:t>
      </w:r>
    </w:p>
    <w:p w14:paraId="3CC040F9" w14:textId="77777777" w:rsidR="00714041" w:rsidRPr="00F96382" w:rsidRDefault="00714041" w:rsidP="00714041">
      <w:pPr>
        <w:tabs>
          <w:tab w:val="left" w:pos="2880"/>
        </w:tabs>
        <w:rPr>
          <w:i/>
        </w:rPr>
      </w:pPr>
    </w:p>
    <w:p w14:paraId="36895671" w14:textId="77777777" w:rsidR="00714041" w:rsidRPr="00F96382" w:rsidRDefault="00714041" w:rsidP="00714041">
      <w:pPr>
        <w:tabs>
          <w:tab w:val="left" w:pos="2880"/>
        </w:tabs>
        <w:rPr>
          <w:i/>
        </w:rPr>
      </w:pPr>
      <w:r w:rsidRPr="00F96382">
        <w:rPr>
          <w:i/>
        </w:rPr>
        <w:t xml:space="preserve">Kitchen # E2-8   </w:t>
      </w:r>
    </w:p>
    <w:p w14:paraId="4DC5F98D" w14:textId="77777777" w:rsidR="002A2A4B" w:rsidRPr="00351731" w:rsidRDefault="00351731" w:rsidP="00351731">
      <w:pPr>
        <w:tabs>
          <w:tab w:val="left" w:pos="2880"/>
        </w:tabs>
      </w:pPr>
      <w:r w:rsidRPr="00F96382">
        <w:t>105 CMR 451.353</w:t>
      </w:r>
      <w:r w:rsidRPr="00F96382">
        <w:tab/>
        <w:t xml:space="preserve">Interior Maintenance: </w:t>
      </w:r>
      <w:r>
        <w:t>S</w:t>
      </w:r>
      <w:r w:rsidR="002A2A4B" w:rsidRPr="002A2A4B">
        <w:rPr>
          <w:rStyle w:val="normaltextrun"/>
          <w:szCs w:val="22"/>
        </w:rPr>
        <w:t>ink dirty</w:t>
      </w:r>
    </w:p>
    <w:p w14:paraId="3F038185" w14:textId="77777777" w:rsidR="00714041" w:rsidRPr="00F96382" w:rsidRDefault="00714041" w:rsidP="00714041">
      <w:pPr>
        <w:tabs>
          <w:tab w:val="left" w:pos="2880"/>
        </w:tabs>
      </w:pPr>
    </w:p>
    <w:p w14:paraId="048CA95B" w14:textId="77777777" w:rsidR="00714041" w:rsidRPr="00F96382" w:rsidRDefault="00714041" w:rsidP="00714041">
      <w:pPr>
        <w:pStyle w:val="NormalWeb"/>
        <w:spacing w:before="0" w:beforeAutospacing="0" w:after="0" w:afterAutospacing="0"/>
        <w:rPr>
          <w:i/>
          <w:szCs w:val="22"/>
        </w:rPr>
      </w:pPr>
      <w:r w:rsidRPr="00F96382">
        <w:rPr>
          <w:i/>
          <w:szCs w:val="22"/>
        </w:rPr>
        <w:t xml:space="preserve">Staff Bathroom # E-24 in Visit Area </w:t>
      </w:r>
    </w:p>
    <w:p w14:paraId="2349B9F7" w14:textId="77777777" w:rsidR="00714041" w:rsidRPr="00F96382" w:rsidRDefault="00714041" w:rsidP="00714041">
      <w:pPr>
        <w:tabs>
          <w:tab w:val="left" w:pos="2880"/>
        </w:tabs>
      </w:pPr>
      <w:r w:rsidRPr="00F96382">
        <w:tab/>
        <w:t>No Violations Noted</w:t>
      </w:r>
    </w:p>
    <w:p w14:paraId="5E6FEB28" w14:textId="77777777" w:rsidR="00714041" w:rsidRPr="00F96382" w:rsidRDefault="00714041" w:rsidP="00714041">
      <w:pPr>
        <w:tabs>
          <w:tab w:val="left" w:pos="2880"/>
        </w:tabs>
        <w:rPr>
          <w:i/>
        </w:rPr>
      </w:pPr>
    </w:p>
    <w:p w14:paraId="069D40BD" w14:textId="77777777" w:rsidR="00714041" w:rsidRPr="00F96382" w:rsidRDefault="00714041" w:rsidP="00714041">
      <w:pPr>
        <w:tabs>
          <w:tab w:val="left" w:pos="2880"/>
        </w:tabs>
        <w:rPr>
          <w:i/>
        </w:rPr>
      </w:pPr>
      <w:r w:rsidRPr="00F96382">
        <w:rPr>
          <w:i/>
        </w:rPr>
        <w:t>Storage Room # E2-26</w:t>
      </w:r>
    </w:p>
    <w:p w14:paraId="59C95904" w14:textId="77777777" w:rsidR="00714041" w:rsidRPr="00F96382" w:rsidRDefault="00714041" w:rsidP="00714041">
      <w:pPr>
        <w:tabs>
          <w:tab w:val="left" w:pos="2880"/>
        </w:tabs>
      </w:pPr>
      <w:r w:rsidRPr="00F96382">
        <w:tab/>
        <w:t xml:space="preserve">No Violations Noted </w:t>
      </w:r>
    </w:p>
    <w:p w14:paraId="1C68DDCD" w14:textId="77777777" w:rsidR="00714041" w:rsidRPr="00F96382" w:rsidRDefault="00714041" w:rsidP="00714041">
      <w:pPr>
        <w:tabs>
          <w:tab w:val="left" w:pos="2880"/>
        </w:tabs>
      </w:pPr>
    </w:p>
    <w:p w14:paraId="7E11B1CC" w14:textId="77777777" w:rsidR="00714041" w:rsidRPr="00F96382" w:rsidRDefault="00714041" w:rsidP="00714041">
      <w:pPr>
        <w:tabs>
          <w:tab w:val="left" w:pos="2880"/>
        </w:tabs>
        <w:rPr>
          <w:i/>
        </w:rPr>
      </w:pPr>
      <w:r w:rsidRPr="00F96382">
        <w:rPr>
          <w:i/>
        </w:rPr>
        <w:t>Storage Room # E2-18</w:t>
      </w:r>
    </w:p>
    <w:p w14:paraId="07DEE562" w14:textId="77777777" w:rsidR="00714041" w:rsidRPr="00F96382" w:rsidRDefault="00714041" w:rsidP="00714041">
      <w:pPr>
        <w:tabs>
          <w:tab w:val="left" w:pos="2880"/>
        </w:tabs>
      </w:pPr>
      <w:r w:rsidRPr="00F96382">
        <w:rPr>
          <w:i/>
        </w:rPr>
        <w:tab/>
      </w:r>
      <w:r w:rsidRPr="00F96382">
        <w:t>No Violations Noted</w:t>
      </w:r>
    </w:p>
    <w:p w14:paraId="0D12A743" w14:textId="77777777" w:rsidR="00714041" w:rsidRPr="00F96382" w:rsidRDefault="00714041" w:rsidP="00714041">
      <w:pPr>
        <w:tabs>
          <w:tab w:val="left" w:pos="2880"/>
        </w:tabs>
      </w:pPr>
    </w:p>
    <w:p w14:paraId="1FA773D5" w14:textId="77777777" w:rsidR="00714041" w:rsidRPr="00F96382" w:rsidRDefault="00714041" w:rsidP="00714041">
      <w:pPr>
        <w:tabs>
          <w:tab w:val="left" w:pos="2880"/>
        </w:tabs>
        <w:rPr>
          <w:i/>
        </w:rPr>
      </w:pPr>
      <w:r w:rsidRPr="00F96382">
        <w:rPr>
          <w:i/>
        </w:rPr>
        <w:t>Holding Cell # E2-25</w:t>
      </w:r>
    </w:p>
    <w:p w14:paraId="76137895" w14:textId="77777777" w:rsidR="00714041" w:rsidRPr="00F96382" w:rsidRDefault="00714041" w:rsidP="00714041">
      <w:pPr>
        <w:tabs>
          <w:tab w:val="left" w:pos="2880"/>
        </w:tabs>
      </w:pPr>
      <w:r w:rsidRPr="00F96382">
        <w:tab/>
        <w:t>No Violations Noted</w:t>
      </w:r>
    </w:p>
    <w:p w14:paraId="6405F3E6" w14:textId="77777777" w:rsidR="00714041" w:rsidRPr="00F96382" w:rsidRDefault="00714041" w:rsidP="00714041">
      <w:pPr>
        <w:tabs>
          <w:tab w:val="left" w:pos="2880"/>
        </w:tabs>
        <w:rPr>
          <w:i/>
        </w:rPr>
      </w:pPr>
    </w:p>
    <w:p w14:paraId="536A9D7D" w14:textId="77777777" w:rsidR="00714041" w:rsidRPr="00F96382" w:rsidRDefault="00714041" w:rsidP="00714041">
      <w:pPr>
        <w:tabs>
          <w:tab w:val="left" w:pos="2880"/>
        </w:tabs>
        <w:rPr>
          <w:i/>
        </w:rPr>
      </w:pPr>
      <w:r w:rsidRPr="00F96382">
        <w:rPr>
          <w:i/>
        </w:rPr>
        <w:t>Interview Room # E2-14</w:t>
      </w:r>
    </w:p>
    <w:p w14:paraId="3C28A392" w14:textId="77777777" w:rsidR="00714041" w:rsidRPr="00F96382" w:rsidRDefault="00714041" w:rsidP="00714041">
      <w:pPr>
        <w:tabs>
          <w:tab w:val="left" w:pos="2880"/>
        </w:tabs>
      </w:pPr>
      <w:r w:rsidRPr="00F96382">
        <w:tab/>
        <w:t>Unable to Inspect – In Use</w:t>
      </w:r>
    </w:p>
    <w:p w14:paraId="7E17E5BC" w14:textId="77777777" w:rsidR="00714041" w:rsidRPr="00F96382" w:rsidRDefault="00714041" w:rsidP="00714041">
      <w:pPr>
        <w:tabs>
          <w:tab w:val="left" w:pos="2880"/>
        </w:tabs>
        <w:rPr>
          <w:i/>
        </w:rPr>
      </w:pPr>
    </w:p>
    <w:p w14:paraId="75D56B5C" w14:textId="77777777" w:rsidR="00714041" w:rsidRPr="00F96382" w:rsidRDefault="00714041" w:rsidP="00714041">
      <w:pPr>
        <w:tabs>
          <w:tab w:val="left" w:pos="2880"/>
        </w:tabs>
        <w:rPr>
          <w:i/>
        </w:rPr>
      </w:pPr>
      <w:r w:rsidRPr="00F96382">
        <w:rPr>
          <w:i/>
        </w:rPr>
        <w:t>Control # E2-16</w:t>
      </w:r>
    </w:p>
    <w:p w14:paraId="17849140" w14:textId="77777777" w:rsidR="00714041" w:rsidRDefault="00714041" w:rsidP="00714041">
      <w:pPr>
        <w:tabs>
          <w:tab w:val="left" w:pos="2880"/>
        </w:tabs>
      </w:pPr>
      <w:r w:rsidRPr="00F96382">
        <w:t>105 CMR 451.353*</w:t>
      </w:r>
      <w:r w:rsidRPr="00F96382">
        <w:tab/>
        <w:t>Interior Maintenance: Floor tiles damaged</w:t>
      </w:r>
    </w:p>
    <w:p w14:paraId="53C4FC38" w14:textId="77777777" w:rsidR="002A2A4B" w:rsidRPr="00F96382" w:rsidRDefault="002A2A4B" w:rsidP="002A2A4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70CE47C" w14:textId="77777777" w:rsidR="00714041" w:rsidRPr="00F96382" w:rsidRDefault="00714041" w:rsidP="00714041">
      <w:pPr>
        <w:tabs>
          <w:tab w:val="left" w:pos="2880"/>
        </w:tabs>
      </w:pPr>
    </w:p>
    <w:p w14:paraId="54A6315A" w14:textId="77777777" w:rsidR="00714041" w:rsidRDefault="00714041" w:rsidP="00714041">
      <w:pPr>
        <w:tabs>
          <w:tab w:val="left" w:pos="2880"/>
        </w:tabs>
        <w:rPr>
          <w:i/>
        </w:rPr>
      </w:pPr>
      <w:r w:rsidRPr="002A2A4B">
        <w:rPr>
          <w:i/>
        </w:rPr>
        <w:t>Control Bathroom</w:t>
      </w:r>
      <w:r w:rsidRPr="00F96382">
        <w:rPr>
          <w:i/>
        </w:rPr>
        <w:t xml:space="preserve"> </w:t>
      </w:r>
    </w:p>
    <w:p w14:paraId="06C02E67" w14:textId="77777777" w:rsidR="002A2A4B" w:rsidRPr="002A2A4B" w:rsidRDefault="002A2A4B" w:rsidP="002A2A4B">
      <w:pPr>
        <w:tabs>
          <w:tab w:val="left" w:pos="2880"/>
        </w:tabs>
        <w:ind w:left="2160" w:hanging="2160"/>
      </w:pPr>
      <w:r w:rsidRPr="00B274B9">
        <w:t>105 CMR 451.110(B)</w:t>
      </w:r>
      <w:r w:rsidRPr="00B274B9">
        <w:tab/>
      </w:r>
      <w:r w:rsidRPr="00B274B9">
        <w:tab/>
        <w:t>Hygiene Supplies at Toilet and Handwash Sink: No waste receptacle at handwash sink</w:t>
      </w:r>
    </w:p>
    <w:p w14:paraId="15C0DDB1" w14:textId="77777777" w:rsidR="00714041" w:rsidRPr="00F96382" w:rsidRDefault="00714041" w:rsidP="00714041">
      <w:pPr>
        <w:tabs>
          <w:tab w:val="left" w:pos="2880"/>
        </w:tabs>
        <w:rPr>
          <w:b/>
          <w:u w:val="single"/>
        </w:rPr>
      </w:pPr>
    </w:p>
    <w:p w14:paraId="23059297" w14:textId="77777777" w:rsidR="00714041" w:rsidRPr="00F96382" w:rsidRDefault="00714041" w:rsidP="00714041">
      <w:pPr>
        <w:tabs>
          <w:tab w:val="left" w:pos="2880"/>
        </w:tabs>
      </w:pPr>
      <w:r w:rsidRPr="00F96382">
        <w:rPr>
          <w:i/>
        </w:rPr>
        <w:t>Recreation Decks (2)</w:t>
      </w:r>
      <w:r w:rsidRPr="00F96382">
        <w:rPr>
          <w:i/>
        </w:rPr>
        <w:tab/>
      </w:r>
    </w:p>
    <w:p w14:paraId="27D562AE" w14:textId="77777777" w:rsidR="00714041" w:rsidRDefault="00714041" w:rsidP="00714041">
      <w:pPr>
        <w:tabs>
          <w:tab w:val="left" w:pos="2880"/>
        </w:tabs>
      </w:pPr>
      <w:r w:rsidRPr="00F96382">
        <w:t>105 CMR 451.353*</w:t>
      </w:r>
      <w:r w:rsidRPr="00F96382">
        <w:tab/>
        <w:t>Interior Maintenance: J side Recreation Deck dirty</w:t>
      </w:r>
    </w:p>
    <w:p w14:paraId="40376D0D" w14:textId="77777777" w:rsidR="002A2A4B" w:rsidRPr="00F96382" w:rsidRDefault="002A2A4B" w:rsidP="002A2A4B">
      <w:pPr>
        <w:tabs>
          <w:tab w:val="left" w:pos="2880"/>
        </w:tabs>
      </w:pPr>
      <w:r w:rsidRPr="00F96382">
        <w:t>105 CMR 451.353</w:t>
      </w:r>
      <w:r w:rsidRPr="00F96382">
        <w:tab/>
        <w:t xml:space="preserve">Interior Maintenance: </w:t>
      </w:r>
      <w:r>
        <w:t>K</w:t>
      </w:r>
      <w:r w:rsidRPr="00F96382">
        <w:t xml:space="preserve"> side Recreation Deck dirty</w:t>
      </w:r>
    </w:p>
    <w:p w14:paraId="295F5C46" w14:textId="77777777" w:rsidR="00714041" w:rsidRPr="00F96382" w:rsidRDefault="00714041" w:rsidP="00714041">
      <w:pPr>
        <w:tabs>
          <w:tab w:val="left" w:pos="2880"/>
        </w:tabs>
      </w:pPr>
    </w:p>
    <w:p w14:paraId="4A63A705" w14:textId="77777777" w:rsidR="00714041" w:rsidRPr="00F96382" w:rsidRDefault="00714041" w:rsidP="00714041">
      <w:pPr>
        <w:tabs>
          <w:tab w:val="left" w:pos="2880"/>
        </w:tabs>
        <w:rPr>
          <w:b/>
        </w:rPr>
      </w:pPr>
      <w:r w:rsidRPr="00F96382">
        <w:rPr>
          <w:b/>
        </w:rPr>
        <w:t>J3 South S.M.U. Hallway</w:t>
      </w:r>
    </w:p>
    <w:p w14:paraId="6C0B507E" w14:textId="77777777" w:rsidR="00714041" w:rsidRPr="00F96382" w:rsidRDefault="00714041" w:rsidP="00714041">
      <w:pPr>
        <w:tabs>
          <w:tab w:val="left" w:pos="2880"/>
        </w:tabs>
        <w:rPr>
          <w:b/>
        </w:rPr>
      </w:pPr>
    </w:p>
    <w:p w14:paraId="091BDE46" w14:textId="77777777" w:rsidR="00714041" w:rsidRPr="00F96382" w:rsidRDefault="00714041" w:rsidP="00714041">
      <w:pPr>
        <w:tabs>
          <w:tab w:val="left" w:pos="2880"/>
        </w:tabs>
        <w:rPr>
          <w:i/>
        </w:rPr>
      </w:pPr>
      <w:r w:rsidRPr="00F96382">
        <w:rPr>
          <w:i/>
        </w:rPr>
        <w:t>Nurse’s Station</w:t>
      </w:r>
      <w:r w:rsidR="00254843">
        <w:rPr>
          <w:i/>
        </w:rPr>
        <w:t xml:space="preserve"> # E2-J105</w:t>
      </w:r>
    </w:p>
    <w:p w14:paraId="0D2AD782" w14:textId="77777777" w:rsidR="00714041" w:rsidRPr="00F96382" w:rsidRDefault="00714041" w:rsidP="00714041">
      <w:pPr>
        <w:tabs>
          <w:tab w:val="left" w:pos="2880"/>
        </w:tabs>
      </w:pPr>
      <w:r w:rsidRPr="00F96382">
        <w:tab/>
        <w:t>No Violations Noted</w:t>
      </w:r>
    </w:p>
    <w:p w14:paraId="3F9A52EB" w14:textId="77777777" w:rsidR="00714041" w:rsidRPr="00F96382" w:rsidRDefault="00714041" w:rsidP="00714041">
      <w:pPr>
        <w:tabs>
          <w:tab w:val="left" w:pos="2880"/>
        </w:tabs>
        <w:rPr>
          <w:i/>
        </w:rPr>
      </w:pPr>
    </w:p>
    <w:p w14:paraId="1E6BE028" w14:textId="77777777" w:rsidR="00714041" w:rsidRPr="00F96382" w:rsidRDefault="00714041" w:rsidP="00714041">
      <w:pPr>
        <w:tabs>
          <w:tab w:val="left" w:pos="2880"/>
        </w:tabs>
        <w:rPr>
          <w:i/>
        </w:rPr>
      </w:pPr>
      <w:r w:rsidRPr="00F96382">
        <w:rPr>
          <w:i/>
        </w:rPr>
        <w:t>Janitor’s Closet # E2-J103</w:t>
      </w:r>
    </w:p>
    <w:p w14:paraId="2B832FC1" w14:textId="77777777" w:rsidR="00714041" w:rsidRPr="00254843" w:rsidRDefault="00254843" w:rsidP="00254843">
      <w:pPr>
        <w:tabs>
          <w:tab w:val="left" w:pos="2880"/>
        </w:tabs>
        <w:rPr>
          <w:color w:val="FF0000"/>
        </w:rPr>
      </w:pPr>
      <w:r w:rsidRPr="00AB5A5E">
        <w:t>105 CMR 451.353</w:t>
      </w:r>
      <w:r w:rsidRPr="00AB5A5E">
        <w:tab/>
        <w:t>Interior Maintenance:</w:t>
      </w:r>
      <w:r>
        <w:t xml:space="preserve"> Drain clogged with debris in slop sink</w:t>
      </w:r>
    </w:p>
    <w:p w14:paraId="62CBD50E" w14:textId="77777777" w:rsidR="00714041" w:rsidRPr="00F96382" w:rsidRDefault="00714041" w:rsidP="00714041">
      <w:pPr>
        <w:tabs>
          <w:tab w:val="left" w:pos="2880"/>
        </w:tabs>
        <w:rPr>
          <w:b/>
        </w:rPr>
      </w:pPr>
    </w:p>
    <w:p w14:paraId="40B9610A" w14:textId="77777777" w:rsidR="00714041" w:rsidRPr="00F96382" w:rsidRDefault="00714041" w:rsidP="00714041">
      <w:pPr>
        <w:tabs>
          <w:tab w:val="left" w:pos="2880"/>
        </w:tabs>
        <w:rPr>
          <w:b/>
        </w:rPr>
      </w:pPr>
      <w:r w:rsidRPr="00F96382">
        <w:rPr>
          <w:b/>
        </w:rPr>
        <w:t>J3 South S.M.U. Cell Block</w:t>
      </w:r>
      <w:r w:rsidR="00254843">
        <w:rPr>
          <w:b/>
        </w:rPr>
        <w:t xml:space="preserve"> (Unoccupied)</w:t>
      </w:r>
    </w:p>
    <w:p w14:paraId="22CC8624" w14:textId="77777777" w:rsidR="00714041" w:rsidRPr="00F96382" w:rsidRDefault="00351731" w:rsidP="00714041">
      <w:pPr>
        <w:tabs>
          <w:tab w:val="left" w:pos="2880"/>
        </w:tabs>
      </w:pPr>
      <w:r w:rsidRPr="00AB5A5E">
        <w:t>105 CMR 451.350</w:t>
      </w:r>
      <w:r>
        <w:t>*</w:t>
      </w:r>
      <w:r w:rsidRPr="00AB5A5E">
        <w:tab/>
        <w:t>Str</w:t>
      </w:r>
      <w:r>
        <w:t xml:space="preserve">uctural Maintenance: </w:t>
      </w:r>
      <w:r w:rsidR="00714041" w:rsidRPr="00F96382">
        <w:t>Window broken leading into unit</w:t>
      </w:r>
      <w:r w:rsidR="00254843">
        <w:t xml:space="preserve"> near cell # 1</w:t>
      </w:r>
    </w:p>
    <w:p w14:paraId="1B42CDD3" w14:textId="77777777" w:rsidR="00714041" w:rsidRPr="00F96382" w:rsidRDefault="00714041" w:rsidP="00714041">
      <w:pPr>
        <w:tabs>
          <w:tab w:val="left" w:pos="2880"/>
        </w:tabs>
      </w:pPr>
    </w:p>
    <w:p w14:paraId="6CDEDAB6" w14:textId="77777777" w:rsidR="00273165" w:rsidRDefault="00273165" w:rsidP="00714041">
      <w:pPr>
        <w:tabs>
          <w:tab w:val="left" w:pos="2880"/>
        </w:tabs>
        <w:rPr>
          <w:i/>
        </w:rPr>
      </w:pPr>
    </w:p>
    <w:p w14:paraId="3C7967C3" w14:textId="77777777" w:rsidR="00273165" w:rsidRDefault="00273165" w:rsidP="00714041">
      <w:pPr>
        <w:tabs>
          <w:tab w:val="left" w:pos="2880"/>
        </w:tabs>
        <w:rPr>
          <w:i/>
        </w:rPr>
      </w:pPr>
    </w:p>
    <w:p w14:paraId="188E7032" w14:textId="77777777" w:rsidR="00273165" w:rsidRDefault="00273165" w:rsidP="00714041">
      <w:pPr>
        <w:tabs>
          <w:tab w:val="left" w:pos="2880"/>
        </w:tabs>
        <w:rPr>
          <w:i/>
        </w:rPr>
      </w:pPr>
    </w:p>
    <w:p w14:paraId="2B72E52A" w14:textId="77777777" w:rsidR="00714041" w:rsidRPr="00F96382" w:rsidRDefault="00714041" w:rsidP="00714041">
      <w:pPr>
        <w:tabs>
          <w:tab w:val="left" w:pos="2880"/>
        </w:tabs>
        <w:rPr>
          <w:i/>
        </w:rPr>
      </w:pPr>
      <w:r w:rsidRPr="00F96382">
        <w:rPr>
          <w:i/>
        </w:rPr>
        <w:t xml:space="preserve">Cells </w:t>
      </w:r>
    </w:p>
    <w:p w14:paraId="71CE3C2B" w14:textId="77777777" w:rsidR="00254843" w:rsidRPr="007824FF" w:rsidRDefault="00254843">
      <w:pPr>
        <w:tabs>
          <w:tab w:val="left" w:pos="2880"/>
        </w:tabs>
        <w:rPr>
          <w:color w:val="FF0000"/>
        </w:rPr>
      </w:pPr>
      <w:r w:rsidRPr="00AB5A5E">
        <w:t>105 CMR 451.353</w:t>
      </w:r>
      <w:r w:rsidRPr="00AB5A5E">
        <w:tab/>
        <w:t>Interior Maintenance:</w:t>
      </w:r>
      <w:r>
        <w:t xml:space="preserve"> Floor tiles missing outside cell # 14</w:t>
      </w:r>
    </w:p>
    <w:p w14:paraId="0FE73B81" w14:textId="77777777" w:rsidR="00714041" w:rsidRPr="00F96382" w:rsidRDefault="00714041" w:rsidP="00714041">
      <w:pPr>
        <w:tabs>
          <w:tab w:val="left" w:pos="2880"/>
        </w:tabs>
      </w:pPr>
      <w:r w:rsidRPr="00F96382">
        <w:t>105 CMR 451.353*</w:t>
      </w:r>
      <w:r w:rsidRPr="00F96382">
        <w:tab/>
        <w:t>Interior Maintenance: Crack in wall in cell # 23</w:t>
      </w:r>
    </w:p>
    <w:p w14:paraId="34E27D56" w14:textId="77777777" w:rsidR="00714041" w:rsidRPr="00F96382" w:rsidRDefault="00714041" w:rsidP="00714041">
      <w:pPr>
        <w:tabs>
          <w:tab w:val="left" w:pos="2880"/>
        </w:tabs>
      </w:pPr>
      <w:r w:rsidRPr="00F96382">
        <w:t>105 CMR 451.353</w:t>
      </w:r>
      <w:r w:rsidR="00254843">
        <w:t>*</w:t>
      </w:r>
      <w:r w:rsidRPr="00F96382">
        <w:tab/>
        <w:t>Interior Maintenance: Wall paint damaged in cell # 3</w:t>
      </w:r>
    </w:p>
    <w:p w14:paraId="6FEF0BEE" w14:textId="77777777" w:rsidR="00254843" w:rsidRDefault="00254843" w:rsidP="00714041">
      <w:pPr>
        <w:tabs>
          <w:tab w:val="left" w:pos="2880"/>
        </w:tabs>
        <w:rPr>
          <w:i/>
        </w:rPr>
      </w:pPr>
    </w:p>
    <w:p w14:paraId="40A99270" w14:textId="77777777" w:rsidR="00714041" w:rsidRPr="00F96382" w:rsidRDefault="00714041" w:rsidP="00714041">
      <w:pPr>
        <w:tabs>
          <w:tab w:val="left" w:pos="2880"/>
        </w:tabs>
        <w:rPr>
          <w:i/>
        </w:rPr>
      </w:pPr>
      <w:r w:rsidRPr="00F96382">
        <w:rPr>
          <w:i/>
        </w:rPr>
        <w:t>Showers # S1-4</w:t>
      </w:r>
    </w:p>
    <w:p w14:paraId="44639898" w14:textId="77777777" w:rsidR="00714041" w:rsidRPr="00F96382" w:rsidRDefault="00714041" w:rsidP="00714041">
      <w:pPr>
        <w:tabs>
          <w:tab w:val="left" w:pos="2880"/>
        </w:tabs>
      </w:pPr>
      <w:r w:rsidRPr="00F96382">
        <w:t>105 CMR 451.123*</w:t>
      </w:r>
      <w:r w:rsidRPr="00F96382">
        <w:tab/>
        <w:t xml:space="preserve">Maintenance: Floor dirty in shower # 2 </w:t>
      </w:r>
    </w:p>
    <w:p w14:paraId="3BE1EB1E" w14:textId="77777777" w:rsidR="00714041" w:rsidRDefault="00714041" w:rsidP="00714041">
      <w:pPr>
        <w:tabs>
          <w:tab w:val="left" w:pos="2880"/>
        </w:tabs>
      </w:pPr>
      <w:r w:rsidRPr="00F96382">
        <w:t>105 CMR 451.123</w:t>
      </w:r>
      <w:r w:rsidR="00254843">
        <w:t>*</w:t>
      </w:r>
      <w:r w:rsidRPr="00F96382">
        <w:tab/>
        <w:t>Maintenance: Floor dirty in shower # 1</w:t>
      </w:r>
      <w:r w:rsidR="00254843">
        <w:t xml:space="preserve"> and 3</w:t>
      </w:r>
    </w:p>
    <w:p w14:paraId="6505A6F4" w14:textId="77777777" w:rsidR="00254843" w:rsidRDefault="00254843" w:rsidP="00254843">
      <w:pPr>
        <w:tabs>
          <w:tab w:val="left" w:pos="2880"/>
        </w:tabs>
      </w:pPr>
      <w:r w:rsidRPr="00AB5A5E">
        <w:t>105 CMR 451.123</w:t>
      </w:r>
      <w:r w:rsidRPr="00AB5A5E">
        <w:tab/>
        <w:t>Maintenance:</w:t>
      </w:r>
      <w:r>
        <w:t xml:space="preserve"> Walls dirty in shower # 1 and 4</w:t>
      </w:r>
    </w:p>
    <w:p w14:paraId="24E2BC4E" w14:textId="77777777" w:rsidR="00254843" w:rsidRPr="00254843" w:rsidRDefault="00254843" w:rsidP="00254843">
      <w:pPr>
        <w:tabs>
          <w:tab w:val="left" w:pos="2880"/>
        </w:tabs>
        <w:rPr>
          <w:color w:val="FF0000"/>
        </w:rPr>
      </w:pPr>
      <w:r w:rsidRPr="00AB5A5E">
        <w:t>105 CMR 451.123</w:t>
      </w:r>
      <w:r w:rsidRPr="00AB5A5E">
        <w:tab/>
        <w:t>Maintenance:</w:t>
      </w:r>
      <w:r>
        <w:t xml:space="preserve"> Wall paint damaged in shower # 4</w:t>
      </w:r>
    </w:p>
    <w:p w14:paraId="295EB1C3" w14:textId="77777777" w:rsidR="00714041" w:rsidRPr="00F96382" w:rsidRDefault="00714041" w:rsidP="00714041">
      <w:pPr>
        <w:tabs>
          <w:tab w:val="left" w:pos="2880"/>
        </w:tabs>
      </w:pPr>
      <w:r w:rsidRPr="00F96382">
        <w:t>105 CMR 451.123</w:t>
      </w:r>
      <w:r w:rsidR="00254843">
        <w:t>*</w:t>
      </w:r>
      <w:r w:rsidRPr="00F96382">
        <w:tab/>
        <w:t xml:space="preserve">Maintenance: Soap scum on walls in shower # </w:t>
      </w:r>
      <w:r w:rsidR="00254843">
        <w:t>2 and 4</w:t>
      </w:r>
    </w:p>
    <w:p w14:paraId="30D64CE0" w14:textId="77777777" w:rsidR="00714041" w:rsidRPr="00F96382" w:rsidRDefault="00E26EC3" w:rsidP="00E26EC3">
      <w:pPr>
        <w:tabs>
          <w:tab w:val="left" w:pos="2880"/>
        </w:tabs>
        <w:ind w:left="2880" w:hanging="2880"/>
      </w:pPr>
      <w:r w:rsidRPr="00AB5A5E">
        <w:t>105 CMR 451.130</w:t>
      </w:r>
      <w:r>
        <w:t>*</w:t>
      </w:r>
      <w:r w:rsidRPr="00AB5A5E">
        <w:tab/>
        <w:t xml:space="preserve">Plumbing: Plumbing not maintained in good repair, </w:t>
      </w:r>
      <w:r>
        <w:t>h</w:t>
      </w:r>
      <w:r w:rsidR="00714041" w:rsidRPr="00F96382">
        <w:t>andicap</w:t>
      </w:r>
      <w:r w:rsidR="00351731">
        <w:t xml:space="preserve">ped </w:t>
      </w:r>
      <w:r w:rsidR="00714041" w:rsidRPr="00F96382">
        <w:t>showerhead attachment damaged in shower # 2</w:t>
      </w:r>
    </w:p>
    <w:p w14:paraId="284FE858" w14:textId="77777777" w:rsidR="00714041" w:rsidRPr="00F96382" w:rsidRDefault="00714041" w:rsidP="00714041">
      <w:pPr>
        <w:tabs>
          <w:tab w:val="left" w:pos="2880"/>
        </w:tabs>
      </w:pPr>
    </w:p>
    <w:p w14:paraId="1C914FF0" w14:textId="77777777" w:rsidR="00714041" w:rsidRPr="00F96382" w:rsidRDefault="00714041" w:rsidP="00714041">
      <w:pPr>
        <w:tabs>
          <w:tab w:val="left" w:pos="2880"/>
        </w:tabs>
        <w:rPr>
          <w:b/>
        </w:rPr>
      </w:pPr>
      <w:r w:rsidRPr="00F96382">
        <w:rPr>
          <w:b/>
        </w:rPr>
        <w:t>K3 South S.M.U. Hallway # KE2-10B</w:t>
      </w:r>
    </w:p>
    <w:p w14:paraId="0DB4671C" w14:textId="77777777" w:rsidR="00714041" w:rsidRPr="00F96382" w:rsidRDefault="00714041" w:rsidP="00714041">
      <w:pPr>
        <w:tabs>
          <w:tab w:val="left" w:pos="2880"/>
        </w:tabs>
        <w:rPr>
          <w:i/>
        </w:rPr>
      </w:pPr>
    </w:p>
    <w:p w14:paraId="5CE44422" w14:textId="77777777" w:rsidR="00714041" w:rsidRPr="00254843" w:rsidRDefault="00714041" w:rsidP="00714041">
      <w:pPr>
        <w:tabs>
          <w:tab w:val="left" w:pos="2880"/>
        </w:tabs>
        <w:rPr>
          <w:i/>
        </w:rPr>
      </w:pPr>
      <w:r w:rsidRPr="00F96382">
        <w:rPr>
          <w:i/>
        </w:rPr>
        <w:t>Janitor’s Closet # E2-K103</w:t>
      </w:r>
    </w:p>
    <w:p w14:paraId="3C16B793" w14:textId="77777777" w:rsidR="00714041" w:rsidRPr="00254843" w:rsidRDefault="00254843" w:rsidP="00254843">
      <w:pPr>
        <w:ind w:left="2160" w:firstLine="720"/>
      </w:pPr>
      <w:r w:rsidRPr="00254843">
        <w:t>Unable to Inspect – Locked</w:t>
      </w:r>
    </w:p>
    <w:p w14:paraId="4E8D5978" w14:textId="77777777" w:rsidR="00714041" w:rsidRPr="00F96382" w:rsidRDefault="00714041" w:rsidP="00714041">
      <w:pPr>
        <w:tabs>
          <w:tab w:val="left" w:pos="2880"/>
        </w:tabs>
        <w:rPr>
          <w:i/>
        </w:rPr>
      </w:pPr>
    </w:p>
    <w:p w14:paraId="1FAE2CFC" w14:textId="77777777" w:rsidR="00714041" w:rsidRPr="00F96382" w:rsidRDefault="00714041" w:rsidP="00714041">
      <w:pPr>
        <w:tabs>
          <w:tab w:val="left" w:pos="2880"/>
        </w:tabs>
        <w:rPr>
          <w:i/>
        </w:rPr>
      </w:pPr>
      <w:r w:rsidRPr="00F96382">
        <w:rPr>
          <w:i/>
        </w:rPr>
        <w:t>Nurse’s Station # E2-K105</w:t>
      </w:r>
    </w:p>
    <w:p w14:paraId="78007199" w14:textId="77777777" w:rsidR="00714041" w:rsidRPr="00F96382" w:rsidRDefault="00714041" w:rsidP="00714041">
      <w:pPr>
        <w:tabs>
          <w:tab w:val="left" w:pos="2880"/>
        </w:tabs>
      </w:pPr>
      <w:r w:rsidRPr="00F96382">
        <w:tab/>
        <w:t>No Violations Noted</w:t>
      </w:r>
    </w:p>
    <w:p w14:paraId="4412E14F" w14:textId="77777777" w:rsidR="00714041" w:rsidRPr="00F96382" w:rsidRDefault="00714041" w:rsidP="00714041">
      <w:pPr>
        <w:tabs>
          <w:tab w:val="left" w:pos="2880"/>
        </w:tabs>
      </w:pPr>
    </w:p>
    <w:p w14:paraId="235A6EBD" w14:textId="77777777" w:rsidR="00714041" w:rsidRPr="00F96382" w:rsidRDefault="00714041" w:rsidP="00714041">
      <w:pPr>
        <w:tabs>
          <w:tab w:val="left" w:pos="2880"/>
        </w:tabs>
        <w:rPr>
          <w:b/>
        </w:rPr>
      </w:pPr>
      <w:r w:rsidRPr="00F96382">
        <w:rPr>
          <w:b/>
        </w:rPr>
        <w:t>K3 South S.M.U. Cell Block</w:t>
      </w:r>
    </w:p>
    <w:p w14:paraId="5F5716BC" w14:textId="77777777" w:rsidR="00714041" w:rsidRPr="00F96382" w:rsidRDefault="00714041" w:rsidP="00714041">
      <w:pPr>
        <w:tabs>
          <w:tab w:val="left" w:pos="2880"/>
        </w:tabs>
      </w:pPr>
    </w:p>
    <w:p w14:paraId="2B100E7A" w14:textId="77777777" w:rsidR="00714041" w:rsidRPr="00F96382" w:rsidRDefault="00714041" w:rsidP="00714041">
      <w:pPr>
        <w:tabs>
          <w:tab w:val="left" w:pos="2880"/>
        </w:tabs>
        <w:rPr>
          <w:i/>
        </w:rPr>
      </w:pPr>
      <w:r w:rsidRPr="00F96382">
        <w:rPr>
          <w:i/>
        </w:rPr>
        <w:t xml:space="preserve">Cells </w:t>
      </w:r>
    </w:p>
    <w:p w14:paraId="2208328B" w14:textId="77777777" w:rsidR="00714041" w:rsidRPr="00254843" w:rsidRDefault="00254843" w:rsidP="00254843">
      <w:pPr>
        <w:tabs>
          <w:tab w:val="left" w:pos="2880"/>
        </w:tabs>
        <w:rPr>
          <w:color w:val="FF0000"/>
        </w:rPr>
      </w:pPr>
      <w:r w:rsidRPr="00AB5A5E">
        <w:t>105 CMR 451.353</w:t>
      </w:r>
      <w:r w:rsidRPr="00AB5A5E">
        <w:tab/>
        <w:t>Interior Maintenance:</w:t>
      </w:r>
      <w:r>
        <w:t xml:space="preserve"> Ceiling dirty in cell # 21</w:t>
      </w:r>
    </w:p>
    <w:p w14:paraId="2F87B844" w14:textId="77777777" w:rsidR="00714041" w:rsidRPr="00F96382" w:rsidRDefault="00714041" w:rsidP="00714041">
      <w:pPr>
        <w:tabs>
          <w:tab w:val="left" w:pos="2880"/>
        </w:tabs>
      </w:pPr>
    </w:p>
    <w:p w14:paraId="04B4E445" w14:textId="77777777" w:rsidR="00714041" w:rsidRPr="00F96382" w:rsidRDefault="00714041" w:rsidP="00714041">
      <w:pPr>
        <w:tabs>
          <w:tab w:val="left" w:pos="2880"/>
        </w:tabs>
        <w:rPr>
          <w:i/>
        </w:rPr>
      </w:pPr>
      <w:r w:rsidRPr="00F96382">
        <w:rPr>
          <w:i/>
        </w:rPr>
        <w:t>Showers # S1-4</w:t>
      </w:r>
    </w:p>
    <w:p w14:paraId="2AA5DD32" w14:textId="77777777" w:rsidR="00714041" w:rsidRPr="00DA3ED8" w:rsidRDefault="00254843" w:rsidP="00714041">
      <w:pPr>
        <w:tabs>
          <w:tab w:val="left" w:pos="2880"/>
        </w:tabs>
      </w:pPr>
      <w:r w:rsidRPr="00AB5A5E">
        <w:t>105 CMR 451.130</w:t>
      </w:r>
      <w:r w:rsidRPr="00AB5A5E">
        <w:tab/>
        <w:t xml:space="preserve">Plumbing: </w:t>
      </w:r>
      <w:r w:rsidRPr="00DA3ED8">
        <w:t>Plumbing not maintained in good repair, shower head leaking in shower # 3</w:t>
      </w:r>
    </w:p>
    <w:p w14:paraId="38238E7F" w14:textId="77777777" w:rsidR="00DA3ED8" w:rsidRPr="00DA3ED8" w:rsidRDefault="00DA3ED8" w:rsidP="00DA3ED8">
      <w:pPr>
        <w:tabs>
          <w:tab w:val="left" w:pos="2880"/>
        </w:tabs>
      </w:pPr>
      <w:r w:rsidRPr="00DA3ED8">
        <w:t>105 CMR 451.123</w:t>
      </w:r>
      <w:r w:rsidRPr="00DA3ED8">
        <w:tab/>
        <w:t>Maintenance: Edges of bench corroded in shower # 3</w:t>
      </w:r>
    </w:p>
    <w:p w14:paraId="471E74FA" w14:textId="77777777" w:rsidR="00714041" w:rsidRPr="00DA3ED8" w:rsidRDefault="00E26EC3" w:rsidP="00E26EC3">
      <w:pPr>
        <w:tabs>
          <w:tab w:val="left" w:pos="2880"/>
        </w:tabs>
        <w:ind w:left="2880" w:hanging="2880"/>
      </w:pPr>
      <w:bookmarkStart w:id="1" w:name="_Hlk103598167"/>
      <w:r w:rsidRPr="00AB5A5E">
        <w:t>105 CMR 451.130</w:t>
      </w:r>
      <w:r>
        <w:t>*</w:t>
      </w:r>
      <w:r w:rsidRPr="00AB5A5E">
        <w:tab/>
        <w:t xml:space="preserve">Plumbing: Plumbing not maintained in good repair, </w:t>
      </w:r>
      <w:r>
        <w:t>h</w:t>
      </w:r>
      <w:r w:rsidR="00714041" w:rsidRPr="00DA3ED8">
        <w:t>andicap</w:t>
      </w:r>
      <w:r w:rsidR="00351731">
        <w:t>ped</w:t>
      </w:r>
      <w:r w:rsidR="00714041" w:rsidRPr="00DA3ED8">
        <w:t xml:space="preserve"> showerhead attachment damaged in shower # </w:t>
      </w:r>
      <w:r w:rsidR="00254843" w:rsidRPr="00DA3ED8">
        <w:t>3</w:t>
      </w:r>
    </w:p>
    <w:bookmarkEnd w:id="1"/>
    <w:p w14:paraId="767A88AA" w14:textId="77777777" w:rsidR="00714041" w:rsidRPr="00F96382" w:rsidRDefault="00714041" w:rsidP="00714041">
      <w:pPr>
        <w:tabs>
          <w:tab w:val="left" w:pos="2880"/>
        </w:tabs>
      </w:pPr>
    </w:p>
    <w:p w14:paraId="55D9C689" w14:textId="77777777" w:rsidR="00714041" w:rsidRPr="00F96382" w:rsidRDefault="00714041" w:rsidP="00714041">
      <w:pPr>
        <w:tabs>
          <w:tab w:val="left" w:pos="2880"/>
        </w:tabs>
        <w:rPr>
          <w:b/>
          <w:u w:val="single"/>
        </w:rPr>
      </w:pPr>
      <w:r w:rsidRPr="00F96382">
        <w:rPr>
          <w:b/>
          <w:u w:val="single"/>
        </w:rPr>
        <w:t>G2-H2 Pod South</w:t>
      </w:r>
    </w:p>
    <w:p w14:paraId="1EA25B73" w14:textId="77777777" w:rsidR="00714041" w:rsidRPr="00F96382" w:rsidRDefault="00714041" w:rsidP="00714041">
      <w:pPr>
        <w:tabs>
          <w:tab w:val="left" w:pos="2880"/>
        </w:tabs>
        <w:rPr>
          <w:b/>
          <w:u w:val="single"/>
        </w:rPr>
      </w:pPr>
    </w:p>
    <w:p w14:paraId="559B10E9" w14:textId="77777777" w:rsidR="00714041" w:rsidRPr="00F96382" w:rsidRDefault="00714041" w:rsidP="00714041">
      <w:pPr>
        <w:tabs>
          <w:tab w:val="left" w:pos="2880"/>
        </w:tabs>
        <w:rPr>
          <w:i/>
        </w:rPr>
      </w:pPr>
      <w:r w:rsidRPr="00F96382">
        <w:rPr>
          <w:i/>
        </w:rPr>
        <w:t>Storage Closet # E1-13</w:t>
      </w:r>
    </w:p>
    <w:p w14:paraId="38E49515" w14:textId="77777777" w:rsidR="00714041" w:rsidRPr="00F96382" w:rsidRDefault="00714041" w:rsidP="00714041">
      <w:pPr>
        <w:tabs>
          <w:tab w:val="left" w:pos="2880"/>
        </w:tabs>
      </w:pPr>
      <w:r w:rsidRPr="00F96382">
        <w:tab/>
        <w:t>No Violations Noted</w:t>
      </w:r>
    </w:p>
    <w:p w14:paraId="343829AF" w14:textId="77777777" w:rsidR="00714041" w:rsidRPr="00F96382" w:rsidRDefault="00714041" w:rsidP="00714041">
      <w:pPr>
        <w:tabs>
          <w:tab w:val="left" w:pos="2880"/>
        </w:tabs>
        <w:rPr>
          <w:b/>
          <w:u w:val="single"/>
        </w:rPr>
      </w:pPr>
    </w:p>
    <w:p w14:paraId="69A3FD5B" w14:textId="77777777" w:rsidR="00714041" w:rsidRPr="00F96382" w:rsidRDefault="00714041" w:rsidP="00714041">
      <w:pPr>
        <w:tabs>
          <w:tab w:val="left" w:pos="2880"/>
        </w:tabs>
        <w:rPr>
          <w:i/>
        </w:rPr>
      </w:pPr>
      <w:r w:rsidRPr="00F96382">
        <w:rPr>
          <w:i/>
        </w:rPr>
        <w:t>Janitor’s Closet # E1-7</w:t>
      </w:r>
    </w:p>
    <w:p w14:paraId="533B83A5" w14:textId="77777777" w:rsidR="00714041" w:rsidRPr="00DA3ED8" w:rsidRDefault="00DA3ED8" w:rsidP="00DA3ED8">
      <w:pPr>
        <w:tabs>
          <w:tab w:val="left" w:pos="2880"/>
        </w:tabs>
        <w:rPr>
          <w:color w:val="FF0000"/>
        </w:rPr>
      </w:pPr>
      <w:r w:rsidRPr="00AB5A5E">
        <w:t>105 CMR 451.353</w:t>
      </w:r>
      <w:r w:rsidRPr="00AB5A5E">
        <w:tab/>
        <w:t>Interior Maintenance:</w:t>
      </w:r>
      <w:r>
        <w:t xml:space="preserve"> Ceiling vent dusty</w:t>
      </w:r>
    </w:p>
    <w:p w14:paraId="2D3626E3" w14:textId="77777777" w:rsidR="00714041" w:rsidRPr="00F96382" w:rsidRDefault="00714041" w:rsidP="00714041">
      <w:pPr>
        <w:tabs>
          <w:tab w:val="left" w:pos="2880"/>
        </w:tabs>
      </w:pPr>
    </w:p>
    <w:p w14:paraId="117E930E" w14:textId="77777777" w:rsidR="00714041" w:rsidRPr="00F96382" w:rsidRDefault="00714041" w:rsidP="00714041">
      <w:pPr>
        <w:tabs>
          <w:tab w:val="left" w:pos="2880"/>
        </w:tabs>
        <w:rPr>
          <w:i/>
        </w:rPr>
      </w:pPr>
      <w:r w:rsidRPr="00F96382">
        <w:rPr>
          <w:i/>
        </w:rPr>
        <w:t>Office # E1-8</w:t>
      </w:r>
    </w:p>
    <w:p w14:paraId="3FDC4997" w14:textId="77777777" w:rsidR="00DA3ED8" w:rsidRPr="004C05A2" w:rsidRDefault="00DA3ED8">
      <w:pPr>
        <w:tabs>
          <w:tab w:val="left" w:pos="2880"/>
        </w:tabs>
      </w:pPr>
      <w:r w:rsidRPr="004C05A2">
        <w:tab/>
        <w:t>No Violations</w:t>
      </w:r>
      <w:r>
        <w:t xml:space="preserve"> Noted</w:t>
      </w:r>
    </w:p>
    <w:p w14:paraId="010006F7" w14:textId="77777777" w:rsidR="00714041" w:rsidRPr="00F96382" w:rsidRDefault="00714041" w:rsidP="00714041">
      <w:pPr>
        <w:tabs>
          <w:tab w:val="left" w:pos="2880"/>
        </w:tabs>
      </w:pPr>
    </w:p>
    <w:p w14:paraId="7917F4CA" w14:textId="77777777" w:rsidR="00714041" w:rsidRPr="00F96382" w:rsidRDefault="00714041" w:rsidP="00714041">
      <w:pPr>
        <w:tabs>
          <w:tab w:val="left" w:pos="2880"/>
        </w:tabs>
        <w:rPr>
          <w:i/>
        </w:rPr>
      </w:pPr>
      <w:r w:rsidRPr="00F96382">
        <w:rPr>
          <w:i/>
        </w:rPr>
        <w:t>Male Bathroom # E1-15</w:t>
      </w:r>
    </w:p>
    <w:p w14:paraId="2716D907" w14:textId="77777777" w:rsidR="00714041" w:rsidRPr="00F96382" w:rsidRDefault="00714041" w:rsidP="00714041">
      <w:pPr>
        <w:tabs>
          <w:tab w:val="left" w:pos="2880"/>
        </w:tabs>
      </w:pPr>
      <w:r w:rsidRPr="00F96382">
        <w:tab/>
        <w:t>No Violations Noted</w:t>
      </w:r>
    </w:p>
    <w:p w14:paraId="3290B949" w14:textId="77777777" w:rsidR="00714041" w:rsidRPr="00F96382" w:rsidRDefault="00714041" w:rsidP="00714041">
      <w:pPr>
        <w:tabs>
          <w:tab w:val="left" w:pos="2880"/>
        </w:tabs>
      </w:pPr>
    </w:p>
    <w:p w14:paraId="7520F3E4" w14:textId="77777777" w:rsidR="00714041" w:rsidRPr="00F96382" w:rsidRDefault="00714041" w:rsidP="00714041">
      <w:pPr>
        <w:tabs>
          <w:tab w:val="left" w:pos="2880"/>
        </w:tabs>
        <w:rPr>
          <w:i/>
        </w:rPr>
      </w:pPr>
      <w:r w:rsidRPr="00F96382">
        <w:rPr>
          <w:i/>
        </w:rPr>
        <w:t>Female Bathroom # E1-16</w:t>
      </w:r>
    </w:p>
    <w:p w14:paraId="0C3971E2" w14:textId="77777777" w:rsidR="00714041" w:rsidRPr="00F96382" w:rsidRDefault="00714041" w:rsidP="00714041">
      <w:pPr>
        <w:tabs>
          <w:tab w:val="left" w:pos="2880"/>
        </w:tabs>
      </w:pPr>
      <w:r w:rsidRPr="00F96382">
        <w:tab/>
        <w:t>No Violations Noted</w:t>
      </w:r>
    </w:p>
    <w:p w14:paraId="12D2AEEA" w14:textId="77777777" w:rsidR="00714041" w:rsidRPr="00F96382" w:rsidRDefault="00714041" w:rsidP="00714041">
      <w:pPr>
        <w:tabs>
          <w:tab w:val="left" w:pos="2880"/>
        </w:tabs>
        <w:rPr>
          <w:i/>
        </w:rPr>
      </w:pPr>
    </w:p>
    <w:p w14:paraId="378D093F" w14:textId="77777777" w:rsidR="00714041" w:rsidRPr="00F96382" w:rsidRDefault="00714041" w:rsidP="00714041">
      <w:pPr>
        <w:tabs>
          <w:tab w:val="left" w:pos="2880"/>
        </w:tabs>
        <w:rPr>
          <w:i/>
        </w:rPr>
      </w:pPr>
      <w:r w:rsidRPr="00F96382">
        <w:rPr>
          <w:i/>
        </w:rPr>
        <w:t>Nurse’s Station # E1-9</w:t>
      </w:r>
    </w:p>
    <w:p w14:paraId="38A87F3E" w14:textId="77777777" w:rsidR="00714041" w:rsidRPr="00F96382" w:rsidRDefault="00714041" w:rsidP="00714041">
      <w:pPr>
        <w:tabs>
          <w:tab w:val="left" w:pos="2880"/>
        </w:tabs>
      </w:pPr>
      <w:r w:rsidRPr="00F96382">
        <w:tab/>
        <w:t xml:space="preserve">Unable to Inspect – </w:t>
      </w:r>
      <w:r w:rsidR="00DA3ED8">
        <w:t>Locked</w:t>
      </w:r>
    </w:p>
    <w:p w14:paraId="332640B2" w14:textId="77777777" w:rsidR="00714041" w:rsidRPr="00F96382" w:rsidRDefault="00714041" w:rsidP="00714041">
      <w:pPr>
        <w:tabs>
          <w:tab w:val="left" w:pos="2880"/>
        </w:tabs>
        <w:rPr>
          <w:b/>
        </w:rPr>
      </w:pPr>
    </w:p>
    <w:p w14:paraId="5D8CB7F7" w14:textId="77777777" w:rsidR="00714041" w:rsidRDefault="00714041" w:rsidP="00714041">
      <w:pPr>
        <w:tabs>
          <w:tab w:val="left" w:pos="2880"/>
        </w:tabs>
        <w:rPr>
          <w:b/>
        </w:rPr>
      </w:pPr>
      <w:r>
        <w:rPr>
          <w:b/>
        </w:rPr>
        <w:t xml:space="preserve">G2 Cell Block # G111 </w:t>
      </w:r>
    </w:p>
    <w:p w14:paraId="7A7A6D9F" w14:textId="77777777" w:rsidR="00714041" w:rsidRDefault="00714041" w:rsidP="00714041">
      <w:pPr>
        <w:tabs>
          <w:tab w:val="left" w:pos="2880"/>
        </w:tabs>
      </w:pPr>
      <w:r>
        <w:t>105 CMR 451.321*</w:t>
      </w:r>
      <w:r>
        <w:tab/>
        <w:t>Cell Size: Inadequate floor space in double bunked cells</w:t>
      </w:r>
    </w:p>
    <w:p w14:paraId="45CC665F" w14:textId="77777777" w:rsidR="00714041" w:rsidRDefault="00714041" w:rsidP="00714041">
      <w:pPr>
        <w:tabs>
          <w:tab w:val="left" w:pos="2880"/>
        </w:tabs>
        <w:rPr>
          <w:b/>
          <w:u w:val="single"/>
        </w:rPr>
      </w:pPr>
    </w:p>
    <w:p w14:paraId="4D801CDB" w14:textId="77777777" w:rsidR="00714041" w:rsidRDefault="00714041" w:rsidP="00714041">
      <w:pPr>
        <w:tabs>
          <w:tab w:val="left" w:pos="2880"/>
        </w:tabs>
        <w:rPr>
          <w:i/>
        </w:rPr>
      </w:pPr>
      <w:r>
        <w:rPr>
          <w:i/>
        </w:rPr>
        <w:t>Storage Room # E1-G105</w:t>
      </w:r>
    </w:p>
    <w:p w14:paraId="46DFEF4D" w14:textId="77777777" w:rsidR="00714041" w:rsidRDefault="00DA3ED8" w:rsidP="00DA3ED8">
      <w:pPr>
        <w:tabs>
          <w:tab w:val="left" w:pos="2880"/>
        </w:tabs>
      </w:pPr>
      <w:r w:rsidRPr="00AB5A5E">
        <w:t>105 CMR 451.353</w:t>
      </w:r>
      <w:r w:rsidRPr="00AB5A5E">
        <w:tab/>
        <w:t>Interior Maintenance:</w:t>
      </w:r>
      <w:r>
        <w:t xml:space="preserve"> Ceiling vent dusty</w:t>
      </w:r>
    </w:p>
    <w:p w14:paraId="17EC2C79" w14:textId="77777777" w:rsidR="00050EB2" w:rsidRPr="00DA3ED8" w:rsidRDefault="00050EB2" w:rsidP="00DA3ED8">
      <w:pPr>
        <w:tabs>
          <w:tab w:val="left" w:pos="2880"/>
        </w:tabs>
        <w:rPr>
          <w:color w:val="FF0000"/>
        </w:rPr>
      </w:pPr>
    </w:p>
    <w:p w14:paraId="5A72ED14" w14:textId="77777777" w:rsidR="00714041" w:rsidRDefault="00714041" w:rsidP="00714041">
      <w:pPr>
        <w:tabs>
          <w:tab w:val="left" w:pos="2880"/>
        </w:tabs>
        <w:rPr>
          <w:i/>
        </w:rPr>
      </w:pPr>
      <w:r>
        <w:rPr>
          <w:i/>
        </w:rPr>
        <w:t>Med Room # E1-G108</w:t>
      </w:r>
    </w:p>
    <w:p w14:paraId="05FE1147" w14:textId="77777777" w:rsidR="00714041" w:rsidRDefault="00714041" w:rsidP="00714041">
      <w:pPr>
        <w:tabs>
          <w:tab w:val="left" w:pos="2880"/>
        </w:tabs>
      </w:pPr>
      <w:r>
        <w:tab/>
        <w:t>No Violations Noted</w:t>
      </w:r>
    </w:p>
    <w:p w14:paraId="7EE991AD" w14:textId="77777777" w:rsidR="00DA3ED8" w:rsidRDefault="00DA3ED8" w:rsidP="00714041">
      <w:pPr>
        <w:tabs>
          <w:tab w:val="left" w:pos="2880"/>
        </w:tabs>
        <w:rPr>
          <w:i/>
        </w:rPr>
      </w:pPr>
    </w:p>
    <w:p w14:paraId="6186A596" w14:textId="77777777" w:rsidR="00714041" w:rsidRDefault="00714041" w:rsidP="00714041">
      <w:pPr>
        <w:tabs>
          <w:tab w:val="left" w:pos="2880"/>
        </w:tabs>
        <w:rPr>
          <w:i/>
        </w:rPr>
      </w:pPr>
      <w:r>
        <w:rPr>
          <w:i/>
        </w:rPr>
        <w:t>Janitor’s Closet</w:t>
      </w:r>
    </w:p>
    <w:p w14:paraId="058B628F" w14:textId="77777777" w:rsidR="00714041" w:rsidRDefault="00DA3ED8" w:rsidP="00714041">
      <w:pPr>
        <w:tabs>
          <w:tab w:val="left" w:pos="2880"/>
        </w:tabs>
      </w:pPr>
      <w:r w:rsidRPr="00AB5A5E">
        <w:t>105 CMR 451.353</w:t>
      </w:r>
      <w:r w:rsidRPr="00AB5A5E">
        <w:tab/>
        <w:t>Interior Maintenance:</w:t>
      </w:r>
      <w:r>
        <w:t xml:space="preserve"> Ceiling vent dusty</w:t>
      </w:r>
    </w:p>
    <w:p w14:paraId="4F50AD1D" w14:textId="77777777" w:rsidR="00DA3ED8" w:rsidRPr="00D33F38" w:rsidRDefault="00DA3ED8" w:rsidP="00714041">
      <w:pPr>
        <w:tabs>
          <w:tab w:val="left" w:pos="2880"/>
        </w:tabs>
        <w:rPr>
          <w:i/>
        </w:rPr>
      </w:pPr>
    </w:p>
    <w:p w14:paraId="650E0EF8" w14:textId="77777777" w:rsidR="00714041" w:rsidRDefault="00714041" w:rsidP="00714041">
      <w:pPr>
        <w:tabs>
          <w:tab w:val="left" w:pos="2880"/>
        </w:tabs>
        <w:rPr>
          <w:i/>
        </w:rPr>
      </w:pPr>
      <w:r>
        <w:rPr>
          <w:i/>
        </w:rPr>
        <w:t xml:space="preserve">Staff Bathroom   </w:t>
      </w:r>
    </w:p>
    <w:p w14:paraId="67612D56" w14:textId="77777777" w:rsidR="00714041" w:rsidRDefault="00714041" w:rsidP="00714041">
      <w:pPr>
        <w:tabs>
          <w:tab w:val="left" w:pos="2880"/>
        </w:tabs>
      </w:pPr>
      <w:r>
        <w:t>105 CMR 451.123*</w:t>
      </w:r>
      <w:r>
        <w:tab/>
        <w:t>Maintenance: Ceiling vent dusty</w:t>
      </w:r>
    </w:p>
    <w:p w14:paraId="16153601" w14:textId="77777777" w:rsidR="00714041" w:rsidRDefault="00714041" w:rsidP="00714041">
      <w:pPr>
        <w:tabs>
          <w:tab w:val="left" w:pos="2880"/>
        </w:tabs>
        <w:rPr>
          <w:i/>
        </w:rPr>
      </w:pPr>
    </w:p>
    <w:p w14:paraId="46C57E35" w14:textId="77777777" w:rsidR="00714041" w:rsidRDefault="00714041" w:rsidP="00714041">
      <w:pPr>
        <w:tabs>
          <w:tab w:val="left" w:pos="2880"/>
        </w:tabs>
        <w:rPr>
          <w:i/>
        </w:rPr>
      </w:pPr>
      <w:r>
        <w:rPr>
          <w:i/>
        </w:rPr>
        <w:t xml:space="preserve">Recreation Deck </w:t>
      </w:r>
    </w:p>
    <w:p w14:paraId="218799C9" w14:textId="77777777" w:rsidR="00714041" w:rsidRPr="00D33F38" w:rsidRDefault="00714041" w:rsidP="00714041">
      <w:pPr>
        <w:tabs>
          <w:tab w:val="left" w:pos="2880"/>
        </w:tabs>
      </w:pPr>
      <w:r w:rsidRPr="004C05A2">
        <w:tab/>
        <w:t>No Violations</w:t>
      </w:r>
      <w:r>
        <w:t xml:space="preserve"> Noted</w:t>
      </w:r>
    </w:p>
    <w:p w14:paraId="6A238863" w14:textId="77777777" w:rsidR="00714041" w:rsidRDefault="00714041" w:rsidP="00714041">
      <w:pPr>
        <w:tabs>
          <w:tab w:val="left" w:pos="2880"/>
        </w:tabs>
        <w:rPr>
          <w:i/>
        </w:rPr>
      </w:pPr>
    </w:p>
    <w:p w14:paraId="70342C08" w14:textId="77777777" w:rsidR="00714041" w:rsidRDefault="00714041" w:rsidP="00714041">
      <w:pPr>
        <w:tabs>
          <w:tab w:val="left" w:pos="2880"/>
        </w:tabs>
        <w:rPr>
          <w:i/>
        </w:rPr>
      </w:pPr>
      <w:r>
        <w:rPr>
          <w:i/>
        </w:rPr>
        <w:t>Bubbler</w:t>
      </w:r>
    </w:p>
    <w:p w14:paraId="1C8A2898" w14:textId="77777777" w:rsidR="00714041" w:rsidRDefault="00714041" w:rsidP="00714041">
      <w:pPr>
        <w:tabs>
          <w:tab w:val="left" w:pos="2880"/>
        </w:tabs>
      </w:pPr>
      <w:r>
        <w:tab/>
        <w:t>No Violations Noted</w:t>
      </w:r>
    </w:p>
    <w:p w14:paraId="7B440217" w14:textId="77777777" w:rsidR="00714041" w:rsidRDefault="00714041" w:rsidP="00714041">
      <w:pPr>
        <w:tabs>
          <w:tab w:val="left" w:pos="2880"/>
        </w:tabs>
        <w:rPr>
          <w:i/>
        </w:rPr>
      </w:pPr>
    </w:p>
    <w:p w14:paraId="7B11395E" w14:textId="77777777" w:rsidR="00714041" w:rsidRDefault="00714041" w:rsidP="00714041">
      <w:pPr>
        <w:tabs>
          <w:tab w:val="left" w:pos="2880"/>
        </w:tabs>
        <w:rPr>
          <w:i/>
        </w:rPr>
      </w:pPr>
      <w:r>
        <w:rPr>
          <w:i/>
        </w:rPr>
        <w:t>Cells</w:t>
      </w:r>
    </w:p>
    <w:p w14:paraId="5ED2C5A8" w14:textId="77777777" w:rsidR="00714041" w:rsidRDefault="00714041" w:rsidP="00714041">
      <w:pPr>
        <w:tabs>
          <w:tab w:val="left" w:pos="2880"/>
        </w:tabs>
        <w:rPr>
          <w:color w:val="FF0000"/>
        </w:rPr>
      </w:pPr>
      <w:r>
        <w:t>105 CMR 451.353</w:t>
      </w:r>
      <w:r w:rsidR="00DA3ED8">
        <w:t>*</w:t>
      </w:r>
      <w:r>
        <w:tab/>
        <w:t xml:space="preserve">Interior Maintenance: Wall vent blocked in cell # </w:t>
      </w:r>
      <w:r w:rsidR="00DA3ED8">
        <w:t>1</w:t>
      </w:r>
    </w:p>
    <w:p w14:paraId="56F59745" w14:textId="77777777" w:rsidR="00DA3ED8" w:rsidRDefault="00DA3ED8" w:rsidP="00DA3ED8">
      <w:pPr>
        <w:tabs>
          <w:tab w:val="left" w:pos="2880"/>
        </w:tabs>
        <w:rPr>
          <w:color w:val="FF0000"/>
        </w:rPr>
      </w:pPr>
      <w:r>
        <w:t>105 CMR 451.353</w:t>
      </w:r>
      <w:r>
        <w:tab/>
        <w:t>Interior Maintenance: Wall vent blocked in cell # 16 and 26</w:t>
      </w:r>
    </w:p>
    <w:p w14:paraId="26B918B8" w14:textId="77777777" w:rsidR="00714041" w:rsidRDefault="00714041" w:rsidP="00714041">
      <w:pPr>
        <w:tabs>
          <w:tab w:val="left" w:pos="2880"/>
        </w:tabs>
        <w:rPr>
          <w:i/>
        </w:rPr>
      </w:pPr>
    </w:p>
    <w:p w14:paraId="25F61ED7" w14:textId="77777777" w:rsidR="00714041" w:rsidRDefault="00714041" w:rsidP="00714041">
      <w:pPr>
        <w:tabs>
          <w:tab w:val="left" w:pos="2880"/>
        </w:tabs>
      </w:pPr>
      <w:r>
        <w:rPr>
          <w:i/>
        </w:rPr>
        <w:t>Showers # G2-S1-8</w:t>
      </w:r>
      <w:r>
        <w:rPr>
          <w:i/>
        </w:rPr>
        <w:tab/>
      </w:r>
      <w:r>
        <w:t xml:space="preserve"> </w:t>
      </w:r>
    </w:p>
    <w:p w14:paraId="6E09E955" w14:textId="77777777" w:rsidR="00714041" w:rsidRDefault="00714041" w:rsidP="00714041">
      <w:pPr>
        <w:tabs>
          <w:tab w:val="left" w:pos="2880"/>
        </w:tabs>
      </w:pPr>
      <w:r>
        <w:t>105 CMR 451.130*</w:t>
      </w:r>
      <w:r>
        <w:tab/>
        <w:t>Hot Water: Shower water temperature recorded at 1</w:t>
      </w:r>
      <w:r w:rsidR="00DA3ED8">
        <w:t>20</w:t>
      </w:r>
      <w:r>
        <w:rPr>
          <w:vertAlign w:val="superscript"/>
        </w:rPr>
        <w:t>0</w:t>
      </w:r>
      <w:r>
        <w:t>F in shower # 6</w:t>
      </w:r>
    </w:p>
    <w:p w14:paraId="0D4949CF" w14:textId="77777777" w:rsidR="00714041" w:rsidRDefault="00714041" w:rsidP="00714041">
      <w:pPr>
        <w:tabs>
          <w:tab w:val="left" w:pos="2880"/>
        </w:tabs>
      </w:pPr>
      <w:r>
        <w:t>105 CMR 451.123</w:t>
      </w:r>
      <w:r w:rsidR="00DA3ED8">
        <w:t>*</w:t>
      </w:r>
      <w:r>
        <w:tab/>
        <w:t>Maintenance: Floor dirty in shower # 1, 2, 3, 4, 5, 6, and 7</w:t>
      </w:r>
    </w:p>
    <w:p w14:paraId="4FA13B47" w14:textId="77777777" w:rsidR="00714041" w:rsidRDefault="00714041" w:rsidP="00714041">
      <w:pPr>
        <w:tabs>
          <w:tab w:val="left" w:pos="2880"/>
        </w:tabs>
      </w:pPr>
      <w:r>
        <w:t>105 CMR 451.123</w:t>
      </w:r>
      <w:r w:rsidR="00DA3ED8">
        <w:t>*</w:t>
      </w:r>
      <w:r>
        <w:tab/>
        <w:t>Maintenance: Ceiling dirty in shower # 1</w:t>
      </w:r>
    </w:p>
    <w:p w14:paraId="776BEBA8" w14:textId="77777777" w:rsidR="00DA3ED8" w:rsidRDefault="00DA3ED8" w:rsidP="00714041">
      <w:pPr>
        <w:tabs>
          <w:tab w:val="left" w:pos="2880"/>
        </w:tabs>
      </w:pPr>
      <w:r>
        <w:t>105 CMR 451.123</w:t>
      </w:r>
      <w:r>
        <w:tab/>
        <w:t>Maintenance: Ceiling dirty in shower # 3 and 5</w:t>
      </w:r>
    </w:p>
    <w:p w14:paraId="023C7635" w14:textId="77777777" w:rsidR="00DA3ED8" w:rsidRDefault="00DA3ED8" w:rsidP="00DA3ED8">
      <w:pPr>
        <w:tabs>
          <w:tab w:val="left" w:pos="2880"/>
        </w:tabs>
      </w:pPr>
      <w:r>
        <w:t>105 CMR 451.123</w:t>
      </w:r>
      <w:r>
        <w:tab/>
        <w:t>Maintenance: Walls dirty in shower # 3, 4, 5, 6, and 7</w:t>
      </w:r>
    </w:p>
    <w:p w14:paraId="648F9190" w14:textId="77777777" w:rsidR="00DA3ED8" w:rsidRPr="00DA3ED8" w:rsidRDefault="00DA3ED8" w:rsidP="00DA3ED8">
      <w:pPr>
        <w:tabs>
          <w:tab w:val="left" w:pos="2880"/>
        </w:tabs>
        <w:rPr>
          <w:color w:val="FF0000"/>
        </w:rPr>
      </w:pPr>
      <w:r w:rsidRPr="00AB5A5E">
        <w:t>105 CMR 451.123</w:t>
      </w:r>
      <w:r w:rsidRPr="00AB5A5E">
        <w:tab/>
        <w:t>Maintenance:</w:t>
      </w:r>
      <w:r>
        <w:t xml:space="preserve"> Floor epoxy damaged in shower # 4</w:t>
      </w:r>
    </w:p>
    <w:p w14:paraId="72D03800" w14:textId="77777777" w:rsidR="00714041" w:rsidRDefault="00714041" w:rsidP="00714041">
      <w:pPr>
        <w:tabs>
          <w:tab w:val="left" w:pos="2880"/>
        </w:tabs>
      </w:pPr>
      <w:r>
        <w:t>105 CMR 451.123</w:t>
      </w:r>
      <w:r w:rsidR="00DA3ED8">
        <w:t>*</w:t>
      </w:r>
      <w:r>
        <w:tab/>
        <w:t>Maintenance: Soap scum on walls in shower # 8</w:t>
      </w:r>
    </w:p>
    <w:p w14:paraId="39013E0E" w14:textId="77777777" w:rsidR="00DA3ED8" w:rsidRDefault="00DA3ED8" w:rsidP="00714041">
      <w:pPr>
        <w:tabs>
          <w:tab w:val="left" w:pos="2880"/>
        </w:tabs>
      </w:pPr>
      <w:r>
        <w:t>105 CMR 451.123</w:t>
      </w:r>
      <w:r>
        <w:tab/>
        <w:t>Maintenance: Soap scum on walls in shower # 1, 2, 3, 4, 5, 6, and 7</w:t>
      </w:r>
    </w:p>
    <w:p w14:paraId="7FB661D8" w14:textId="77777777" w:rsidR="00714041" w:rsidRPr="00DA3ED8" w:rsidRDefault="00DA3ED8" w:rsidP="00DA3ED8">
      <w:pPr>
        <w:tabs>
          <w:tab w:val="left" w:pos="2880"/>
        </w:tabs>
      </w:pPr>
      <w:r w:rsidRPr="00AB5A5E">
        <w:t>105 CMR 451.123</w:t>
      </w:r>
      <w:r w:rsidRPr="00AB5A5E">
        <w:tab/>
        <w:t>Maintenance</w:t>
      </w:r>
      <w:r w:rsidRPr="00DA3ED8">
        <w:t>: Bench dirty in shower # 2</w:t>
      </w:r>
    </w:p>
    <w:p w14:paraId="12D4959B" w14:textId="77777777" w:rsidR="00DA3ED8" w:rsidRPr="00DA3ED8" w:rsidRDefault="00DA3ED8" w:rsidP="00DA3ED8">
      <w:pPr>
        <w:tabs>
          <w:tab w:val="left" w:pos="2880"/>
        </w:tabs>
      </w:pPr>
      <w:r w:rsidRPr="00DA3ED8">
        <w:t>105 CMR 451.123</w:t>
      </w:r>
      <w:r w:rsidRPr="00DA3ED8">
        <w:tab/>
        <w:t>Maintenance: Wall vent dusty in shower # 8</w:t>
      </w:r>
    </w:p>
    <w:p w14:paraId="007C11C9" w14:textId="77777777" w:rsidR="00DA3ED8" w:rsidRPr="00DA3ED8" w:rsidRDefault="00DA3ED8" w:rsidP="00DA3ED8">
      <w:pPr>
        <w:tabs>
          <w:tab w:val="left" w:pos="2880"/>
        </w:tabs>
        <w:rPr>
          <w:color w:val="FF0000"/>
        </w:rPr>
      </w:pPr>
    </w:p>
    <w:p w14:paraId="32C30185" w14:textId="77777777" w:rsidR="00714041" w:rsidRDefault="00714041" w:rsidP="00714041">
      <w:pPr>
        <w:tabs>
          <w:tab w:val="left" w:pos="2880"/>
        </w:tabs>
        <w:rPr>
          <w:b/>
        </w:rPr>
      </w:pPr>
      <w:r>
        <w:rPr>
          <w:b/>
        </w:rPr>
        <w:t xml:space="preserve">H2 Cell Block # E1-H111 </w:t>
      </w:r>
    </w:p>
    <w:p w14:paraId="7E1E1951" w14:textId="77777777" w:rsidR="00714041" w:rsidRDefault="00714041" w:rsidP="00714041">
      <w:pPr>
        <w:tabs>
          <w:tab w:val="left" w:pos="2880"/>
        </w:tabs>
      </w:pPr>
      <w:r>
        <w:t>105 CMR 451.321*</w:t>
      </w:r>
      <w:r>
        <w:tab/>
        <w:t>Cell Size: Inadequate floor space in double bunked cells</w:t>
      </w:r>
    </w:p>
    <w:p w14:paraId="63BE2123" w14:textId="77777777" w:rsidR="00714041" w:rsidRDefault="00714041" w:rsidP="00714041">
      <w:pPr>
        <w:tabs>
          <w:tab w:val="left" w:pos="2880"/>
        </w:tabs>
      </w:pPr>
    </w:p>
    <w:p w14:paraId="100A22BF" w14:textId="77777777" w:rsidR="00714041" w:rsidRDefault="00714041" w:rsidP="00714041">
      <w:pPr>
        <w:tabs>
          <w:tab w:val="left" w:pos="2880"/>
        </w:tabs>
        <w:rPr>
          <w:i/>
        </w:rPr>
      </w:pPr>
      <w:r>
        <w:rPr>
          <w:i/>
        </w:rPr>
        <w:t>Storage # E1-H107</w:t>
      </w:r>
    </w:p>
    <w:p w14:paraId="6FE3A37E" w14:textId="77777777" w:rsidR="00714041" w:rsidRDefault="00714041" w:rsidP="00714041">
      <w:pPr>
        <w:tabs>
          <w:tab w:val="left" w:pos="2880"/>
        </w:tabs>
      </w:pPr>
      <w:r>
        <w:tab/>
        <w:t>No Violations Noted</w:t>
      </w:r>
    </w:p>
    <w:p w14:paraId="0B041C20" w14:textId="77777777" w:rsidR="00714041" w:rsidRDefault="00714041" w:rsidP="00714041">
      <w:pPr>
        <w:tabs>
          <w:tab w:val="left" w:pos="2880"/>
        </w:tabs>
      </w:pPr>
    </w:p>
    <w:p w14:paraId="37B7BB23" w14:textId="77777777" w:rsidR="00714041" w:rsidRDefault="00714041" w:rsidP="00714041">
      <w:pPr>
        <w:tabs>
          <w:tab w:val="left" w:pos="2880"/>
        </w:tabs>
        <w:rPr>
          <w:i/>
        </w:rPr>
      </w:pPr>
      <w:r>
        <w:rPr>
          <w:i/>
        </w:rPr>
        <w:t xml:space="preserve">Med Room # E1-H108 </w:t>
      </w:r>
    </w:p>
    <w:p w14:paraId="1E92FA72" w14:textId="77777777" w:rsidR="00714041" w:rsidRDefault="00714041" w:rsidP="00714041">
      <w:pPr>
        <w:tabs>
          <w:tab w:val="left" w:pos="2880"/>
        </w:tabs>
      </w:pPr>
      <w:r>
        <w:tab/>
        <w:t>No Violations Noted</w:t>
      </w:r>
    </w:p>
    <w:p w14:paraId="079E9AE5" w14:textId="77777777" w:rsidR="00714041" w:rsidRDefault="00714041" w:rsidP="00714041">
      <w:pPr>
        <w:tabs>
          <w:tab w:val="left" w:pos="2880"/>
        </w:tabs>
      </w:pPr>
    </w:p>
    <w:p w14:paraId="6AA8EE7F" w14:textId="77777777" w:rsidR="00714041" w:rsidRDefault="00714041" w:rsidP="00714041">
      <w:pPr>
        <w:tabs>
          <w:tab w:val="left" w:pos="2880"/>
        </w:tabs>
        <w:rPr>
          <w:i/>
        </w:rPr>
      </w:pPr>
      <w:r>
        <w:rPr>
          <w:i/>
        </w:rPr>
        <w:t>Janitor’s Closet # E1-H105</w:t>
      </w:r>
    </w:p>
    <w:p w14:paraId="6DD27DE3" w14:textId="77777777" w:rsidR="00714041" w:rsidRDefault="00DA3ED8" w:rsidP="00714041">
      <w:pPr>
        <w:tabs>
          <w:tab w:val="left" w:pos="2880"/>
        </w:tabs>
      </w:pPr>
      <w:r w:rsidRPr="00AB5A5E">
        <w:t>105 CMR 451.130</w:t>
      </w:r>
      <w:r w:rsidRPr="00AB5A5E">
        <w:tab/>
        <w:t>Plumbing: Plumbing not maintained in good repair,</w:t>
      </w:r>
      <w:r>
        <w:t xml:space="preserve"> faucet leaking at slop sink</w:t>
      </w:r>
    </w:p>
    <w:p w14:paraId="3F34620E" w14:textId="77777777" w:rsidR="00714041" w:rsidRDefault="00714041" w:rsidP="00714041">
      <w:pPr>
        <w:tabs>
          <w:tab w:val="left" w:pos="2880"/>
        </w:tabs>
        <w:rPr>
          <w:i/>
        </w:rPr>
      </w:pPr>
    </w:p>
    <w:p w14:paraId="57A27ED6" w14:textId="77777777" w:rsidR="00714041" w:rsidRDefault="00714041" w:rsidP="00714041">
      <w:pPr>
        <w:tabs>
          <w:tab w:val="left" w:pos="2880"/>
        </w:tabs>
        <w:rPr>
          <w:i/>
        </w:rPr>
      </w:pPr>
      <w:r>
        <w:rPr>
          <w:i/>
        </w:rPr>
        <w:t>Staff Bathroom # E1-H106</w:t>
      </w:r>
    </w:p>
    <w:p w14:paraId="0FE8CA16" w14:textId="77777777" w:rsidR="00714041" w:rsidRDefault="00714041" w:rsidP="00714041">
      <w:pPr>
        <w:tabs>
          <w:tab w:val="left" w:pos="2880"/>
        </w:tabs>
      </w:pPr>
      <w:r>
        <w:tab/>
        <w:t>No Violations Noted</w:t>
      </w:r>
    </w:p>
    <w:p w14:paraId="709D6882" w14:textId="77777777" w:rsidR="00714041" w:rsidRDefault="00714041" w:rsidP="00714041">
      <w:pPr>
        <w:tabs>
          <w:tab w:val="left" w:pos="2880"/>
        </w:tabs>
        <w:rPr>
          <w:i/>
        </w:rPr>
      </w:pPr>
    </w:p>
    <w:p w14:paraId="61BF3E1B" w14:textId="77777777" w:rsidR="00714041" w:rsidRDefault="00714041" w:rsidP="00714041">
      <w:pPr>
        <w:tabs>
          <w:tab w:val="left" w:pos="2880"/>
        </w:tabs>
        <w:rPr>
          <w:i/>
        </w:rPr>
      </w:pPr>
      <w:r>
        <w:rPr>
          <w:i/>
        </w:rPr>
        <w:t>Staff Break Area</w:t>
      </w:r>
    </w:p>
    <w:p w14:paraId="00BE8DD2" w14:textId="77777777" w:rsidR="00714041" w:rsidRDefault="00714041" w:rsidP="00714041">
      <w:pPr>
        <w:tabs>
          <w:tab w:val="left" w:pos="2880"/>
        </w:tabs>
      </w:pPr>
      <w:r>
        <w:tab/>
        <w:t>No Violations Noted</w:t>
      </w:r>
    </w:p>
    <w:p w14:paraId="29535601" w14:textId="77777777" w:rsidR="00714041" w:rsidRDefault="00714041" w:rsidP="00714041">
      <w:pPr>
        <w:tabs>
          <w:tab w:val="left" w:pos="2880"/>
        </w:tabs>
        <w:rPr>
          <w:i/>
        </w:rPr>
      </w:pPr>
    </w:p>
    <w:p w14:paraId="7D173E5A" w14:textId="77777777" w:rsidR="00714041" w:rsidRDefault="00714041" w:rsidP="00714041">
      <w:pPr>
        <w:tabs>
          <w:tab w:val="left" w:pos="2880"/>
        </w:tabs>
        <w:rPr>
          <w:i/>
        </w:rPr>
      </w:pPr>
      <w:r>
        <w:rPr>
          <w:i/>
        </w:rPr>
        <w:t xml:space="preserve">Recreation Deck </w:t>
      </w:r>
    </w:p>
    <w:p w14:paraId="7FBFEDCD" w14:textId="77777777" w:rsidR="00714041" w:rsidRDefault="00DA3ED8" w:rsidP="00DA3ED8">
      <w:pPr>
        <w:tabs>
          <w:tab w:val="left" w:pos="2880"/>
        </w:tabs>
      </w:pPr>
      <w:r w:rsidRPr="004C05A2">
        <w:tab/>
        <w:t>No Violations</w:t>
      </w:r>
      <w:r>
        <w:t xml:space="preserve"> Noted</w:t>
      </w:r>
    </w:p>
    <w:p w14:paraId="0112D7AC" w14:textId="77777777" w:rsidR="00714041" w:rsidRDefault="00714041" w:rsidP="00714041">
      <w:pPr>
        <w:tabs>
          <w:tab w:val="left" w:pos="2880"/>
        </w:tabs>
        <w:rPr>
          <w:i/>
        </w:rPr>
      </w:pPr>
    </w:p>
    <w:p w14:paraId="4AE8A13F" w14:textId="77777777" w:rsidR="00050EB2" w:rsidRDefault="00050EB2" w:rsidP="00714041">
      <w:pPr>
        <w:tabs>
          <w:tab w:val="left" w:pos="2880"/>
        </w:tabs>
        <w:rPr>
          <w:i/>
        </w:rPr>
      </w:pPr>
    </w:p>
    <w:p w14:paraId="597EDDD4" w14:textId="77777777" w:rsidR="00714041" w:rsidRDefault="00714041" w:rsidP="00714041">
      <w:pPr>
        <w:tabs>
          <w:tab w:val="left" w:pos="2880"/>
        </w:tabs>
        <w:rPr>
          <w:i/>
        </w:rPr>
      </w:pPr>
      <w:r>
        <w:rPr>
          <w:i/>
        </w:rPr>
        <w:t>Bubbler</w:t>
      </w:r>
    </w:p>
    <w:p w14:paraId="7311018D" w14:textId="77777777" w:rsidR="00714041" w:rsidRDefault="00714041" w:rsidP="00714041">
      <w:pPr>
        <w:tabs>
          <w:tab w:val="left" w:pos="2880"/>
        </w:tabs>
      </w:pPr>
      <w:r>
        <w:tab/>
        <w:t>No Violations Noted</w:t>
      </w:r>
    </w:p>
    <w:p w14:paraId="6E7581DF" w14:textId="77777777" w:rsidR="00351731" w:rsidRDefault="00351731" w:rsidP="00714041">
      <w:pPr>
        <w:tabs>
          <w:tab w:val="left" w:pos="2880"/>
        </w:tabs>
        <w:rPr>
          <w:i/>
        </w:rPr>
      </w:pPr>
    </w:p>
    <w:p w14:paraId="2D042766" w14:textId="77777777" w:rsidR="00714041" w:rsidRDefault="00714041" w:rsidP="00714041">
      <w:pPr>
        <w:tabs>
          <w:tab w:val="left" w:pos="2880"/>
        </w:tabs>
        <w:rPr>
          <w:i/>
        </w:rPr>
      </w:pPr>
      <w:r>
        <w:rPr>
          <w:i/>
        </w:rPr>
        <w:t>Cells</w:t>
      </w:r>
    </w:p>
    <w:p w14:paraId="13683060" w14:textId="77777777" w:rsidR="00714041" w:rsidRDefault="00714041" w:rsidP="00714041">
      <w:pPr>
        <w:tabs>
          <w:tab w:val="left" w:pos="2880"/>
        </w:tabs>
      </w:pPr>
      <w:r>
        <w:t>105 CMR 451.353</w:t>
      </w:r>
      <w:r w:rsidR="00DA3ED8">
        <w:t>*</w:t>
      </w:r>
      <w:r>
        <w:tab/>
        <w:t>Interior Maintenance: Wall vent blocked in cell # 36</w:t>
      </w:r>
    </w:p>
    <w:p w14:paraId="1F148ED2" w14:textId="77777777" w:rsidR="00DA3ED8" w:rsidRDefault="00DA3ED8" w:rsidP="00DA3ED8">
      <w:pPr>
        <w:tabs>
          <w:tab w:val="left" w:pos="2880"/>
        </w:tabs>
        <w:rPr>
          <w:color w:val="FF0000"/>
        </w:rPr>
      </w:pPr>
      <w:r>
        <w:t>105 CMR 451.353</w:t>
      </w:r>
      <w:r>
        <w:tab/>
        <w:t>Interior Maintenance: Wall vent blocked in cell # 41 and 47</w:t>
      </w:r>
    </w:p>
    <w:p w14:paraId="72B7CDC0" w14:textId="77777777" w:rsidR="00DA3ED8" w:rsidRDefault="00DA3ED8" w:rsidP="00714041">
      <w:pPr>
        <w:tabs>
          <w:tab w:val="left" w:pos="2880"/>
        </w:tabs>
        <w:rPr>
          <w:color w:val="FF0000"/>
        </w:rPr>
      </w:pPr>
    </w:p>
    <w:p w14:paraId="105D3930" w14:textId="77777777" w:rsidR="00714041" w:rsidRDefault="00714041" w:rsidP="00714041">
      <w:pPr>
        <w:tabs>
          <w:tab w:val="left" w:pos="2880"/>
        </w:tabs>
        <w:rPr>
          <w:iCs/>
        </w:rPr>
      </w:pPr>
      <w:r>
        <w:rPr>
          <w:i/>
        </w:rPr>
        <w:t>Showers # S1-8</w:t>
      </w:r>
      <w:r>
        <w:rPr>
          <w:i/>
        </w:rPr>
        <w:tab/>
      </w:r>
      <w:r>
        <w:rPr>
          <w:iCs/>
        </w:rPr>
        <w:t xml:space="preserve">Unable to Inspect Shower # </w:t>
      </w:r>
      <w:r w:rsidR="00DA3ED8">
        <w:rPr>
          <w:iCs/>
        </w:rPr>
        <w:t>7</w:t>
      </w:r>
      <w:r>
        <w:rPr>
          <w:iCs/>
        </w:rPr>
        <w:t xml:space="preserve"> – In Use</w:t>
      </w:r>
    </w:p>
    <w:p w14:paraId="6367926B" w14:textId="77777777" w:rsidR="00714041" w:rsidRDefault="00714041" w:rsidP="00714041">
      <w:pPr>
        <w:tabs>
          <w:tab w:val="left" w:pos="2880"/>
        </w:tabs>
      </w:pPr>
      <w:r>
        <w:t>105 CMR 451.123</w:t>
      </w:r>
      <w:r w:rsidR="00DA3ED8">
        <w:t>*</w:t>
      </w:r>
      <w:r>
        <w:tab/>
        <w:t>Maintenance: Floor epoxy damaged in shower # 2, 5, 6, and 8</w:t>
      </w:r>
    </w:p>
    <w:p w14:paraId="1769049D" w14:textId="77777777" w:rsidR="00DA3ED8" w:rsidRDefault="00DA3ED8" w:rsidP="00DA3ED8">
      <w:pPr>
        <w:tabs>
          <w:tab w:val="left" w:pos="2880"/>
        </w:tabs>
      </w:pPr>
      <w:r>
        <w:t>105 CMR 451.123</w:t>
      </w:r>
      <w:r>
        <w:tab/>
        <w:t>Maintenance: Floor epoxy damaged in shower # 1 and 3</w:t>
      </w:r>
    </w:p>
    <w:p w14:paraId="32E2CA89" w14:textId="77777777" w:rsidR="00DA3ED8" w:rsidRDefault="00DA3ED8" w:rsidP="00DA3ED8">
      <w:pPr>
        <w:tabs>
          <w:tab w:val="left" w:pos="2880"/>
        </w:tabs>
      </w:pPr>
      <w:r>
        <w:t>105 CMR 451.123*</w:t>
      </w:r>
      <w:r>
        <w:tab/>
        <w:t>Maintenance: Wall epoxy damaged in shower # 8</w:t>
      </w:r>
    </w:p>
    <w:p w14:paraId="4180B8E5" w14:textId="77777777" w:rsidR="00DA3ED8" w:rsidRDefault="00DA3ED8" w:rsidP="00DA3ED8">
      <w:pPr>
        <w:tabs>
          <w:tab w:val="left" w:pos="2880"/>
        </w:tabs>
      </w:pPr>
      <w:r>
        <w:t>105 CMR 451.123</w:t>
      </w:r>
      <w:r>
        <w:tab/>
        <w:t>Maintenance: Wall epoxy damaged in shower # 1, 2, 3, 4, and 5</w:t>
      </w:r>
    </w:p>
    <w:p w14:paraId="0241FBD7" w14:textId="77777777" w:rsidR="00714041" w:rsidRDefault="00714041" w:rsidP="00714041">
      <w:pPr>
        <w:tabs>
          <w:tab w:val="left" w:pos="2880"/>
        </w:tabs>
      </w:pPr>
      <w:r>
        <w:t>105 CMR 451.123</w:t>
      </w:r>
      <w:r w:rsidR="00DA3ED8">
        <w:t>*</w:t>
      </w:r>
      <w:r>
        <w:tab/>
        <w:t>Maintenance: Epoxy damaged on bench in shower # 2</w:t>
      </w:r>
    </w:p>
    <w:p w14:paraId="386727FF" w14:textId="77777777" w:rsidR="00DA3ED8" w:rsidRDefault="00DA3ED8" w:rsidP="00DA3ED8">
      <w:pPr>
        <w:tabs>
          <w:tab w:val="left" w:pos="2880"/>
        </w:tabs>
      </w:pPr>
      <w:r>
        <w:t>105 CMR 451.123</w:t>
      </w:r>
      <w:r>
        <w:tab/>
        <w:t>Maintenance: Epoxy damaged on bench in shower # 1, 4, and 5</w:t>
      </w:r>
    </w:p>
    <w:p w14:paraId="687620A7" w14:textId="77777777" w:rsidR="00DA3ED8" w:rsidRDefault="00DA3ED8" w:rsidP="00DA3ED8">
      <w:pPr>
        <w:tabs>
          <w:tab w:val="left" w:pos="2880"/>
        </w:tabs>
      </w:pPr>
      <w:r>
        <w:t>105 CMR 451.123*</w:t>
      </w:r>
      <w:r>
        <w:tab/>
        <w:t>Maintenance: Walls dirty in shower # 4 and 5</w:t>
      </w:r>
    </w:p>
    <w:p w14:paraId="16CF8E4C" w14:textId="77777777" w:rsidR="00174B15" w:rsidRDefault="00174B15" w:rsidP="00174B15">
      <w:pPr>
        <w:tabs>
          <w:tab w:val="left" w:pos="2880"/>
        </w:tabs>
      </w:pPr>
      <w:r>
        <w:t>105 CMR 451.123</w:t>
      </w:r>
      <w:r>
        <w:tab/>
        <w:t>Maintenance: Walls dirty in shower # 1</w:t>
      </w:r>
    </w:p>
    <w:p w14:paraId="3392B51B" w14:textId="77777777" w:rsidR="00174B15" w:rsidRDefault="00174B15" w:rsidP="00174B15">
      <w:pPr>
        <w:tabs>
          <w:tab w:val="left" w:pos="2880"/>
        </w:tabs>
      </w:pPr>
      <w:r>
        <w:t>105 CMR 451.123</w:t>
      </w:r>
      <w:r>
        <w:tab/>
        <w:t>Maintenance: Soap scum on walls in shower # 1, 4, 6, and 8</w:t>
      </w:r>
    </w:p>
    <w:p w14:paraId="1E3A88D4" w14:textId="77777777" w:rsidR="00174B15" w:rsidRDefault="00174B15" w:rsidP="00174B15">
      <w:pPr>
        <w:tabs>
          <w:tab w:val="left" w:pos="2880"/>
        </w:tabs>
      </w:pPr>
      <w:r>
        <w:t>105 CMR 451.123*</w:t>
      </w:r>
      <w:r>
        <w:tab/>
        <w:t>Maintenance: Floor drain dirty in shower # 4</w:t>
      </w:r>
    </w:p>
    <w:p w14:paraId="469FF373" w14:textId="77777777" w:rsidR="00714041" w:rsidRDefault="00174B15" w:rsidP="00174B15">
      <w:pPr>
        <w:tabs>
          <w:tab w:val="left" w:pos="2880"/>
        </w:tabs>
      </w:pPr>
      <w:r w:rsidRPr="00AB5A5E">
        <w:t>105 CMR 451.123</w:t>
      </w:r>
      <w:r w:rsidRPr="00AB5A5E">
        <w:tab/>
        <w:t>Maintenance:</w:t>
      </w:r>
      <w:r>
        <w:t xml:space="preserve"> Ceiling paint damaged in shower # 3</w:t>
      </w:r>
    </w:p>
    <w:p w14:paraId="014B52BB" w14:textId="77777777" w:rsidR="00174B15" w:rsidRPr="00174B15" w:rsidRDefault="00174B15" w:rsidP="00174B15">
      <w:pPr>
        <w:tabs>
          <w:tab w:val="left" w:pos="2880"/>
        </w:tabs>
        <w:rPr>
          <w:color w:val="FF0000"/>
        </w:rPr>
      </w:pPr>
    </w:p>
    <w:p w14:paraId="41B17C24" w14:textId="77777777" w:rsidR="00714041" w:rsidRDefault="00714041" w:rsidP="00714041">
      <w:pPr>
        <w:tabs>
          <w:tab w:val="left" w:pos="2880"/>
        </w:tabs>
        <w:rPr>
          <w:b/>
          <w:u w:val="single"/>
          <w:lang w:val="es-ES"/>
        </w:rPr>
      </w:pPr>
      <w:r>
        <w:rPr>
          <w:b/>
          <w:u w:val="single"/>
          <w:lang w:val="es-ES"/>
        </w:rPr>
        <w:t xml:space="preserve">J2-K2 </w:t>
      </w:r>
      <w:proofErr w:type="spellStart"/>
      <w:r>
        <w:rPr>
          <w:b/>
          <w:u w:val="single"/>
          <w:lang w:val="es-ES"/>
        </w:rPr>
        <w:t>Pod</w:t>
      </w:r>
      <w:proofErr w:type="spellEnd"/>
      <w:r>
        <w:rPr>
          <w:b/>
          <w:u w:val="single"/>
          <w:lang w:val="es-ES"/>
        </w:rPr>
        <w:t xml:space="preserve"> # E1-5111</w:t>
      </w:r>
    </w:p>
    <w:p w14:paraId="50F4515D" w14:textId="77777777" w:rsidR="00714041" w:rsidRDefault="00714041" w:rsidP="00714041">
      <w:pPr>
        <w:tabs>
          <w:tab w:val="left" w:pos="2880"/>
        </w:tabs>
        <w:rPr>
          <w:i/>
          <w:lang w:val="es-ES"/>
        </w:rPr>
      </w:pPr>
    </w:p>
    <w:p w14:paraId="47E22B63" w14:textId="77777777" w:rsidR="00714041" w:rsidRDefault="00714041" w:rsidP="00714041">
      <w:pPr>
        <w:tabs>
          <w:tab w:val="left" w:pos="2880"/>
        </w:tabs>
        <w:rPr>
          <w:i/>
        </w:rPr>
      </w:pPr>
      <w:r>
        <w:rPr>
          <w:i/>
        </w:rPr>
        <w:t>Closet # E1-28</w:t>
      </w:r>
    </w:p>
    <w:p w14:paraId="4AA73D32" w14:textId="77777777" w:rsidR="00714041" w:rsidRDefault="00714041" w:rsidP="00714041">
      <w:pPr>
        <w:tabs>
          <w:tab w:val="left" w:pos="2880"/>
        </w:tabs>
      </w:pPr>
      <w:r>
        <w:tab/>
        <w:t>No Violations Noted</w:t>
      </w:r>
    </w:p>
    <w:p w14:paraId="0CE384E7" w14:textId="77777777" w:rsidR="00714041" w:rsidRDefault="00714041" w:rsidP="00714041">
      <w:pPr>
        <w:tabs>
          <w:tab w:val="left" w:pos="2880"/>
        </w:tabs>
        <w:rPr>
          <w:i/>
        </w:rPr>
      </w:pPr>
    </w:p>
    <w:p w14:paraId="0F6E4E50" w14:textId="77777777" w:rsidR="00714041" w:rsidRDefault="00714041" w:rsidP="00714041">
      <w:pPr>
        <w:tabs>
          <w:tab w:val="left" w:pos="2880"/>
        </w:tabs>
        <w:rPr>
          <w:i/>
        </w:rPr>
      </w:pPr>
      <w:r>
        <w:rPr>
          <w:i/>
        </w:rPr>
        <w:t>Female Bathrooms # E1-30</w:t>
      </w:r>
    </w:p>
    <w:p w14:paraId="15BF15FA" w14:textId="77777777" w:rsidR="00714041" w:rsidRDefault="00714041" w:rsidP="00714041">
      <w:pPr>
        <w:tabs>
          <w:tab w:val="left" w:pos="2880"/>
        </w:tabs>
      </w:pPr>
      <w:r>
        <w:tab/>
        <w:t>No Violations Noted</w:t>
      </w:r>
    </w:p>
    <w:p w14:paraId="5EBAD329" w14:textId="77777777" w:rsidR="00714041" w:rsidRDefault="00714041" w:rsidP="00714041">
      <w:pPr>
        <w:tabs>
          <w:tab w:val="left" w:pos="2880"/>
        </w:tabs>
      </w:pPr>
    </w:p>
    <w:p w14:paraId="4043C6B4" w14:textId="77777777" w:rsidR="00714041" w:rsidRDefault="00714041" w:rsidP="00714041">
      <w:pPr>
        <w:tabs>
          <w:tab w:val="left" w:pos="2880"/>
        </w:tabs>
        <w:rPr>
          <w:i/>
        </w:rPr>
      </w:pPr>
      <w:r>
        <w:rPr>
          <w:i/>
        </w:rPr>
        <w:t>Male Bathroom # E1-31</w:t>
      </w:r>
    </w:p>
    <w:p w14:paraId="032AB612" w14:textId="77777777" w:rsidR="00714041" w:rsidRDefault="00714041" w:rsidP="00714041">
      <w:pPr>
        <w:tabs>
          <w:tab w:val="left" w:pos="2880"/>
        </w:tabs>
      </w:pPr>
      <w:r>
        <w:tab/>
        <w:t>No Violations Noted</w:t>
      </w:r>
    </w:p>
    <w:p w14:paraId="18977961" w14:textId="77777777" w:rsidR="00714041" w:rsidRDefault="00714041" w:rsidP="00714041">
      <w:pPr>
        <w:tabs>
          <w:tab w:val="left" w:pos="2880"/>
        </w:tabs>
      </w:pPr>
    </w:p>
    <w:p w14:paraId="0618317F" w14:textId="77777777" w:rsidR="00714041" w:rsidRDefault="00714041" w:rsidP="00714041">
      <w:pPr>
        <w:tabs>
          <w:tab w:val="left" w:pos="2880"/>
        </w:tabs>
        <w:rPr>
          <w:i/>
        </w:rPr>
      </w:pPr>
      <w:r>
        <w:rPr>
          <w:i/>
        </w:rPr>
        <w:t>Offices # E1-23</w:t>
      </w:r>
    </w:p>
    <w:p w14:paraId="692F828B" w14:textId="77777777" w:rsidR="00714041" w:rsidRDefault="00714041" w:rsidP="00714041">
      <w:pPr>
        <w:tabs>
          <w:tab w:val="left" w:pos="2880"/>
        </w:tabs>
      </w:pPr>
      <w:r>
        <w:tab/>
        <w:t>No Violations Noted</w:t>
      </w:r>
    </w:p>
    <w:p w14:paraId="5EAFEB2E" w14:textId="77777777" w:rsidR="00714041" w:rsidRDefault="00714041" w:rsidP="00714041">
      <w:pPr>
        <w:tabs>
          <w:tab w:val="left" w:pos="2880"/>
        </w:tabs>
        <w:rPr>
          <w:i/>
        </w:rPr>
      </w:pPr>
    </w:p>
    <w:p w14:paraId="1DDE3801" w14:textId="77777777" w:rsidR="00714041" w:rsidRDefault="00714041" w:rsidP="00714041">
      <w:pPr>
        <w:tabs>
          <w:tab w:val="left" w:pos="2880"/>
        </w:tabs>
        <w:rPr>
          <w:i/>
        </w:rPr>
      </w:pPr>
      <w:r>
        <w:rPr>
          <w:i/>
        </w:rPr>
        <w:t>Janitor’s Closet # E1-22</w:t>
      </w:r>
    </w:p>
    <w:p w14:paraId="71172E3D" w14:textId="77777777" w:rsidR="00714041" w:rsidRPr="00174B15" w:rsidRDefault="00174B15" w:rsidP="00174B15">
      <w:pPr>
        <w:tabs>
          <w:tab w:val="left" w:pos="2880"/>
        </w:tabs>
      </w:pPr>
      <w:r w:rsidRPr="004C05A2">
        <w:tab/>
        <w:t>No Violations</w:t>
      </w:r>
      <w:r>
        <w:t xml:space="preserve"> Noted</w:t>
      </w:r>
    </w:p>
    <w:p w14:paraId="2155DCFD" w14:textId="77777777" w:rsidR="00714041" w:rsidRDefault="00714041" w:rsidP="00714041">
      <w:pPr>
        <w:tabs>
          <w:tab w:val="left" w:pos="2880"/>
        </w:tabs>
        <w:rPr>
          <w:i/>
        </w:rPr>
      </w:pPr>
    </w:p>
    <w:p w14:paraId="760B8F14" w14:textId="77777777" w:rsidR="00714041" w:rsidRDefault="00714041" w:rsidP="00714041">
      <w:pPr>
        <w:tabs>
          <w:tab w:val="left" w:pos="2880"/>
        </w:tabs>
        <w:rPr>
          <w:i/>
        </w:rPr>
      </w:pPr>
      <w:r>
        <w:rPr>
          <w:i/>
        </w:rPr>
        <w:t xml:space="preserve">Nurse’s Station </w:t>
      </w:r>
    </w:p>
    <w:p w14:paraId="347CE2CF" w14:textId="77777777" w:rsidR="00714041" w:rsidRDefault="00714041" w:rsidP="00714041">
      <w:pPr>
        <w:tabs>
          <w:tab w:val="left" w:pos="2880"/>
        </w:tabs>
      </w:pPr>
      <w:r>
        <w:tab/>
        <w:t xml:space="preserve">Unable to Inspect – Locked </w:t>
      </w:r>
    </w:p>
    <w:p w14:paraId="3615F272" w14:textId="77777777" w:rsidR="00714041" w:rsidRDefault="00714041" w:rsidP="00714041">
      <w:pPr>
        <w:tabs>
          <w:tab w:val="left" w:pos="2880"/>
        </w:tabs>
      </w:pPr>
    </w:p>
    <w:p w14:paraId="0302D1B0" w14:textId="77777777" w:rsidR="00714041" w:rsidRDefault="00714041" w:rsidP="00714041">
      <w:pPr>
        <w:tabs>
          <w:tab w:val="left" w:pos="2880"/>
        </w:tabs>
        <w:rPr>
          <w:b/>
        </w:rPr>
      </w:pPr>
      <w:r>
        <w:rPr>
          <w:b/>
        </w:rPr>
        <w:t xml:space="preserve">J2 Cell Block  </w:t>
      </w:r>
    </w:p>
    <w:p w14:paraId="1E331159" w14:textId="77777777" w:rsidR="00714041" w:rsidRDefault="00714041" w:rsidP="00714041">
      <w:pPr>
        <w:tabs>
          <w:tab w:val="left" w:pos="2880"/>
        </w:tabs>
      </w:pPr>
      <w:r>
        <w:t>105 CMR 451.321*</w:t>
      </w:r>
      <w:r>
        <w:tab/>
        <w:t>Cell Size: Inadequate floor space in double bunked cells</w:t>
      </w:r>
    </w:p>
    <w:p w14:paraId="282D56F5" w14:textId="77777777" w:rsidR="00714041" w:rsidRDefault="00714041" w:rsidP="00714041">
      <w:pPr>
        <w:tabs>
          <w:tab w:val="left" w:pos="2880"/>
        </w:tabs>
      </w:pPr>
    </w:p>
    <w:p w14:paraId="6E6DB464" w14:textId="77777777" w:rsidR="00714041" w:rsidRDefault="00714041" w:rsidP="00714041">
      <w:pPr>
        <w:tabs>
          <w:tab w:val="left" w:pos="2880"/>
        </w:tabs>
        <w:rPr>
          <w:i/>
        </w:rPr>
      </w:pPr>
      <w:r>
        <w:rPr>
          <w:i/>
        </w:rPr>
        <w:t>Janitor’s Closet # E1-J105</w:t>
      </w:r>
    </w:p>
    <w:p w14:paraId="01AE53CC" w14:textId="77777777" w:rsidR="00714041" w:rsidRPr="00174B15" w:rsidRDefault="00174B15" w:rsidP="00174B15">
      <w:pPr>
        <w:tabs>
          <w:tab w:val="left" w:pos="2880"/>
        </w:tabs>
        <w:rPr>
          <w:color w:val="FF0000"/>
        </w:rPr>
      </w:pPr>
      <w:r w:rsidRPr="00AB5A5E">
        <w:t>105 CMR 451.353</w:t>
      </w:r>
      <w:r w:rsidRPr="00AB5A5E">
        <w:tab/>
        <w:t>Interior Maintenance:</w:t>
      </w:r>
      <w:r>
        <w:t xml:space="preserve"> Ceiling vent dusty</w:t>
      </w:r>
    </w:p>
    <w:p w14:paraId="17D16924" w14:textId="77777777" w:rsidR="00714041" w:rsidRDefault="00714041" w:rsidP="00714041">
      <w:pPr>
        <w:tabs>
          <w:tab w:val="left" w:pos="2880"/>
        </w:tabs>
      </w:pPr>
    </w:p>
    <w:p w14:paraId="57BB4E1D" w14:textId="77777777" w:rsidR="00714041" w:rsidRDefault="00714041" w:rsidP="00714041">
      <w:pPr>
        <w:tabs>
          <w:tab w:val="left" w:pos="2880"/>
        </w:tabs>
        <w:rPr>
          <w:i/>
        </w:rPr>
      </w:pPr>
      <w:r>
        <w:rPr>
          <w:i/>
        </w:rPr>
        <w:t>Staff Bathroom # E1-J106</w:t>
      </w:r>
    </w:p>
    <w:p w14:paraId="47B09CAE" w14:textId="77777777" w:rsidR="00714041" w:rsidRDefault="00714041" w:rsidP="00714041">
      <w:pPr>
        <w:tabs>
          <w:tab w:val="left" w:pos="2880"/>
        </w:tabs>
      </w:pPr>
      <w:r>
        <w:tab/>
        <w:t>No Violations Noted</w:t>
      </w:r>
    </w:p>
    <w:p w14:paraId="5D779980" w14:textId="77777777" w:rsidR="00714041" w:rsidRDefault="00714041" w:rsidP="00714041">
      <w:pPr>
        <w:tabs>
          <w:tab w:val="left" w:pos="2880"/>
        </w:tabs>
      </w:pPr>
    </w:p>
    <w:p w14:paraId="5048989E" w14:textId="77777777" w:rsidR="00714041" w:rsidRDefault="00714041" w:rsidP="00714041">
      <w:pPr>
        <w:tabs>
          <w:tab w:val="left" w:pos="2880"/>
        </w:tabs>
        <w:rPr>
          <w:i/>
        </w:rPr>
      </w:pPr>
      <w:r>
        <w:rPr>
          <w:i/>
        </w:rPr>
        <w:t>Staff Break Area</w:t>
      </w:r>
    </w:p>
    <w:p w14:paraId="0C13CC6E" w14:textId="77777777" w:rsidR="00714041" w:rsidRDefault="00714041" w:rsidP="00714041">
      <w:pPr>
        <w:tabs>
          <w:tab w:val="left" w:pos="2880"/>
        </w:tabs>
      </w:pPr>
      <w:r>
        <w:tab/>
        <w:t>No Violations Noted</w:t>
      </w:r>
    </w:p>
    <w:p w14:paraId="6E964211" w14:textId="77777777" w:rsidR="00714041" w:rsidRDefault="00714041" w:rsidP="00714041">
      <w:pPr>
        <w:tabs>
          <w:tab w:val="left" w:pos="2880"/>
        </w:tabs>
        <w:rPr>
          <w:i/>
        </w:rPr>
      </w:pPr>
    </w:p>
    <w:p w14:paraId="15718987" w14:textId="77777777" w:rsidR="00714041" w:rsidRDefault="00714041" w:rsidP="00714041">
      <w:pPr>
        <w:tabs>
          <w:tab w:val="left" w:pos="2880"/>
        </w:tabs>
        <w:rPr>
          <w:i/>
        </w:rPr>
      </w:pPr>
      <w:r>
        <w:rPr>
          <w:i/>
        </w:rPr>
        <w:t>Med Room # E1-J106</w:t>
      </w:r>
    </w:p>
    <w:p w14:paraId="3FB5C38E" w14:textId="77777777" w:rsidR="00714041" w:rsidRDefault="00714041" w:rsidP="00714041">
      <w:pPr>
        <w:tabs>
          <w:tab w:val="left" w:pos="2880"/>
        </w:tabs>
      </w:pPr>
      <w:r>
        <w:tab/>
        <w:t>No Violations Noted</w:t>
      </w:r>
    </w:p>
    <w:p w14:paraId="3B1BEB50" w14:textId="77777777" w:rsidR="00714041" w:rsidRDefault="00714041" w:rsidP="00714041">
      <w:pPr>
        <w:tabs>
          <w:tab w:val="left" w:pos="2880"/>
        </w:tabs>
        <w:rPr>
          <w:i/>
        </w:rPr>
      </w:pPr>
    </w:p>
    <w:p w14:paraId="391F35E7" w14:textId="77777777" w:rsidR="00050EB2" w:rsidRDefault="00050EB2" w:rsidP="00714041">
      <w:pPr>
        <w:tabs>
          <w:tab w:val="left" w:pos="2880"/>
        </w:tabs>
        <w:rPr>
          <w:i/>
        </w:rPr>
      </w:pPr>
    </w:p>
    <w:p w14:paraId="7D63B096" w14:textId="77777777" w:rsidR="00714041" w:rsidRDefault="00714041" w:rsidP="00714041">
      <w:pPr>
        <w:tabs>
          <w:tab w:val="left" w:pos="2880"/>
        </w:tabs>
        <w:rPr>
          <w:i/>
        </w:rPr>
      </w:pPr>
      <w:r>
        <w:rPr>
          <w:i/>
        </w:rPr>
        <w:t>Storage Room # E1-J107</w:t>
      </w:r>
    </w:p>
    <w:p w14:paraId="747A6A3E" w14:textId="77777777" w:rsidR="00714041" w:rsidRPr="00050EB2" w:rsidRDefault="00714041" w:rsidP="00714041">
      <w:pPr>
        <w:tabs>
          <w:tab w:val="left" w:pos="2880"/>
        </w:tabs>
      </w:pPr>
      <w:r>
        <w:tab/>
        <w:t>No Violations Noted</w:t>
      </w:r>
    </w:p>
    <w:p w14:paraId="174AC131" w14:textId="77777777" w:rsidR="00351731" w:rsidRDefault="00351731" w:rsidP="00714041">
      <w:pPr>
        <w:tabs>
          <w:tab w:val="left" w:pos="2880"/>
        </w:tabs>
        <w:rPr>
          <w:i/>
        </w:rPr>
      </w:pPr>
    </w:p>
    <w:p w14:paraId="29E2213C" w14:textId="77777777" w:rsidR="00714041" w:rsidRDefault="00714041" w:rsidP="00714041">
      <w:pPr>
        <w:tabs>
          <w:tab w:val="left" w:pos="2880"/>
        </w:tabs>
        <w:rPr>
          <w:i/>
        </w:rPr>
      </w:pPr>
      <w:r>
        <w:rPr>
          <w:i/>
        </w:rPr>
        <w:t>Recreation Deck</w:t>
      </w:r>
    </w:p>
    <w:p w14:paraId="6321C99F" w14:textId="77777777" w:rsidR="00714041" w:rsidRDefault="00174B15" w:rsidP="00174B15">
      <w:pPr>
        <w:tabs>
          <w:tab w:val="left" w:pos="2880"/>
        </w:tabs>
      </w:pPr>
      <w:r w:rsidRPr="004C05A2">
        <w:tab/>
        <w:t>No Violations</w:t>
      </w:r>
      <w:r>
        <w:t xml:space="preserve"> Noted</w:t>
      </w:r>
    </w:p>
    <w:p w14:paraId="2240B5E6" w14:textId="77777777" w:rsidR="00714041" w:rsidRDefault="00714041" w:rsidP="00714041">
      <w:pPr>
        <w:tabs>
          <w:tab w:val="left" w:pos="2880"/>
        </w:tabs>
      </w:pPr>
    </w:p>
    <w:p w14:paraId="278F09EE" w14:textId="77777777" w:rsidR="00714041" w:rsidRDefault="00714041" w:rsidP="00714041">
      <w:pPr>
        <w:tabs>
          <w:tab w:val="left" w:pos="2880"/>
        </w:tabs>
        <w:rPr>
          <w:i/>
        </w:rPr>
      </w:pPr>
      <w:r>
        <w:rPr>
          <w:i/>
        </w:rPr>
        <w:t>Bubbler</w:t>
      </w:r>
    </w:p>
    <w:p w14:paraId="357CACFA" w14:textId="77777777" w:rsidR="00714041" w:rsidRDefault="00714041" w:rsidP="00714041">
      <w:pPr>
        <w:tabs>
          <w:tab w:val="left" w:pos="2880"/>
        </w:tabs>
      </w:pPr>
      <w:r>
        <w:tab/>
        <w:t>No Violations Noted</w:t>
      </w:r>
    </w:p>
    <w:p w14:paraId="0B04D189" w14:textId="77777777" w:rsidR="00050EB2" w:rsidRDefault="00050EB2" w:rsidP="00714041">
      <w:pPr>
        <w:tabs>
          <w:tab w:val="left" w:pos="2880"/>
        </w:tabs>
      </w:pPr>
    </w:p>
    <w:p w14:paraId="52E718A9" w14:textId="77777777" w:rsidR="00714041" w:rsidRDefault="00714041" w:rsidP="00714041">
      <w:pPr>
        <w:tabs>
          <w:tab w:val="left" w:pos="2880"/>
        </w:tabs>
        <w:rPr>
          <w:i/>
        </w:rPr>
      </w:pPr>
      <w:r w:rsidRPr="00B0766B">
        <w:rPr>
          <w:i/>
        </w:rPr>
        <w:t>Cells</w:t>
      </w:r>
    </w:p>
    <w:p w14:paraId="06A9E576" w14:textId="77777777" w:rsidR="00714041" w:rsidRDefault="00174B15" w:rsidP="00174B15">
      <w:pPr>
        <w:tabs>
          <w:tab w:val="left" w:pos="2880"/>
        </w:tabs>
      </w:pPr>
      <w:r w:rsidRPr="004C05A2">
        <w:tab/>
        <w:t>No Violations</w:t>
      </w:r>
      <w:r>
        <w:t xml:space="preserve"> Noted</w:t>
      </w:r>
    </w:p>
    <w:p w14:paraId="3ED4A015" w14:textId="77777777" w:rsidR="00714041" w:rsidRDefault="00714041" w:rsidP="00714041">
      <w:pPr>
        <w:tabs>
          <w:tab w:val="left" w:pos="2880"/>
        </w:tabs>
      </w:pPr>
    </w:p>
    <w:p w14:paraId="7E0E12A7" w14:textId="77777777" w:rsidR="00714041" w:rsidRDefault="00714041" w:rsidP="00714041">
      <w:pPr>
        <w:tabs>
          <w:tab w:val="left" w:pos="2880"/>
        </w:tabs>
      </w:pPr>
      <w:r w:rsidRPr="00174B15">
        <w:rPr>
          <w:i/>
        </w:rPr>
        <w:t>Showers</w:t>
      </w:r>
      <w:r w:rsidR="00174B15">
        <w:rPr>
          <w:i/>
        </w:rPr>
        <w:tab/>
      </w:r>
      <w:r w:rsidR="00174B15">
        <w:rPr>
          <w:iCs/>
        </w:rPr>
        <w:t>Unable to Inspect Shower # 1 – In Use</w:t>
      </w:r>
    </w:p>
    <w:p w14:paraId="7CEE8660" w14:textId="77777777" w:rsidR="00174B15" w:rsidRDefault="00714041" w:rsidP="00714041">
      <w:pPr>
        <w:tabs>
          <w:tab w:val="left" w:pos="2880"/>
        </w:tabs>
      </w:pPr>
      <w:r>
        <w:t>105 CMR 451.123</w:t>
      </w:r>
      <w:r w:rsidR="00174B15">
        <w:t>*</w:t>
      </w:r>
      <w:r>
        <w:tab/>
        <w:t xml:space="preserve">Maintenance: Floor dirty in shower # </w:t>
      </w:r>
      <w:r w:rsidR="00174B15">
        <w:t xml:space="preserve">2, 3, 4, 5, 6, 7, and </w:t>
      </w:r>
      <w:r>
        <w:t>8</w:t>
      </w:r>
    </w:p>
    <w:p w14:paraId="65A61EDD" w14:textId="77777777" w:rsidR="00714041" w:rsidRDefault="00714041" w:rsidP="00714041">
      <w:pPr>
        <w:tabs>
          <w:tab w:val="left" w:pos="2880"/>
        </w:tabs>
      </w:pPr>
      <w:r>
        <w:t>105 CMR 451.123</w:t>
      </w:r>
      <w:r w:rsidR="00174B15">
        <w:t>*</w:t>
      </w:r>
      <w:r>
        <w:tab/>
        <w:t>Maintenance: Ceiling dirty in shower # 3, 4, and 5</w:t>
      </w:r>
    </w:p>
    <w:p w14:paraId="30FAE638" w14:textId="77777777" w:rsidR="00174B15" w:rsidRDefault="00174B15" w:rsidP="00714041">
      <w:pPr>
        <w:tabs>
          <w:tab w:val="left" w:pos="2880"/>
        </w:tabs>
      </w:pPr>
      <w:r>
        <w:t>105 CMR 451.123</w:t>
      </w:r>
      <w:r>
        <w:tab/>
        <w:t>Maintenance: Ceiling dirty in shower # 6, 7, and 8</w:t>
      </w:r>
    </w:p>
    <w:p w14:paraId="245EB555" w14:textId="77777777" w:rsidR="00714041" w:rsidRDefault="00714041" w:rsidP="00714041">
      <w:pPr>
        <w:tabs>
          <w:tab w:val="left" w:pos="2880"/>
        </w:tabs>
      </w:pPr>
      <w:r>
        <w:t>105 CMR 451.123</w:t>
      </w:r>
      <w:r w:rsidR="00174B15">
        <w:t>*</w:t>
      </w:r>
      <w:r>
        <w:tab/>
        <w:t xml:space="preserve">Maintenance: Soap scum on walls in shower # </w:t>
      </w:r>
      <w:r w:rsidR="00174B15">
        <w:t>4, 5, 6, 7, and 8</w:t>
      </w:r>
    </w:p>
    <w:p w14:paraId="605F4030" w14:textId="77777777" w:rsidR="00E26EC3" w:rsidRPr="00DA3ED8" w:rsidRDefault="00E26EC3" w:rsidP="00E26EC3">
      <w:pPr>
        <w:tabs>
          <w:tab w:val="left" w:pos="2880"/>
        </w:tabs>
        <w:ind w:left="2880" w:hanging="2880"/>
      </w:pPr>
      <w:r w:rsidRPr="00AB5A5E">
        <w:t>105 CMR 451.130</w:t>
      </w:r>
      <w:r>
        <w:t>*</w:t>
      </w:r>
      <w:r w:rsidRPr="00AB5A5E">
        <w:tab/>
        <w:t xml:space="preserve">Plumbing: Plumbing not maintained in good repair, </w:t>
      </w:r>
      <w:r>
        <w:t>h</w:t>
      </w:r>
      <w:r w:rsidRPr="00DA3ED8">
        <w:t>andicap</w:t>
      </w:r>
      <w:r>
        <w:t>ped</w:t>
      </w:r>
      <w:r w:rsidRPr="00DA3ED8">
        <w:t xml:space="preserve"> showerhead attachment damaged in shower # </w:t>
      </w:r>
      <w:r>
        <w:t>2</w:t>
      </w:r>
    </w:p>
    <w:p w14:paraId="412E6820" w14:textId="77777777" w:rsidR="00714041" w:rsidRPr="00174B15" w:rsidRDefault="00174B15" w:rsidP="00174B15">
      <w:pPr>
        <w:tabs>
          <w:tab w:val="left" w:pos="2880"/>
        </w:tabs>
      </w:pPr>
      <w:r w:rsidRPr="00174B15">
        <w:t>105 CMR 451.123</w:t>
      </w:r>
      <w:r w:rsidRPr="00174B15">
        <w:tab/>
        <w:t>Maintenance: Floor epoxy damaged in shower # 4</w:t>
      </w:r>
    </w:p>
    <w:p w14:paraId="2C5D62AD" w14:textId="77777777" w:rsidR="00174B15" w:rsidRPr="00174B15" w:rsidRDefault="00174B15" w:rsidP="00174B15">
      <w:pPr>
        <w:tabs>
          <w:tab w:val="left" w:pos="2880"/>
        </w:tabs>
      </w:pPr>
      <w:r w:rsidRPr="00174B15">
        <w:t>105 CMR 451.123</w:t>
      </w:r>
      <w:r w:rsidRPr="00174B15">
        <w:tab/>
        <w:t>Maintenance: Walls dirty in shower # 2</w:t>
      </w:r>
    </w:p>
    <w:p w14:paraId="159F5287" w14:textId="77777777" w:rsidR="00174B15" w:rsidRPr="00174B15" w:rsidRDefault="00174B15" w:rsidP="00174B15">
      <w:pPr>
        <w:tabs>
          <w:tab w:val="left" w:pos="2880"/>
        </w:tabs>
        <w:rPr>
          <w:color w:val="FF0000"/>
        </w:rPr>
      </w:pPr>
    </w:p>
    <w:p w14:paraId="1C2DCA0E" w14:textId="77777777" w:rsidR="00714041" w:rsidRDefault="00714041" w:rsidP="00714041">
      <w:pPr>
        <w:tabs>
          <w:tab w:val="left" w:pos="2880"/>
        </w:tabs>
        <w:rPr>
          <w:b/>
        </w:rPr>
      </w:pPr>
      <w:r>
        <w:rPr>
          <w:b/>
        </w:rPr>
        <w:t>K2 Cell Block # E1-K1</w:t>
      </w:r>
    </w:p>
    <w:p w14:paraId="23AD39BA" w14:textId="77777777" w:rsidR="00714041" w:rsidRDefault="00714041" w:rsidP="00714041">
      <w:pPr>
        <w:tabs>
          <w:tab w:val="left" w:pos="2880"/>
        </w:tabs>
      </w:pPr>
      <w:r>
        <w:t>105 CMR 451.321*</w:t>
      </w:r>
      <w:r>
        <w:tab/>
        <w:t>Cell Size: Inadequate floor space in double bunked cells</w:t>
      </w:r>
    </w:p>
    <w:p w14:paraId="478C68B7" w14:textId="77777777" w:rsidR="00714041" w:rsidRDefault="00714041" w:rsidP="00714041">
      <w:pPr>
        <w:tabs>
          <w:tab w:val="left" w:pos="2880"/>
        </w:tabs>
      </w:pPr>
    </w:p>
    <w:p w14:paraId="709A0DA4" w14:textId="77777777" w:rsidR="00714041" w:rsidRDefault="00714041" w:rsidP="00714041">
      <w:pPr>
        <w:tabs>
          <w:tab w:val="left" w:pos="2880"/>
        </w:tabs>
        <w:rPr>
          <w:i/>
        </w:rPr>
      </w:pPr>
      <w:r>
        <w:rPr>
          <w:i/>
        </w:rPr>
        <w:t>Med Room # E1-K108</w:t>
      </w:r>
    </w:p>
    <w:p w14:paraId="610A52A0" w14:textId="77777777" w:rsidR="00714041" w:rsidRDefault="00714041" w:rsidP="00714041">
      <w:pPr>
        <w:tabs>
          <w:tab w:val="left" w:pos="2880"/>
        </w:tabs>
      </w:pPr>
      <w:r>
        <w:tab/>
        <w:t>No Violations Noted</w:t>
      </w:r>
    </w:p>
    <w:p w14:paraId="64109C50" w14:textId="77777777" w:rsidR="00714041" w:rsidRDefault="00714041" w:rsidP="00714041">
      <w:pPr>
        <w:tabs>
          <w:tab w:val="left" w:pos="2880"/>
        </w:tabs>
      </w:pPr>
    </w:p>
    <w:p w14:paraId="6C49A13F" w14:textId="77777777" w:rsidR="00714041" w:rsidRDefault="00714041" w:rsidP="00714041">
      <w:pPr>
        <w:tabs>
          <w:tab w:val="left" w:pos="2880"/>
        </w:tabs>
        <w:rPr>
          <w:i/>
        </w:rPr>
      </w:pPr>
      <w:r>
        <w:rPr>
          <w:i/>
        </w:rPr>
        <w:t>Common Area</w:t>
      </w:r>
    </w:p>
    <w:p w14:paraId="5FBBD536" w14:textId="77777777" w:rsidR="00714041" w:rsidRDefault="00714041" w:rsidP="00714041">
      <w:pPr>
        <w:tabs>
          <w:tab w:val="left" w:pos="2880"/>
        </w:tabs>
      </w:pPr>
      <w:r>
        <w:tab/>
        <w:t>No Violations Noted</w:t>
      </w:r>
    </w:p>
    <w:p w14:paraId="43EF650A" w14:textId="77777777" w:rsidR="00714041" w:rsidRDefault="00714041" w:rsidP="00714041">
      <w:pPr>
        <w:tabs>
          <w:tab w:val="left" w:pos="2880"/>
        </w:tabs>
      </w:pPr>
    </w:p>
    <w:p w14:paraId="5204041A" w14:textId="77777777" w:rsidR="00714041" w:rsidRDefault="00714041" w:rsidP="00714041">
      <w:pPr>
        <w:tabs>
          <w:tab w:val="left" w:pos="2880"/>
        </w:tabs>
        <w:rPr>
          <w:i/>
        </w:rPr>
      </w:pPr>
      <w:r>
        <w:rPr>
          <w:i/>
        </w:rPr>
        <w:t>Storage # E1-K107</w:t>
      </w:r>
    </w:p>
    <w:p w14:paraId="7F1E409E" w14:textId="77777777" w:rsidR="00714041" w:rsidRDefault="00714041" w:rsidP="00714041">
      <w:pPr>
        <w:tabs>
          <w:tab w:val="left" w:pos="2880"/>
        </w:tabs>
      </w:pPr>
      <w:r>
        <w:tab/>
        <w:t>No Violations Noted</w:t>
      </w:r>
    </w:p>
    <w:p w14:paraId="46A1F22C" w14:textId="77777777" w:rsidR="00714041" w:rsidRDefault="00714041" w:rsidP="00714041">
      <w:pPr>
        <w:ind w:left="2880" w:hanging="2880"/>
      </w:pPr>
    </w:p>
    <w:p w14:paraId="4DD456BA" w14:textId="77777777" w:rsidR="00714041" w:rsidRDefault="00714041" w:rsidP="00714041">
      <w:pPr>
        <w:tabs>
          <w:tab w:val="left" w:pos="2880"/>
        </w:tabs>
        <w:rPr>
          <w:i/>
        </w:rPr>
      </w:pPr>
      <w:r w:rsidRPr="00B0766B">
        <w:rPr>
          <w:i/>
        </w:rPr>
        <w:t>Janitor’s Closet # E1-K105</w:t>
      </w:r>
    </w:p>
    <w:p w14:paraId="6610081E" w14:textId="77777777" w:rsidR="00714041" w:rsidRPr="00174B15" w:rsidRDefault="00174B15" w:rsidP="00174B15">
      <w:pPr>
        <w:tabs>
          <w:tab w:val="left" w:pos="2880"/>
        </w:tabs>
        <w:rPr>
          <w:color w:val="FF0000"/>
        </w:rPr>
      </w:pPr>
      <w:r w:rsidRPr="00AB5A5E">
        <w:t>105 CMR 451.353</w:t>
      </w:r>
      <w:r w:rsidRPr="00AB5A5E">
        <w:tab/>
        <w:t>Interior Maintenance:</w:t>
      </w:r>
      <w:r>
        <w:t xml:space="preserve"> Wet mop stored upside down</w:t>
      </w:r>
    </w:p>
    <w:p w14:paraId="10144BFB" w14:textId="77777777" w:rsidR="00714041" w:rsidRDefault="00714041" w:rsidP="00714041">
      <w:pPr>
        <w:tabs>
          <w:tab w:val="left" w:pos="2880"/>
        </w:tabs>
        <w:rPr>
          <w:i/>
        </w:rPr>
      </w:pPr>
    </w:p>
    <w:p w14:paraId="75B390EE" w14:textId="77777777" w:rsidR="00714041" w:rsidRDefault="00714041" w:rsidP="00714041">
      <w:pPr>
        <w:tabs>
          <w:tab w:val="left" w:pos="2880"/>
        </w:tabs>
        <w:rPr>
          <w:i/>
        </w:rPr>
      </w:pPr>
      <w:r>
        <w:rPr>
          <w:i/>
        </w:rPr>
        <w:t>Staff Area</w:t>
      </w:r>
    </w:p>
    <w:p w14:paraId="04CBF5DF" w14:textId="77777777" w:rsidR="00714041" w:rsidRDefault="00714041" w:rsidP="00714041">
      <w:pPr>
        <w:tabs>
          <w:tab w:val="left" w:pos="2880"/>
        </w:tabs>
      </w:pPr>
      <w:r>
        <w:tab/>
        <w:t>No Violations Noted</w:t>
      </w:r>
    </w:p>
    <w:p w14:paraId="1FA425C9" w14:textId="77777777" w:rsidR="00714041" w:rsidRDefault="00714041" w:rsidP="00714041">
      <w:pPr>
        <w:tabs>
          <w:tab w:val="left" w:pos="2880"/>
        </w:tabs>
      </w:pPr>
    </w:p>
    <w:p w14:paraId="774A4537" w14:textId="77777777" w:rsidR="00714041" w:rsidRDefault="00714041" w:rsidP="00714041">
      <w:pPr>
        <w:tabs>
          <w:tab w:val="left" w:pos="2880"/>
        </w:tabs>
        <w:rPr>
          <w:i/>
        </w:rPr>
      </w:pPr>
      <w:r>
        <w:rPr>
          <w:i/>
        </w:rPr>
        <w:t xml:space="preserve">Staff Bathroom </w:t>
      </w:r>
    </w:p>
    <w:p w14:paraId="774E4DD5" w14:textId="77777777" w:rsidR="00E26EC3" w:rsidRDefault="00E26EC3" w:rsidP="00174B15">
      <w:pPr>
        <w:tabs>
          <w:tab w:val="left" w:pos="2880"/>
        </w:tabs>
      </w:pPr>
      <w:r>
        <w:t>105 CMR 451.123</w:t>
      </w:r>
      <w:r>
        <w:tab/>
        <w:t>Maintenance: Ceiling vent dusty</w:t>
      </w:r>
    </w:p>
    <w:p w14:paraId="120CD227" w14:textId="77777777" w:rsidR="00714041" w:rsidRDefault="00714041" w:rsidP="00714041">
      <w:pPr>
        <w:tabs>
          <w:tab w:val="left" w:pos="2880"/>
        </w:tabs>
        <w:rPr>
          <w:i/>
        </w:rPr>
      </w:pPr>
    </w:p>
    <w:p w14:paraId="10E6D9B1" w14:textId="77777777" w:rsidR="00714041" w:rsidRDefault="00714041" w:rsidP="00714041">
      <w:pPr>
        <w:tabs>
          <w:tab w:val="left" w:pos="2880"/>
        </w:tabs>
        <w:rPr>
          <w:i/>
        </w:rPr>
      </w:pPr>
      <w:r>
        <w:rPr>
          <w:i/>
        </w:rPr>
        <w:t xml:space="preserve">Recreation Deck </w:t>
      </w:r>
    </w:p>
    <w:p w14:paraId="033A25A2" w14:textId="77777777" w:rsidR="00714041" w:rsidRPr="007824FF" w:rsidRDefault="00714041" w:rsidP="00714041">
      <w:pPr>
        <w:tabs>
          <w:tab w:val="left" w:pos="2880"/>
        </w:tabs>
        <w:rPr>
          <w:color w:val="FF0000"/>
        </w:rPr>
      </w:pPr>
      <w:r w:rsidRPr="00AB5A5E">
        <w:t>105 CMR 451.353</w:t>
      </w:r>
      <w:r w:rsidR="00174B15">
        <w:t>*</w:t>
      </w:r>
      <w:r w:rsidRPr="00AB5A5E">
        <w:tab/>
        <w:t>Interior Maintenance:</w:t>
      </w:r>
      <w:r>
        <w:t xml:space="preserve"> Floor surface damaged</w:t>
      </w:r>
    </w:p>
    <w:p w14:paraId="68C27285" w14:textId="77777777" w:rsidR="00714041" w:rsidRDefault="00714041" w:rsidP="00714041">
      <w:pPr>
        <w:tabs>
          <w:tab w:val="left" w:pos="2880"/>
        </w:tabs>
      </w:pPr>
    </w:p>
    <w:p w14:paraId="06B03AC7" w14:textId="77777777" w:rsidR="00714041" w:rsidRDefault="00714041" w:rsidP="00714041">
      <w:pPr>
        <w:tabs>
          <w:tab w:val="left" w:pos="2880"/>
        </w:tabs>
        <w:rPr>
          <w:i/>
        </w:rPr>
      </w:pPr>
      <w:r>
        <w:rPr>
          <w:i/>
        </w:rPr>
        <w:t>Bubbler</w:t>
      </w:r>
    </w:p>
    <w:p w14:paraId="31CBA256" w14:textId="77777777" w:rsidR="00714041" w:rsidRDefault="00714041" w:rsidP="00714041">
      <w:pPr>
        <w:tabs>
          <w:tab w:val="left" w:pos="2880"/>
        </w:tabs>
      </w:pPr>
      <w:r>
        <w:tab/>
        <w:t>No Violations Noted</w:t>
      </w:r>
    </w:p>
    <w:p w14:paraId="6C1F8000" w14:textId="77777777" w:rsidR="00714041" w:rsidRDefault="00714041" w:rsidP="00714041">
      <w:pPr>
        <w:tabs>
          <w:tab w:val="left" w:pos="2880"/>
        </w:tabs>
        <w:rPr>
          <w:i/>
        </w:rPr>
      </w:pPr>
    </w:p>
    <w:p w14:paraId="0F7E7A23" w14:textId="77777777" w:rsidR="00714041" w:rsidRDefault="00714041" w:rsidP="00714041">
      <w:pPr>
        <w:tabs>
          <w:tab w:val="left" w:pos="2880"/>
        </w:tabs>
        <w:rPr>
          <w:i/>
        </w:rPr>
      </w:pPr>
      <w:r>
        <w:rPr>
          <w:i/>
        </w:rPr>
        <w:t>Emergency Stairwell</w:t>
      </w:r>
    </w:p>
    <w:p w14:paraId="02204731" w14:textId="77777777" w:rsidR="00714041" w:rsidRDefault="00714041" w:rsidP="00714041">
      <w:pPr>
        <w:tabs>
          <w:tab w:val="left" w:pos="2880"/>
        </w:tabs>
      </w:pPr>
      <w:r>
        <w:t>105 CMR 451.360</w:t>
      </w:r>
      <w:r w:rsidR="00174B15">
        <w:t>*</w:t>
      </w:r>
      <w:r>
        <w:tab/>
        <w:t xml:space="preserve">Protective Measures: Building not protected against infestation, </w:t>
      </w:r>
    </w:p>
    <w:p w14:paraId="2B57D84D" w14:textId="77777777" w:rsidR="00714041" w:rsidRPr="007824FF" w:rsidRDefault="00714041" w:rsidP="00714041">
      <w:pPr>
        <w:tabs>
          <w:tab w:val="left" w:pos="2880"/>
        </w:tabs>
        <w:rPr>
          <w:color w:val="FF0000"/>
        </w:rPr>
      </w:pPr>
      <w:r>
        <w:tab/>
        <w:t>rodent droppings observed</w:t>
      </w:r>
    </w:p>
    <w:p w14:paraId="6411CFF9" w14:textId="77777777" w:rsidR="00714041" w:rsidRDefault="00714041" w:rsidP="00714041">
      <w:pPr>
        <w:tabs>
          <w:tab w:val="left" w:pos="2880"/>
        </w:tabs>
        <w:rPr>
          <w:i/>
        </w:rPr>
      </w:pPr>
    </w:p>
    <w:p w14:paraId="1A6477AC" w14:textId="77777777" w:rsidR="00714041" w:rsidRDefault="00714041" w:rsidP="00714041">
      <w:pPr>
        <w:tabs>
          <w:tab w:val="left" w:pos="2880"/>
        </w:tabs>
        <w:rPr>
          <w:i/>
        </w:rPr>
      </w:pPr>
      <w:r w:rsidRPr="00690601">
        <w:rPr>
          <w:i/>
        </w:rPr>
        <w:t>Cells</w:t>
      </w:r>
    </w:p>
    <w:p w14:paraId="1B4FD0C3" w14:textId="77777777" w:rsidR="00714041" w:rsidRDefault="00714041" w:rsidP="00714041">
      <w:pPr>
        <w:tabs>
          <w:tab w:val="left" w:pos="2880"/>
        </w:tabs>
      </w:pPr>
      <w:r>
        <w:t>105 CMR 451.353</w:t>
      </w:r>
      <w:r>
        <w:tab/>
        <w:t xml:space="preserve">Interior Maintenance: Wall vent blocked in cell # </w:t>
      </w:r>
      <w:r w:rsidR="00174B15">
        <w:t>22</w:t>
      </w:r>
    </w:p>
    <w:p w14:paraId="6008830F" w14:textId="77777777" w:rsidR="00714041" w:rsidRDefault="00714041" w:rsidP="00714041">
      <w:pPr>
        <w:tabs>
          <w:tab w:val="left" w:pos="2880"/>
        </w:tabs>
      </w:pPr>
    </w:p>
    <w:p w14:paraId="4198B575" w14:textId="77777777" w:rsidR="00714041" w:rsidRDefault="00714041" w:rsidP="00714041">
      <w:pPr>
        <w:tabs>
          <w:tab w:val="left" w:pos="2880"/>
        </w:tabs>
        <w:rPr>
          <w:i/>
        </w:rPr>
      </w:pPr>
      <w:r>
        <w:rPr>
          <w:i/>
        </w:rPr>
        <w:t>Showers # S1-8</w:t>
      </w:r>
      <w:r>
        <w:rPr>
          <w:i/>
        </w:rPr>
        <w:tab/>
      </w:r>
    </w:p>
    <w:p w14:paraId="1A762FA2" w14:textId="77777777" w:rsidR="00714041" w:rsidRDefault="00714041" w:rsidP="00714041">
      <w:pPr>
        <w:tabs>
          <w:tab w:val="left" w:pos="2880"/>
        </w:tabs>
      </w:pPr>
      <w:r>
        <w:t>105 CMR 451.123*</w:t>
      </w:r>
      <w:r>
        <w:tab/>
        <w:t xml:space="preserve">Maintenance: Floor dirty in shower # </w:t>
      </w:r>
      <w:r w:rsidR="00174B15">
        <w:t xml:space="preserve">2, </w:t>
      </w:r>
      <w:r>
        <w:t>4</w:t>
      </w:r>
      <w:r w:rsidR="00174B15">
        <w:t>, and 5</w:t>
      </w:r>
    </w:p>
    <w:p w14:paraId="430E236E" w14:textId="77777777" w:rsidR="00714041" w:rsidRDefault="00714041" w:rsidP="00714041">
      <w:pPr>
        <w:tabs>
          <w:tab w:val="left" w:pos="2880"/>
        </w:tabs>
      </w:pPr>
      <w:r>
        <w:t>105 CMR 451.123</w:t>
      </w:r>
      <w:r>
        <w:tab/>
        <w:t xml:space="preserve">Maintenance: Floor dirty in shower # </w:t>
      </w:r>
      <w:r w:rsidR="00174B15">
        <w:t>1</w:t>
      </w:r>
    </w:p>
    <w:p w14:paraId="10721B0A" w14:textId="77777777" w:rsidR="00174B15" w:rsidRDefault="00174B15" w:rsidP="00174B15">
      <w:pPr>
        <w:tabs>
          <w:tab w:val="left" w:pos="2880"/>
        </w:tabs>
      </w:pPr>
      <w:r>
        <w:t>105 CMR 451.123*</w:t>
      </w:r>
      <w:r>
        <w:tab/>
        <w:t>Maintenance: Soap scum on walls in shower # 1, 2, 4, 5 and 6</w:t>
      </w:r>
    </w:p>
    <w:p w14:paraId="04840D94" w14:textId="77777777" w:rsidR="00174B15" w:rsidRDefault="00174B15" w:rsidP="00174B15">
      <w:pPr>
        <w:tabs>
          <w:tab w:val="left" w:pos="2880"/>
        </w:tabs>
      </w:pPr>
      <w:r>
        <w:t>105 CMR 451.123</w:t>
      </w:r>
      <w:r>
        <w:tab/>
        <w:t>Maintenance: Soap scum on walls in shower # 7</w:t>
      </w:r>
    </w:p>
    <w:p w14:paraId="59098A0E" w14:textId="77777777" w:rsidR="00174B15" w:rsidRDefault="00174B15" w:rsidP="00174B15">
      <w:pPr>
        <w:tabs>
          <w:tab w:val="left" w:pos="2880"/>
        </w:tabs>
      </w:pPr>
      <w:r w:rsidRPr="00AB5A5E">
        <w:t>105 CMR 451.123</w:t>
      </w:r>
      <w:r w:rsidRPr="00AB5A5E">
        <w:tab/>
        <w:t xml:space="preserve">Maintenance: </w:t>
      </w:r>
      <w:r w:rsidRPr="00174B15">
        <w:t>Walls dirty in shower # 2 and 5</w:t>
      </w:r>
    </w:p>
    <w:p w14:paraId="5E022A21" w14:textId="77777777" w:rsidR="00174B15" w:rsidRPr="00174B15" w:rsidRDefault="00174B15" w:rsidP="00174B15">
      <w:pPr>
        <w:tabs>
          <w:tab w:val="left" w:pos="2880"/>
        </w:tabs>
        <w:rPr>
          <w:color w:val="FF0000"/>
        </w:rPr>
      </w:pPr>
      <w:r w:rsidRPr="00AB5A5E">
        <w:t>105 CMR 451.123</w:t>
      </w:r>
      <w:r w:rsidRPr="00AB5A5E">
        <w:tab/>
        <w:t>Maintenance:</w:t>
      </w:r>
      <w:r>
        <w:t xml:space="preserve"> Wall epoxy damaged in shower # 5</w:t>
      </w:r>
    </w:p>
    <w:p w14:paraId="1417152C" w14:textId="77777777" w:rsidR="00714041" w:rsidRDefault="00714041" w:rsidP="00714041">
      <w:pPr>
        <w:tabs>
          <w:tab w:val="left" w:pos="2880"/>
        </w:tabs>
      </w:pPr>
      <w:r>
        <w:t>105 CMR 451.123</w:t>
      </w:r>
      <w:r>
        <w:tab/>
        <w:t xml:space="preserve">Maintenance: Ceiling dirty in shower # </w:t>
      </w:r>
      <w:r w:rsidR="00174B15">
        <w:t>2 and 4</w:t>
      </w:r>
    </w:p>
    <w:p w14:paraId="54940303" w14:textId="77777777" w:rsidR="00E26EC3" w:rsidRPr="00DA3ED8" w:rsidRDefault="00E26EC3" w:rsidP="00E26EC3">
      <w:pPr>
        <w:tabs>
          <w:tab w:val="left" w:pos="2880"/>
        </w:tabs>
        <w:ind w:left="2880" w:hanging="2880"/>
      </w:pPr>
      <w:r w:rsidRPr="00AB5A5E">
        <w:t>105 CMR 451.130</w:t>
      </w:r>
      <w:r>
        <w:t>*</w:t>
      </w:r>
      <w:r w:rsidRPr="00AB5A5E">
        <w:tab/>
        <w:t xml:space="preserve">Plumbing: Plumbing not maintained in good repair, </w:t>
      </w:r>
      <w:r>
        <w:t>h</w:t>
      </w:r>
      <w:r w:rsidRPr="00DA3ED8">
        <w:t>andicap</w:t>
      </w:r>
      <w:r>
        <w:t>ped</w:t>
      </w:r>
      <w:r w:rsidRPr="00DA3ED8">
        <w:t xml:space="preserve"> showerhead attachment damaged in shower # </w:t>
      </w:r>
      <w:r>
        <w:t>3</w:t>
      </w:r>
    </w:p>
    <w:p w14:paraId="4D44759D" w14:textId="77777777" w:rsidR="00714041" w:rsidRDefault="00714041" w:rsidP="00714041">
      <w:pPr>
        <w:tabs>
          <w:tab w:val="left" w:pos="2880"/>
        </w:tabs>
      </w:pPr>
    </w:p>
    <w:p w14:paraId="5660D49C" w14:textId="77777777" w:rsidR="00714041" w:rsidRDefault="00714041" w:rsidP="00714041">
      <w:pPr>
        <w:tabs>
          <w:tab w:val="left" w:pos="2880"/>
        </w:tabs>
        <w:rPr>
          <w:b/>
          <w:u w:val="single"/>
        </w:rPr>
      </w:pPr>
      <w:r>
        <w:rPr>
          <w:b/>
          <w:u w:val="single"/>
        </w:rPr>
        <w:t>G1-H1 Pod # EG-6A</w:t>
      </w:r>
    </w:p>
    <w:p w14:paraId="5BC956F0" w14:textId="77777777" w:rsidR="00714041" w:rsidRDefault="00714041" w:rsidP="00714041">
      <w:pPr>
        <w:tabs>
          <w:tab w:val="left" w:pos="2880"/>
        </w:tabs>
      </w:pPr>
    </w:p>
    <w:p w14:paraId="56190F1A" w14:textId="77777777" w:rsidR="00714041" w:rsidRDefault="00714041" w:rsidP="00714041">
      <w:pPr>
        <w:tabs>
          <w:tab w:val="left" w:pos="2880"/>
        </w:tabs>
        <w:rPr>
          <w:i/>
        </w:rPr>
      </w:pPr>
      <w:r>
        <w:rPr>
          <w:i/>
        </w:rPr>
        <w:t>Chemical Storage Closet # EG-13</w:t>
      </w:r>
    </w:p>
    <w:p w14:paraId="1A653117" w14:textId="77777777" w:rsidR="00714041" w:rsidRDefault="00714041" w:rsidP="00714041">
      <w:pPr>
        <w:tabs>
          <w:tab w:val="left" w:pos="2880"/>
        </w:tabs>
      </w:pPr>
      <w:r>
        <w:tab/>
        <w:t>No Violations Noted</w:t>
      </w:r>
    </w:p>
    <w:p w14:paraId="3718EE43" w14:textId="77777777" w:rsidR="00714041" w:rsidRDefault="00714041" w:rsidP="00714041">
      <w:pPr>
        <w:tabs>
          <w:tab w:val="left" w:pos="2880"/>
        </w:tabs>
      </w:pPr>
    </w:p>
    <w:p w14:paraId="52794EF0" w14:textId="77777777" w:rsidR="00714041" w:rsidRDefault="00714041" w:rsidP="00714041">
      <w:pPr>
        <w:tabs>
          <w:tab w:val="left" w:pos="2880"/>
        </w:tabs>
        <w:rPr>
          <w:i/>
        </w:rPr>
      </w:pPr>
      <w:r w:rsidRPr="00690601">
        <w:rPr>
          <w:i/>
        </w:rPr>
        <w:t>Janitor’s Closet # EG-7</w:t>
      </w:r>
    </w:p>
    <w:p w14:paraId="12D63BC9" w14:textId="77777777" w:rsidR="00714041" w:rsidRDefault="00714041" w:rsidP="00714041">
      <w:pPr>
        <w:tabs>
          <w:tab w:val="left" w:pos="2880"/>
        </w:tabs>
        <w:rPr>
          <w:color w:val="FF0000"/>
        </w:rPr>
      </w:pPr>
      <w:r>
        <w:t>105 CMR 451.353</w:t>
      </w:r>
      <w:r w:rsidR="00174B15">
        <w:t>*</w:t>
      </w:r>
      <w:r>
        <w:tab/>
        <w:t>Interior Maintenance: Ceiling vent dusty</w:t>
      </w:r>
    </w:p>
    <w:p w14:paraId="3FC04564" w14:textId="77777777" w:rsidR="00714041" w:rsidRDefault="00714041" w:rsidP="00714041">
      <w:pPr>
        <w:tabs>
          <w:tab w:val="left" w:pos="2880"/>
        </w:tabs>
        <w:rPr>
          <w:i/>
        </w:rPr>
      </w:pPr>
    </w:p>
    <w:p w14:paraId="4E32F015" w14:textId="77777777" w:rsidR="00714041" w:rsidRDefault="00714041" w:rsidP="00714041">
      <w:pPr>
        <w:tabs>
          <w:tab w:val="left" w:pos="2880"/>
        </w:tabs>
        <w:rPr>
          <w:i/>
        </w:rPr>
      </w:pPr>
      <w:r>
        <w:rPr>
          <w:i/>
        </w:rPr>
        <w:t>Office</w:t>
      </w:r>
    </w:p>
    <w:p w14:paraId="13313EE8" w14:textId="77777777" w:rsidR="00714041" w:rsidRDefault="00714041" w:rsidP="00714041">
      <w:pPr>
        <w:tabs>
          <w:tab w:val="left" w:pos="2880"/>
        </w:tabs>
      </w:pPr>
      <w:r>
        <w:tab/>
        <w:t>No Violations Noted</w:t>
      </w:r>
    </w:p>
    <w:p w14:paraId="6347059F" w14:textId="77777777" w:rsidR="00714041" w:rsidRDefault="00714041" w:rsidP="00714041">
      <w:pPr>
        <w:tabs>
          <w:tab w:val="left" w:pos="2880"/>
        </w:tabs>
      </w:pPr>
    </w:p>
    <w:p w14:paraId="36AF9F92" w14:textId="77777777" w:rsidR="00714041" w:rsidRDefault="00714041" w:rsidP="00714041">
      <w:pPr>
        <w:tabs>
          <w:tab w:val="left" w:pos="2880"/>
        </w:tabs>
        <w:rPr>
          <w:i/>
        </w:rPr>
      </w:pPr>
      <w:r>
        <w:rPr>
          <w:i/>
        </w:rPr>
        <w:t>Male Bathroom # EG-15</w:t>
      </w:r>
    </w:p>
    <w:p w14:paraId="0A8972B8" w14:textId="77777777" w:rsidR="00714041" w:rsidRPr="004C0170" w:rsidRDefault="004C0170" w:rsidP="004C0170">
      <w:pPr>
        <w:tabs>
          <w:tab w:val="left" w:pos="2880"/>
        </w:tabs>
      </w:pPr>
      <w:r w:rsidRPr="004C05A2">
        <w:tab/>
        <w:t>No Violations</w:t>
      </w:r>
      <w:r>
        <w:t xml:space="preserve"> Noted</w:t>
      </w:r>
    </w:p>
    <w:p w14:paraId="5602A5AE" w14:textId="77777777" w:rsidR="00714041" w:rsidRDefault="00714041" w:rsidP="00714041">
      <w:pPr>
        <w:tabs>
          <w:tab w:val="left" w:pos="2880"/>
        </w:tabs>
      </w:pPr>
    </w:p>
    <w:p w14:paraId="3E9ADDD3" w14:textId="77777777" w:rsidR="00714041" w:rsidRDefault="00714041" w:rsidP="00714041">
      <w:pPr>
        <w:tabs>
          <w:tab w:val="left" w:pos="2880"/>
        </w:tabs>
        <w:rPr>
          <w:i/>
        </w:rPr>
      </w:pPr>
      <w:r>
        <w:rPr>
          <w:i/>
        </w:rPr>
        <w:t>Female Bathroom # EG-16</w:t>
      </w:r>
    </w:p>
    <w:p w14:paraId="563CCAC8" w14:textId="77777777" w:rsidR="00714041" w:rsidRDefault="00714041" w:rsidP="00714041">
      <w:pPr>
        <w:tabs>
          <w:tab w:val="left" w:pos="2880"/>
        </w:tabs>
      </w:pPr>
      <w:r>
        <w:tab/>
        <w:t>No Violations Noted</w:t>
      </w:r>
    </w:p>
    <w:p w14:paraId="753C4068" w14:textId="77777777" w:rsidR="00714041" w:rsidRDefault="00714041" w:rsidP="00714041">
      <w:pPr>
        <w:tabs>
          <w:tab w:val="left" w:pos="2880"/>
        </w:tabs>
        <w:rPr>
          <w:i/>
        </w:rPr>
      </w:pPr>
    </w:p>
    <w:p w14:paraId="237FC93F" w14:textId="77777777" w:rsidR="00714041" w:rsidRDefault="00714041" w:rsidP="00714041">
      <w:pPr>
        <w:tabs>
          <w:tab w:val="left" w:pos="2880"/>
        </w:tabs>
      </w:pPr>
      <w:r>
        <w:rPr>
          <w:i/>
        </w:rPr>
        <w:t>Nurse’s Station # EG-9</w:t>
      </w:r>
    </w:p>
    <w:p w14:paraId="78584C47" w14:textId="77777777" w:rsidR="00714041" w:rsidRDefault="00714041" w:rsidP="00714041">
      <w:pPr>
        <w:tabs>
          <w:tab w:val="left" w:pos="2880"/>
        </w:tabs>
      </w:pPr>
      <w:r>
        <w:tab/>
        <w:t>Unable to Inspect – Locked</w:t>
      </w:r>
    </w:p>
    <w:p w14:paraId="6E732A30" w14:textId="77777777" w:rsidR="00714041" w:rsidRDefault="00714041" w:rsidP="00714041">
      <w:pPr>
        <w:tabs>
          <w:tab w:val="left" w:pos="2880"/>
        </w:tabs>
      </w:pPr>
    </w:p>
    <w:p w14:paraId="532670F1" w14:textId="77777777" w:rsidR="00714041" w:rsidRDefault="00714041" w:rsidP="00714041">
      <w:pPr>
        <w:tabs>
          <w:tab w:val="left" w:pos="2880"/>
        </w:tabs>
        <w:rPr>
          <w:b/>
        </w:rPr>
      </w:pPr>
      <w:r>
        <w:rPr>
          <w:b/>
        </w:rPr>
        <w:t>G1 Cell Block # EG-G111</w:t>
      </w:r>
    </w:p>
    <w:p w14:paraId="04C7B0FC" w14:textId="77777777" w:rsidR="00714041" w:rsidRDefault="00714041" w:rsidP="00714041">
      <w:pPr>
        <w:tabs>
          <w:tab w:val="left" w:pos="2880"/>
        </w:tabs>
      </w:pPr>
      <w:r>
        <w:t>105 CMR 451.321*</w:t>
      </w:r>
      <w:r>
        <w:tab/>
        <w:t>Cell Size: Inadequate floor space in double bunked cells</w:t>
      </w:r>
    </w:p>
    <w:p w14:paraId="7BDD6871" w14:textId="77777777" w:rsidR="00714041" w:rsidRDefault="00714041" w:rsidP="00714041">
      <w:pPr>
        <w:tabs>
          <w:tab w:val="left" w:pos="2880"/>
        </w:tabs>
      </w:pPr>
    </w:p>
    <w:p w14:paraId="77FCC064" w14:textId="77777777" w:rsidR="00714041" w:rsidRDefault="00714041" w:rsidP="00714041">
      <w:pPr>
        <w:tabs>
          <w:tab w:val="left" w:pos="2880"/>
        </w:tabs>
        <w:rPr>
          <w:i/>
        </w:rPr>
      </w:pPr>
      <w:r>
        <w:rPr>
          <w:i/>
        </w:rPr>
        <w:t>Storage Room # G107</w:t>
      </w:r>
    </w:p>
    <w:p w14:paraId="366DBA95" w14:textId="77777777" w:rsidR="00714041" w:rsidRDefault="00714041" w:rsidP="00714041">
      <w:pPr>
        <w:tabs>
          <w:tab w:val="left" w:pos="2880"/>
        </w:tabs>
      </w:pPr>
      <w:r>
        <w:tab/>
        <w:t>No Violations Noted</w:t>
      </w:r>
    </w:p>
    <w:p w14:paraId="2A9BC284" w14:textId="77777777" w:rsidR="00714041" w:rsidRDefault="00714041" w:rsidP="00714041">
      <w:pPr>
        <w:tabs>
          <w:tab w:val="left" w:pos="2880"/>
        </w:tabs>
        <w:rPr>
          <w:i/>
        </w:rPr>
      </w:pPr>
    </w:p>
    <w:p w14:paraId="34821A5F" w14:textId="77777777" w:rsidR="00714041" w:rsidRDefault="00714041" w:rsidP="00714041">
      <w:pPr>
        <w:tabs>
          <w:tab w:val="left" w:pos="2880"/>
        </w:tabs>
        <w:rPr>
          <w:i/>
        </w:rPr>
      </w:pPr>
      <w:r>
        <w:rPr>
          <w:i/>
        </w:rPr>
        <w:t>Med Room # G108</w:t>
      </w:r>
    </w:p>
    <w:p w14:paraId="7E3A6EDF" w14:textId="77777777" w:rsidR="00714041" w:rsidRDefault="00714041" w:rsidP="00714041">
      <w:pPr>
        <w:tabs>
          <w:tab w:val="left" w:pos="2880"/>
        </w:tabs>
      </w:pPr>
      <w:r>
        <w:tab/>
        <w:t>No Violations Noted</w:t>
      </w:r>
    </w:p>
    <w:p w14:paraId="22BC6257" w14:textId="77777777" w:rsidR="00714041" w:rsidRDefault="00714041" w:rsidP="00714041">
      <w:pPr>
        <w:tabs>
          <w:tab w:val="left" w:pos="2880"/>
        </w:tabs>
        <w:rPr>
          <w:i/>
        </w:rPr>
      </w:pPr>
    </w:p>
    <w:p w14:paraId="30156ADD" w14:textId="77777777" w:rsidR="00714041" w:rsidRDefault="00714041" w:rsidP="00714041">
      <w:pPr>
        <w:tabs>
          <w:tab w:val="left" w:pos="2880"/>
        </w:tabs>
        <w:rPr>
          <w:i/>
        </w:rPr>
      </w:pPr>
      <w:r>
        <w:rPr>
          <w:i/>
        </w:rPr>
        <w:t>Janitor’s Closet # G105</w:t>
      </w:r>
    </w:p>
    <w:p w14:paraId="40B17029" w14:textId="77777777" w:rsidR="00714041" w:rsidRPr="004C0170" w:rsidRDefault="004C0170" w:rsidP="004C0170">
      <w:pPr>
        <w:tabs>
          <w:tab w:val="left" w:pos="2880"/>
        </w:tabs>
      </w:pPr>
      <w:r w:rsidRPr="004C05A2">
        <w:tab/>
        <w:t>No Violations</w:t>
      </w:r>
      <w:r>
        <w:t xml:space="preserve"> Noted</w:t>
      </w:r>
    </w:p>
    <w:p w14:paraId="7228A07F" w14:textId="77777777" w:rsidR="00714041" w:rsidRDefault="00714041" w:rsidP="00714041">
      <w:pPr>
        <w:tabs>
          <w:tab w:val="left" w:pos="2880"/>
        </w:tabs>
      </w:pPr>
    </w:p>
    <w:p w14:paraId="1BA20C8B" w14:textId="77777777" w:rsidR="00714041" w:rsidRDefault="00714041" w:rsidP="00714041">
      <w:pPr>
        <w:tabs>
          <w:tab w:val="left" w:pos="2880"/>
        </w:tabs>
        <w:rPr>
          <w:i/>
        </w:rPr>
      </w:pPr>
      <w:r>
        <w:rPr>
          <w:i/>
        </w:rPr>
        <w:t>Staff Area</w:t>
      </w:r>
    </w:p>
    <w:p w14:paraId="32C7F342" w14:textId="77777777" w:rsidR="00714041" w:rsidRDefault="00714041" w:rsidP="00714041">
      <w:pPr>
        <w:tabs>
          <w:tab w:val="left" w:pos="2880"/>
        </w:tabs>
        <w:ind w:left="2880" w:hanging="2880"/>
      </w:pPr>
      <w:r>
        <w:tab/>
        <w:t>No Violations Noted</w:t>
      </w:r>
    </w:p>
    <w:p w14:paraId="3BCBFEBF" w14:textId="77777777" w:rsidR="00714041" w:rsidRDefault="00714041" w:rsidP="00714041">
      <w:pPr>
        <w:tabs>
          <w:tab w:val="left" w:pos="2880"/>
        </w:tabs>
      </w:pPr>
    </w:p>
    <w:p w14:paraId="1BF8C213" w14:textId="77777777" w:rsidR="00714041" w:rsidRDefault="00714041" w:rsidP="00714041">
      <w:pPr>
        <w:tabs>
          <w:tab w:val="left" w:pos="2880"/>
        </w:tabs>
        <w:rPr>
          <w:i/>
        </w:rPr>
      </w:pPr>
      <w:r>
        <w:rPr>
          <w:i/>
        </w:rPr>
        <w:t xml:space="preserve">Staff Bathroom # EG-G106 </w:t>
      </w:r>
    </w:p>
    <w:p w14:paraId="313A20D4" w14:textId="77777777" w:rsidR="00714041" w:rsidRDefault="00714041" w:rsidP="00714041">
      <w:pPr>
        <w:tabs>
          <w:tab w:val="left" w:pos="2880"/>
        </w:tabs>
      </w:pPr>
      <w:r>
        <w:tab/>
        <w:t>No Violations Noted</w:t>
      </w:r>
    </w:p>
    <w:p w14:paraId="1E0A3B43" w14:textId="77777777" w:rsidR="00714041" w:rsidRDefault="00714041" w:rsidP="00714041">
      <w:pPr>
        <w:tabs>
          <w:tab w:val="left" w:pos="2880"/>
        </w:tabs>
      </w:pPr>
    </w:p>
    <w:p w14:paraId="09902F71" w14:textId="77777777" w:rsidR="00714041" w:rsidRDefault="00714041" w:rsidP="00714041">
      <w:pPr>
        <w:tabs>
          <w:tab w:val="left" w:pos="2880"/>
        </w:tabs>
        <w:rPr>
          <w:i/>
        </w:rPr>
      </w:pPr>
      <w:r>
        <w:rPr>
          <w:i/>
        </w:rPr>
        <w:t xml:space="preserve">Recreation Deck </w:t>
      </w:r>
    </w:p>
    <w:p w14:paraId="7B78BB11" w14:textId="77777777" w:rsidR="004C0170" w:rsidRDefault="004C0170" w:rsidP="004C0170">
      <w:pPr>
        <w:tabs>
          <w:tab w:val="left" w:pos="2880"/>
        </w:tabs>
      </w:pPr>
      <w:r>
        <w:t>105 CMR 451.353</w:t>
      </w:r>
      <w:r>
        <w:tab/>
        <w:t>Interior Maintenance: Padding damaged on exercise equipment</w:t>
      </w:r>
    </w:p>
    <w:p w14:paraId="61AD8425" w14:textId="77777777" w:rsidR="00714041" w:rsidRDefault="00714041" w:rsidP="00714041">
      <w:pPr>
        <w:tabs>
          <w:tab w:val="left" w:pos="2880"/>
        </w:tabs>
      </w:pPr>
    </w:p>
    <w:p w14:paraId="58B35AC7" w14:textId="77777777" w:rsidR="00714041" w:rsidRDefault="00714041" w:rsidP="00714041">
      <w:pPr>
        <w:tabs>
          <w:tab w:val="left" w:pos="2880"/>
        </w:tabs>
        <w:rPr>
          <w:i/>
        </w:rPr>
      </w:pPr>
      <w:r>
        <w:rPr>
          <w:i/>
        </w:rPr>
        <w:t>Bubbler</w:t>
      </w:r>
    </w:p>
    <w:p w14:paraId="73AE6E3D" w14:textId="77777777" w:rsidR="00714041" w:rsidRDefault="00714041" w:rsidP="00714041">
      <w:pPr>
        <w:tabs>
          <w:tab w:val="left" w:pos="2880"/>
        </w:tabs>
      </w:pPr>
      <w:r>
        <w:tab/>
        <w:t>No Violations Noted</w:t>
      </w:r>
    </w:p>
    <w:p w14:paraId="05C81439" w14:textId="77777777" w:rsidR="00714041" w:rsidRDefault="00714041" w:rsidP="00714041">
      <w:pPr>
        <w:tabs>
          <w:tab w:val="left" w:pos="2880"/>
        </w:tabs>
      </w:pPr>
    </w:p>
    <w:p w14:paraId="67BC7E22" w14:textId="77777777" w:rsidR="00E26EC3" w:rsidRDefault="00E26EC3" w:rsidP="00714041">
      <w:pPr>
        <w:tabs>
          <w:tab w:val="left" w:pos="2880"/>
        </w:tabs>
        <w:rPr>
          <w:i/>
        </w:rPr>
      </w:pPr>
    </w:p>
    <w:p w14:paraId="453FDDBB" w14:textId="77777777" w:rsidR="00714041" w:rsidRDefault="00714041" w:rsidP="00714041">
      <w:pPr>
        <w:tabs>
          <w:tab w:val="left" w:pos="2880"/>
        </w:tabs>
        <w:rPr>
          <w:i/>
        </w:rPr>
      </w:pPr>
      <w:r>
        <w:rPr>
          <w:i/>
        </w:rPr>
        <w:t>Cells</w:t>
      </w:r>
    </w:p>
    <w:p w14:paraId="3E2A20AE" w14:textId="77777777" w:rsidR="004C0170" w:rsidRPr="007824FF" w:rsidRDefault="004C0170">
      <w:pPr>
        <w:tabs>
          <w:tab w:val="left" w:pos="2880"/>
        </w:tabs>
        <w:rPr>
          <w:color w:val="FF0000"/>
        </w:rPr>
      </w:pPr>
      <w:r w:rsidRPr="00AB5A5E">
        <w:t>105 CMR 451.353</w:t>
      </w:r>
      <w:r w:rsidRPr="00AB5A5E">
        <w:tab/>
        <w:t>Interior Maintenance:</w:t>
      </w:r>
      <w:r>
        <w:t xml:space="preserve"> Ceiling dirty in cell # 10</w:t>
      </w:r>
    </w:p>
    <w:p w14:paraId="71349391" w14:textId="77777777" w:rsidR="004C0170" w:rsidRPr="004C0170" w:rsidRDefault="004C0170" w:rsidP="004C0170">
      <w:pPr>
        <w:tabs>
          <w:tab w:val="left" w:pos="2880"/>
        </w:tabs>
        <w:rPr>
          <w:color w:val="FF0000"/>
        </w:rPr>
      </w:pPr>
      <w:r w:rsidRPr="00AB5A5E">
        <w:t>105 CMR 451.353</w:t>
      </w:r>
      <w:r w:rsidRPr="00AB5A5E">
        <w:tab/>
        <w:t>Interior Maintenance:</w:t>
      </w:r>
      <w:r>
        <w:t xml:space="preserve"> Handwash sink dirty in cell # 39</w:t>
      </w:r>
    </w:p>
    <w:p w14:paraId="090E1226" w14:textId="77777777" w:rsidR="004C0170" w:rsidRDefault="004C0170" w:rsidP="00714041">
      <w:pPr>
        <w:tabs>
          <w:tab w:val="left" w:pos="2880"/>
        </w:tabs>
      </w:pPr>
    </w:p>
    <w:p w14:paraId="7BDAE1A4" w14:textId="77777777" w:rsidR="00714041" w:rsidRDefault="00714041" w:rsidP="00714041">
      <w:pPr>
        <w:tabs>
          <w:tab w:val="left" w:pos="2880"/>
        </w:tabs>
        <w:rPr>
          <w:i/>
        </w:rPr>
      </w:pPr>
      <w:r>
        <w:rPr>
          <w:i/>
        </w:rPr>
        <w:t>Showers</w:t>
      </w:r>
      <w:r>
        <w:rPr>
          <w:i/>
        </w:rPr>
        <w:tab/>
      </w:r>
    </w:p>
    <w:p w14:paraId="170F465E" w14:textId="77777777" w:rsidR="00714041" w:rsidRPr="004C0170" w:rsidRDefault="004C0170" w:rsidP="004C0170">
      <w:pPr>
        <w:tabs>
          <w:tab w:val="left" w:pos="2880"/>
        </w:tabs>
      </w:pPr>
      <w:r w:rsidRPr="00AB5A5E">
        <w:t>105 CMR 451.123</w:t>
      </w:r>
      <w:r w:rsidRPr="00AB5A5E">
        <w:tab/>
      </w:r>
      <w:r w:rsidRPr="004C0170">
        <w:t>Maintenance: Walls dirty in shower # 5</w:t>
      </w:r>
    </w:p>
    <w:p w14:paraId="400B4C4E" w14:textId="77777777" w:rsidR="004C0170" w:rsidRPr="004C0170" w:rsidRDefault="004C0170" w:rsidP="004C0170">
      <w:pPr>
        <w:tabs>
          <w:tab w:val="left" w:pos="2880"/>
        </w:tabs>
      </w:pPr>
      <w:r w:rsidRPr="004C0170">
        <w:t>105 CMR 451.123</w:t>
      </w:r>
      <w:r w:rsidRPr="004C0170">
        <w:tab/>
        <w:t>Maintenance: Soap scum on walls in shower # 4, 5, 6, 7, and 8</w:t>
      </w:r>
    </w:p>
    <w:p w14:paraId="0C7B231B" w14:textId="77777777" w:rsidR="004C0170" w:rsidRPr="004C0170" w:rsidRDefault="004C0170" w:rsidP="004C0170">
      <w:pPr>
        <w:tabs>
          <w:tab w:val="left" w:pos="2880"/>
        </w:tabs>
      </w:pPr>
      <w:r w:rsidRPr="004C0170">
        <w:t>105 CMR 451.123</w:t>
      </w:r>
      <w:r w:rsidRPr="004C0170">
        <w:tab/>
        <w:t>Maintenance: Drain dirty in shower # 1</w:t>
      </w:r>
    </w:p>
    <w:p w14:paraId="6AFE8352" w14:textId="77777777" w:rsidR="004C0170" w:rsidRPr="004C0170" w:rsidRDefault="004C0170" w:rsidP="004C0170">
      <w:pPr>
        <w:tabs>
          <w:tab w:val="left" w:pos="2880"/>
        </w:tabs>
      </w:pPr>
      <w:r w:rsidRPr="004C0170">
        <w:t>105 CMR 451.353</w:t>
      </w:r>
      <w:r w:rsidRPr="004C0170">
        <w:tab/>
        <w:t>Interior Maintenance: Ceiling tiles dirty outside showers</w:t>
      </w:r>
    </w:p>
    <w:p w14:paraId="4100C9B0" w14:textId="77777777" w:rsidR="004C0170" w:rsidRPr="004C0170" w:rsidRDefault="004C0170" w:rsidP="004C0170">
      <w:pPr>
        <w:tabs>
          <w:tab w:val="left" w:pos="2880"/>
        </w:tabs>
      </w:pPr>
      <w:r w:rsidRPr="004C0170">
        <w:t>105 CMR 451.353</w:t>
      </w:r>
      <w:r w:rsidRPr="004C0170">
        <w:tab/>
        <w:t>Interior Maintenance: Floor tiles damaged outside showers</w:t>
      </w:r>
    </w:p>
    <w:p w14:paraId="56464A2A" w14:textId="77777777" w:rsidR="004C0170" w:rsidRDefault="004C0170" w:rsidP="00714041">
      <w:pPr>
        <w:tabs>
          <w:tab w:val="left" w:pos="2880"/>
        </w:tabs>
        <w:rPr>
          <w:b/>
        </w:rPr>
      </w:pPr>
    </w:p>
    <w:p w14:paraId="6198164E" w14:textId="77777777" w:rsidR="00714041" w:rsidRDefault="00714041" w:rsidP="00714041">
      <w:pPr>
        <w:tabs>
          <w:tab w:val="left" w:pos="2880"/>
        </w:tabs>
        <w:rPr>
          <w:b/>
        </w:rPr>
      </w:pPr>
      <w:r>
        <w:rPr>
          <w:b/>
        </w:rPr>
        <w:t>H1 Cell Block # G6-H111</w:t>
      </w:r>
    </w:p>
    <w:p w14:paraId="229CA181" w14:textId="77777777" w:rsidR="00714041" w:rsidRDefault="00714041" w:rsidP="00714041">
      <w:pPr>
        <w:tabs>
          <w:tab w:val="left" w:pos="2880"/>
        </w:tabs>
      </w:pPr>
      <w:r>
        <w:t>105 CMR 451.321*</w:t>
      </w:r>
      <w:r>
        <w:tab/>
        <w:t>Cell Size: Inadequate floor space in double bunked cells</w:t>
      </w:r>
    </w:p>
    <w:p w14:paraId="6DEC8C4E" w14:textId="77777777" w:rsidR="00714041" w:rsidRDefault="00714041" w:rsidP="00714041">
      <w:pPr>
        <w:tabs>
          <w:tab w:val="left" w:pos="2880"/>
        </w:tabs>
        <w:rPr>
          <w:b/>
          <w:u w:val="single"/>
        </w:rPr>
      </w:pPr>
    </w:p>
    <w:p w14:paraId="26CF8040" w14:textId="77777777" w:rsidR="00714041" w:rsidRDefault="00714041" w:rsidP="00714041">
      <w:pPr>
        <w:tabs>
          <w:tab w:val="left" w:pos="2880"/>
        </w:tabs>
        <w:rPr>
          <w:i/>
        </w:rPr>
      </w:pPr>
      <w:r>
        <w:rPr>
          <w:i/>
        </w:rPr>
        <w:t>Storage Room # EG-H107</w:t>
      </w:r>
    </w:p>
    <w:p w14:paraId="0177F118" w14:textId="77777777" w:rsidR="00714041" w:rsidRDefault="00714041" w:rsidP="00714041">
      <w:pPr>
        <w:tabs>
          <w:tab w:val="left" w:pos="2880"/>
        </w:tabs>
      </w:pPr>
      <w:r>
        <w:tab/>
        <w:t>No Violations Noted</w:t>
      </w:r>
    </w:p>
    <w:p w14:paraId="7168D106" w14:textId="77777777" w:rsidR="00714041" w:rsidRDefault="00714041" w:rsidP="00714041">
      <w:pPr>
        <w:tabs>
          <w:tab w:val="left" w:pos="2880"/>
        </w:tabs>
        <w:rPr>
          <w:i/>
        </w:rPr>
      </w:pPr>
    </w:p>
    <w:p w14:paraId="5D27D2EF" w14:textId="77777777" w:rsidR="00714041" w:rsidRDefault="00714041" w:rsidP="00714041">
      <w:pPr>
        <w:tabs>
          <w:tab w:val="left" w:pos="2880"/>
        </w:tabs>
        <w:rPr>
          <w:i/>
        </w:rPr>
      </w:pPr>
      <w:r>
        <w:rPr>
          <w:i/>
        </w:rPr>
        <w:t>Med Room # EG-H108</w:t>
      </w:r>
    </w:p>
    <w:p w14:paraId="5BD3F4A9" w14:textId="77777777" w:rsidR="00714041" w:rsidRDefault="00714041" w:rsidP="00714041">
      <w:pPr>
        <w:tabs>
          <w:tab w:val="left" w:pos="2880"/>
        </w:tabs>
      </w:pPr>
      <w:r>
        <w:tab/>
        <w:t>No Violations Noted</w:t>
      </w:r>
    </w:p>
    <w:p w14:paraId="6D5DEF6D" w14:textId="77777777" w:rsidR="00714041" w:rsidRDefault="00714041" w:rsidP="00714041">
      <w:pPr>
        <w:tabs>
          <w:tab w:val="left" w:pos="2880"/>
        </w:tabs>
        <w:rPr>
          <w:i/>
        </w:rPr>
      </w:pPr>
    </w:p>
    <w:p w14:paraId="47B7285A" w14:textId="77777777" w:rsidR="00714041" w:rsidRDefault="00714041" w:rsidP="00714041">
      <w:pPr>
        <w:tabs>
          <w:tab w:val="left" w:pos="2880"/>
        </w:tabs>
        <w:rPr>
          <w:i/>
        </w:rPr>
      </w:pPr>
      <w:r>
        <w:rPr>
          <w:i/>
        </w:rPr>
        <w:t>Janitor’s Closet # EG-H105</w:t>
      </w:r>
    </w:p>
    <w:p w14:paraId="5893D2FF" w14:textId="77777777" w:rsidR="00714041" w:rsidRPr="004C0170" w:rsidRDefault="004C0170" w:rsidP="00714041">
      <w:pPr>
        <w:tabs>
          <w:tab w:val="left" w:pos="2880"/>
        </w:tabs>
      </w:pPr>
      <w:r w:rsidRPr="004C0170">
        <w:t>105 CMR 451.130</w:t>
      </w:r>
      <w:r w:rsidRPr="004C0170">
        <w:tab/>
        <w:t>Plumbing: Plumbing not maintained in good repair, faucet leaking at slop sink</w:t>
      </w:r>
    </w:p>
    <w:p w14:paraId="3A12535C" w14:textId="77777777" w:rsidR="00714041" w:rsidRDefault="00714041" w:rsidP="00714041">
      <w:pPr>
        <w:tabs>
          <w:tab w:val="left" w:pos="2880"/>
        </w:tabs>
      </w:pPr>
    </w:p>
    <w:p w14:paraId="6C14B847" w14:textId="77777777" w:rsidR="00714041" w:rsidRDefault="00714041" w:rsidP="00714041">
      <w:pPr>
        <w:tabs>
          <w:tab w:val="left" w:pos="2880"/>
        </w:tabs>
        <w:rPr>
          <w:i/>
        </w:rPr>
      </w:pPr>
      <w:r>
        <w:rPr>
          <w:i/>
        </w:rPr>
        <w:t xml:space="preserve">Staff Bathroom </w:t>
      </w:r>
    </w:p>
    <w:p w14:paraId="71EE5D0C" w14:textId="77777777" w:rsidR="00714041" w:rsidRDefault="004C0170" w:rsidP="004C0170">
      <w:pPr>
        <w:tabs>
          <w:tab w:val="left" w:pos="2880"/>
        </w:tabs>
      </w:pPr>
      <w:r w:rsidRPr="004C05A2">
        <w:tab/>
        <w:t>No Violations</w:t>
      </w:r>
      <w:r>
        <w:t xml:space="preserve"> Noted</w:t>
      </w:r>
    </w:p>
    <w:p w14:paraId="60748CDE" w14:textId="77777777" w:rsidR="00714041" w:rsidRDefault="00714041" w:rsidP="00714041">
      <w:pPr>
        <w:tabs>
          <w:tab w:val="left" w:pos="2880"/>
        </w:tabs>
      </w:pPr>
    </w:p>
    <w:p w14:paraId="724D160F" w14:textId="77777777" w:rsidR="00714041" w:rsidRDefault="00714041" w:rsidP="00714041">
      <w:pPr>
        <w:tabs>
          <w:tab w:val="left" w:pos="2880"/>
        </w:tabs>
        <w:rPr>
          <w:i/>
        </w:rPr>
      </w:pPr>
      <w:r>
        <w:rPr>
          <w:i/>
        </w:rPr>
        <w:t>Staff Work Station</w:t>
      </w:r>
    </w:p>
    <w:p w14:paraId="12542F7E" w14:textId="77777777" w:rsidR="00714041" w:rsidRDefault="00714041" w:rsidP="00714041">
      <w:pPr>
        <w:tabs>
          <w:tab w:val="left" w:pos="2880"/>
        </w:tabs>
      </w:pPr>
      <w:r>
        <w:tab/>
        <w:t>No Violations Noted</w:t>
      </w:r>
    </w:p>
    <w:p w14:paraId="42AEB9EF" w14:textId="77777777" w:rsidR="00714041" w:rsidRDefault="00714041" w:rsidP="00714041">
      <w:pPr>
        <w:tabs>
          <w:tab w:val="left" w:pos="2880"/>
        </w:tabs>
      </w:pPr>
    </w:p>
    <w:p w14:paraId="441FD267" w14:textId="77777777" w:rsidR="00714041" w:rsidRDefault="00714041" w:rsidP="00714041">
      <w:pPr>
        <w:tabs>
          <w:tab w:val="left" w:pos="2880"/>
        </w:tabs>
        <w:rPr>
          <w:i/>
        </w:rPr>
      </w:pPr>
      <w:r>
        <w:rPr>
          <w:i/>
        </w:rPr>
        <w:t xml:space="preserve">Recreation Deck </w:t>
      </w:r>
    </w:p>
    <w:p w14:paraId="13D78553" w14:textId="77777777" w:rsidR="00714041" w:rsidRDefault="004C0170" w:rsidP="004C0170">
      <w:pPr>
        <w:tabs>
          <w:tab w:val="left" w:pos="2880"/>
        </w:tabs>
      </w:pPr>
      <w:r w:rsidRPr="004C05A2">
        <w:tab/>
        <w:t>No Violations</w:t>
      </w:r>
      <w:r>
        <w:t xml:space="preserve"> Noted</w:t>
      </w:r>
    </w:p>
    <w:p w14:paraId="4E2274B4" w14:textId="77777777" w:rsidR="00714041" w:rsidRDefault="00714041" w:rsidP="00714041">
      <w:pPr>
        <w:tabs>
          <w:tab w:val="left" w:pos="2880"/>
        </w:tabs>
        <w:rPr>
          <w:i/>
        </w:rPr>
      </w:pPr>
    </w:p>
    <w:p w14:paraId="1AE3F609" w14:textId="77777777" w:rsidR="00714041" w:rsidRDefault="00714041" w:rsidP="00714041">
      <w:pPr>
        <w:tabs>
          <w:tab w:val="left" w:pos="2880"/>
        </w:tabs>
        <w:rPr>
          <w:i/>
        </w:rPr>
      </w:pPr>
      <w:r>
        <w:rPr>
          <w:i/>
        </w:rPr>
        <w:t>Bubbler</w:t>
      </w:r>
    </w:p>
    <w:p w14:paraId="3662662D" w14:textId="77777777" w:rsidR="00714041" w:rsidRDefault="00714041" w:rsidP="00714041">
      <w:pPr>
        <w:tabs>
          <w:tab w:val="left" w:pos="2880"/>
        </w:tabs>
      </w:pPr>
      <w:r>
        <w:tab/>
        <w:t>No Violations Noted</w:t>
      </w:r>
    </w:p>
    <w:p w14:paraId="77F69AF2" w14:textId="77777777" w:rsidR="00714041" w:rsidRDefault="00714041" w:rsidP="00714041">
      <w:pPr>
        <w:tabs>
          <w:tab w:val="left" w:pos="2880"/>
        </w:tabs>
      </w:pPr>
    </w:p>
    <w:p w14:paraId="4AA32482" w14:textId="77777777" w:rsidR="00714041" w:rsidRDefault="00714041" w:rsidP="00714041">
      <w:pPr>
        <w:tabs>
          <w:tab w:val="left" w:pos="2880"/>
        </w:tabs>
        <w:rPr>
          <w:i/>
        </w:rPr>
      </w:pPr>
      <w:r>
        <w:rPr>
          <w:i/>
        </w:rPr>
        <w:t>Cells</w:t>
      </w:r>
    </w:p>
    <w:p w14:paraId="6FBC6CF6" w14:textId="77777777" w:rsidR="00714041" w:rsidRPr="004C05A2" w:rsidRDefault="00714041" w:rsidP="00714041">
      <w:pPr>
        <w:tabs>
          <w:tab w:val="left" w:pos="2880"/>
        </w:tabs>
      </w:pPr>
      <w:r w:rsidRPr="004C05A2">
        <w:tab/>
        <w:t>No Violations</w:t>
      </w:r>
      <w:r>
        <w:t xml:space="preserve"> Noted</w:t>
      </w:r>
    </w:p>
    <w:p w14:paraId="2AACFC20" w14:textId="77777777" w:rsidR="00714041" w:rsidRDefault="00714041" w:rsidP="00714041">
      <w:pPr>
        <w:tabs>
          <w:tab w:val="left" w:pos="2880"/>
        </w:tabs>
      </w:pPr>
    </w:p>
    <w:p w14:paraId="49511AB0" w14:textId="77777777" w:rsidR="00714041" w:rsidRPr="004C0170" w:rsidRDefault="00714041" w:rsidP="00714041">
      <w:pPr>
        <w:tabs>
          <w:tab w:val="left" w:pos="2880"/>
        </w:tabs>
        <w:rPr>
          <w:iCs/>
        </w:rPr>
      </w:pPr>
      <w:r w:rsidRPr="00D86A28">
        <w:rPr>
          <w:i/>
        </w:rPr>
        <w:t>Showers # S1-8</w:t>
      </w:r>
    </w:p>
    <w:p w14:paraId="47799B38" w14:textId="77777777" w:rsidR="00714041" w:rsidRDefault="00714041" w:rsidP="00714041">
      <w:pPr>
        <w:tabs>
          <w:tab w:val="left" w:pos="2880"/>
        </w:tabs>
      </w:pPr>
      <w:r w:rsidRPr="00D86A28">
        <w:t>105 CMR 451.123*</w:t>
      </w:r>
      <w:r w:rsidRPr="00D86A28">
        <w:tab/>
        <w:t>Maintenance: Soap scum on walls in shower # 5</w:t>
      </w:r>
      <w:r w:rsidR="004C0170">
        <w:t xml:space="preserve"> </w:t>
      </w:r>
      <w:r w:rsidRPr="00D86A28">
        <w:t>and 8</w:t>
      </w:r>
    </w:p>
    <w:p w14:paraId="1F447F8C" w14:textId="77777777" w:rsidR="004C0170" w:rsidRDefault="004C0170" w:rsidP="004C0170">
      <w:pPr>
        <w:tabs>
          <w:tab w:val="left" w:pos="2880"/>
        </w:tabs>
      </w:pPr>
      <w:r w:rsidRPr="00D86A28">
        <w:t>105 CMR 451.123</w:t>
      </w:r>
      <w:r w:rsidRPr="00D86A28">
        <w:tab/>
        <w:t xml:space="preserve">Maintenance: Soap scum on walls in shower # </w:t>
      </w:r>
      <w:r>
        <w:t>2 and 4</w:t>
      </w:r>
    </w:p>
    <w:p w14:paraId="21DDED49" w14:textId="77777777" w:rsidR="004C0170" w:rsidRPr="00D86A28" w:rsidRDefault="004C0170" w:rsidP="004C0170">
      <w:pPr>
        <w:tabs>
          <w:tab w:val="left" w:pos="2880"/>
        </w:tabs>
      </w:pPr>
      <w:r w:rsidRPr="00D86A28">
        <w:t>105 CMR 451.123</w:t>
      </w:r>
      <w:r w:rsidRPr="00D86A28">
        <w:tab/>
        <w:t xml:space="preserve">Maintenance: Epoxy damaged on </w:t>
      </w:r>
      <w:r>
        <w:t>bench</w:t>
      </w:r>
      <w:r w:rsidRPr="00D86A28">
        <w:t xml:space="preserve"> in shower # </w:t>
      </w:r>
      <w:r>
        <w:t>5</w:t>
      </w:r>
    </w:p>
    <w:p w14:paraId="59E4D1AD" w14:textId="77777777" w:rsidR="004C0170" w:rsidRPr="004C0170" w:rsidRDefault="004C0170" w:rsidP="004C0170">
      <w:pPr>
        <w:tabs>
          <w:tab w:val="left" w:pos="2880"/>
        </w:tabs>
      </w:pPr>
      <w:r w:rsidRPr="00AB5A5E">
        <w:t>105 CMR 451.123</w:t>
      </w:r>
      <w:r w:rsidRPr="00AB5A5E">
        <w:tab/>
      </w:r>
      <w:r w:rsidRPr="004C0170">
        <w:t>Maintenance: Wall epoxy damaged in shower # 2, 5, and 6</w:t>
      </w:r>
    </w:p>
    <w:p w14:paraId="3A4CB09E" w14:textId="77777777" w:rsidR="004C0170" w:rsidRPr="004C0170" w:rsidRDefault="004C0170" w:rsidP="004C0170">
      <w:pPr>
        <w:tabs>
          <w:tab w:val="left" w:pos="2880"/>
        </w:tabs>
      </w:pPr>
      <w:r w:rsidRPr="004C0170">
        <w:t>105 CMR 451.123</w:t>
      </w:r>
      <w:r w:rsidRPr="004C0170">
        <w:tab/>
        <w:t>Maintenance: Floor epoxy damaged in shower # 4</w:t>
      </w:r>
    </w:p>
    <w:p w14:paraId="2B205DEA" w14:textId="77777777" w:rsidR="004C0170" w:rsidRDefault="004C0170" w:rsidP="004C0170">
      <w:pPr>
        <w:tabs>
          <w:tab w:val="left" w:pos="2880"/>
        </w:tabs>
      </w:pPr>
      <w:r w:rsidRPr="004C0170">
        <w:t>105 CMR 451.130</w:t>
      </w:r>
      <w:r w:rsidRPr="004C0170">
        <w:tab/>
        <w:t>Plumbing: Plumbing not maintained in good repair, shower head leaking in shower # 5</w:t>
      </w:r>
    </w:p>
    <w:p w14:paraId="13BF9C8C" w14:textId="77777777" w:rsidR="00273165" w:rsidRPr="004C0170" w:rsidRDefault="00273165" w:rsidP="00273165">
      <w:pPr>
        <w:tabs>
          <w:tab w:val="left" w:pos="2880"/>
        </w:tabs>
      </w:pPr>
      <w:r w:rsidRPr="004C0170">
        <w:t>105 CMR 451.130</w:t>
      </w:r>
      <w:r w:rsidRPr="004C0170">
        <w:tab/>
        <w:t xml:space="preserve">Plumbing: Plumbing not maintained in good repair, </w:t>
      </w:r>
      <w:r>
        <w:t>shower # 1, 3, and 7 out-of-order</w:t>
      </w:r>
    </w:p>
    <w:p w14:paraId="38E565BA" w14:textId="77777777" w:rsidR="00714041" w:rsidRDefault="00714041" w:rsidP="00714041">
      <w:pPr>
        <w:tabs>
          <w:tab w:val="left" w:pos="2880"/>
        </w:tabs>
      </w:pPr>
    </w:p>
    <w:p w14:paraId="537C5341" w14:textId="77777777" w:rsidR="00714041" w:rsidRDefault="00714041" w:rsidP="00714041">
      <w:pPr>
        <w:tabs>
          <w:tab w:val="left" w:pos="2880"/>
        </w:tabs>
        <w:rPr>
          <w:b/>
          <w:u w:val="single"/>
        </w:rPr>
      </w:pPr>
      <w:r>
        <w:rPr>
          <w:b/>
          <w:u w:val="single"/>
        </w:rPr>
        <w:t>J1-K1 Pod # EG-21A</w:t>
      </w:r>
    </w:p>
    <w:p w14:paraId="6392D7C7" w14:textId="77777777" w:rsidR="00714041" w:rsidRDefault="00714041" w:rsidP="00714041">
      <w:pPr>
        <w:tabs>
          <w:tab w:val="left" w:pos="2880"/>
        </w:tabs>
        <w:rPr>
          <w:i/>
        </w:rPr>
      </w:pPr>
    </w:p>
    <w:p w14:paraId="136CCE1A" w14:textId="77777777" w:rsidR="00714041" w:rsidRDefault="00714041" w:rsidP="00714041">
      <w:pPr>
        <w:tabs>
          <w:tab w:val="left" w:pos="2880"/>
        </w:tabs>
        <w:rPr>
          <w:i/>
        </w:rPr>
      </w:pPr>
      <w:r>
        <w:rPr>
          <w:i/>
        </w:rPr>
        <w:t>Offices # EG-25</w:t>
      </w:r>
    </w:p>
    <w:p w14:paraId="502B88FF" w14:textId="77777777" w:rsidR="00714041" w:rsidRDefault="00714041" w:rsidP="00714041">
      <w:pPr>
        <w:tabs>
          <w:tab w:val="left" w:pos="2880"/>
        </w:tabs>
      </w:pPr>
      <w:r>
        <w:tab/>
        <w:t>No Violations Noted</w:t>
      </w:r>
    </w:p>
    <w:p w14:paraId="31337867" w14:textId="77777777" w:rsidR="00714041" w:rsidRDefault="00714041" w:rsidP="00714041">
      <w:pPr>
        <w:tabs>
          <w:tab w:val="left" w:pos="2880"/>
        </w:tabs>
        <w:rPr>
          <w:i/>
        </w:rPr>
      </w:pPr>
    </w:p>
    <w:p w14:paraId="1E9ED220" w14:textId="77777777" w:rsidR="00714041" w:rsidRDefault="00714041" w:rsidP="00714041">
      <w:pPr>
        <w:tabs>
          <w:tab w:val="left" w:pos="2880"/>
        </w:tabs>
        <w:rPr>
          <w:i/>
        </w:rPr>
      </w:pPr>
      <w:r>
        <w:rPr>
          <w:i/>
        </w:rPr>
        <w:t>Male Bathroom # EG-31</w:t>
      </w:r>
    </w:p>
    <w:p w14:paraId="4DEFCCC6" w14:textId="77777777" w:rsidR="00714041" w:rsidRDefault="00714041" w:rsidP="00714041">
      <w:pPr>
        <w:tabs>
          <w:tab w:val="left" w:pos="2880"/>
        </w:tabs>
      </w:pPr>
      <w:r>
        <w:t>105 CMR 451.123</w:t>
      </w:r>
      <w:r w:rsidR="004C0170">
        <w:t>*</w:t>
      </w:r>
      <w:r>
        <w:tab/>
        <w:t>Maintenance: Ceiling vent dusty</w:t>
      </w:r>
    </w:p>
    <w:p w14:paraId="038F95C9" w14:textId="77777777" w:rsidR="00714041" w:rsidRDefault="00714041" w:rsidP="00714041">
      <w:pPr>
        <w:tabs>
          <w:tab w:val="left" w:pos="2880"/>
        </w:tabs>
      </w:pPr>
    </w:p>
    <w:p w14:paraId="3671E8EE" w14:textId="77777777" w:rsidR="00273165" w:rsidRDefault="00273165" w:rsidP="00714041">
      <w:pPr>
        <w:tabs>
          <w:tab w:val="left" w:pos="2880"/>
        </w:tabs>
        <w:rPr>
          <w:i/>
        </w:rPr>
      </w:pPr>
    </w:p>
    <w:p w14:paraId="4B01D30B" w14:textId="77777777" w:rsidR="00714041" w:rsidRDefault="00714041" w:rsidP="00714041">
      <w:pPr>
        <w:tabs>
          <w:tab w:val="left" w:pos="2880"/>
        </w:tabs>
        <w:rPr>
          <w:i/>
        </w:rPr>
      </w:pPr>
      <w:r>
        <w:rPr>
          <w:i/>
        </w:rPr>
        <w:t>Female Bathroom # EG-30</w:t>
      </w:r>
    </w:p>
    <w:p w14:paraId="200A2C02" w14:textId="77777777" w:rsidR="00714041" w:rsidRDefault="00714041" w:rsidP="00714041">
      <w:pPr>
        <w:tabs>
          <w:tab w:val="left" w:pos="2880"/>
        </w:tabs>
      </w:pPr>
      <w:r>
        <w:t>105 CMR 451.123</w:t>
      </w:r>
      <w:r w:rsidR="004C0170">
        <w:t>*</w:t>
      </w:r>
      <w:r>
        <w:tab/>
        <w:t>Maintenance: Ceiling vent dusty</w:t>
      </w:r>
    </w:p>
    <w:p w14:paraId="4147087E" w14:textId="77777777" w:rsidR="00273165" w:rsidRDefault="00273165" w:rsidP="00714041">
      <w:pPr>
        <w:tabs>
          <w:tab w:val="left" w:pos="2880"/>
        </w:tabs>
      </w:pPr>
    </w:p>
    <w:p w14:paraId="5D1D935A" w14:textId="77777777" w:rsidR="00714041" w:rsidRDefault="00714041" w:rsidP="00714041">
      <w:pPr>
        <w:tabs>
          <w:tab w:val="left" w:pos="2880"/>
        </w:tabs>
        <w:rPr>
          <w:i/>
        </w:rPr>
      </w:pPr>
      <w:r>
        <w:rPr>
          <w:i/>
        </w:rPr>
        <w:t>Janitor’s Closet # EG-22</w:t>
      </w:r>
    </w:p>
    <w:p w14:paraId="52AACBC5" w14:textId="77777777" w:rsidR="00714041" w:rsidRDefault="00714041" w:rsidP="00714041">
      <w:pPr>
        <w:tabs>
          <w:tab w:val="left" w:pos="2880"/>
        </w:tabs>
        <w:rPr>
          <w:color w:val="FF0000"/>
        </w:rPr>
      </w:pPr>
      <w:r>
        <w:tab/>
        <w:t>No Violations Noted</w:t>
      </w:r>
    </w:p>
    <w:p w14:paraId="7D5829DE" w14:textId="77777777" w:rsidR="00714041" w:rsidRDefault="00714041" w:rsidP="00714041">
      <w:pPr>
        <w:tabs>
          <w:tab w:val="left" w:pos="2880"/>
        </w:tabs>
        <w:rPr>
          <w:i/>
        </w:rPr>
      </w:pPr>
    </w:p>
    <w:p w14:paraId="3A4B19AB" w14:textId="77777777" w:rsidR="00714041" w:rsidRDefault="00714041" w:rsidP="00714041">
      <w:pPr>
        <w:tabs>
          <w:tab w:val="left" w:pos="2880"/>
        </w:tabs>
        <w:rPr>
          <w:i/>
        </w:rPr>
      </w:pPr>
      <w:r>
        <w:rPr>
          <w:i/>
        </w:rPr>
        <w:t>Nurse’s Station # EG-24</w:t>
      </w:r>
    </w:p>
    <w:p w14:paraId="6E247DE0" w14:textId="77777777" w:rsidR="00714041" w:rsidRDefault="00DE5A57" w:rsidP="00DE5A57">
      <w:pPr>
        <w:tabs>
          <w:tab w:val="left" w:pos="2880"/>
        </w:tabs>
      </w:pPr>
      <w:r w:rsidRPr="004C05A2">
        <w:tab/>
        <w:t>No Violations</w:t>
      </w:r>
      <w:r>
        <w:t xml:space="preserve"> Noted</w:t>
      </w:r>
    </w:p>
    <w:p w14:paraId="08FDE287" w14:textId="77777777" w:rsidR="004C0170" w:rsidRDefault="004C0170" w:rsidP="00714041">
      <w:pPr>
        <w:tabs>
          <w:tab w:val="left" w:pos="2880"/>
        </w:tabs>
      </w:pPr>
    </w:p>
    <w:p w14:paraId="0EE81B1B" w14:textId="77777777" w:rsidR="00714041" w:rsidRDefault="00714041" w:rsidP="00714041">
      <w:pPr>
        <w:tabs>
          <w:tab w:val="left" w:pos="2880"/>
        </w:tabs>
        <w:rPr>
          <w:i/>
        </w:rPr>
      </w:pPr>
      <w:r>
        <w:rPr>
          <w:i/>
        </w:rPr>
        <w:t>Office # EG-28</w:t>
      </w:r>
    </w:p>
    <w:p w14:paraId="796487EA" w14:textId="77777777" w:rsidR="00714041" w:rsidRDefault="00714041" w:rsidP="00714041">
      <w:pPr>
        <w:tabs>
          <w:tab w:val="left" w:pos="2880"/>
        </w:tabs>
      </w:pPr>
      <w:r>
        <w:tab/>
        <w:t>Unable to Inspect - Locked</w:t>
      </w:r>
    </w:p>
    <w:p w14:paraId="20BF0330" w14:textId="77777777" w:rsidR="00DE5A57" w:rsidRDefault="00DE5A57" w:rsidP="00714041">
      <w:pPr>
        <w:tabs>
          <w:tab w:val="left" w:pos="2880"/>
        </w:tabs>
        <w:rPr>
          <w:b/>
        </w:rPr>
      </w:pPr>
    </w:p>
    <w:p w14:paraId="5AEA008F" w14:textId="77777777" w:rsidR="00714041" w:rsidRDefault="00714041" w:rsidP="00714041">
      <w:pPr>
        <w:tabs>
          <w:tab w:val="left" w:pos="2880"/>
        </w:tabs>
      </w:pPr>
      <w:r>
        <w:rPr>
          <w:b/>
        </w:rPr>
        <w:t>J1 Cell Block # EG-J111</w:t>
      </w:r>
      <w:r w:rsidRPr="00E60D05">
        <w:t xml:space="preserve"> </w:t>
      </w:r>
      <w:r>
        <w:tab/>
      </w:r>
    </w:p>
    <w:p w14:paraId="5E2449A9" w14:textId="77777777" w:rsidR="00DE5A57" w:rsidRDefault="00DE5A57" w:rsidP="00DE5A57">
      <w:pPr>
        <w:tabs>
          <w:tab w:val="left" w:pos="2880"/>
        </w:tabs>
        <w:rPr>
          <w:i/>
        </w:rPr>
      </w:pPr>
      <w:r>
        <w:br/>
      </w:r>
      <w:r>
        <w:rPr>
          <w:i/>
        </w:rPr>
        <w:t>Storage # EG-J108</w:t>
      </w:r>
    </w:p>
    <w:p w14:paraId="312ABED3" w14:textId="77777777" w:rsidR="00DE5A57" w:rsidRDefault="00DE5A57" w:rsidP="00DE5A57">
      <w:pPr>
        <w:tabs>
          <w:tab w:val="left" w:pos="2880"/>
        </w:tabs>
      </w:pPr>
      <w:r>
        <w:tab/>
        <w:t>No Violations Noted</w:t>
      </w:r>
    </w:p>
    <w:p w14:paraId="4FE763BE" w14:textId="77777777" w:rsidR="00714041" w:rsidRDefault="00714041" w:rsidP="00714041">
      <w:pPr>
        <w:tabs>
          <w:tab w:val="left" w:pos="2880"/>
        </w:tabs>
      </w:pPr>
    </w:p>
    <w:p w14:paraId="7AEA479D" w14:textId="77777777" w:rsidR="00DE5A57" w:rsidRDefault="00DE5A57" w:rsidP="00DE5A57">
      <w:pPr>
        <w:tabs>
          <w:tab w:val="left" w:pos="2880"/>
        </w:tabs>
        <w:rPr>
          <w:i/>
        </w:rPr>
      </w:pPr>
      <w:r>
        <w:rPr>
          <w:i/>
        </w:rPr>
        <w:t>Med Room # EG-J108</w:t>
      </w:r>
    </w:p>
    <w:p w14:paraId="08CA38D7" w14:textId="77777777" w:rsidR="00DE5A57" w:rsidRDefault="00DE5A57" w:rsidP="00DE5A57">
      <w:pPr>
        <w:tabs>
          <w:tab w:val="left" w:pos="2880"/>
        </w:tabs>
      </w:pPr>
      <w:r>
        <w:tab/>
        <w:t>No Violations Noted</w:t>
      </w:r>
    </w:p>
    <w:p w14:paraId="50F34BAC" w14:textId="77777777" w:rsidR="00DE5A57" w:rsidRDefault="00DE5A57" w:rsidP="00DE5A57">
      <w:pPr>
        <w:tabs>
          <w:tab w:val="left" w:pos="2880"/>
        </w:tabs>
      </w:pPr>
    </w:p>
    <w:p w14:paraId="20AAEED6" w14:textId="77777777" w:rsidR="00DE5A57" w:rsidRDefault="00DE5A57" w:rsidP="00DE5A57">
      <w:pPr>
        <w:tabs>
          <w:tab w:val="left" w:pos="2880"/>
        </w:tabs>
        <w:rPr>
          <w:i/>
        </w:rPr>
      </w:pPr>
      <w:r>
        <w:rPr>
          <w:i/>
        </w:rPr>
        <w:t>Staff Area</w:t>
      </w:r>
    </w:p>
    <w:p w14:paraId="58994A0D" w14:textId="77777777" w:rsidR="00DE5A57" w:rsidRDefault="00DE5A57" w:rsidP="00DE5A57">
      <w:pPr>
        <w:tabs>
          <w:tab w:val="left" w:pos="2880"/>
        </w:tabs>
      </w:pPr>
      <w:r>
        <w:tab/>
        <w:t>No Violations Noted</w:t>
      </w:r>
    </w:p>
    <w:p w14:paraId="0BBACB6A" w14:textId="77777777" w:rsidR="00DE5A57" w:rsidRDefault="00DE5A57" w:rsidP="00714041">
      <w:pPr>
        <w:tabs>
          <w:tab w:val="left" w:pos="2880"/>
        </w:tabs>
      </w:pPr>
    </w:p>
    <w:p w14:paraId="181A4A32" w14:textId="77777777" w:rsidR="00DE5A57" w:rsidRDefault="00DE5A57" w:rsidP="00DE5A57">
      <w:pPr>
        <w:tabs>
          <w:tab w:val="left" w:pos="2880"/>
        </w:tabs>
        <w:rPr>
          <w:i/>
        </w:rPr>
      </w:pPr>
      <w:r>
        <w:rPr>
          <w:i/>
        </w:rPr>
        <w:t>Staff Bathroom # EG-J106</w:t>
      </w:r>
    </w:p>
    <w:p w14:paraId="439D2BD7" w14:textId="77777777" w:rsidR="00DE5A57" w:rsidRDefault="00DE5A57" w:rsidP="00714041">
      <w:pPr>
        <w:tabs>
          <w:tab w:val="left" w:pos="2880"/>
        </w:tabs>
      </w:pPr>
      <w:r>
        <w:tab/>
        <w:t>No Violations Noted</w:t>
      </w:r>
    </w:p>
    <w:p w14:paraId="7FA7C279" w14:textId="77777777" w:rsidR="00DE5A57" w:rsidRDefault="00DE5A57" w:rsidP="00DE5A57">
      <w:pPr>
        <w:tabs>
          <w:tab w:val="left" w:pos="2880"/>
        </w:tabs>
      </w:pPr>
    </w:p>
    <w:p w14:paraId="61DCA752" w14:textId="77777777" w:rsidR="00DE5A57" w:rsidRDefault="00DE5A57" w:rsidP="00DE5A57">
      <w:pPr>
        <w:tabs>
          <w:tab w:val="left" w:pos="2880"/>
        </w:tabs>
        <w:rPr>
          <w:i/>
        </w:rPr>
      </w:pPr>
      <w:r>
        <w:rPr>
          <w:i/>
        </w:rPr>
        <w:t>Recreation Deck</w:t>
      </w:r>
    </w:p>
    <w:p w14:paraId="690BEF4B" w14:textId="77777777" w:rsidR="00DE5A57" w:rsidRDefault="00DE5A57" w:rsidP="00DE5A57">
      <w:pPr>
        <w:tabs>
          <w:tab w:val="left" w:pos="2880"/>
        </w:tabs>
      </w:pPr>
      <w:r>
        <w:tab/>
        <w:t>No Violations Noted</w:t>
      </w:r>
    </w:p>
    <w:p w14:paraId="09E80FC7" w14:textId="77777777" w:rsidR="00DE5A57" w:rsidRDefault="00DE5A57" w:rsidP="00DE5A57">
      <w:pPr>
        <w:tabs>
          <w:tab w:val="left" w:pos="2880"/>
        </w:tabs>
      </w:pPr>
    </w:p>
    <w:p w14:paraId="26B1FE9D" w14:textId="77777777" w:rsidR="00DE5A57" w:rsidRDefault="00DE5A57" w:rsidP="00DE5A57">
      <w:pPr>
        <w:tabs>
          <w:tab w:val="left" w:pos="2880"/>
        </w:tabs>
        <w:rPr>
          <w:i/>
        </w:rPr>
      </w:pPr>
      <w:r>
        <w:rPr>
          <w:i/>
        </w:rPr>
        <w:t>Bubbler</w:t>
      </w:r>
    </w:p>
    <w:p w14:paraId="1581A527" w14:textId="77777777" w:rsidR="00DE5A57" w:rsidRDefault="00DE5A57" w:rsidP="00DE5A57">
      <w:pPr>
        <w:tabs>
          <w:tab w:val="left" w:pos="2880"/>
        </w:tabs>
      </w:pPr>
      <w:r>
        <w:tab/>
        <w:t>No Violations Noted</w:t>
      </w:r>
    </w:p>
    <w:p w14:paraId="29A99406" w14:textId="77777777" w:rsidR="00DE5A57" w:rsidRDefault="00DE5A57" w:rsidP="00DE5A57">
      <w:pPr>
        <w:tabs>
          <w:tab w:val="left" w:pos="2880"/>
        </w:tabs>
      </w:pPr>
    </w:p>
    <w:p w14:paraId="69A06F43" w14:textId="77777777" w:rsidR="00DE5A57" w:rsidRDefault="00DE5A57" w:rsidP="00DE5A57">
      <w:pPr>
        <w:tabs>
          <w:tab w:val="left" w:pos="2880"/>
        </w:tabs>
        <w:rPr>
          <w:i/>
        </w:rPr>
      </w:pPr>
      <w:r>
        <w:rPr>
          <w:i/>
        </w:rPr>
        <w:t>Cells</w:t>
      </w:r>
    </w:p>
    <w:p w14:paraId="4AD94950" w14:textId="77777777" w:rsidR="00DE5A57" w:rsidRDefault="00DE5A57" w:rsidP="00DE5A57">
      <w:pPr>
        <w:tabs>
          <w:tab w:val="left" w:pos="2880"/>
        </w:tabs>
      </w:pPr>
      <w:r>
        <w:tab/>
        <w:t>No Violations Noted</w:t>
      </w:r>
    </w:p>
    <w:p w14:paraId="0CDE5217" w14:textId="77777777" w:rsidR="00DE5A57" w:rsidRDefault="00DE5A57" w:rsidP="00DE5A57">
      <w:pPr>
        <w:tabs>
          <w:tab w:val="left" w:pos="2880"/>
        </w:tabs>
      </w:pPr>
    </w:p>
    <w:p w14:paraId="47FFEF88" w14:textId="77777777" w:rsidR="00DE5A57" w:rsidRDefault="00DE5A57" w:rsidP="00DE5A57">
      <w:pPr>
        <w:tabs>
          <w:tab w:val="left" w:pos="2880"/>
        </w:tabs>
        <w:rPr>
          <w:i/>
        </w:rPr>
      </w:pPr>
      <w:r>
        <w:rPr>
          <w:i/>
        </w:rPr>
        <w:t>Showers</w:t>
      </w:r>
    </w:p>
    <w:p w14:paraId="40951091" w14:textId="77777777" w:rsidR="00DE5A57" w:rsidRDefault="00DE5A57" w:rsidP="00DE5A57">
      <w:pPr>
        <w:tabs>
          <w:tab w:val="left" w:pos="2880"/>
        </w:tabs>
      </w:pPr>
      <w:r w:rsidRPr="00AB5A5E">
        <w:t>105 CMR 451.123</w:t>
      </w:r>
      <w:r w:rsidRPr="00AB5A5E">
        <w:tab/>
        <w:t xml:space="preserve">Maintenance: </w:t>
      </w:r>
      <w:r>
        <w:t>Floor e</w:t>
      </w:r>
      <w:r w:rsidRPr="00DE5A57">
        <w:t xml:space="preserve">poxy damaged in shower # </w:t>
      </w:r>
      <w:r>
        <w:t>4</w:t>
      </w:r>
    </w:p>
    <w:p w14:paraId="31A9748D" w14:textId="77777777" w:rsidR="00DE5A57" w:rsidRDefault="00DE5A57" w:rsidP="00DE5A57">
      <w:pPr>
        <w:tabs>
          <w:tab w:val="left" w:pos="2880"/>
        </w:tabs>
      </w:pPr>
      <w:r w:rsidRPr="00AB5A5E">
        <w:t>105 CMR 451.123</w:t>
      </w:r>
      <w:r w:rsidRPr="00AB5A5E">
        <w:tab/>
        <w:t xml:space="preserve">Maintenance: </w:t>
      </w:r>
      <w:r>
        <w:t xml:space="preserve">Floor dirty </w:t>
      </w:r>
      <w:r w:rsidRPr="00DE5A57">
        <w:t xml:space="preserve">in shower # </w:t>
      </w:r>
      <w:r>
        <w:t>2</w:t>
      </w:r>
    </w:p>
    <w:p w14:paraId="4CE911F3" w14:textId="77777777" w:rsidR="00DE5A57" w:rsidRPr="00DE5A57" w:rsidRDefault="00DE5A57" w:rsidP="00DE5A57">
      <w:pPr>
        <w:tabs>
          <w:tab w:val="left" w:pos="2880"/>
        </w:tabs>
      </w:pPr>
      <w:r w:rsidRPr="00DE5A57">
        <w:t>105 CMR 451.123</w:t>
      </w:r>
      <w:r w:rsidRPr="00DE5A57">
        <w:tab/>
        <w:t>Maintenance: Soap scum on walls in shower # 1 and 4</w:t>
      </w:r>
    </w:p>
    <w:p w14:paraId="2462711E" w14:textId="77777777" w:rsidR="00DE5A57" w:rsidRPr="00DE5A57" w:rsidRDefault="00DE5A57" w:rsidP="00DE5A57">
      <w:pPr>
        <w:tabs>
          <w:tab w:val="left" w:pos="2880"/>
        </w:tabs>
      </w:pPr>
      <w:r w:rsidRPr="00DE5A57">
        <w:t>105 CMR 451.123</w:t>
      </w:r>
      <w:r w:rsidRPr="00DE5A57">
        <w:tab/>
        <w:t>Maintenance: Mold observed on bottom of walls in shower # 1</w:t>
      </w:r>
    </w:p>
    <w:p w14:paraId="6F9A5D91" w14:textId="77777777" w:rsidR="00DE5A57" w:rsidRPr="00DE5A57" w:rsidRDefault="00DE5A57" w:rsidP="00DE5A57">
      <w:pPr>
        <w:tabs>
          <w:tab w:val="left" w:pos="2880"/>
        </w:tabs>
      </w:pPr>
      <w:r w:rsidRPr="00DE5A57">
        <w:t>105 CMR 451.123</w:t>
      </w:r>
      <w:r w:rsidRPr="00DE5A57">
        <w:tab/>
        <w:t>Maintenance: Door frame rusted in shower # 1 and 2</w:t>
      </w:r>
    </w:p>
    <w:p w14:paraId="1004836F" w14:textId="77777777" w:rsidR="00DE5A57" w:rsidRDefault="00DE5A57" w:rsidP="00714041">
      <w:pPr>
        <w:tabs>
          <w:tab w:val="left" w:pos="2880"/>
        </w:tabs>
        <w:rPr>
          <w:color w:val="FF0000"/>
        </w:rPr>
      </w:pPr>
    </w:p>
    <w:p w14:paraId="1832E144" w14:textId="77777777" w:rsidR="00714041" w:rsidRDefault="00714041" w:rsidP="00714041">
      <w:pPr>
        <w:tabs>
          <w:tab w:val="left" w:pos="2880"/>
        </w:tabs>
        <w:rPr>
          <w:b/>
        </w:rPr>
      </w:pPr>
      <w:r>
        <w:rPr>
          <w:b/>
        </w:rPr>
        <w:t>K1 Cell Block # EG-K111</w:t>
      </w:r>
    </w:p>
    <w:p w14:paraId="72F89A0F" w14:textId="77777777" w:rsidR="00714041" w:rsidRDefault="00714041" w:rsidP="00714041">
      <w:pPr>
        <w:tabs>
          <w:tab w:val="left" w:pos="2880"/>
        </w:tabs>
      </w:pPr>
      <w:r>
        <w:t>105 CMR 451.321*</w:t>
      </w:r>
      <w:r>
        <w:tab/>
        <w:t>Cell Size: Inadequate floor space in double bunked cells</w:t>
      </w:r>
    </w:p>
    <w:p w14:paraId="463B1FAB" w14:textId="77777777" w:rsidR="00714041" w:rsidRDefault="00714041" w:rsidP="00714041">
      <w:pPr>
        <w:tabs>
          <w:tab w:val="left" w:pos="2880"/>
        </w:tabs>
        <w:rPr>
          <w:i/>
        </w:rPr>
      </w:pPr>
    </w:p>
    <w:p w14:paraId="653AC473" w14:textId="77777777" w:rsidR="0003079D" w:rsidRDefault="0003079D" w:rsidP="00714041">
      <w:pPr>
        <w:tabs>
          <w:tab w:val="left" w:pos="2880"/>
        </w:tabs>
        <w:rPr>
          <w:i/>
        </w:rPr>
      </w:pPr>
      <w:r>
        <w:rPr>
          <w:i/>
        </w:rPr>
        <w:t>Kitchenette</w:t>
      </w:r>
    </w:p>
    <w:p w14:paraId="1A8F6E1C" w14:textId="77777777" w:rsidR="0003079D" w:rsidRDefault="0003079D" w:rsidP="0003079D">
      <w:pPr>
        <w:tabs>
          <w:tab w:val="left" w:pos="2880"/>
        </w:tabs>
      </w:pPr>
      <w:r w:rsidRPr="00AB5A5E">
        <w:t>105 CMR 451.353</w:t>
      </w:r>
      <w:r w:rsidRPr="00AB5A5E">
        <w:tab/>
        <w:t>Interior Maintenance:</w:t>
      </w:r>
      <w:r>
        <w:t xml:space="preserve"> Floor drain dirty</w:t>
      </w:r>
    </w:p>
    <w:p w14:paraId="0B7FE518" w14:textId="77777777" w:rsidR="0003079D" w:rsidRPr="0003079D" w:rsidRDefault="0003079D" w:rsidP="0003079D">
      <w:pPr>
        <w:tabs>
          <w:tab w:val="left" w:pos="2880"/>
        </w:tabs>
        <w:rPr>
          <w:color w:val="FF0000"/>
        </w:rPr>
      </w:pPr>
    </w:p>
    <w:p w14:paraId="448470AE" w14:textId="77777777" w:rsidR="00714041" w:rsidRDefault="00714041" w:rsidP="00714041">
      <w:pPr>
        <w:tabs>
          <w:tab w:val="left" w:pos="2880"/>
        </w:tabs>
        <w:rPr>
          <w:i/>
        </w:rPr>
      </w:pPr>
      <w:r>
        <w:rPr>
          <w:i/>
        </w:rPr>
        <w:t>Control Area</w:t>
      </w:r>
    </w:p>
    <w:p w14:paraId="27E3AE6F" w14:textId="77777777" w:rsidR="00714041" w:rsidRDefault="00714041" w:rsidP="00714041">
      <w:pPr>
        <w:tabs>
          <w:tab w:val="left" w:pos="2880"/>
        </w:tabs>
      </w:pPr>
      <w:r>
        <w:tab/>
        <w:t>No Violations Noted</w:t>
      </w:r>
    </w:p>
    <w:p w14:paraId="64A7AF64" w14:textId="77777777" w:rsidR="00714041" w:rsidRDefault="00714041" w:rsidP="00714041">
      <w:pPr>
        <w:tabs>
          <w:tab w:val="left" w:pos="2880"/>
        </w:tabs>
        <w:rPr>
          <w:i/>
        </w:rPr>
      </w:pPr>
    </w:p>
    <w:p w14:paraId="10006BB8" w14:textId="77777777" w:rsidR="00714041" w:rsidRDefault="00714041" w:rsidP="00714041">
      <w:pPr>
        <w:tabs>
          <w:tab w:val="left" w:pos="2880"/>
        </w:tabs>
        <w:rPr>
          <w:i/>
        </w:rPr>
      </w:pPr>
      <w:r>
        <w:rPr>
          <w:i/>
        </w:rPr>
        <w:t>Office # EG-K107</w:t>
      </w:r>
    </w:p>
    <w:p w14:paraId="7B3123E4" w14:textId="77777777" w:rsidR="00714041" w:rsidRDefault="00714041" w:rsidP="00714041">
      <w:pPr>
        <w:tabs>
          <w:tab w:val="left" w:pos="2880"/>
        </w:tabs>
        <w:ind w:left="2880" w:hanging="2880"/>
      </w:pPr>
      <w:r>
        <w:tab/>
        <w:t>No Violations Noted</w:t>
      </w:r>
    </w:p>
    <w:p w14:paraId="273AEEEC" w14:textId="77777777" w:rsidR="00714041" w:rsidRDefault="00714041" w:rsidP="00714041">
      <w:pPr>
        <w:tabs>
          <w:tab w:val="left" w:pos="2880"/>
        </w:tabs>
        <w:ind w:left="2880" w:hanging="2880"/>
      </w:pPr>
    </w:p>
    <w:p w14:paraId="1AEC8869" w14:textId="77777777" w:rsidR="00714041" w:rsidRDefault="00714041" w:rsidP="00714041">
      <w:pPr>
        <w:tabs>
          <w:tab w:val="left" w:pos="2880"/>
        </w:tabs>
        <w:ind w:left="2880" w:hanging="2880"/>
        <w:rPr>
          <w:i/>
        </w:rPr>
      </w:pPr>
      <w:r>
        <w:rPr>
          <w:i/>
        </w:rPr>
        <w:t>Med Room # EG-K108</w:t>
      </w:r>
    </w:p>
    <w:p w14:paraId="7F39F237" w14:textId="77777777" w:rsidR="00714041" w:rsidRDefault="00714041" w:rsidP="00714041">
      <w:pPr>
        <w:tabs>
          <w:tab w:val="left" w:pos="2880"/>
        </w:tabs>
      </w:pPr>
      <w:r>
        <w:tab/>
        <w:t>No Violations Noted</w:t>
      </w:r>
    </w:p>
    <w:p w14:paraId="6D0E3285" w14:textId="77777777" w:rsidR="00714041" w:rsidRDefault="00714041" w:rsidP="00714041">
      <w:pPr>
        <w:tabs>
          <w:tab w:val="left" w:pos="2880"/>
        </w:tabs>
        <w:rPr>
          <w:i/>
        </w:rPr>
      </w:pPr>
      <w:r>
        <w:rPr>
          <w:i/>
        </w:rPr>
        <w:t>Janitor’s Closet # EG-K105</w:t>
      </w:r>
    </w:p>
    <w:p w14:paraId="54B512F9" w14:textId="77777777" w:rsidR="00714041" w:rsidRDefault="00714041" w:rsidP="00714041">
      <w:pPr>
        <w:tabs>
          <w:tab w:val="left" w:pos="2880"/>
        </w:tabs>
      </w:pPr>
      <w:r w:rsidRPr="004C05A2">
        <w:tab/>
        <w:t>No Violations</w:t>
      </w:r>
      <w:r>
        <w:t xml:space="preserve"> Noted</w:t>
      </w:r>
    </w:p>
    <w:p w14:paraId="41A5C1A2" w14:textId="77777777" w:rsidR="00273165" w:rsidRPr="001C09F5" w:rsidRDefault="00273165" w:rsidP="00714041">
      <w:pPr>
        <w:tabs>
          <w:tab w:val="left" w:pos="2880"/>
        </w:tabs>
      </w:pPr>
    </w:p>
    <w:p w14:paraId="0F024244" w14:textId="77777777" w:rsidR="00714041" w:rsidRDefault="00714041" w:rsidP="00714041">
      <w:pPr>
        <w:tabs>
          <w:tab w:val="left" w:pos="2880"/>
        </w:tabs>
        <w:rPr>
          <w:i/>
        </w:rPr>
      </w:pPr>
      <w:r w:rsidRPr="001C09F5">
        <w:rPr>
          <w:i/>
        </w:rPr>
        <w:t>Staff Bathroom # EG-K106</w:t>
      </w:r>
      <w:r>
        <w:rPr>
          <w:i/>
        </w:rPr>
        <w:t xml:space="preserve"> </w:t>
      </w:r>
    </w:p>
    <w:p w14:paraId="64B4D915" w14:textId="77777777" w:rsidR="00714041" w:rsidRDefault="00714041" w:rsidP="00714041">
      <w:pPr>
        <w:tabs>
          <w:tab w:val="left" w:pos="2880"/>
        </w:tabs>
      </w:pPr>
      <w:r>
        <w:tab/>
        <w:t>Unable to Inspect – In Use</w:t>
      </w:r>
    </w:p>
    <w:p w14:paraId="08F8E52E" w14:textId="77777777" w:rsidR="00714041" w:rsidRDefault="00714041" w:rsidP="00714041">
      <w:pPr>
        <w:tabs>
          <w:tab w:val="left" w:pos="2880"/>
        </w:tabs>
      </w:pPr>
    </w:p>
    <w:p w14:paraId="4F7CD46D" w14:textId="77777777" w:rsidR="00714041" w:rsidRDefault="00714041" w:rsidP="00714041">
      <w:pPr>
        <w:tabs>
          <w:tab w:val="left" w:pos="2880"/>
        </w:tabs>
        <w:rPr>
          <w:i/>
        </w:rPr>
      </w:pPr>
      <w:r w:rsidRPr="001C09F5">
        <w:rPr>
          <w:i/>
        </w:rPr>
        <w:t>Recreation Deck</w:t>
      </w:r>
      <w:r>
        <w:rPr>
          <w:i/>
        </w:rPr>
        <w:t xml:space="preserve"> </w:t>
      </w:r>
    </w:p>
    <w:p w14:paraId="02EE34B7" w14:textId="77777777" w:rsidR="00714041" w:rsidRDefault="0003079D" w:rsidP="0003079D">
      <w:pPr>
        <w:tabs>
          <w:tab w:val="left" w:pos="2880"/>
        </w:tabs>
      </w:pPr>
      <w:r w:rsidRPr="004C05A2">
        <w:tab/>
        <w:t>No Violations</w:t>
      </w:r>
      <w:r>
        <w:t xml:space="preserve"> Noted</w:t>
      </w:r>
    </w:p>
    <w:p w14:paraId="0768FF2A" w14:textId="77777777" w:rsidR="00714041" w:rsidRDefault="00714041" w:rsidP="00714041">
      <w:pPr>
        <w:tabs>
          <w:tab w:val="left" w:pos="2880"/>
        </w:tabs>
        <w:rPr>
          <w:i/>
        </w:rPr>
      </w:pPr>
    </w:p>
    <w:p w14:paraId="6211A7F4" w14:textId="77777777" w:rsidR="00714041" w:rsidRDefault="00714041" w:rsidP="00714041">
      <w:pPr>
        <w:tabs>
          <w:tab w:val="left" w:pos="2880"/>
        </w:tabs>
        <w:rPr>
          <w:i/>
        </w:rPr>
      </w:pPr>
      <w:r>
        <w:rPr>
          <w:i/>
        </w:rPr>
        <w:t>Bubbler</w:t>
      </w:r>
    </w:p>
    <w:p w14:paraId="5A65273A" w14:textId="77777777" w:rsidR="00714041" w:rsidRDefault="00714041" w:rsidP="00714041">
      <w:pPr>
        <w:tabs>
          <w:tab w:val="left" w:pos="2880"/>
        </w:tabs>
      </w:pPr>
      <w:r>
        <w:tab/>
        <w:t>No Violations Noted</w:t>
      </w:r>
    </w:p>
    <w:p w14:paraId="759EC6B1" w14:textId="77777777" w:rsidR="00714041" w:rsidRDefault="00714041" w:rsidP="00714041">
      <w:pPr>
        <w:tabs>
          <w:tab w:val="left" w:pos="2880"/>
        </w:tabs>
        <w:rPr>
          <w:i/>
        </w:rPr>
      </w:pPr>
      <w:r>
        <w:rPr>
          <w:i/>
        </w:rPr>
        <w:t xml:space="preserve">Cells </w:t>
      </w:r>
    </w:p>
    <w:p w14:paraId="67396058" w14:textId="77777777" w:rsidR="00714041" w:rsidRDefault="00714041" w:rsidP="00714041">
      <w:pPr>
        <w:tabs>
          <w:tab w:val="left" w:pos="2880"/>
        </w:tabs>
      </w:pPr>
      <w:r>
        <w:tab/>
        <w:t>No Violations Noted</w:t>
      </w:r>
    </w:p>
    <w:p w14:paraId="1F320D7A" w14:textId="77777777" w:rsidR="00714041" w:rsidRDefault="00714041" w:rsidP="00714041">
      <w:pPr>
        <w:tabs>
          <w:tab w:val="left" w:pos="2880"/>
        </w:tabs>
        <w:rPr>
          <w:i/>
        </w:rPr>
      </w:pPr>
    </w:p>
    <w:p w14:paraId="5E3BBE4F" w14:textId="77777777" w:rsidR="00714041" w:rsidRDefault="00714041" w:rsidP="00714041">
      <w:pPr>
        <w:tabs>
          <w:tab w:val="left" w:pos="2880"/>
        </w:tabs>
        <w:rPr>
          <w:iCs/>
        </w:rPr>
      </w:pPr>
      <w:r>
        <w:rPr>
          <w:i/>
        </w:rPr>
        <w:t>Showers</w:t>
      </w:r>
    </w:p>
    <w:p w14:paraId="3500D75C" w14:textId="77777777" w:rsidR="00DE5A57" w:rsidRPr="00DE5A57" w:rsidRDefault="00DE5A57" w:rsidP="00DE5A57">
      <w:pPr>
        <w:tabs>
          <w:tab w:val="left" w:pos="2880"/>
        </w:tabs>
        <w:rPr>
          <w:color w:val="FF0000"/>
        </w:rPr>
      </w:pPr>
      <w:r w:rsidRPr="00AB5A5E">
        <w:t>105 CMR 451.123</w:t>
      </w:r>
      <w:r w:rsidRPr="00AB5A5E">
        <w:tab/>
        <w:t xml:space="preserve">Maintenance: </w:t>
      </w:r>
      <w:r w:rsidRPr="00DE5A57">
        <w:t>Epoxy damaged near floor drain in shower # 1</w:t>
      </w:r>
    </w:p>
    <w:p w14:paraId="7C52A528" w14:textId="77777777" w:rsidR="00DE5A57" w:rsidRDefault="00DE5A57" w:rsidP="00DE5A57">
      <w:pPr>
        <w:tabs>
          <w:tab w:val="left" w:pos="2880"/>
        </w:tabs>
      </w:pPr>
      <w:r w:rsidRPr="00AB5A5E">
        <w:t>105 CMR 451.123</w:t>
      </w:r>
      <w:r w:rsidRPr="00AB5A5E">
        <w:tab/>
        <w:t xml:space="preserve">Maintenance: </w:t>
      </w:r>
      <w:r w:rsidRPr="00DE5A57">
        <w:t xml:space="preserve">Epoxy damaged </w:t>
      </w:r>
      <w:r>
        <w:t xml:space="preserve">on bench </w:t>
      </w:r>
      <w:r w:rsidRPr="00DE5A57">
        <w:t xml:space="preserve">in shower # </w:t>
      </w:r>
      <w:r>
        <w:t>8</w:t>
      </w:r>
    </w:p>
    <w:p w14:paraId="0996ED57" w14:textId="77777777" w:rsidR="00DE5A57" w:rsidRPr="00DE5A57" w:rsidRDefault="00DE5A57" w:rsidP="00DE5A57">
      <w:pPr>
        <w:tabs>
          <w:tab w:val="left" w:pos="2880"/>
        </w:tabs>
        <w:rPr>
          <w:color w:val="FF0000"/>
        </w:rPr>
      </w:pPr>
      <w:r w:rsidRPr="00AB5A5E">
        <w:t>105 CMR 451.123</w:t>
      </w:r>
      <w:r w:rsidRPr="00AB5A5E">
        <w:tab/>
        <w:t xml:space="preserve">Maintenance: </w:t>
      </w:r>
      <w:r>
        <w:t>Wall epoxy</w:t>
      </w:r>
      <w:r w:rsidRPr="00DE5A57">
        <w:t xml:space="preserve"> damaged</w:t>
      </w:r>
      <w:r>
        <w:t xml:space="preserve"> </w:t>
      </w:r>
      <w:r w:rsidRPr="00DE5A57">
        <w:t xml:space="preserve">in shower # </w:t>
      </w:r>
      <w:r>
        <w:t>8</w:t>
      </w:r>
    </w:p>
    <w:p w14:paraId="7E1BD52E" w14:textId="77777777" w:rsidR="00DE5A57" w:rsidRDefault="00DE5A57" w:rsidP="00DE5A57">
      <w:pPr>
        <w:tabs>
          <w:tab w:val="left" w:pos="2880"/>
        </w:tabs>
      </w:pPr>
      <w:r w:rsidRPr="00AB5A5E">
        <w:t>105 CMR 451.123</w:t>
      </w:r>
      <w:r w:rsidRPr="00AB5A5E">
        <w:tab/>
        <w:t xml:space="preserve">Maintenance: </w:t>
      </w:r>
      <w:r>
        <w:t>Floor e</w:t>
      </w:r>
      <w:r w:rsidRPr="00DE5A57">
        <w:t xml:space="preserve">poxy damaged in shower # </w:t>
      </w:r>
      <w:r>
        <w:t>5</w:t>
      </w:r>
    </w:p>
    <w:p w14:paraId="0CCE36DB" w14:textId="77777777" w:rsidR="00E26EC3" w:rsidRPr="00DA3ED8" w:rsidRDefault="00E26EC3" w:rsidP="00E26EC3">
      <w:pPr>
        <w:tabs>
          <w:tab w:val="left" w:pos="2880"/>
        </w:tabs>
        <w:ind w:left="2880" w:hanging="2880"/>
      </w:pPr>
      <w:r w:rsidRPr="00AB5A5E">
        <w:t>105 CMR 451.130</w:t>
      </w:r>
      <w:r w:rsidRPr="00AB5A5E">
        <w:tab/>
        <w:t xml:space="preserve">Plumbing: Plumbing not maintained in good repair, </w:t>
      </w:r>
      <w:r>
        <w:t>h</w:t>
      </w:r>
      <w:r w:rsidRPr="00DA3ED8">
        <w:t>andicap</w:t>
      </w:r>
      <w:r>
        <w:t>ped</w:t>
      </w:r>
      <w:r w:rsidRPr="00DA3ED8">
        <w:t xml:space="preserve"> showerhead attachment damaged in shower # 3</w:t>
      </w:r>
    </w:p>
    <w:p w14:paraId="5E1B2DD3" w14:textId="77777777" w:rsidR="00DE5A57" w:rsidRDefault="00DE5A57" w:rsidP="00DE5A57">
      <w:pPr>
        <w:tabs>
          <w:tab w:val="left" w:pos="2880"/>
        </w:tabs>
      </w:pPr>
      <w:r>
        <w:rPr>
          <w:rStyle w:val="normaltextrun"/>
          <w:szCs w:val="22"/>
          <w:shd w:val="clear" w:color="auto" w:fill="FFFFFF"/>
        </w:rPr>
        <w:t>105 CMR 451.130</w:t>
      </w:r>
      <w:r>
        <w:rPr>
          <w:rStyle w:val="normaltextrun"/>
          <w:szCs w:val="22"/>
          <w:shd w:val="clear" w:color="auto" w:fill="FFFFFF"/>
        </w:rPr>
        <w:tab/>
      </w:r>
      <w:r>
        <w:rPr>
          <w:rStyle w:val="findhit"/>
          <w:szCs w:val="22"/>
          <w:shd w:val="clear" w:color="auto" w:fill="FFFFFF"/>
        </w:rPr>
        <w:t>Hot</w:t>
      </w:r>
      <w:r>
        <w:rPr>
          <w:rStyle w:val="normaltextrun"/>
          <w:szCs w:val="22"/>
          <w:shd w:val="clear" w:color="auto" w:fill="FFFFFF"/>
        </w:rPr>
        <w:t xml:space="preserve"> </w:t>
      </w:r>
      <w:r>
        <w:rPr>
          <w:rStyle w:val="findhit"/>
          <w:szCs w:val="22"/>
          <w:shd w:val="clear" w:color="auto" w:fill="FFFFFF"/>
        </w:rPr>
        <w:t>Water</w:t>
      </w:r>
      <w:r>
        <w:rPr>
          <w:rStyle w:val="normaltextrun"/>
          <w:szCs w:val="22"/>
          <w:shd w:val="clear" w:color="auto" w:fill="FFFFFF"/>
        </w:rPr>
        <w:t xml:space="preserve">: Shower </w:t>
      </w:r>
      <w:r>
        <w:rPr>
          <w:rStyle w:val="findhit"/>
          <w:szCs w:val="22"/>
          <w:shd w:val="clear" w:color="auto" w:fill="FFFFFF"/>
        </w:rPr>
        <w:t>water</w:t>
      </w:r>
      <w:r>
        <w:rPr>
          <w:rStyle w:val="normaltextrun"/>
          <w:szCs w:val="22"/>
          <w:shd w:val="clear" w:color="auto" w:fill="FFFFFF"/>
        </w:rPr>
        <w:t xml:space="preserve"> temperature 120</w:t>
      </w:r>
      <w:r>
        <w:rPr>
          <w:rStyle w:val="normaltextrun"/>
          <w:rFonts w:ascii="Cambria" w:hAnsi="Cambria"/>
          <w:szCs w:val="22"/>
          <w:shd w:val="clear" w:color="auto" w:fill="FFFFFF"/>
        </w:rPr>
        <w:t>°</w:t>
      </w:r>
      <w:r>
        <w:rPr>
          <w:rStyle w:val="normaltextrun"/>
          <w:szCs w:val="22"/>
          <w:shd w:val="clear" w:color="auto" w:fill="FFFFFF"/>
        </w:rPr>
        <w:t>F</w:t>
      </w:r>
    </w:p>
    <w:p w14:paraId="53B9CF51" w14:textId="77777777" w:rsidR="00714041" w:rsidRDefault="00714041" w:rsidP="00714041">
      <w:pPr>
        <w:tabs>
          <w:tab w:val="left" w:pos="2880"/>
        </w:tabs>
      </w:pPr>
    </w:p>
    <w:p w14:paraId="1A534433" w14:textId="77777777" w:rsidR="00714041" w:rsidRDefault="00714041" w:rsidP="00714041">
      <w:pPr>
        <w:tabs>
          <w:tab w:val="left" w:pos="2880"/>
        </w:tabs>
        <w:rPr>
          <w:b/>
          <w:u w:val="single"/>
        </w:rPr>
      </w:pPr>
      <w:r>
        <w:rPr>
          <w:b/>
          <w:u w:val="single"/>
        </w:rPr>
        <w:t>Outside Warehouse</w:t>
      </w:r>
    </w:p>
    <w:p w14:paraId="076C0FFA" w14:textId="77777777" w:rsidR="00714041" w:rsidRDefault="00714041" w:rsidP="00714041">
      <w:pPr>
        <w:tabs>
          <w:tab w:val="left" w:pos="2880"/>
        </w:tabs>
        <w:rPr>
          <w:i/>
        </w:rPr>
      </w:pPr>
    </w:p>
    <w:p w14:paraId="57ADAD2E" w14:textId="77777777" w:rsidR="00714041" w:rsidRDefault="00714041" w:rsidP="00714041">
      <w:pPr>
        <w:tabs>
          <w:tab w:val="left" w:pos="2880"/>
        </w:tabs>
        <w:rPr>
          <w:i/>
        </w:rPr>
      </w:pPr>
      <w:r>
        <w:rPr>
          <w:i/>
        </w:rPr>
        <w:t>Entrance</w:t>
      </w:r>
    </w:p>
    <w:p w14:paraId="3CD9A2DD" w14:textId="77777777" w:rsidR="00714041" w:rsidRDefault="00714041" w:rsidP="00714041">
      <w:pPr>
        <w:tabs>
          <w:tab w:val="left" w:pos="2880"/>
        </w:tabs>
      </w:pPr>
      <w:r>
        <w:tab/>
        <w:t>No Violations Noted</w:t>
      </w:r>
    </w:p>
    <w:p w14:paraId="0449DA5F" w14:textId="77777777" w:rsidR="0003079D" w:rsidRDefault="0003079D" w:rsidP="00714041">
      <w:pPr>
        <w:tabs>
          <w:tab w:val="left" w:pos="2880"/>
        </w:tabs>
      </w:pPr>
    </w:p>
    <w:p w14:paraId="204B1913" w14:textId="77777777" w:rsidR="00714041" w:rsidRDefault="0003079D" w:rsidP="00714041">
      <w:pPr>
        <w:tabs>
          <w:tab w:val="left" w:pos="2880"/>
        </w:tabs>
        <w:rPr>
          <w:i/>
          <w:iCs/>
        </w:rPr>
      </w:pPr>
      <w:r>
        <w:rPr>
          <w:i/>
          <w:iCs/>
        </w:rPr>
        <w:t>Staff Break Area</w:t>
      </w:r>
    </w:p>
    <w:p w14:paraId="7C0DA7F8" w14:textId="77777777" w:rsidR="0003079D" w:rsidRPr="0003079D" w:rsidRDefault="0003079D" w:rsidP="0003079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2F1CC88" w14:textId="77777777" w:rsidR="00050EB2" w:rsidRDefault="00050EB2" w:rsidP="00714041">
      <w:pPr>
        <w:tabs>
          <w:tab w:val="left" w:pos="2880"/>
        </w:tabs>
        <w:rPr>
          <w:i/>
        </w:rPr>
      </w:pPr>
    </w:p>
    <w:p w14:paraId="01404591" w14:textId="77777777" w:rsidR="00714041" w:rsidRDefault="00714041" w:rsidP="00714041">
      <w:pPr>
        <w:tabs>
          <w:tab w:val="left" w:pos="2880"/>
        </w:tabs>
        <w:rPr>
          <w:i/>
        </w:rPr>
      </w:pPr>
      <w:r>
        <w:rPr>
          <w:i/>
        </w:rPr>
        <w:t>Refrigerator with Freezer</w:t>
      </w:r>
    </w:p>
    <w:p w14:paraId="19B97C15" w14:textId="77777777" w:rsidR="00714041" w:rsidRDefault="00714041" w:rsidP="00714041">
      <w:pPr>
        <w:tabs>
          <w:tab w:val="left" w:pos="2880"/>
        </w:tabs>
      </w:pPr>
      <w:r>
        <w:t>FC 4-501.11(A)*</w:t>
      </w:r>
      <w:r>
        <w:tab/>
        <w:t xml:space="preserve">Maintenance and Operation, Equipment: Equipment not maintained in a state of good </w:t>
      </w:r>
      <w:r>
        <w:tab/>
        <w:t>repair, bottom covering on freezer door damaged</w:t>
      </w:r>
    </w:p>
    <w:p w14:paraId="7BD9F224" w14:textId="77777777" w:rsidR="00714041" w:rsidRDefault="00714041" w:rsidP="00714041">
      <w:pPr>
        <w:tabs>
          <w:tab w:val="left" w:pos="2880"/>
        </w:tabs>
      </w:pPr>
    </w:p>
    <w:p w14:paraId="732B437A" w14:textId="77777777" w:rsidR="00714041" w:rsidRDefault="00714041" w:rsidP="00714041">
      <w:pPr>
        <w:tabs>
          <w:tab w:val="left" w:pos="2880"/>
        </w:tabs>
        <w:rPr>
          <w:i/>
        </w:rPr>
      </w:pPr>
      <w:r>
        <w:rPr>
          <w:i/>
        </w:rPr>
        <w:t>Freezer</w:t>
      </w:r>
    </w:p>
    <w:p w14:paraId="5DC8933C" w14:textId="77777777" w:rsidR="00714041" w:rsidRDefault="00714041" w:rsidP="00714041">
      <w:pPr>
        <w:tabs>
          <w:tab w:val="left" w:pos="2880"/>
        </w:tabs>
      </w:pPr>
      <w:r>
        <w:tab/>
        <w:t>No Violations Noted</w:t>
      </w:r>
    </w:p>
    <w:p w14:paraId="72C53EA2" w14:textId="77777777" w:rsidR="00714041" w:rsidRDefault="00714041" w:rsidP="00714041">
      <w:pPr>
        <w:tabs>
          <w:tab w:val="left" w:pos="2880"/>
        </w:tabs>
      </w:pPr>
    </w:p>
    <w:p w14:paraId="1400C4E4" w14:textId="77777777" w:rsidR="00714041" w:rsidRDefault="00714041" w:rsidP="00714041">
      <w:pPr>
        <w:pStyle w:val="NormalWeb"/>
        <w:spacing w:before="0" w:beforeAutospacing="0" w:after="0" w:afterAutospacing="0"/>
        <w:rPr>
          <w:i/>
          <w:szCs w:val="22"/>
        </w:rPr>
      </w:pPr>
      <w:r>
        <w:rPr>
          <w:i/>
          <w:szCs w:val="22"/>
        </w:rPr>
        <w:t xml:space="preserve">Janitor’s Closet </w:t>
      </w:r>
    </w:p>
    <w:p w14:paraId="7C8E1200" w14:textId="77777777" w:rsidR="00714041" w:rsidRPr="0003079D" w:rsidRDefault="0003079D" w:rsidP="0003079D">
      <w:pPr>
        <w:tabs>
          <w:tab w:val="left" w:pos="2880"/>
        </w:tabs>
      </w:pPr>
      <w:r w:rsidRPr="004C05A2">
        <w:tab/>
        <w:t>No Violations</w:t>
      </w:r>
      <w:r>
        <w:t xml:space="preserve"> Noted</w:t>
      </w:r>
    </w:p>
    <w:p w14:paraId="71558C86" w14:textId="77777777" w:rsidR="00714041" w:rsidRDefault="00714041" w:rsidP="00714041">
      <w:pPr>
        <w:tabs>
          <w:tab w:val="left" w:pos="2880"/>
        </w:tabs>
        <w:rPr>
          <w:i/>
        </w:rPr>
      </w:pPr>
    </w:p>
    <w:p w14:paraId="79FCDAB3" w14:textId="77777777" w:rsidR="00714041" w:rsidRDefault="00714041" w:rsidP="00714041">
      <w:pPr>
        <w:tabs>
          <w:tab w:val="left" w:pos="2880"/>
        </w:tabs>
        <w:rPr>
          <w:i/>
        </w:rPr>
      </w:pPr>
      <w:r>
        <w:rPr>
          <w:i/>
        </w:rPr>
        <w:t>Bathroom</w:t>
      </w:r>
    </w:p>
    <w:p w14:paraId="745F0620" w14:textId="77777777" w:rsidR="00714041" w:rsidRDefault="0003079D" w:rsidP="0003079D">
      <w:pPr>
        <w:tabs>
          <w:tab w:val="left" w:pos="2880"/>
        </w:tabs>
      </w:pPr>
      <w:r w:rsidRPr="004C05A2">
        <w:tab/>
        <w:t>No Violations</w:t>
      </w:r>
      <w:r>
        <w:t xml:space="preserve"> Noted</w:t>
      </w:r>
    </w:p>
    <w:p w14:paraId="7C7AF8A0" w14:textId="77777777" w:rsidR="00714041" w:rsidRDefault="00714041" w:rsidP="00714041">
      <w:pPr>
        <w:tabs>
          <w:tab w:val="left" w:pos="2880"/>
        </w:tabs>
        <w:rPr>
          <w:color w:val="FF0000"/>
        </w:rPr>
      </w:pPr>
    </w:p>
    <w:p w14:paraId="14A10DD6" w14:textId="77777777" w:rsidR="00714041" w:rsidRDefault="00714041" w:rsidP="00714041">
      <w:pPr>
        <w:tabs>
          <w:tab w:val="left" w:pos="2880"/>
        </w:tabs>
        <w:rPr>
          <w:i/>
          <w:iCs/>
        </w:rPr>
      </w:pPr>
      <w:r>
        <w:rPr>
          <w:i/>
          <w:iCs/>
        </w:rPr>
        <w:t>Side Entrance near Bathroom</w:t>
      </w:r>
    </w:p>
    <w:p w14:paraId="019C7A07" w14:textId="77777777" w:rsidR="00714041" w:rsidRDefault="00714041" w:rsidP="00714041">
      <w:pPr>
        <w:tabs>
          <w:tab w:val="left" w:pos="2880"/>
        </w:tabs>
      </w:pPr>
      <w:r>
        <w:t>105 CMR 451.353*</w:t>
      </w:r>
      <w:r>
        <w:tab/>
        <w:t>Interior Maintenance: Wall damaged near entrance door</w:t>
      </w:r>
    </w:p>
    <w:p w14:paraId="6B020341" w14:textId="77777777" w:rsidR="00714041" w:rsidRDefault="00714041" w:rsidP="00714041">
      <w:pPr>
        <w:tabs>
          <w:tab w:val="left" w:pos="2880"/>
        </w:tabs>
        <w:rPr>
          <w:i/>
        </w:rPr>
      </w:pPr>
    </w:p>
    <w:p w14:paraId="4743D4F7" w14:textId="77777777" w:rsidR="00714041" w:rsidRDefault="00714041" w:rsidP="00714041">
      <w:pPr>
        <w:tabs>
          <w:tab w:val="left" w:pos="2880"/>
        </w:tabs>
        <w:rPr>
          <w:i/>
        </w:rPr>
      </w:pPr>
      <w:r>
        <w:rPr>
          <w:i/>
        </w:rPr>
        <w:t>Offices</w:t>
      </w:r>
    </w:p>
    <w:p w14:paraId="104DF2F5" w14:textId="77777777" w:rsidR="00714041" w:rsidRPr="004C05A2" w:rsidRDefault="00714041" w:rsidP="00714041">
      <w:pPr>
        <w:tabs>
          <w:tab w:val="left" w:pos="2880"/>
        </w:tabs>
      </w:pPr>
      <w:r w:rsidRPr="004C05A2">
        <w:tab/>
        <w:t>No Violations</w:t>
      </w:r>
      <w:r>
        <w:t xml:space="preserve"> Noted</w:t>
      </w:r>
    </w:p>
    <w:p w14:paraId="196E51B6" w14:textId="77777777" w:rsidR="00714041" w:rsidRDefault="00714041" w:rsidP="00714041">
      <w:pPr>
        <w:tabs>
          <w:tab w:val="left" w:pos="2880"/>
        </w:tabs>
      </w:pPr>
    </w:p>
    <w:p w14:paraId="38416924" w14:textId="77777777" w:rsidR="00714041" w:rsidRDefault="00714041" w:rsidP="00714041">
      <w:pPr>
        <w:tabs>
          <w:tab w:val="left" w:pos="2880"/>
        </w:tabs>
        <w:rPr>
          <w:i/>
        </w:rPr>
      </w:pPr>
      <w:r>
        <w:rPr>
          <w:i/>
        </w:rPr>
        <w:t>Chemical Storage Area</w:t>
      </w:r>
    </w:p>
    <w:p w14:paraId="406B627E" w14:textId="77777777" w:rsidR="00714041" w:rsidRDefault="00714041" w:rsidP="00714041">
      <w:pPr>
        <w:tabs>
          <w:tab w:val="left" w:pos="2880"/>
        </w:tabs>
      </w:pPr>
      <w:r>
        <w:tab/>
        <w:t>No Violations Noted</w:t>
      </w:r>
    </w:p>
    <w:p w14:paraId="72AE627F" w14:textId="77777777" w:rsidR="00714041" w:rsidRDefault="00714041" w:rsidP="00714041">
      <w:pPr>
        <w:tabs>
          <w:tab w:val="left" w:pos="2880"/>
        </w:tabs>
        <w:rPr>
          <w:color w:val="FF0000"/>
        </w:rPr>
      </w:pPr>
    </w:p>
    <w:p w14:paraId="2705A377" w14:textId="77777777" w:rsidR="00273165" w:rsidRDefault="00273165" w:rsidP="00714041">
      <w:pPr>
        <w:tabs>
          <w:tab w:val="left" w:pos="2880"/>
        </w:tabs>
        <w:rPr>
          <w:b/>
          <w:u w:val="single"/>
        </w:rPr>
      </w:pPr>
    </w:p>
    <w:p w14:paraId="1E5CD37D" w14:textId="77777777" w:rsidR="00273165" w:rsidRDefault="00273165" w:rsidP="00714041">
      <w:pPr>
        <w:tabs>
          <w:tab w:val="left" w:pos="2880"/>
        </w:tabs>
        <w:rPr>
          <w:b/>
          <w:u w:val="single"/>
        </w:rPr>
      </w:pPr>
    </w:p>
    <w:p w14:paraId="6A2A3248" w14:textId="77777777" w:rsidR="00714041" w:rsidRDefault="00714041" w:rsidP="00714041">
      <w:pPr>
        <w:tabs>
          <w:tab w:val="left" w:pos="2880"/>
        </w:tabs>
        <w:rPr>
          <w:b/>
          <w:u w:val="single"/>
        </w:rPr>
      </w:pPr>
      <w:r>
        <w:rPr>
          <w:b/>
          <w:u w:val="single"/>
        </w:rPr>
        <w:t>Vehicle Trap</w:t>
      </w:r>
    </w:p>
    <w:p w14:paraId="6FD7E61F" w14:textId="77777777" w:rsidR="00714041" w:rsidRDefault="00714041" w:rsidP="00714041">
      <w:pPr>
        <w:tabs>
          <w:tab w:val="left" w:pos="2880"/>
        </w:tabs>
      </w:pPr>
      <w:r>
        <w:tab/>
        <w:t>No Violations Noted</w:t>
      </w:r>
    </w:p>
    <w:p w14:paraId="48A417AA" w14:textId="77777777" w:rsidR="00714041" w:rsidRDefault="00714041" w:rsidP="00714041">
      <w:pPr>
        <w:tabs>
          <w:tab w:val="left" w:pos="2880"/>
        </w:tabs>
      </w:pPr>
    </w:p>
    <w:p w14:paraId="5A2CBDE2" w14:textId="77777777" w:rsidR="00714041" w:rsidRDefault="00714041" w:rsidP="00714041">
      <w:pPr>
        <w:tabs>
          <w:tab w:val="left" w:pos="2880"/>
        </w:tabs>
        <w:rPr>
          <w:i/>
        </w:rPr>
      </w:pPr>
      <w:r>
        <w:rPr>
          <w:i/>
        </w:rPr>
        <w:t>Bathroom</w:t>
      </w:r>
    </w:p>
    <w:p w14:paraId="017D5AE0" w14:textId="77777777" w:rsidR="00714041" w:rsidRDefault="00714041" w:rsidP="00714041">
      <w:pPr>
        <w:tabs>
          <w:tab w:val="left" w:pos="2880"/>
        </w:tabs>
      </w:pPr>
      <w:r>
        <w:tab/>
        <w:t>No Violations Noted</w:t>
      </w:r>
    </w:p>
    <w:p w14:paraId="4113F9B3" w14:textId="77777777" w:rsidR="00714041" w:rsidRDefault="00714041" w:rsidP="00714041">
      <w:pPr>
        <w:tabs>
          <w:tab w:val="left" w:pos="2880"/>
        </w:tabs>
        <w:rPr>
          <w:b/>
          <w:u w:val="single"/>
        </w:rPr>
      </w:pPr>
      <w:r>
        <w:rPr>
          <w:b/>
          <w:u w:val="single"/>
        </w:rPr>
        <w:t>Towers</w:t>
      </w:r>
    </w:p>
    <w:p w14:paraId="365F15F4" w14:textId="77777777" w:rsidR="00714041" w:rsidRDefault="00714041" w:rsidP="00714041">
      <w:pPr>
        <w:tabs>
          <w:tab w:val="left" w:pos="2880"/>
        </w:tabs>
        <w:rPr>
          <w:b/>
          <w:u w:val="single"/>
        </w:rPr>
      </w:pPr>
    </w:p>
    <w:p w14:paraId="78DA1358" w14:textId="77777777" w:rsidR="00714041" w:rsidRDefault="00714041" w:rsidP="00714041">
      <w:pPr>
        <w:tabs>
          <w:tab w:val="left" w:pos="2880"/>
        </w:tabs>
        <w:rPr>
          <w:b/>
        </w:rPr>
      </w:pPr>
      <w:r>
        <w:rPr>
          <w:b/>
        </w:rPr>
        <w:t>North Tower</w:t>
      </w:r>
    </w:p>
    <w:p w14:paraId="612511C6" w14:textId="77777777" w:rsidR="00714041" w:rsidRDefault="00714041" w:rsidP="00714041">
      <w:pPr>
        <w:tabs>
          <w:tab w:val="left" w:pos="2880"/>
        </w:tabs>
      </w:pPr>
      <w:r>
        <w:tab/>
        <w:t>No Violations Noted</w:t>
      </w:r>
    </w:p>
    <w:p w14:paraId="6627CE0A" w14:textId="77777777" w:rsidR="00714041" w:rsidRDefault="00714041" w:rsidP="00714041">
      <w:pPr>
        <w:tabs>
          <w:tab w:val="left" w:pos="2880"/>
        </w:tabs>
      </w:pPr>
    </w:p>
    <w:p w14:paraId="2018522A" w14:textId="77777777" w:rsidR="00714041" w:rsidRDefault="00714041" w:rsidP="00714041">
      <w:pPr>
        <w:tabs>
          <w:tab w:val="left" w:pos="2880"/>
        </w:tabs>
        <w:rPr>
          <w:b/>
        </w:rPr>
      </w:pPr>
      <w:r>
        <w:rPr>
          <w:b/>
        </w:rPr>
        <w:t>South Tower</w:t>
      </w:r>
    </w:p>
    <w:p w14:paraId="6014EAC0" w14:textId="77777777" w:rsidR="00714041" w:rsidRDefault="00714041" w:rsidP="00714041">
      <w:pPr>
        <w:tabs>
          <w:tab w:val="left" w:pos="2880"/>
          <w:tab w:val="center" w:pos="5400"/>
        </w:tabs>
      </w:pPr>
      <w:r>
        <w:tab/>
        <w:t>No Violations Noted</w:t>
      </w:r>
    </w:p>
    <w:p w14:paraId="1D7EAB42" w14:textId="77777777" w:rsidR="00714041" w:rsidRDefault="00714041" w:rsidP="00714041">
      <w:pPr>
        <w:rPr>
          <w:b/>
          <w:u w:val="single"/>
        </w:rPr>
      </w:pPr>
    </w:p>
    <w:p w14:paraId="1F7CBED9" w14:textId="77777777" w:rsidR="0003079D" w:rsidRDefault="0003079D" w:rsidP="00714041">
      <w:pPr>
        <w:rPr>
          <w:b/>
          <w:u w:val="single"/>
        </w:rPr>
      </w:pPr>
    </w:p>
    <w:p w14:paraId="0FB24355" w14:textId="77777777" w:rsidR="00714041" w:rsidRDefault="00714041" w:rsidP="00714041">
      <w:pPr>
        <w:rPr>
          <w:b/>
          <w:u w:val="single"/>
        </w:rPr>
      </w:pPr>
      <w:r>
        <w:rPr>
          <w:b/>
          <w:u w:val="single"/>
        </w:rPr>
        <w:t>Observations and Recommendations</w:t>
      </w:r>
    </w:p>
    <w:p w14:paraId="44CDC5B5" w14:textId="77777777" w:rsidR="00714041" w:rsidRDefault="00714041" w:rsidP="00714041"/>
    <w:p w14:paraId="25268294" w14:textId="77777777" w:rsidR="008E56DA" w:rsidRDefault="00714041" w:rsidP="008E56DA">
      <w:pPr>
        <w:numPr>
          <w:ilvl w:val="0"/>
          <w:numId w:val="11"/>
        </w:numPr>
      </w:pPr>
      <w:r>
        <w:t>The inmate population was 516 at the time of inspection.</w:t>
      </w:r>
    </w:p>
    <w:p w14:paraId="516C28BA" w14:textId="77777777" w:rsidR="00050EB2" w:rsidRDefault="00050EB2" w:rsidP="00050EB2">
      <w:pPr>
        <w:numPr>
          <w:ilvl w:val="0"/>
          <w:numId w:val="11"/>
        </w:numPr>
      </w:pPr>
      <w:r>
        <w:t xml:space="preserve">The Department recommends maintaining an updated list of Blood Borne Pathogen (BBP) trained inmates and staff </w:t>
      </w:r>
      <w:r w:rsidRPr="00050EB2">
        <w:rPr>
          <w:rStyle w:val="normaltextrun"/>
          <w:szCs w:val="22"/>
        </w:rPr>
        <w:t xml:space="preserve">in compliance with 105 CMR 480.000, </w:t>
      </w:r>
      <w:r>
        <w:t>in a location that is easily accessible</w:t>
      </w:r>
      <w:r w:rsidRPr="00050EB2">
        <w:rPr>
          <w:rStyle w:val="normaltextrun"/>
          <w:szCs w:val="22"/>
        </w:rPr>
        <w:t xml:space="preserve"> to anyone who may require it</w:t>
      </w:r>
      <w:r>
        <w:t xml:space="preserve">. The Environmental Health and Safety Officer was able to update and generate a list of BBP trained inmates at the Control Desk in H.S.U. </w:t>
      </w:r>
      <w:r w:rsidR="00273165">
        <w:t>at the time of</w:t>
      </w:r>
      <w:r>
        <w:t xml:space="preserve"> inspection.</w:t>
      </w:r>
      <w:r>
        <w:rPr>
          <w:rStyle w:val="CommentReference"/>
        </w:rPr>
        <w:t/>
      </w:r>
    </w:p>
    <w:p w14:paraId="3D6353EB" w14:textId="77777777" w:rsidR="003F18FB" w:rsidRDefault="00F65772" w:rsidP="003F18FB">
      <w:pPr>
        <w:numPr>
          <w:ilvl w:val="0"/>
          <w:numId w:val="11"/>
        </w:numPr>
        <w:rPr>
          <w:rStyle w:val="normaltextrun"/>
        </w:rPr>
      </w:pPr>
      <w:r>
        <w:rPr>
          <w:rStyle w:val="normaltextrun"/>
          <w:szCs w:val="22"/>
        </w:rPr>
        <w:t xml:space="preserve">At the time of inspection, the </w:t>
      </w:r>
      <w:proofErr w:type="spellStart"/>
      <w:r>
        <w:rPr>
          <w:rStyle w:val="spellingerror"/>
          <w:szCs w:val="22"/>
        </w:rPr>
        <w:t>warewash</w:t>
      </w:r>
      <w:proofErr w:type="spellEnd"/>
      <w:r>
        <w:rPr>
          <w:rStyle w:val="normaltextrun"/>
          <w:szCs w:val="22"/>
        </w:rPr>
        <w:t xml:space="preserve"> machine was out-of-order in the Main Kitchen. As an interim measure, the facility had switched to Styrofoam trays and disposable utensils. The kitchen staff stated a service call had been placed.</w:t>
      </w:r>
    </w:p>
    <w:p w14:paraId="26972AE0" w14:textId="77777777" w:rsidR="00F65772" w:rsidRPr="003F18FB" w:rsidRDefault="003F18FB" w:rsidP="003F18FB">
      <w:pPr>
        <w:numPr>
          <w:ilvl w:val="0"/>
          <w:numId w:val="11"/>
        </w:numPr>
        <w:rPr>
          <w:rStyle w:val="normaltextrun"/>
          <w:szCs w:val="22"/>
        </w:rPr>
      </w:pPr>
      <w:r w:rsidRPr="003F18FB">
        <w:rPr>
          <w:rStyle w:val="normaltextrun"/>
          <w:szCs w:val="22"/>
        </w:rPr>
        <w:t>The J3 South cell block in S.M.U. and the L1, M1, N2, P2</w:t>
      </w:r>
      <w:r w:rsidR="00050EB2">
        <w:rPr>
          <w:rStyle w:val="normaltextrun"/>
          <w:szCs w:val="22"/>
        </w:rPr>
        <w:t xml:space="preserve"> c</w:t>
      </w:r>
      <w:r w:rsidRPr="003F18FB">
        <w:rPr>
          <w:rStyle w:val="normaltextrun"/>
          <w:szCs w:val="22"/>
        </w:rPr>
        <w:t xml:space="preserve">ell blocks </w:t>
      </w:r>
      <w:r w:rsidR="00F65772" w:rsidRPr="003F18FB">
        <w:rPr>
          <w:rStyle w:val="normaltextrun"/>
          <w:szCs w:val="22"/>
        </w:rPr>
        <w:t>were unoccupied at the time of inspection.</w:t>
      </w:r>
    </w:p>
    <w:p w14:paraId="10549850" w14:textId="77777777" w:rsidR="00714041" w:rsidRPr="00714041" w:rsidRDefault="00714041" w:rsidP="00714041"/>
    <w:p w14:paraId="1863ECBD" w14:textId="77777777" w:rsidR="00A74ACB" w:rsidRPr="0010735A" w:rsidRDefault="00A74ACB" w:rsidP="00A74ACB">
      <w:pPr>
        <w:rPr>
          <w:szCs w:val="22"/>
        </w:rPr>
      </w:pPr>
      <w:r w:rsidRPr="0010735A">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C7DC090" w14:textId="77777777" w:rsidR="00A74ACB" w:rsidRPr="0010735A" w:rsidRDefault="00A74ACB" w:rsidP="00A74ACB">
      <w:pPr>
        <w:overflowPunct w:val="0"/>
        <w:autoSpaceDE w:val="0"/>
        <w:autoSpaceDN w:val="0"/>
        <w:adjustRightInd w:val="0"/>
        <w:rPr>
          <w:b/>
          <w:szCs w:val="22"/>
        </w:rPr>
      </w:pPr>
    </w:p>
    <w:p w14:paraId="0F512D1B" w14:textId="77777777" w:rsidR="00A74ACB" w:rsidRPr="0010735A" w:rsidRDefault="00A74ACB" w:rsidP="00A74ACB">
      <w:pPr>
        <w:rPr>
          <w:szCs w:val="22"/>
        </w:rPr>
      </w:pPr>
      <w:r w:rsidRPr="0010735A">
        <w:rPr>
          <w:szCs w:val="22"/>
        </w:rPr>
        <w:t xml:space="preserve">To review the specific regulatory requirements please visit our website at </w:t>
      </w:r>
      <w:hyperlink r:id="rId10" w:history="1">
        <w:r w:rsidRPr="0010735A">
          <w:rPr>
            <w:rStyle w:val="Hyperlink"/>
            <w:szCs w:val="22"/>
          </w:rPr>
          <w:t>www.mass.gov/dph/dcs</w:t>
        </w:r>
      </w:hyperlink>
      <w:r w:rsidRPr="0010735A">
        <w:rPr>
          <w:szCs w:val="22"/>
        </w:rPr>
        <w:t xml:space="preserve"> and click on "Correctional Facilities" (available in both PDF and RTF formats).</w:t>
      </w:r>
    </w:p>
    <w:p w14:paraId="383C21A7" w14:textId="77777777" w:rsidR="00A74ACB" w:rsidRPr="0010735A" w:rsidRDefault="00A74ACB" w:rsidP="00A74ACB">
      <w:pPr>
        <w:rPr>
          <w:szCs w:val="22"/>
        </w:rPr>
      </w:pPr>
    </w:p>
    <w:p w14:paraId="75E3CA06" w14:textId="77777777" w:rsidR="00A74ACB" w:rsidRPr="0010735A" w:rsidRDefault="00A74ACB" w:rsidP="00A74ACB">
      <w:pPr>
        <w:rPr>
          <w:szCs w:val="22"/>
        </w:rPr>
      </w:pPr>
      <w:r w:rsidRPr="0010735A">
        <w:rPr>
          <w:szCs w:val="22"/>
        </w:rPr>
        <w:t xml:space="preserve">To review the Food Establishment Regulations or download a copy, please visit the Food Protection website at </w:t>
      </w:r>
      <w:hyperlink r:id="rId11" w:history="1">
        <w:r w:rsidRPr="0010735A">
          <w:rPr>
            <w:rStyle w:val="Hyperlink"/>
            <w:szCs w:val="22"/>
          </w:rPr>
          <w:t>www.mass.gov/dph/fpp</w:t>
        </w:r>
      </w:hyperlink>
      <w:r w:rsidRPr="0010735A">
        <w:rPr>
          <w:szCs w:val="22"/>
        </w:rPr>
        <w:t xml:space="preserve"> and click on "Retail food". Then under DPH Regulations and FDA Code click "Merged Food Code" or "105 CMR 590.000 - State Sanitary Code Chapter X - Minimum Sanitation Standards for Food Establishments".</w:t>
      </w:r>
    </w:p>
    <w:p w14:paraId="3ECA3786" w14:textId="77777777" w:rsidR="00A74ACB" w:rsidRPr="0010735A" w:rsidRDefault="00A74ACB" w:rsidP="00A74ACB">
      <w:pPr>
        <w:rPr>
          <w:color w:val="000000"/>
          <w:szCs w:val="22"/>
        </w:rPr>
      </w:pPr>
    </w:p>
    <w:p w14:paraId="6EC0E685" w14:textId="77777777" w:rsidR="00A74ACB" w:rsidRPr="0010735A" w:rsidRDefault="00A74ACB" w:rsidP="00A74ACB">
      <w:pPr>
        <w:rPr>
          <w:szCs w:val="22"/>
        </w:rPr>
      </w:pPr>
      <w:r w:rsidRPr="0010735A">
        <w:rPr>
          <w:szCs w:val="22"/>
        </w:rPr>
        <w:t xml:space="preserve">To review the Labeling regulations please visit the Food Protection website at </w:t>
      </w:r>
      <w:hyperlink r:id="rId12" w:tooltip="http://www.mass.gov/dph/fpp" w:history="1">
        <w:r w:rsidRPr="0010735A">
          <w:rPr>
            <w:rStyle w:val="Hyperlink"/>
            <w:color w:val="3333FF"/>
            <w:szCs w:val="22"/>
          </w:rPr>
          <w:t>www.mass.gov/dph/fpp</w:t>
        </w:r>
      </w:hyperlink>
      <w:r w:rsidRPr="0010735A">
        <w:rPr>
          <w:szCs w:val="22"/>
        </w:rPr>
        <w:t xml:space="preserve"> and click on “Food Protection Program regulations”. Then under Food Processing click “105 CMR 500.000: Good Manufacturing Practices for Food”.</w:t>
      </w:r>
    </w:p>
    <w:p w14:paraId="79586A28" w14:textId="77777777" w:rsidR="00A74ACB" w:rsidRPr="0010735A" w:rsidRDefault="00A74ACB" w:rsidP="00A74ACB">
      <w:pPr>
        <w:pStyle w:val="BodyText"/>
        <w:rPr>
          <w:szCs w:val="22"/>
        </w:rPr>
      </w:pPr>
    </w:p>
    <w:p w14:paraId="4FED8BD3" w14:textId="77777777" w:rsidR="00A74ACB" w:rsidRPr="0010735A" w:rsidRDefault="00A74ACB" w:rsidP="00A74ACB">
      <w:pPr>
        <w:pStyle w:val="BodyText"/>
        <w:rPr>
          <w:szCs w:val="22"/>
        </w:rPr>
      </w:pPr>
      <w:r w:rsidRPr="0010735A">
        <w:rPr>
          <w:szCs w:val="22"/>
        </w:rPr>
        <w:t>This inspection report is signed and certified under the pains and penalties of perjury.</w:t>
      </w:r>
    </w:p>
    <w:p w14:paraId="6719EAE7" w14:textId="77777777" w:rsidR="00A74ACB" w:rsidRPr="0010735A" w:rsidRDefault="00A74ACB" w:rsidP="00A74ACB">
      <w:pPr>
        <w:rPr>
          <w:szCs w:val="22"/>
        </w:rPr>
      </w:pPr>
    </w:p>
    <w:p w14:paraId="6855842B" w14:textId="77777777" w:rsidR="00A74ACB" w:rsidRPr="0010735A" w:rsidRDefault="00A74ACB" w:rsidP="00A74ACB">
      <w:pPr>
        <w:rPr>
          <w:szCs w:val="22"/>
        </w:rPr>
      </w:pPr>
    </w:p>
    <w:p w14:paraId="33BC672C"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Sincerely,</w:t>
      </w:r>
    </w:p>
    <w:p w14:paraId="5DCEDEFF" w14:textId="77777777" w:rsidR="00A74ACB" w:rsidRPr="0010735A" w:rsidRDefault="00A74ACB" w:rsidP="00A74ACB">
      <w:pPr>
        <w:tabs>
          <w:tab w:val="left" w:pos="2880"/>
        </w:tabs>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noProof/>
          <w:szCs w:val="22"/>
        </w:rPr>
        <w:pict w14:anchorId="7A9FFF05">
          <v:shape id="Picture 6" o:spid="_x0000_i1027" type="#_x0000_t75" style="width:105.75pt;height:31.5pt;visibility:visible">
            <v:imagedata r:id="rId9" o:title=""/>
          </v:shape>
        </w:pict>
      </w:r>
    </w:p>
    <w:p w14:paraId="644DB892"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Kelli Poulin</w:t>
      </w:r>
    </w:p>
    <w:p w14:paraId="14AEB460"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Environmental Health Inspector, CSP, BEH</w:t>
      </w:r>
    </w:p>
    <w:p w14:paraId="0D4A799B" w14:textId="77777777" w:rsidR="00BD6FF4" w:rsidRPr="0010735A" w:rsidRDefault="00BD6FF4" w:rsidP="0072610D">
      <w:pPr>
        <w:rPr>
          <w:szCs w:val="22"/>
        </w:rPr>
      </w:pPr>
    </w:p>
    <w:sectPr w:rsidR="00BD6FF4" w:rsidRPr="0010735A" w:rsidSect="001B3E81">
      <w:footerReference w:type="default" r:id="rId13"/>
      <w:pgSz w:w="12240" w:h="15840"/>
      <w:pgMar w:top="864"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2B0B" w14:textId="77777777" w:rsidR="003A7F1F" w:rsidRDefault="003A7F1F" w:rsidP="00406707">
      <w:r>
        <w:separator/>
      </w:r>
    </w:p>
  </w:endnote>
  <w:endnote w:type="continuationSeparator" w:id="0">
    <w:p w14:paraId="5592D0B6" w14:textId="77777777" w:rsidR="003A7F1F" w:rsidRDefault="003A7F1F" w:rsidP="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F383" w14:textId="77777777" w:rsidR="00174B15" w:rsidRPr="00406707" w:rsidRDefault="00174B15" w:rsidP="00406707">
    <w:pPr>
      <w:pStyle w:val="Footer"/>
      <w:tabs>
        <w:tab w:val="clear" w:pos="9360"/>
        <w:tab w:val="right" w:pos="10440"/>
        <w:tab w:val="left" w:pos="10530"/>
      </w:tabs>
      <w:rPr>
        <w:sz w:val="20"/>
      </w:rPr>
    </w:pPr>
    <w:r w:rsidRPr="00A07463">
      <w:rPr>
        <w:noProof/>
        <w:sz w:val="20"/>
      </w:rPr>
      <w:t>451-22(1)-SBCC-Report 5-1</w:t>
    </w:r>
    <w:r>
      <w:rPr>
        <w:noProof/>
        <w:sz w:val="20"/>
      </w:rPr>
      <w:t>6</w:t>
    </w:r>
    <w:r w:rsidRPr="00A07463">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noProof/>
        <w:sz w:val="20"/>
      </w:rPr>
      <w:t>52</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noProof/>
        <w:sz w:val="20"/>
      </w:rPr>
      <w:t>52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5395" w14:textId="77777777" w:rsidR="003A7F1F" w:rsidRDefault="003A7F1F" w:rsidP="00406707">
      <w:r>
        <w:separator/>
      </w:r>
    </w:p>
  </w:footnote>
  <w:footnote w:type="continuationSeparator" w:id="0">
    <w:p w14:paraId="6BD0A731" w14:textId="77777777" w:rsidR="003A7F1F" w:rsidRDefault="003A7F1F" w:rsidP="004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69FF"/>
    <w:rsid w:val="0003079D"/>
    <w:rsid w:val="00033154"/>
    <w:rsid w:val="00042048"/>
    <w:rsid w:val="00045B51"/>
    <w:rsid w:val="00050EB2"/>
    <w:rsid w:val="0005352E"/>
    <w:rsid w:val="000537DA"/>
    <w:rsid w:val="000545A8"/>
    <w:rsid w:val="00080690"/>
    <w:rsid w:val="00087C33"/>
    <w:rsid w:val="000B5A84"/>
    <w:rsid w:val="000F315B"/>
    <w:rsid w:val="000F5B54"/>
    <w:rsid w:val="0010597C"/>
    <w:rsid w:val="0010735A"/>
    <w:rsid w:val="00112549"/>
    <w:rsid w:val="00134659"/>
    <w:rsid w:val="00147082"/>
    <w:rsid w:val="0015268B"/>
    <w:rsid w:val="001526FF"/>
    <w:rsid w:val="00155A5F"/>
    <w:rsid w:val="0017047F"/>
    <w:rsid w:val="00174B15"/>
    <w:rsid w:val="00177C77"/>
    <w:rsid w:val="00182503"/>
    <w:rsid w:val="001837D8"/>
    <w:rsid w:val="001B3E81"/>
    <w:rsid w:val="001D54A5"/>
    <w:rsid w:val="001F35F9"/>
    <w:rsid w:val="001F3AF0"/>
    <w:rsid w:val="00254843"/>
    <w:rsid w:val="00260C7E"/>
    <w:rsid w:val="00273165"/>
    <w:rsid w:val="00276957"/>
    <w:rsid w:val="00276DCC"/>
    <w:rsid w:val="00286E85"/>
    <w:rsid w:val="00292E03"/>
    <w:rsid w:val="00296342"/>
    <w:rsid w:val="002A2A4B"/>
    <w:rsid w:val="002C4A8E"/>
    <w:rsid w:val="002C5637"/>
    <w:rsid w:val="002E2FB2"/>
    <w:rsid w:val="002E4AEA"/>
    <w:rsid w:val="002E5F5F"/>
    <w:rsid w:val="002F2F5E"/>
    <w:rsid w:val="002F3BCD"/>
    <w:rsid w:val="00301FD3"/>
    <w:rsid w:val="0031412C"/>
    <w:rsid w:val="003166DB"/>
    <w:rsid w:val="00351731"/>
    <w:rsid w:val="00372743"/>
    <w:rsid w:val="00385812"/>
    <w:rsid w:val="00392D0B"/>
    <w:rsid w:val="003A7AFC"/>
    <w:rsid w:val="003A7F1F"/>
    <w:rsid w:val="003B7E17"/>
    <w:rsid w:val="003C2229"/>
    <w:rsid w:val="003C4799"/>
    <w:rsid w:val="003C60EF"/>
    <w:rsid w:val="003E0D98"/>
    <w:rsid w:val="003F18FB"/>
    <w:rsid w:val="00406707"/>
    <w:rsid w:val="00447851"/>
    <w:rsid w:val="0048097B"/>
    <w:rsid w:val="004813AC"/>
    <w:rsid w:val="00481CB7"/>
    <w:rsid w:val="004820D5"/>
    <w:rsid w:val="004864B8"/>
    <w:rsid w:val="00491BF8"/>
    <w:rsid w:val="004B37A0"/>
    <w:rsid w:val="004B763E"/>
    <w:rsid w:val="004C0170"/>
    <w:rsid w:val="004C6541"/>
    <w:rsid w:val="004D6B39"/>
    <w:rsid w:val="004E12E6"/>
    <w:rsid w:val="00501A08"/>
    <w:rsid w:val="00522562"/>
    <w:rsid w:val="005225D4"/>
    <w:rsid w:val="0052369E"/>
    <w:rsid w:val="0053028D"/>
    <w:rsid w:val="00531306"/>
    <w:rsid w:val="00534745"/>
    <w:rsid w:val="005448AA"/>
    <w:rsid w:val="00546E47"/>
    <w:rsid w:val="0055549F"/>
    <w:rsid w:val="00585417"/>
    <w:rsid w:val="005A6D02"/>
    <w:rsid w:val="005C19AB"/>
    <w:rsid w:val="005C2694"/>
    <w:rsid w:val="005C438C"/>
    <w:rsid w:val="005E1AE5"/>
    <w:rsid w:val="005F6EAA"/>
    <w:rsid w:val="0060204E"/>
    <w:rsid w:val="00605F4F"/>
    <w:rsid w:val="00624180"/>
    <w:rsid w:val="0062546E"/>
    <w:rsid w:val="00633B05"/>
    <w:rsid w:val="00635262"/>
    <w:rsid w:val="00656DA7"/>
    <w:rsid w:val="00661539"/>
    <w:rsid w:val="00670DCA"/>
    <w:rsid w:val="00677B2E"/>
    <w:rsid w:val="006834A7"/>
    <w:rsid w:val="006A0FD0"/>
    <w:rsid w:val="006A6F23"/>
    <w:rsid w:val="006A7B4F"/>
    <w:rsid w:val="006D06D9"/>
    <w:rsid w:val="006D77A6"/>
    <w:rsid w:val="006F0567"/>
    <w:rsid w:val="00702109"/>
    <w:rsid w:val="00714041"/>
    <w:rsid w:val="0072610D"/>
    <w:rsid w:val="00744965"/>
    <w:rsid w:val="007B3F4B"/>
    <w:rsid w:val="007B7347"/>
    <w:rsid w:val="007D10F3"/>
    <w:rsid w:val="007E02FF"/>
    <w:rsid w:val="007F4DB7"/>
    <w:rsid w:val="008056E8"/>
    <w:rsid w:val="00806B3D"/>
    <w:rsid w:val="00812635"/>
    <w:rsid w:val="008129E6"/>
    <w:rsid w:val="00817C20"/>
    <w:rsid w:val="00824375"/>
    <w:rsid w:val="0083406C"/>
    <w:rsid w:val="008352EE"/>
    <w:rsid w:val="008845BB"/>
    <w:rsid w:val="00893223"/>
    <w:rsid w:val="0089395A"/>
    <w:rsid w:val="008B5CE1"/>
    <w:rsid w:val="008C0DB9"/>
    <w:rsid w:val="008D5A5F"/>
    <w:rsid w:val="008E1907"/>
    <w:rsid w:val="008E56DA"/>
    <w:rsid w:val="008F479A"/>
    <w:rsid w:val="009062F6"/>
    <w:rsid w:val="009101D3"/>
    <w:rsid w:val="0094249D"/>
    <w:rsid w:val="00945A24"/>
    <w:rsid w:val="00945E62"/>
    <w:rsid w:val="00972946"/>
    <w:rsid w:val="0098153F"/>
    <w:rsid w:val="009908FF"/>
    <w:rsid w:val="009942E5"/>
    <w:rsid w:val="00995505"/>
    <w:rsid w:val="009974D3"/>
    <w:rsid w:val="009C0100"/>
    <w:rsid w:val="009D1249"/>
    <w:rsid w:val="009D18A9"/>
    <w:rsid w:val="009D63E1"/>
    <w:rsid w:val="009D762E"/>
    <w:rsid w:val="009F26B1"/>
    <w:rsid w:val="009F588A"/>
    <w:rsid w:val="009F5BBC"/>
    <w:rsid w:val="00A07463"/>
    <w:rsid w:val="00A11A72"/>
    <w:rsid w:val="00A26158"/>
    <w:rsid w:val="00A32020"/>
    <w:rsid w:val="00A56E19"/>
    <w:rsid w:val="00A65101"/>
    <w:rsid w:val="00A72F72"/>
    <w:rsid w:val="00A74ACB"/>
    <w:rsid w:val="00A951C4"/>
    <w:rsid w:val="00AB1756"/>
    <w:rsid w:val="00AB4A2E"/>
    <w:rsid w:val="00AC46E0"/>
    <w:rsid w:val="00AD5FD8"/>
    <w:rsid w:val="00AE46E5"/>
    <w:rsid w:val="00B11CF9"/>
    <w:rsid w:val="00B11D5A"/>
    <w:rsid w:val="00B16532"/>
    <w:rsid w:val="00B17BBA"/>
    <w:rsid w:val="00B403BF"/>
    <w:rsid w:val="00B54997"/>
    <w:rsid w:val="00B608D9"/>
    <w:rsid w:val="00B66332"/>
    <w:rsid w:val="00B76619"/>
    <w:rsid w:val="00B95D0E"/>
    <w:rsid w:val="00BA1AD3"/>
    <w:rsid w:val="00BA4055"/>
    <w:rsid w:val="00BA6EBB"/>
    <w:rsid w:val="00BA7FB6"/>
    <w:rsid w:val="00BC7CEF"/>
    <w:rsid w:val="00BD6FF4"/>
    <w:rsid w:val="00C06B91"/>
    <w:rsid w:val="00C1317B"/>
    <w:rsid w:val="00C1644A"/>
    <w:rsid w:val="00C20BFE"/>
    <w:rsid w:val="00C24EE2"/>
    <w:rsid w:val="00C45FB2"/>
    <w:rsid w:val="00C64CFB"/>
    <w:rsid w:val="00C7060E"/>
    <w:rsid w:val="00C832EB"/>
    <w:rsid w:val="00CB5A36"/>
    <w:rsid w:val="00CC1778"/>
    <w:rsid w:val="00CC536F"/>
    <w:rsid w:val="00CE42C1"/>
    <w:rsid w:val="00CE575B"/>
    <w:rsid w:val="00CF3DE8"/>
    <w:rsid w:val="00D02517"/>
    <w:rsid w:val="00D0493F"/>
    <w:rsid w:val="00D154CC"/>
    <w:rsid w:val="00D31562"/>
    <w:rsid w:val="00D50DEE"/>
    <w:rsid w:val="00D5164E"/>
    <w:rsid w:val="00D51860"/>
    <w:rsid w:val="00D56F91"/>
    <w:rsid w:val="00D642F2"/>
    <w:rsid w:val="00D8671C"/>
    <w:rsid w:val="00D953D3"/>
    <w:rsid w:val="00DA3ED8"/>
    <w:rsid w:val="00DA57C3"/>
    <w:rsid w:val="00DA626D"/>
    <w:rsid w:val="00DC3855"/>
    <w:rsid w:val="00DC39DC"/>
    <w:rsid w:val="00DD15B7"/>
    <w:rsid w:val="00DD3027"/>
    <w:rsid w:val="00DD7F1B"/>
    <w:rsid w:val="00DE0E79"/>
    <w:rsid w:val="00DE5A57"/>
    <w:rsid w:val="00DE7AD4"/>
    <w:rsid w:val="00E04E1A"/>
    <w:rsid w:val="00E06FE1"/>
    <w:rsid w:val="00E13220"/>
    <w:rsid w:val="00E2111E"/>
    <w:rsid w:val="00E242A8"/>
    <w:rsid w:val="00E26EC3"/>
    <w:rsid w:val="00E274B8"/>
    <w:rsid w:val="00E72707"/>
    <w:rsid w:val="00E960A0"/>
    <w:rsid w:val="00ED0930"/>
    <w:rsid w:val="00ED2AA1"/>
    <w:rsid w:val="00ED5266"/>
    <w:rsid w:val="00ED5D86"/>
    <w:rsid w:val="00EE64F9"/>
    <w:rsid w:val="00EF3558"/>
    <w:rsid w:val="00F0586E"/>
    <w:rsid w:val="00F14334"/>
    <w:rsid w:val="00F148F2"/>
    <w:rsid w:val="00F37ACE"/>
    <w:rsid w:val="00F43932"/>
    <w:rsid w:val="00F452D6"/>
    <w:rsid w:val="00F65772"/>
    <w:rsid w:val="00FA1EA8"/>
    <w:rsid w:val="00FB28EB"/>
    <w:rsid w:val="00FC4EF5"/>
    <w:rsid w:val="00FC6B42"/>
    <w:rsid w:val="00FD72AF"/>
    <w:rsid w:val="00FF156F"/>
    <w:rsid w:val="00FF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4CE04A"/>
  <w15:chartTrackingRefBased/>
  <w15:docId w15:val="{B37A1A1E-202F-456E-B370-8918E439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F5F"/>
    <w:rPr>
      <w:sz w:val="22"/>
    </w:rPr>
  </w:style>
  <w:style w:type="paragraph" w:styleId="Heading3">
    <w:name w:val="heading 3"/>
    <w:basedOn w:val="Normal"/>
    <w:next w:val="Normal"/>
    <w:link w:val="Heading3Char"/>
    <w:semiHidden/>
    <w:unhideWhenUsed/>
    <w:qFormat/>
    <w:rsid w:val="00A74ACB"/>
    <w:pPr>
      <w:keepNext/>
      <w:keepLines/>
      <w:spacing w:before="200"/>
      <w:outlineLvl w:val="2"/>
    </w:pPr>
    <w:rPr>
      <w:rFonts w:ascii="Cambria" w:hAnsi="Cambria"/>
      <w:b/>
      <w:bCs/>
      <w:color w:val="4F81BD"/>
      <w:szCs w:val="22"/>
    </w:rPr>
  </w:style>
  <w:style w:type="paragraph" w:styleId="Heading5">
    <w:name w:val="heading 5"/>
    <w:basedOn w:val="Normal"/>
    <w:next w:val="Normal"/>
    <w:link w:val="Heading5Char"/>
    <w:qFormat/>
    <w:rsid w:val="00531306"/>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406707"/>
    <w:pPr>
      <w:tabs>
        <w:tab w:val="center" w:pos="4680"/>
        <w:tab w:val="right" w:pos="9360"/>
      </w:tabs>
    </w:pPr>
  </w:style>
  <w:style w:type="character" w:customStyle="1" w:styleId="HeaderChar">
    <w:name w:val="Header Char"/>
    <w:link w:val="Header"/>
    <w:rsid w:val="00406707"/>
    <w:rPr>
      <w:sz w:val="24"/>
    </w:rPr>
  </w:style>
  <w:style w:type="paragraph" w:styleId="Footer">
    <w:name w:val="footer"/>
    <w:basedOn w:val="Normal"/>
    <w:link w:val="FooterChar"/>
    <w:rsid w:val="00406707"/>
    <w:pPr>
      <w:tabs>
        <w:tab w:val="center" w:pos="4680"/>
        <w:tab w:val="right" w:pos="9360"/>
      </w:tabs>
    </w:pPr>
  </w:style>
  <w:style w:type="character" w:customStyle="1" w:styleId="FooterChar">
    <w:name w:val="Footer Char"/>
    <w:link w:val="Footer"/>
    <w:rsid w:val="00406707"/>
    <w:rPr>
      <w:sz w:val="24"/>
    </w:rPr>
  </w:style>
  <w:style w:type="paragraph" w:styleId="ListParagraph">
    <w:name w:val="List Paragraph"/>
    <w:basedOn w:val="Normal"/>
    <w:uiPriority w:val="34"/>
    <w:qFormat/>
    <w:rsid w:val="00406707"/>
    <w:pPr>
      <w:ind w:left="720"/>
      <w:contextualSpacing/>
    </w:pPr>
    <w:rPr>
      <w:rFonts w:ascii="Cambria" w:hAnsi="Cambria" w:cs="Arial"/>
    </w:rPr>
  </w:style>
  <w:style w:type="character" w:customStyle="1" w:styleId="Heading5Char">
    <w:name w:val="Heading 5 Char"/>
    <w:link w:val="Heading5"/>
    <w:rsid w:val="00531306"/>
    <w:rPr>
      <w:b/>
      <w:sz w:val="22"/>
    </w:rPr>
  </w:style>
  <w:style w:type="numbering" w:customStyle="1" w:styleId="NoList1">
    <w:name w:val="No List1"/>
    <w:next w:val="NoList"/>
    <w:uiPriority w:val="99"/>
    <w:semiHidden/>
    <w:unhideWhenUsed/>
    <w:rsid w:val="00531306"/>
  </w:style>
  <w:style w:type="paragraph" w:customStyle="1" w:styleId="lead1">
    <w:name w:val="lead1"/>
    <w:basedOn w:val="Normal"/>
    <w:rsid w:val="00531306"/>
    <w:pPr>
      <w:spacing w:after="60"/>
      <w:jc w:val="center"/>
    </w:pPr>
    <w:rPr>
      <w:rFonts w:ascii="GillSans" w:hAnsi="GillSans"/>
      <w:b/>
      <w:sz w:val="36"/>
      <w:szCs w:val="22"/>
    </w:rPr>
  </w:style>
  <w:style w:type="paragraph" w:customStyle="1" w:styleId="tim3">
    <w:name w:val="tim3"/>
    <w:basedOn w:val="Normal"/>
    <w:rsid w:val="00531306"/>
    <w:pPr>
      <w:spacing w:after="120"/>
      <w:ind w:left="2520"/>
    </w:pPr>
    <w:rPr>
      <w:szCs w:val="22"/>
    </w:rPr>
  </w:style>
  <w:style w:type="paragraph" w:customStyle="1" w:styleId="ToFrom">
    <w:name w:val="To From"/>
    <w:basedOn w:val="Normal"/>
    <w:rsid w:val="00531306"/>
    <w:pPr>
      <w:tabs>
        <w:tab w:val="right" w:pos="900"/>
        <w:tab w:val="left" w:pos="1260"/>
      </w:tabs>
    </w:pPr>
    <w:rPr>
      <w:szCs w:val="22"/>
    </w:rPr>
  </w:style>
  <w:style w:type="paragraph" w:customStyle="1" w:styleId="BodyBlankLine">
    <w:name w:val="Body + Blank Line"/>
    <w:basedOn w:val="Normal"/>
    <w:rsid w:val="00531306"/>
    <w:pPr>
      <w:spacing w:after="240"/>
    </w:pPr>
    <w:rPr>
      <w:szCs w:val="22"/>
    </w:rPr>
  </w:style>
  <w:style w:type="character" w:customStyle="1" w:styleId="To">
    <w:name w:val="To:"/>
    <w:rsid w:val="00531306"/>
    <w:rPr>
      <w:rFonts w:ascii="Arial" w:hAnsi="Arial"/>
      <w:b/>
    </w:rPr>
  </w:style>
  <w:style w:type="paragraph" w:customStyle="1" w:styleId="BodyIndent1BlankLine">
    <w:name w:val="Body Indent1 + Blank Line"/>
    <w:basedOn w:val="Normal"/>
    <w:rsid w:val="00531306"/>
    <w:pPr>
      <w:spacing w:after="240"/>
      <w:ind w:firstLine="720"/>
    </w:pPr>
    <w:rPr>
      <w:szCs w:val="22"/>
    </w:rPr>
  </w:style>
  <w:style w:type="paragraph" w:styleId="BodyText">
    <w:name w:val="Body Text"/>
    <w:basedOn w:val="Normal"/>
    <w:link w:val="BodyTextChar"/>
    <w:rsid w:val="00531306"/>
    <w:pPr>
      <w:overflowPunct w:val="0"/>
      <w:autoSpaceDE w:val="0"/>
      <w:autoSpaceDN w:val="0"/>
      <w:adjustRightInd w:val="0"/>
    </w:pPr>
  </w:style>
  <w:style w:type="character" w:customStyle="1" w:styleId="BodyTextChar">
    <w:name w:val="Body Text Char"/>
    <w:link w:val="BodyText"/>
    <w:rsid w:val="00531306"/>
    <w:rPr>
      <w:sz w:val="22"/>
    </w:rPr>
  </w:style>
  <w:style w:type="paragraph" w:styleId="BodyTextIndent3">
    <w:name w:val="Body Text Indent 3"/>
    <w:basedOn w:val="Normal"/>
    <w:link w:val="BodyTextIndent3Char"/>
    <w:rsid w:val="00531306"/>
    <w:pPr>
      <w:spacing w:after="120"/>
      <w:ind w:left="360"/>
    </w:pPr>
    <w:rPr>
      <w:sz w:val="16"/>
      <w:szCs w:val="16"/>
    </w:rPr>
  </w:style>
  <w:style w:type="character" w:customStyle="1" w:styleId="BodyTextIndent3Char">
    <w:name w:val="Body Text Indent 3 Char"/>
    <w:link w:val="BodyTextIndent3"/>
    <w:rsid w:val="00531306"/>
    <w:rPr>
      <w:sz w:val="16"/>
      <w:szCs w:val="16"/>
    </w:rPr>
  </w:style>
  <w:style w:type="character" w:styleId="CommentReference">
    <w:name w:val="annotation reference"/>
    <w:rsid w:val="00531306"/>
    <w:rPr>
      <w:sz w:val="16"/>
      <w:szCs w:val="16"/>
    </w:rPr>
  </w:style>
  <w:style w:type="paragraph" w:customStyle="1" w:styleId="NoSpacing1">
    <w:name w:val="No Spacing1"/>
    <w:next w:val="NoSpacing"/>
    <w:uiPriority w:val="1"/>
    <w:qFormat/>
    <w:rsid w:val="00531306"/>
    <w:rPr>
      <w:rFonts w:ascii="Calibri" w:eastAsia="Calibri" w:hAnsi="Calibri"/>
      <w:sz w:val="22"/>
      <w:szCs w:val="22"/>
    </w:rPr>
  </w:style>
  <w:style w:type="table" w:customStyle="1" w:styleId="TableGrid1">
    <w:name w:val="Table Grid1"/>
    <w:basedOn w:val="TableNormal"/>
    <w:next w:val="TableGrid"/>
    <w:uiPriority w:val="59"/>
    <w:rsid w:val="005313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31306"/>
    <w:rPr>
      <w:sz w:val="20"/>
    </w:rPr>
  </w:style>
  <w:style w:type="character" w:customStyle="1" w:styleId="CommentTextChar">
    <w:name w:val="Comment Text Char"/>
    <w:basedOn w:val="DefaultParagraphFont"/>
    <w:link w:val="CommentText"/>
    <w:rsid w:val="00531306"/>
  </w:style>
  <w:style w:type="paragraph" w:styleId="CommentSubject">
    <w:name w:val="annotation subject"/>
    <w:basedOn w:val="CommentText"/>
    <w:next w:val="CommentText"/>
    <w:link w:val="CommentSubjectChar"/>
    <w:unhideWhenUsed/>
    <w:rsid w:val="00531306"/>
    <w:rPr>
      <w:b/>
      <w:bCs/>
    </w:rPr>
  </w:style>
  <w:style w:type="character" w:customStyle="1" w:styleId="CommentSubjectChar">
    <w:name w:val="Comment Subject Char"/>
    <w:link w:val="CommentSubject"/>
    <w:rsid w:val="00531306"/>
    <w:rPr>
      <w:b/>
      <w:bCs/>
    </w:rPr>
  </w:style>
  <w:style w:type="character" w:styleId="UnresolvedMention">
    <w:name w:val="Unresolved Mention"/>
    <w:uiPriority w:val="99"/>
    <w:semiHidden/>
    <w:unhideWhenUsed/>
    <w:rsid w:val="00531306"/>
    <w:rPr>
      <w:color w:val="605E5C"/>
      <w:shd w:val="clear" w:color="auto" w:fill="E1DFDD"/>
    </w:rPr>
  </w:style>
  <w:style w:type="paragraph" w:styleId="NoSpacing">
    <w:name w:val="No Spacing"/>
    <w:uiPriority w:val="1"/>
    <w:qFormat/>
    <w:rsid w:val="00531306"/>
    <w:rPr>
      <w:sz w:val="24"/>
    </w:rPr>
  </w:style>
  <w:style w:type="table" w:styleId="TableGrid">
    <w:name w:val="Table Grid"/>
    <w:basedOn w:val="TableNormal"/>
    <w:uiPriority w:val="59"/>
    <w:rsid w:val="005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A74ACB"/>
    <w:rPr>
      <w:rFonts w:ascii="Cambria" w:hAnsi="Cambria"/>
      <w:b/>
      <w:bCs/>
      <w:color w:val="4F81BD"/>
      <w:sz w:val="22"/>
      <w:szCs w:val="22"/>
    </w:rPr>
  </w:style>
  <w:style w:type="character" w:styleId="FollowedHyperlink">
    <w:name w:val="FollowedHyperlink"/>
    <w:uiPriority w:val="99"/>
    <w:unhideWhenUsed/>
    <w:rsid w:val="00A74ACB"/>
    <w:rPr>
      <w:color w:val="800080"/>
      <w:u w:val="single"/>
    </w:rPr>
  </w:style>
  <w:style w:type="paragraph" w:customStyle="1" w:styleId="msonormal0">
    <w:name w:val="msonormal"/>
    <w:basedOn w:val="Normal"/>
    <w:rsid w:val="00A74ACB"/>
    <w:pPr>
      <w:spacing w:before="100" w:beforeAutospacing="1" w:after="100" w:afterAutospacing="1"/>
    </w:pPr>
    <w:rPr>
      <w:szCs w:val="24"/>
    </w:rPr>
  </w:style>
  <w:style w:type="paragraph" w:customStyle="1" w:styleId="DefinitionTerm">
    <w:name w:val="Definition Term"/>
    <w:basedOn w:val="Normal"/>
    <w:next w:val="Normal"/>
    <w:rsid w:val="00A74ACB"/>
    <w:pPr>
      <w:snapToGrid w:val="0"/>
    </w:pPr>
    <w:rPr>
      <w:rFonts w:ascii="Arial" w:hAnsi="Arial" w:cs="Arial"/>
      <w:color w:val="000000"/>
    </w:rPr>
  </w:style>
  <w:style w:type="paragraph" w:customStyle="1" w:styleId="Default">
    <w:name w:val="Default"/>
    <w:rsid w:val="00A74ACB"/>
    <w:pPr>
      <w:autoSpaceDE w:val="0"/>
      <w:autoSpaceDN w:val="0"/>
      <w:adjustRightInd w:val="0"/>
    </w:pPr>
    <w:rPr>
      <w:color w:val="000000"/>
      <w:sz w:val="24"/>
      <w:szCs w:val="24"/>
    </w:rPr>
  </w:style>
  <w:style w:type="character" w:styleId="PlaceholderText">
    <w:name w:val="Placeholder Text"/>
    <w:uiPriority w:val="99"/>
    <w:semiHidden/>
    <w:rsid w:val="00A74ACB"/>
    <w:rPr>
      <w:color w:val="808080"/>
    </w:rPr>
  </w:style>
  <w:style w:type="character" w:customStyle="1" w:styleId="normaltextrun">
    <w:name w:val="normaltextrun"/>
    <w:rsid w:val="0060204E"/>
  </w:style>
  <w:style w:type="character" w:customStyle="1" w:styleId="eop">
    <w:name w:val="eop"/>
    <w:rsid w:val="0060204E"/>
  </w:style>
  <w:style w:type="paragraph" w:customStyle="1" w:styleId="paragraph">
    <w:name w:val="paragraph"/>
    <w:basedOn w:val="Normal"/>
    <w:rsid w:val="00A32020"/>
    <w:pPr>
      <w:spacing w:before="100" w:beforeAutospacing="1" w:after="100" w:afterAutospacing="1"/>
    </w:pPr>
    <w:rPr>
      <w:sz w:val="24"/>
      <w:szCs w:val="24"/>
    </w:rPr>
  </w:style>
  <w:style w:type="character" w:customStyle="1" w:styleId="spellingerror">
    <w:name w:val="spellingerror"/>
    <w:rsid w:val="00A32020"/>
  </w:style>
  <w:style w:type="character" w:customStyle="1" w:styleId="findhit">
    <w:name w:val="findhit"/>
    <w:rsid w:val="00A3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3173">
      <w:bodyDiv w:val="1"/>
      <w:marLeft w:val="0"/>
      <w:marRight w:val="0"/>
      <w:marTop w:val="0"/>
      <w:marBottom w:val="0"/>
      <w:divBdr>
        <w:top w:val="none" w:sz="0" w:space="0" w:color="auto"/>
        <w:left w:val="none" w:sz="0" w:space="0" w:color="auto"/>
        <w:bottom w:val="none" w:sz="0" w:space="0" w:color="auto"/>
        <w:right w:val="none" w:sz="0" w:space="0" w:color="auto"/>
      </w:divBdr>
    </w:div>
    <w:div w:id="71124367">
      <w:bodyDiv w:val="1"/>
      <w:marLeft w:val="0"/>
      <w:marRight w:val="0"/>
      <w:marTop w:val="0"/>
      <w:marBottom w:val="0"/>
      <w:divBdr>
        <w:top w:val="none" w:sz="0" w:space="0" w:color="auto"/>
        <w:left w:val="none" w:sz="0" w:space="0" w:color="auto"/>
        <w:bottom w:val="none" w:sz="0" w:space="0" w:color="auto"/>
        <w:right w:val="none" w:sz="0" w:space="0" w:color="auto"/>
      </w:divBdr>
    </w:div>
    <w:div w:id="422803253">
      <w:bodyDiv w:val="1"/>
      <w:marLeft w:val="0"/>
      <w:marRight w:val="0"/>
      <w:marTop w:val="0"/>
      <w:marBottom w:val="0"/>
      <w:divBdr>
        <w:top w:val="none" w:sz="0" w:space="0" w:color="auto"/>
        <w:left w:val="none" w:sz="0" w:space="0" w:color="auto"/>
        <w:bottom w:val="none" w:sz="0" w:space="0" w:color="auto"/>
        <w:right w:val="none" w:sz="0" w:space="0" w:color="auto"/>
      </w:divBdr>
      <w:divsChild>
        <w:div w:id="749884585">
          <w:marLeft w:val="0"/>
          <w:marRight w:val="0"/>
          <w:marTop w:val="0"/>
          <w:marBottom w:val="0"/>
          <w:divBdr>
            <w:top w:val="none" w:sz="0" w:space="0" w:color="auto"/>
            <w:left w:val="none" w:sz="0" w:space="0" w:color="auto"/>
            <w:bottom w:val="none" w:sz="0" w:space="0" w:color="auto"/>
            <w:right w:val="none" w:sz="0" w:space="0" w:color="auto"/>
          </w:divBdr>
        </w:div>
        <w:div w:id="1785222067">
          <w:marLeft w:val="0"/>
          <w:marRight w:val="0"/>
          <w:marTop w:val="0"/>
          <w:marBottom w:val="0"/>
          <w:divBdr>
            <w:top w:val="none" w:sz="0" w:space="0" w:color="auto"/>
            <w:left w:val="none" w:sz="0" w:space="0" w:color="auto"/>
            <w:bottom w:val="none" w:sz="0" w:space="0" w:color="auto"/>
            <w:right w:val="none" w:sz="0" w:space="0" w:color="auto"/>
          </w:divBdr>
        </w:div>
      </w:divsChild>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433534">
      <w:bodyDiv w:val="1"/>
      <w:marLeft w:val="0"/>
      <w:marRight w:val="0"/>
      <w:marTop w:val="0"/>
      <w:marBottom w:val="0"/>
      <w:divBdr>
        <w:top w:val="none" w:sz="0" w:space="0" w:color="auto"/>
        <w:left w:val="none" w:sz="0" w:space="0" w:color="auto"/>
        <w:bottom w:val="none" w:sz="0" w:space="0" w:color="auto"/>
        <w:right w:val="none" w:sz="0" w:space="0" w:color="auto"/>
      </w:divBdr>
      <w:divsChild>
        <w:div w:id="1465780501">
          <w:marLeft w:val="0"/>
          <w:marRight w:val="0"/>
          <w:marTop w:val="0"/>
          <w:marBottom w:val="0"/>
          <w:divBdr>
            <w:top w:val="none" w:sz="0" w:space="0" w:color="auto"/>
            <w:left w:val="none" w:sz="0" w:space="0" w:color="auto"/>
            <w:bottom w:val="none" w:sz="0" w:space="0" w:color="auto"/>
            <w:right w:val="none" w:sz="0" w:space="0" w:color="auto"/>
          </w:divBdr>
        </w:div>
        <w:div w:id="1825387945">
          <w:marLeft w:val="0"/>
          <w:marRight w:val="0"/>
          <w:marTop w:val="0"/>
          <w:marBottom w:val="0"/>
          <w:divBdr>
            <w:top w:val="none" w:sz="0" w:space="0" w:color="auto"/>
            <w:left w:val="none" w:sz="0" w:space="0" w:color="auto"/>
            <w:bottom w:val="none" w:sz="0" w:space="0" w:color="auto"/>
            <w:right w:val="none" w:sz="0" w:space="0" w:color="auto"/>
          </w:divBdr>
        </w:div>
      </w:divsChild>
    </w:div>
    <w:div w:id="482083975">
      <w:bodyDiv w:val="1"/>
      <w:marLeft w:val="0"/>
      <w:marRight w:val="0"/>
      <w:marTop w:val="0"/>
      <w:marBottom w:val="0"/>
      <w:divBdr>
        <w:top w:val="none" w:sz="0" w:space="0" w:color="auto"/>
        <w:left w:val="none" w:sz="0" w:space="0" w:color="auto"/>
        <w:bottom w:val="none" w:sz="0" w:space="0" w:color="auto"/>
        <w:right w:val="none" w:sz="0" w:space="0" w:color="auto"/>
      </w:divBdr>
    </w:div>
    <w:div w:id="496767461">
      <w:bodyDiv w:val="1"/>
      <w:marLeft w:val="0"/>
      <w:marRight w:val="0"/>
      <w:marTop w:val="0"/>
      <w:marBottom w:val="0"/>
      <w:divBdr>
        <w:top w:val="none" w:sz="0" w:space="0" w:color="auto"/>
        <w:left w:val="none" w:sz="0" w:space="0" w:color="auto"/>
        <w:bottom w:val="none" w:sz="0" w:space="0" w:color="auto"/>
        <w:right w:val="none" w:sz="0" w:space="0" w:color="auto"/>
      </w:divBdr>
    </w:div>
    <w:div w:id="566957238">
      <w:bodyDiv w:val="1"/>
      <w:marLeft w:val="0"/>
      <w:marRight w:val="0"/>
      <w:marTop w:val="0"/>
      <w:marBottom w:val="0"/>
      <w:divBdr>
        <w:top w:val="none" w:sz="0" w:space="0" w:color="auto"/>
        <w:left w:val="none" w:sz="0" w:space="0" w:color="auto"/>
        <w:bottom w:val="none" w:sz="0" w:space="0" w:color="auto"/>
        <w:right w:val="none" w:sz="0" w:space="0" w:color="auto"/>
      </w:divBdr>
    </w:div>
    <w:div w:id="591738570">
      <w:bodyDiv w:val="1"/>
      <w:marLeft w:val="0"/>
      <w:marRight w:val="0"/>
      <w:marTop w:val="0"/>
      <w:marBottom w:val="0"/>
      <w:divBdr>
        <w:top w:val="none" w:sz="0" w:space="0" w:color="auto"/>
        <w:left w:val="none" w:sz="0" w:space="0" w:color="auto"/>
        <w:bottom w:val="none" w:sz="0" w:space="0" w:color="auto"/>
        <w:right w:val="none" w:sz="0" w:space="0" w:color="auto"/>
      </w:divBdr>
    </w:div>
    <w:div w:id="70537569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5677485">
      <w:bodyDiv w:val="1"/>
      <w:marLeft w:val="0"/>
      <w:marRight w:val="0"/>
      <w:marTop w:val="0"/>
      <w:marBottom w:val="0"/>
      <w:divBdr>
        <w:top w:val="none" w:sz="0" w:space="0" w:color="auto"/>
        <w:left w:val="none" w:sz="0" w:space="0" w:color="auto"/>
        <w:bottom w:val="none" w:sz="0" w:space="0" w:color="auto"/>
        <w:right w:val="none" w:sz="0" w:space="0" w:color="auto"/>
      </w:divBdr>
    </w:div>
    <w:div w:id="949244756">
      <w:bodyDiv w:val="1"/>
      <w:marLeft w:val="0"/>
      <w:marRight w:val="0"/>
      <w:marTop w:val="0"/>
      <w:marBottom w:val="0"/>
      <w:divBdr>
        <w:top w:val="none" w:sz="0" w:space="0" w:color="auto"/>
        <w:left w:val="none" w:sz="0" w:space="0" w:color="auto"/>
        <w:bottom w:val="none" w:sz="0" w:space="0" w:color="auto"/>
        <w:right w:val="none" w:sz="0" w:space="0" w:color="auto"/>
      </w:divBdr>
      <w:divsChild>
        <w:div w:id="493646517">
          <w:marLeft w:val="2160"/>
          <w:marRight w:val="0"/>
          <w:marTop w:val="0"/>
          <w:marBottom w:val="0"/>
          <w:divBdr>
            <w:top w:val="none" w:sz="0" w:space="0" w:color="auto"/>
            <w:left w:val="none" w:sz="0" w:space="0" w:color="auto"/>
            <w:bottom w:val="none" w:sz="0" w:space="0" w:color="auto"/>
            <w:right w:val="none" w:sz="0" w:space="0" w:color="auto"/>
          </w:divBdr>
        </w:div>
      </w:divsChild>
    </w:div>
    <w:div w:id="1028916516">
      <w:bodyDiv w:val="1"/>
      <w:marLeft w:val="0"/>
      <w:marRight w:val="0"/>
      <w:marTop w:val="0"/>
      <w:marBottom w:val="0"/>
      <w:divBdr>
        <w:top w:val="none" w:sz="0" w:space="0" w:color="auto"/>
        <w:left w:val="none" w:sz="0" w:space="0" w:color="auto"/>
        <w:bottom w:val="none" w:sz="0" w:space="0" w:color="auto"/>
        <w:right w:val="none" w:sz="0" w:space="0" w:color="auto"/>
      </w:divBdr>
      <w:divsChild>
        <w:div w:id="27802890">
          <w:marLeft w:val="0"/>
          <w:marRight w:val="0"/>
          <w:marTop w:val="0"/>
          <w:marBottom w:val="0"/>
          <w:divBdr>
            <w:top w:val="none" w:sz="0" w:space="0" w:color="auto"/>
            <w:left w:val="none" w:sz="0" w:space="0" w:color="auto"/>
            <w:bottom w:val="none" w:sz="0" w:space="0" w:color="auto"/>
            <w:right w:val="none" w:sz="0" w:space="0" w:color="auto"/>
          </w:divBdr>
        </w:div>
        <w:div w:id="1033503352">
          <w:marLeft w:val="0"/>
          <w:marRight w:val="0"/>
          <w:marTop w:val="0"/>
          <w:marBottom w:val="0"/>
          <w:divBdr>
            <w:top w:val="none" w:sz="0" w:space="0" w:color="auto"/>
            <w:left w:val="none" w:sz="0" w:space="0" w:color="auto"/>
            <w:bottom w:val="none" w:sz="0" w:space="0" w:color="auto"/>
            <w:right w:val="none" w:sz="0" w:space="0" w:color="auto"/>
          </w:divBdr>
        </w:div>
      </w:divsChild>
    </w:div>
    <w:div w:id="1098987878">
      <w:bodyDiv w:val="1"/>
      <w:marLeft w:val="0"/>
      <w:marRight w:val="0"/>
      <w:marTop w:val="0"/>
      <w:marBottom w:val="0"/>
      <w:divBdr>
        <w:top w:val="none" w:sz="0" w:space="0" w:color="auto"/>
        <w:left w:val="none" w:sz="0" w:space="0" w:color="auto"/>
        <w:bottom w:val="none" w:sz="0" w:space="0" w:color="auto"/>
        <w:right w:val="none" w:sz="0" w:space="0" w:color="auto"/>
      </w:divBdr>
    </w:div>
    <w:div w:id="1580095387">
      <w:bodyDiv w:val="1"/>
      <w:marLeft w:val="0"/>
      <w:marRight w:val="0"/>
      <w:marTop w:val="0"/>
      <w:marBottom w:val="0"/>
      <w:divBdr>
        <w:top w:val="none" w:sz="0" w:space="0" w:color="auto"/>
        <w:left w:val="none" w:sz="0" w:space="0" w:color="auto"/>
        <w:bottom w:val="none" w:sz="0" w:space="0" w:color="auto"/>
        <w:right w:val="none" w:sz="0" w:space="0" w:color="auto"/>
      </w:divBdr>
    </w:div>
    <w:div w:id="1580095967">
      <w:bodyDiv w:val="1"/>
      <w:marLeft w:val="0"/>
      <w:marRight w:val="0"/>
      <w:marTop w:val="0"/>
      <w:marBottom w:val="0"/>
      <w:divBdr>
        <w:top w:val="none" w:sz="0" w:space="0" w:color="auto"/>
        <w:left w:val="none" w:sz="0" w:space="0" w:color="auto"/>
        <w:bottom w:val="none" w:sz="0" w:space="0" w:color="auto"/>
        <w:right w:val="none" w:sz="0" w:space="0" w:color="auto"/>
      </w:divBdr>
    </w:div>
    <w:div w:id="1854803010">
      <w:bodyDiv w:val="1"/>
      <w:marLeft w:val="0"/>
      <w:marRight w:val="0"/>
      <w:marTop w:val="0"/>
      <w:marBottom w:val="0"/>
      <w:divBdr>
        <w:top w:val="none" w:sz="0" w:space="0" w:color="auto"/>
        <w:left w:val="none" w:sz="0" w:space="0" w:color="auto"/>
        <w:bottom w:val="none" w:sz="0" w:space="0" w:color="auto"/>
        <w:right w:val="none" w:sz="0" w:space="0" w:color="auto"/>
      </w:divBdr>
      <w:divsChild>
        <w:div w:id="467480922">
          <w:marLeft w:val="0"/>
          <w:marRight w:val="0"/>
          <w:marTop w:val="0"/>
          <w:marBottom w:val="0"/>
          <w:divBdr>
            <w:top w:val="none" w:sz="0" w:space="0" w:color="auto"/>
            <w:left w:val="none" w:sz="0" w:space="0" w:color="auto"/>
            <w:bottom w:val="none" w:sz="0" w:space="0" w:color="auto"/>
            <w:right w:val="none" w:sz="0" w:space="0" w:color="auto"/>
          </w:divBdr>
        </w:div>
        <w:div w:id="1769423424">
          <w:marLeft w:val="0"/>
          <w:marRight w:val="0"/>
          <w:marTop w:val="0"/>
          <w:marBottom w:val="0"/>
          <w:divBdr>
            <w:top w:val="none" w:sz="0" w:space="0" w:color="auto"/>
            <w:left w:val="none" w:sz="0" w:space="0" w:color="auto"/>
            <w:bottom w:val="none" w:sz="0" w:space="0" w:color="auto"/>
            <w:right w:val="none" w:sz="0" w:space="0" w:color="auto"/>
          </w:divBdr>
        </w:div>
      </w:divsChild>
    </w:div>
    <w:div w:id="1921475415">
      <w:bodyDiv w:val="1"/>
      <w:marLeft w:val="0"/>
      <w:marRight w:val="0"/>
      <w:marTop w:val="0"/>
      <w:marBottom w:val="0"/>
      <w:divBdr>
        <w:top w:val="none" w:sz="0" w:space="0" w:color="auto"/>
        <w:left w:val="none" w:sz="0" w:space="0" w:color="auto"/>
        <w:bottom w:val="none" w:sz="0" w:space="0" w:color="auto"/>
        <w:right w:val="none" w:sz="0" w:space="0" w:color="auto"/>
      </w:divBdr>
    </w:div>
    <w:div w:id="2020544391">
      <w:bodyDiv w:val="1"/>
      <w:marLeft w:val="0"/>
      <w:marRight w:val="0"/>
      <w:marTop w:val="0"/>
      <w:marBottom w:val="0"/>
      <w:divBdr>
        <w:top w:val="none" w:sz="0" w:space="0" w:color="auto"/>
        <w:left w:val="none" w:sz="0" w:space="0" w:color="auto"/>
        <w:bottom w:val="none" w:sz="0" w:space="0" w:color="auto"/>
        <w:right w:val="none" w:sz="0" w:space="0" w:color="auto"/>
      </w:divBdr>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edeiros\Desktop\4.%20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30F1-0E06-4C94-9B74-39FAC739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451 Revised 2-8-22.dot</Template>
  <TotalTime>1</TotalTime>
  <Pages>9</Pages>
  <Words>7585</Words>
  <Characters>43237</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50721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2022-06-23T18:28:00Z</dcterms:created>
  <dcterms:modified xsi:type="dcterms:W3CDTF">2022-06-23T18:28:00Z</dcterms:modified>
</cp:coreProperties>
</file>