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77777777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Registration for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4ED1F31F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2A0182">
        <w:rPr>
          <w:sz w:val="23"/>
          <w:szCs w:val="23"/>
        </w:rPr>
        <w:t>August 28</w:t>
      </w:r>
      <w:r>
        <w:rPr>
          <w:sz w:val="23"/>
          <w:szCs w:val="23"/>
        </w:rPr>
        <w:t xml:space="preserve">, 2023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>: 9:</w:t>
      </w:r>
      <w:r w:rsidR="000B08B0">
        <w:rPr>
          <w:sz w:val="23"/>
          <w:szCs w:val="23"/>
        </w:rPr>
        <w:t>30</w:t>
      </w:r>
      <w:r>
        <w:rPr>
          <w:sz w:val="23"/>
          <w:szCs w:val="23"/>
        </w:rPr>
        <w:t xml:space="preserve"> AM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>Cisco WebEx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2620BAFD" w14:textId="5B90AAD5" w:rsidR="000B08B0" w:rsidRDefault="00EE1DA7" w:rsidP="00251606">
      <w:pPr>
        <w:jc w:val="center"/>
      </w:pPr>
      <w:hyperlink r:id="rId9" w:history="1">
        <w:r w:rsidR="002A0182" w:rsidRPr="006F7E43">
          <w:rPr>
            <w:rStyle w:val="Hyperlink"/>
          </w:rPr>
          <w:t>https://eohhs.webex.com/eohhs/j.php?MTID=m727a4ee3df23b43318a3b3e6f5490731</w:t>
        </w:r>
      </w:hyperlink>
      <w:r w:rsidR="002A0182">
        <w:t xml:space="preserve"> </w:t>
      </w:r>
    </w:p>
    <w:p w14:paraId="195F5C0B" w14:textId="59D8AC22" w:rsidR="00251606" w:rsidRDefault="00251606" w:rsidP="00251606">
      <w:pPr>
        <w:jc w:val="center"/>
      </w:pPr>
      <w:r>
        <w:t xml:space="preserve">Meeting Number: </w:t>
      </w:r>
      <w:r w:rsidR="002A0182" w:rsidRPr="002A0182">
        <w:t>2530 312 5945</w:t>
      </w:r>
      <w:r>
        <w:br/>
        <w:t xml:space="preserve">Password: </w:t>
      </w:r>
      <w:r w:rsidR="002A0182" w:rsidRPr="002A0182">
        <w:t>idTUktNZ689</w:t>
      </w:r>
    </w:p>
    <w:p w14:paraId="7A5AC47F" w14:textId="77777777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3978D61" w14:textId="154EA188" w:rsidR="00251606" w:rsidRDefault="00251606" w:rsidP="00251606">
      <w:pPr>
        <w:jc w:val="center"/>
      </w:pPr>
      <w:r>
        <w:t xml:space="preserve">Access code: </w:t>
      </w:r>
      <w:r w:rsidR="002A0182" w:rsidRPr="002A0182">
        <w:t>2530</w:t>
      </w:r>
      <w:r w:rsidR="002A0182">
        <w:t xml:space="preserve"> </w:t>
      </w:r>
      <w:r w:rsidR="002A0182" w:rsidRPr="002A0182">
        <w:t>312</w:t>
      </w:r>
      <w:r w:rsidR="002A0182">
        <w:t xml:space="preserve"> </w:t>
      </w:r>
      <w:r w:rsidR="002A0182" w:rsidRPr="002A0182">
        <w:t>5945</w:t>
      </w:r>
    </w:p>
    <w:p w14:paraId="68176C32" w14:textId="77777777" w:rsidR="00251606" w:rsidRDefault="00251606" w:rsidP="00251606">
      <w:pPr>
        <w:tabs>
          <w:tab w:val="num" w:pos="1080"/>
        </w:tabs>
        <w:rPr>
          <w:b/>
          <w:szCs w:val="24"/>
        </w:rPr>
      </w:pPr>
      <w:r>
        <w:rPr>
          <w:b/>
          <w:szCs w:val="24"/>
        </w:rPr>
        <w:t>Housekeeping</w:t>
      </w:r>
    </w:p>
    <w:p w14:paraId="659EAF93" w14:textId="77777777" w:rsidR="00251606" w:rsidRDefault="00251606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Meeting Called to Order</w:t>
      </w:r>
    </w:p>
    <w:p w14:paraId="13C28C72" w14:textId="77777777" w:rsidR="00251606" w:rsidRDefault="00251606" w:rsidP="00251606">
      <w:pPr>
        <w:numPr>
          <w:ilvl w:val="0"/>
          <w:numId w:val="1"/>
        </w:numPr>
      </w:pPr>
      <w:r>
        <w:t>Roll Call Vote for Attendance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Default="00251606" w:rsidP="00251606">
      <w:pPr>
        <w:rPr>
          <w:b/>
          <w:szCs w:val="24"/>
        </w:rPr>
      </w:pPr>
      <w:r>
        <w:rPr>
          <w:b/>
          <w:szCs w:val="24"/>
        </w:rPr>
        <w:t>Board Business</w:t>
      </w:r>
    </w:p>
    <w:p w14:paraId="5289E393" w14:textId="77777777" w:rsidR="00251606" w:rsidRDefault="00251606" w:rsidP="00251606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Approve Minutes</w:t>
      </w:r>
    </w:p>
    <w:p w14:paraId="0EEC650F" w14:textId="23FC31EC" w:rsidR="00251606" w:rsidRDefault="00251606" w:rsidP="00251606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>Public Session Minutes of</w:t>
      </w:r>
      <w:r w:rsidR="002A0182">
        <w:rPr>
          <w:szCs w:val="24"/>
        </w:rPr>
        <w:t xml:space="preserve"> June 5</w:t>
      </w:r>
      <w:r>
        <w:rPr>
          <w:szCs w:val="24"/>
        </w:rPr>
        <w:t xml:space="preserve">, 2023 meeting </w:t>
      </w:r>
    </w:p>
    <w:p w14:paraId="1DED9E15" w14:textId="77777777" w:rsidR="00251606" w:rsidRDefault="00251606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Executive Director, Thomas Burke</w:t>
      </w:r>
    </w:p>
    <w:p w14:paraId="3FD656DB" w14:textId="77777777" w:rsidR="00251606" w:rsidRDefault="00251606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Board Counsel</w:t>
      </w:r>
    </w:p>
    <w:p w14:paraId="1CCEF77D" w14:textId="77777777" w:rsidR="00251606" w:rsidRDefault="00251606" w:rsidP="00251606">
      <w:pPr>
        <w:rPr>
          <w:szCs w:val="24"/>
        </w:rPr>
      </w:pPr>
    </w:p>
    <w:p w14:paraId="4AF9276A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5369DF67" w14:textId="0BBCE613" w:rsidR="00251606" w:rsidRDefault="002A0182" w:rsidP="00251606">
      <w:pPr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Provisional Licensure </w:t>
      </w:r>
      <w:r>
        <w:rPr>
          <w:bCs/>
          <w:szCs w:val="24"/>
        </w:rPr>
        <w:tab/>
      </w:r>
    </w:p>
    <w:p w14:paraId="68D32E3B" w14:textId="0C442C0F" w:rsidR="002A0182" w:rsidRDefault="006B4E44" w:rsidP="002A0182">
      <w:pPr>
        <w:numPr>
          <w:ilvl w:val="1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Electronic </w:t>
      </w:r>
      <w:r w:rsidR="00EE1DA7">
        <w:rPr>
          <w:bCs/>
          <w:szCs w:val="24"/>
        </w:rPr>
        <w:t>l</w:t>
      </w:r>
      <w:r>
        <w:rPr>
          <w:bCs/>
          <w:szCs w:val="24"/>
        </w:rPr>
        <w:t>icensing to incorporate provisional licensure for clinical fellow</w:t>
      </w:r>
      <w:r w:rsidR="00EE1DA7">
        <w:rPr>
          <w:bCs/>
          <w:szCs w:val="24"/>
        </w:rPr>
        <w:t xml:space="preserve"> speech-language pathologists</w:t>
      </w:r>
    </w:p>
    <w:p w14:paraId="439C83B4" w14:textId="13EBDA88" w:rsidR="006B4E44" w:rsidRDefault="006B4E44" w:rsidP="002A0182">
      <w:pPr>
        <w:numPr>
          <w:ilvl w:val="1"/>
          <w:numId w:val="2"/>
        </w:numPr>
        <w:rPr>
          <w:bCs/>
          <w:szCs w:val="24"/>
        </w:rPr>
      </w:pPr>
      <w:r>
        <w:rPr>
          <w:bCs/>
          <w:szCs w:val="24"/>
        </w:rPr>
        <w:t>Update on regulations</w:t>
      </w:r>
    </w:p>
    <w:p w14:paraId="3597AF7F" w14:textId="1D13E555" w:rsidR="000B08B0" w:rsidRDefault="000B08B0" w:rsidP="002A0182">
      <w:pPr>
        <w:ind w:left="720"/>
        <w:rPr>
          <w:bCs/>
          <w:szCs w:val="24"/>
        </w:rPr>
      </w:pPr>
    </w:p>
    <w:p w14:paraId="06E5D040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Open session for topics not reasonably anticipated 48 hours in advance of meeting:</w:t>
      </w:r>
    </w:p>
    <w:p w14:paraId="3972CA51" w14:textId="77777777" w:rsidR="00251606" w:rsidRDefault="00251606" w:rsidP="00251606">
      <w:pPr>
        <w:rPr>
          <w:bCs/>
          <w:sz w:val="16"/>
          <w:szCs w:val="16"/>
        </w:rPr>
      </w:pPr>
    </w:p>
    <w:p w14:paraId="03C85F92" w14:textId="77777777" w:rsidR="00251606" w:rsidRDefault="00251606" w:rsidP="00251606">
      <w:pPr>
        <w:rPr>
          <w:bCs/>
          <w:sz w:val="16"/>
          <w:szCs w:val="16"/>
        </w:rPr>
      </w:pPr>
    </w:p>
    <w:p w14:paraId="390704DC" w14:textId="77777777" w:rsidR="00251606" w:rsidRDefault="00251606" w:rsidP="00251606">
      <w:r>
        <w:rPr>
          <w:b/>
          <w:szCs w:val="24"/>
        </w:rPr>
        <w:t>Settlement Offers, Cases – Investigative Conference [Closed session pursuant to G.L. c. 112, §65C]:</w:t>
      </w:r>
    </w:p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D33"/>
    <w:multiLevelType w:val="hybridMultilevel"/>
    <w:tmpl w:val="214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1"/>
  </w:num>
  <w:num w:numId="2" w16cid:durableId="151421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8B0"/>
    <w:rsid w:val="000B7D96"/>
    <w:rsid w:val="000F315B"/>
    <w:rsid w:val="001125C0"/>
    <w:rsid w:val="0015268B"/>
    <w:rsid w:val="00177C77"/>
    <w:rsid w:val="001B6693"/>
    <w:rsid w:val="0021698C"/>
    <w:rsid w:val="00251606"/>
    <w:rsid w:val="00260D54"/>
    <w:rsid w:val="00276957"/>
    <w:rsid w:val="00276DCC"/>
    <w:rsid w:val="002A0182"/>
    <w:rsid w:val="002A132F"/>
    <w:rsid w:val="002D1C21"/>
    <w:rsid w:val="00301022"/>
    <w:rsid w:val="003167F9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6B4E44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A65101"/>
    <w:rsid w:val="00B403BF"/>
    <w:rsid w:val="00B608D9"/>
    <w:rsid w:val="00B8773D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E1DA7"/>
    <w:rsid w:val="00F0586E"/>
    <w:rsid w:val="00F43932"/>
    <w:rsid w:val="00F9557C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27a4ee3df23b43318a3b3e6f54907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4</cp:revision>
  <cp:lastPrinted>2015-01-29T14:50:00Z</cp:lastPrinted>
  <dcterms:created xsi:type="dcterms:W3CDTF">2023-08-14T14:00:00Z</dcterms:created>
  <dcterms:modified xsi:type="dcterms:W3CDTF">2023-08-21T20:10:00Z</dcterms:modified>
</cp:coreProperties>
</file>