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2341B8FC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Registration </w:t>
      </w:r>
      <w:proofErr w:type="gramStart"/>
      <w:r w:rsidR="00D462DE">
        <w:rPr>
          <w:b/>
          <w:bCs/>
          <w:sz w:val="28"/>
          <w:szCs w:val="28"/>
        </w:rPr>
        <w:t>of</w:t>
      </w:r>
      <w:proofErr w:type="gramEnd"/>
      <w:r>
        <w:rPr>
          <w:b/>
          <w:bCs/>
          <w:sz w:val="28"/>
          <w:szCs w:val="28"/>
        </w:rPr>
        <w:t xml:space="preserve">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6C55CA9A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F320ED">
        <w:rPr>
          <w:sz w:val="23"/>
          <w:szCs w:val="23"/>
        </w:rPr>
        <w:t>June 2,</w:t>
      </w:r>
      <w:r w:rsidR="00466BE6">
        <w:rPr>
          <w:sz w:val="23"/>
          <w:szCs w:val="23"/>
        </w:rPr>
        <w:t xml:space="preserve"> </w:t>
      </w:r>
      <w:proofErr w:type="gramStart"/>
      <w:r w:rsidR="00466BE6">
        <w:rPr>
          <w:sz w:val="23"/>
          <w:szCs w:val="23"/>
        </w:rPr>
        <w:t>2025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 xml:space="preserve">: </w:t>
      </w:r>
      <w:r w:rsidR="00466BE6">
        <w:rPr>
          <w:sz w:val="23"/>
          <w:szCs w:val="23"/>
        </w:rPr>
        <w:t>9:30 a.m.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 xml:space="preserve">Cisco </w:t>
      </w:r>
      <w:proofErr w:type="spellStart"/>
      <w:r>
        <w:t>WebEx</w:t>
      </w:r>
      <w:proofErr w:type="spellEnd"/>
      <w:r>
        <w:t xml:space="preserve">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3F6136BB" w14:textId="4D0E8C6D" w:rsidR="00267D67" w:rsidRDefault="00F320ED" w:rsidP="00251606">
      <w:pPr>
        <w:jc w:val="center"/>
      </w:pPr>
      <w:hyperlink r:id="rId9" w:history="1">
        <w:r w:rsidRPr="001A1D19">
          <w:rPr>
            <w:rStyle w:val="Hyperlink"/>
          </w:rPr>
          <w:t>https://eohhs.webex.com/eohhs/j.php?MTID=m9d9eb244d7e1c263c3697abd4afa97cf</w:t>
        </w:r>
      </w:hyperlink>
      <w:r>
        <w:t xml:space="preserve"> </w:t>
      </w:r>
    </w:p>
    <w:p w14:paraId="3FBB3263" w14:textId="77777777" w:rsidR="00F320ED" w:rsidRDefault="00251606" w:rsidP="00251606">
      <w:pPr>
        <w:jc w:val="center"/>
      </w:pPr>
      <w:r>
        <w:t xml:space="preserve">Meeting Number: </w:t>
      </w:r>
      <w:r w:rsidR="00F320ED" w:rsidRPr="00F320ED">
        <w:t>2533 738 2369</w:t>
      </w:r>
      <w:r>
        <w:br/>
        <w:t xml:space="preserve">Password: </w:t>
      </w:r>
      <w:r w:rsidR="00F320ED" w:rsidRPr="00F320ED">
        <w:t>SLPA1234 (75721234 when dialing from a phone or video system)</w:t>
      </w:r>
      <w:r w:rsidR="00F320ED" w:rsidRPr="00F320ED">
        <w:t xml:space="preserve"> </w:t>
      </w:r>
    </w:p>
    <w:p w14:paraId="7A5AC47F" w14:textId="108B013D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2A27194" w14:textId="37160A9E" w:rsidR="00490E9E" w:rsidRDefault="00251606" w:rsidP="002A68A5">
      <w:pPr>
        <w:jc w:val="center"/>
      </w:pPr>
      <w:r>
        <w:t xml:space="preserve">Access code: </w:t>
      </w:r>
      <w:r w:rsidR="00F320ED" w:rsidRPr="00F320ED">
        <w:t>2533 738 2369</w:t>
      </w:r>
    </w:p>
    <w:p w14:paraId="5FD65D6E" w14:textId="77777777" w:rsidR="001F0752" w:rsidRDefault="001F0752" w:rsidP="002A68A5">
      <w:pPr>
        <w:jc w:val="center"/>
        <w:rPr>
          <w:b/>
          <w:szCs w:val="24"/>
        </w:rPr>
      </w:pPr>
    </w:p>
    <w:p w14:paraId="68176C32" w14:textId="1C2F9C59" w:rsidR="00251606" w:rsidRPr="00D462DE" w:rsidRDefault="00C41720" w:rsidP="00251606">
      <w:pPr>
        <w:tabs>
          <w:tab w:val="num" w:pos="1080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>Administrative Items</w:t>
      </w:r>
    </w:p>
    <w:p w14:paraId="659EAF93" w14:textId="33EAD884" w:rsidR="00251606" w:rsidRDefault="00D462DE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Call meeting</w:t>
      </w:r>
      <w:r w:rsidR="00251606">
        <w:rPr>
          <w:szCs w:val="24"/>
        </w:rPr>
        <w:t xml:space="preserve"> to </w:t>
      </w:r>
      <w:r w:rsidR="00077B9B">
        <w:rPr>
          <w:szCs w:val="24"/>
        </w:rPr>
        <w:t>o</w:t>
      </w:r>
      <w:r w:rsidR="00251606">
        <w:rPr>
          <w:szCs w:val="24"/>
        </w:rPr>
        <w:t>rder</w:t>
      </w:r>
    </w:p>
    <w:p w14:paraId="13C28C72" w14:textId="0B2C262D" w:rsidR="00251606" w:rsidRDefault="00FA0B71" w:rsidP="00251606">
      <w:pPr>
        <w:numPr>
          <w:ilvl w:val="0"/>
          <w:numId w:val="1"/>
        </w:numPr>
      </w:pPr>
      <w:r>
        <w:t>R</w:t>
      </w:r>
      <w:r w:rsidR="00251606">
        <w:t xml:space="preserve">oll </w:t>
      </w:r>
      <w:r w:rsidR="00077B9B">
        <w:t>c</w:t>
      </w:r>
      <w:r w:rsidR="00251606">
        <w:t xml:space="preserve">all </w:t>
      </w:r>
      <w:r w:rsidR="00077B9B">
        <w:t>v</w:t>
      </w:r>
      <w:r w:rsidR="00251606">
        <w:t xml:space="preserve">ote for </w:t>
      </w:r>
      <w:r w:rsidR="00077B9B">
        <w:t>a</w:t>
      </w:r>
      <w:r w:rsidR="00251606">
        <w:t>ttendance</w:t>
      </w:r>
      <w:r w:rsidR="00C10462">
        <w:t xml:space="preserve"> – VOTE 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Pr="00D462DE" w:rsidRDefault="00251606" w:rsidP="00251606">
      <w:pPr>
        <w:rPr>
          <w:b/>
          <w:szCs w:val="24"/>
          <w:u w:val="single"/>
        </w:rPr>
      </w:pPr>
      <w:proofErr w:type="gramStart"/>
      <w:r w:rsidRPr="00D462DE">
        <w:rPr>
          <w:b/>
          <w:szCs w:val="24"/>
          <w:u w:val="single"/>
        </w:rPr>
        <w:t>Board Business</w:t>
      </w:r>
      <w:proofErr w:type="gramEnd"/>
    </w:p>
    <w:p w14:paraId="6EBB35FE" w14:textId="19EEA5CA" w:rsidR="00490E9E" w:rsidRPr="000D0891" w:rsidRDefault="002C6DA9" w:rsidP="00490E9E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0D0891">
        <w:rPr>
          <w:rFonts w:ascii="Times New Roman" w:hAnsi="Times New Roman"/>
          <w:bCs/>
          <w:sz w:val="24"/>
          <w:szCs w:val="24"/>
        </w:rPr>
        <w:t xml:space="preserve">Public session </w:t>
      </w:r>
      <w:r w:rsidR="00490E9E" w:rsidRPr="000D0891">
        <w:rPr>
          <w:rFonts w:ascii="Times New Roman" w:hAnsi="Times New Roman"/>
          <w:bCs/>
          <w:sz w:val="24"/>
          <w:szCs w:val="24"/>
        </w:rPr>
        <w:t xml:space="preserve">board agenda </w:t>
      </w:r>
      <w:r w:rsidRPr="000D0891">
        <w:rPr>
          <w:rFonts w:ascii="Times New Roman" w:hAnsi="Times New Roman"/>
          <w:bCs/>
          <w:sz w:val="24"/>
          <w:szCs w:val="24"/>
        </w:rPr>
        <w:t>f</w:t>
      </w:r>
      <w:r w:rsidR="00AD10BD" w:rsidRPr="000D0891">
        <w:rPr>
          <w:rFonts w:ascii="Times New Roman" w:hAnsi="Times New Roman"/>
          <w:bCs/>
          <w:sz w:val="24"/>
          <w:szCs w:val="24"/>
        </w:rPr>
        <w:t>or</w:t>
      </w:r>
      <w:r w:rsidR="00856CF5" w:rsidRPr="000D0891">
        <w:rPr>
          <w:rFonts w:ascii="Times New Roman" w:hAnsi="Times New Roman"/>
          <w:bCs/>
          <w:sz w:val="24"/>
          <w:szCs w:val="24"/>
        </w:rPr>
        <w:t xml:space="preserve"> </w:t>
      </w:r>
      <w:r w:rsidR="00F320ED">
        <w:rPr>
          <w:rFonts w:ascii="Times New Roman" w:hAnsi="Times New Roman"/>
          <w:bCs/>
          <w:sz w:val="24"/>
          <w:szCs w:val="24"/>
        </w:rPr>
        <w:t>June 2</w:t>
      </w:r>
      <w:r w:rsidR="00D30E7B" w:rsidRPr="000D0891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D30E7B" w:rsidRPr="000D0891">
        <w:rPr>
          <w:rFonts w:ascii="Times New Roman" w:hAnsi="Times New Roman"/>
          <w:bCs/>
          <w:sz w:val="24"/>
          <w:szCs w:val="24"/>
        </w:rPr>
        <w:t>2025</w:t>
      </w:r>
      <w:proofErr w:type="gramEnd"/>
      <w:r w:rsidR="000B69D0" w:rsidRPr="000D0891">
        <w:rPr>
          <w:rFonts w:ascii="Times New Roman" w:hAnsi="Times New Roman"/>
          <w:bCs/>
          <w:sz w:val="24"/>
          <w:szCs w:val="24"/>
        </w:rPr>
        <w:t xml:space="preserve"> meeting</w:t>
      </w:r>
      <w:r w:rsidRPr="000D0891">
        <w:rPr>
          <w:rFonts w:ascii="Times New Roman" w:hAnsi="Times New Roman"/>
          <w:bCs/>
          <w:sz w:val="24"/>
          <w:szCs w:val="24"/>
        </w:rPr>
        <w:t xml:space="preserve"> </w:t>
      </w:r>
      <w:r w:rsidR="00490E9E" w:rsidRPr="000D0891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746293A3" w14:textId="6BA45039" w:rsidR="00C03723" w:rsidRPr="000D0891" w:rsidRDefault="002C6DA9" w:rsidP="00C03723">
      <w:pPr>
        <w:numPr>
          <w:ilvl w:val="0"/>
          <w:numId w:val="2"/>
        </w:numPr>
        <w:rPr>
          <w:b/>
          <w:szCs w:val="24"/>
        </w:rPr>
      </w:pPr>
      <w:r w:rsidRPr="000D0891">
        <w:rPr>
          <w:szCs w:val="24"/>
        </w:rPr>
        <w:t>P</w:t>
      </w:r>
      <w:r w:rsidR="00251606" w:rsidRPr="000D0891">
        <w:rPr>
          <w:szCs w:val="24"/>
        </w:rPr>
        <w:t xml:space="preserve">ublic </w:t>
      </w:r>
      <w:r w:rsidR="00077B9B" w:rsidRPr="000D0891">
        <w:rPr>
          <w:szCs w:val="24"/>
        </w:rPr>
        <w:t>s</w:t>
      </w:r>
      <w:r w:rsidR="00251606" w:rsidRPr="000D0891">
        <w:rPr>
          <w:szCs w:val="24"/>
        </w:rPr>
        <w:t xml:space="preserve">ession </w:t>
      </w:r>
      <w:r w:rsidR="00077B9B" w:rsidRPr="000D0891">
        <w:rPr>
          <w:szCs w:val="24"/>
        </w:rPr>
        <w:t>m</w:t>
      </w:r>
      <w:r w:rsidR="00251606" w:rsidRPr="000D0891">
        <w:rPr>
          <w:szCs w:val="24"/>
        </w:rPr>
        <w:t xml:space="preserve">inutes </w:t>
      </w:r>
      <w:r w:rsidR="00620246" w:rsidRPr="000D0891">
        <w:rPr>
          <w:szCs w:val="24"/>
        </w:rPr>
        <w:t>for</w:t>
      </w:r>
      <w:r w:rsidR="002A0182" w:rsidRPr="000D0891">
        <w:rPr>
          <w:szCs w:val="24"/>
        </w:rPr>
        <w:t xml:space="preserve"> </w:t>
      </w:r>
      <w:r w:rsidR="00F320ED">
        <w:rPr>
          <w:szCs w:val="24"/>
        </w:rPr>
        <w:t>April 7</w:t>
      </w:r>
      <w:r w:rsidR="00AC3A6D" w:rsidRPr="000D0891">
        <w:rPr>
          <w:szCs w:val="24"/>
        </w:rPr>
        <w:t>,</w:t>
      </w:r>
      <w:r w:rsidR="00251606" w:rsidRPr="000D0891">
        <w:rPr>
          <w:szCs w:val="24"/>
        </w:rPr>
        <w:t xml:space="preserve"> </w:t>
      </w:r>
      <w:proofErr w:type="gramStart"/>
      <w:r w:rsidR="00251606" w:rsidRPr="000D0891">
        <w:rPr>
          <w:szCs w:val="24"/>
        </w:rPr>
        <w:t>202</w:t>
      </w:r>
      <w:r w:rsidR="00AC3A6D" w:rsidRPr="000D0891">
        <w:rPr>
          <w:szCs w:val="24"/>
        </w:rPr>
        <w:t>4</w:t>
      </w:r>
      <w:proofErr w:type="gramEnd"/>
      <w:r w:rsidR="00251606" w:rsidRPr="000D0891">
        <w:rPr>
          <w:szCs w:val="24"/>
        </w:rPr>
        <w:t xml:space="preserve"> meeting </w:t>
      </w:r>
      <w:r w:rsidR="00841767" w:rsidRPr="000D0891">
        <w:rPr>
          <w:szCs w:val="24"/>
        </w:rPr>
        <w:t>–</w:t>
      </w:r>
      <w:r w:rsidR="000E53E1" w:rsidRPr="000D0891">
        <w:rPr>
          <w:szCs w:val="24"/>
        </w:rPr>
        <w:t xml:space="preserve"> VOTE</w:t>
      </w:r>
    </w:p>
    <w:p w14:paraId="535C86AA" w14:textId="77777777" w:rsidR="00841767" w:rsidRPr="00D30E7B" w:rsidRDefault="00841767" w:rsidP="00D30E7B">
      <w:pPr>
        <w:rPr>
          <w:b/>
          <w:bCs/>
          <w:szCs w:val="24"/>
        </w:rPr>
      </w:pPr>
    </w:p>
    <w:p w14:paraId="4AF9276A" w14:textId="16E86D15" w:rsidR="00251606" w:rsidRDefault="00C41720" w:rsidP="00251606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Board </w:t>
      </w:r>
      <w:r w:rsidR="00251606" w:rsidRPr="00D462DE">
        <w:rPr>
          <w:b/>
          <w:bCs/>
          <w:szCs w:val="24"/>
          <w:u w:val="single"/>
        </w:rPr>
        <w:t>Discussion</w:t>
      </w:r>
    </w:p>
    <w:p w14:paraId="3037D3D1" w14:textId="77777777" w:rsidR="00F320ED" w:rsidRPr="00F320ED" w:rsidRDefault="00F320ED" w:rsidP="00F320E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20ED">
        <w:rPr>
          <w:rFonts w:ascii="Times New Roman" w:hAnsi="Times New Roman"/>
          <w:sz w:val="24"/>
          <w:szCs w:val="24"/>
        </w:rPr>
        <w:t>Audiology and Speech-Language Pathology—Interstate Compact (ASLP—IC)</w:t>
      </w:r>
    </w:p>
    <w:p w14:paraId="3CC9C053" w14:textId="46D8CFFF" w:rsidR="00F320ED" w:rsidRDefault="00F320ED" w:rsidP="00F320ED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F320ED">
        <w:rPr>
          <w:rFonts w:ascii="Times New Roman" w:hAnsi="Times New Roman"/>
          <w:sz w:val="24"/>
          <w:szCs w:val="24"/>
        </w:rPr>
        <w:t xml:space="preserve">Susan Adams, </w:t>
      </w:r>
      <w:r w:rsidRPr="00F320ED">
        <w:rPr>
          <w:rFonts w:ascii="Times New Roman" w:hAnsi="Times New Roman"/>
          <w:sz w:val="24"/>
          <w:szCs w:val="24"/>
        </w:rPr>
        <w:t>Director, State Legislative &amp; Regulatory Affairs</w:t>
      </w:r>
      <w:r w:rsidRPr="00F320ED">
        <w:rPr>
          <w:rFonts w:ascii="Times New Roman" w:hAnsi="Times New Roman"/>
          <w:sz w:val="24"/>
          <w:szCs w:val="24"/>
        </w:rPr>
        <w:t xml:space="preserve"> for the America Speech-Lang</w:t>
      </w:r>
      <w:r>
        <w:rPr>
          <w:rFonts w:ascii="Times New Roman" w:hAnsi="Times New Roman"/>
          <w:sz w:val="24"/>
          <w:szCs w:val="24"/>
        </w:rPr>
        <w:t>uage-</w:t>
      </w:r>
      <w:r w:rsidRPr="00F320ED">
        <w:rPr>
          <w:rFonts w:ascii="Times New Roman" w:hAnsi="Times New Roman"/>
          <w:sz w:val="24"/>
          <w:szCs w:val="24"/>
        </w:rPr>
        <w:t xml:space="preserve">Hearing Association </w:t>
      </w:r>
      <w:r>
        <w:rPr>
          <w:rFonts w:ascii="Times New Roman" w:hAnsi="Times New Roman"/>
          <w:sz w:val="24"/>
          <w:szCs w:val="24"/>
        </w:rPr>
        <w:t>(ASHA)</w:t>
      </w:r>
    </w:p>
    <w:p w14:paraId="3313BCB7" w14:textId="0FCF790E" w:rsidR="00F320ED" w:rsidRDefault="00F320ED" w:rsidP="00F320ED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Adele Raade, Vice President of Advocacy - Massachusetts </w:t>
      </w:r>
      <w:r w:rsidRPr="00F320ED">
        <w:rPr>
          <w:rFonts w:ascii="Times New Roman" w:hAnsi="Times New Roman"/>
          <w:sz w:val="24"/>
          <w:szCs w:val="24"/>
        </w:rPr>
        <w:t>Speech-Lang</w:t>
      </w:r>
      <w:r>
        <w:rPr>
          <w:rFonts w:ascii="Times New Roman" w:hAnsi="Times New Roman"/>
          <w:sz w:val="24"/>
          <w:szCs w:val="24"/>
        </w:rPr>
        <w:t>uage-</w:t>
      </w:r>
      <w:r w:rsidRPr="00F320ED">
        <w:rPr>
          <w:rFonts w:ascii="Times New Roman" w:hAnsi="Times New Roman"/>
          <w:sz w:val="24"/>
          <w:szCs w:val="24"/>
        </w:rPr>
        <w:t>Hearing Association</w:t>
      </w:r>
      <w:r>
        <w:rPr>
          <w:rFonts w:ascii="Times New Roman" w:hAnsi="Times New Roman"/>
          <w:sz w:val="24"/>
          <w:szCs w:val="24"/>
        </w:rPr>
        <w:t xml:space="preserve"> (MSHA)</w:t>
      </w:r>
    </w:p>
    <w:p w14:paraId="00729290" w14:textId="1CD6CAE4" w:rsidR="00F320ED" w:rsidRPr="00F320ED" w:rsidRDefault="00F320ED" w:rsidP="00F320E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Continuing education procedures for a lapsed/expired license</w:t>
      </w:r>
    </w:p>
    <w:p w14:paraId="4CE6B713" w14:textId="77777777" w:rsidR="00407716" w:rsidRPr="00407716" w:rsidRDefault="00407716" w:rsidP="00407716">
      <w:pPr>
        <w:rPr>
          <w:b/>
          <w:bCs/>
          <w:szCs w:val="24"/>
        </w:rPr>
      </w:pPr>
    </w:p>
    <w:p w14:paraId="16812118" w14:textId="767232B9" w:rsidR="006976F9" w:rsidRPr="006976F9" w:rsidRDefault="006976F9" w:rsidP="006976F9">
      <w:pPr>
        <w:rPr>
          <w:b/>
          <w:bCs/>
        </w:rPr>
      </w:pPr>
      <w:r w:rsidRPr="006976F9">
        <w:rPr>
          <w:b/>
          <w:bCs/>
        </w:rPr>
        <w:t>Cases, Investigative Conference, Settlement Offers [Closed session pursuant to M.</w:t>
      </w:r>
      <w:r w:rsidRPr="006976F9">
        <w:rPr>
          <w:b/>
          <w:bCs/>
          <w:i/>
        </w:rPr>
        <w:t>G.L. c. 112 §65C</w:t>
      </w:r>
      <w:r w:rsidRPr="006976F9">
        <w:rPr>
          <w:b/>
          <w:bCs/>
        </w:rPr>
        <w:t xml:space="preserve">]: </w:t>
      </w:r>
    </w:p>
    <w:p w14:paraId="65F1369A" w14:textId="77777777" w:rsidR="00E51529" w:rsidRDefault="00E51529" w:rsidP="006976F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CBFA10C" w14:textId="10FB4FEF" w:rsidR="006976F9" w:rsidRDefault="002B06D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B06DA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2B06DA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2B06DA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2B06DA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2B06DA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6D0DE604" w14:textId="77777777" w:rsidR="00CA23AA" w:rsidRDefault="00CA23A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2B61E2" w14:textId="46EA36D3" w:rsidR="00CA23AA" w:rsidRPr="00006E4D" w:rsidRDefault="00CA23AA" w:rsidP="002B06D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A23AA">
        <w:rPr>
          <w:rFonts w:ascii="Arial" w:hAnsi="Arial" w:cs="Arial"/>
          <w:b/>
          <w:bCs/>
          <w:sz w:val="20"/>
          <w:szCs w:val="20"/>
        </w:rPr>
        <w:lastRenderedPageBreak/>
        <w:t xml:space="preserve">Please be advised that recording meetings, by any means, including the use of any A.I. applications, without prior </w:t>
      </w:r>
      <w:proofErr w:type="gramStart"/>
      <w:r w:rsidRPr="00CA23AA">
        <w:rPr>
          <w:rFonts w:ascii="Arial" w:hAnsi="Arial" w:cs="Arial"/>
          <w:b/>
          <w:bCs/>
          <w:sz w:val="20"/>
          <w:szCs w:val="20"/>
        </w:rPr>
        <w:t>permission</w:t>
      </w:r>
      <w:proofErr w:type="gramEnd"/>
      <w:r w:rsidRPr="00CA23AA">
        <w:rPr>
          <w:rFonts w:ascii="Arial" w:hAnsi="Arial" w:cs="Arial"/>
          <w:b/>
          <w:bCs/>
          <w:sz w:val="20"/>
          <w:szCs w:val="20"/>
        </w:rPr>
        <w:t xml:space="preserve"> is strictly prohibited.</w:t>
      </w:r>
    </w:p>
    <w:sectPr w:rsidR="00CA23AA" w:rsidRPr="00006E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6DE"/>
    <w:multiLevelType w:val="hybridMultilevel"/>
    <w:tmpl w:val="B022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F15E2D"/>
    <w:multiLevelType w:val="hybridMultilevel"/>
    <w:tmpl w:val="764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9E9"/>
    <w:multiLevelType w:val="hybridMultilevel"/>
    <w:tmpl w:val="6ADC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C0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74D33"/>
    <w:multiLevelType w:val="hybridMultilevel"/>
    <w:tmpl w:val="70B42DBA"/>
    <w:lvl w:ilvl="0" w:tplc="CE14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ED6"/>
    <w:multiLevelType w:val="hybridMultilevel"/>
    <w:tmpl w:val="BEC4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C4FF9"/>
    <w:multiLevelType w:val="hybridMultilevel"/>
    <w:tmpl w:val="A492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A7F82"/>
    <w:multiLevelType w:val="hybridMultilevel"/>
    <w:tmpl w:val="F358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5213"/>
    <w:multiLevelType w:val="hybridMultilevel"/>
    <w:tmpl w:val="EA92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B3F74"/>
    <w:multiLevelType w:val="hybridMultilevel"/>
    <w:tmpl w:val="89E0C86A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D00BD"/>
    <w:multiLevelType w:val="hybridMultilevel"/>
    <w:tmpl w:val="DF6009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15"/>
  </w:num>
  <w:num w:numId="2" w16cid:durableId="1514219938">
    <w:abstractNumId w:val="8"/>
  </w:num>
  <w:num w:numId="3" w16cid:durableId="1533349159">
    <w:abstractNumId w:val="3"/>
  </w:num>
  <w:num w:numId="4" w16cid:durableId="322633850">
    <w:abstractNumId w:val="7"/>
  </w:num>
  <w:num w:numId="5" w16cid:durableId="2097826631">
    <w:abstractNumId w:val="4"/>
  </w:num>
  <w:num w:numId="6" w16cid:durableId="1787388059">
    <w:abstractNumId w:val="11"/>
  </w:num>
  <w:num w:numId="7" w16cid:durableId="754088093">
    <w:abstractNumId w:val="12"/>
  </w:num>
  <w:num w:numId="8" w16cid:durableId="1976178148">
    <w:abstractNumId w:val="1"/>
  </w:num>
  <w:num w:numId="9" w16cid:durableId="1176962581">
    <w:abstractNumId w:val="13"/>
  </w:num>
  <w:num w:numId="10" w16cid:durableId="1130397470">
    <w:abstractNumId w:val="0"/>
  </w:num>
  <w:num w:numId="11" w16cid:durableId="2072579452">
    <w:abstractNumId w:val="2"/>
  </w:num>
  <w:num w:numId="12" w16cid:durableId="377364596">
    <w:abstractNumId w:val="10"/>
  </w:num>
  <w:num w:numId="13" w16cid:durableId="1030031767">
    <w:abstractNumId w:val="5"/>
  </w:num>
  <w:num w:numId="14" w16cid:durableId="505828997">
    <w:abstractNumId w:val="6"/>
  </w:num>
  <w:num w:numId="15" w16cid:durableId="1247686474">
    <w:abstractNumId w:val="14"/>
  </w:num>
  <w:num w:numId="16" w16cid:durableId="1876036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7B9B"/>
    <w:rsid w:val="00080C63"/>
    <w:rsid w:val="0009097C"/>
    <w:rsid w:val="00097E9B"/>
    <w:rsid w:val="000A1DE1"/>
    <w:rsid w:val="000B08B0"/>
    <w:rsid w:val="000B69D0"/>
    <w:rsid w:val="000B7D96"/>
    <w:rsid w:val="000C02F3"/>
    <w:rsid w:val="000D0891"/>
    <w:rsid w:val="000E53E1"/>
    <w:rsid w:val="000F315B"/>
    <w:rsid w:val="001125C0"/>
    <w:rsid w:val="00120C5F"/>
    <w:rsid w:val="001244EC"/>
    <w:rsid w:val="00142AA5"/>
    <w:rsid w:val="0015268B"/>
    <w:rsid w:val="00177C77"/>
    <w:rsid w:val="001B6693"/>
    <w:rsid w:val="001C4577"/>
    <w:rsid w:val="001D63C4"/>
    <w:rsid w:val="001E5F1B"/>
    <w:rsid w:val="001F0752"/>
    <w:rsid w:val="0021698C"/>
    <w:rsid w:val="00236F3D"/>
    <w:rsid w:val="00250611"/>
    <w:rsid w:val="00251606"/>
    <w:rsid w:val="00260D54"/>
    <w:rsid w:val="00267D67"/>
    <w:rsid w:val="00276957"/>
    <w:rsid w:val="00276DCC"/>
    <w:rsid w:val="00292449"/>
    <w:rsid w:val="002A0182"/>
    <w:rsid w:val="002A132F"/>
    <w:rsid w:val="002A68A5"/>
    <w:rsid w:val="002B06DA"/>
    <w:rsid w:val="002B23B4"/>
    <w:rsid w:val="002C6186"/>
    <w:rsid w:val="002C6DA9"/>
    <w:rsid w:val="002D1C21"/>
    <w:rsid w:val="00301022"/>
    <w:rsid w:val="00316468"/>
    <w:rsid w:val="003167F9"/>
    <w:rsid w:val="00321013"/>
    <w:rsid w:val="00375EAD"/>
    <w:rsid w:val="00385812"/>
    <w:rsid w:val="00392D0B"/>
    <w:rsid w:val="003A5107"/>
    <w:rsid w:val="003A7AFC"/>
    <w:rsid w:val="003B237B"/>
    <w:rsid w:val="003C60EF"/>
    <w:rsid w:val="004016FF"/>
    <w:rsid w:val="00407716"/>
    <w:rsid w:val="00414ADA"/>
    <w:rsid w:val="0043639B"/>
    <w:rsid w:val="00466A19"/>
    <w:rsid w:val="00466BE6"/>
    <w:rsid w:val="004813AC"/>
    <w:rsid w:val="00490E9E"/>
    <w:rsid w:val="004A3C21"/>
    <w:rsid w:val="004B37A0"/>
    <w:rsid w:val="004B5CFB"/>
    <w:rsid w:val="004D0845"/>
    <w:rsid w:val="004D6B39"/>
    <w:rsid w:val="004E0C3F"/>
    <w:rsid w:val="004F4C07"/>
    <w:rsid w:val="00512956"/>
    <w:rsid w:val="00530145"/>
    <w:rsid w:val="005313D7"/>
    <w:rsid w:val="0053305C"/>
    <w:rsid w:val="005448AA"/>
    <w:rsid w:val="00556293"/>
    <w:rsid w:val="00564A88"/>
    <w:rsid w:val="00567BA0"/>
    <w:rsid w:val="00573259"/>
    <w:rsid w:val="00575C5C"/>
    <w:rsid w:val="005A7EAC"/>
    <w:rsid w:val="005E06FF"/>
    <w:rsid w:val="005F0015"/>
    <w:rsid w:val="00620246"/>
    <w:rsid w:val="00670B2F"/>
    <w:rsid w:val="00676669"/>
    <w:rsid w:val="00685F9F"/>
    <w:rsid w:val="006976F9"/>
    <w:rsid w:val="006B4E44"/>
    <w:rsid w:val="006C58F6"/>
    <w:rsid w:val="006D06D9"/>
    <w:rsid w:val="006D77A6"/>
    <w:rsid w:val="00702109"/>
    <w:rsid w:val="00704EA4"/>
    <w:rsid w:val="0072610D"/>
    <w:rsid w:val="00757006"/>
    <w:rsid w:val="007B1213"/>
    <w:rsid w:val="007B3F4B"/>
    <w:rsid w:val="007B7347"/>
    <w:rsid w:val="007D10F3"/>
    <w:rsid w:val="007D6746"/>
    <w:rsid w:val="007F3CDB"/>
    <w:rsid w:val="0082190A"/>
    <w:rsid w:val="00841767"/>
    <w:rsid w:val="00856CF5"/>
    <w:rsid w:val="008C78D9"/>
    <w:rsid w:val="008D3E31"/>
    <w:rsid w:val="00902853"/>
    <w:rsid w:val="00946784"/>
    <w:rsid w:val="009730E5"/>
    <w:rsid w:val="009908FF"/>
    <w:rsid w:val="00995505"/>
    <w:rsid w:val="009B28A8"/>
    <w:rsid w:val="009C4428"/>
    <w:rsid w:val="009D48CD"/>
    <w:rsid w:val="00A314DD"/>
    <w:rsid w:val="00A34001"/>
    <w:rsid w:val="00A56313"/>
    <w:rsid w:val="00A601BB"/>
    <w:rsid w:val="00A65101"/>
    <w:rsid w:val="00A77D2F"/>
    <w:rsid w:val="00AB236E"/>
    <w:rsid w:val="00AC14DA"/>
    <w:rsid w:val="00AC3A6D"/>
    <w:rsid w:val="00AD10BD"/>
    <w:rsid w:val="00AF5729"/>
    <w:rsid w:val="00B403BF"/>
    <w:rsid w:val="00B53C28"/>
    <w:rsid w:val="00B608D9"/>
    <w:rsid w:val="00B80A57"/>
    <w:rsid w:val="00B8773D"/>
    <w:rsid w:val="00BA4055"/>
    <w:rsid w:val="00BA7FB6"/>
    <w:rsid w:val="00BB7B58"/>
    <w:rsid w:val="00BC13CF"/>
    <w:rsid w:val="00BC4AD8"/>
    <w:rsid w:val="00C03723"/>
    <w:rsid w:val="00C10462"/>
    <w:rsid w:val="00C20BFE"/>
    <w:rsid w:val="00C31350"/>
    <w:rsid w:val="00C41720"/>
    <w:rsid w:val="00C46D29"/>
    <w:rsid w:val="00CA23AA"/>
    <w:rsid w:val="00CB7358"/>
    <w:rsid w:val="00CC1778"/>
    <w:rsid w:val="00CE575B"/>
    <w:rsid w:val="00CF3DE8"/>
    <w:rsid w:val="00D02F10"/>
    <w:rsid w:val="00D0493F"/>
    <w:rsid w:val="00D07E99"/>
    <w:rsid w:val="00D16C26"/>
    <w:rsid w:val="00D30E7B"/>
    <w:rsid w:val="00D462DE"/>
    <w:rsid w:val="00D53427"/>
    <w:rsid w:val="00D56F91"/>
    <w:rsid w:val="00D8671C"/>
    <w:rsid w:val="00D91390"/>
    <w:rsid w:val="00DA43CE"/>
    <w:rsid w:val="00DA57C3"/>
    <w:rsid w:val="00DA6B89"/>
    <w:rsid w:val="00DC3855"/>
    <w:rsid w:val="00E034C3"/>
    <w:rsid w:val="00E1169C"/>
    <w:rsid w:val="00E242A8"/>
    <w:rsid w:val="00E274B8"/>
    <w:rsid w:val="00E51529"/>
    <w:rsid w:val="00E72707"/>
    <w:rsid w:val="00E73A59"/>
    <w:rsid w:val="00E91711"/>
    <w:rsid w:val="00E97624"/>
    <w:rsid w:val="00EA292A"/>
    <w:rsid w:val="00EE1DA7"/>
    <w:rsid w:val="00F0586E"/>
    <w:rsid w:val="00F31E0E"/>
    <w:rsid w:val="00F320ED"/>
    <w:rsid w:val="00F43932"/>
    <w:rsid w:val="00F73D39"/>
    <w:rsid w:val="00F9557C"/>
    <w:rsid w:val="00FA0B71"/>
    <w:rsid w:val="00FA1B94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853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016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9d9eb244d7e1c263c3697abd4afa97c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ae916ade-957f-4a2f-93c3-592a84a0e75c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10e4db1-d899-403d-9807-651178ead3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</TotalTime>
  <Pages>2</Pages>
  <Words>259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2</cp:revision>
  <cp:lastPrinted>2015-01-29T14:50:00Z</cp:lastPrinted>
  <dcterms:created xsi:type="dcterms:W3CDTF">2025-05-20T16:34:00Z</dcterms:created>
  <dcterms:modified xsi:type="dcterms:W3CDTF">2025-05-20T16:34:00Z</dcterms:modified>
</cp:coreProperties>
</file>