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93BD2" w14:textId="77777777" w:rsidR="00894D1F" w:rsidRDefault="00894D1F">
      <w:pPr>
        <w:rPr>
          <w:b/>
          <w:u w:val="single"/>
        </w:rPr>
      </w:pPr>
      <w:r>
        <w:rPr>
          <w:b/>
        </w:rPr>
        <w:t xml:space="preserve">No.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$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178ABEC" w14:textId="77777777" w:rsidR="00894D1F" w:rsidRDefault="00894D1F">
      <w:pPr>
        <w:rPr>
          <w:b/>
        </w:rPr>
      </w:pPr>
    </w:p>
    <w:p w14:paraId="4D686542" w14:textId="77777777" w:rsidR="00894D1F" w:rsidRDefault="00894D1F">
      <w:pPr>
        <w:jc w:val="center"/>
        <w:rPr>
          <w:b/>
          <w:sz w:val="24"/>
        </w:rPr>
      </w:pPr>
      <w:r>
        <w:rPr>
          <w:b/>
          <w:sz w:val="24"/>
        </w:rPr>
        <w:t>The Commonwealth of Massachusetts</w:t>
      </w:r>
    </w:p>
    <w:p w14:paraId="39017DBA" w14:textId="77777777" w:rsidR="00894D1F" w:rsidRDefault="00894D1F">
      <w:pPr>
        <w:pStyle w:val="Heading1"/>
        <w:spacing w:line="240" w:lineRule="auto"/>
        <w:rPr>
          <w:b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</w:rPr>
        <w:t xml:space="preserve"> District </w:t>
      </w:r>
    </w:p>
    <w:p w14:paraId="09411FDE" w14:textId="77777777" w:rsidR="00894D1F" w:rsidRDefault="00894D1F">
      <w:pPr>
        <w:ind w:left="4320"/>
        <w:rPr>
          <w:b/>
          <w:sz w:val="16"/>
        </w:rPr>
      </w:pPr>
    </w:p>
    <w:p w14:paraId="22702C37" w14:textId="77777777" w:rsidR="00431EA1" w:rsidRDefault="00431EA1">
      <w:pPr>
        <w:ind w:left="4320"/>
        <w:rPr>
          <w:b/>
          <w:sz w:val="16"/>
        </w:rPr>
      </w:pPr>
    </w:p>
    <w:p w14:paraId="445D0608" w14:textId="22CD64FE" w:rsidR="00894D1F" w:rsidRDefault="00894D1F">
      <w:pPr>
        <w:spacing w:line="480" w:lineRule="auto"/>
        <w:ind w:left="3960"/>
        <w:rPr>
          <w:b/>
          <w:u w:val="single"/>
        </w:rPr>
      </w:pPr>
      <w:r>
        <w:rPr>
          <w:b/>
        </w:rPr>
        <w:t xml:space="preserve">Date of Issue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, 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FBD48C2" w14:textId="77777777" w:rsidR="00894D1F" w:rsidRDefault="00894D1F">
      <w:pPr>
        <w:spacing w:line="480" w:lineRule="auto"/>
        <w:rPr>
          <w:b/>
          <w:u w:val="single"/>
        </w:rPr>
      </w:pPr>
      <w:r>
        <w:rPr>
          <w:b/>
        </w:rPr>
        <w:t xml:space="preserve">For Value Received, the inhabitants of the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District by their Treasurer, hereto duly authorized by vote of said District passed on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B9D0AE0" w14:textId="77777777" w:rsidR="00894D1F" w:rsidRDefault="00894D1F">
      <w:pPr>
        <w:spacing w:line="480" w:lineRule="auto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2B70965" w14:textId="443B55B2" w:rsidR="00894D1F" w:rsidRDefault="00894D1F">
      <w:pPr>
        <w:spacing w:line="480" w:lineRule="auto"/>
        <w:rPr>
          <w:b/>
        </w:rPr>
      </w:pPr>
      <w:r>
        <w:rPr>
          <w:b/>
        </w:rPr>
        <w:t xml:space="preserve">or by Massachusetts General Laws Chapter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, Section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, or both,</w:t>
      </w:r>
    </w:p>
    <w:p w14:paraId="32F02F40" w14:textId="77777777" w:rsidR="00894D1F" w:rsidRDefault="00894D1F">
      <w:pPr>
        <w:spacing w:line="480" w:lineRule="auto"/>
        <w:rPr>
          <w:b/>
        </w:rPr>
      </w:pPr>
      <w:r>
        <w:rPr>
          <w:b/>
        </w:rPr>
        <w:t xml:space="preserve">promise to pay to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or order</w:t>
      </w:r>
    </w:p>
    <w:p w14:paraId="43516FA2" w14:textId="77777777" w:rsidR="00894D1F" w:rsidRDefault="00894D1F">
      <w:pPr>
        <w:spacing w:line="480" w:lineRule="auto"/>
        <w:rPr>
          <w:b/>
        </w:rPr>
      </w:pPr>
      <w:r>
        <w:rPr>
          <w:b/>
        </w:rPr>
        <w:t xml:space="preserve">at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</w:p>
    <w:p w14:paraId="26347B56" w14:textId="77777777" w:rsidR="00894D1F" w:rsidRDefault="00894D1F">
      <w:pPr>
        <w:spacing w:line="480" w:lineRule="auto"/>
        <w:rPr>
          <w:b/>
        </w:rPr>
      </w:pPr>
      <w:r>
        <w:rPr>
          <w:b/>
        </w:rPr>
        <w:t xml:space="preserve">the sum of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Dollars</w:t>
      </w:r>
    </w:p>
    <w:p w14:paraId="466C51C8" w14:textId="33536EC6" w:rsidR="00894D1F" w:rsidRDefault="00894D1F">
      <w:pPr>
        <w:spacing w:line="480" w:lineRule="auto"/>
        <w:rPr>
          <w:b/>
        </w:rPr>
      </w:pPr>
      <w:r>
        <w:rPr>
          <w:b/>
        </w:rPr>
        <w:t xml:space="preserve">on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, with interest at an annual rate of </w:t>
      </w:r>
      <w:r>
        <w:rPr>
          <w:b/>
          <w:u w:val="single"/>
        </w:rPr>
        <w:tab/>
      </w:r>
      <w:r>
        <w:rPr>
          <w:b/>
        </w:rPr>
        <w:t xml:space="preserve"> % payable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</w:t>
      </w:r>
      <w:proofErr w:type="gramStart"/>
      <w:r>
        <w:rPr>
          <w:b/>
          <w:u w:val="single"/>
        </w:rPr>
        <w:t xml:space="preserve">  .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1440"/>
        <w:gridCol w:w="3600"/>
      </w:tblGrid>
      <w:tr w:rsidR="00894D1F" w14:paraId="2CEDB454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14:paraId="448A40B2" w14:textId="77777777" w:rsidR="00894D1F" w:rsidRDefault="00894D1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Countersigned and Approved</w:t>
            </w:r>
          </w:p>
        </w:tc>
        <w:tc>
          <w:tcPr>
            <w:tcW w:w="1440" w:type="dxa"/>
          </w:tcPr>
          <w:p w14:paraId="06E0BABE" w14:textId="77777777" w:rsidR="00894D1F" w:rsidRDefault="00894D1F">
            <w:pPr>
              <w:rPr>
                <w:b/>
              </w:rPr>
            </w:pPr>
          </w:p>
        </w:tc>
        <w:tc>
          <w:tcPr>
            <w:tcW w:w="3600" w:type="dxa"/>
          </w:tcPr>
          <w:p w14:paraId="7668C8D6" w14:textId="77777777" w:rsidR="00894D1F" w:rsidRDefault="00894D1F">
            <w:pPr>
              <w:pStyle w:val="Heading3"/>
              <w:rPr>
                <w:b/>
              </w:rPr>
            </w:pPr>
            <w:r>
              <w:rPr>
                <w:b/>
              </w:rPr>
              <w:t>Signed</w:t>
            </w:r>
          </w:p>
        </w:tc>
      </w:tr>
      <w:tr w:rsidR="00894D1F" w14:paraId="6A5A6297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14:paraId="362BB449" w14:textId="77777777" w:rsidR="00894D1F" w:rsidRDefault="00894D1F">
            <w:pPr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45B03015" w14:textId="77777777" w:rsidR="00894D1F" w:rsidRDefault="00894D1F">
            <w:pPr>
              <w:rPr>
                <w:b/>
              </w:rPr>
            </w:pPr>
          </w:p>
        </w:tc>
        <w:tc>
          <w:tcPr>
            <w:tcW w:w="3600" w:type="dxa"/>
          </w:tcPr>
          <w:p w14:paraId="13316E1F" w14:textId="77777777" w:rsidR="00894D1F" w:rsidRDefault="00894D1F">
            <w:pPr>
              <w:rPr>
                <w:b/>
              </w:rPr>
            </w:pPr>
          </w:p>
        </w:tc>
      </w:tr>
      <w:tr w:rsidR="00894D1F" w14:paraId="181AE830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auto"/>
            </w:tcBorders>
          </w:tcPr>
          <w:p w14:paraId="28853810" w14:textId="77777777" w:rsidR="00894D1F" w:rsidRDefault="00894D1F">
            <w:pPr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19C4854C" w14:textId="77777777" w:rsidR="00894D1F" w:rsidRDefault="00894D1F">
            <w:pPr>
              <w:pStyle w:val="Heading5"/>
              <w:jc w:val="center"/>
            </w:pPr>
          </w:p>
          <w:p w14:paraId="233A7307" w14:textId="77777777" w:rsidR="00894D1F" w:rsidRDefault="00894D1F">
            <w:pPr>
              <w:pStyle w:val="Heading5"/>
              <w:jc w:val="center"/>
            </w:pPr>
            <w:r>
              <w:t>Majority of the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45B92C9" w14:textId="77777777" w:rsidR="00894D1F" w:rsidRDefault="00894D1F">
            <w:pPr>
              <w:rPr>
                <w:b/>
              </w:rPr>
            </w:pPr>
          </w:p>
        </w:tc>
      </w:tr>
      <w:tr w:rsidR="00894D1F" w14:paraId="23CA2010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auto"/>
            </w:tcBorders>
          </w:tcPr>
          <w:p w14:paraId="5B4A31A2" w14:textId="77777777" w:rsidR="00894D1F" w:rsidRDefault="00894D1F">
            <w:pPr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485EF688" w14:textId="77777777" w:rsidR="00894D1F" w:rsidRDefault="0089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Commissioners</w:t>
            </w:r>
          </w:p>
          <w:p w14:paraId="7E24A1B5" w14:textId="77777777" w:rsidR="00894D1F" w:rsidRDefault="0089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</w:t>
            </w:r>
          </w:p>
        </w:tc>
        <w:tc>
          <w:tcPr>
            <w:tcW w:w="3600" w:type="dxa"/>
          </w:tcPr>
          <w:p w14:paraId="5E5CA8F1" w14:textId="77777777" w:rsidR="00894D1F" w:rsidRDefault="00894D1F">
            <w:pPr>
              <w:jc w:val="center"/>
              <w:rPr>
                <w:b/>
              </w:rPr>
            </w:pPr>
            <w:r>
              <w:rPr>
                <w:b/>
              </w:rPr>
              <w:t>District Treasurer</w:t>
            </w:r>
          </w:p>
        </w:tc>
      </w:tr>
      <w:tr w:rsidR="00894D1F" w14:paraId="1F0CC7CB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14:paraId="1C3CB89E" w14:textId="77777777" w:rsidR="00894D1F" w:rsidRDefault="00894D1F">
            <w:pPr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60833EB8" w14:textId="77777777" w:rsidR="00894D1F" w:rsidRDefault="0089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Prudential</w:t>
            </w:r>
          </w:p>
          <w:p w14:paraId="2609F0F6" w14:textId="77777777" w:rsidR="00894D1F" w:rsidRDefault="0089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Committee</w:t>
            </w:r>
          </w:p>
        </w:tc>
        <w:tc>
          <w:tcPr>
            <w:tcW w:w="3600" w:type="dxa"/>
          </w:tcPr>
          <w:p w14:paraId="666DD838" w14:textId="77777777" w:rsidR="00894D1F" w:rsidRDefault="00894D1F">
            <w:pPr>
              <w:pStyle w:val="Heading4"/>
              <w:rPr>
                <w:sz w:val="32"/>
              </w:rPr>
            </w:pPr>
            <w:r>
              <w:rPr>
                <w:sz w:val="32"/>
              </w:rPr>
              <w:t>District Seal</w:t>
            </w:r>
          </w:p>
        </w:tc>
      </w:tr>
      <w:tr w:rsidR="00894D1F" w14:paraId="7207A7C8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bottom w:val="single" w:sz="4" w:space="0" w:color="auto"/>
            </w:tcBorders>
          </w:tcPr>
          <w:p w14:paraId="48597C5B" w14:textId="77777777" w:rsidR="00894D1F" w:rsidRDefault="00894D1F">
            <w:pPr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2C047F15" w14:textId="77777777" w:rsidR="00894D1F" w:rsidRDefault="00894D1F">
            <w:pPr>
              <w:rPr>
                <w:b/>
                <w:sz w:val="16"/>
              </w:rPr>
            </w:pPr>
          </w:p>
        </w:tc>
        <w:tc>
          <w:tcPr>
            <w:tcW w:w="3600" w:type="dxa"/>
          </w:tcPr>
          <w:p w14:paraId="438C222B" w14:textId="77777777" w:rsidR="00894D1F" w:rsidRDefault="00894D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 be affixed here</w:t>
            </w:r>
          </w:p>
        </w:tc>
      </w:tr>
    </w:tbl>
    <w:p w14:paraId="2ABC8D88" w14:textId="77777777" w:rsidR="00894D1F" w:rsidRDefault="00894D1F">
      <w:pPr>
        <w:rPr>
          <w:b/>
          <w:sz w:val="16"/>
        </w:rPr>
      </w:pPr>
    </w:p>
    <w:p w14:paraId="1E8E6736" w14:textId="77777777" w:rsidR="00894D1F" w:rsidRDefault="00894D1F">
      <w:pPr>
        <w:jc w:val="center"/>
        <w:rPr>
          <w:b/>
        </w:rPr>
      </w:pPr>
      <w:r>
        <w:rPr>
          <w:b/>
        </w:rPr>
        <w:t>I certify that this note was countersigned and approved in my presence.</w:t>
      </w:r>
    </w:p>
    <w:p w14:paraId="581A3D0F" w14:textId="77777777" w:rsidR="00894D1F" w:rsidRDefault="00894D1F">
      <w:pPr>
        <w:rPr>
          <w:b/>
        </w:rPr>
      </w:pPr>
    </w:p>
    <w:p w14:paraId="01A55C5E" w14:textId="77777777" w:rsidR="00894D1F" w:rsidRDefault="00894D1F">
      <w:pPr>
        <w:ind w:left="720" w:right="72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FD5358D" w14:textId="77777777" w:rsidR="00894D1F" w:rsidRDefault="00894D1F">
      <w:pPr>
        <w:ind w:left="720" w:right="720" w:firstLine="720"/>
        <w:rPr>
          <w:b/>
        </w:rPr>
      </w:pPr>
      <w:r>
        <w:rPr>
          <w:b/>
        </w:rPr>
        <w:t xml:space="preserve">      District Clerk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71742CED" w14:textId="77777777" w:rsidR="00894D1F" w:rsidRDefault="00894D1F">
      <w:pPr>
        <w:rPr>
          <w:b/>
          <w:sz w:val="16"/>
        </w:rPr>
      </w:pPr>
    </w:p>
    <w:p w14:paraId="10EC6913" w14:textId="77777777" w:rsidR="00894D1F" w:rsidRDefault="00894D1F">
      <w:pPr>
        <w:rPr>
          <w:b/>
          <w:sz w:val="16"/>
        </w:rPr>
      </w:pPr>
    </w:p>
    <w:p w14:paraId="5887C3CF" w14:textId="77777777" w:rsidR="00894D1F" w:rsidRDefault="00894D1F">
      <w:pPr>
        <w:pStyle w:val="Heading6"/>
      </w:pPr>
      <w:r>
        <w:t>The Commonwealth of Massachusetts</w:t>
      </w:r>
    </w:p>
    <w:p w14:paraId="6B6FC818" w14:textId="77777777" w:rsidR="00894D1F" w:rsidRDefault="00894D1F">
      <w:pPr>
        <w:jc w:val="center"/>
        <w:rPr>
          <w:b/>
        </w:rPr>
      </w:pPr>
      <w:r>
        <w:rPr>
          <w:b/>
        </w:rPr>
        <w:t>Department of Revenue, Boston</w:t>
      </w:r>
    </w:p>
    <w:p w14:paraId="3A5C3023" w14:textId="77777777" w:rsidR="00894D1F" w:rsidRDefault="00894D1F">
      <w:pPr>
        <w:rPr>
          <w:b/>
          <w:sz w:val="16"/>
        </w:rPr>
      </w:pPr>
    </w:p>
    <w:p w14:paraId="7DAF8C72" w14:textId="77777777" w:rsidR="00DC4885" w:rsidRDefault="00DC4885" w:rsidP="00DC4885">
      <w:pPr>
        <w:pStyle w:val="BodyText"/>
        <w:ind w:firstLine="720"/>
        <w:rPr>
          <w:b/>
        </w:rPr>
      </w:pPr>
      <w:r>
        <w:rPr>
          <w:b/>
          <w:sz w:val="20"/>
        </w:rPr>
        <w:t xml:space="preserve">I hereby certify that this note appears to have been duly issued in accordance with the provisions of Chapter 44 of the Massachusetts General Laws </w:t>
      </w:r>
      <w:r w:rsidR="001A333C">
        <w:rPr>
          <w:b/>
          <w:sz w:val="20"/>
        </w:rPr>
        <w:t>per</w:t>
      </w:r>
      <w:r>
        <w:rPr>
          <w:b/>
          <w:sz w:val="20"/>
        </w:rPr>
        <w:t xml:space="preserve"> the attached Director of Accounts Approval Letter.</w:t>
      </w:r>
    </w:p>
    <w:p w14:paraId="52ABFA88" w14:textId="77777777" w:rsidR="00894D1F" w:rsidRDefault="00894D1F" w:rsidP="00DC4885">
      <w:pPr>
        <w:pStyle w:val="BodyText"/>
        <w:rPr>
          <w:b/>
        </w:rPr>
      </w:pPr>
    </w:p>
    <w:sectPr w:rsidR="00894D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728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974E2" w14:textId="77777777" w:rsidR="00FE7D44" w:rsidRDefault="00FE7D44" w:rsidP="00363F07">
      <w:r>
        <w:separator/>
      </w:r>
    </w:p>
  </w:endnote>
  <w:endnote w:type="continuationSeparator" w:id="0">
    <w:p w14:paraId="290DA387" w14:textId="77777777" w:rsidR="00FE7D44" w:rsidRDefault="00FE7D44" w:rsidP="0036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7E554" w14:textId="77777777" w:rsidR="00363F07" w:rsidRDefault="00363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911DC" w14:textId="77777777" w:rsidR="00363F07" w:rsidRDefault="00363F07" w:rsidP="00363F07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Revised August 2021</w:t>
    </w:r>
  </w:p>
  <w:p w14:paraId="549F026E" w14:textId="77777777" w:rsidR="00363F07" w:rsidRDefault="00363F07">
    <w:pPr>
      <w:pStyle w:val="Footer"/>
    </w:pPr>
  </w:p>
  <w:p w14:paraId="732D2A2C" w14:textId="77777777" w:rsidR="00363F07" w:rsidRDefault="00363F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EA5E1" w14:textId="77777777" w:rsidR="00363F07" w:rsidRDefault="00363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71CD5" w14:textId="77777777" w:rsidR="00FE7D44" w:rsidRDefault="00FE7D44" w:rsidP="00363F07">
      <w:r>
        <w:separator/>
      </w:r>
    </w:p>
  </w:footnote>
  <w:footnote w:type="continuationSeparator" w:id="0">
    <w:p w14:paraId="3A8C7F99" w14:textId="77777777" w:rsidR="00FE7D44" w:rsidRDefault="00FE7D44" w:rsidP="00363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8F6FE" w14:textId="77777777" w:rsidR="00363F07" w:rsidRDefault="00363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AD7F4" w14:textId="77777777" w:rsidR="00363F07" w:rsidRDefault="00363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4E77E" w14:textId="77777777" w:rsidR="00363F07" w:rsidRDefault="00363F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85"/>
    <w:rsid w:val="001A333C"/>
    <w:rsid w:val="00284885"/>
    <w:rsid w:val="00363F07"/>
    <w:rsid w:val="00431EA1"/>
    <w:rsid w:val="005B7DDD"/>
    <w:rsid w:val="00894D1F"/>
    <w:rsid w:val="008D4302"/>
    <w:rsid w:val="00DC4885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A74E42D"/>
  <w15:chartTrackingRefBased/>
  <w15:docId w15:val="{432FBD8C-38FD-436D-A109-3643BF6C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i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363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F07"/>
  </w:style>
  <w:style w:type="paragraph" w:styleId="Footer">
    <w:name w:val="footer"/>
    <w:basedOn w:val="Normal"/>
    <w:link w:val="FooterChar"/>
    <w:uiPriority w:val="99"/>
    <w:unhideWhenUsed/>
    <w:rsid w:val="00363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SOFFICE\WINWORD\TOWN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TOWNNOTE.DOT</Template>
  <TotalTime>2</TotalTime>
  <Pages>1</Pages>
  <Words>141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__________						$__________</vt:lpstr>
    </vt:vector>
  </TitlesOfParts>
  <Company>Commonwealth Of Massachusetts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__________						$__________</dc:title>
  <dc:subject/>
  <dc:creator>Mass Dept Of Revenue</dc:creator>
  <cp:keywords/>
  <dc:description/>
  <cp:lastModifiedBy>Krzywicki, Lisa J. (DOR)</cp:lastModifiedBy>
  <cp:revision>3</cp:revision>
  <cp:lastPrinted>2000-06-27T15:47:00Z</cp:lastPrinted>
  <dcterms:created xsi:type="dcterms:W3CDTF">2021-08-25T09:35:00Z</dcterms:created>
  <dcterms:modified xsi:type="dcterms:W3CDTF">2021-08-25T09:36:00Z</dcterms:modified>
</cp:coreProperties>
</file>