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072627" w:rsidRDefault="00EA6422" w:rsidP="00446CA7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 w:rsidRPr="00072627">
        <w:rPr>
          <w:rFonts w:ascii="Gill Sans MT" w:hAnsi="Gill Sans MT" w:cs="Cavolini"/>
          <w:b/>
          <w:sz w:val="40"/>
          <w:szCs w:val="40"/>
        </w:rPr>
        <w:t>Stewardship Council</w:t>
      </w:r>
    </w:p>
    <w:p w14:paraId="529BDCD3" w14:textId="6FC8D61E" w:rsidR="00EA6422" w:rsidRPr="00072627" w:rsidRDefault="00072627" w:rsidP="00446CA7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 w:rsidRPr="00072627">
        <w:rPr>
          <w:rFonts w:ascii="Gill Sans MT" w:hAnsi="Gill Sans MT" w:cs="Cavolini"/>
          <w:b/>
          <w:sz w:val="40"/>
          <w:szCs w:val="40"/>
        </w:rPr>
        <w:t>Finance</w:t>
      </w:r>
      <w:r w:rsidR="00DA3626" w:rsidRPr="00072627">
        <w:rPr>
          <w:rFonts w:ascii="Gill Sans MT" w:hAnsi="Gill Sans MT" w:cs="Cavolini"/>
          <w:b/>
          <w:sz w:val="40"/>
          <w:szCs w:val="40"/>
        </w:rPr>
        <w:t xml:space="preserve"> </w:t>
      </w:r>
      <w:r w:rsidR="00EA6422" w:rsidRPr="00072627">
        <w:rPr>
          <w:rFonts w:ascii="Gill Sans MT" w:hAnsi="Gill Sans MT" w:cs="Cavolini"/>
          <w:b/>
          <w:sz w:val="40"/>
          <w:szCs w:val="40"/>
        </w:rPr>
        <w:t>Meeting</w:t>
      </w:r>
    </w:p>
    <w:p w14:paraId="2484573A" w14:textId="35C9EB3B" w:rsidR="00F9574D" w:rsidRPr="009E1978" w:rsidRDefault="005263D7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Monday, April 10</w:t>
      </w:r>
      <w:r w:rsidR="00C07EFF">
        <w:rPr>
          <w:rFonts w:ascii="Segoe UI" w:hAnsi="Segoe UI" w:cs="Segoe UI"/>
          <w:b/>
        </w:rPr>
        <w:t>,</w:t>
      </w:r>
      <w:r w:rsidR="00740F45">
        <w:rPr>
          <w:rFonts w:ascii="Segoe UI" w:hAnsi="Segoe UI" w:cs="Segoe UI"/>
          <w:b/>
        </w:rPr>
        <w:t xml:space="preserve"> 2023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9</w:t>
      </w:r>
      <w:r w:rsidR="00740F45">
        <w:rPr>
          <w:rFonts w:ascii="Segoe UI" w:hAnsi="Segoe UI" w:cs="Segoe UI"/>
          <w:b/>
        </w:rPr>
        <w:t>:</w:t>
      </w:r>
      <w:r>
        <w:rPr>
          <w:rFonts w:ascii="Segoe UI" w:hAnsi="Segoe UI" w:cs="Segoe UI"/>
          <w:b/>
        </w:rPr>
        <w:t>3</w:t>
      </w:r>
      <w:r w:rsidR="00740F45">
        <w:rPr>
          <w:rFonts w:ascii="Segoe UI" w:hAnsi="Segoe UI" w:cs="Segoe UI"/>
          <w:b/>
        </w:rPr>
        <w:t xml:space="preserve">0 </w:t>
      </w:r>
      <w:r w:rsidR="00F52799"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740AA1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Gill Sans Nova" w:hAnsi="Gill Sans Nova" w:cs="Cavolini"/>
          <w:b/>
          <w:sz w:val="40"/>
          <w:szCs w:val="40"/>
        </w:rPr>
      </w:pPr>
      <w:r w:rsidRPr="00740AA1">
        <w:rPr>
          <w:rFonts w:ascii="Gill Sans Nova" w:hAnsi="Gill Sans Nova" w:cs="Cavolini"/>
          <w:b/>
          <w:sz w:val="40"/>
          <w:szCs w:val="40"/>
        </w:rPr>
        <w:t>Agenda</w:t>
      </w:r>
    </w:p>
    <w:p w14:paraId="5C36E05C" w14:textId="6F052E84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A0070F" w:rsidRPr="00BF0D50" w14:paraId="6D184286" w14:textId="77777777" w:rsidTr="00066E92">
        <w:trPr>
          <w:trHeight w:val="640"/>
        </w:trPr>
        <w:tc>
          <w:tcPr>
            <w:tcW w:w="746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066E92">
        <w:tc>
          <w:tcPr>
            <w:tcW w:w="746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980" w:type="dxa"/>
          </w:tcPr>
          <w:p w14:paraId="4C49281E" w14:textId="1CFA57DC" w:rsidR="00374564" w:rsidRPr="00E06FE1" w:rsidRDefault="005263D7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 w:rsidR="00740F45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3</w:t>
            </w:r>
            <w:r w:rsidR="00740F45">
              <w:rPr>
                <w:rFonts w:ascii="Segoe UI" w:hAnsi="Segoe UI" w:cs="Segoe UI"/>
              </w:rPr>
              <w:t>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066E92">
        <w:tc>
          <w:tcPr>
            <w:tcW w:w="7465" w:type="dxa"/>
          </w:tcPr>
          <w:p w14:paraId="3504BD9C" w14:textId="417A83E8" w:rsidR="005D518C" w:rsidRDefault="00C07EFF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Approval of Minutes from </w:t>
            </w:r>
            <w:r w:rsidR="004B06C7">
              <w:t xml:space="preserve">February </w:t>
            </w:r>
            <w:r>
              <w:t>Meeting</w:t>
            </w:r>
          </w:p>
          <w:p w14:paraId="4A8ABD97" w14:textId="6AE086A4" w:rsidR="00740F45" w:rsidRDefault="00072627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Discussion </w:t>
            </w:r>
            <w:r w:rsidR="00C07EFF">
              <w:t xml:space="preserve">with </w:t>
            </w:r>
            <w:r w:rsidR="004B06C7">
              <w:t>George Trubiano, Max Tassinari, and Craig Delmonte about FY24 budget recommendations.</w:t>
            </w:r>
          </w:p>
          <w:p w14:paraId="429A2AB4" w14:textId="3DCB6D1E" w:rsidR="004B06C7" w:rsidRDefault="004B06C7" w:rsidP="00E603F6">
            <w:pPr>
              <w:pStyle w:val="ListParagraph"/>
              <w:numPr>
                <w:ilvl w:val="0"/>
                <w:numId w:val="31"/>
              </w:numPr>
            </w:pPr>
            <w:r>
              <w:t>Update on Capital Planning Progress</w:t>
            </w:r>
          </w:p>
          <w:p w14:paraId="4025DA83" w14:textId="5CE338D1" w:rsidR="004B06C7" w:rsidRDefault="004B06C7" w:rsidP="00E603F6">
            <w:pPr>
              <w:pStyle w:val="ListParagraph"/>
              <w:numPr>
                <w:ilvl w:val="0"/>
                <w:numId w:val="31"/>
              </w:numPr>
            </w:pPr>
            <w:r>
              <w:t>Committee Meeting Schedule</w:t>
            </w:r>
          </w:p>
          <w:p w14:paraId="4802262D" w14:textId="4A7C7A14" w:rsidR="00E11BA0" w:rsidRPr="0041773D" w:rsidRDefault="00E11BA0" w:rsidP="00740F45">
            <w:pPr>
              <w:pStyle w:val="ListParagraph"/>
              <w:ind w:left="1080"/>
            </w:pPr>
          </w:p>
        </w:tc>
        <w:tc>
          <w:tcPr>
            <w:tcW w:w="1980" w:type="dxa"/>
          </w:tcPr>
          <w:p w14:paraId="55EA154E" w14:textId="5C41BCC9" w:rsidR="00374564" w:rsidRPr="00E06FE1" w:rsidRDefault="004B06C7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 w:rsidR="000657A2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3</w:t>
            </w:r>
            <w:r w:rsidR="00C07EFF">
              <w:rPr>
                <w:rFonts w:ascii="Segoe UI" w:hAnsi="Segoe UI" w:cs="Segoe UI"/>
              </w:rPr>
              <w:t>5</w:t>
            </w:r>
            <w:r w:rsidR="00D91D53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</w:tbl>
    <w:p w14:paraId="71EA1BC4" w14:textId="3DE22808" w:rsidR="00290738" w:rsidRPr="00BF0D50" w:rsidRDefault="00F5272C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3F33B637">
                <wp:simplePos x="0" y="0"/>
                <wp:positionH relativeFrom="margin">
                  <wp:posOffset>-53340</wp:posOffset>
                </wp:positionH>
                <wp:positionV relativeFrom="paragraph">
                  <wp:posOffset>8255</wp:posOffset>
                </wp:positionV>
                <wp:extent cx="6522720" cy="5234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523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A65ED" w14:textId="2B9D549E" w:rsidR="004B06C7" w:rsidRDefault="004B06C7" w:rsidP="004B06C7">
                            <w:pPr>
                              <w:spacing w:after="0" w:line="240" w:lineRule="auto"/>
                            </w:pPr>
                            <w:r>
                              <w:t xml:space="preserve">Time: Apr 10, 2023 09:30 AM </w:t>
                            </w:r>
                          </w:p>
                          <w:p w14:paraId="5344EB1F" w14:textId="77777777" w:rsidR="004B06C7" w:rsidRDefault="004B06C7" w:rsidP="004B06C7">
                            <w:pPr>
                              <w:spacing w:after="0" w:line="240" w:lineRule="auto"/>
                            </w:pPr>
                          </w:p>
                          <w:p w14:paraId="15FCDCAE" w14:textId="77777777" w:rsidR="004B06C7" w:rsidRDefault="004B06C7" w:rsidP="004B06C7">
                            <w:pPr>
                              <w:spacing w:after="0" w:line="240" w:lineRule="auto"/>
                            </w:pPr>
                            <w:r>
                              <w:t>Join Zoom Meeting</w:t>
                            </w:r>
                          </w:p>
                          <w:p w14:paraId="20AABF94" w14:textId="77777777" w:rsidR="004B06C7" w:rsidRDefault="004B06C7" w:rsidP="004B06C7">
                            <w:pPr>
                              <w:spacing w:after="0" w:line="240" w:lineRule="auto"/>
                            </w:pPr>
                            <w:r>
                              <w:t>https://zoom.us/j/94107762834?pwd=Zy9kVG4yVlNISEQ1TEd0RnpDdkcrQT09</w:t>
                            </w:r>
                          </w:p>
                          <w:p w14:paraId="5184455D" w14:textId="77777777" w:rsidR="004B06C7" w:rsidRDefault="004B06C7" w:rsidP="004B06C7">
                            <w:pPr>
                              <w:spacing w:after="0" w:line="240" w:lineRule="auto"/>
                            </w:pPr>
                          </w:p>
                          <w:p w14:paraId="5A65EE41" w14:textId="77777777" w:rsidR="004B06C7" w:rsidRDefault="004B06C7" w:rsidP="004B06C7">
                            <w:pPr>
                              <w:spacing w:after="0" w:line="240" w:lineRule="auto"/>
                            </w:pPr>
                            <w:r>
                              <w:t>Meeting ID: 941 0776 2834</w:t>
                            </w:r>
                          </w:p>
                          <w:p w14:paraId="13721BEB" w14:textId="77777777" w:rsidR="004B06C7" w:rsidRDefault="004B06C7" w:rsidP="004B06C7">
                            <w:pPr>
                              <w:spacing w:after="0" w:line="240" w:lineRule="auto"/>
                            </w:pPr>
                            <w:r>
                              <w:t>Passcode: 468365</w:t>
                            </w:r>
                          </w:p>
                          <w:p w14:paraId="1BA5B3DB" w14:textId="77777777" w:rsidR="004B06C7" w:rsidRDefault="004B06C7" w:rsidP="004B06C7">
                            <w:pPr>
                              <w:spacing w:after="0" w:line="240" w:lineRule="auto"/>
                            </w:pPr>
                            <w:r>
                              <w:t>One tap mobile</w:t>
                            </w:r>
                          </w:p>
                          <w:p w14:paraId="3EF195DA" w14:textId="77777777" w:rsidR="004B06C7" w:rsidRDefault="004B06C7" w:rsidP="004B06C7">
                            <w:pPr>
                              <w:spacing w:after="0" w:line="240" w:lineRule="auto"/>
                            </w:pPr>
                            <w:r>
                              <w:t>+13017158592,,94107762834#,,,,*468365# US (Washington DC)</w:t>
                            </w:r>
                          </w:p>
                          <w:p w14:paraId="08CAC601" w14:textId="550E9600" w:rsidR="0094413E" w:rsidRDefault="004B06C7" w:rsidP="004B06C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>
                              <w:t>+13052241968,,94107762834#,,,,*468365# US</w:t>
                            </w:r>
                          </w:p>
                          <w:p w14:paraId="2AD08788" w14:textId="1CEC358A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2DF27F1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4B363309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72627">
                              <w:rPr>
                                <w:rFonts w:asciiTheme="minorHAnsi" w:eastAsia="Times New Roman" w:hAnsiTheme="minorHAnsi" w:cstheme="minorHAnsi"/>
                              </w:rPr>
                              <w:t>Matt Perry at matthew.s.perry1@mass.gov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.65pt;width:513.6pt;height:41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AREwIAAAMEAAAOAAAAZHJzL2Uyb0RvYy54bWysU9tu2zAMfR+wfxD0vjjxkq4x4hRdugwD&#10;ugvQ7QNkWbaFyaJGKbG7rx8lp2nQvQ3TgyCK1CF5eLS5GXvDjgq9BlvyxWzOmbISam3bkv/4vn9z&#10;zZkPwtbCgFUlf1Se32xfv9oMrlA5dGBqhYxArC8GV/IuBFdkmZed6oWfgVOWnA1gLwKZ2GY1ioHQ&#10;e5Pl8/lVNgDWDkEq7+n2bnLybcJvGiXD16bxKjBTcqotpB3TXsU9225E0aJwnZanMsQ/VNELbSnp&#10;GepOBMEOqP+C6rVE8NCEmYQ+g6bRUqUeqJvF/EU3D51wKvVC5Hh3psn/P1j55fjgviEL43sYaYCp&#10;Ce/uQf70zMKuE7ZVt4gwdErUlHgRKcsG54vT00i1L3wEqYbPUNOQxSFAAhob7CMr1CcjdBrA45l0&#10;NQYm6fJqlefvcnJJ8q3yt8v1Mo0lE8XTc4c+fFTQs3goOdJUE7w43vsQyxHFU0jM5sHoeq+NSQa2&#10;1c4gOwpSwD6t1MGLMGPZUPL1Kl8lZAvxfRJHrwMp1Oi+5NfzuCbNRDo+2DqFBKHNdKZKjD3xEymZ&#10;yAljNVJg5KmC+pGYQpiUSD+HDh3gb84GUmHJ/a+DQMWZ+WSJ7fViSWywkIzlKvGEl57q0iOsJKiS&#10;B86m4y5MUj841G1Hmab5WrilCTU6cfdc1aluUlqi9PQropQv7RT1/He3fwAAAP//AwBQSwMEFAAG&#10;AAgAAAAhAJtJHRXeAAAACQEAAA8AAABkcnMvZG93bnJldi54bWxMj0FPwkAQhe8m/ofNmHgxsAWB&#10;1totURONV5AfMG2HtrE723QXWv69w0mO897Lm+9l28l26kyDbx0bWMwjUMSlq1quDRx+PmcJKB+Q&#10;K+wck4ELedjm93cZppUbeUfnfaiVlLBP0UATQp9q7cuGLPq564nFO7rBYpBzqHU14CjlttPLKNpo&#10;iy3LhwZ7+mio/N2frIHj9/i0fhmLr3CId6vNO7Zx4S7GPD5Mb6+gAk3hPwxXfEGHXJgKd+LKq87A&#10;LFlJUvRnUFc7WiQypTCQLNcx6DzTtwvyPwAAAP//AwBQSwECLQAUAAYACAAAACEAtoM4kv4AAADh&#10;AQAAEwAAAAAAAAAAAAAAAAAAAAAAW0NvbnRlbnRfVHlwZXNdLnhtbFBLAQItABQABgAIAAAAIQA4&#10;/SH/1gAAAJQBAAALAAAAAAAAAAAAAAAAAC8BAABfcmVscy8ucmVsc1BLAQItABQABgAIAAAAIQBp&#10;aeAREwIAAAMEAAAOAAAAAAAAAAAAAAAAAC4CAABkcnMvZTJvRG9jLnhtbFBLAQItABQABgAIAAAA&#10;IQCbSR0V3gAAAAkBAAAPAAAAAAAAAAAAAAAAAG0EAABkcnMvZG93bnJldi54bWxQSwUGAAAAAAQA&#10;BADzAAAAeAUAAAAA&#10;" stroked="f">
                <v:textbox>
                  <w:txbxContent>
                    <w:p w14:paraId="199A65ED" w14:textId="2B9D549E" w:rsidR="004B06C7" w:rsidRDefault="004B06C7" w:rsidP="004B06C7">
                      <w:pPr>
                        <w:spacing w:after="0" w:line="240" w:lineRule="auto"/>
                      </w:pPr>
                      <w:r>
                        <w:t xml:space="preserve">Time: Apr 10, 2023 09:30 AM </w:t>
                      </w:r>
                    </w:p>
                    <w:p w14:paraId="5344EB1F" w14:textId="77777777" w:rsidR="004B06C7" w:rsidRDefault="004B06C7" w:rsidP="004B06C7">
                      <w:pPr>
                        <w:spacing w:after="0" w:line="240" w:lineRule="auto"/>
                      </w:pPr>
                    </w:p>
                    <w:p w14:paraId="15FCDCAE" w14:textId="77777777" w:rsidR="004B06C7" w:rsidRDefault="004B06C7" w:rsidP="004B06C7">
                      <w:pPr>
                        <w:spacing w:after="0" w:line="240" w:lineRule="auto"/>
                      </w:pPr>
                      <w:r>
                        <w:t>Join Zoom Meeting</w:t>
                      </w:r>
                    </w:p>
                    <w:p w14:paraId="20AABF94" w14:textId="77777777" w:rsidR="004B06C7" w:rsidRDefault="004B06C7" w:rsidP="004B06C7">
                      <w:pPr>
                        <w:spacing w:after="0" w:line="240" w:lineRule="auto"/>
                      </w:pPr>
                      <w:r>
                        <w:t>https://zoom.us/j/94107762834?pwd=Zy9kVG4yVlNISEQ1TEd0RnpDdkcrQT09</w:t>
                      </w:r>
                    </w:p>
                    <w:p w14:paraId="5184455D" w14:textId="77777777" w:rsidR="004B06C7" w:rsidRDefault="004B06C7" w:rsidP="004B06C7">
                      <w:pPr>
                        <w:spacing w:after="0" w:line="240" w:lineRule="auto"/>
                      </w:pPr>
                    </w:p>
                    <w:p w14:paraId="5A65EE41" w14:textId="77777777" w:rsidR="004B06C7" w:rsidRDefault="004B06C7" w:rsidP="004B06C7">
                      <w:pPr>
                        <w:spacing w:after="0" w:line="240" w:lineRule="auto"/>
                      </w:pPr>
                      <w:r>
                        <w:t>Meeting ID: 941 0776 2834</w:t>
                      </w:r>
                    </w:p>
                    <w:p w14:paraId="13721BEB" w14:textId="77777777" w:rsidR="004B06C7" w:rsidRDefault="004B06C7" w:rsidP="004B06C7">
                      <w:pPr>
                        <w:spacing w:after="0" w:line="240" w:lineRule="auto"/>
                      </w:pPr>
                      <w:r>
                        <w:t>Passcode: 468365</w:t>
                      </w:r>
                    </w:p>
                    <w:p w14:paraId="1BA5B3DB" w14:textId="77777777" w:rsidR="004B06C7" w:rsidRDefault="004B06C7" w:rsidP="004B06C7">
                      <w:pPr>
                        <w:spacing w:after="0" w:line="240" w:lineRule="auto"/>
                      </w:pPr>
                      <w:r>
                        <w:t>One tap mobile</w:t>
                      </w:r>
                    </w:p>
                    <w:p w14:paraId="3EF195DA" w14:textId="77777777" w:rsidR="004B06C7" w:rsidRDefault="004B06C7" w:rsidP="004B06C7">
                      <w:pPr>
                        <w:spacing w:after="0" w:line="240" w:lineRule="auto"/>
                      </w:pPr>
                      <w:r>
                        <w:t>+13017158592,,94107762834#,,,,*468365# US (Washington DC)</w:t>
                      </w:r>
                    </w:p>
                    <w:p w14:paraId="08CAC601" w14:textId="550E9600" w:rsidR="0094413E" w:rsidRDefault="004B06C7" w:rsidP="004B06C7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>
                        <w:t>+13052241968,,94107762834#,,,,*468365# US</w:t>
                      </w:r>
                    </w:p>
                    <w:p w14:paraId="2AD08788" w14:textId="1CEC358A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2DF27F1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4B363309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72627">
                        <w:rPr>
                          <w:rFonts w:asciiTheme="minorHAnsi" w:eastAsia="Times New Roman" w:hAnsiTheme="minorHAnsi" w:cstheme="minorHAnsi"/>
                        </w:rPr>
                        <w:t>Matt Perry at matthew.s.perry1@mass.gov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333667C0" w:rsidR="00290738" w:rsidRPr="00685FD8" w:rsidRDefault="00166CD9" w:rsidP="00685FD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sectPr w:rsidR="00290738" w:rsidRPr="00685FD8" w:rsidSect="0026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B8DF" w14:textId="77777777" w:rsidR="00A23019" w:rsidRDefault="00A23019" w:rsidP="00EA6422">
      <w:pPr>
        <w:spacing w:after="0" w:line="240" w:lineRule="auto"/>
      </w:pPr>
      <w:r>
        <w:separator/>
      </w:r>
    </w:p>
  </w:endnote>
  <w:endnote w:type="continuationSeparator" w:id="0">
    <w:p w14:paraId="2A4B3D28" w14:textId="77777777" w:rsidR="00A23019" w:rsidRDefault="00A23019" w:rsidP="00EA6422">
      <w:pPr>
        <w:spacing w:after="0" w:line="240" w:lineRule="auto"/>
      </w:pPr>
      <w:r>
        <w:continuationSeparator/>
      </w:r>
    </w:p>
  </w:endnote>
  <w:endnote w:type="continuationNotice" w:id="1">
    <w:p w14:paraId="7F480064" w14:textId="77777777" w:rsidR="00A23019" w:rsidRDefault="00A230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28FE" w14:textId="77777777" w:rsidR="00A23019" w:rsidRDefault="00A23019" w:rsidP="00EA6422">
      <w:pPr>
        <w:spacing w:after="0" w:line="240" w:lineRule="auto"/>
      </w:pPr>
      <w:r>
        <w:separator/>
      </w:r>
    </w:p>
  </w:footnote>
  <w:footnote w:type="continuationSeparator" w:id="0">
    <w:p w14:paraId="03BC9466" w14:textId="77777777" w:rsidR="00A23019" w:rsidRDefault="00A23019" w:rsidP="00EA6422">
      <w:pPr>
        <w:spacing w:after="0" w:line="240" w:lineRule="auto"/>
      </w:pPr>
      <w:r>
        <w:continuationSeparator/>
      </w:r>
    </w:p>
  </w:footnote>
  <w:footnote w:type="continuationNotice" w:id="1">
    <w:p w14:paraId="30A04C3A" w14:textId="77777777" w:rsidR="00A23019" w:rsidRDefault="00A230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0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8"/>
  </w:num>
  <w:num w:numId="13" w16cid:durableId="1638492680">
    <w:abstractNumId w:val="14"/>
  </w:num>
  <w:num w:numId="14" w16cid:durableId="2082673043">
    <w:abstractNumId w:val="29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1"/>
  </w:num>
  <w:num w:numId="29" w16cid:durableId="1894534232">
    <w:abstractNumId w:val="31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2627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1F7DA9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6C7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263D7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AA1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4867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019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07E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109A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3FDA"/>
    <w:rsid w:val="00F75582"/>
    <w:rsid w:val="00F80CB6"/>
    <w:rsid w:val="00F9574D"/>
    <w:rsid w:val="00FA2828"/>
    <w:rsid w:val="00FA3231"/>
    <w:rsid w:val="00FA3708"/>
    <w:rsid w:val="00FA63C4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433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2021-10-12T18:49:00Z</cp:lastPrinted>
  <dcterms:created xsi:type="dcterms:W3CDTF">2023-04-05T18:40:00Z</dcterms:created>
  <dcterms:modified xsi:type="dcterms:W3CDTF">2023-04-05T18:44:00Z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