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16350FAF" w:rsidR="00F9574D" w:rsidRPr="009E1978" w:rsidRDefault="00794A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February 2</w:t>
      </w:r>
      <w:r>
        <w:rPr>
          <w:rFonts w:ascii="Segoe UI" w:hAnsi="Segoe UI" w:cs="Segoe UI"/>
          <w:b/>
        </w:rPr>
        <w:t>8</w:t>
      </w:r>
      <w:r w:rsidR="008E1408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2022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4"/>
        <w:gridCol w:w="1932"/>
      </w:tblGrid>
      <w:tr w:rsidR="00A0070F" w:rsidRPr="00BF0D50" w14:paraId="6D184286" w14:textId="77777777" w:rsidTr="00AE151E">
        <w:trPr>
          <w:trHeight w:val="666"/>
        </w:trPr>
        <w:tc>
          <w:tcPr>
            <w:tcW w:w="7464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32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AE151E">
        <w:trPr>
          <w:trHeight w:val="599"/>
        </w:trPr>
        <w:tc>
          <w:tcPr>
            <w:tcW w:w="7464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1932" w:type="dxa"/>
          </w:tcPr>
          <w:p w14:paraId="4C49281E" w14:textId="1EBB01D9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A0070F" w:rsidRPr="00BF0D50" w14:paraId="1040270F" w14:textId="77777777" w:rsidTr="00AE151E">
        <w:trPr>
          <w:trHeight w:val="3138"/>
        </w:trPr>
        <w:tc>
          <w:tcPr>
            <w:tcW w:w="7464" w:type="dxa"/>
          </w:tcPr>
          <w:p w14:paraId="7F282DE8" w14:textId="6051B9C6" w:rsidR="00794A7D" w:rsidRPr="00794A7D" w:rsidRDefault="00794A7D" w:rsidP="00794A7D">
            <w:pPr>
              <w:pStyle w:val="PlainText"/>
              <w:rPr>
                <w:b/>
                <w:bCs/>
              </w:rPr>
            </w:pPr>
            <w:r w:rsidRPr="00794A7D">
              <w:rPr>
                <w:b/>
                <w:bCs/>
              </w:rPr>
              <w:t>Welcome</w:t>
            </w:r>
          </w:p>
          <w:p w14:paraId="3A50D8AA" w14:textId="4A94D5A3" w:rsidR="00794A7D" w:rsidRDefault="00794A7D" w:rsidP="00794A7D">
            <w:pPr>
              <w:pStyle w:val="PlainText"/>
            </w:pPr>
          </w:p>
          <w:p w14:paraId="4AD4ACED" w14:textId="6615EC7E" w:rsidR="00794A7D" w:rsidRPr="00794A7D" w:rsidRDefault="00794A7D" w:rsidP="00794A7D">
            <w:pPr>
              <w:pStyle w:val="PlainText"/>
              <w:rPr>
                <w:b/>
                <w:bCs/>
              </w:rPr>
            </w:pPr>
            <w:r w:rsidRPr="00794A7D">
              <w:rPr>
                <w:b/>
                <w:bCs/>
              </w:rPr>
              <w:t>Approval of Minutes</w:t>
            </w:r>
          </w:p>
          <w:p w14:paraId="52BE5137" w14:textId="77777777" w:rsidR="00794A7D" w:rsidRDefault="00794A7D" w:rsidP="00794A7D">
            <w:pPr>
              <w:pStyle w:val="PlainText"/>
            </w:pPr>
          </w:p>
          <w:p w14:paraId="43761863" w14:textId="5D9FB3B7" w:rsidR="00794A7D" w:rsidRPr="00794A7D" w:rsidRDefault="00794A7D" w:rsidP="00794A7D">
            <w:pPr>
              <w:pStyle w:val="PlainText"/>
              <w:rPr>
                <w:b/>
                <w:bCs/>
              </w:rPr>
            </w:pPr>
            <w:r w:rsidRPr="00794A7D">
              <w:rPr>
                <w:b/>
                <w:bCs/>
              </w:rPr>
              <w:t>Updates:</w:t>
            </w:r>
          </w:p>
          <w:p w14:paraId="24927897" w14:textId="73B19BA8" w:rsidR="00794A7D" w:rsidRDefault="00794A7D" w:rsidP="00794A7D">
            <w:pPr>
              <w:pStyle w:val="PlainText"/>
              <w:numPr>
                <w:ilvl w:val="0"/>
                <w:numId w:val="39"/>
              </w:numPr>
            </w:pPr>
            <w:r>
              <w:t>RMPs</w:t>
            </w:r>
          </w:p>
          <w:p w14:paraId="2228FE8A" w14:textId="7FAD8479" w:rsidR="00794A7D" w:rsidRDefault="00794A7D" w:rsidP="00794A7D">
            <w:pPr>
              <w:pStyle w:val="PlainText"/>
              <w:numPr>
                <w:ilvl w:val="0"/>
                <w:numId w:val="39"/>
              </w:numPr>
            </w:pPr>
            <w:r>
              <w:t>Landscape Designations</w:t>
            </w:r>
          </w:p>
          <w:p w14:paraId="19B9CB21" w14:textId="3EC00D51" w:rsidR="00794A7D" w:rsidRDefault="00794A7D" w:rsidP="00794A7D">
            <w:pPr>
              <w:pStyle w:val="PlainText"/>
              <w:numPr>
                <w:ilvl w:val="0"/>
                <w:numId w:val="39"/>
              </w:numPr>
            </w:pPr>
            <w:r>
              <w:t>New Committee</w:t>
            </w:r>
          </w:p>
          <w:p w14:paraId="07B2600C" w14:textId="68CBC3E6" w:rsidR="00794A7D" w:rsidRDefault="00794A7D" w:rsidP="00794A7D">
            <w:pPr>
              <w:pStyle w:val="PlainText"/>
              <w:numPr>
                <w:ilvl w:val="0"/>
                <w:numId w:val="39"/>
              </w:numPr>
            </w:pPr>
            <w:r>
              <w:t>Council environmental representative</w:t>
            </w:r>
          </w:p>
          <w:p w14:paraId="7CD04E91" w14:textId="77777777" w:rsidR="00794A7D" w:rsidRDefault="00794A7D" w:rsidP="00794A7D">
            <w:pPr>
              <w:pStyle w:val="PlainText"/>
            </w:pPr>
          </w:p>
          <w:p w14:paraId="4802262D" w14:textId="4B57427B" w:rsidR="00CD1F74" w:rsidRPr="00794A7D" w:rsidRDefault="00794A7D" w:rsidP="00794A7D">
            <w:pPr>
              <w:pStyle w:val="PlainText"/>
              <w:rPr>
                <w:b/>
                <w:bCs/>
              </w:rPr>
            </w:pPr>
            <w:r w:rsidRPr="00794A7D">
              <w:rPr>
                <w:b/>
                <w:bCs/>
              </w:rPr>
              <w:t>Strategic Oversight Plan Discussion</w:t>
            </w:r>
          </w:p>
        </w:tc>
        <w:tc>
          <w:tcPr>
            <w:tcW w:w="1932" w:type="dxa"/>
          </w:tcPr>
          <w:p w14:paraId="55EA154E" w14:textId="40F39700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E51E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Matthew Perry is inviting you to a scheduled Zoom meeting.</w:t>
                            </w:r>
                          </w:p>
                          <w:p w14:paraId="7CE76997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4CAC0D0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Topic: Meeting of the Stewardship Council Policy Committee</w:t>
                            </w:r>
                          </w:p>
                          <w:p w14:paraId="0153C841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Time: Feb 28, </w:t>
                            </w:r>
                            <w:proofErr w:type="gramStart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2023</w:t>
                            </w:r>
                            <w:proofErr w:type="gramEnd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08:00 AM Eastern Time (US and Canada)</w:t>
                            </w:r>
                          </w:p>
                          <w:p w14:paraId="06360D2E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2A44D97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544181D0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https://zoom.us/j/92377029176?pwd=M1lReTJTdHFoaVo5aEs2REZ5NXA2dz09</w:t>
                            </w:r>
                          </w:p>
                          <w:p w14:paraId="701DEEFD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766455D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Meeting ID: 923 7702 9176</w:t>
                            </w:r>
                          </w:p>
                          <w:p w14:paraId="397FD887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Passcode: 154748</w:t>
                            </w:r>
                          </w:p>
                          <w:p w14:paraId="78A2816A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0D4BBF90" w14:textId="77777777" w:rsidR="00794A7D" w:rsidRPr="00794A7D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16469313860,,</w:t>
                            </w:r>
                            <w:proofErr w:type="gramEnd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92377029176#,,,,*154748# US</w:t>
                            </w:r>
                          </w:p>
                          <w:p w14:paraId="6A2DAFD8" w14:textId="6F342A8D" w:rsidR="00DE0062" w:rsidRDefault="00794A7D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19294362866,,</w:t>
                            </w:r>
                            <w:proofErr w:type="gramEnd"/>
                            <w:r w:rsidRPr="00794A7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92377029176#,,,,*154748# US (New York)</w:t>
                            </w:r>
                          </w:p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F1971C6" w14:textId="0E2EC69F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1FE8793" w14:textId="77777777" w:rsidR="007A34B2" w:rsidRDefault="007A34B2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9E6DE76" w14:textId="77777777" w:rsidR="007A34B2" w:rsidRDefault="007A34B2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1556C2" w14:textId="5CA3FB27" w:rsidR="007A34B2" w:rsidRPr="006713F8" w:rsidRDefault="007A34B2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Matt Perry at matthew.s.perry1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@mass.gov for accessibility information.</w:t>
                            </w:r>
                          </w:p>
                          <w:p w14:paraId="338687D2" w14:textId="77777777" w:rsidR="007A34B2" w:rsidRPr="00583DDD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1B49E51E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Matthew Perry is inviting you to a scheduled Zoom meeting.</w:t>
                      </w:r>
                    </w:p>
                    <w:p w14:paraId="7CE76997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4CAC0D0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Topic: Meeting of the Stewardship Council Policy Committee</w:t>
                      </w:r>
                    </w:p>
                    <w:p w14:paraId="0153C841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Time: Feb 28, </w:t>
                      </w:r>
                      <w:proofErr w:type="gramStart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2023</w:t>
                      </w:r>
                      <w:proofErr w:type="gramEnd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08:00 AM Eastern Time (US and Canada)</w:t>
                      </w:r>
                    </w:p>
                    <w:p w14:paraId="06360D2E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62A44D97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Join Zoom Meeting</w:t>
                      </w:r>
                    </w:p>
                    <w:p w14:paraId="544181D0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https://zoom.us/j/92377029176?pwd=M1lReTJTdHFoaVo5aEs2REZ5NXA2dz09</w:t>
                      </w:r>
                    </w:p>
                    <w:p w14:paraId="701DEEFD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4766455D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Meeting ID: 923 7702 9176</w:t>
                      </w:r>
                    </w:p>
                    <w:p w14:paraId="397FD887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Passcode: 154748</w:t>
                      </w:r>
                    </w:p>
                    <w:p w14:paraId="78A2816A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One tap mobile</w:t>
                      </w:r>
                    </w:p>
                    <w:p w14:paraId="0D4BBF90" w14:textId="77777777" w:rsidR="00794A7D" w:rsidRPr="00794A7D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16469313860,,</w:t>
                      </w:r>
                      <w:proofErr w:type="gramEnd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92377029176#,,,,*154748# US</w:t>
                      </w:r>
                    </w:p>
                    <w:p w14:paraId="6A2DAFD8" w14:textId="6F342A8D" w:rsidR="00DE0062" w:rsidRDefault="00794A7D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+</w:t>
                      </w:r>
                      <w:proofErr w:type="gramStart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19294362866,,</w:t>
                      </w:r>
                      <w:proofErr w:type="gramEnd"/>
                      <w:r w:rsidRPr="00794A7D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92377029176#,,,,*154748# US (New York)</w:t>
                      </w:r>
                    </w:p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7F1971C6" w14:textId="0E2EC69F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41FE8793" w14:textId="77777777" w:rsidR="007A34B2" w:rsidRDefault="007A34B2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9E6DE76" w14:textId="77777777" w:rsidR="007A34B2" w:rsidRDefault="007A34B2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1556C2" w14:textId="5CA3FB27" w:rsidR="007A34B2" w:rsidRPr="006713F8" w:rsidRDefault="007A34B2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>
                        <w:rPr>
                          <w:rFonts w:asciiTheme="minorHAnsi" w:eastAsia="Times New Roman" w:hAnsiTheme="minorHAnsi" w:cstheme="minorHAnsi"/>
                        </w:rPr>
                        <w:t>Matt Perry at matthew.s.perry1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@mass.gov for accessibility information.</w:t>
                      </w:r>
                    </w:p>
                    <w:p w14:paraId="338687D2" w14:textId="77777777" w:rsidR="007A34B2" w:rsidRPr="00583DDD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84F9" w14:textId="77777777" w:rsidR="004357E7" w:rsidRDefault="004357E7" w:rsidP="00EA6422">
      <w:pPr>
        <w:spacing w:after="0" w:line="240" w:lineRule="auto"/>
      </w:pPr>
      <w:r>
        <w:separator/>
      </w:r>
    </w:p>
  </w:endnote>
  <w:endnote w:type="continuationSeparator" w:id="0">
    <w:p w14:paraId="7825CA5A" w14:textId="77777777" w:rsidR="004357E7" w:rsidRDefault="004357E7" w:rsidP="00EA6422">
      <w:pPr>
        <w:spacing w:after="0" w:line="240" w:lineRule="auto"/>
      </w:pPr>
      <w:r>
        <w:continuationSeparator/>
      </w:r>
    </w:p>
  </w:endnote>
  <w:endnote w:type="continuationNotice" w:id="1">
    <w:p w14:paraId="5488295A" w14:textId="77777777" w:rsidR="004357E7" w:rsidRDefault="00435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8CA9" w14:textId="77777777" w:rsidR="004357E7" w:rsidRDefault="004357E7" w:rsidP="00EA6422">
      <w:pPr>
        <w:spacing w:after="0" w:line="240" w:lineRule="auto"/>
      </w:pPr>
      <w:r>
        <w:separator/>
      </w:r>
    </w:p>
  </w:footnote>
  <w:footnote w:type="continuationSeparator" w:id="0">
    <w:p w14:paraId="64E4E083" w14:textId="77777777" w:rsidR="004357E7" w:rsidRDefault="004357E7" w:rsidP="00EA6422">
      <w:pPr>
        <w:spacing w:after="0" w:line="240" w:lineRule="auto"/>
      </w:pPr>
      <w:r>
        <w:continuationSeparator/>
      </w:r>
    </w:p>
  </w:footnote>
  <w:footnote w:type="continuationNotice" w:id="1">
    <w:p w14:paraId="1A25D24A" w14:textId="77777777" w:rsidR="004357E7" w:rsidRDefault="00435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2442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F2B"/>
    <w:rsid w:val="00F62BDA"/>
    <w:rsid w:val="00F6565A"/>
    <w:rsid w:val="00F65785"/>
    <w:rsid w:val="00F7393F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331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2023-02-24T16:15:00Z</dcterms:created>
  <dcterms:modified xsi:type="dcterms:W3CDTF">2023-02-24T16:15:00Z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