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143DABE7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156733">
        <w:rPr>
          <w:rFonts w:ascii="Segoe UI" w:hAnsi="Segoe UI" w:cs="Segoe UI"/>
          <w:b/>
        </w:rPr>
        <w:t xml:space="preserve">May 5, </w:t>
      </w:r>
      <w:r w:rsidR="00740F45">
        <w:rPr>
          <w:rFonts w:ascii="Segoe UI" w:hAnsi="Segoe UI" w:cs="Segoe UI"/>
          <w:b/>
        </w:rPr>
        <w:t>2023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748C7648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5"/>
        <w:gridCol w:w="1530"/>
      </w:tblGrid>
      <w:tr w:rsidR="00A0070F" w:rsidRPr="00BF0D50" w14:paraId="6D184286" w14:textId="77777777" w:rsidTr="00156733">
        <w:trPr>
          <w:trHeight w:val="640"/>
        </w:trPr>
        <w:tc>
          <w:tcPr>
            <w:tcW w:w="791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53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156733">
        <w:tc>
          <w:tcPr>
            <w:tcW w:w="791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53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156733">
        <w:tc>
          <w:tcPr>
            <w:tcW w:w="7915" w:type="dxa"/>
          </w:tcPr>
          <w:p w14:paraId="5DB716A5" w14:textId="77591369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2F4A9C61" w14:textId="278264C8" w:rsidR="00CA1878" w:rsidRDefault="00CA1878" w:rsidP="00E603F6">
            <w:pPr>
              <w:pStyle w:val="ListParagraph"/>
              <w:numPr>
                <w:ilvl w:val="0"/>
                <w:numId w:val="31"/>
              </w:numPr>
            </w:pPr>
            <w:r>
              <w:t>Stakeholder Meeting Alignment – Chair matrix</w:t>
            </w:r>
            <w:r w:rsidR="00156733">
              <w:t xml:space="preserve"> – any further inputs to review/discuss</w:t>
            </w:r>
          </w:p>
          <w:p w14:paraId="7AA5086E" w14:textId="12054D92" w:rsidR="00186D85" w:rsidRDefault="00186D85" w:rsidP="00186D85">
            <w:pPr>
              <w:pStyle w:val="ListParagraph"/>
              <w:numPr>
                <w:ilvl w:val="0"/>
                <w:numId w:val="31"/>
              </w:numPr>
            </w:pPr>
            <w:r>
              <w:t>Partnership status</w:t>
            </w:r>
          </w:p>
          <w:p w14:paraId="37A4DF1F" w14:textId="77777777" w:rsidR="008F7122" w:rsidRDefault="008F7122" w:rsidP="00491FFA">
            <w:pPr>
              <w:pStyle w:val="ListParagraph"/>
              <w:numPr>
                <w:ilvl w:val="0"/>
                <w:numId w:val="34"/>
              </w:numPr>
            </w:pPr>
            <w:r>
              <w:t>MOU Partners – discuss outreach/partnership efforts</w:t>
            </w:r>
          </w:p>
          <w:p w14:paraId="2D30C2CC" w14:textId="03194BB7" w:rsidR="008F7122" w:rsidRDefault="00FA63D7" w:rsidP="002A7448">
            <w:pPr>
              <w:pStyle w:val="ListParagraph"/>
              <w:numPr>
                <w:ilvl w:val="0"/>
                <w:numId w:val="34"/>
              </w:numPr>
            </w:pPr>
            <w:r>
              <w:t xml:space="preserve">DCR/EEA Scrum status – Administration re-igniting?  </w:t>
            </w:r>
            <w:r w:rsidR="00156733">
              <w:t>Initiative priorities?</w:t>
            </w:r>
            <w:r w:rsidR="00687A30">
              <w:t xml:space="preserve"> </w:t>
            </w:r>
          </w:p>
          <w:p w14:paraId="078607F3" w14:textId="475447E0" w:rsidR="00156733" w:rsidRDefault="00156733" w:rsidP="00156733">
            <w:pPr>
              <w:pStyle w:val="ListParagraph"/>
              <w:numPr>
                <w:ilvl w:val="0"/>
                <w:numId w:val="35"/>
              </w:numPr>
            </w:pPr>
            <w:r>
              <w:t xml:space="preserve">Stakeholder Budget Recommendations </w:t>
            </w:r>
          </w:p>
          <w:p w14:paraId="70F417D7" w14:textId="71A255B6" w:rsidR="00E603F6" w:rsidRDefault="00F52799" w:rsidP="00E603F6">
            <w:pPr>
              <w:pStyle w:val="ListParagraph"/>
              <w:numPr>
                <w:ilvl w:val="0"/>
                <w:numId w:val="31"/>
              </w:numPr>
            </w:pPr>
            <w:r>
              <w:t>Partnership Presentations</w:t>
            </w:r>
            <w:r w:rsidR="005D518C">
              <w:t xml:space="preserve"> – new/pending requests to review</w:t>
            </w:r>
            <w:r w:rsidR="00E11BA0">
              <w:t>/discuss/vote upon</w:t>
            </w:r>
          </w:p>
          <w:p w14:paraId="7BBF193B" w14:textId="6BB46ECB" w:rsidR="00076BC3" w:rsidRDefault="00076BC3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 Status - Dennis</w:t>
            </w:r>
          </w:p>
          <w:p w14:paraId="4802262D" w14:textId="25A98F7D" w:rsidR="00E11BA0" w:rsidRPr="0041773D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76BC3">
              <w:t>– open discussion</w:t>
            </w:r>
          </w:p>
        </w:tc>
        <w:tc>
          <w:tcPr>
            <w:tcW w:w="1530" w:type="dxa"/>
          </w:tcPr>
          <w:p w14:paraId="55EA154E" w14:textId="39F149DF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657A2">
              <w:rPr>
                <w:rFonts w:ascii="Segoe UI" w:hAnsi="Segoe UI" w:cs="Segoe UI"/>
              </w:rPr>
              <w:t>:</w:t>
            </w:r>
            <w:r w:rsidR="00717247">
              <w:rPr>
                <w:rFonts w:ascii="Segoe UI" w:hAnsi="Segoe UI" w:cs="Segoe UI"/>
              </w:rPr>
              <w:t>1</w:t>
            </w:r>
            <w:r w:rsidR="000657A2">
              <w:rPr>
                <w:rFonts w:ascii="Segoe UI" w:hAnsi="Segoe UI" w:cs="Segoe UI"/>
              </w:rPr>
              <w:t>0</w:t>
            </w:r>
            <w:r w:rsidR="00D91D53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D91D53">
              <w:rPr>
                <w:rFonts w:ascii="Segoe UI" w:hAnsi="Segoe UI" w:cs="Segoe UI"/>
              </w:rPr>
              <w:t>M</w:t>
            </w:r>
          </w:p>
        </w:tc>
      </w:tr>
    </w:tbl>
    <w:p w14:paraId="71EA1BC4" w14:textId="4BA2A596" w:rsidR="00290738" w:rsidRPr="00BF0D50" w:rsidRDefault="006018A8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4227C7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81700" cy="3901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097A2F7A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>May</w:t>
                            </w:r>
                            <w:r w:rsidR="003D7E01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Meeting of the Stewardship Council Stakeholders Committee</w:t>
                            </w:r>
                          </w:p>
                          <w:p w14:paraId="3EE5974A" w14:textId="357ABF85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Time: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May 5,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2023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7755C38" w14:textId="77777777" w:rsidR="00717247" w:rsidRDefault="00717247" w:rsidP="00717247">
                            <w:r>
                              <w:t>Join Zoom Meeting</w:t>
                            </w:r>
                          </w:p>
                          <w:p w14:paraId="48287743" w14:textId="600B74DD" w:rsidR="00717247" w:rsidRDefault="00717247" w:rsidP="00717247">
                            <w:r>
                              <w:t>https://zoom.us/j/98299842695?pwd=dFdoSm9aSHd6dm1EejNOd1VZeU41dz09</w:t>
                            </w:r>
                          </w:p>
                          <w:p w14:paraId="53741C8E" w14:textId="77777777" w:rsidR="00717247" w:rsidRDefault="00717247" w:rsidP="00717247">
                            <w:r>
                              <w:t>Meeting ID: 982 9984 2695</w:t>
                            </w:r>
                          </w:p>
                          <w:p w14:paraId="28785DE9" w14:textId="77777777" w:rsidR="00717247" w:rsidRDefault="00717247" w:rsidP="00717247">
                            <w:r>
                              <w:t>Passcode: 988073</w:t>
                            </w:r>
                          </w:p>
                          <w:p w14:paraId="2CB783D2" w14:textId="77777777" w:rsidR="00717247" w:rsidRDefault="00717247" w:rsidP="00717247">
                            <w:r>
                              <w:t>One tap mobile</w:t>
                            </w:r>
                          </w:p>
                          <w:p w14:paraId="1748D068" w14:textId="77777777" w:rsidR="00717247" w:rsidRDefault="00717247" w:rsidP="00717247">
                            <w:r>
                              <w:t>+</w:t>
                            </w:r>
                            <w:proofErr w:type="gramStart"/>
                            <w:r>
                              <w:t>13052241968,,</w:t>
                            </w:r>
                            <w:proofErr w:type="gramEnd"/>
                            <w:r>
                              <w:t>98299842695#,,,,*988073# US</w:t>
                            </w:r>
                          </w:p>
                          <w:p w14:paraId="7242015D" w14:textId="5F6FD356" w:rsidR="00156733" w:rsidRDefault="00717247" w:rsidP="00717247">
                            <w:r>
                              <w:t>+</w:t>
                            </w:r>
                            <w:proofErr w:type="gramStart"/>
                            <w:r>
                              <w:t>13092053325,,</w:t>
                            </w:r>
                            <w:proofErr w:type="gramEnd"/>
                            <w:r>
                              <w:t>98299842695#,,,,*988073# US</w:t>
                            </w:r>
                          </w:p>
                          <w:p w14:paraId="201CD914" w14:textId="77777777" w:rsidR="00156733" w:rsidRDefault="00156733" w:rsidP="00FD6529"/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471pt;height:30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" stroked="f">
                <v:textbox>
                  <w:txbxContent>
                    <w:p w14:paraId="63549504" w14:textId="097A2F7A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>May</w:t>
                      </w:r>
                      <w:r w:rsidR="003D7E01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Meeting of the Stewardship Council Stakeholders Committee</w:t>
                      </w:r>
                    </w:p>
                    <w:p w14:paraId="3EE5974A" w14:textId="357ABF85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Time: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 May 5,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2023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7755C38" w14:textId="77777777" w:rsidR="00717247" w:rsidRDefault="00717247" w:rsidP="00717247">
                      <w:r>
                        <w:t>Join Zoom Meeting</w:t>
                      </w:r>
                    </w:p>
                    <w:p w14:paraId="48287743" w14:textId="600B74DD" w:rsidR="00717247" w:rsidRDefault="00717247" w:rsidP="00717247">
                      <w:r>
                        <w:t>https://zoom.us/j/98299842695?pwd=dFdoSm9aSHd6dm1EejNOd1VZeU41dz09</w:t>
                      </w:r>
                    </w:p>
                    <w:p w14:paraId="53741C8E" w14:textId="77777777" w:rsidR="00717247" w:rsidRDefault="00717247" w:rsidP="00717247">
                      <w:r>
                        <w:t>Meeting ID: 982 9984 2695</w:t>
                      </w:r>
                    </w:p>
                    <w:p w14:paraId="28785DE9" w14:textId="77777777" w:rsidR="00717247" w:rsidRDefault="00717247" w:rsidP="00717247">
                      <w:r>
                        <w:t>Passcode: 988073</w:t>
                      </w:r>
                    </w:p>
                    <w:p w14:paraId="2CB783D2" w14:textId="77777777" w:rsidR="00717247" w:rsidRDefault="00717247" w:rsidP="00717247">
                      <w:r>
                        <w:t>One tap mobile</w:t>
                      </w:r>
                    </w:p>
                    <w:p w14:paraId="1748D068" w14:textId="77777777" w:rsidR="00717247" w:rsidRDefault="00717247" w:rsidP="00717247">
                      <w:r>
                        <w:t>+</w:t>
                      </w:r>
                      <w:proofErr w:type="gramStart"/>
                      <w:r>
                        <w:t>13052241968,,</w:t>
                      </w:r>
                      <w:proofErr w:type="gramEnd"/>
                      <w:r>
                        <w:t>98299842695#,,,,*988073# US</w:t>
                      </w:r>
                    </w:p>
                    <w:p w14:paraId="7242015D" w14:textId="5F6FD356" w:rsidR="00156733" w:rsidRDefault="00717247" w:rsidP="00717247">
                      <w:r>
                        <w:t>+</w:t>
                      </w:r>
                      <w:proofErr w:type="gramStart"/>
                      <w:r>
                        <w:t>13092053325,,</w:t>
                      </w:r>
                      <w:proofErr w:type="gramEnd"/>
                      <w:r>
                        <w:t>98299842695#,,,,*988073# US</w:t>
                      </w:r>
                    </w:p>
                    <w:p w14:paraId="201CD914" w14:textId="77777777" w:rsidR="00156733" w:rsidRDefault="00156733" w:rsidP="00FD6529"/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A2A602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085B" w14:textId="77777777" w:rsidR="007D5D2F" w:rsidRDefault="007D5D2F" w:rsidP="00EA6422">
      <w:pPr>
        <w:spacing w:after="0" w:line="240" w:lineRule="auto"/>
      </w:pPr>
      <w:r>
        <w:separator/>
      </w:r>
    </w:p>
  </w:endnote>
  <w:endnote w:type="continuationSeparator" w:id="0">
    <w:p w14:paraId="226F8A70" w14:textId="77777777" w:rsidR="007D5D2F" w:rsidRDefault="007D5D2F" w:rsidP="00EA6422">
      <w:pPr>
        <w:spacing w:after="0" w:line="240" w:lineRule="auto"/>
      </w:pPr>
      <w:r>
        <w:continuationSeparator/>
      </w:r>
    </w:p>
  </w:endnote>
  <w:endnote w:type="continuationNotice" w:id="1">
    <w:p w14:paraId="2E55DB0B" w14:textId="77777777" w:rsidR="007D5D2F" w:rsidRDefault="007D5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B37D" w14:textId="77777777" w:rsidR="007D5D2F" w:rsidRDefault="007D5D2F" w:rsidP="00EA6422">
      <w:pPr>
        <w:spacing w:after="0" w:line="240" w:lineRule="auto"/>
      </w:pPr>
      <w:r>
        <w:separator/>
      </w:r>
    </w:p>
  </w:footnote>
  <w:footnote w:type="continuationSeparator" w:id="0">
    <w:p w14:paraId="04BEC40F" w14:textId="77777777" w:rsidR="007D5D2F" w:rsidRDefault="007D5D2F" w:rsidP="00EA6422">
      <w:pPr>
        <w:spacing w:after="0" w:line="240" w:lineRule="auto"/>
      </w:pPr>
      <w:r>
        <w:continuationSeparator/>
      </w:r>
    </w:p>
  </w:footnote>
  <w:footnote w:type="continuationNotice" w:id="1">
    <w:p w14:paraId="7179A120" w14:textId="77777777" w:rsidR="007D5D2F" w:rsidRDefault="007D5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17247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D5D2F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658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2021-10-12T18:49:00Z</cp:lastPrinted>
  <dcterms:created xsi:type="dcterms:W3CDTF">2023-05-01T19:11:00Z</dcterms:created>
  <dcterms:modified xsi:type="dcterms:W3CDTF">2023-05-01T19:11:00Z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