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335" w:type="dxa"/>
        <w:tblLayout w:type="fixed"/>
        <w:tblCellMar>
          <w:left w:w="115" w:type="dxa"/>
          <w:right w:w="115" w:type="dxa"/>
        </w:tblCellMar>
        <w:tblLook w:val="00BF"/>
      </w:tblPr>
      <w:tblGrid>
        <w:gridCol w:w="1246"/>
        <w:gridCol w:w="8834"/>
      </w:tblGrid>
      <w:tr w:rsidR="00D011D6" w:rsidTr="00D011D6">
        <w:trPr>
          <w:trHeight w:val="5040"/>
        </w:trPr>
        <w:tc>
          <w:tcPr>
            <w:tcW w:w="10080" w:type="dxa"/>
            <w:gridSpan w:val="2"/>
          </w:tcPr>
          <w:p w:rsidR="00D011D6" w:rsidRPr="00872FA1" w:rsidRDefault="00D011D6" w:rsidP="00CA4FCE">
            <w:pPr>
              <w:keepNext/>
              <w:rPr>
                <w:b/>
              </w:rPr>
            </w:pPr>
          </w:p>
          <w:p w:rsidR="00D011D6" w:rsidRDefault="002A29A8" w:rsidP="00CA4FCE">
            <w:r>
              <w:rPr>
                <w:noProof/>
                <w:lang w:eastAsia="zh-CN"/>
              </w:rPr>
              <w:drawing>
                <wp:inline distT="0" distB="0" distL="0" distR="0">
                  <wp:extent cx="2476500" cy="1200150"/>
                  <wp:effectExtent l="19050" t="0" r="0" b="0"/>
                  <wp:docPr id="2"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3" cstate="print"/>
                          <a:srcRect/>
                          <a:stretch>
                            <a:fillRect/>
                          </a:stretch>
                        </pic:blipFill>
                        <pic:spPr bwMode="auto">
                          <a:xfrm>
                            <a:off x="0" y="0"/>
                            <a:ext cx="2476500" cy="1200150"/>
                          </a:xfrm>
                          <a:prstGeom prst="rect">
                            <a:avLst/>
                          </a:prstGeom>
                          <a:noFill/>
                          <a:ln w="9525">
                            <a:noFill/>
                            <a:miter lim="800000"/>
                            <a:headEnd/>
                            <a:tailEnd/>
                          </a:ln>
                        </pic:spPr>
                      </pic:pic>
                    </a:graphicData>
                  </a:graphic>
                </wp:inline>
              </w:drawing>
            </w:r>
          </w:p>
        </w:tc>
      </w:tr>
      <w:tr w:rsidR="00D011D6" w:rsidRPr="00F66EB7" w:rsidTr="00D011D6">
        <w:trPr>
          <w:cantSplit/>
          <w:trHeight w:val="200"/>
        </w:trPr>
        <w:tc>
          <w:tcPr>
            <w:tcW w:w="1246" w:type="dxa"/>
            <w:vMerge w:val="restart"/>
            <w:vAlign w:val="bottom"/>
          </w:tcPr>
          <w:p w:rsidR="00D011D6" w:rsidRPr="00274356" w:rsidRDefault="00D011D6" w:rsidP="00CA4FCE"/>
        </w:tc>
        <w:tc>
          <w:tcPr>
            <w:tcW w:w="8834" w:type="dxa"/>
            <w:vAlign w:val="bottom"/>
          </w:tcPr>
          <w:p w:rsidR="00D011D6" w:rsidRDefault="00D011D6" w:rsidP="00CA4FCE">
            <w:pPr>
              <w:pStyle w:val="ESEReportName"/>
            </w:pPr>
            <w:r>
              <w:t>Stoneham Public Schools</w:t>
            </w:r>
          </w:p>
          <w:p w:rsidR="00D011D6" w:rsidRPr="00F66EB7" w:rsidRDefault="00D011D6" w:rsidP="00CA4FCE">
            <w:pPr>
              <w:pStyle w:val="ESEReportName"/>
            </w:pPr>
            <w:r>
              <w:t>District Review</w:t>
            </w:r>
          </w:p>
        </w:tc>
      </w:tr>
      <w:tr w:rsidR="00D011D6" w:rsidRPr="00EB1F6F" w:rsidTr="00D011D6">
        <w:trPr>
          <w:cantSplit/>
          <w:trHeight w:val="240"/>
        </w:trPr>
        <w:tc>
          <w:tcPr>
            <w:tcW w:w="1246" w:type="dxa"/>
            <w:vMerge/>
            <w:vAlign w:val="bottom"/>
          </w:tcPr>
          <w:p w:rsidR="00D011D6" w:rsidRDefault="00D011D6" w:rsidP="00CA4FCE">
            <w:pPr>
              <w:spacing w:line="400" w:lineRule="exact"/>
              <w:rPr>
                <w:rFonts w:ascii="Arial" w:hAnsi="Arial"/>
                <w:color w:val="000000"/>
              </w:rPr>
            </w:pPr>
          </w:p>
        </w:tc>
        <w:tc>
          <w:tcPr>
            <w:tcW w:w="8834" w:type="dxa"/>
          </w:tcPr>
          <w:p w:rsidR="00D011D6" w:rsidRPr="00EB1F6F" w:rsidRDefault="00A053BF" w:rsidP="00CA4FCE">
            <w:r>
              <w:pict>
                <v:rect id="_x0000_i1027" style="width:0;height:1.5pt" o:hrstd="t" o:hr="t" fillcolor="#aaa" stroked="f"/>
              </w:pict>
            </w:r>
          </w:p>
        </w:tc>
      </w:tr>
      <w:tr w:rsidR="00D011D6" w:rsidTr="00D011D6">
        <w:trPr>
          <w:cantSplit/>
          <w:trHeight w:val="760"/>
        </w:trPr>
        <w:tc>
          <w:tcPr>
            <w:tcW w:w="1246" w:type="dxa"/>
            <w:vMerge/>
            <w:vAlign w:val="bottom"/>
          </w:tcPr>
          <w:p w:rsidR="00D011D6" w:rsidRDefault="00D011D6" w:rsidP="00CA4FCE">
            <w:pPr>
              <w:spacing w:line="400" w:lineRule="exact"/>
              <w:rPr>
                <w:rFonts w:ascii="Arial" w:hAnsi="Arial"/>
                <w:color w:val="000000"/>
              </w:rPr>
            </w:pPr>
          </w:p>
        </w:tc>
        <w:tc>
          <w:tcPr>
            <w:tcW w:w="8834" w:type="dxa"/>
          </w:tcPr>
          <w:p w:rsidR="00D011D6" w:rsidRPr="00F66EB7" w:rsidRDefault="00D011D6" w:rsidP="00CA4FCE">
            <w:pPr>
              <w:pStyle w:val="arial9"/>
            </w:pPr>
          </w:p>
          <w:p w:rsidR="00D011D6" w:rsidRDefault="00D011D6" w:rsidP="00D011D6">
            <w:pPr>
              <w:pStyle w:val="arial9"/>
            </w:pPr>
            <w:r>
              <w:t>Review conducted April 9-12, 2012</w:t>
            </w:r>
          </w:p>
        </w:tc>
      </w:tr>
    </w:tbl>
    <w:p w:rsidR="00D011D6" w:rsidRDefault="00D011D6" w:rsidP="00D011D6">
      <w:pPr>
        <w:pStyle w:val="AgencyTitle"/>
      </w:pPr>
    </w:p>
    <w:p w:rsidR="00D011D6" w:rsidRDefault="00D011D6" w:rsidP="00D011D6">
      <w:pPr>
        <w:pStyle w:val="AgencyTitle"/>
      </w:pPr>
    </w:p>
    <w:p w:rsidR="00D011D6" w:rsidRDefault="00D011D6" w:rsidP="00D011D6">
      <w:pPr>
        <w:pStyle w:val="AgencyTitle"/>
      </w:pPr>
    </w:p>
    <w:p w:rsidR="00D011D6" w:rsidRDefault="00D011D6" w:rsidP="00D011D6">
      <w:pPr>
        <w:pStyle w:val="AgencyTitle"/>
      </w:pPr>
    </w:p>
    <w:p w:rsidR="00D011D6" w:rsidRDefault="00D011D6" w:rsidP="00D011D6">
      <w:pPr>
        <w:pStyle w:val="AgencyTitle"/>
      </w:pPr>
    </w:p>
    <w:p w:rsidR="00D011D6" w:rsidRDefault="00D011D6" w:rsidP="00D011D6">
      <w:pPr>
        <w:pStyle w:val="AgencyTitle"/>
      </w:pPr>
    </w:p>
    <w:p w:rsidR="00D011D6" w:rsidRDefault="00D011D6" w:rsidP="00D011D6">
      <w:pPr>
        <w:pStyle w:val="AgencyTitle"/>
      </w:pPr>
    </w:p>
    <w:p w:rsidR="00D011D6" w:rsidRDefault="00D011D6" w:rsidP="00D011D6">
      <w:pPr>
        <w:pStyle w:val="AgencyTitle"/>
      </w:pPr>
    </w:p>
    <w:p w:rsidR="00D011D6" w:rsidRDefault="00D011D6" w:rsidP="00D011D6">
      <w:pPr>
        <w:pStyle w:val="AgencyTitle"/>
      </w:pPr>
    </w:p>
    <w:p w:rsidR="00D011D6" w:rsidRDefault="00D011D6" w:rsidP="00D011D6">
      <w:pPr>
        <w:pStyle w:val="AgencyTitle"/>
      </w:pPr>
    </w:p>
    <w:p w:rsidR="00D011D6" w:rsidRDefault="00D011D6" w:rsidP="00D011D6">
      <w:pPr>
        <w:pStyle w:val="AgencyTitle"/>
      </w:pPr>
    </w:p>
    <w:p w:rsidR="00D011D6" w:rsidRDefault="00D011D6" w:rsidP="00D011D6">
      <w:pPr>
        <w:pStyle w:val="AgencyTitle"/>
      </w:pPr>
    </w:p>
    <w:p w:rsidR="00D011D6" w:rsidRDefault="00D011D6" w:rsidP="00D011D6">
      <w:pPr>
        <w:pStyle w:val="AgencyTitle"/>
      </w:pPr>
    </w:p>
    <w:p w:rsidR="00D011D6" w:rsidRDefault="00D011D6" w:rsidP="00D011D6">
      <w:pPr>
        <w:pStyle w:val="AgencyTitle"/>
      </w:pPr>
    </w:p>
    <w:p w:rsidR="00D011D6" w:rsidRDefault="00D011D6" w:rsidP="00D011D6">
      <w:pPr>
        <w:pStyle w:val="AgencyTitle"/>
      </w:pPr>
    </w:p>
    <w:p w:rsidR="00D011D6" w:rsidRDefault="00D011D6" w:rsidP="00D011D6">
      <w:pPr>
        <w:pStyle w:val="AgencyTitle"/>
      </w:pPr>
    </w:p>
    <w:p w:rsidR="00D011D6" w:rsidRDefault="00D011D6" w:rsidP="00D011D6">
      <w:pPr>
        <w:pStyle w:val="AgencyTitle"/>
      </w:pPr>
    </w:p>
    <w:p w:rsidR="00D011D6" w:rsidRDefault="00D011D6" w:rsidP="00D011D6">
      <w:pPr>
        <w:pStyle w:val="AgencyTitle"/>
      </w:pPr>
    </w:p>
    <w:p w:rsidR="00D011D6" w:rsidRDefault="00D011D6" w:rsidP="00D011D6">
      <w:pPr>
        <w:pStyle w:val="AgencyTitle"/>
      </w:pPr>
    </w:p>
    <w:p w:rsidR="00D011D6" w:rsidRDefault="00D011D6" w:rsidP="00D011D6">
      <w:pPr>
        <w:pStyle w:val="AgencyTitle"/>
      </w:pPr>
    </w:p>
    <w:p w:rsidR="00D011D6" w:rsidRDefault="00D011D6" w:rsidP="00D011D6">
      <w:pPr>
        <w:pStyle w:val="AgencyTitle"/>
      </w:pPr>
    </w:p>
    <w:p w:rsidR="00D011D6" w:rsidRDefault="00D011D6" w:rsidP="00D011D6">
      <w:pPr>
        <w:pStyle w:val="AgencyTitle"/>
        <w:ind w:left="720"/>
      </w:pPr>
      <w:r>
        <w:t>Massachusetts Department of Elementary and Secondary Education</w:t>
      </w:r>
    </w:p>
    <w:p w:rsidR="00D011D6" w:rsidRDefault="00D011D6" w:rsidP="00D011D6">
      <w:pPr>
        <w:pStyle w:val="arial9"/>
        <w:ind w:left="720"/>
        <w:rPr>
          <w:snapToGrid w:val="0"/>
        </w:rPr>
      </w:pPr>
      <w:r>
        <w:rPr>
          <w:snapToGrid w:val="0"/>
        </w:rPr>
        <w:t xml:space="preserve">75 Pleasant Street, </w:t>
      </w:r>
      <w:smartTag w:uri="urn:schemas-microsoft-com:office:smarttags" w:element="place">
        <w:smartTag w:uri="urn:schemas-microsoft-com:office:smarttags" w:element="City">
          <w:r>
            <w:rPr>
              <w:snapToGrid w:val="0"/>
            </w:rPr>
            <w:t>Malden</w:t>
          </w:r>
        </w:smartTag>
        <w:r>
          <w:rPr>
            <w:snapToGrid w:val="0"/>
          </w:rPr>
          <w:t xml:space="preserve">, </w:t>
        </w:r>
        <w:smartTag w:uri="urn:schemas-microsoft-com:office:smarttags" w:element="State">
          <w:r>
            <w:rPr>
              <w:snapToGrid w:val="0"/>
            </w:rPr>
            <w:t>MA</w:t>
          </w:r>
        </w:smartTag>
        <w:r>
          <w:rPr>
            <w:snapToGrid w:val="0"/>
          </w:rPr>
          <w:t xml:space="preserve"> </w:t>
        </w:r>
        <w:smartTag w:uri="urn:schemas-microsoft-com:office:smarttags" w:element="PostalCode">
          <w:r>
            <w:rPr>
              <w:snapToGrid w:val="0"/>
            </w:rPr>
            <w:t>02148</w:t>
          </w:r>
        </w:smartTag>
      </w:smartTag>
      <w:r>
        <w:rPr>
          <w:snapToGrid w:val="0"/>
        </w:rPr>
        <w:t>-4906</w:t>
      </w:r>
    </w:p>
    <w:p w:rsidR="00D011D6" w:rsidRPr="0020780F" w:rsidRDefault="00D011D6" w:rsidP="00D011D6">
      <w:pPr>
        <w:pStyle w:val="arial9"/>
        <w:ind w:left="720"/>
        <w:rPr>
          <w:snapToGrid w:val="0"/>
        </w:rPr>
      </w:pPr>
      <w:r>
        <w:rPr>
          <w:snapToGrid w:val="0"/>
        </w:rPr>
        <w:t xml:space="preserve">Phone 781-338-3000  </w:t>
      </w:r>
      <w:r w:rsidRPr="0020780F">
        <w:rPr>
          <w:snapToGrid w:val="0"/>
        </w:rPr>
        <w:t>TTY: N.E.T. Relay 800-439-2370</w:t>
      </w:r>
    </w:p>
    <w:p w:rsidR="00D011D6" w:rsidRPr="00D011D6" w:rsidRDefault="00D011D6" w:rsidP="00D011D6">
      <w:pPr>
        <w:ind w:left="720"/>
        <w:rPr>
          <w:rFonts w:ascii="Arial" w:hAnsi="Arial" w:cs="Arial"/>
          <w:sz w:val="18"/>
          <w:szCs w:val="18"/>
        </w:rPr>
      </w:pPr>
      <w:r w:rsidRPr="00D011D6">
        <w:rPr>
          <w:rFonts w:ascii="Arial" w:hAnsi="Arial" w:cs="Arial"/>
          <w:snapToGrid w:val="0"/>
          <w:sz w:val="18"/>
          <w:szCs w:val="18"/>
        </w:rPr>
        <w:t>www.doe.mass.edu</w:t>
      </w:r>
      <w:r w:rsidRPr="00D011D6">
        <w:rPr>
          <w:rFonts w:ascii="Arial" w:hAnsi="Arial" w:cs="Arial"/>
          <w:sz w:val="18"/>
          <w:szCs w:val="18"/>
        </w:rPr>
        <w:t xml:space="preserve"> </w:t>
      </w:r>
      <w:r w:rsidRPr="00D011D6">
        <w:rPr>
          <w:rFonts w:ascii="Arial" w:hAnsi="Arial" w:cs="Arial"/>
          <w:sz w:val="18"/>
          <w:szCs w:val="18"/>
        </w:rPr>
        <w:br w:type="page"/>
      </w:r>
    </w:p>
    <w:tbl>
      <w:tblPr>
        <w:tblW w:w="10080" w:type="dxa"/>
        <w:tblInd w:w="-342" w:type="dxa"/>
        <w:tblLayout w:type="fixed"/>
        <w:tblLook w:val="00BF"/>
      </w:tblPr>
      <w:tblGrid>
        <w:gridCol w:w="10080"/>
      </w:tblGrid>
      <w:tr w:rsidR="005A7534" w:rsidTr="00D011D6">
        <w:trPr>
          <w:trHeight w:val="8235"/>
        </w:trPr>
        <w:tc>
          <w:tcPr>
            <w:tcW w:w="10080" w:type="dxa"/>
          </w:tcPr>
          <w:p w:rsidR="005A7534" w:rsidRPr="00345DE2" w:rsidRDefault="002A29A8" w:rsidP="005A7534">
            <w:pPr>
              <w:jc w:val="center"/>
            </w:pPr>
            <w:r>
              <w:rPr>
                <w:noProof/>
                <w:lang w:eastAsia="zh-CN"/>
              </w:rPr>
              <w:lastRenderedPageBreak/>
              <w:drawing>
                <wp:inline distT="0" distB="0" distL="0" distR="0">
                  <wp:extent cx="1533525" cy="752475"/>
                  <wp:effectExtent l="19050" t="0" r="9525" b="0"/>
                  <wp:docPr id="4"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14" cstate="print"/>
                          <a:srcRect/>
                          <a:stretch>
                            <a:fillRect/>
                          </a:stretch>
                        </pic:blipFill>
                        <pic:spPr bwMode="auto">
                          <a:xfrm>
                            <a:off x="0" y="0"/>
                            <a:ext cx="1533525" cy="752475"/>
                          </a:xfrm>
                          <a:prstGeom prst="rect">
                            <a:avLst/>
                          </a:prstGeom>
                          <a:noFill/>
                          <a:ln w="9525">
                            <a:noFill/>
                            <a:miter lim="800000"/>
                            <a:headEnd/>
                            <a:tailEnd/>
                          </a:ln>
                        </pic:spPr>
                      </pic:pic>
                    </a:graphicData>
                  </a:graphic>
                </wp:inline>
              </w:drawing>
            </w:r>
          </w:p>
          <w:p w:rsidR="005A7534" w:rsidRPr="00345DE2" w:rsidRDefault="005A7534" w:rsidP="005A7534"/>
          <w:p w:rsidR="005A7534" w:rsidRPr="00345DE2" w:rsidRDefault="005A7534" w:rsidP="005A7534"/>
          <w:p w:rsidR="005A7534" w:rsidRDefault="005A7534" w:rsidP="005A7534">
            <w:pPr>
              <w:pStyle w:val="BoardMembers"/>
            </w:pPr>
            <w:r>
              <w:t xml:space="preserve">This document was prepared by the </w:t>
            </w:r>
            <w:r>
              <w:br/>
              <w:t xml:space="preserve">Massachusetts Department of </w:t>
            </w:r>
            <w:r w:rsidRPr="00440BAB">
              <w:t xml:space="preserve">Elementary and Secondary </w:t>
            </w:r>
            <w:r>
              <w:t>Education</w:t>
            </w:r>
          </w:p>
          <w:p w:rsidR="005A7534" w:rsidRDefault="005A7534" w:rsidP="005A7534">
            <w:pPr>
              <w:pStyle w:val="BoardMembers"/>
            </w:pPr>
            <w:r w:rsidRPr="00CC22F1">
              <w:t>Mitchell D. Chester, Ed.D</w:t>
            </w:r>
            <w:r>
              <w:t>.</w:t>
            </w:r>
          </w:p>
          <w:p w:rsidR="005A7534" w:rsidRDefault="005A7534" w:rsidP="005A7534">
            <w:pPr>
              <w:pStyle w:val="BoardMembers"/>
            </w:pPr>
            <w:r>
              <w:t xml:space="preserve">Commissioner </w:t>
            </w:r>
          </w:p>
          <w:p w:rsidR="005A7534" w:rsidRPr="00C16B0E" w:rsidRDefault="00C16B0E" w:rsidP="005A7534">
            <w:pPr>
              <w:pStyle w:val="BoardMembers"/>
              <w:rPr>
                <w:b/>
              </w:rPr>
            </w:pPr>
            <w:r w:rsidRPr="00C16B0E">
              <w:rPr>
                <w:b/>
              </w:rPr>
              <w:t xml:space="preserve">Date of report completion: </w:t>
            </w:r>
            <w:r w:rsidR="00C057A6">
              <w:rPr>
                <w:b/>
              </w:rPr>
              <w:t>January</w:t>
            </w:r>
            <w:r w:rsidR="00C057A6" w:rsidRPr="00C16B0E">
              <w:rPr>
                <w:b/>
              </w:rPr>
              <w:t xml:space="preserve"> 201</w:t>
            </w:r>
            <w:r w:rsidR="00C057A6">
              <w:rPr>
                <w:b/>
              </w:rPr>
              <w:t>3</w:t>
            </w:r>
          </w:p>
          <w:p w:rsidR="005A7534" w:rsidRDefault="005A7534" w:rsidP="005A7534">
            <w:pPr>
              <w:pStyle w:val="BoardMembers"/>
            </w:pPr>
          </w:p>
          <w:p w:rsidR="005A7534" w:rsidRPr="00F560D2" w:rsidRDefault="005A7534" w:rsidP="005A7534">
            <w:pPr>
              <w:rPr>
                <w:rFonts w:ascii="Calibri" w:hAnsi="Calibri"/>
                <w:sz w:val="22"/>
                <w:szCs w:val="22"/>
              </w:rPr>
            </w:pPr>
          </w:p>
          <w:p w:rsidR="005A7534" w:rsidRPr="00345DE2" w:rsidRDefault="005A7534" w:rsidP="005A7534">
            <w:pPr>
              <w:autoSpaceDE w:val="0"/>
              <w:autoSpaceDN w:val="0"/>
              <w:adjustRightInd w:val="0"/>
              <w:jc w:val="center"/>
            </w:pPr>
          </w:p>
          <w:p w:rsidR="007F6A18" w:rsidRDefault="007F6A18" w:rsidP="005A7534">
            <w:pPr>
              <w:pStyle w:val="BoardMembers"/>
            </w:pPr>
          </w:p>
          <w:p w:rsidR="007F6A18" w:rsidRDefault="007F6A18" w:rsidP="005A7534">
            <w:pPr>
              <w:pStyle w:val="BoardMembers"/>
            </w:pPr>
          </w:p>
          <w:p w:rsidR="007F6A18" w:rsidRDefault="007F6A18" w:rsidP="005A7534">
            <w:pPr>
              <w:pStyle w:val="BoardMembers"/>
            </w:pPr>
          </w:p>
          <w:p w:rsidR="007F6A18" w:rsidRDefault="007F6A18" w:rsidP="005A7534">
            <w:pPr>
              <w:pStyle w:val="BoardMembers"/>
            </w:pPr>
          </w:p>
          <w:p w:rsidR="007F6A18" w:rsidRDefault="007F6A18" w:rsidP="005A7534">
            <w:pPr>
              <w:pStyle w:val="BoardMembers"/>
            </w:pPr>
          </w:p>
          <w:p w:rsidR="007F6A18" w:rsidRDefault="007F6A18" w:rsidP="005A7534">
            <w:pPr>
              <w:pStyle w:val="BoardMembers"/>
            </w:pPr>
          </w:p>
          <w:p w:rsidR="007F6A18" w:rsidRDefault="007F6A18" w:rsidP="005A7534">
            <w:pPr>
              <w:pStyle w:val="BoardMembers"/>
            </w:pPr>
          </w:p>
          <w:p w:rsidR="007F6A18" w:rsidRDefault="007F6A18" w:rsidP="005A7534">
            <w:pPr>
              <w:pStyle w:val="BoardMembers"/>
            </w:pPr>
          </w:p>
          <w:p w:rsidR="007F6A18" w:rsidRDefault="007F6A18" w:rsidP="005A7534">
            <w:pPr>
              <w:pStyle w:val="BoardMembers"/>
            </w:pPr>
          </w:p>
          <w:p w:rsidR="007F6A18" w:rsidRDefault="007F6A18" w:rsidP="005A7534">
            <w:pPr>
              <w:pStyle w:val="BoardMembers"/>
            </w:pPr>
          </w:p>
          <w:p w:rsidR="005A7534" w:rsidRDefault="005A7534" w:rsidP="005A7534">
            <w:pPr>
              <w:pStyle w:val="BoardMembers"/>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rsidR="005A7534" w:rsidRDefault="005A7534" w:rsidP="005A7534">
            <w:pPr>
              <w:pStyle w:val="BoardMembers"/>
            </w:pPr>
            <w:r>
              <w:t xml:space="preserve">We do not discriminate on the basis of age, color, disability, national origin, race, religion, sex or sexual orientation. </w:t>
            </w:r>
          </w:p>
          <w:p w:rsidR="005A7534" w:rsidRDefault="005A7534" w:rsidP="005A7534">
            <w:pPr>
              <w:pStyle w:val="BoardMembers"/>
            </w:pPr>
            <w:r>
              <w:t xml:space="preserve"> Inquiries regarding the Department’s compliance with Title IX and other civil rights laws may be directed to the </w:t>
            </w:r>
          </w:p>
          <w:p w:rsidR="005A7534" w:rsidRDefault="005A7534" w:rsidP="005A7534">
            <w:pPr>
              <w:pStyle w:val="BoardMembers"/>
            </w:pPr>
            <w:r>
              <w:t xml:space="preserve">Human Resources Director, </w:t>
            </w:r>
            <w:r>
              <w:rPr>
                <w:snapToGrid w:val="0"/>
              </w:rPr>
              <w:t xml:space="preserve">75 Pleasant </w:t>
            </w:r>
            <w:r>
              <w:t>St., Malden, MA 02148-4906. Phone: 781-338-6105.</w:t>
            </w:r>
          </w:p>
          <w:p w:rsidR="005A7534" w:rsidRPr="00345DE2" w:rsidRDefault="005A7534" w:rsidP="005A7534"/>
          <w:p w:rsidR="005A7534" w:rsidRPr="00345DE2" w:rsidRDefault="005A7534" w:rsidP="005A7534"/>
          <w:p w:rsidR="005A7534" w:rsidRDefault="005A7534" w:rsidP="005A7534">
            <w:pPr>
              <w:pStyle w:val="BoardMembers"/>
            </w:pPr>
            <w:r>
              <w:t>© 201</w:t>
            </w:r>
            <w:r w:rsidR="00C057A6">
              <w:t>3</w:t>
            </w:r>
            <w:r>
              <w:t xml:space="preserve"> Massachusetts Department of </w:t>
            </w:r>
            <w:r w:rsidRPr="00440BAB">
              <w:t xml:space="preserve">Elementary and Secondary </w:t>
            </w:r>
            <w:r>
              <w:t>Education</w:t>
            </w:r>
          </w:p>
          <w:p w:rsidR="005A7534" w:rsidRDefault="005A7534" w:rsidP="005A7534">
            <w:pPr>
              <w:pStyle w:val="Permission"/>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rsidR="005A7534" w:rsidRPr="00345DE2" w:rsidRDefault="005A7534" w:rsidP="005A7534"/>
          <w:p w:rsidR="005A7534" w:rsidRDefault="005A7534" w:rsidP="005A7534">
            <w:pPr>
              <w:pStyle w:val="Permission"/>
            </w:pPr>
            <w:r>
              <w:t>This document printed on recycled paper.</w:t>
            </w:r>
          </w:p>
          <w:p w:rsidR="005A7534" w:rsidRPr="00345DE2" w:rsidRDefault="005A7534" w:rsidP="005A7534"/>
          <w:p w:rsidR="005A7534" w:rsidRDefault="005A7534" w:rsidP="005A7534">
            <w:pPr>
              <w:pStyle w:val="BoardMembers"/>
            </w:pPr>
            <w:r w:rsidRPr="00841539">
              <w:t xml:space="preserve">Massachusetts Department of </w:t>
            </w:r>
            <w:r w:rsidRPr="00440BAB">
              <w:t xml:space="preserve">Elementary and Secondary </w:t>
            </w:r>
            <w:r w:rsidRPr="00841539">
              <w:t>Education</w:t>
            </w:r>
          </w:p>
          <w:p w:rsidR="005A7534" w:rsidRDefault="005A7534" w:rsidP="005A7534">
            <w:pPr>
              <w:pStyle w:val="BoardMembers"/>
            </w:pPr>
            <w:r>
              <w:rPr>
                <w:snapToGrid w:val="0"/>
              </w:rPr>
              <w:t xml:space="preserve">75 Pleasant </w:t>
            </w:r>
            <w:r>
              <w:t>Street, Malden, MA 02148-4906</w:t>
            </w:r>
          </w:p>
          <w:p w:rsidR="005A7534" w:rsidRDefault="005A7534" w:rsidP="005A7534">
            <w:pPr>
              <w:pStyle w:val="BoardMembers"/>
            </w:pPr>
            <w:r w:rsidRPr="0020780F">
              <w:t>Phone 781-338-3000  TTY: N.E.T. Relay 800-439-2370</w:t>
            </w:r>
          </w:p>
          <w:p w:rsidR="005A7534" w:rsidRDefault="005A7534" w:rsidP="005A7534">
            <w:pPr>
              <w:pStyle w:val="BoardMembers"/>
            </w:pPr>
            <w:r>
              <w:t>www.doe.mass.edu</w:t>
            </w:r>
          </w:p>
          <w:p w:rsidR="005A7534" w:rsidRPr="00345DE2" w:rsidRDefault="005A7534" w:rsidP="005A7534"/>
          <w:p w:rsidR="005A7534" w:rsidRDefault="002A29A8" w:rsidP="005A7534">
            <w:pPr>
              <w:jc w:val="center"/>
              <w:rPr>
                <w:sz w:val="18"/>
              </w:rPr>
            </w:pPr>
            <w:r>
              <w:rPr>
                <w:noProof/>
                <w:lang w:eastAsia="zh-CN"/>
              </w:rPr>
              <w:drawing>
                <wp:inline distT="0" distB="0" distL="0" distR="0">
                  <wp:extent cx="1028700" cy="1019175"/>
                  <wp:effectExtent l="19050" t="0" r="0" b="0"/>
                  <wp:docPr id="5"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5" cstate="print"/>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tc>
      </w:tr>
    </w:tbl>
    <w:p w:rsidR="005A7534" w:rsidRDefault="005A7534" w:rsidP="005A7534"/>
    <w:p w:rsidR="005A7534" w:rsidRDefault="005A7534" w:rsidP="005A7534">
      <w:r>
        <w:br w:type="page"/>
      </w:r>
    </w:p>
    <w:p w:rsidR="005A7534" w:rsidRPr="005A367D" w:rsidRDefault="005A7534" w:rsidP="005A7534">
      <w:pPr>
        <w:pStyle w:val="ESETOCHeading"/>
      </w:pPr>
      <w:r w:rsidRPr="003F3636">
        <w:lastRenderedPageBreak/>
        <w:t>Table of Contents</w:t>
      </w:r>
    </w:p>
    <w:p w:rsidR="00434790" w:rsidRDefault="00A053BF">
      <w:pPr>
        <w:pStyle w:val="TOC1"/>
        <w:rPr>
          <w:rFonts w:asciiTheme="minorHAnsi" w:eastAsiaTheme="minorEastAsia" w:hAnsiTheme="minorHAnsi" w:cstheme="minorBidi"/>
          <w:b w:val="0"/>
          <w:noProof/>
          <w:sz w:val="22"/>
          <w:szCs w:val="22"/>
        </w:rPr>
      </w:pPr>
      <w:r w:rsidRPr="00A053BF">
        <w:fldChar w:fldCharType="begin"/>
      </w:r>
      <w:r w:rsidR="005A7534">
        <w:instrText xml:space="preserve"> TOC \o "1-3" \h \z \u </w:instrText>
      </w:r>
      <w:r w:rsidRPr="00A053BF">
        <w:fldChar w:fldCharType="separate"/>
      </w:r>
      <w:hyperlink w:anchor="_Toc347135140" w:history="1">
        <w:r w:rsidR="00434790" w:rsidRPr="000D1576">
          <w:rPr>
            <w:rStyle w:val="Hyperlink"/>
            <w:noProof/>
          </w:rPr>
          <w:t>Overview of District Reviews</w:t>
        </w:r>
        <w:r w:rsidR="00434790">
          <w:rPr>
            <w:noProof/>
            <w:webHidden/>
          </w:rPr>
          <w:tab/>
        </w:r>
        <w:r>
          <w:rPr>
            <w:noProof/>
            <w:webHidden/>
          </w:rPr>
          <w:fldChar w:fldCharType="begin"/>
        </w:r>
        <w:r w:rsidR="00434790">
          <w:rPr>
            <w:noProof/>
            <w:webHidden/>
          </w:rPr>
          <w:instrText xml:space="preserve"> PAGEREF _Toc347135140 \h </w:instrText>
        </w:r>
        <w:r>
          <w:rPr>
            <w:noProof/>
            <w:webHidden/>
          </w:rPr>
        </w:r>
        <w:r>
          <w:rPr>
            <w:noProof/>
            <w:webHidden/>
          </w:rPr>
          <w:fldChar w:fldCharType="separate"/>
        </w:r>
        <w:r w:rsidR="000A0DD2">
          <w:rPr>
            <w:noProof/>
            <w:webHidden/>
          </w:rPr>
          <w:t>4</w:t>
        </w:r>
        <w:r>
          <w:rPr>
            <w:noProof/>
            <w:webHidden/>
          </w:rPr>
          <w:fldChar w:fldCharType="end"/>
        </w:r>
      </w:hyperlink>
    </w:p>
    <w:p w:rsidR="00434790" w:rsidRDefault="00A053BF">
      <w:pPr>
        <w:pStyle w:val="TOC2"/>
        <w:tabs>
          <w:tab w:val="right" w:leader="dot" w:pos="9350"/>
        </w:tabs>
        <w:rPr>
          <w:rFonts w:asciiTheme="minorHAnsi" w:eastAsiaTheme="minorEastAsia" w:hAnsiTheme="minorHAnsi" w:cstheme="minorBidi"/>
          <w:noProof/>
          <w:sz w:val="22"/>
          <w:szCs w:val="22"/>
        </w:rPr>
      </w:pPr>
      <w:hyperlink w:anchor="_Toc347135141" w:history="1">
        <w:r w:rsidR="00434790" w:rsidRPr="000D1576">
          <w:rPr>
            <w:rStyle w:val="Hyperlink"/>
            <w:noProof/>
          </w:rPr>
          <w:t>Purpose</w:t>
        </w:r>
        <w:r w:rsidR="00434790">
          <w:rPr>
            <w:noProof/>
            <w:webHidden/>
          </w:rPr>
          <w:tab/>
        </w:r>
        <w:r>
          <w:rPr>
            <w:noProof/>
            <w:webHidden/>
          </w:rPr>
          <w:fldChar w:fldCharType="begin"/>
        </w:r>
        <w:r w:rsidR="00434790">
          <w:rPr>
            <w:noProof/>
            <w:webHidden/>
          </w:rPr>
          <w:instrText xml:space="preserve"> PAGEREF _Toc347135141 \h </w:instrText>
        </w:r>
        <w:r>
          <w:rPr>
            <w:noProof/>
            <w:webHidden/>
          </w:rPr>
        </w:r>
        <w:r>
          <w:rPr>
            <w:noProof/>
            <w:webHidden/>
          </w:rPr>
          <w:fldChar w:fldCharType="separate"/>
        </w:r>
        <w:r w:rsidR="000A0DD2">
          <w:rPr>
            <w:noProof/>
            <w:webHidden/>
          </w:rPr>
          <w:t>4</w:t>
        </w:r>
        <w:r>
          <w:rPr>
            <w:noProof/>
            <w:webHidden/>
          </w:rPr>
          <w:fldChar w:fldCharType="end"/>
        </w:r>
      </w:hyperlink>
    </w:p>
    <w:p w:rsidR="00434790" w:rsidRDefault="00A053BF">
      <w:pPr>
        <w:pStyle w:val="TOC2"/>
        <w:tabs>
          <w:tab w:val="right" w:leader="dot" w:pos="9350"/>
        </w:tabs>
        <w:rPr>
          <w:rFonts w:asciiTheme="minorHAnsi" w:eastAsiaTheme="minorEastAsia" w:hAnsiTheme="minorHAnsi" w:cstheme="minorBidi"/>
          <w:noProof/>
          <w:sz w:val="22"/>
          <w:szCs w:val="22"/>
        </w:rPr>
      </w:pPr>
      <w:hyperlink w:anchor="_Toc347135142" w:history="1">
        <w:r w:rsidR="00434790" w:rsidRPr="000D1576">
          <w:rPr>
            <w:rStyle w:val="Hyperlink"/>
            <w:noProof/>
          </w:rPr>
          <w:t>Methodology</w:t>
        </w:r>
        <w:r w:rsidR="00434790">
          <w:rPr>
            <w:noProof/>
            <w:webHidden/>
          </w:rPr>
          <w:tab/>
        </w:r>
        <w:r>
          <w:rPr>
            <w:noProof/>
            <w:webHidden/>
          </w:rPr>
          <w:fldChar w:fldCharType="begin"/>
        </w:r>
        <w:r w:rsidR="00434790">
          <w:rPr>
            <w:noProof/>
            <w:webHidden/>
          </w:rPr>
          <w:instrText xml:space="preserve"> PAGEREF _Toc347135142 \h </w:instrText>
        </w:r>
        <w:r>
          <w:rPr>
            <w:noProof/>
            <w:webHidden/>
          </w:rPr>
        </w:r>
        <w:r>
          <w:rPr>
            <w:noProof/>
            <w:webHidden/>
          </w:rPr>
          <w:fldChar w:fldCharType="separate"/>
        </w:r>
        <w:r w:rsidR="000A0DD2">
          <w:rPr>
            <w:noProof/>
            <w:webHidden/>
          </w:rPr>
          <w:t>4</w:t>
        </w:r>
        <w:r>
          <w:rPr>
            <w:noProof/>
            <w:webHidden/>
          </w:rPr>
          <w:fldChar w:fldCharType="end"/>
        </w:r>
      </w:hyperlink>
    </w:p>
    <w:p w:rsidR="00434790" w:rsidRDefault="00A053BF">
      <w:pPr>
        <w:pStyle w:val="TOC1"/>
        <w:rPr>
          <w:rFonts w:asciiTheme="minorHAnsi" w:eastAsiaTheme="minorEastAsia" w:hAnsiTheme="minorHAnsi" w:cstheme="minorBidi"/>
          <w:b w:val="0"/>
          <w:noProof/>
          <w:sz w:val="22"/>
          <w:szCs w:val="22"/>
        </w:rPr>
      </w:pPr>
      <w:hyperlink w:anchor="_Toc347135143" w:history="1">
        <w:r w:rsidR="00434790" w:rsidRPr="000D1576">
          <w:rPr>
            <w:rStyle w:val="Hyperlink"/>
            <w:noProof/>
          </w:rPr>
          <w:t>Stoneham Public Schools</w:t>
        </w:r>
        <w:r w:rsidR="00434790">
          <w:rPr>
            <w:noProof/>
            <w:webHidden/>
          </w:rPr>
          <w:tab/>
        </w:r>
        <w:r>
          <w:rPr>
            <w:noProof/>
            <w:webHidden/>
          </w:rPr>
          <w:fldChar w:fldCharType="begin"/>
        </w:r>
        <w:r w:rsidR="00434790">
          <w:rPr>
            <w:noProof/>
            <w:webHidden/>
          </w:rPr>
          <w:instrText xml:space="preserve"> PAGEREF _Toc347135143 \h </w:instrText>
        </w:r>
        <w:r>
          <w:rPr>
            <w:noProof/>
            <w:webHidden/>
          </w:rPr>
        </w:r>
        <w:r>
          <w:rPr>
            <w:noProof/>
            <w:webHidden/>
          </w:rPr>
          <w:fldChar w:fldCharType="separate"/>
        </w:r>
        <w:r w:rsidR="000A0DD2">
          <w:rPr>
            <w:noProof/>
            <w:webHidden/>
          </w:rPr>
          <w:t>1</w:t>
        </w:r>
        <w:r>
          <w:rPr>
            <w:noProof/>
            <w:webHidden/>
          </w:rPr>
          <w:fldChar w:fldCharType="end"/>
        </w:r>
      </w:hyperlink>
    </w:p>
    <w:p w:rsidR="00434790" w:rsidRDefault="00A053BF">
      <w:pPr>
        <w:pStyle w:val="TOC2"/>
        <w:tabs>
          <w:tab w:val="right" w:leader="dot" w:pos="9350"/>
        </w:tabs>
        <w:rPr>
          <w:rFonts w:asciiTheme="minorHAnsi" w:eastAsiaTheme="minorEastAsia" w:hAnsiTheme="minorHAnsi" w:cstheme="minorBidi"/>
          <w:noProof/>
          <w:sz w:val="22"/>
          <w:szCs w:val="22"/>
        </w:rPr>
      </w:pPr>
      <w:hyperlink w:anchor="_Toc347135144" w:history="1">
        <w:r w:rsidR="00434790" w:rsidRPr="000D1576">
          <w:rPr>
            <w:rStyle w:val="Hyperlink"/>
            <w:noProof/>
          </w:rPr>
          <w:t>District Profile</w:t>
        </w:r>
        <w:r w:rsidR="00434790">
          <w:rPr>
            <w:noProof/>
            <w:webHidden/>
          </w:rPr>
          <w:tab/>
        </w:r>
        <w:r>
          <w:rPr>
            <w:noProof/>
            <w:webHidden/>
          </w:rPr>
          <w:fldChar w:fldCharType="begin"/>
        </w:r>
        <w:r w:rsidR="00434790">
          <w:rPr>
            <w:noProof/>
            <w:webHidden/>
          </w:rPr>
          <w:instrText xml:space="preserve"> PAGEREF _Toc347135144 \h </w:instrText>
        </w:r>
        <w:r>
          <w:rPr>
            <w:noProof/>
            <w:webHidden/>
          </w:rPr>
        </w:r>
        <w:r>
          <w:rPr>
            <w:noProof/>
            <w:webHidden/>
          </w:rPr>
          <w:fldChar w:fldCharType="separate"/>
        </w:r>
        <w:r w:rsidR="000A0DD2">
          <w:rPr>
            <w:noProof/>
            <w:webHidden/>
          </w:rPr>
          <w:t>1</w:t>
        </w:r>
        <w:r>
          <w:rPr>
            <w:noProof/>
            <w:webHidden/>
          </w:rPr>
          <w:fldChar w:fldCharType="end"/>
        </w:r>
      </w:hyperlink>
    </w:p>
    <w:p w:rsidR="00434790" w:rsidRDefault="00A053BF">
      <w:pPr>
        <w:pStyle w:val="TOC2"/>
        <w:tabs>
          <w:tab w:val="right" w:leader="dot" w:pos="9350"/>
        </w:tabs>
        <w:rPr>
          <w:rFonts w:asciiTheme="minorHAnsi" w:eastAsiaTheme="minorEastAsia" w:hAnsiTheme="minorHAnsi" w:cstheme="minorBidi"/>
          <w:noProof/>
          <w:sz w:val="22"/>
          <w:szCs w:val="22"/>
        </w:rPr>
      </w:pPr>
      <w:hyperlink w:anchor="_Toc347135145" w:history="1">
        <w:r w:rsidR="00434790" w:rsidRPr="000D1576">
          <w:rPr>
            <w:rStyle w:val="Hyperlink"/>
            <w:noProof/>
          </w:rPr>
          <w:t>Findings</w:t>
        </w:r>
        <w:r w:rsidR="00434790">
          <w:rPr>
            <w:noProof/>
            <w:webHidden/>
          </w:rPr>
          <w:tab/>
        </w:r>
        <w:r>
          <w:rPr>
            <w:noProof/>
            <w:webHidden/>
          </w:rPr>
          <w:fldChar w:fldCharType="begin"/>
        </w:r>
        <w:r w:rsidR="00434790">
          <w:rPr>
            <w:noProof/>
            <w:webHidden/>
          </w:rPr>
          <w:instrText xml:space="preserve"> PAGEREF _Toc347135145 \h </w:instrText>
        </w:r>
        <w:r>
          <w:rPr>
            <w:noProof/>
            <w:webHidden/>
          </w:rPr>
        </w:r>
        <w:r>
          <w:rPr>
            <w:noProof/>
            <w:webHidden/>
          </w:rPr>
          <w:fldChar w:fldCharType="separate"/>
        </w:r>
        <w:r w:rsidR="000A0DD2">
          <w:rPr>
            <w:noProof/>
            <w:webHidden/>
          </w:rPr>
          <w:t>5</w:t>
        </w:r>
        <w:r>
          <w:rPr>
            <w:noProof/>
            <w:webHidden/>
          </w:rPr>
          <w:fldChar w:fldCharType="end"/>
        </w:r>
      </w:hyperlink>
    </w:p>
    <w:p w:rsidR="00434790" w:rsidRDefault="00A053BF">
      <w:pPr>
        <w:pStyle w:val="TOC3"/>
        <w:tabs>
          <w:tab w:val="right" w:leader="dot" w:pos="9350"/>
        </w:tabs>
        <w:rPr>
          <w:rFonts w:asciiTheme="minorHAnsi" w:eastAsiaTheme="minorEastAsia" w:hAnsiTheme="minorHAnsi" w:cstheme="minorBidi"/>
          <w:noProof/>
          <w:szCs w:val="22"/>
        </w:rPr>
      </w:pPr>
      <w:hyperlink w:anchor="_Toc347135146" w:history="1">
        <w:r w:rsidR="00434790" w:rsidRPr="000D1576">
          <w:rPr>
            <w:rStyle w:val="Hyperlink"/>
            <w:noProof/>
          </w:rPr>
          <w:t>Student Achievement</w:t>
        </w:r>
        <w:r w:rsidR="00434790">
          <w:rPr>
            <w:noProof/>
            <w:webHidden/>
          </w:rPr>
          <w:tab/>
        </w:r>
        <w:r>
          <w:rPr>
            <w:noProof/>
            <w:webHidden/>
          </w:rPr>
          <w:fldChar w:fldCharType="begin"/>
        </w:r>
        <w:r w:rsidR="00434790">
          <w:rPr>
            <w:noProof/>
            <w:webHidden/>
          </w:rPr>
          <w:instrText xml:space="preserve"> PAGEREF _Toc347135146 \h </w:instrText>
        </w:r>
        <w:r>
          <w:rPr>
            <w:noProof/>
            <w:webHidden/>
          </w:rPr>
        </w:r>
        <w:r>
          <w:rPr>
            <w:noProof/>
            <w:webHidden/>
          </w:rPr>
          <w:fldChar w:fldCharType="separate"/>
        </w:r>
        <w:r w:rsidR="000A0DD2">
          <w:rPr>
            <w:noProof/>
            <w:webHidden/>
          </w:rPr>
          <w:t>5</w:t>
        </w:r>
        <w:r>
          <w:rPr>
            <w:noProof/>
            <w:webHidden/>
          </w:rPr>
          <w:fldChar w:fldCharType="end"/>
        </w:r>
      </w:hyperlink>
    </w:p>
    <w:p w:rsidR="00434790" w:rsidRDefault="00A053BF">
      <w:pPr>
        <w:pStyle w:val="TOC3"/>
        <w:tabs>
          <w:tab w:val="right" w:leader="dot" w:pos="9350"/>
        </w:tabs>
        <w:rPr>
          <w:rFonts w:asciiTheme="minorHAnsi" w:eastAsiaTheme="minorEastAsia" w:hAnsiTheme="minorHAnsi" w:cstheme="minorBidi"/>
          <w:noProof/>
          <w:szCs w:val="22"/>
        </w:rPr>
      </w:pPr>
      <w:hyperlink w:anchor="_Toc347135147" w:history="1">
        <w:r w:rsidR="00434790" w:rsidRPr="000D1576">
          <w:rPr>
            <w:rStyle w:val="Hyperlink"/>
            <w:noProof/>
          </w:rPr>
          <w:t>Leadership and Governance</w:t>
        </w:r>
        <w:r w:rsidR="00434790">
          <w:rPr>
            <w:noProof/>
            <w:webHidden/>
          </w:rPr>
          <w:tab/>
        </w:r>
        <w:r>
          <w:rPr>
            <w:noProof/>
            <w:webHidden/>
          </w:rPr>
          <w:fldChar w:fldCharType="begin"/>
        </w:r>
        <w:r w:rsidR="00434790">
          <w:rPr>
            <w:noProof/>
            <w:webHidden/>
          </w:rPr>
          <w:instrText xml:space="preserve"> PAGEREF _Toc347135147 \h </w:instrText>
        </w:r>
        <w:r>
          <w:rPr>
            <w:noProof/>
            <w:webHidden/>
          </w:rPr>
        </w:r>
        <w:r>
          <w:rPr>
            <w:noProof/>
            <w:webHidden/>
          </w:rPr>
          <w:fldChar w:fldCharType="separate"/>
        </w:r>
        <w:r w:rsidR="000A0DD2">
          <w:rPr>
            <w:noProof/>
            <w:webHidden/>
          </w:rPr>
          <w:t>6</w:t>
        </w:r>
        <w:r>
          <w:rPr>
            <w:noProof/>
            <w:webHidden/>
          </w:rPr>
          <w:fldChar w:fldCharType="end"/>
        </w:r>
      </w:hyperlink>
    </w:p>
    <w:p w:rsidR="00434790" w:rsidRDefault="00A053BF">
      <w:pPr>
        <w:pStyle w:val="TOC3"/>
        <w:tabs>
          <w:tab w:val="right" w:leader="dot" w:pos="9350"/>
        </w:tabs>
        <w:rPr>
          <w:rFonts w:asciiTheme="minorHAnsi" w:eastAsiaTheme="minorEastAsia" w:hAnsiTheme="minorHAnsi" w:cstheme="minorBidi"/>
          <w:noProof/>
          <w:szCs w:val="22"/>
        </w:rPr>
      </w:pPr>
      <w:hyperlink w:anchor="_Toc347135148" w:history="1">
        <w:r w:rsidR="00434790" w:rsidRPr="000D1576">
          <w:rPr>
            <w:rStyle w:val="Hyperlink"/>
            <w:noProof/>
          </w:rPr>
          <w:t>Curriculum and Instruction</w:t>
        </w:r>
        <w:r w:rsidR="00434790">
          <w:rPr>
            <w:noProof/>
            <w:webHidden/>
          </w:rPr>
          <w:tab/>
        </w:r>
        <w:r>
          <w:rPr>
            <w:noProof/>
            <w:webHidden/>
          </w:rPr>
          <w:fldChar w:fldCharType="begin"/>
        </w:r>
        <w:r w:rsidR="00434790">
          <w:rPr>
            <w:noProof/>
            <w:webHidden/>
          </w:rPr>
          <w:instrText xml:space="preserve"> PAGEREF _Toc347135148 \h </w:instrText>
        </w:r>
        <w:r>
          <w:rPr>
            <w:noProof/>
            <w:webHidden/>
          </w:rPr>
        </w:r>
        <w:r>
          <w:rPr>
            <w:noProof/>
            <w:webHidden/>
          </w:rPr>
          <w:fldChar w:fldCharType="separate"/>
        </w:r>
        <w:r w:rsidR="000A0DD2">
          <w:rPr>
            <w:noProof/>
            <w:webHidden/>
          </w:rPr>
          <w:t>9</w:t>
        </w:r>
        <w:r>
          <w:rPr>
            <w:noProof/>
            <w:webHidden/>
          </w:rPr>
          <w:fldChar w:fldCharType="end"/>
        </w:r>
      </w:hyperlink>
    </w:p>
    <w:p w:rsidR="00434790" w:rsidRDefault="00A053BF">
      <w:pPr>
        <w:pStyle w:val="TOC3"/>
        <w:tabs>
          <w:tab w:val="right" w:leader="dot" w:pos="9350"/>
        </w:tabs>
        <w:rPr>
          <w:rFonts w:asciiTheme="minorHAnsi" w:eastAsiaTheme="minorEastAsia" w:hAnsiTheme="minorHAnsi" w:cstheme="minorBidi"/>
          <w:noProof/>
          <w:szCs w:val="22"/>
        </w:rPr>
      </w:pPr>
      <w:hyperlink w:anchor="_Toc347135149" w:history="1">
        <w:r w:rsidR="00434790" w:rsidRPr="000D1576">
          <w:rPr>
            <w:rStyle w:val="Hyperlink"/>
            <w:noProof/>
          </w:rPr>
          <w:t>Assessment</w:t>
        </w:r>
        <w:r w:rsidR="00434790">
          <w:rPr>
            <w:noProof/>
            <w:webHidden/>
          </w:rPr>
          <w:tab/>
        </w:r>
        <w:r>
          <w:rPr>
            <w:noProof/>
            <w:webHidden/>
          </w:rPr>
          <w:fldChar w:fldCharType="begin"/>
        </w:r>
        <w:r w:rsidR="00434790">
          <w:rPr>
            <w:noProof/>
            <w:webHidden/>
          </w:rPr>
          <w:instrText xml:space="preserve"> PAGEREF _Toc347135149 \h </w:instrText>
        </w:r>
        <w:r>
          <w:rPr>
            <w:noProof/>
            <w:webHidden/>
          </w:rPr>
        </w:r>
        <w:r>
          <w:rPr>
            <w:noProof/>
            <w:webHidden/>
          </w:rPr>
          <w:fldChar w:fldCharType="separate"/>
        </w:r>
        <w:r w:rsidR="000A0DD2">
          <w:rPr>
            <w:noProof/>
            <w:webHidden/>
          </w:rPr>
          <w:t>17</w:t>
        </w:r>
        <w:r>
          <w:rPr>
            <w:noProof/>
            <w:webHidden/>
          </w:rPr>
          <w:fldChar w:fldCharType="end"/>
        </w:r>
      </w:hyperlink>
    </w:p>
    <w:p w:rsidR="00434790" w:rsidRDefault="00A053BF">
      <w:pPr>
        <w:pStyle w:val="TOC3"/>
        <w:tabs>
          <w:tab w:val="right" w:leader="dot" w:pos="9350"/>
        </w:tabs>
        <w:rPr>
          <w:rFonts w:asciiTheme="minorHAnsi" w:eastAsiaTheme="minorEastAsia" w:hAnsiTheme="minorHAnsi" w:cstheme="minorBidi"/>
          <w:noProof/>
          <w:szCs w:val="22"/>
        </w:rPr>
      </w:pPr>
      <w:hyperlink w:anchor="_Toc347135150" w:history="1">
        <w:r w:rsidR="00434790" w:rsidRPr="000D1576">
          <w:rPr>
            <w:rStyle w:val="Hyperlink"/>
            <w:noProof/>
          </w:rPr>
          <w:t>Human Resources and Professional Development</w:t>
        </w:r>
        <w:r w:rsidR="00434790">
          <w:rPr>
            <w:noProof/>
            <w:webHidden/>
          </w:rPr>
          <w:tab/>
        </w:r>
        <w:r>
          <w:rPr>
            <w:noProof/>
            <w:webHidden/>
          </w:rPr>
          <w:fldChar w:fldCharType="begin"/>
        </w:r>
        <w:r w:rsidR="00434790">
          <w:rPr>
            <w:noProof/>
            <w:webHidden/>
          </w:rPr>
          <w:instrText xml:space="preserve"> PAGEREF _Toc347135150 \h </w:instrText>
        </w:r>
        <w:r>
          <w:rPr>
            <w:noProof/>
            <w:webHidden/>
          </w:rPr>
        </w:r>
        <w:r>
          <w:rPr>
            <w:noProof/>
            <w:webHidden/>
          </w:rPr>
          <w:fldChar w:fldCharType="separate"/>
        </w:r>
        <w:r w:rsidR="000A0DD2">
          <w:rPr>
            <w:noProof/>
            <w:webHidden/>
          </w:rPr>
          <w:t>21</w:t>
        </w:r>
        <w:r>
          <w:rPr>
            <w:noProof/>
            <w:webHidden/>
          </w:rPr>
          <w:fldChar w:fldCharType="end"/>
        </w:r>
      </w:hyperlink>
    </w:p>
    <w:p w:rsidR="00434790" w:rsidRDefault="00A053BF">
      <w:pPr>
        <w:pStyle w:val="TOC3"/>
        <w:tabs>
          <w:tab w:val="right" w:leader="dot" w:pos="9350"/>
        </w:tabs>
        <w:rPr>
          <w:rFonts w:asciiTheme="minorHAnsi" w:eastAsiaTheme="minorEastAsia" w:hAnsiTheme="minorHAnsi" w:cstheme="minorBidi"/>
          <w:noProof/>
          <w:szCs w:val="22"/>
        </w:rPr>
      </w:pPr>
      <w:hyperlink w:anchor="_Toc347135151" w:history="1">
        <w:r w:rsidR="00434790" w:rsidRPr="000D1576">
          <w:rPr>
            <w:rStyle w:val="Hyperlink"/>
            <w:noProof/>
          </w:rPr>
          <w:t>Student Support</w:t>
        </w:r>
        <w:r w:rsidR="00434790">
          <w:rPr>
            <w:noProof/>
            <w:webHidden/>
          </w:rPr>
          <w:tab/>
        </w:r>
        <w:r>
          <w:rPr>
            <w:noProof/>
            <w:webHidden/>
          </w:rPr>
          <w:fldChar w:fldCharType="begin"/>
        </w:r>
        <w:r w:rsidR="00434790">
          <w:rPr>
            <w:noProof/>
            <w:webHidden/>
          </w:rPr>
          <w:instrText xml:space="preserve"> PAGEREF _Toc347135151 \h </w:instrText>
        </w:r>
        <w:r>
          <w:rPr>
            <w:noProof/>
            <w:webHidden/>
          </w:rPr>
        </w:r>
        <w:r>
          <w:rPr>
            <w:noProof/>
            <w:webHidden/>
          </w:rPr>
          <w:fldChar w:fldCharType="separate"/>
        </w:r>
        <w:r w:rsidR="000A0DD2">
          <w:rPr>
            <w:noProof/>
            <w:webHidden/>
          </w:rPr>
          <w:t>22</w:t>
        </w:r>
        <w:r>
          <w:rPr>
            <w:noProof/>
            <w:webHidden/>
          </w:rPr>
          <w:fldChar w:fldCharType="end"/>
        </w:r>
      </w:hyperlink>
    </w:p>
    <w:p w:rsidR="00434790" w:rsidRDefault="00A053BF">
      <w:pPr>
        <w:pStyle w:val="TOC3"/>
        <w:tabs>
          <w:tab w:val="right" w:leader="dot" w:pos="9350"/>
        </w:tabs>
        <w:rPr>
          <w:rFonts w:asciiTheme="minorHAnsi" w:eastAsiaTheme="minorEastAsia" w:hAnsiTheme="minorHAnsi" w:cstheme="minorBidi"/>
          <w:noProof/>
          <w:szCs w:val="22"/>
        </w:rPr>
      </w:pPr>
      <w:hyperlink w:anchor="_Toc347135152" w:history="1">
        <w:r w:rsidR="00434790" w:rsidRPr="000D1576">
          <w:rPr>
            <w:rStyle w:val="Hyperlink"/>
            <w:noProof/>
          </w:rPr>
          <w:t>Financial and Asset Management</w:t>
        </w:r>
        <w:r w:rsidR="00434790">
          <w:rPr>
            <w:noProof/>
            <w:webHidden/>
          </w:rPr>
          <w:tab/>
        </w:r>
        <w:r>
          <w:rPr>
            <w:noProof/>
            <w:webHidden/>
          </w:rPr>
          <w:fldChar w:fldCharType="begin"/>
        </w:r>
        <w:r w:rsidR="00434790">
          <w:rPr>
            <w:noProof/>
            <w:webHidden/>
          </w:rPr>
          <w:instrText xml:space="preserve"> PAGEREF _Toc347135152 \h </w:instrText>
        </w:r>
        <w:r>
          <w:rPr>
            <w:noProof/>
            <w:webHidden/>
          </w:rPr>
        </w:r>
        <w:r>
          <w:rPr>
            <w:noProof/>
            <w:webHidden/>
          </w:rPr>
          <w:fldChar w:fldCharType="separate"/>
        </w:r>
        <w:r w:rsidR="000A0DD2">
          <w:rPr>
            <w:noProof/>
            <w:webHidden/>
          </w:rPr>
          <w:t>26</w:t>
        </w:r>
        <w:r>
          <w:rPr>
            <w:noProof/>
            <w:webHidden/>
          </w:rPr>
          <w:fldChar w:fldCharType="end"/>
        </w:r>
      </w:hyperlink>
    </w:p>
    <w:p w:rsidR="00434790" w:rsidRDefault="00A053BF">
      <w:pPr>
        <w:pStyle w:val="TOC2"/>
        <w:tabs>
          <w:tab w:val="right" w:leader="dot" w:pos="9350"/>
        </w:tabs>
        <w:rPr>
          <w:rFonts w:asciiTheme="minorHAnsi" w:eastAsiaTheme="minorEastAsia" w:hAnsiTheme="minorHAnsi" w:cstheme="minorBidi"/>
          <w:noProof/>
          <w:sz w:val="22"/>
          <w:szCs w:val="22"/>
        </w:rPr>
      </w:pPr>
      <w:hyperlink w:anchor="_Toc347135153" w:history="1">
        <w:r w:rsidR="00434790" w:rsidRPr="000D1576">
          <w:rPr>
            <w:rStyle w:val="Hyperlink"/>
            <w:noProof/>
          </w:rPr>
          <w:t>Recommendations</w:t>
        </w:r>
        <w:r w:rsidR="00434790">
          <w:rPr>
            <w:noProof/>
            <w:webHidden/>
          </w:rPr>
          <w:tab/>
        </w:r>
        <w:r>
          <w:rPr>
            <w:noProof/>
            <w:webHidden/>
          </w:rPr>
          <w:fldChar w:fldCharType="begin"/>
        </w:r>
        <w:r w:rsidR="00434790">
          <w:rPr>
            <w:noProof/>
            <w:webHidden/>
          </w:rPr>
          <w:instrText xml:space="preserve"> PAGEREF _Toc347135153 \h </w:instrText>
        </w:r>
        <w:r>
          <w:rPr>
            <w:noProof/>
            <w:webHidden/>
          </w:rPr>
        </w:r>
        <w:r>
          <w:rPr>
            <w:noProof/>
            <w:webHidden/>
          </w:rPr>
          <w:fldChar w:fldCharType="separate"/>
        </w:r>
        <w:r w:rsidR="000A0DD2">
          <w:rPr>
            <w:noProof/>
            <w:webHidden/>
          </w:rPr>
          <w:t>30</w:t>
        </w:r>
        <w:r>
          <w:rPr>
            <w:noProof/>
            <w:webHidden/>
          </w:rPr>
          <w:fldChar w:fldCharType="end"/>
        </w:r>
      </w:hyperlink>
    </w:p>
    <w:p w:rsidR="00434790" w:rsidRDefault="00A053BF">
      <w:pPr>
        <w:pStyle w:val="TOC1"/>
        <w:rPr>
          <w:rFonts w:asciiTheme="minorHAnsi" w:eastAsiaTheme="minorEastAsia" w:hAnsiTheme="minorHAnsi" w:cstheme="minorBidi"/>
          <w:b w:val="0"/>
          <w:noProof/>
          <w:sz w:val="22"/>
          <w:szCs w:val="22"/>
        </w:rPr>
      </w:pPr>
      <w:hyperlink w:anchor="_Toc347135154" w:history="1">
        <w:r w:rsidR="00434790" w:rsidRPr="000D1576">
          <w:rPr>
            <w:rStyle w:val="Hyperlink"/>
            <w:noProof/>
          </w:rPr>
          <w:t>Appendix A: Review Team Members</w:t>
        </w:r>
        <w:r w:rsidR="00434790">
          <w:rPr>
            <w:noProof/>
            <w:webHidden/>
          </w:rPr>
          <w:tab/>
        </w:r>
        <w:r>
          <w:rPr>
            <w:noProof/>
            <w:webHidden/>
          </w:rPr>
          <w:fldChar w:fldCharType="begin"/>
        </w:r>
        <w:r w:rsidR="00434790">
          <w:rPr>
            <w:noProof/>
            <w:webHidden/>
          </w:rPr>
          <w:instrText xml:space="preserve"> PAGEREF _Toc347135154 \h </w:instrText>
        </w:r>
        <w:r>
          <w:rPr>
            <w:noProof/>
            <w:webHidden/>
          </w:rPr>
        </w:r>
        <w:r>
          <w:rPr>
            <w:noProof/>
            <w:webHidden/>
          </w:rPr>
          <w:fldChar w:fldCharType="separate"/>
        </w:r>
        <w:r w:rsidR="000A0DD2">
          <w:rPr>
            <w:noProof/>
            <w:webHidden/>
          </w:rPr>
          <w:t>38</w:t>
        </w:r>
        <w:r>
          <w:rPr>
            <w:noProof/>
            <w:webHidden/>
          </w:rPr>
          <w:fldChar w:fldCharType="end"/>
        </w:r>
      </w:hyperlink>
    </w:p>
    <w:p w:rsidR="00434790" w:rsidRDefault="00A053BF">
      <w:pPr>
        <w:pStyle w:val="TOC1"/>
        <w:rPr>
          <w:rFonts w:asciiTheme="minorHAnsi" w:eastAsiaTheme="minorEastAsia" w:hAnsiTheme="minorHAnsi" w:cstheme="minorBidi"/>
          <w:b w:val="0"/>
          <w:noProof/>
          <w:sz w:val="22"/>
          <w:szCs w:val="22"/>
        </w:rPr>
      </w:pPr>
      <w:hyperlink w:anchor="_Toc347135155" w:history="1">
        <w:r w:rsidR="00434790" w:rsidRPr="000D1576">
          <w:rPr>
            <w:rStyle w:val="Hyperlink"/>
            <w:noProof/>
          </w:rPr>
          <w:t>Appendix B: Review Activities and Site Visit Schedule</w:t>
        </w:r>
        <w:r w:rsidR="00434790">
          <w:rPr>
            <w:noProof/>
            <w:webHidden/>
          </w:rPr>
          <w:tab/>
        </w:r>
        <w:r>
          <w:rPr>
            <w:noProof/>
            <w:webHidden/>
          </w:rPr>
          <w:fldChar w:fldCharType="begin"/>
        </w:r>
        <w:r w:rsidR="00434790">
          <w:rPr>
            <w:noProof/>
            <w:webHidden/>
          </w:rPr>
          <w:instrText xml:space="preserve"> PAGEREF _Toc347135155 \h </w:instrText>
        </w:r>
        <w:r>
          <w:rPr>
            <w:noProof/>
            <w:webHidden/>
          </w:rPr>
        </w:r>
        <w:r>
          <w:rPr>
            <w:noProof/>
            <w:webHidden/>
          </w:rPr>
          <w:fldChar w:fldCharType="separate"/>
        </w:r>
        <w:r w:rsidR="000A0DD2">
          <w:rPr>
            <w:noProof/>
            <w:webHidden/>
          </w:rPr>
          <w:t>39</w:t>
        </w:r>
        <w:r>
          <w:rPr>
            <w:noProof/>
            <w:webHidden/>
          </w:rPr>
          <w:fldChar w:fldCharType="end"/>
        </w:r>
      </w:hyperlink>
    </w:p>
    <w:p w:rsidR="00434790" w:rsidRDefault="00A053BF">
      <w:pPr>
        <w:pStyle w:val="TOC1"/>
        <w:rPr>
          <w:rFonts w:asciiTheme="minorHAnsi" w:eastAsiaTheme="minorEastAsia" w:hAnsiTheme="minorHAnsi" w:cstheme="minorBidi"/>
          <w:b w:val="0"/>
          <w:noProof/>
          <w:sz w:val="22"/>
          <w:szCs w:val="22"/>
        </w:rPr>
      </w:pPr>
      <w:hyperlink w:anchor="_Toc347135156" w:history="1">
        <w:r w:rsidR="00434790" w:rsidRPr="000D1576">
          <w:rPr>
            <w:rStyle w:val="Hyperlink"/>
            <w:noProof/>
          </w:rPr>
          <w:t>Appendix C: Student Performance 2009–2011</w:t>
        </w:r>
        <w:r w:rsidR="00434790">
          <w:rPr>
            <w:noProof/>
            <w:webHidden/>
          </w:rPr>
          <w:tab/>
        </w:r>
        <w:r>
          <w:rPr>
            <w:noProof/>
            <w:webHidden/>
          </w:rPr>
          <w:fldChar w:fldCharType="begin"/>
        </w:r>
        <w:r w:rsidR="00434790">
          <w:rPr>
            <w:noProof/>
            <w:webHidden/>
          </w:rPr>
          <w:instrText xml:space="preserve"> PAGEREF _Toc347135156 \h </w:instrText>
        </w:r>
        <w:r>
          <w:rPr>
            <w:noProof/>
            <w:webHidden/>
          </w:rPr>
        </w:r>
        <w:r>
          <w:rPr>
            <w:noProof/>
            <w:webHidden/>
          </w:rPr>
          <w:fldChar w:fldCharType="separate"/>
        </w:r>
        <w:r w:rsidR="000A0DD2">
          <w:rPr>
            <w:noProof/>
            <w:webHidden/>
          </w:rPr>
          <w:t>42</w:t>
        </w:r>
        <w:r>
          <w:rPr>
            <w:noProof/>
            <w:webHidden/>
          </w:rPr>
          <w:fldChar w:fldCharType="end"/>
        </w:r>
      </w:hyperlink>
    </w:p>
    <w:p w:rsidR="00434790" w:rsidRDefault="00A053BF">
      <w:pPr>
        <w:pStyle w:val="TOC1"/>
        <w:rPr>
          <w:rFonts w:asciiTheme="minorHAnsi" w:eastAsiaTheme="minorEastAsia" w:hAnsiTheme="minorHAnsi" w:cstheme="minorBidi"/>
          <w:b w:val="0"/>
          <w:noProof/>
          <w:sz w:val="22"/>
          <w:szCs w:val="22"/>
        </w:rPr>
      </w:pPr>
      <w:hyperlink w:anchor="_Toc347135157" w:history="1">
        <w:r w:rsidR="00434790" w:rsidRPr="000D1576">
          <w:rPr>
            <w:rStyle w:val="Hyperlink"/>
            <w:noProof/>
          </w:rPr>
          <w:t>Appendix D: Finding and Recommendation Statements</w:t>
        </w:r>
        <w:r w:rsidR="00434790">
          <w:rPr>
            <w:noProof/>
            <w:webHidden/>
          </w:rPr>
          <w:tab/>
        </w:r>
        <w:r>
          <w:rPr>
            <w:noProof/>
            <w:webHidden/>
          </w:rPr>
          <w:fldChar w:fldCharType="begin"/>
        </w:r>
        <w:r w:rsidR="00434790">
          <w:rPr>
            <w:noProof/>
            <w:webHidden/>
          </w:rPr>
          <w:instrText xml:space="preserve"> PAGEREF _Toc347135157 \h </w:instrText>
        </w:r>
        <w:r>
          <w:rPr>
            <w:noProof/>
            <w:webHidden/>
          </w:rPr>
        </w:r>
        <w:r>
          <w:rPr>
            <w:noProof/>
            <w:webHidden/>
          </w:rPr>
          <w:fldChar w:fldCharType="separate"/>
        </w:r>
        <w:r w:rsidR="000A0DD2">
          <w:rPr>
            <w:noProof/>
            <w:webHidden/>
          </w:rPr>
          <w:t>46</w:t>
        </w:r>
        <w:r>
          <w:rPr>
            <w:noProof/>
            <w:webHidden/>
          </w:rPr>
          <w:fldChar w:fldCharType="end"/>
        </w:r>
      </w:hyperlink>
    </w:p>
    <w:p w:rsidR="005A7534" w:rsidRDefault="00A053BF">
      <w:r>
        <w:fldChar w:fldCharType="end"/>
      </w:r>
    </w:p>
    <w:p w:rsidR="005A7534" w:rsidRDefault="005A7534"/>
    <w:p w:rsidR="005A7534" w:rsidRDefault="005A7534"/>
    <w:p w:rsidR="005A7534" w:rsidRDefault="00D011D6" w:rsidP="005A7534">
      <w:pPr>
        <w:pStyle w:val="Heading1"/>
        <w:spacing w:before="120" w:after="0" w:line="300" w:lineRule="exact"/>
      </w:pPr>
      <w:bookmarkStart w:id="0" w:name="_Toc273777148"/>
      <w:bookmarkStart w:id="1" w:name="_Toc277066411"/>
      <w:r>
        <w:br w:type="page"/>
      </w:r>
      <w:bookmarkStart w:id="2" w:name="_Toc347135140"/>
      <w:r w:rsidR="005A7534">
        <w:lastRenderedPageBreak/>
        <w:t>Overview of District Reviews</w:t>
      </w:r>
      <w:bookmarkEnd w:id="0"/>
      <w:bookmarkEnd w:id="1"/>
      <w:bookmarkEnd w:id="2"/>
    </w:p>
    <w:p w:rsidR="005A7534" w:rsidRDefault="00A053BF" w:rsidP="005A7534">
      <w:pPr>
        <w:spacing w:before="120" w:line="300" w:lineRule="exact"/>
        <w:rPr>
          <w:b/>
        </w:rPr>
      </w:pPr>
      <w:r>
        <w:pict>
          <v:rect id="_x0000_i1030" style="width:0;height:1.5pt" o:hrstd="t" o:hr="t" fillcolor="#aaa" stroked="f"/>
        </w:pict>
      </w:r>
    </w:p>
    <w:p w:rsidR="005A7534" w:rsidRPr="002A0985" w:rsidRDefault="005A7534" w:rsidP="00F8197E">
      <w:pPr>
        <w:pStyle w:val="Heading2"/>
        <w:spacing w:before="120" w:line="300" w:lineRule="exact"/>
        <w:jc w:val="both"/>
      </w:pPr>
      <w:bookmarkStart w:id="3" w:name="_Toc273777149"/>
      <w:bookmarkStart w:id="4" w:name="_Toc277066412"/>
      <w:bookmarkStart w:id="5" w:name="_Toc347135141"/>
      <w:r w:rsidRPr="002A0985">
        <w:t>Purpose</w:t>
      </w:r>
      <w:bookmarkEnd w:id="3"/>
      <w:bookmarkEnd w:id="4"/>
      <w:bookmarkEnd w:id="5"/>
    </w:p>
    <w:p w:rsidR="005A7534" w:rsidRPr="00551B61" w:rsidRDefault="005A7534" w:rsidP="00F8197E">
      <w:pPr>
        <w:spacing w:before="120" w:line="300" w:lineRule="exact"/>
        <w:jc w:val="both"/>
      </w:pPr>
      <w:r w:rsidRPr="00551B61">
        <w:t>The goal of district reviews conducted by the Center for District and School Accountability (CDSA) in the Department of Elementary and Secondary Education (ESE)</w:t>
      </w:r>
      <w:r w:rsidRPr="00551B61">
        <w:rPr>
          <w:b/>
        </w:rPr>
        <w:t xml:space="preserve"> </w:t>
      </w:r>
      <w:r w:rsidRPr="00551B61">
        <w:t>is to support districts in establishing or strengthening a cycle of continuous improvement. Reviews consider carefully the effectiveness, efficiency, and integration of systemwide functions using ESE’s six district standards:</w:t>
      </w:r>
      <w:r w:rsidRPr="00551B61">
        <w:rPr>
          <w:b/>
        </w:rPr>
        <w:t xml:space="preserve"> </w:t>
      </w:r>
      <w:r w:rsidRPr="00142407">
        <w:rPr>
          <w:b/>
        </w:rPr>
        <w:t>Leadership and Governance, Curriculum and Instruction, Assessment, Human Resources and Professional Development, Student Support, and Financial and Asset Management</w:t>
      </w:r>
      <w:r w:rsidRPr="00551B61">
        <w:t>.</w:t>
      </w:r>
    </w:p>
    <w:p w:rsidR="005A7534" w:rsidRDefault="005A7534" w:rsidP="00F8197E">
      <w:pPr>
        <w:spacing w:before="120" w:line="300" w:lineRule="exact"/>
        <w:jc w:val="both"/>
        <w:rPr>
          <w:rFonts w:cs="Arial"/>
        </w:rPr>
      </w:pPr>
      <w:r>
        <w:rPr>
          <w:rStyle w:val="Emphasis"/>
          <w:rFonts w:cs="Arial"/>
          <w:i w:val="0"/>
          <w:iCs w:val="0"/>
        </w:rPr>
        <w:t>D</w:t>
      </w:r>
      <w:r w:rsidRPr="00C45F29">
        <w:rPr>
          <w:rStyle w:val="Emphasis"/>
          <w:rFonts w:cs="Arial"/>
          <w:i w:val="0"/>
          <w:iCs w:val="0"/>
        </w:rPr>
        <w:t>istrict reviews</w:t>
      </w:r>
      <w:r>
        <w:rPr>
          <w:rStyle w:val="Emphasis"/>
          <w:rFonts w:cs="Arial"/>
          <w:i w:val="0"/>
          <w:iCs w:val="0"/>
        </w:rPr>
        <w:t xml:space="preserve"> are conducted</w:t>
      </w:r>
      <w:r w:rsidRPr="00C45F29">
        <w:rPr>
          <w:rStyle w:val="Emphasis"/>
          <w:rFonts w:cs="Arial"/>
          <w:i w:val="0"/>
          <w:iCs w:val="0"/>
        </w:rPr>
        <w:t xml:space="preserve"> under Chapter 15, Section 55A of the Massachusetts General Laws</w:t>
      </w:r>
      <w:r>
        <w:rPr>
          <w:rStyle w:val="Emphasis"/>
          <w:rFonts w:cs="Arial"/>
          <w:i w:val="0"/>
          <w:iCs w:val="0"/>
        </w:rPr>
        <w:t xml:space="preserve"> and include</w:t>
      </w:r>
      <w:r w:rsidRPr="00C45F29">
        <w:rPr>
          <w:rStyle w:val="Emphasis"/>
          <w:rFonts w:cs="Arial"/>
          <w:i w:val="0"/>
          <w:iCs w:val="0"/>
        </w:rPr>
        <w:t xml:space="preserve"> review</w:t>
      </w:r>
      <w:r>
        <w:rPr>
          <w:rStyle w:val="Emphasis"/>
          <w:rFonts w:cs="Arial"/>
          <w:i w:val="0"/>
          <w:iCs w:val="0"/>
        </w:rPr>
        <w:t>s</w:t>
      </w:r>
      <w:r w:rsidRPr="00C45F29">
        <w:rPr>
          <w:rStyle w:val="Emphasis"/>
          <w:rFonts w:cs="Arial"/>
          <w:i w:val="0"/>
          <w:iCs w:val="0"/>
        </w:rPr>
        <w:t xml:space="preserve"> focused on “districts whose students achieve at low levels either in absolute terms or relative to districts that educate similar populations.”</w:t>
      </w:r>
      <w:r w:rsidRPr="00C45F29">
        <w:rPr>
          <w:rFonts w:cs="Arial"/>
        </w:rPr>
        <w:t xml:space="preserve"> Districts subject to review in the </w:t>
      </w:r>
      <w:r>
        <w:rPr>
          <w:rFonts w:cs="Arial"/>
        </w:rPr>
        <w:t>2011-2012</w:t>
      </w:r>
      <w:r w:rsidRPr="00C45F29">
        <w:rPr>
          <w:rFonts w:cs="Arial"/>
        </w:rPr>
        <w:t xml:space="preserve"> school year </w:t>
      </w:r>
      <w:r>
        <w:rPr>
          <w:rFonts w:cs="Arial"/>
        </w:rPr>
        <w:t>include</w:t>
      </w:r>
      <w:r w:rsidRPr="00C45F29">
        <w:rPr>
          <w:rFonts w:cs="Arial"/>
        </w:rPr>
        <w:t xml:space="preserve"> districts</w:t>
      </w:r>
      <w:r>
        <w:rPr>
          <w:rFonts w:cs="Arial"/>
        </w:rPr>
        <w:t xml:space="preserve"> that were</w:t>
      </w:r>
      <w:r w:rsidRPr="00C45F29">
        <w:rPr>
          <w:rFonts w:cs="Arial"/>
        </w:rPr>
        <w:t xml:space="preserve"> </w:t>
      </w:r>
      <w:r w:rsidRPr="00C45F29">
        <w:t>in Level 3</w:t>
      </w:r>
      <w:r w:rsidRPr="00C45F29">
        <w:rPr>
          <w:rStyle w:val="FootnoteReference"/>
        </w:rPr>
        <w:footnoteReference w:id="1"/>
      </w:r>
      <w:r>
        <w:t xml:space="preserve"> (in school year 2011 or school year 2012)</w:t>
      </w:r>
      <w:r w:rsidRPr="00C45F29">
        <w:t xml:space="preserve"> of ESE’s framework for district accountability and assistance</w:t>
      </w:r>
      <w:r w:rsidRPr="00C45F29">
        <w:rPr>
          <w:rFonts w:cs="Arial"/>
        </w:rPr>
        <w:t xml:space="preserve"> in each of the state’s six regions: Greater Boston, Berkshires, Northeast, Southeast, Central, and Pioneer Valley</w:t>
      </w:r>
      <w:r>
        <w:rPr>
          <w:rFonts w:cs="Arial"/>
        </w:rPr>
        <w:t xml:space="preserve">. </w:t>
      </w:r>
      <w:r w:rsidRPr="00C45F29">
        <w:rPr>
          <w:rFonts w:cs="Arial"/>
        </w:rPr>
        <w:t>The districts with the lowest</w:t>
      </w:r>
      <w:r>
        <w:rPr>
          <w:rFonts w:cs="Arial"/>
        </w:rPr>
        <w:t xml:space="preserve"> aggregate performance and </w:t>
      </w:r>
      <w:r w:rsidRPr="00C45F29">
        <w:rPr>
          <w:rFonts w:cs="Arial"/>
        </w:rPr>
        <w:t xml:space="preserve">least movement in Composite Performance Index (CPI) in their regions were chosen from among those districts that were not exempt under Chapter 15, Section 55A, because another comprehensive review had been completed or was scheduled to take place within nine months of the planned reviews. </w:t>
      </w:r>
    </w:p>
    <w:p w:rsidR="00111DCA" w:rsidRDefault="00111DCA" w:rsidP="00F8197E">
      <w:pPr>
        <w:spacing w:before="120" w:line="300" w:lineRule="exact"/>
        <w:jc w:val="both"/>
        <w:rPr>
          <w:rFonts w:cs="Arial"/>
        </w:rPr>
      </w:pPr>
    </w:p>
    <w:p w:rsidR="005A7534" w:rsidRDefault="005A7534" w:rsidP="00F8197E">
      <w:pPr>
        <w:pStyle w:val="Heading2"/>
        <w:spacing w:before="120" w:line="300" w:lineRule="exact"/>
        <w:jc w:val="both"/>
      </w:pPr>
      <w:bookmarkStart w:id="6" w:name="_Toc273777151"/>
      <w:bookmarkStart w:id="7" w:name="_Toc277066413"/>
      <w:bookmarkStart w:id="8" w:name="_Toc347135142"/>
      <w:r w:rsidRPr="002A0985">
        <w:t>Methodology</w:t>
      </w:r>
      <w:bookmarkEnd w:id="6"/>
      <w:bookmarkEnd w:id="7"/>
      <w:bookmarkEnd w:id="8"/>
    </w:p>
    <w:p w:rsidR="005A7534" w:rsidRPr="00C14182" w:rsidRDefault="005A7534" w:rsidP="00F8197E">
      <w:pPr>
        <w:spacing w:before="120" w:line="300" w:lineRule="exact"/>
        <w:jc w:val="both"/>
      </w:pPr>
      <w:bookmarkStart w:id="9" w:name="Text6"/>
      <w:r w:rsidRPr="00C14182">
        <w:t>To focus the analysis, reviews collect evidence for each of the six district standards (see above).</w:t>
      </w:r>
      <w:r w:rsidRPr="00C14182">
        <w:rPr>
          <w:b/>
          <w:i/>
        </w:rPr>
        <w:t xml:space="preserve"> </w:t>
      </w:r>
      <w:r w:rsidRPr="00C14182">
        <w:t>The reviews seek to identify those systems and practices that may be impeding rapid improvement as well as those that are most likely to be contributing to positive results. The district review team consists of independent consultants with expertise in each of the district standards who review selected district documents and ESE data and reports for two days before conducting a four-day district visit that includes visits to various district schools. The team holds interviews and focus groups with such stakeholders as school committee members, teachers’ union representatives, administrators, teachers, parents, and students. Team members also observe classes. The team then meets for two days to develop findings and recommendations before submitting the draft of their district review report to ESE</w:t>
      </w:r>
      <w:r w:rsidRPr="00C14182">
        <w:rPr>
          <w:color w:val="000080"/>
        </w:rPr>
        <w:t>.</w:t>
      </w:r>
      <w:r w:rsidRPr="00C14182">
        <w:rPr>
          <w:b/>
          <w:i/>
        </w:rPr>
        <w:t xml:space="preserve"> </w:t>
      </w:r>
      <w:r w:rsidRPr="00C14182">
        <w:t xml:space="preserve"> </w:t>
      </w:r>
    </w:p>
    <w:p w:rsidR="0085443E" w:rsidRDefault="0085443E" w:rsidP="00F8197E">
      <w:pPr>
        <w:pStyle w:val="Heading1"/>
        <w:spacing w:before="120" w:after="0" w:line="300" w:lineRule="exact"/>
        <w:jc w:val="both"/>
        <w:sectPr w:rsidR="0085443E" w:rsidSect="006D2854">
          <w:pgSz w:w="12240" w:h="15840"/>
          <w:pgMar w:top="1440" w:right="1440" w:bottom="1440" w:left="1440" w:header="720" w:footer="720" w:gutter="0"/>
          <w:pgNumType w:start="1"/>
          <w:cols w:space="720"/>
        </w:sectPr>
      </w:pPr>
    </w:p>
    <w:p w:rsidR="005A7534" w:rsidRPr="00140119" w:rsidRDefault="005A7534" w:rsidP="005A7534">
      <w:pPr>
        <w:pStyle w:val="Heading1"/>
        <w:spacing w:before="120" w:after="0" w:line="300" w:lineRule="exact"/>
        <w:jc w:val="both"/>
      </w:pPr>
      <w:bookmarkStart w:id="10" w:name="_Toc254792467"/>
      <w:bookmarkStart w:id="11" w:name="_Toc277066414"/>
      <w:bookmarkStart w:id="12" w:name="_Toc347135143"/>
      <w:bookmarkEnd w:id="9"/>
      <w:r>
        <w:lastRenderedPageBreak/>
        <w:t>Stoneham</w:t>
      </w:r>
      <w:r w:rsidRPr="00140119">
        <w:t xml:space="preserve"> Public Schools</w:t>
      </w:r>
      <w:bookmarkEnd w:id="10"/>
      <w:bookmarkEnd w:id="11"/>
      <w:bookmarkEnd w:id="12"/>
    </w:p>
    <w:p w:rsidR="005A7534" w:rsidRDefault="00A053BF" w:rsidP="005A7534">
      <w:pPr>
        <w:spacing w:before="120" w:line="300" w:lineRule="exact"/>
      </w:pPr>
      <w:r>
        <w:pict>
          <v:rect id="_x0000_i1031" style="width:0;height:1.5pt" o:hrstd="t" o:hr="t" fillcolor="#aaa" stroked="f"/>
        </w:pict>
      </w:r>
    </w:p>
    <w:p w:rsidR="005A7534" w:rsidRDefault="005A7534" w:rsidP="005A7534">
      <w:pPr>
        <w:spacing w:before="120" w:line="300" w:lineRule="exact"/>
        <w:jc w:val="both"/>
      </w:pPr>
      <w:r w:rsidRPr="00140119">
        <w:t xml:space="preserve">The </w:t>
      </w:r>
      <w:r>
        <w:t>site visit</w:t>
      </w:r>
      <w:r w:rsidRPr="00140119">
        <w:t xml:space="preserve"> to the </w:t>
      </w:r>
      <w:r>
        <w:t>Stoneham</w:t>
      </w:r>
      <w:r w:rsidRPr="00140119">
        <w:t xml:space="preserve"> Public Schools was conducted </w:t>
      </w:r>
      <w:r>
        <w:t>from</w:t>
      </w:r>
      <w:r w:rsidRPr="00140119">
        <w:t xml:space="preserve"> </w:t>
      </w:r>
      <w:bookmarkStart w:id="13" w:name="Text3"/>
      <w:r>
        <w:t>April 9</w:t>
      </w:r>
      <w:r w:rsidR="00F8197E">
        <w:t>–</w:t>
      </w:r>
      <w:r>
        <w:t>12, 2012</w:t>
      </w:r>
      <w:bookmarkEnd w:id="13"/>
      <w:r w:rsidRPr="00140119">
        <w:t xml:space="preserve">. The </w:t>
      </w:r>
      <w:r>
        <w:t>site visit</w:t>
      </w:r>
      <w:r w:rsidRPr="00140119">
        <w:t xml:space="preserve"> included </w:t>
      </w:r>
      <w:r>
        <w:t xml:space="preserve">29 </w:t>
      </w:r>
      <w:r w:rsidRPr="001F5B33">
        <w:t xml:space="preserve">interviews and focus groups with over </w:t>
      </w:r>
      <w:r>
        <w:t>45</w:t>
      </w:r>
      <w:r w:rsidRPr="001F5B33">
        <w:t xml:space="preserve"> stakeholders ranging from school committee members to </w:t>
      </w:r>
      <w:r>
        <w:t xml:space="preserve">district administrators and school staff to </w:t>
      </w:r>
      <w:r w:rsidRPr="001F5B33">
        <w:t>teachers</w:t>
      </w:r>
      <w:r w:rsidRPr="00DC64E3">
        <w:t>’</w:t>
      </w:r>
      <w:r w:rsidRPr="001F5B33">
        <w:t xml:space="preserve"> </w:t>
      </w:r>
      <w:r w:rsidR="00E04307">
        <w:t xml:space="preserve">association </w:t>
      </w:r>
      <w:r>
        <w:t>representatives</w:t>
      </w:r>
      <w:r w:rsidRPr="001F5B33">
        <w:t>.</w:t>
      </w:r>
      <w:r>
        <w:t xml:space="preserve"> The review team conducted </w:t>
      </w:r>
      <w:r w:rsidR="00660D72">
        <w:t>interviews</w:t>
      </w:r>
      <w:r>
        <w:t xml:space="preserve"> with </w:t>
      </w:r>
      <w:r w:rsidR="00E04307">
        <w:t xml:space="preserve">one </w:t>
      </w:r>
      <w:r>
        <w:t xml:space="preserve">elementary, </w:t>
      </w:r>
      <w:r w:rsidR="00E04307">
        <w:t xml:space="preserve">three </w:t>
      </w:r>
      <w:r>
        <w:t xml:space="preserve">middle school, and </w:t>
      </w:r>
      <w:r w:rsidR="00E04307">
        <w:t xml:space="preserve">two </w:t>
      </w:r>
      <w:r>
        <w:t>high school teachers.</w:t>
      </w:r>
      <w:r w:rsidRPr="00140119">
        <w:t xml:space="preserve"> </w:t>
      </w:r>
      <w:r w:rsidRPr="001F5B33">
        <w:t xml:space="preserve">The team also conducted </w:t>
      </w:r>
      <w:r w:rsidRPr="00140119">
        <w:t xml:space="preserve">visits to </w:t>
      </w:r>
      <w:r>
        <w:t xml:space="preserve">each of the </w:t>
      </w:r>
      <w:r w:rsidRPr="00140119">
        <w:t>district</w:t>
      </w:r>
      <w:r>
        <w:t xml:space="preserve">’s </w:t>
      </w:r>
      <w:r w:rsidR="00E04307">
        <w:t>six</w:t>
      </w:r>
      <w:r w:rsidR="00E04307" w:rsidRPr="00140119">
        <w:t xml:space="preserve"> </w:t>
      </w:r>
      <w:r w:rsidRPr="00140119">
        <w:t xml:space="preserve">schools:  </w:t>
      </w:r>
      <w:bookmarkStart w:id="14" w:name="Text4"/>
      <w:r>
        <w:t xml:space="preserve">Central </w:t>
      </w:r>
      <w:r w:rsidR="007C428F">
        <w:t xml:space="preserve">Elementary School </w:t>
      </w:r>
      <w:r>
        <w:t>(</w:t>
      </w:r>
      <w:r w:rsidR="005467A3">
        <w:t xml:space="preserve">kindergarten through grade </w:t>
      </w:r>
      <w:r>
        <w:t xml:space="preserve">5), Colonial Park </w:t>
      </w:r>
      <w:r w:rsidR="007C428F">
        <w:t xml:space="preserve">Elementary School </w:t>
      </w:r>
      <w:r>
        <w:t>(</w:t>
      </w:r>
      <w:r w:rsidR="005467A3">
        <w:t xml:space="preserve">pre-kindergarten through grade </w:t>
      </w:r>
      <w:r>
        <w:t xml:space="preserve">5), Robin Hood </w:t>
      </w:r>
      <w:r w:rsidR="007C428F">
        <w:t xml:space="preserve">Elementary School </w:t>
      </w:r>
      <w:r>
        <w:t>(</w:t>
      </w:r>
      <w:r w:rsidR="005467A3">
        <w:t>kindergarten through grade 5</w:t>
      </w:r>
      <w:r>
        <w:t xml:space="preserve">), South </w:t>
      </w:r>
      <w:r w:rsidR="007C428F">
        <w:t>Elementary School</w:t>
      </w:r>
      <w:r w:rsidR="0091658F">
        <w:t xml:space="preserve"> </w:t>
      </w:r>
      <w:r>
        <w:t>(</w:t>
      </w:r>
      <w:r w:rsidR="005467A3">
        <w:t>pre-kindergarten through grade 5</w:t>
      </w:r>
      <w:r>
        <w:t>), Stoneham Middle School (</w:t>
      </w:r>
      <w:r w:rsidR="005467A3">
        <w:t xml:space="preserve">grades </w:t>
      </w:r>
      <w:r>
        <w:t>6</w:t>
      </w:r>
      <w:r w:rsidR="005467A3">
        <w:t>–</w:t>
      </w:r>
      <w:r>
        <w:t xml:space="preserve">8), </w:t>
      </w:r>
      <w:r w:rsidR="005467A3">
        <w:t xml:space="preserve">and </w:t>
      </w:r>
      <w:r>
        <w:t>Stoneham High School (</w:t>
      </w:r>
      <w:r w:rsidR="005467A3">
        <w:t xml:space="preserve">grades </w:t>
      </w:r>
      <w:r>
        <w:t>9</w:t>
      </w:r>
      <w:r w:rsidR="005467A3">
        <w:t>–</w:t>
      </w:r>
      <w:r>
        <w:t>12)</w:t>
      </w:r>
      <w:bookmarkEnd w:id="14"/>
      <w:r w:rsidRPr="00140119">
        <w:t xml:space="preserve">. Further information about the review and </w:t>
      </w:r>
      <w:r>
        <w:t>the site visit</w:t>
      </w:r>
      <w:r w:rsidRPr="00140119">
        <w:t xml:space="preserve"> schedule can be found in Appendix B;</w:t>
      </w:r>
      <w:r>
        <w:t xml:space="preserve"> </w:t>
      </w:r>
      <w:r w:rsidRPr="00140119">
        <w:t xml:space="preserve">information about the members of the review team can be found in Appendix A. </w:t>
      </w:r>
      <w:r>
        <w:t>Appendix C contains information about student performance from 2009</w:t>
      </w:r>
      <w:r w:rsidR="007C428F">
        <w:t>–</w:t>
      </w:r>
      <w:r>
        <w:t>2011.</w:t>
      </w:r>
      <w:r w:rsidR="00C057A6">
        <w:t xml:space="preserve"> Appendix D contains finding and recommendation statements.</w:t>
      </w:r>
    </w:p>
    <w:p w:rsidR="00C057A6" w:rsidRDefault="00C057A6" w:rsidP="00C057A6">
      <w:pPr>
        <w:spacing w:before="120" w:line="300" w:lineRule="exact"/>
        <w:jc w:val="both"/>
      </w:pPr>
      <w:r>
        <w:t xml:space="preserve">Note that any progress that has taken place since the time of the review is not reflected in this benchmarking report. Findings represent the conditions in place at the time of the site visit, and recommendations represent the team’s suggestions to address the issues identified at that time. </w:t>
      </w:r>
    </w:p>
    <w:p w:rsidR="00C057A6" w:rsidRPr="00140119" w:rsidRDefault="00C057A6" w:rsidP="005A7534">
      <w:pPr>
        <w:spacing w:before="120" w:line="300" w:lineRule="exact"/>
        <w:jc w:val="both"/>
      </w:pPr>
    </w:p>
    <w:p w:rsidR="005A7534" w:rsidRDefault="005A7534" w:rsidP="005A7534">
      <w:pPr>
        <w:pStyle w:val="Heading2"/>
        <w:spacing w:before="120" w:line="300" w:lineRule="exact"/>
        <w:jc w:val="both"/>
      </w:pPr>
      <w:bookmarkStart w:id="15" w:name="_Toc273777153"/>
      <w:bookmarkStart w:id="16" w:name="_Toc277066415"/>
      <w:bookmarkStart w:id="17" w:name="_Toc347135144"/>
      <w:r w:rsidRPr="00140119">
        <w:t>District Profile</w:t>
      </w:r>
      <w:r>
        <w:rPr>
          <w:rStyle w:val="FootnoteReference"/>
        </w:rPr>
        <w:footnoteReference w:id="2"/>
      </w:r>
      <w:bookmarkEnd w:id="15"/>
      <w:bookmarkEnd w:id="16"/>
      <w:bookmarkEnd w:id="17"/>
      <w:r w:rsidRPr="00140119">
        <w:t xml:space="preserve"> </w:t>
      </w:r>
    </w:p>
    <w:p w:rsidR="004704FF" w:rsidRDefault="004704FF" w:rsidP="004704FF">
      <w:pPr>
        <w:spacing w:before="120" w:line="300" w:lineRule="exact"/>
        <w:jc w:val="both"/>
      </w:pPr>
      <w:r>
        <w:t xml:space="preserve">A five-member board of selectmen governs the town of Stoneham and a town </w:t>
      </w:r>
      <w:r w:rsidR="00124936">
        <w:t xml:space="preserve">administrator </w:t>
      </w:r>
      <w:r>
        <w:t xml:space="preserve">provides the administration. The schools have a five-member school committee. The superintendent has just completed his </w:t>
      </w:r>
      <w:r w:rsidR="00124936">
        <w:t xml:space="preserve">fifth </w:t>
      </w:r>
      <w:r>
        <w:t xml:space="preserve">year in the position. In addition to the superintendent, the leadership team consists of the director of curriculum, the director of pupil personnel, and the </w:t>
      </w:r>
      <w:r w:rsidR="00824D61">
        <w:t xml:space="preserve">director </w:t>
      </w:r>
      <w:r>
        <w:t xml:space="preserve">of school finance. The director of pupil personnel is in his first year in 2011–2012. In addition, </w:t>
      </w:r>
      <w:r w:rsidR="006C7499">
        <w:t>as of July 2012</w:t>
      </w:r>
      <w:r>
        <w:t xml:space="preserve">, the director of elementary education </w:t>
      </w:r>
      <w:r w:rsidR="006C7499">
        <w:t xml:space="preserve">position will be eliminated and the incumbent of that position will begin service as the new </w:t>
      </w:r>
      <w:r>
        <w:t>director of curriculum</w:t>
      </w:r>
      <w:r w:rsidR="006C7499">
        <w:t xml:space="preserve"> PK–12</w:t>
      </w:r>
      <w:r>
        <w:t>. This means that content area program supervisors, who had previously supervised curriculum at the secondary level, now work under the overall direction of the director of curriculum</w:t>
      </w:r>
      <w:r w:rsidR="006C7499">
        <w:t xml:space="preserve"> PK–12</w:t>
      </w:r>
      <w:r>
        <w:t xml:space="preserve">.  </w:t>
      </w:r>
    </w:p>
    <w:p w:rsidR="009B149E" w:rsidRDefault="004A166C">
      <w:pPr>
        <w:pStyle w:val="Default"/>
        <w:spacing w:before="120" w:line="300" w:lineRule="exact"/>
        <w:jc w:val="both"/>
      </w:pPr>
      <w:r w:rsidRPr="004A166C">
        <w:rPr>
          <w:rFonts w:ascii="Times New Roman" w:hAnsi="Times New Roman" w:cs="Times New Roman"/>
        </w:rPr>
        <w:t>Table 1a below shows the 2010–2011 Stoneham enrollment by race/ethnicity and selected populations, while Table 1b shows the same for 2011–2012.</w:t>
      </w:r>
      <w:r w:rsidR="004704FF">
        <w:rPr>
          <w:rFonts w:ascii="Times New Roman" w:hAnsi="Times New Roman" w:cs="Times New Roman"/>
        </w:rPr>
        <w:t xml:space="preserve"> </w:t>
      </w:r>
      <w:r w:rsidRPr="004A166C">
        <w:rPr>
          <w:rFonts w:ascii="Times New Roman" w:hAnsi="Times New Roman" w:cs="Times New Roman"/>
        </w:rPr>
        <w:t xml:space="preserve">The Stoneham </w:t>
      </w:r>
      <w:r w:rsidR="008C2EDE">
        <w:rPr>
          <w:rFonts w:ascii="Times New Roman" w:hAnsi="Times New Roman" w:cs="Times New Roman"/>
        </w:rPr>
        <w:t>s</w:t>
      </w:r>
      <w:r w:rsidRPr="004A166C">
        <w:rPr>
          <w:rFonts w:ascii="Times New Roman" w:hAnsi="Times New Roman" w:cs="Times New Roman"/>
        </w:rPr>
        <w:t xml:space="preserve">chool </w:t>
      </w:r>
      <w:r w:rsidR="008C2EDE">
        <w:rPr>
          <w:rFonts w:ascii="Times New Roman" w:hAnsi="Times New Roman" w:cs="Times New Roman"/>
        </w:rPr>
        <w:t>d</w:t>
      </w:r>
      <w:r w:rsidRPr="004A166C">
        <w:rPr>
          <w:rFonts w:ascii="Times New Roman" w:hAnsi="Times New Roman" w:cs="Times New Roman"/>
        </w:rPr>
        <w:t xml:space="preserve">istrict has a total enrollment in 2012 of 2,467 students. The enrollment decreased </w:t>
      </w:r>
      <w:r w:rsidR="004D3FF4">
        <w:rPr>
          <w:rFonts w:ascii="Times New Roman" w:hAnsi="Times New Roman" w:cs="Times New Roman"/>
        </w:rPr>
        <w:t xml:space="preserve">from 2,894 in 2007 </w:t>
      </w:r>
      <w:r w:rsidR="00A72769">
        <w:rPr>
          <w:rFonts w:ascii="Times New Roman" w:hAnsi="Times New Roman" w:cs="Times New Roman"/>
        </w:rPr>
        <w:t xml:space="preserve">(data not in a table) </w:t>
      </w:r>
      <w:r w:rsidR="004D3FF4">
        <w:rPr>
          <w:rFonts w:ascii="Times New Roman" w:hAnsi="Times New Roman" w:cs="Times New Roman"/>
        </w:rPr>
        <w:t xml:space="preserve">to 2,550 in </w:t>
      </w:r>
      <w:r w:rsidRPr="004A166C">
        <w:rPr>
          <w:rFonts w:ascii="Times New Roman" w:hAnsi="Times New Roman" w:cs="Times New Roman"/>
        </w:rPr>
        <w:t xml:space="preserve">2011 </w:t>
      </w:r>
      <w:r w:rsidR="008B669B">
        <w:rPr>
          <w:rFonts w:ascii="Times New Roman" w:hAnsi="Times New Roman" w:cs="Times New Roman"/>
        </w:rPr>
        <w:t>(</w:t>
      </w:r>
      <w:r w:rsidR="004D3FF4">
        <w:rPr>
          <w:rFonts w:ascii="Times New Roman" w:hAnsi="Times New Roman" w:cs="Times New Roman"/>
        </w:rPr>
        <w:t xml:space="preserve">a 12 percent change) </w:t>
      </w:r>
      <w:r w:rsidRPr="004A166C">
        <w:rPr>
          <w:rFonts w:ascii="Times New Roman" w:hAnsi="Times New Roman" w:cs="Times New Roman"/>
        </w:rPr>
        <w:t xml:space="preserve">and decreased again in 2012. Over the same period, the </w:t>
      </w:r>
      <w:r w:rsidR="001C488A">
        <w:rPr>
          <w:rFonts w:ascii="Times New Roman" w:hAnsi="Times New Roman" w:cs="Times New Roman"/>
        </w:rPr>
        <w:t>proportion</w:t>
      </w:r>
      <w:r w:rsidRPr="004A166C">
        <w:rPr>
          <w:rFonts w:ascii="Times New Roman" w:hAnsi="Times New Roman" w:cs="Times New Roman"/>
        </w:rPr>
        <w:t xml:space="preserve"> of low-income students increased from 11 percent of </w:t>
      </w:r>
      <w:r w:rsidR="006403A3">
        <w:rPr>
          <w:rFonts w:ascii="Times New Roman" w:hAnsi="Times New Roman" w:cs="Times New Roman"/>
        </w:rPr>
        <w:t>total enrollment in 2007</w:t>
      </w:r>
      <w:r w:rsidRPr="004A166C">
        <w:rPr>
          <w:rFonts w:ascii="Times New Roman" w:hAnsi="Times New Roman" w:cs="Times New Roman"/>
        </w:rPr>
        <w:t xml:space="preserve"> </w:t>
      </w:r>
      <w:r w:rsidR="00D956C1">
        <w:rPr>
          <w:rFonts w:ascii="Times New Roman" w:hAnsi="Times New Roman" w:cs="Times New Roman"/>
        </w:rPr>
        <w:t xml:space="preserve">(data not in a table) </w:t>
      </w:r>
      <w:r w:rsidRPr="004A166C">
        <w:rPr>
          <w:rFonts w:ascii="Times New Roman" w:hAnsi="Times New Roman" w:cs="Times New Roman"/>
        </w:rPr>
        <w:t>to 15 percent</w:t>
      </w:r>
      <w:r w:rsidR="006403A3">
        <w:rPr>
          <w:rFonts w:ascii="Times New Roman" w:hAnsi="Times New Roman" w:cs="Times New Roman"/>
        </w:rPr>
        <w:t xml:space="preserve"> in 2012</w:t>
      </w:r>
      <w:r w:rsidRPr="004A166C">
        <w:rPr>
          <w:rFonts w:ascii="Times New Roman" w:hAnsi="Times New Roman" w:cs="Times New Roman"/>
        </w:rPr>
        <w:t xml:space="preserve">. </w:t>
      </w:r>
      <w:r w:rsidR="00A975BB">
        <w:rPr>
          <w:rFonts w:ascii="Times New Roman" w:hAnsi="Times New Roman" w:cs="Times New Roman"/>
        </w:rPr>
        <w:t>From 2007 to 2012 t</w:t>
      </w:r>
      <w:r w:rsidRPr="004A166C">
        <w:rPr>
          <w:rFonts w:ascii="Times New Roman" w:hAnsi="Times New Roman" w:cs="Times New Roman"/>
        </w:rPr>
        <w:t xml:space="preserve">he district’s enrollment of students </w:t>
      </w:r>
      <w:r w:rsidR="00B5109D">
        <w:rPr>
          <w:rFonts w:ascii="Times New Roman" w:hAnsi="Times New Roman" w:cs="Times New Roman"/>
        </w:rPr>
        <w:t>receiving</w:t>
      </w:r>
      <w:r w:rsidR="001C488A">
        <w:rPr>
          <w:rFonts w:ascii="Times New Roman" w:hAnsi="Times New Roman" w:cs="Times New Roman"/>
        </w:rPr>
        <w:t xml:space="preserve"> </w:t>
      </w:r>
      <w:r w:rsidR="001C488A" w:rsidRPr="00D470A6">
        <w:rPr>
          <w:rFonts w:ascii="Times New Roman" w:hAnsi="Times New Roman" w:cs="Times New Roman"/>
        </w:rPr>
        <w:t xml:space="preserve">special education </w:t>
      </w:r>
      <w:r w:rsidR="00B5109D">
        <w:rPr>
          <w:rFonts w:ascii="Times New Roman" w:hAnsi="Times New Roman" w:cs="Times New Roman"/>
        </w:rPr>
        <w:t xml:space="preserve">services </w:t>
      </w:r>
      <w:r w:rsidR="00A975BB">
        <w:rPr>
          <w:rFonts w:ascii="Times New Roman" w:hAnsi="Times New Roman" w:cs="Times New Roman"/>
        </w:rPr>
        <w:t>fluctuated between</w:t>
      </w:r>
      <w:r w:rsidRPr="004A166C">
        <w:rPr>
          <w:rFonts w:ascii="Times New Roman" w:hAnsi="Times New Roman" w:cs="Times New Roman"/>
        </w:rPr>
        <w:t xml:space="preserve"> 16.8 percent </w:t>
      </w:r>
      <w:r w:rsidR="00E53F5F">
        <w:rPr>
          <w:rFonts w:ascii="Times New Roman" w:hAnsi="Times New Roman" w:cs="Times New Roman"/>
        </w:rPr>
        <w:t>and</w:t>
      </w:r>
      <w:r w:rsidRPr="004A166C">
        <w:rPr>
          <w:rFonts w:ascii="Times New Roman" w:hAnsi="Times New Roman" w:cs="Times New Roman"/>
        </w:rPr>
        <w:t xml:space="preserve"> </w:t>
      </w:r>
      <w:r w:rsidR="00697164">
        <w:rPr>
          <w:rFonts w:ascii="Times New Roman" w:hAnsi="Times New Roman" w:cs="Times New Roman"/>
        </w:rPr>
        <w:lastRenderedPageBreak/>
        <w:t>18.5</w:t>
      </w:r>
      <w:r w:rsidRPr="004A166C">
        <w:rPr>
          <w:rFonts w:ascii="Times New Roman" w:hAnsi="Times New Roman" w:cs="Times New Roman"/>
        </w:rPr>
        <w:t xml:space="preserve"> percent</w:t>
      </w:r>
      <w:r w:rsidR="00A45189">
        <w:rPr>
          <w:rFonts w:ascii="Times New Roman" w:hAnsi="Times New Roman" w:cs="Times New Roman"/>
        </w:rPr>
        <w:t xml:space="preserve"> (2007–2010 data not in a table)</w:t>
      </w:r>
      <w:r w:rsidRPr="004A166C">
        <w:rPr>
          <w:rFonts w:ascii="Times New Roman" w:hAnsi="Times New Roman" w:cs="Times New Roman"/>
        </w:rPr>
        <w:t xml:space="preserve">. There has been little change in the </w:t>
      </w:r>
      <w:r w:rsidR="001C488A">
        <w:rPr>
          <w:rFonts w:ascii="Times New Roman" w:hAnsi="Times New Roman" w:cs="Times New Roman"/>
        </w:rPr>
        <w:t>proportion</w:t>
      </w:r>
      <w:r w:rsidRPr="004A166C">
        <w:rPr>
          <w:rFonts w:ascii="Times New Roman" w:hAnsi="Times New Roman" w:cs="Times New Roman"/>
        </w:rPr>
        <w:t xml:space="preserve"> of students whose first language is not English. </w:t>
      </w:r>
      <w:r w:rsidR="00E53F5F">
        <w:rPr>
          <w:rFonts w:ascii="Times New Roman" w:hAnsi="Times New Roman" w:cs="Times New Roman"/>
        </w:rPr>
        <w:t>From 2007 to 2012 i</w:t>
      </w:r>
      <w:r w:rsidRPr="004A166C">
        <w:rPr>
          <w:rFonts w:ascii="Times New Roman" w:hAnsi="Times New Roman" w:cs="Times New Roman"/>
        </w:rPr>
        <w:t xml:space="preserve">t has </w:t>
      </w:r>
      <w:r w:rsidR="00B5109D">
        <w:rPr>
          <w:rFonts w:ascii="Times New Roman" w:hAnsi="Times New Roman" w:cs="Times New Roman"/>
        </w:rPr>
        <w:t xml:space="preserve">fluctuated between 6.8 percent and </w:t>
      </w:r>
      <w:r w:rsidRPr="004A166C">
        <w:rPr>
          <w:rFonts w:ascii="Times New Roman" w:hAnsi="Times New Roman" w:cs="Times New Roman"/>
        </w:rPr>
        <w:t>7</w:t>
      </w:r>
      <w:r w:rsidR="00B5109D">
        <w:rPr>
          <w:rFonts w:ascii="Times New Roman" w:hAnsi="Times New Roman" w:cs="Times New Roman"/>
        </w:rPr>
        <w:t>.9</w:t>
      </w:r>
      <w:r w:rsidRPr="004A166C">
        <w:rPr>
          <w:rFonts w:ascii="Times New Roman" w:hAnsi="Times New Roman" w:cs="Times New Roman"/>
        </w:rPr>
        <w:t xml:space="preserve"> percent</w:t>
      </w:r>
      <w:r w:rsidR="00330AD8">
        <w:rPr>
          <w:rFonts w:ascii="Times New Roman" w:hAnsi="Times New Roman" w:cs="Times New Roman"/>
        </w:rPr>
        <w:t xml:space="preserve"> of total enrollment</w:t>
      </w:r>
      <w:r w:rsidRPr="004A166C">
        <w:rPr>
          <w:rFonts w:ascii="Times New Roman" w:hAnsi="Times New Roman" w:cs="Times New Roman"/>
        </w:rPr>
        <w:t xml:space="preserve">, while the </w:t>
      </w:r>
      <w:r w:rsidR="001C488A">
        <w:rPr>
          <w:rFonts w:ascii="Times New Roman" w:hAnsi="Times New Roman" w:cs="Times New Roman"/>
        </w:rPr>
        <w:t>proportion</w:t>
      </w:r>
      <w:r w:rsidRPr="004A166C">
        <w:rPr>
          <w:rFonts w:ascii="Times New Roman" w:hAnsi="Times New Roman" w:cs="Times New Roman"/>
        </w:rPr>
        <w:t xml:space="preserve"> of English language learners has </w:t>
      </w:r>
      <w:r w:rsidR="00996E32">
        <w:rPr>
          <w:rFonts w:ascii="Times New Roman" w:hAnsi="Times New Roman" w:cs="Times New Roman"/>
        </w:rPr>
        <w:t>fluctuated</w:t>
      </w:r>
      <w:r w:rsidRPr="004A166C">
        <w:rPr>
          <w:rFonts w:ascii="Times New Roman" w:hAnsi="Times New Roman" w:cs="Times New Roman"/>
        </w:rPr>
        <w:t xml:space="preserve"> </w:t>
      </w:r>
      <w:r w:rsidR="00996E32">
        <w:rPr>
          <w:rFonts w:ascii="Times New Roman" w:hAnsi="Times New Roman" w:cs="Times New Roman"/>
        </w:rPr>
        <w:t xml:space="preserve">between 1.8 percent </w:t>
      </w:r>
      <w:r w:rsidR="00E505BC">
        <w:rPr>
          <w:rFonts w:ascii="Times New Roman" w:hAnsi="Times New Roman" w:cs="Times New Roman"/>
        </w:rPr>
        <w:t xml:space="preserve">and </w:t>
      </w:r>
      <w:r w:rsidR="00996E32">
        <w:rPr>
          <w:rFonts w:ascii="Times New Roman" w:hAnsi="Times New Roman" w:cs="Times New Roman"/>
        </w:rPr>
        <w:t xml:space="preserve">to </w:t>
      </w:r>
      <w:r w:rsidRPr="004A166C">
        <w:rPr>
          <w:rFonts w:ascii="Times New Roman" w:hAnsi="Times New Roman" w:cs="Times New Roman"/>
        </w:rPr>
        <w:t>2.5 percent</w:t>
      </w:r>
      <w:r w:rsidR="00E505BC">
        <w:rPr>
          <w:rFonts w:ascii="Times New Roman" w:hAnsi="Times New Roman" w:cs="Times New Roman"/>
        </w:rPr>
        <w:t xml:space="preserve"> of total enrollment</w:t>
      </w:r>
      <w:r w:rsidR="00A45189">
        <w:rPr>
          <w:rFonts w:ascii="Times New Roman" w:hAnsi="Times New Roman" w:cs="Times New Roman"/>
        </w:rPr>
        <w:t xml:space="preserve"> (2007–2010 data not in a table)</w:t>
      </w:r>
      <w:r w:rsidRPr="004A166C">
        <w:rPr>
          <w:rFonts w:ascii="Times New Roman" w:hAnsi="Times New Roman" w:cs="Times New Roman"/>
        </w:rPr>
        <w:t>.</w:t>
      </w:r>
      <w:r w:rsidR="00D470A6" w:rsidRPr="00D470A6">
        <w:rPr>
          <w:rFonts w:ascii="Times New Roman" w:eastAsia="Times New Roman" w:hAnsi="Times New Roman" w:cs="Times New Roman"/>
          <w:sz w:val="13"/>
          <w:szCs w:val="13"/>
        </w:rPr>
        <w:t xml:space="preserve"> </w:t>
      </w:r>
    </w:p>
    <w:p w:rsidR="006C10FA" w:rsidRDefault="006C10FA" w:rsidP="005A7534">
      <w:pPr>
        <w:pStyle w:val="ESETableChartFigHeaders"/>
        <w:spacing w:after="0"/>
        <w:jc w:val="center"/>
      </w:pPr>
    </w:p>
    <w:p w:rsidR="005A7534" w:rsidRDefault="005A7534" w:rsidP="005A7534">
      <w:pPr>
        <w:pStyle w:val="ESETableChartFigHeaders"/>
        <w:spacing w:after="0"/>
        <w:jc w:val="center"/>
      </w:pPr>
      <w:r w:rsidRPr="00F00388">
        <w:t>Table 1</w:t>
      </w:r>
      <w:r>
        <w:t>a</w:t>
      </w:r>
      <w:r w:rsidRPr="00F00388">
        <w:t xml:space="preserve">: </w:t>
      </w:r>
      <w:bookmarkStart w:id="18" w:name="Text18"/>
      <w:r>
        <w:t xml:space="preserve"> </w:t>
      </w:r>
      <w:bookmarkEnd w:id="18"/>
      <w:r>
        <w:t>Stoneham Public Schools</w:t>
      </w:r>
      <w:r w:rsidRPr="00F00388">
        <w:t xml:space="preserve"> </w:t>
      </w:r>
    </w:p>
    <w:p w:rsidR="005A7534" w:rsidRDefault="005A7534" w:rsidP="005A7534">
      <w:pPr>
        <w:pStyle w:val="ESETableChartFigHeaders"/>
        <w:spacing w:after="0"/>
        <w:jc w:val="center"/>
      </w:pPr>
      <w:r w:rsidRPr="00F00388">
        <w:t>Student Enrollment by Race/Ethni</w:t>
      </w:r>
      <w:r>
        <w:t xml:space="preserve">city &amp; Selected Populations </w:t>
      </w:r>
    </w:p>
    <w:p w:rsidR="005A7534" w:rsidRPr="006B6499" w:rsidRDefault="005A7534" w:rsidP="00540DF6">
      <w:pPr>
        <w:spacing w:after="60"/>
        <w:jc w:val="center"/>
        <w:rPr>
          <w:rFonts w:ascii="Arial" w:hAnsi="Arial" w:cs="Arial"/>
          <w:b/>
          <w:sz w:val="22"/>
          <w:szCs w:val="22"/>
        </w:rPr>
      </w:pPr>
      <w:r w:rsidRPr="006B6499">
        <w:rPr>
          <w:rFonts w:ascii="Arial" w:hAnsi="Arial" w:cs="Arial"/>
          <w:b/>
          <w:sz w:val="22"/>
          <w:szCs w:val="22"/>
        </w:rPr>
        <w:t>2010</w:t>
      </w:r>
      <w:r w:rsidR="00020364">
        <w:rPr>
          <w:rFonts w:ascii="Arial" w:hAnsi="Arial" w:cs="Arial"/>
          <w:b/>
          <w:sz w:val="22"/>
          <w:szCs w:val="22"/>
        </w:rPr>
        <w:t>–</w:t>
      </w:r>
      <w:r w:rsidRPr="006B6499">
        <w:rPr>
          <w:rFonts w:ascii="Arial" w:hAnsi="Arial" w:cs="Arial"/>
          <w:b/>
          <w:sz w:val="22"/>
          <w:szCs w:val="22"/>
        </w:rPr>
        <w:t>2011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1915"/>
        <w:gridCol w:w="1295"/>
        <w:gridCol w:w="1295"/>
        <w:gridCol w:w="1741"/>
        <w:gridCol w:w="1312"/>
        <w:gridCol w:w="1312"/>
      </w:tblGrid>
      <w:tr w:rsidR="005A7534" w:rsidRPr="0069661C">
        <w:trPr>
          <w:jc w:val="center"/>
        </w:trPr>
        <w:tc>
          <w:tcPr>
            <w:tcW w:w="1915" w:type="dxa"/>
            <w:tcBorders>
              <w:top w:val="single" w:sz="4" w:space="0" w:color="auto"/>
              <w:left w:val="single" w:sz="4" w:space="0" w:color="auto"/>
              <w:bottom w:val="single" w:sz="12" w:space="0" w:color="auto"/>
              <w:right w:val="single" w:sz="4" w:space="0" w:color="auto"/>
              <w:tl2br w:val="nil"/>
              <w:tr2bl w:val="nil"/>
            </w:tcBorders>
            <w:shd w:val="clear" w:color="auto" w:fill="E6E6E6"/>
            <w:vAlign w:val="center"/>
          </w:tcPr>
          <w:p w:rsidR="005A7534" w:rsidRPr="0069661C" w:rsidRDefault="005A7534" w:rsidP="005A7534">
            <w:pPr>
              <w:pStyle w:val="Heading7"/>
              <w:spacing w:before="20" w:after="20" w:line="260" w:lineRule="exact"/>
              <w:rPr>
                <w:rFonts w:ascii="Arial Narrow" w:hAnsi="Arial Narrow"/>
                <w:b/>
                <w:sz w:val="22"/>
              </w:rPr>
            </w:pPr>
            <w:r w:rsidRPr="0069661C">
              <w:rPr>
                <w:rFonts w:ascii="Arial Narrow" w:hAnsi="Arial Narrow"/>
                <w:b/>
                <w:sz w:val="22"/>
              </w:rPr>
              <w:t xml:space="preserve">Selected Populations </w:t>
            </w:r>
          </w:p>
        </w:tc>
        <w:tc>
          <w:tcPr>
            <w:tcW w:w="1295" w:type="dxa"/>
            <w:tcBorders>
              <w:top w:val="single" w:sz="4" w:space="0" w:color="auto"/>
              <w:left w:val="single" w:sz="4" w:space="0" w:color="auto"/>
              <w:bottom w:val="single" w:sz="12" w:space="0" w:color="auto"/>
              <w:right w:val="single" w:sz="4" w:space="0" w:color="auto"/>
              <w:tl2br w:val="nil"/>
              <w:tr2bl w:val="nil"/>
            </w:tcBorders>
            <w:vAlign w:val="center"/>
          </w:tcPr>
          <w:p w:rsidR="005A7534" w:rsidRPr="0069661C" w:rsidRDefault="005A7534" w:rsidP="005A7534">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1295" w:type="dxa"/>
            <w:tcBorders>
              <w:top w:val="single" w:sz="4" w:space="0" w:color="auto"/>
              <w:left w:val="single" w:sz="4" w:space="0" w:color="auto"/>
              <w:bottom w:val="single" w:sz="12" w:space="0" w:color="auto"/>
              <w:right w:val="single" w:sz="12" w:space="0" w:color="auto"/>
              <w:tl2br w:val="nil"/>
              <w:tr2bl w:val="nil"/>
            </w:tcBorders>
            <w:vAlign w:val="center"/>
          </w:tcPr>
          <w:p w:rsidR="005A7534" w:rsidRPr="0069661C" w:rsidRDefault="005A7534" w:rsidP="005A7534">
            <w:pPr>
              <w:pStyle w:val="Heading7"/>
              <w:spacing w:before="20" w:after="20" w:line="260" w:lineRule="exact"/>
              <w:jc w:val="center"/>
              <w:rPr>
                <w:rFonts w:ascii="Arial Narrow" w:hAnsi="Arial Narrow"/>
                <w:b/>
                <w:sz w:val="22"/>
                <w:highlight w:val="yellow"/>
              </w:rPr>
            </w:pPr>
            <w:r w:rsidRPr="0069661C">
              <w:rPr>
                <w:rFonts w:ascii="Arial Narrow" w:hAnsi="Arial Narrow"/>
                <w:b/>
                <w:sz w:val="22"/>
              </w:rPr>
              <w:t>Percent of Total</w:t>
            </w:r>
          </w:p>
        </w:tc>
        <w:tc>
          <w:tcPr>
            <w:tcW w:w="1741" w:type="dxa"/>
            <w:tcBorders>
              <w:top w:val="single" w:sz="4" w:space="0" w:color="auto"/>
              <w:left w:val="single" w:sz="12" w:space="0" w:color="auto"/>
              <w:bottom w:val="single" w:sz="12" w:space="0" w:color="auto"/>
              <w:right w:val="single" w:sz="4" w:space="0" w:color="auto"/>
              <w:tl2br w:val="nil"/>
              <w:tr2bl w:val="nil"/>
            </w:tcBorders>
            <w:shd w:val="clear" w:color="auto" w:fill="E6E6E6"/>
            <w:vAlign w:val="center"/>
          </w:tcPr>
          <w:p w:rsidR="005A7534" w:rsidRPr="002138F6" w:rsidRDefault="005A7534" w:rsidP="005A7534">
            <w:pPr>
              <w:pStyle w:val="Heading5"/>
              <w:spacing w:before="20" w:after="20" w:line="260" w:lineRule="exact"/>
              <w:rPr>
                <w:rFonts w:ascii="Arial Narrow" w:hAnsi="Arial Narrow"/>
                <w:i w:val="0"/>
                <w:sz w:val="22"/>
                <w:highlight w:val="yellow"/>
              </w:rPr>
            </w:pPr>
            <w:r w:rsidRPr="002138F6">
              <w:rPr>
                <w:rFonts w:ascii="Arial Narrow" w:hAnsi="Arial Narrow"/>
                <w:i w:val="0"/>
                <w:sz w:val="22"/>
              </w:rPr>
              <w:t xml:space="preserve">Enrollment by Race/Ethnicity </w:t>
            </w:r>
          </w:p>
        </w:tc>
        <w:tc>
          <w:tcPr>
            <w:tcW w:w="1312" w:type="dxa"/>
            <w:tcBorders>
              <w:top w:val="single" w:sz="4" w:space="0" w:color="auto"/>
              <w:left w:val="single" w:sz="4" w:space="0" w:color="auto"/>
              <w:bottom w:val="single" w:sz="12" w:space="0" w:color="auto"/>
              <w:right w:val="single" w:sz="4" w:space="0" w:color="auto"/>
              <w:tl2br w:val="nil"/>
              <w:tr2bl w:val="nil"/>
            </w:tcBorders>
            <w:vAlign w:val="center"/>
          </w:tcPr>
          <w:p w:rsidR="005A7534" w:rsidRPr="0069661C" w:rsidRDefault="005A7534" w:rsidP="005A7534">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1312" w:type="dxa"/>
            <w:tcBorders>
              <w:top w:val="single" w:sz="4" w:space="0" w:color="auto"/>
              <w:left w:val="single" w:sz="4" w:space="0" w:color="auto"/>
              <w:bottom w:val="single" w:sz="12" w:space="0" w:color="auto"/>
              <w:right w:val="single" w:sz="4" w:space="0" w:color="auto"/>
              <w:tl2br w:val="nil"/>
              <w:tr2bl w:val="nil"/>
            </w:tcBorders>
            <w:vAlign w:val="center"/>
          </w:tcPr>
          <w:p w:rsidR="005A7534" w:rsidRPr="0069661C" w:rsidRDefault="005A7534" w:rsidP="005A7534">
            <w:pPr>
              <w:pStyle w:val="Heading7"/>
              <w:spacing w:before="20" w:after="20" w:line="260" w:lineRule="exact"/>
              <w:jc w:val="center"/>
              <w:rPr>
                <w:rFonts w:ascii="Arial Narrow" w:hAnsi="Arial Narrow"/>
                <w:b/>
                <w:sz w:val="22"/>
                <w:highlight w:val="yellow"/>
              </w:rPr>
            </w:pPr>
            <w:r w:rsidRPr="0069661C">
              <w:rPr>
                <w:rFonts w:ascii="Arial Narrow" w:hAnsi="Arial Narrow"/>
                <w:b/>
                <w:sz w:val="22"/>
              </w:rPr>
              <w:t>Percent of Total</w:t>
            </w:r>
          </w:p>
        </w:tc>
      </w:tr>
      <w:tr w:rsidR="005A7534" w:rsidRPr="0069661C">
        <w:trPr>
          <w:jc w:val="center"/>
        </w:trPr>
        <w:tc>
          <w:tcPr>
            <w:tcW w:w="1915" w:type="dxa"/>
            <w:shd w:val="clear" w:color="auto" w:fill="E6E6E6"/>
            <w:vAlign w:val="center"/>
          </w:tcPr>
          <w:p w:rsidR="005A7534" w:rsidRPr="0069661C" w:rsidRDefault="005A7534" w:rsidP="005A7534">
            <w:pPr>
              <w:rPr>
                <w:rFonts w:ascii="Arial Narrow" w:hAnsi="Arial Narrow"/>
                <w:b/>
                <w:sz w:val="22"/>
              </w:rPr>
            </w:pPr>
            <w:r w:rsidRPr="0069661C">
              <w:rPr>
                <w:rFonts w:ascii="Arial Narrow" w:hAnsi="Arial Narrow"/>
                <w:b/>
                <w:sz w:val="22"/>
              </w:rPr>
              <w:t>Total enrollment</w:t>
            </w:r>
          </w:p>
        </w:tc>
        <w:tc>
          <w:tcPr>
            <w:tcW w:w="1295" w:type="dxa"/>
            <w:vAlign w:val="center"/>
          </w:tcPr>
          <w:p w:rsidR="005A7534" w:rsidRPr="009A3327" w:rsidRDefault="005A7534" w:rsidP="005A7534">
            <w:pPr>
              <w:jc w:val="center"/>
              <w:rPr>
                <w:rFonts w:ascii="Arial Narrow" w:hAnsi="Arial Narrow" w:cs="Arial"/>
                <w:b/>
                <w:bCs/>
                <w:color w:val="000000"/>
                <w:sz w:val="22"/>
                <w:szCs w:val="22"/>
              </w:rPr>
            </w:pPr>
            <w:r w:rsidRPr="009A3327">
              <w:rPr>
                <w:rFonts w:ascii="Arial Narrow" w:hAnsi="Arial Narrow" w:cs="Arial"/>
                <w:b/>
                <w:bCs/>
                <w:color w:val="000000"/>
                <w:sz w:val="22"/>
                <w:szCs w:val="22"/>
              </w:rPr>
              <w:t>2,550</w:t>
            </w:r>
          </w:p>
        </w:tc>
        <w:tc>
          <w:tcPr>
            <w:tcW w:w="1295" w:type="dxa"/>
            <w:tcBorders>
              <w:right w:val="single" w:sz="12" w:space="0" w:color="auto"/>
            </w:tcBorders>
            <w:vAlign w:val="center"/>
          </w:tcPr>
          <w:p w:rsidR="005A7534" w:rsidRPr="009A3327" w:rsidRDefault="005A7534" w:rsidP="005A7534">
            <w:pPr>
              <w:jc w:val="center"/>
              <w:rPr>
                <w:rFonts w:ascii="Arial Narrow" w:hAnsi="Arial Narrow" w:cs="Arial"/>
                <w:b/>
                <w:bCs/>
                <w:color w:val="000000"/>
                <w:sz w:val="22"/>
                <w:szCs w:val="22"/>
              </w:rPr>
            </w:pPr>
            <w:r w:rsidRPr="009A3327">
              <w:rPr>
                <w:rFonts w:ascii="Arial Narrow" w:hAnsi="Arial Narrow" w:cs="Arial"/>
                <w:b/>
                <w:bCs/>
                <w:color w:val="000000"/>
                <w:sz w:val="22"/>
                <w:szCs w:val="22"/>
              </w:rPr>
              <w:t>100.0</w:t>
            </w:r>
          </w:p>
        </w:tc>
        <w:tc>
          <w:tcPr>
            <w:tcW w:w="1741" w:type="dxa"/>
            <w:tcBorders>
              <w:left w:val="single" w:sz="12" w:space="0" w:color="auto"/>
              <w:bottom w:val="single" w:sz="4" w:space="0" w:color="auto"/>
            </w:tcBorders>
            <w:shd w:val="clear" w:color="auto" w:fill="E6E6E6"/>
            <w:vAlign w:val="center"/>
          </w:tcPr>
          <w:p w:rsidR="005A7534" w:rsidRDefault="005A7534" w:rsidP="005A7534">
            <w:pPr>
              <w:spacing w:before="20" w:after="20" w:line="260" w:lineRule="exact"/>
              <w:rPr>
                <w:rFonts w:ascii="Arial Narrow" w:hAnsi="Arial Narrow"/>
                <w:sz w:val="22"/>
              </w:rPr>
            </w:pPr>
            <w:r w:rsidRPr="0069661C">
              <w:rPr>
                <w:rFonts w:ascii="Arial Narrow" w:hAnsi="Arial Narrow"/>
                <w:sz w:val="22"/>
              </w:rPr>
              <w:t>African-American</w:t>
            </w:r>
            <w:r>
              <w:rPr>
                <w:rFonts w:ascii="Arial Narrow" w:hAnsi="Arial Narrow"/>
                <w:sz w:val="22"/>
              </w:rPr>
              <w:t>/</w:t>
            </w:r>
          </w:p>
          <w:p w:rsidR="005A7534" w:rsidRPr="0069661C" w:rsidRDefault="005A7534" w:rsidP="005A7534">
            <w:pPr>
              <w:spacing w:before="20" w:after="20" w:line="260" w:lineRule="exact"/>
              <w:rPr>
                <w:rFonts w:ascii="Arial Narrow" w:hAnsi="Arial Narrow"/>
                <w:sz w:val="22"/>
              </w:rPr>
            </w:pPr>
            <w:r>
              <w:rPr>
                <w:rFonts w:ascii="Arial Narrow" w:hAnsi="Arial Narrow"/>
                <w:sz w:val="22"/>
              </w:rPr>
              <w:t>Black</w:t>
            </w:r>
          </w:p>
        </w:tc>
        <w:tc>
          <w:tcPr>
            <w:tcW w:w="1312" w:type="dxa"/>
            <w:vAlign w:val="center"/>
          </w:tcPr>
          <w:p w:rsidR="005A7534" w:rsidRPr="009A3327" w:rsidRDefault="005A7534" w:rsidP="005A7534">
            <w:pPr>
              <w:jc w:val="center"/>
              <w:rPr>
                <w:rFonts w:ascii="Arial Narrow" w:hAnsi="Arial Narrow" w:cs="Arial"/>
                <w:color w:val="000000"/>
                <w:sz w:val="22"/>
                <w:szCs w:val="22"/>
              </w:rPr>
            </w:pPr>
            <w:r w:rsidRPr="009A3327">
              <w:rPr>
                <w:rFonts w:ascii="Arial Narrow" w:hAnsi="Arial Narrow" w:cs="Arial"/>
                <w:color w:val="000000"/>
                <w:sz w:val="22"/>
                <w:szCs w:val="22"/>
              </w:rPr>
              <w:t>47</w:t>
            </w:r>
          </w:p>
        </w:tc>
        <w:tc>
          <w:tcPr>
            <w:tcW w:w="1312" w:type="dxa"/>
            <w:vAlign w:val="center"/>
          </w:tcPr>
          <w:p w:rsidR="005A7534" w:rsidRPr="009A3327" w:rsidRDefault="005A7534" w:rsidP="005A7534">
            <w:pPr>
              <w:jc w:val="center"/>
              <w:rPr>
                <w:rFonts w:ascii="Arial Narrow" w:hAnsi="Arial Narrow" w:cs="Arial"/>
                <w:color w:val="000000"/>
                <w:sz w:val="22"/>
                <w:szCs w:val="22"/>
              </w:rPr>
            </w:pPr>
            <w:r w:rsidRPr="009A3327">
              <w:rPr>
                <w:rFonts w:ascii="Arial Narrow" w:hAnsi="Arial Narrow" w:cs="Arial"/>
                <w:color w:val="000000"/>
                <w:sz w:val="22"/>
                <w:szCs w:val="22"/>
              </w:rPr>
              <w:t>1.8</w:t>
            </w:r>
          </w:p>
        </w:tc>
      </w:tr>
      <w:tr w:rsidR="005A7534" w:rsidRPr="0069661C">
        <w:trPr>
          <w:jc w:val="center"/>
        </w:trPr>
        <w:tc>
          <w:tcPr>
            <w:tcW w:w="1915" w:type="dxa"/>
            <w:shd w:val="clear" w:color="auto" w:fill="E6E6E6"/>
            <w:vAlign w:val="center"/>
          </w:tcPr>
          <w:p w:rsidR="005A7534" w:rsidRPr="0069661C" w:rsidRDefault="005A7534" w:rsidP="005A7534">
            <w:pPr>
              <w:spacing w:before="20" w:after="20" w:line="260" w:lineRule="exact"/>
              <w:rPr>
                <w:rFonts w:ascii="Arial Narrow" w:hAnsi="Arial Narrow"/>
                <w:sz w:val="22"/>
              </w:rPr>
            </w:pPr>
            <w:r w:rsidRPr="0069661C">
              <w:rPr>
                <w:rFonts w:ascii="Arial Narrow" w:hAnsi="Arial Narrow"/>
                <w:sz w:val="22"/>
              </w:rPr>
              <w:t>First Language not English</w:t>
            </w:r>
          </w:p>
        </w:tc>
        <w:tc>
          <w:tcPr>
            <w:tcW w:w="1295" w:type="dxa"/>
            <w:vAlign w:val="center"/>
          </w:tcPr>
          <w:p w:rsidR="005A7534" w:rsidRPr="009A3327" w:rsidRDefault="005A7534" w:rsidP="005A7534">
            <w:pPr>
              <w:jc w:val="center"/>
              <w:rPr>
                <w:rFonts w:ascii="Arial Narrow" w:hAnsi="Arial Narrow" w:cs="Arial"/>
                <w:color w:val="000000"/>
                <w:sz w:val="22"/>
                <w:szCs w:val="22"/>
              </w:rPr>
            </w:pPr>
            <w:r w:rsidRPr="009A3327">
              <w:rPr>
                <w:rFonts w:ascii="Arial Narrow" w:hAnsi="Arial Narrow" w:cs="Arial"/>
                <w:color w:val="000000"/>
                <w:sz w:val="22"/>
                <w:szCs w:val="22"/>
              </w:rPr>
              <w:t>183</w:t>
            </w:r>
          </w:p>
        </w:tc>
        <w:tc>
          <w:tcPr>
            <w:tcW w:w="1295" w:type="dxa"/>
            <w:tcBorders>
              <w:right w:val="single" w:sz="12" w:space="0" w:color="auto"/>
            </w:tcBorders>
            <w:vAlign w:val="center"/>
          </w:tcPr>
          <w:p w:rsidR="005A7534" w:rsidRPr="009A3327" w:rsidRDefault="005A7534" w:rsidP="005A7534">
            <w:pPr>
              <w:jc w:val="center"/>
              <w:rPr>
                <w:rFonts w:ascii="Arial Narrow" w:hAnsi="Arial Narrow" w:cs="Arial"/>
                <w:color w:val="000000"/>
                <w:sz w:val="22"/>
                <w:szCs w:val="22"/>
              </w:rPr>
            </w:pPr>
            <w:r w:rsidRPr="009A3327">
              <w:rPr>
                <w:rFonts w:ascii="Arial Narrow" w:hAnsi="Arial Narrow" w:cs="Arial"/>
                <w:color w:val="000000"/>
                <w:sz w:val="22"/>
                <w:szCs w:val="22"/>
              </w:rPr>
              <w:t>7.2</w:t>
            </w:r>
          </w:p>
        </w:tc>
        <w:tc>
          <w:tcPr>
            <w:tcW w:w="1741" w:type="dxa"/>
            <w:tcBorders>
              <w:left w:val="single" w:sz="12" w:space="0" w:color="auto"/>
            </w:tcBorders>
            <w:shd w:val="clear" w:color="auto" w:fill="E6E6E6"/>
            <w:vAlign w:val="center"/>
          </w:tcPr>
          <w:p w:rsidR="005A7534" w:rsidRPr="0069661C" w:rsidRDefault="005A7534" w:rsidP="005A7534">
            <w:pPr>
              <w:spacing w:before="20" w:after="20" w:line="260" w:lineRule="exact"/>
              <w:rPr>
                <w:rFonts w:ascii="Arial Narrow" w:hAnsi="Arial Narrow"/>
                <w:sz w:val="22"/>
              </w:rPr>
            </w:pPr>
            <w:r w:rsidRPr="0069661C">
              <w:rPr>
                <w:rFonts w:ascii="Arial Narrow" w:hAnsi="Arial Narrow"/>
                <w:sz w:val="22"/>
              </w:rPr>
              <w:t>Asian</w:t>
            </w:r>
          </w:p>
        </w:tc>
        <w:tc>
          <w:tcPr>
            <w:tcW w:w="1312" w:type="dxa"/>
            <w:vAlign w:val="center"/>
          </w:tcPr>
          <w:p w:rsidR="005A7534" w:rsidRPr="009A3327" w:rsidRDefault="005A7534" w:rsidP="005A7534">
            <w:pPr>
              <w:jc w:val="center"/>
              <w:rPr>
                <w:rFonts w:ascii="Arial Narrow" w:hAnsi="Arial Narrow" w:cs="Arial"/>
                <w:color w:val="000000"/>
                <w:sz w:val="22"/>
                <w:szCs w:val="22"/>
              </w:rPr>
            </w:pPr>
            <w:r w:rsidRPr="009A3327">
              <w:rPr>
                <w:rFonts w:ascii="Arial Narrow" w:hAnsi="Arial Narrow" w:cs="Arial"/>
                <w:color w:val="000000"/>
                <w:sz w:val="22"/>
                <w:szCs w:val="22"/>
              </w:rPr>
              <w:t>75</w:t>
            </w:r>
          </w:p>
        </w:tc>
        <w:tc>
          <w:tcPr>
            <w:tcW w:w="1312" w:type="dxa"/>
            <w:vAlign w:val="center"/>
          </w:tcPr>
          <w:p w:rsidR="005A7534" w:rsidRPr="009A3327" w:rsidRDefault="005A7534" w:rsidP="005A7534">
            <w:pPr>
              <w:jc w:val="center"/>
              <w:rPr>
                <w:rFonts w:ascii="Arial Narrow" w:hAnsi="Arial Narrow" w:cs="Arial"/>
                <w:color w:val="000000"/>
                <w:sz w:val="22"/>
                <w:szCs w:val="22"/>
              </w:rPr>
            </w:pPr>
            <w:r w:rsidRPr="009A3327">
              <w:rPr>
                <w:rFonts w:ascii="Arial Narrow" w:hAnsi="Arial Narrow" w:cs="Arial"/>
                <w:color w:val="000000"/>
                <w:sz w:val="22"/>
                <w:szCs w:val="22"/>
              </w:rPr>
              <w:t>2.9</w:t>
            </w:r>
          </w:p>
        </w:tc>
      </w:tr>
      <w:tr w:rsidR="005A7534" w:rsidRPr="0069661C">
        <w:trPr>
          <w:jc w:val="center"/>
        </w:trPr>
        <w:tc>
          <w:tcPr>
            <w:tcW w:w="1915" w:type="dxa"/>
            <w:shd w:val="clear" w:color="auto" w:fill="E6E6E6"/>
            <w:vAlign w:val="center"/>
          </w:tcPr>
          <w:p w:rsidR="005A7534" w:rsidRPr="0069661C" w:rsidRDefault="005A7534" w:rsidP="005A7534">
            <w:pPr>
              <w:spacing w:before="20" w:after="20" w:line="260" w:lineRule="exact"/>
              <w:rPr>
                <w:rFonts w:ascii="Arial Narrow" w:hAnsi="Arial Narrow"/>
                <w:sz w:val="22"/>
              </w:rPr>
            </w:pPr>
            <w:r w:rsidRPr="0069661C">
              <w:rPr>
                <w:rFonts w:ascii="Arial Narrow" w:hAnsi="Arial Narrow"/>
                <w:sz w:val="22"/>
              </w:rPr>
              <w:t>Limited English Proficient</w:t>
            </w:r>
            <w:r>
              <w:rPr>
                <w:rFonts w:ascii="Arial Narrow" w:hAnsi="Arial Narrow"/>
                <w:sz w:val="22"/>
              </w:rPr>
              <w:t>*</w:t>
            </w:r>
          </w:p>
        </w:tc>
        <w:tc>
          <w:tcPr>
            <w:tcW w:w="1295" w:type="dxa"/>
            <w:vAlign w:val="center"/>
          </w:tcPr>
          <w:p w:rsidR="005A7534" w:rsidRPr="009A3327" w:rsidRDefault="005A7534" w:rsidP="005A7534">
            <w:pPr>
              <w:jc w:val="center"/>
              <w:rPr>
                <w:rFonts w:ascii="Arial Narrow" w:hAnsi="Arial Narrow" w:cs="Arial"/>
                <w:color w:val="000000"/>
                <w:sz w:val="22"/>
                <w:szCs w:val="22"/>
              </w:rPr>
            </w:pPr>
            <w:r w:rsidRPr="009A3327">
              <w:rPr>
                <w:rFonts w:ascii="Arial Narrow" w:hAnsi="Arial Narrow" w:cs="Arial"/>
                <w:color w:val="000000"/>
                <w:sz w:val="22"/>
                <w:szCs w:val="22"/>
              </w:rPr>
              <w:t>65</w:t>
            </w:r>
          </w:p>
        </w:tc>
        <w:tc>
          <w:tcPr>
            <w:tcW w:w="1295" w:type="dxa"/>
            <w:tcBorders>
              <w:right w:val="single" w:sz="12" w:space="0" w:color="auto"/>
            </w:tcBorders>
            <w:vAlign w:val="center"/>
          </w:tcPr>
          <w:p w:rsidR="005A7534" w:rsidRPr="009A3327" w:rsidRDefault="005A7534" w:rsidP="005A7534">
            <w:pPr>
              <w:jc w:val="center"/>
              <w:rPr>
                <w:rFonts w:ascii="Arial Narrow" w:hAnsi="Arial Narrow" w:cs="Arial"/>
                <w:color w:val="000000"/>
                <w:sz w:val="22"/>
                <w:szCs w:val="22"/>
              </w:rPr>
            </w:pPr>
            <w:r w:rsidRPr="009A3327">
              <w:rPr>
                <w:rFonts w:ascii="Arial Narrow" w:hAnsi="Arial Narrow" w:cs="Arial"/>
                <w:color w:val="000000"/>
                <w:sz w:val="22"/>
                <w:szCs w:val="22"/>
              </w:rPr>
              <w:t>2.5</w:t>
            </w:r>
          </w:p>
        </w:tc>
        <w:tc>
          <w:tcPr>
            <w:tcW w:w="1741" w:type="dxa"/>
            <w:tcBorders>
              <w:left w:val="single" w:sz="12" w:space="0" w:color="auto"/>
            </w:tcBorders>
            <w:shd w:val="clear" w:color="auto" w:fill="E6E6E6"/>
            <w:vAlign w:val="center"/>
          </w:tcPr>
          <w:p w:rsidR="005A7534" w:rsidRPr="0069661C" w:rsidRDefault="005A7534" w:rsidP="005A7534">
            <w:pPr>
              <w:spacing w:before="20" w:after="20" w:line="260" w:lineRule="exact"/>
              <w:rPr>
                <w:rFonts w:ascii="Arial Narrow" w:hAnsi="Arial Narrow"/>
                <w:sz w:val="22"/>
              </w:rPr>
            </w:pPr>
            <w:r w:rsidRPr="0069661C">
              <w:rPr>
                <w:rFonts w:ascii="Arial Narrow" w:hAnsi="Arial Narrow"/>
                <w:sz w:val="22"/>
              </w:rPr>
              <w:t>Hispanic</w:t>
            </w:r>
            <w:r>
              <w:rPr>
                <w:rFonts w:ascii="Arial Narrow" w:hAnsi="Arial Narrow"/>
                <w:sz w:val="22"/>
              </w:rPr>
              <w:t>/</w:t>
            </w:r>
            <w:r w:rsidRPr="0069661C">
              <w:rPr>
                <w:rFonts w:ascii="Arial Narrow" w:hAnsi="Arial Narrow"/>
                <w:sz w:val="22"/>
              </w:rPr>
              <w:t>Latino</w:t>
            </w:r>
          </w:p>
        </w:tc>
        <w:tc>
          <w:tcPr>
            <w:tcW w:w="1312" w:type="dxa"/>
            <w:vAlign w:val="center"/>
          </w:tcPr>
          <w:p w:rsidR="005A7534" w:rsidRPr="009A3327" w:rsidRDefault="005A7534" w:rsidP="005A7534">
            <w:pPr>
              <w:jc w:val="center"/>
              <w:rPr>
                <w:rFonts w:ascii="Arial Narrow" w:hAnsi="Arial Narrow" w:cs="Arial"/>
                <w:color w:val="000000"/>
                <w:sz w:val="22"/>
                <w:szCs w:val="22"/>
              </w:rPr>
            </w:pPr>
            <w:r w:rsidRPr="009A3327">
              <w:rPr>
                <w:rFonts w:ascii="Arial Narrow" w:hAnsi="Arial Narrow" w:cs="Arial"/>
                <w:color w:val="000000"/>
                <w:sz w:val="22"/>
                <w:szCs w:val="22"/>
              </w:rPr>
              <w:t>88</w:t>
            </w:r>
          </w:p>
        </w:tc>
        <w:tc>
          <w:tcPr>
            <w:tcW w:w="1312" w:type="dxa"/>
            <w:vAlign w:val="center"/>
          </w:tcPr>
          <w:p w:rsidR="005A7534" w:rsidRPr="009A3327" w:rsidRDefault="005A7534" w:rsidP="005A7534">
            <w:pPr>
              <w:jc w:val="center"/>
              <w:rPr>
                <w:rFonts w:ascii="Arial Narrow" w:hAnsi="Arial Narrow" w:cs="Arial"/>
                <w:color w:val="000000"/>
                <w:sz w:val="22"/>
                <w:szCs w:val="22"/>
              </w:rPr>
            </w:pPr>
            <w:r w:rsidRPr="009A3327">
              <w:rPr>
                <w:rFonts w:ascii="Arial Narrow" w:hAnsi="Arial Narrow" w:cs="Arial"/>
                <w:color w:val="000000"/>
                <w:sz w:val="22"/>
                <w:szCs w:val="22"/>
              </w:rPr>
              <w:t>3.5</w:t>
            </w:r>
          </w:p>
        </w:tc>
      </w:tr>
      <w:tr w:rsidR="005A7534" w:rsidRPr="0069661C">
        <w:trPr>
          <w:jc w:val="center"/>
        </w:trPr>
        <w:tc>
          <w:tcPr>
            <w:tcW w:w="1915" w:type="dxa"/>
            <w:shd w:val="clear" w:color="auto" w:fill="E6E6E6"/>
            <w:vAlign w:val="center"/>
          </w:tcPr>
          <w:p w:rsidR="005A7534" w:rsidRPr="0069661C" w:rsidRDefault="005A7534" w:rsidP="005A7534">
            <w:pPr>
              <w:spacing w:before="20" w:after="20" w:line="260" w:lineRule="exact"/>
              <w:rPr>
                <w:rFonts w:ascii="Arial Narrow" w:hAnsi="Arial Narrow"/>
                <w:sz w:val="22"/>
              </w:rPr>
            </w:pPr>
            <w:r w:rsidRPr="0069661C">
              <w:rPr>
                <w:rFonts w:ascii="Arial Narrow" w:hAnsi="Arial Narrow"/>
                <w:sz w:val="22"/>
              </w:rPr>
              <w:t>Special Education</w:t>
            </w:r>
            <w:r>
              <w:rPr>
                <w:rFonts w:ascii="Arial Narrow" w:hAnsi="Arial Narrow"/>
                <w:sz w:val="22"/>
              </w:rPr>
              <w:t>**</w:t>
            </w:r>
            <w:r w:rsidRPr="0069661C">
              <w:rPr>
                <w:rFonts w:ascii="Arial Narrow" w:hAnsi="Arial Narrow"/>
                <w:sz w:val="22"/>
              </w:rPr>
              <w:t xml:space="preserve"> </w:t>
            </w:r>
          </w:p>
        </w:tc>
        <w:tc>
          <w:tcPr>
            <w:tcW w:w="1295" w:type="dxa"/>
            <w:vAlign w:val="center"/>
          </w:tcPr>
          <w:p w:rsidR="005A7534" w:rsidRPr="009A3327" w:rsidRDefault="005A7534" w:rsidP="005A7534">
            <w:pPr>
              <w:jc w:val="center"/>
              <w:rPr>
                <w:rFonts w:ascii="Arial Narrow" w:hAnsi="Arial Narrow" w:cs="Arial"/>
                <w:color w:val="000000"/>
                <w:sz w:val="22"/>
                <w:szCs w:val="22"/>
              </w:rPr>
            </w:pPr>
            <w:r w:rsidRPr="009A3327">
              <w:rPr>
                <w:rFonts w:ascii="Arial Narrow" w:hAnsi="Arial Narrow" w:cs="Arial"/>
                <w:color w:val="000000"/>
                <w:sz w:val="22"/>
                <w:szCs w:val="22"/>
              </w:rPr>
              <w:t>438</w:t>
            </w:r>
          </w:p>
        </w:tc>
        <w:tc>
          <w:tcPr>
            <w:tcW w:w="1295" w:type="dxa"/>
            <w:tcBorders>
              <w:right w:val="single" w:sz="12" w:space="0" w:color="auto"/>
            </w:tcBorders>
            <w:vAlign w:val="center"/>
          </w:tcPr>
          <w:p w:rsidR="005A7534" w:rsidRPr="009A3327" w:rsidRDefault="005A7534" w:rsidP="005A7534">
            <w:pPr>
              <w:jc w:val="center"/>
              <w:rPr>
                <w:rFonts w:ascii="Arial Narrow" w:hAnsi="Arial Narrow" w:cs="Arial"/>
                <w:color w:val="000000"/>
                <w:sz w:val="22"/>
                <w:szCs w:val="22"/>
              </w:rPr>
            </w:pPr>
            <w:r w:rsidRPr="009A3327">
              <w:rPr>
                <w:rFonts w:ascii="Arial Narrow" w:hAnsi="Arial Narrow" w:cs="Arial"/>
                <w:color w:val="000000"/>
                <w:sz w:val="22"/>
                <w:szCs w:val="22"/>
              </w:rPr>
              <w:t>16.8</w:t>
            </w:r>
          </w:p>
        </w:tc>
        <w:tc>
          <w:tcPr>
            <w:tcW w:w="1741" w:type="dxa"/>
            <w:tcBorders>
              <w:left w:val="single" w:sz="12" w:space="0" w:color="auto"/>
            </w:tcBorders>
            <w:shd w:val="clear" w:color="auto" w:fill="E6E6E6"/>
            <w:vAlign w:val="center"/>
          </w:tcPr>
          <w:p w:rsidR="005A7534" w:rsidRPr="0069661C" w:rsidRDefault="005A7534" w:rsidP="005A7534">
            <w:pPr>
              <w:spacing w:before="20" w:after="20" w:line="260" w:lineRule="exact"/>
              <w:rPr>
                <w:rFonts w:ascii="Arial Narrow" w:hAnsi="Arial Narrow"/>
                <w:sz w:val="22"/>
              </w:rPr>
            </w:pPr>
            <w:r w:rsidRPr="0069661C">
              <w:rPr>
                <w:rFonts w:ascii="Arial Narrow" w:hAnsi="Arial Narrow"/>
                <w:sz w:val="22"/>
              </w:rPr>
              <w:t>White</w:t>
            </w:r>
          </w:p>
        </w:tc>
        <w:tc>
          <w:tcPr>
            <w:tcW w:w="1312" w:type="dxa"/>
            <w:vAlign w:val="center"/>
          </w:tcPr>
          <w:p w:rsidR="005A7534" w:rsidRPr="009A3327" w:rsidRDefault="005A7534" w:rsidP="005A7534">
            <w:pPr>
              <w:jc w:val="center"/>
              <w:rPr>
                <w:rFonts w:ascii="Arial Narrow" w:hAnsi="Arial Narrow" w:cs="Arial"/>
                <w:color w:val="000000"/>
                <w:sz w:val="22"/>
                <w:szCs w:val="22"/>
              </w:rPr>
            </w:pPr>
            <w:r w:rsidRPr="009A3327">
              <w:rPr>
                <w:rFonts w:ascii="Arial Narrow" w:hAnsi="Arial Narrow" w:cs="Arial"/>
                <w:color w:val="000000"/>
                <w:sz w:val="22"/>
                <w:szCs w:val="22"/>
              </w:rPr>
              <w:t>2,278</w:t>
            </w:r>
          </w:p>
        </w:tc>
        <w:tc>
          <w:tcPr>
            <w:tcW w:w="1312" w:type="dxa"/>
            <w:vAlign w:val="center"/>
          </w:tcPr>
          <w:p w:rsidR="005A7534" w:rsidRPr="009A3327" w:rsidRDefault="005A7534" w:rsidP="005A7534">
            <w:pPr>
              <w:jc w:val="center"/>
              <w:rPr>
                <w:rFonts w:ascii="Arial Narrow" w:hAnsi="Arial Narrow" w:cs="Arial"/>
                <w:color w:val="000000"/>
                <w:sz w:val="22"/>
                <w:szCs w:val="22"/>
              </w:rPr>
            </w:pPr>
            <w:r w:rsidRPr="009A3327">
              <w:rPr>
                <w:rFonts w:ascii="Arial Narrow" w:hAnsi="Arial Narrow" w:cs="Arial"/>
                <w:color w:val="000000"/>
                <w:sz w:val="22"/>
                <w:szCs w:val="22"/>
              </w:rPr>
              <w:t>89.3</w:t>
            </w:r>
          </w:p>
        </w:tc>
      </w:tr>
      <w:tr w:rsidR="005A7534" w:rsidRPr="0069661C">
        <w:trPr>
          <w:jc w:val="center"/>
        </w:trPr>
        <w:tc>
          <w:tcPr>
            <w:tcW w:w="1915" w:type="dxa"/>
            <w:shd w:val="clear" w:color="auto" w:fill="E6E6E6"/>
            <w:vAlign w:val="center"/>
          </w:tcPr>
          <w:p w:rsidR="005A7534" w:rsidRPr="0069661C" w:rsidRDefault="005A7534" w:rsidP="005A7534">
            <w:pPr>
              <w:spacing w:before="20" w:after="20" w:line="260" w:lineRule="exact"/>
              <w:rPr>
                <w:rFonts w:ascii="Arial Narrow" w:hAnsi="Arial Narrow"/>
                <w:sz w:val="22"/>
              </w:rPr>
            </w:pPr>
            <w:r w:rsidRPr="0069661C">
              <w:rPr>
                <w:rFonts w:ascii="Arial Narrow" w:hAnsi="Arial Narrow"/>
                <w:sz w:val="22"/>
              </w:rPr>
              <w:t>Low-income</w:t>
            </w:r>
          </w:p>
        </w:tc>
        <w:tc>
          <w:tcPr>
            <w:tcW w:w="1295" w:type="dxa"/>
            <w:vAlign w:val="center"/>
          </w:tcPr>
          <w:p w:rsidR="005A7534" w:rsidRPr="009A3327" w:rsidRDefault="005A7534" w:rsidP="005A7534">
            <w:pPr>
              <w:jc w:val="center"/>
              <w:rPr>
                <w:rFonts w:ascii="Arial Narrow" w:hAnsi="Arial Narrow" w:cs="Arial"/>
                <w:color w:val="000000"/>
                <w:sz w:val="22"/>
                <w:szCs w:val="22"/>
              </w:rPr>
            </w:pPr>
            <w:r w:rsidRPr="009A3327">
              <w:rPr>
                <w:rFonts w:ascii="Arial Narrow" w:hAnsi="Arial Narrow" w:cs="Arial"/>
                <w:color w:val="000000"/>
                <w:sz w:val="22"/>
                <w:szCs w:val="22"/>
              </w:rPr>
              <w:t>371</w:t>
            </w:r>
          </w:p>
        </w:tc>
        <w:tc>
          <w:tcPr>
            <w:tcW w:w="1295" w:type="dxa"/>
            <w:tcBorders>
              <w:right w:val="single" w:sz="12" w:space="0" w:color="auto"/>
            </w:tcBorders>
            <w:vAlign w:val="center"/>
          </w:tcPr>
          <w:p w:rsidR="005A7534" w:rsidRPr="009A3327" w:rsidRDefault="005A7534" w:rsidP="005A7534">
            <w:pPr>
              <w:jc w:val="center"/>
              <w:rPr>
                <w:rFonts w:ascii="Arial Narrow" w:hAnsi="Arial Narrow" w:cs="Arial"/>
                <w:color w:val="000000"/>
                <w:sz w:val="22"/>
                <w:szCs w:val="22"/>
              </w:rPr>
            </w:pPr>
            <w:r w:rsidRPr="009A3327">
              <w:rPr>
                <w:rFonts w:ascii="Arial Narrow" w:hAnsi="Arial Narrow" w:cs="Arial"/>
                <w:color w:val="000000"/>
                <w:sz w:val="22"/>
                <w:szCs w:val="22"/>
              </w:rPr>
              <w:t>14.5</w:t>
            </w:r>
          </w:p>
        </w:tc>
        <w:tc>
          <w:tcPr>
            <w:tcW w:w="1741" w:type="dxa"/>
            <w:tcBorders>
              <w:left w:val="single" w:sz="12" w:space="0" w:color="auto"/>
            </w:tcBorders>
            <w:shd w:val="clear" w:color="auto" w:fill="E6E6E6"/>
            <w:vAlign w:val="center"/>
          </w:tcPr>
          <w:p w:rsidR="005A7534" w:rsidRPr="0069661C" w:rsidRDefault="005A7534" w:rsidP="005A7534">
            <w:pPr>
              <w:spacing w:before="20" w:after="20" w:line="260" w:lineRule="exact"/>
              <w:rPr>
                <w:rFonts w:ascii="Arial Narrow" w:hAnsi="Arial Narrow"/>
                <w:sz w:val="22"/>
              </w:rPr>
            </w:pPr>
            <w:r w:rsidRPr="0069661C">
              <w:rPr>
                <w:rFonts w:ascii="Arial Narrow" w:hAnsi="Arial Narrow"/>
                <w:sz w:val="22"/>
              </w:rPr>
              <w:t>Native American</w:t>
            </w:r>
          </w:p>
        </w:tc>
        <w:tc>
          <w:tcPr>
            <w:tcW w:w="1312" w:type="dxa"/>
            <w:vAlign w:val="center"/>
          </w:tcPr>
          <w:p w:rsidR="005A7534" w:rsidRPr="009A3327" w:rsidRDefault="005A7534" w:rsidP="005A7534">
            <w:pPr>
              <w:jc w:val="center"/>
              <w:rPr>
                <w:rFonts w:ascii="Arial Narrow" w:hAnsi="Arial Narrow" w:cs="Arial"/>
                <w:color w:val="000000"/>
                <w:sz w:val="22"/>
                <w:szCs w:val="22"/>
              </w:rPr>
            </w:pPr>
            <w:r w:rsidRPr="009A3327">
              <w:rPr>
                <w:rFonts w:ascii="Arial Narrow" w:hAnsi="Arial Narrow" w:cs="Arial"/>
                <w:color w:val="000000"/>
                <w:sz w:val="22"/>
                <w:szCs w:val="22"/>
              </w:rPr>
              <w:t>2</w:t>
            </w:r>
          </w:p>
        </w:tc>
        <w:tc>
          <w:tcPr>
            <w:tcW w:w="1312" w:type="dxa"/>
            <w:vAlign w:val="center"/>
          </w:tcPr>
          <w:p w:rsidR="005A7534" w:rsidRPr="009A3327" w:rsidRDefault="005A7534" w:rsidP="005A7534">
            <w:pPr>
              <w:jc w:val="center"/>
              <w:rPr>
                <w:rFonts w:ascii="Arial Narrow" w:hAnsi="Arial Narrow" w:cs="Arial"/>
                <w:color w:val="000000"/>
                <w:sz w:val="22"/>
                <w:szCs w:val="22"/>
              </w:rPr>
            </w:pPr>
            <w:r w:rsidRPr="009A3327">
              <w:rPr>
                <w:rFonts w:ascii="Arial Narrow" w:hAnsi="Arial Narrow" w:cs="Arial"/>
                <w:color w:val="000000"/>
                <w:sz w:val="22"/>
                <w:szCs w:val="22"/>
              </w:rPr>
              <w:t>0.1</w:t>
            </w:r>
          </w:p>
        </w:tc>
      </w:tr>
      <w:tr w:rsidR="005A7534" w:rsidRPr="0069661C">
        <w:trPr>
          <w:jc w:val="center"/>
        </w:trPr>
        <w:tc>
          <w:tcPr>
            <w:tcW w:w="1915" w:type="dxa"/>
            <w:shd w:val="clear" w:color="auto" w:fill="E6E6E6"/>
            <w:vAlign w:val="center"/>
          </w:tcPr>
          <w:p w:rsidR="005A7534" w:rsidRPr="0069661C" w:rsidRDefault="005A7534" w:rsidP="005A7534">
            <w:pPr>
              <w:spacing w:before="20" w:after="20" w:line="260" w:lineRule="exact"/>
              <w:rPr>
                <w:rFonts w:ascii="Arial Narrow" w:hAnsi="Arial Narrow"/>
                <w:sz w:val="22"/>
              </w:rPr>
            </w:pPr>
            <w:r w:rsidRPr="0069661C">
              <w:rPr>
                <w:rFonts w:ascii="Arial Narrow" w:hAnsi="Arial Narrow"/>
                <w:sz w:val="22"/>
              </w:rPr>
              <w:t>Free Lunch</w:t>
            </w:r>
          </w:p>
        </w:tc>
        <w:tc>
          <w:tcPr>
            <w:tcW w:w="1295" w:type="dxa"/>
            <w:tcBorders>
              <w:bottom w:val="single" w:sz="4" w:space="0" w:color="auto"/>
            </w:tcBorders>
            <w:vAlign w:val="center"/>
          </w:tcPr>
          <w:p w:rsidR="005A7534" w:rsidRPr="009A3327" w:rsidRDefault="005A7534" w:rsidP="005A7534">
            <w:pPr>
              <w:jc w:val="center"/>
              <w:rPr>
                <w:rFonts w:ascii="Arial Narrow" w:hAnsi="Arial Narrow" w:cs="Arial"/>
                <w:color w:val="000000"/>
                <w:sz w:val="22"/>
                <w:szCs w:val="22"/>
              </w:rPr>
            </w:pPr>
            <w:r w:rsidRPr="009A3327">
              <w:rPr>
                <w:rFonts w:ascii="Arial Narrow" w:hAnsi="Arial Narrow" w:cs="Arial"/>
                <w:color w:val="000000"/>
                <w:sz w:val="22"/>
                <w:szCs w:val="22"/>
              </w:rPr>
              <w:t>281</w:t>
            </w:r>
          </w:p>
        </w:tc>
        <w:tc>
          <w:tcPr>
            <w:tcW w:w="1295" w:type="dxa"/>
            <w:tcBorders>
              <w:bottom w:val="single" w:sz="4" w:space="0" w:color="auto"/>
              <w:right w:val="single" w:sz="12" w:space="0" w:color="auto"/>
            </w:tcBorders>
            <w:vAlign w:val="center"/>
          </w:tcPr>
          <w:p w:rsidR="005A7534" w:rsidRPr="009A3327" w:rsidRDefault="005A7534" w:rsidP="005A7534">
            <w:pPr>
              <w:jc w:val="center"/>
              <w:rPr>
                <w:rFonts w:ascii="Arial Narrow" w:hAnsi="Arial Narrow" w:cs="Arial"/>
                <w:color w:val="000000"/>
                <w:sz w:val="22"/>
                <w:szCs w:val="22"/>
              </w:rPr>
            </w:pPr>
            <w:r w:rsidRPr="009A3327">
              <w:rPr>
                <w:rFonts w:ascii="Arial Narrow" w:hAnsi="Arial Narrow" w:cs="Arial"/>
                <w:color w:val="000000"/>
                <w:sz w:val="22"/>
                <w:szCs w:val="22"/>
              </w:rPr>
              <w:t>11.0</w:t>
            </w:r>
          </w:p>
        </w:tc>
        <w:tc>
          <w:tcPr>
            <w:tcW w:w="1741" w:type="dxa"/>
            <w:tcBorders>
              <w:left w:val="single" w:sz="12" w:space="0" w:color="auto"/>
            </w:tcBorders>
            <w:shd w:val="clear" w:color="auto" w:fill="E6E6E6"/>
            <w:vAlign w:val="center"/>
          </w:tcPr>
          <w:p w:rsidR="005A7534" w:rsidRPr="0069661C" w:rsidRDefault="005A7534" w:rsidP="005A7534">
            <w:pPr>
              <w:spacing w:before="20" w:after="20" w:line="260" w:lineRule="exact"/>
              <w:rPr>
                <w:rFonts w:ascii="Arial Narrow" w:hAnsi="Arial Narrow"/>
                <w:sz w:val="22"/>
              </w:rPr>
            </w:pPr>
            <w:r w:rsidRPr="0069661C">
              <w:rPr>
                <w:rFonts w:ascii="Arial Narrow" w:hAnsi="Arial Narrow"/>
                <w:sz w:val="22"/>
              </w:rPr>
              <w:t>Native Hawaiian/ Pacific Islander</w:t>
            </w:r>
          </w:p>
        </w:tc>
        <w:tc>
          <w:tcPr>
            <w:tcW w:w="1312" w:type="dxa"/>
            <w:vAlign w:val="center"/>
          </w:tcPr>
          <w:p w:rsidR="005A7534" w:rsidRPr="009A3327" w:rsidRDefault="005A7534" w:rsidP="005A7534">
            <w:pPr>
              <w:jc w:val="center"/>
              <w:rPr>
                <w:rFonts w:ascii="Arial Narrow" w:hAnsi="Arial Narrow" w:cs="Arial"/>
                <w:color w:val="000000"/>
                <w:sz w:val="22"/>
                <w:szCs w:val="22"/>
              </w:rPr>
            </w:pPr>
            <w:r w:rsidRPr="009A3327">
              <w:rPr>
                <w:rFonts w:ascii="Arial Narrow" w:hAnsi="Arial Narrow" w:cs="Arial"/>
                <w:color w:val="000000"/>
                <w:sz w:val="22"/>
                <w:szCs w:val="22"/>
              </w:rPr>
              <w:t>13</w:t>
            </w:r>
          </w:p>
        </w:tc>
        <w:tc>
          <w:tcPr>
            <w:tcW w:w="1312" w:type="dxa"/>
            <w:vAlign w:val="center"/>
          </w:tcPr>
          <w:p w:rsidR="005A7534" w:rsidRPr="009A3327" w:rsidRDefault="005A7534" w:rsidP="005A7534">
            <w:pPr>
              <w:jc w:val="center"/>
              <w:rPr>
                <w:rFonts w:ascii="Arial Narrow" w:hAnsi="Arial Narrow" w:cs="Arial"/>
                <w:color w:val="000000"/>
                <w:sz w:val="22"/>
                <w:szCs w:val="22"/>
              </w:rPr>
            </w:pPr>
            <w:r w:rsidRPr="009A3327">
              <w:rPr>
                <w:rFonts w:ascii="Arial Narrow" w:hAnsi="Arial Narrow" w:cs="Arial"/>
                <w:color w:val="000000"/>
                <w:sz w:val="22"/>
                <w:szCs w:val="22"/>
              </w:rPr>
              <w:t>0.5</w:t>
            </w:r>
          </w:p>
        </w:tc>
      </w:tr>
      <w:tr w:rsidR="005A7534" w:rsidRPr="0069661C">
        <w:trPr>
          <w:jc w:val="center"/>
        </w:trPr>
        <w:tc>
          <w:tcPr>
            <w:tcW w:w="1915" w:type="dxa"/>
            <w:shd w:val="clear" w:color="auto" w:fill="E6E6E6"/>
            <w:vAlign w:val="center"/>
          </w:tcPr>
          <w:p w:rsidR="005A7534" w:rsidRPr="0069661C" w:rsidRDefault="005A7534" w:rsidP="005A7534">
            <w:pPr>
              <w:spacing w:before="20" w:after="20" w:line="260" w:lineRule="exact"/>
              <w:rPr>
                <w:rFonts w:ascii="Arial Narrow" w:hAnsi="Arial Narrow"/>
                <w:sz w:val="22"/>
              </w:rPr>
            </w:pPr>
            <w:r w:rsidRPr="0069661C">
              <w:rPr>
                <w:rFonts w:ascii="Arial Narrow" w:hAnsi="Arial Narrow"/>
                <w:sz w:val="22"/>
              </w:rPr>
              <w:t>Reduced-price lunch</w:t>
            </w:r>
          </w:p>
        </w:tc>
        <w:tc>
          <w:tcPr>
            <w:tcW w:w="1295" w:type="dxa"/>
            <w:shd w:val="clear" w:color="auto" w:fill="auto"/>
            <w:vAlign w:val="center"/>
          </w:tcPr>
          <w:p w:rsidR="005A7534" w:rsidRPr="009A3327" w:rsidRDefault="005A7534" w:rsidP="005A7534">
            <w:pPr>
              <w:jc w:val="center"/>
              <w:rPr>
                <w:rFonts w:ascii="Arial Narrow" w:hAnsi="Arial Narrow" w:cs="Arial"/>
                <w:color w:val="000000"/>
                <w:sz w:val="22"/>
                <w:szCs w:val="22"/>
              </w:rPr>
            </w:pPr>
            <w:r w:rsidRPr="009A3327">
              <w:rPr>
                <w:rFonts w:ascii="Arial Narrow" w:hAnsi="Arial Narrow" w:cs="Arial"/>
                <w:color w:val="000000"/>
                <w:sz w:val="22"/>
                <w:szCs w:val="22"/>
              </w:rPr>
              <w:t>90</w:t>
            </w:r>
          </w:p>
        </w:tc>
        <w:tc>
          <w:tcPr>
            <w:tcW w:w="1295" w:type="dxa"/>
            <w:tcBorders>
              <w:right w:val="single" w:sz="12" w:space="0" w:color="auto"/>
            </w:tcBorders>
            <w:shd w:val="clear" w:color="auto" w:fill="auto"/>
            <w:vAlign w:val="center"/>
          </w:tcPr>
          <w:p w:rsidR="005A7534" w:rsidRPr="009A3327" w:rsidRDefault="005A7534" w:rsidP="005A7534">
            <w:pPr>
              <w:jc w:val="center"/>
              <w:rPr>
                <w:rFonts w:ascii="Arial Narrow" w:hAnsi="Arial Narrow" w:cs="Arial"/>
                <w:color w:val="000000"/>
                <w:sz w:val="22"/>
                <w:szCs w:val="22"/>
              </w:rPr>
            </w:pPr>
            <w:r w:rsidRPr="009A3327">
              <w:rPr>
                <w:rFonts w:ascii="Arial Narrow" w:hAnsi="Arial Narrow" w:cs="Arial"/>
                <w:color w:val="000000"/>
                <w:sz w:val="22"/>
                <w:szCs w:val="22"/>
              </w:rPr>
              <w:t>3.5</w:t>
            </w:r>
          </w:p>
        </w:tc>
        <w:tc>
          <w:tcPr>
            <w:tcW w:w="1741" w:type="dxa"/>
            <w:tcBorders>
              <w:left w:val="single" w:sz="12" w:space="0" w:color="auto"/>
            </w:tcBorders>
            <w:shd w:val="clear" w:color="auto" w:fill="E6E6E6"/>
            <w:vAlign w:val="center"/>
          </w:tcPr>
          <w:p w:rsidR="005A7534" w:rsidRPr="0069661C" w:rsidRDefault="005A7534" w:rsidP="005A7534">
            <w:pPr>
              <w:spacing w:before="20" w:after="20" w:line="260" w:lineRule="exact"/>
              <w:rPr>
                <w:rFonts w:ascii="Arial Narrow" w:hAnsi="Arial Narrow"/>
                <w:sz w:val="22"/>
              </w:rPr>
            </w:pPr>
            <w:r w:rsidRPr="0069661C">
              <w:rPr>
                <w:rFonts w:ascii="Arial Narrow" w:hAnsi="Arial Narrow"/>
                <w:sz w:val="22"/>
              </w:rPr>
              <w:t xml:space="preserve">Multi-Race, </w:t>
            </w:r>
          </w:p>
          <w:p w:rsidR="005A7534" w:rsidRPr="0069661C" w:rsidRDefault="005A7534" w:rsidP="005A7534">
            <w:pPr>
              <w:spacing w:before="20" w:after="20" w:line="260" w:lineRule="exact"/>
              <w:rPr>
                <w:rFonts w:ascii="Arial Narrow" w:hAnsi="Arial Narrow"/>
                <w:sz w:val="22"/>
              </w:rPr>
            </w:pPr>
            <w:r w:rsidRPr="0069661C">
              <w:rPr>
                <w:rFonts w:ascii="Arial Narrow" w:hAnsi="Arial Narrow"/>
                <w:sz w:val="22"/>
              </w:rPr>
              <w:t>Non-Hispanic</w:t>
            </w:r>
          </w:p>
        </w:tc>
        <w:tc>
          <w:tcPr>
            <w:tcW w:w="1312" w:type="dxa"/>
            <w:vAlign w:val="center"/>
          </w:tcPr>
          <w:p w:rsidR="005A7534" w:rsidRPr="009A3327" w:rsidRDefault="005A7534" w:rsidP="005A7534">
            <w:pPr>
              <w:jc w:val="center"/>
              <w:rPr>
                <w:rFonts w:ascii="Arial Narrow" w:hAnsi="Arial Narrow" w:cs="Arial"/>
                <w:color w:val="000000"/>
                <w:sz w:val="22"/>
                <w:szCs w:val="22"/>
              </w:rPr>
            </w:pPr>
            <w:r w:rsidRPr="009A3327">
              <w:rPr>
                <w:rFonts w:ascii="Arial Narrow" w:hAnsi="Arial Narrow" w:cs="Arial"/>
                <w:color w:val="000000"/>
                <w:sz w:val="22"/>
                <w:szCs w:val="22"/>
              </w:rPr>
              <w:t>47</w:t>
            </w:r>
          </w:p>
        </w:tc>
        <w:tc>
          <w:tcPr>
            <w:tcW w:w="1312" w:type="dxa"/>
            <w:vAlign w:val="center"/>
          </w:tcPr>
          <w:p w:rsidR="005A7534" w:rsidRPr="009A3327" w:rsidRDefault="005A7534" w:rsidP="005A7534">
            <w:pPr>
              <w:jc w:val="center"/>
              <w:rPr>
                <w:rFonts w:ascii="Arial Narrow" w:hAnsi="Arial Narrow" w:cs="Arial"/>
                <w:color w:val="000000"/>
                <w:sz w:val="22"/>
                <w:szCs w:val="22"/>
              </w:rPr>
            </w:pPr>
            <w:r w:rsidRPr="009A3327">
              <w:rPr>
                <w:rFonts w:ascii="Arial Narrow" w:hAnsi="Arial Narrow" w:cs="Arial"/>
                <w:color w:val="000000"/>
                <w:sz w:val="22"/>
                <w:szCs w:val="22"/>
              </w:rPr>
              <w:t>1.8</w:t>
            </w:r>
          </w:p>
        </w:tc>
      </w:tr>
      <w:tr w:rsidR="005A7534" w:rsidRPr="0069661C">
        <w:trPr>
          <w:jc w:val="center"/>
        </w:trPr>
        <w:tc>
          <w:tcPr>
            <w:tcW w:w="8870" w:type="dxa"/>
            <w:gridSpan w:val="6"/>
            <w:shd w:val="clear" w:color="auto" w:fill="auto"/>
            <w:vAlign w:val="center"/>
          </w:tcPr>
          <w:p w:rsidR="005A7534" w:rsidRDefault="005A7534" w:rsidP="005A7534">
            <w:pPr>
              <w:spacing w:before="60"/>
              <w:rPr>
                <w:sz w:val="20"/>
                <w:szCs w:val="20"/>
              </w:rPr>
            </w:pPr>
            <w:r>
              <w:rPr>
                <w:sz w:val="20"/>
                <w:szCs w:val="20"/>
              </w:rPr>
              <w:t>*Limited English proficient students are referred to in this report as “English language learners.”</w:t>
            </w:r>
          </w:p>
          <w:p w:rsidR="005A7534" w:rsidRDefault="005A7534" w:rsidP="005A7534">
            <w:pPr>
              <w:rPr>
                <w:sz w:val="20"/>
                <w:szCs w:val="20"/>
              </w:rPr>
            </w:pPr>
            <w:r>
              <w:rPr>
                <w:sz w:val="20"/>
                <w:szCs w:val="20"/>
              </w:rPr>
              <w:t>**Special education number and percentage (only) are calculated including students in out-of-district placements.</w:t>
            </w:r>
          </w:p>
          <w:p w:rsidR="005A7534" w:rsidRPr="0069661C" w:rsidRDefault="005A7534" w:rsidP="008725C9">
            <w:pPr>
              <w:tabs>
                <w:tab w:val="decimal" w:pos="0"/>
              </w:tabs>
              <w:spacing w:before="60" w:after="20" w:line="260" w:lineRule="exact"/>
              <w:rPr>
                <w:rFonts w:ascii="Arial Narrow" w:hAnsi="Arial Narrow"/>
                <w:sz w:val="22"/>
                <w:highlight w:val="yellow"/>
              </w:rPr>
            </w:pPr>
            <w:r>
              <w:rPr>
                <w:sz w:val="20"/>
                <w:szCs w:val="20"/>
              </w:rPr>
              <w:t xml:space="preserve"> Sources: School/District Profiles on ESE website and other ESE data</w:t>
            </w:r>
          </w:p>
        </w:tc>
      </w:tr>
    </w:tbl>
    <w:p w:rsidR="00020364" w:rsidRDefault="005A7534" w:rsidP="005A7534">
      <w:pPr>
        <w:spacing w:before="60"/>
        <w:rPr>
          <w:sz w:val="20"/>
          <w:szCs w:val="20"/>
        </w:rPr>
      </w:pPr>
      <w:r>
        <w:rPr>
          <w:sz w:val="20"/>
          <w:szCs w:val="20"/>
        </w:rPr>
        <w:t xml:space="preserve">     </w:t>
      </w:r>
    </w:p>
    <w:p w:rsidR="005A7534" w:rsidRPr="008725C9" w:rsidRDefault="00020364" w:rsidP="008725C9">
      <w:pPr>
        <w:spacing w:before="60"/>
        <w:jc w:val="center"/>
        <w:rPr>
          <w:rFonts w:ascii="Arial" w:hAnsi="Arial" w:cs="Arial"/>
          <w:b/>
          <w:sz w:val="22"/>
          <w:szCs w:val="22"/>
        </w:rPr>
      </w:pPr>
      <w:r>
        <w:rPr>
          <w:sz w:val="20"/>
          <w:szCs w:val="20"/>
        </w:rPr>
        <w:br w:type="page"/>
      </w:r>
      <w:r w:rsidR="005A7534" w:rsidRPr="008725C9">
        <w:rPr>
          <w:rFonts w:ascii="Arial" w:hAnsi="Arial" w:cs="Arial"/>
          <w:b/>
          <w:sz w:val="22"/>
          <w:szCs w:val="22"/>
        </w:rPr>
        <w:lastRenderedPageBreak/>
        <w:t>Table 1b:  Stoneham Public Schools</w:t>
      </w:r>
    </w:p>
    <w:p w:rsidR="005A7534" w:rsidRDefault="005A7534" w:rsidP="005A7534">
      <w:pPr>
        <w:pStyle w:val="ESETableChartFigHeaders"/>
        <w:spacing w:after="0"/>
        <w:jc w:val="center"/>
      </w:pPr>
      <w:r w:rsidRPr="00F00388">
        <w:t>Student Enrollment by Race/Ethni</w:t>
      </w:r>
      <w:r>
        <w:t xml:space="preserve">city &amp; Selected Populations </w:t>
      </w:r>
    </w:p>
    <w:p w:rsidR="005A7534" w:rsidRPr="006B6499" w:rsidRDefault="005A7534" w:rsidP="00540DF6">
      <w:pPr>
        <w:spacing w:after="60"/>
        <w:jc w:val="center"/>
        <w:rPr>
          <w:rFonts w:ascii="Arial" w:hAnsi="Arial" w:cs="Arial"/>
          <w:b/>
          <w:sz w:val="22"/>
          <w:szCs w:val="22"/>
        </w:rPr>
      </w:pPr>
      <w:r w:rsidRPr="006B6499">
        <w:rPr>
          <w:rFonts w:ascii="Arial" w:hAnsi="Arial" w:cs="Arial"/>
          <w:b/>
          <w:sz w:val="22"/>
          <w:szCs w:val="22"/>
        </w:rPr>
        <w:t>201</w:t>
      </w:r>
      <w:r>
        <w:rPr>
          <w:rFonts w:ascii="Arial" w:hAnsi="Arial" w:cs="Arial"/>
          <w:b/>
          <w:sz w:val="22"/>
          <w:szCs w:val="22"/>
        </w:rPr>
        <w:t>1</w:t>
      </w:r>
      <w:r w:rsidR="00020364">
        <w:rPr>
          <w:rFonts w:ascii="Arial" w:hAnsi="Arial" w:cs="Arial"/>
          <w:b/>
          <w:sz w:val="22"/>
          <w:szCs w:val="22"/>
        </w:rPr>
        <w:t>–</w:t>
      </w:r>
      <w:r w:rsidRPr="006B6499">
        <w:rPr>
          <w:rFonts w:ascii="Arial" w:hAnsi="Arial" w:cs="Arial"/>
          <w:b/>
          <w:sz w:val="22"/>
          <w:szCs w:val="22"/>
        </w:rPr>
        <w:t>201</w:t>
      </w:r>
      <w:r>
        <w:rPr>
          <w:rFonts w:ascii="Arial" w:hAnsi="Arial" w:cs="Arial"/>
          <w:b/>
          <w:sz w:val="22"/>
          <w:szCs w:val="22"/>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1915"/>
        <w:gridCol w:w="1295"/>
        <w:gridCol w:w="1295"/>
        <w:gridCol w:w="1741"/>
        <w:gridCol w:w="1312"/>
        <w:gridCol w:w="1312"/>
      </w:tblGrid>
      <w:tr w:rsidR="005A7534" w:rsidRPr="0069661C">
        <w:trPr>
          <w:jc w:val="center"/>
        </w:trPr>
        <w:tc>
          <w:tcPr>
            <w:tcW w:w="1915" w:type="dxa"/>
            <w:tcBorders>
              <w:top w:val="single" w:sz="4" w:space="0" w:color="auto"/>
              <w:left w:val="single" w:sz="4" w:space="0" w:color="auto"/>
              <w:bottom w:val="single" w:sz="12" w:space="0" w:color="auto"/>
              <w:right w:val="single" w:sz="4" w:space="0" w:color="auto"/>
              <w:tl2br w:val="nil"/>
              <w:tr2bl w:val="nil"/>
            </w:tcBorders>
            <w:shd w:val="clear" w:color="auto" w:fill="E6E6E6"/>
            <w:vAlign w:val="center"/>
          </w:tcPr>
          <w:p w:rsidR="005A7534" w:rsidRPr="0069661C" w:rsidRDefault="005A7534" w:rsidP="005A7534">
            <w:pPr>
              <w:pStyle w:val="Heading7"/>
              <w:spacing w:before="20" w:after="20" w:line="260" w:lineRule="exact"/>
              <w:rPr>
                <w:rFonts w:ascii="Arial Narrow" w:hAnsi="Arial Narrow"/>
                <w:b/>
                <w:sz w:val="22"/>
              </w:rPr>
            </w:pPr>
            <w:r w:rsidRPr="0069661C">
              <w:rPr>
                <w:rFonts w:ascii="Arial Narrow" w:hAnsi="Arial Narrow"/>
                <w:b/>
                <w:sz w:val="22"/>
              </w:rPr>
              <w:t xml:space="preserve">Selected Populations </w:t>
            </w:r>
          </w:p>
        </w:tc>
        <w:tc>
          <w:tcPr>
            <w:tcW w:w="1295" w:type="dxa"/>
            <w:tcBorders>
              <w:top w:val="single" w:sz="4" w:space="0" w:color="auto"/>
              <w:left w:val="single" w:sz="4" w:space="0" w:color="auto"/>
              <w:bottom w:val="single" w:sz="12" w:space="0" w:color="auto"/>
              <w:right w:val="single" w:sz="4" w:space="0" w:color="auto"/>
              <w:tl2br w:val="nil"/>
              <w:tr2bl w:val="nil"/>
            </w:tcBorders>
            <w:vAlign w:val="center"/>
          </w:tcPr>
          <w:p w:rsidR="005A7534" w:rsidRPr="0069661C" w:rsidRDefault="005A7534" w:rsidP="005A7534">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1295" w:type="dxa"/>
            <w:tcBorders>
              <w:top w:val="single" w:sz="4" w:space="0" w:color="auto"/>
              <w:left w:val="single" w:sz="4" w:space="0" w:color="auto"/>
              <w:bottom w:val="single" w:sz="12" w:space="0" w:color="auto"/>
              <w:right w:val="single" w:sz="12" w:space="0" w:color="auto"/>
              <w:tl2br w:val="nil"/>
              <w:tr2bl w:val="nil"/>
            </w:tcBorders>
            <w:vAlign w:val="center"/>
          </w:tcPr>
          <w:p w:rsidR="005A7534" w:rsidRPr="0069661C" w:rsidRDefault="005A7534" w:rsidP="005A7534">
            <w:pPr>
              <w:pStyle w:val="Heading7"/>
              <w:spacing w:before="20" w:after="20" w:line="260" w:lineRule="exact"/>
              <w:jc w:val="center"/>
              <w:rPr>
                <w:rFonts w:ascii="Arial Narrow" w:hAnsi="Arial Narrow"/>
                <w:b/>
                <w:sz w:val="22"/>
                <w:highlight w:val="yellow"/>
              </w:rPr>
            </w:pPr>
            <w:r w:rsidRPr="0069661C">
              <w:rPr>
                <w:rFonts w:ascii="Arial Narrow" w:hAnsi="Arial Narrow"/>
                <w:b/>
                <w:sz w:val="22"/>
              </w:rPr>
              <w:t>Percent of Total</w:t>
            </w:r>
          </w:p>
        </w:tc>
        <w:tc>
          <w:tcPr>
            <w:tcW w:w="1741" w:type="dxa"/>
            <w:tcBorders>
              <w:top w:val="single" w:sz="4" w:space="0" w:color="auto"/>
              <w:left w:val="single" w:sz="12" w:space="0" w:color="auto"/>
              <w:bottom w:val="single" w:sz="12" w:space="0" w:color="auto"/>
              <w:right w:val="single" w:sz="4" w:space="0" w:color="auto"/>
              <w:tl2br w:val="nil"/>
              <w:tr2bl w:val="nil"/>
            </w:tcBorders>
            <w:shd w:val="clear" w:color="auto" w:fill="E6E6E6"/>
            <w:vAlign w:val="center"/>
          </w:tcPr>
          <w:p w:rsidR="005A7534" w:rsidRPr="002138F6" w:rsidRDefault="005A7534" w:rsidP="005A7534">
            <w:pPr>
              <w:pStyle w:val="Heading5"/>
              <w:spacing w:before="20" w:after="20" w:line="260" w:lineRule="exact"/>
              <w:rPr>
                <w:rFonts w:ascii="Arial Narrow" w:hAnsi="Arial Narrow"/>
                <w:i w:val="0"/>
                <w:sz w:val="22"/>
                <w:highlight w:val="yellow"/>
              </w:rPr>
            </w:pPr>
            <w:r w:rsidRPr="002138F6">
              <w:rPr>
                <w:rFonts w:ascii="Arial Narrow" w:hAnsi="Arial Narrow"/>
                <w:i w:val="0"/>
                <w:sz w:val="22"/>
              </w:rPr>
              <w:t xml:space="preserve">Enrollment by Race/Ethnicity </w:t>
            </w:r>
          </w:p>
        </w:tc>
        <w:tc>
          <w:tcPr>
            <w:tcW w:w="1312" w:type="dxa"/>
            <w:tcBorders>
              <w:top w:val="single" w:sz="4" w:space="0" w:color="auto"/>
              <w:left w:val="single" w:sz="4" w:space="0" w:color="auto"/>
              <w:bottom w:val="single" w:sz="12" w:space="0" w:color="auto"/>
              <w:right w:val="single" w:sz="4" w:space="0" w:color="auto"/>
              <w:tl2br w:val="nil"/>
              <w:tr2bl w:val="nil"/>
            </w:tcBorders>
            <w:vAlign w:val="center"/>
          </w:tcPr>
          <w:p w:rsidR="005A7534" w:rsidRPr="0069661C" w:rsidRDefault="005A7534" w:rsidP="005A7534">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1312" w:type="dxa"/>
            <w:tcBorders>
              <w:top w:val="single" w:sz="4" w:space="0" w:color="auto"/>
              <w:left w:val="single" w:sz="4" w:space="0" w:color="auto"/>
              <w:bottom w:val="single" w:sz="12" w:space="0" w:color="auto"/>
              <w:right w:val="single" w:sz="4" w:space="0" w:color="auto"/>
              <w:tl2br w:val="nil"/>
              <w:tr2bl w:val="nil"/>
            </w:tcBorders>
            <w:vAlign w:val="center"/>
          </w:tcPr>
          <w:p w:rsidR="005A7534" w:rsidRPr="0069661C" w:rsidRDefault="005A7534" w:rsidP="005A7534">
            <w:pPr>
              <w:pStyle w:val="Heading7"/>
              <w:spacing w:before="20" w:after="20" w:line="260" w:lineRule="exact"/>
              <w:jc w:val="center"/>
              <w:rPr>
                <w:rFonts w:ascii="Arial Narrow" w:hAnsi="Arial Narrow"/>
                <w:b/>
                <w:sz w:val="22"/>
                <w:highlight w:val="yellow"/>
              </w:rPr>
            </w:pPr>
            <w:r w:rsidRPr="0069661C">
              <w:rPr>
                <w:rFonts w:ascii="Arial Narrow" w:hAnsi="Arial Narrow"/>
                <w:b/>
                <w:sz w:val="22"/>
              </w:rPr>
              <w:t>Percent of Total</w:t>
            </w:r>
          </w:p>
        </w:tc>
      </w:tr>
      <w:tr w:rsidR="005A7534" w:rsidRPr="0069661C">
        <w:trPr>
          <w:jc w:val="center"/>
        </w:trPr>
        <w:tc>
          <w:tcPr>
            <w:tcW w:w="1915" w:type="dxa"/>
            <w:shd w:val="clear" w:color="auto" w:fill="E6E6E6"/>
            <w:vAlign w:val="center"/>
          </w:tcPr>
          <w:p w:rsidR="005A7534" w:rsidRPr="0069661C" w:rsidRDefault="005A7534" w:rsidP="005A7534">
            <w:pPr>
              <w:rPr>
                <w:rFonts w:ascii="Arial Narrow" w:hAnsi="Arial Narrow"/>
                <w:b/>
                <w:sz w:val="22"/>
              </w:rPr>
            </w:pPr>
            <w:r w:rsidRPr="0069661C">
              <w:rPr>
                <w:rFonts w:ascii="Arial Narrow" w:hAnsi="Arial Narrow"/>
                <w:b/>
                <w:sz w:val="22"/>
              </w:rPr>
              <w:t>Total enrollment</w:t>
            </w:r>
          </w:p>
        </w:tc>
        <w:tc>
          <w:tcPr>
            <w:tcW w:w="1295" w:type="dxa"/>
            <w:vAlign w:val="center"/>
          </w:tcPr>
          <w:p w:rsidR="005A7534" w:rsidRPr="00951062" w:rsidRDefault="005A7534" w:rsidP="005A7534">
            <w:pPr>
              <w:jc w:val="center"/>
              <w:rPr>
                <w:rFonts w:ascii="Arial Narrow" w:hAnsi="Arial Narrow" w:cs="Arial"/>
                <w:b/>
                <w:bCs/>
                <w:color w:val="000000"/>
                <w:sz w:val="22"/>
                <w:szCs w:val="22"/>
              </w:rPr>
            </w:pPr>
            <w:r w:rsidRPr="00951062">
              <w:rPr>
                <w:rFonts w:ascii="Arial Narrow" w:hAnsi="Arial Narrow" w:cs="Arial"/>
                <w:b/>
                <w:bCs/>
                <w:color w:val="000000"/>
                <w:sz w:val="22"/>
                <w:szCs w:val="22"/>
              </w:rPr>
              <w:t>2,467</w:t>
            </w:r>
          </w:p>
        </w:tc>
        <w:tc>
          <w:tcPr>
            <w:tcW w:w="1295" w:type="dxa"/>
            <w:tcBorders>
              <w:right w:val="single" w:sz="12" w:space="0" w:color="auto"/>
            </w:tcBorders>
            <w:vAlign w:val="center"/>
          </w:tcPr>
          <w:p w:rsidR="005A7534" w:rsidRPr="00951062" w:rsidRDefault="005A7534" w:rsidP="005A7534">
            <w:pPr>
              <w:jc w:val="center"/>
              <w:rPr>
                <w:rFonts w:ascii="Arial Narrow" w:hAnsi="Arial Narrow" w:cs="Arial"/>
                <w:b/>
                <w:bCs/>
                <w:color w:val="000000"/>
                <w:sz w:val="22"/>
                <w:szCs w:val="22"/>
              </w:rPr>
            </w:pPr>
            <w:r w:rsidRPr="00951062">
              <w:rPr>
                <w:rFonts w:ascii="Arial Narrow" w:hAnsi="Arial Narrow" w:cs="Arial"/>
                <w:b/>
                <w:bCs/>
                <w:color w:val="000000"/>
                <w:sz w:val="22"/>
                <w:szCs w:val="22"/>
              </w:rPr>
              <w:t>100.0</w:t>
            </w:r>
          </w:p>
        </w:tc>
        <w:tc>
          <w:tcPr>
            <w:tcW w:w="1741" w:type="dxa"/>
            <w:tcBorders>
              <w:left w:val="single" w:sz="12" w:space="0" w:color="auto"/>
              <w:bottom w:val="single" w:sz="4" w:space="0" w:color="auto"/>
            </w:tcBorders>
            <w:shd w:val="clear" w:color="auto" w:fill="E6E6E6"/>
            <w:vAlign w:val="center"/>
          </w:tcPr>
          <w:p w:rsidR="005A7534" w:rsidRDefault="005A7534" w:rsidP="005A7534">
            <w:pPr>
              <w:spacing w:before="20" w:after="20" w:line="260" w:lineRule="exact"/>
              <w:rPr>
                <w:rFonts w:ascii="Arial Narrow" w:hAnsi="Arial Narrow"/>
                <w:sz w:val="22"/>
              </w:rPr>
            </w:pPr>
            <w:r w:rsidRPr="0069661C">
              <w:rPr>
                <w:rFonts w:ascii="Arial Narrow" w:hAnsi="Arial Narrow"/>
                <w:sz w:val="22"/>
              </w:rPr>
              <w:t>African-American</w:t>
            </w:r>
            <w:r>
              <w:rPr>
                <w:rFonts w:ascii="Arial Narrow" w:hAnsi="Arial Narrow"/>
                <w:sz w:val="22"/>
              </w:rPr>
              <w:t>/</w:t>
            </w:r>
          </w:p>
          <w:p w:rsidR="005A7534" w:rsidRPr="0069661C" w:rsidRDefault="005A7534" w:rsidP="005A7534">
            <w:pPr>
              <w:spacing w:before="20" w:after="20" w:line="260" w:lineRule="exact"/>
              <w:rPr>
                <w:rFonts w:ascii="Arial Narrow" w:hAnsi="Arial Narrow"/>
                <w:sz w:val="22"/>
              </w:rPr>
            </w:pPr>
            <w:r>
              <w:rPr>
                <w:rFonts w:ascii="Arial Narrow" w:hAnsi="Arial Narrow"/>
                <w:sz w:val="22"/>
              </w:rPr>
              <w:t>Black</w:t>
            </w:r>
          </w:p>
        </w:tc>
        <w:tc>
          <w:tcPr>
            <w:tcW w:w="1312" w:type="dxa"/>
            <w:vAlign w:val="center"/>
          </w:tcPr>
          <w:p w:rsidR="005A7534" w:rsidRPr="001914B5" w:rsidRDefault="005A7534" w:rsidP="005A7534">
            <w:pPr>
              <w:jc w:val="center"/>
              <w:rPr>
                <w:rFonts w:ascii="Arial Narrow" w:hAnsi="Arial Narrow" w:cs="Arial"/>
                <w:color w:val="000000"/>
                <w:sz w:val="22"/>
                <w:szCs w:val="22"/>
              </w:rPr>
            </w:pPr>
            <w:r w:rsidRPr="001914B5">
              <w:rPr>
                <w:rFonts w:ascii="Arial Narrow" w:hAnsi="Arial Narrow" w:cs="Arial"/>
                <w:color w:val="000000"/>
                <w:sz w:val="22"/>
                <w:szCs w:val="22"/>
              </w:rPr>
              <w:t>43</w:t>
            </w:r>
          </w:p>
        </w:tc>
        <w:tc>
          <w:tcPr>
            <w:tcW w:w="1312" w:type="dxa"/>
            <w:vAlign w:val="center"/>
          </w:tcPr>
          <w:p w:rsidR="005A7534" w:rsidRPr="001914B5" w:rsidRDefault="005A7534" w:rsidP="005A7534">
            <w:pPr>
              <w:jc w:val="center"/>
              <w:rPr>
                <w:rFonts w:ascii="Arial Narrow" w:hAnsi="Arial Narrow" w:cs="Arial"/>
                <w:color w:val="000000"/>
                <w:sz w:val="22"/>
                <w:szCs w:val="22"/>
              </w:rPr>
            </w:pPr>
            <w:r w:rsidRPr="001914B5">
              <w:rPr>
                <w:rFonts w:ascii="Arial Narrow" w:hAnsi="Arial Narrow" w:cs="Arial"/>
                <w:color w:val="000000"/>
                <w:sz w:val="22"/>
                <w:szCs w:val="22"/>
              </w:rPr>
              <w:t>1.7</w:t>
            </w:r>
          </w:p>
        </w:tc>
      </w:tr>
      <w:tr w:rsidR="005A7534" w:rsidRPr="0069661C">
        <w:trPr>
          <w:jc w:val="center"/>
        </w:trPr>
        <w:tc>
          <w:tcPr>
            <w:tcW w:w="1915" w:type="dxa"/>
            <w:shd w:val="clear" w:color="auto" w:fill="E6E6E6"/>
            <w:vAlign w:val="center"/>
          </w:tcPr>
          <w:p w:rsidR="005A7534" w:rsidRPr="0069661C" w:rsidRDefault="005A7534" w:rsidP="005A7534">
            <w:pPr>
              <w:spacing w:before="20" w:after="20" w:line="260" w:lineRule="exact"/>
              <w:rPr>
                <w:rFonts w:ascii="Arial Narrow" w:hAnsi="Arial Narrow"/>
                <w:sz w:val="22"/>
              </w:rPr>
            </w:pPr>
            <w:r w:rsidRPr="0069661C">
              <w:rPr>
                <w:rFonts w:ascii="Arial Narrow" w:hAnsi="Arial Narrow"/>
                <w:sz w:val="22"/>
              </w:rPr>
              <w:t>First Language not English</w:t>
            </w:r>
          </w:p>
        </w:tc>
        <w:tc>
          <w:tcPr>
            <w:tcW w:w="1295" w:type="dxa"/>
            <w:vAlign w:val="center"/>
          </w:tcPr>
          <w:p w:rsidR="005A7534" w:rsidRPr="00951062" w:rsidRDefault="005A7534" w:rsidP="005A7534">
            <w:pPr>
              <w:jc w:val="center"/>
              <w:rPr>
                <w:rFonts w:ascii="Arial Narrow" w:hAnsi="Arial Narrow" w:cs="Arial"/>
                <w:color w:val="000000"/>
                <w:sz w:val="22"/>
                <w:szCs w:val="22"/>
              </w:rPr>
            </w:pPr>
            <w:r w:rsidRPr="00951062">
              <w:rPr>
                <w:rFonts w:ascii="Arial Narrow" w:hAnsi="Arial Narrow" w:cs="Arial"/>
                <w:color w:val="000000"/>
                <w:sz w:val="22"/>
                <w:szCs w:val="22"/>
              </w:rPr>
              <w:t>196</w:t>
            </w:r>
          </w:p>
        </w:tc>
        <w:tc>
          <w:tcPr>
            <w:tcW w:w="1295" w:type="dxa"/>
            <w:tcBorders>
              <w:right w:val="single" w:sz="12" w:space="0" w:color="auto"/>
            </w:tcBorders>
            <w:vAlign w:val="center"/>
          </w:tcPr>
          <w:p w:rsidR="005A7534" w:rsidRPr="00951062" w:rsidRDefault="005A7534" w:rsidP="005A7534">
            <w:pPr>
              <w:jc w:val="center"/>
              <w:rPr>
                <w:rFonts w:ascii="Arial Narrow" w:hAnsi="Arial Narrow" w:cs="Arial"/>
                <w:color w:val="000000"/>
                <w:sz w:val="22"/>
                <w:szCs w:val="22"/>
              </w:rPr>
            </w:pPr>
            <w:r w:rsidRPr="00951062">
              <w:rPr>
                <w:rFonts w:ascii="Arial Narrow" w:hAnsi="Arial Narrow" w:cs="Arial"/>
                <w:color w:val="000000"/>
                <w:sz w:val="22"/>
                <w:szCs w:val="22"/>
              </w:rPr>
              <w:t>7.9</w:t>
            </w:r>
          </w:p>
        </w:tc>
        <w:tc>
          <w:tcPr>
            <w:tcW w:w="1741" w:type="dxa"/>
            <w:tcBorders>
              <w:left w:val="single" w:sz="12" w:space="0" w:color="auto"/>
            </w:tcBorders>
            <w:shd w:val="clear" w:color="auto" w:fill="E6E6E6"/>
            <w:vAlign w:val="center"/>
          </w:tcPr>
          <w:p w:rsidR="005A7534" w:rsidRPr="0069661C" w:rsidRDefault="005A7534" w:rsidP="005A7534">
            <w:pPr>
              <w:spacing w:before="20" w:after="20" w:line="260" w:lineRule="exact"/>
              <w:rPr>
                <w:rFonts w:ascii="Arial Narrow" w:hAnsi="Arial Narrow"/>
                <w:sz w:val="22"/>
              </w:rPr>
            </w:pPr>
            <w:r w:rsidRPr="0069661C">
              <w:rPr>
                <w:rFonts w:ascii="Arial Narrow" w:hAnsi="Arial Narrow"/>
                <w:sz w:val="22"/>
              </w:rPr>
              <w:t>Asian</w:t>
            </w:r>
          </w:p>
        </w:tc>
        <w:tc>
          <w:tcPr>
            <w:tcW w:w="1312" w:type="dxa"/>
            <w:vAlign w:val="center"/>
          </w:tcPr>
          <w:p w:rsidR="005A7534" w:rsidRPr="001914B5" w:rsidRDefault="005A7534" w:rsidP="005A7534">
            <w:pPr>
              <w:jc w:val="center"/>
              <w:rPr>
                <w:rFonts w:ascii="Arial Narrow" w:hAnsi="Arial Narrow" w:cs="Arial"/>
                <w:color w:val="000000"/>
                <w:sz w:val="22"/>
                <w:szCs w:val="22"/>
              </w:rPr>
            </w:pPr>
            <w:r w:rsidRPr="001914B5">
              <w:rPr>
                <w:rFonts w:ascii="Arial Narrow" w:hAnsi="Arial Narrow" w:cs="Arial"/>
                <w:color w:val="000000"/>
                <w:sz w:val="22"/>
                <w:szCs w:val="22"/>
              </w:rPr>
              <w:t>73</w:t>
            </w:r>
          </w:p>
        </w:tc>
        <w:tc>
          <w:tcPr>
            <w:tcW w:w="1312" w:type="dxa"/>
            <w:vAlign w:val="center"/>
          </w:tcPr>
          <w:p w:rsidR="005A7534" w:rsidRPr="001914B5" w:rsidRDefault="005A7534" w:rsidP="005A7534">
            <w:pPr>
              <w:jc w:val="center"/>
              <w:rPr>
                <w:rFonts w:ascii="Arial Narrow" w:hAnsi="Arial Narrow" w:cs="Arial"/>
                <w:color w:val="000000"/>
                <w:sz w:val="22"/>
                <w:szCs w:val="22"/>
              </w:rPr>
            </w:pPr>
            <w:r w:rsidRPr="001914B5">
              <w:rPr>
                <w:rFonts w:ascii="Arial Narrow" w:hAnsi="Arial Narrow" w:cs="Arial"/>
                <w:color w:val="000000"/>
                <w:sz w:val="22"/>
                <w:szCs w:val="22"/>
              </w:rPr>
              <w:t>3.0</w:t>
            </w:r>
          </w:p>
        </w:tc>
      </w:tr>
      <w:tr w:rsidR="005A7534" w:rsidRPr="0069661C">
        <w:trPr>
          <w:jc w:val="center"/>
        </w:trPr>
        <w:tc>
          <w:tcPr>
            <w:tcW w:w="1915" w:type="dxa"/>
            <w:shd w:val="clear" w:color="auto" w:fill="E6E6E6"/>
            <w:vAlign w:val="center"/>
          </w:tcPr>
          <w:p w:rsidR="005A7534" w:rsidRPr="0069661C" w:rsidRDefault="005A7534" w:rsidP="005A7534">
            <w:pPr>
              <w:spacing w:before="20" w:after="20" w:line="260" w:lineRule="exact"/>
              <w:rPr>
                <w:rFonts w:ascii="Arial Narrow" w:hAnsi="Arial Narrow"/>
                <w:sz w:val="22"/>
              </w:rPr>
            </w:pPr>
            <w:r w:rsidRPr="0069661C">
              <w:rPr>
                <w:rFonts w:ascii="Arial Narrow" w:hAnsi="Arial Narrow"/>
                <w:sz w:val="22"/>
              </w:rPr>
              <w:t>Limited English Proficient</w:t>
            </w:r>
            <w:r>
              <w:rPr>
                <w:rFonts w:ascii="Arial Narrow" w:hAnsi="Arial Narrow"/>
                <w:sz w:val="22"/>
              </w:rPr>
              <w:t>*</w:t>
            </w:r>
          </w:p>
        </w:tc>
        <w:tc>
          <w:tcPr>
            <w:tcW w:w="1295" w:type="dxa"/>
            <w:vAlign w:val="center"/>
          </w:tcPr>
          <w:p w:rsidR="005A7534" w:rsidRPr="00951062" w:rsidRDefault="005A7534" w:rsidP="005A7534">
            <w:pPr>
              <w:jc w:val="center"/>
              <w:rPr>
                <w:rFonts w:ascii="Arial Narrow" w:hAnsi="Arial Narrow" w:cs="Arial"/>
                <w:color w:val="000000"/>
                <w:sz w:val="22"/>
                <w:szCs w:val="22"/>
              </w:rPr>
            </w:pPr>
            <w:r w:rsidRPr="00951062">
              <w:rPr>
                <w:rFonts w:ascii="Arial Narrow" w:hAnsi="Arial Narrow" w:cs="Arial"/>
                <w:color w:val="000000"/>
                <w:sz w:val="22"/>
                <w:szCs w:val="22"/>
              </w:rPr>
              <w:t>49</w:t>
            </w:r>
          </w:p>
        </w:tc>
        <w:tc>
          <w:tcPr>
            <w:tcW w:w="1295" w:type="dxa"/>
            <w:tcBorders>
              <w:right w:val="single" w:sz="12" w:space="0" w:color="auto"/>
            </w:tcBorders>
            <w:vAlign w:val="center"/>
          </w:tcPr>
          <w:p w:rsidR="005A7534" w:rsidRPr="00951062" w:rsidRDefault="005A7534" w:rsidP="005A7534">
            <w:pPr>
              <w:jc w:val="center"/>
              <w:rPr>
                <w:rFonts w:ascii="Arial Narrow" w:hAnsi="Arial Narrow" w:cs="Arial"/>
                <w:color w:val="000000"/>
                <w:sz w:val="22"/>
                <w:szCs w:val="22"/>
              </w:rPr>
            </w:pPr>
            <w:r w:rsidRPr="00951062">
              <w:rPr>
                <w:rFonts w:ascii="Arial Narrow" w:hAnsi="Arial Narrow" w:cs="Arial"/>
                <w:color w:val="000000"/>
                <w:sz w:val="22"/>
                <w:szCs w:val="22"/>
              </w:rPr>
              <w:t>2.0</w:t>
            </w:r>
          </w:p>
        </w:tc>
        <w:tc>
          <w:tcPr>
            <w:tcW w:w="1741" w:type="dxa"/>
            <w:tcBorders>
              <w:left w:val="single" w:sz="12" w:space="0" w:color="auto"/>
            </w:tcBorders>
            <w:shd w:val="clear" w:color="auto" w:fill="E6E6E6"/>
            <w:vAlign w:val="center"/>
          </w:tcPr>
          <w:p w:rsidR="005A7534" w:rsidRPr="0069661C" w:rsidRDefault="005A7534" w:rsidP="005A7534">
            <w:pPr>
              <w:spacing w:before="20" w:after="20" w:line="260" w:lineRule="exact"/>
              <w:rPr>
                <w:rFonts w:ascii="Arial Narrow" w:hAnsi="Arial Narrow"/>
                <w:sz w:val="22"/>
              </w:rPr>
            </w:pPr>
            <w:r w:rsidRPr="0069661C">
              <w:rPr>
                <w:rFonts w:ascii="Arial Narrow" w:hAnsi="Arial Narrow"/>
                <w:sz w:val="22"/>
              </w:rPr>
              <w:t>Hispanic</w:t>
            </w:r>
            <w:r>
              <w:rPr>
                <w:rFonts w:ascii="Arial Narrow" w:hAnsi="Arial Narrow"/>
                <w:sz w:val="22"/>
              </w:rPr>
              <w:t>/</w:t>
            </w:r>
            <w:r w:rsidRPr="0069661C">
              <w:rPr>
                <w:rFonts w:ascii="Arial Narrow" w:hAnsi="Arial Narrow"/>
                <w:sz w:val="22"/>
              </w:rPr>
              <w:t>Latino</w:t>
            </w:r>
          </w:p>
        </w:tc>
        <w:tc>
          <w:tcPr>
            <w:tcW w:w="1312" w:type="dxa"/>
            <w:vAlign w:val="center"/>
          </w:tcPr>
          <w:p w:rsidR="005A7534" w:rsidRPr="001914B5" w:rsidRDefault="005A7534" w:rsidP="005A7534">
            <w:pPr>
              <w:jc w:val="center"/>
              <w:rPr>
                <w:rFonts w:ascii="Arial Narrow" w:hAnsi="Arial Narrow" w:cs="Arial"/>
                <w:color w:val="000000"/>
                <w:sz w:val="22"/>
                <w:szCs w:val="22"/>
              </w:rPr>
            </w:pPr>
            <w:r w:rsidRPr="001914B5">
              <w:rPr>
                <w:rFonts w:ascii="Arial Narrow" w:hAnsi="Arial Narrow" w:cs="Arial"/>
                <w:color w:val="000000"/>
                <w:sz w:val="22"/>
                <w:szCs w:val="22"/>
              </w:rPr>
              <w:t>94</w:t>
            </w:r>
          </w:p>
        </w:tc>
        <w:tc>
          <w:tcPr>
            <w:tcW w:w="1312" w:type="dxa"/>
            <w:vAlign w:val="center"/>
          </w:tcPr>
          <w:p w:rsidR="005A7534" w:rsidRPr="001914B5" w:rsidRDefault="005A7534" w:rsidP="005A7534">
            <w:pPr>
              <w:jc w:val="center"/>
              <w:rPr>
                <w:rFonts w:ascii="Arial Narrow" w:hAnsi="Arial Narrow" w:cs="Arial"/>
                <w:color w:val="000000"/>
                <w:sz w:val="22"/>
                <w:szCs w:val="22"/>
              </w:rPr>
            </w:pPr>
            <w:r w:rsidRPr="001914B5">
              <w:rPr>
                <w:rFonts w:ascii="Arial Narrow" w:hAnsi="Arial Narrow" w:cs="Arial"/>
                <w:color w:val="000000"/>
                <w:sz w:val="22"/>
                <w:szCs w:val="22"/>
              </w:rPr>
              <w:t>3.8</w:t>
            </w:r>
          </w:p>
        </w:tc>
      </w:tr>
      <w:tr w:rsidR="005A7534" w:rsidRPr="0069661C">
        <w:trPr>
          <w:jc w:val="center"/>
        </w:trPr>
        <w:tc>
          <w:tcPr>
            <w:tcW w:w="1915" w:type="dxa"/>
            <w:shd w:val="clear" w:color="auto" w:fill="E6E6E6"/>
            <w:vAlign w:val="center"/>
          </w:tcPr>
          <w:p w:rsidR="005A7534" w:rsidRPr="0069661C" w:rsidRDefault="005A7534" w:rsidP="005A7534">
            <w:pPr>
              <w:spacing w:before="20" w:after="20" w:line="260" w:lineRule="exact"/>
              <w:rPr>
                <w:rFonts w:ascii="Arial Narrow" w:hAnsi="Arial Narrow"/>
                <w:sz w:val="22"/>
              </w:rPr>
            </w:pPr>
            <w:r w:rsidRPr="0069661C">
              <w:rPr>
                <w:rFonts w:ascii="Arial Narrow" w:hAnsi="Arial Narrow"/>
                <w:sz w:val="22"/>
              </w:rPr>
              <w:t>Special Education</w:t>
            </w:r>
            <w:r>
              <w:rPr>
                <w:rFonts w:ascii="Arial Narrow" w:hAnsi="Arial Narrow"/>
                <w:sz w:val="22"/>
              </w:rPr>
              <w:t>**</w:t>
            </w:r>
            <w:r w:rsidRPr="0069661C">
              <w:rPr>
                <w:rFonts w:ascii="Arial Narrow" w:hAnsi="Arial Narrow"/>
                <w:sz w:val="22"/>
              </w:rPr>
              <w:t xml:space="preserve"> </w:t>
            </w:r>
          </w:p>
        </w:tc>
        <w:tc>
          <w:tcPr>
            <w:tcW w:w="1295" w:type="dxa"/>
            <w:vAlign w:val="center"/>
          </w:tcPr>
          <w:p w:rsidR="005A7534" w:rsidRPr="00951062" w:rsidRDefault="005A7534" w:rsidP="005A7534">
            <w:pPr>
              <w:jc w:val="center"/>
              <w:rPr>
                <w:rFonts w:ascii="Arial Narrow" w:hAnsi="Arial Narrow" w:cs="Arial"/>
                <w:color w:val="000000"/>
                <w:sz w:val="22"/>
                <w:szCs w:val="22"/>
              </w:rPr>
            </w:pPr>
            <w:r w:rsidRPr="00951062">
              <w:rPr>
                <w:rFonts w:ascii="Arial Narrow" w:hAnsi="Arial Narrow" w:cs="Arial"/>
                <w:color w:val="000000"/>
                <w:sz w:val="22"/>
                <w:szCs w:val="22"/>
              </w:rPr>
              <w:t>461</w:t>
            </w:r>
          </w:p>
        </w:tc>
        <w:tc>
          <w:tcPr>
            <w:tcW w:w="1295" w:type="dxa"/>
            <w:tcBorders>
              <w:right w:val="single" w:sz="12" w:space="0" w:color="auto"/>
            </w:tcBorders>
            <w:vAlign w:val="center"/>
          </w:tcPr>
          <w:p w:rsidR="005A7534" w:rsidRPr="00951062" w:rsidRDefault="005A7534" w:rsidP="005A7534">
            <w:pPr>
              <w:jc w:val="center"/>
              <w:rPr>
                <w:rFonts w:ascii="Arial Narrow" w:hAnsi="Arial Narrow" w:cs="Arial"/>
                <w:color w:val="000000"/>
                <w:sz w:val="22"/>
                <w:szCs w:val="22"/>
              </w:rPr>
            </w:pPr>
            <w:r w:rsidRPr="00951062">
              <w:rPr>
                <w:rFonts w:ascii="Arial Narrow" w:hAnsi="Arial Narrow" w:cs="Arial"/>
                <w:color w:val="000000"/>
                <w:sz w:val="22"/>
                <w:szCs w:val="22"/>
              </w:rPr>
              <w:t>18.3</w:t>
            </w:r>
          </w:p>
        </w:tc>
        <w:tc>
          <w:tcPr>
            <w:tcW w:w="1741" w:type="dxa"/>
            <w:tcBorders>
              <w:left w:val="single" w:sz="12" w:space="0" w:color="auto"/>
            </w:tcBorders>
            <w:shd w:val="clear" w:color="auto" w:fill="E6E6E6"/>
            <w:vAlign w:val="center"/>
          </w:tcPr>
          <w:p w:rsidR="005A7534" w:rsidRPr="0069661C" w:rsidRDefault="005A7534" w:rsidP="005A7534">
            <w:pPr>
              <w:spacing w:before="20" w:after="20" w:line="260" w:lineRule="exact"/>
              <w:rPr>
                <w:rFonts w:ascii="Arial Narrow" w:hAnsi="Arial Narrow"/>
                <w:sz w:val="22"/>
              </w:rPr>
            </w:pPr>
            <w:r w:rsidRPr="0069661C">
              <w:rPr>
                <w:rFonts w:ascii="Arial Narrow" w:hAnsi="Arial Narrow"/>
                <w:sz w:val="22"/>
              </w:rPr>
              <w:t>White</w:t>
            </w:r>
          </w:p>
        </w:tc>
        <w:tc>
          <w:tcPr>
            <w:tcW w:w="1312" w:type="dxa"/>
            <w:vAlign w:val="center"/>
          </w:tcPr>
          <w:p w:rsidR="005A7534" w:rsidRPr="001914B5" w:rsidRDefault="005A7534" w:rsidP="005A7534">
            <w:pPr>
              <w:jc w:val="center"/>
              <w:rPr>
                <w:rFonts w:ascii="Arial Narrow" w:hAnsi="Arial Narrow" w:cs="Arial"/>
                <w:color w:val="000000"/>
                <w:sz w:val="22"/>
                <w:szCs w:val="22"/>
              </w:rPr>
            </w:pPr>
            <w:r w:rsidRPr="001914B5">
              <w:rPr>
                <w:rFonts w:ascii="Arial Narrow" w:hAnsi="Arial Narrow" w:cs="Arial"/>
                <w:color w:val="000000"/>
                <w:sz w:val="22"/>
                <w:szCs w:val="22"/>
              </w:rPr>
              <w:t>2,187</w:t>
            </w:r>
          </w:p>
        </w:tc>
        <w:tc>
          <w:tcPr>
            <w:tcW w:w="1312" w:type="dxa"/>
            <w:vAlign w:val="center"/>
          </w:tcPr>
          <w:p w:rsidR="005A7534" w:rsidRPr="001914B5" w:rsidRDefault="005A7534" w:rsidP="005A7534">
            <w:pPr>
              <w:jc w:val="center"/>
              <w:rPr>
                <w:rFonts w:ascii="Arial Narrow" w:hAnsi="Arial Narrow" w:cs="Arial"/>
                <w:color w:val="000000"/>
                <w:sz w:val="22"/>
                <w:szCs w:val="22"/>
              </w:rPr>
            </w:pPr>
            <w:r w:rsidRPr="001914B5">
              <w:rPr>
                <w:rFonts w:ascii="Arial Narrow" w:hAnsi="Arial Narrow" w:cs="Arial"/>
                <w:color w:val="000000"/>
                <w:sz w:val="22"/>
                <w:szCs w:val="22"/>
              </w:rPr>
              <w:t>88.7</w:t>
            </w:r>
          </w:p>
        </w:tc>
      </w:tr>
      <w:tr w:rsidR="005A7534" w:rsidRPr="0069661C">
        <w:trPr>
          <w:jc w:val="center"/>
        </w:trPr>
        <w:tc>
          <w:tcPr>
            <w:tcW w:w="1915" w:type="dxa"/>
            <w:shd w:val="clear" w:color="auto" w:fill="E6E6E6"/>
            <w:vAlign w:val="center"/>
          </w:tcPr>
          <w:p w:rsidR="005A7534" w:rsidRPr="0069661C" w:rsidRDefault="005A7534" w:rsidP="005A7534">
            <w:pPr>
              <w:spacing w:before="20" w:after="20" w:line="260" w:lineRule="exact"/>
              <w:rPr>
                <w:rFonts w:ascii="Arial Narrow" w:hAnsi="Arial Narrow"/>
                <w:sz w:val="22"/>
              </w:rPr>
            </w:pPr>
            <w:r w:rsidRPr="0069661C">
              <w:rPr>
                <w:rFonts w:ascii="Arial Narrow" w:hAnsi="Arial Narrow"/>
                <w:sz w:val="22"/>
              </w:rPr>
              <w:t>Low-income</w:t>
            </w:r>
          </w:p>
        </w:tc>
        <w:tc>
          <w:tcPr>
            <w:tcW w:w="1295" w:type="dxa"/>
            <w:vAlign w:val="center"/>
          </w:tcPr>
          <w:p w:rsidR="005A7534" w:rsidRPr="00951062" w:rsidRDefault="005A7534" w:rsidP="005A7534">
            <w:pPr>
              <w:jc w:val="center"/>
              <w:rPr>
                <w:rFonts w:ascii="Arial Narrow" w:hAnsi="Arial Narrow" w:cs="Arial"/>
                <w:color w:val="000000"/>
                <w:sz w:val="22"/>
                <w:szCs w:val="22"/>
              </w:rPr>
            </w:pPr>
            <w:r w:rsidRPr="00951062">
              <w:rPr>
                <w:rFonts w:ascii="Arial Narrow" w:hAnsi="Arial Narrow" w:cs="Arial"/>
                <w:color w:val="000000"/>
                <w:sz w:val="22"/>
                <w:szCs w:val="22"/>
              </w:rPr>
              <w:t>362</w:t>
            </w:r>
          </w:p>
        </w:tc>
        <w:tc>
          <w:tcPr>
            <w:tcW w:w="1295" w:type="dxa"/>
            <w:tcBorders>
              <w:right w:val="single" w:sz="12" w:space="0" w:color="auto"/>
            </w:tcBorders>
            <w:vAlign w:val="center"/>
          </w:tcPr>
          <w:p w:rsidR="005A7534" w:rsidRPr="00951062" w:rsidRDefault="005A7534" w:rsidP="005A7534">
            <w:pPr>
              <w:jc w:val="center"/>
              <w:rPr>
                <w:rFonts w:ascii="Arial Narrow" w:hAnsi="Arial Narrow" w:cs="Arial"/>
                <w:color w:val="000000"/>
                <w:sz w:val="22"/>
                <w:szCs w:val="22"/>
              </w:rPr>
            </w:pPr>
            <w:r w:rsidRPr="00951062">
              <w:rPr>
                <w:rFonts w:ascii="Arial Narrow" w:hAnsi="Arial Narrow" w:cs="Arial"/>
                <w:color w:val="000000"/>
                <w:sz w:val="22"/>
                <w:szCs w:val="22"/>
              </w:rPr>
              <w:t>14.7</w:t>
            </w:r>
          </w:p>
        </w:tc>
        <w:tc>
          <w:tcPr>
            <w:tcW w:w="1741" w:type="dxa"/>
            <w:tcBorders>
              <w:left w:val="single" w:sz="12" w:space="0" w:color="auto"/>
            </w:tcBorders>
            <w:shd w:val="clear" w:color="auto" w:fill="E6E6E6"/>
            <w:vAlign w:val="center"/>
          </w:tcPr>
          <w:p w:rsidR="005A7534" w:rsidRPr="0069661C" w:rsidRDefault="005A7534" w:rsidP="005A7534">
            <w:pPr>
              <w:spacing w:before="20" w:after="20" w:line="260" w:lineRule="exact"/>
              <w:rPr>
                <w:rFonts w:ascii="Arial Narrow" w:hAnsi="Arial Narrow"/>
                <w:sz w:val="22"/>
              </w:rPr>
            </w:pPr>
            <w:r w:rsidRPr="0069661C">
              <w:rPr>
                <w:rFonts w:ascii="Arial Narrow" w:hAnsi="Arial Narrow"/>
                <w:sz w:val="22"/>
              </w:rPr>
              <w:t>Native American</w:t>
            </w:r>
          </w:p>
        </w:tc>
        <w:tc>
          <w:tcPr>
            <w:tcW w:w="1312" w:type="dxa"/>
            <w:vAlign w:val="center"/>
          </w:tcPr>
          <w:p w:rsidR="005A7534" w:rsidRPr="001914B5" w:rsidRDefault="005A7534" w:rsidP="005A7534">
            <w:pPr>
              <w:jc w:val="center"/>
              <w:rPr>
                <w:rFonts w:ascii="Arial Narrow" w:hAnsi="Arial Narrow" w:cs="Arial"/>
                <w:color w:val="000000"/>
                <w:sz w:val="22"/>
                <w:szCs w:val="22"/>
              </w:rPr>
            </w:pPr>
            <w:r w:rsidRPr="001914B5">
              <w:rPr>
                <w:rFonts w:ascii="Arial Narrow" w:hAnsi="Arial Narrow" w:cs="Arial"/>
                <w:color w:val="000000"/>
                <w:sz w:val="22"/>
                <w:szCs w:val="22"/>
              </w:rPr>
              <w:t>3</w:t>
            </w:r>
          </w:p>
        </w:tc>
        <w:tc>
          <w:tcPr>
            <w:tcW w:w="1312" w:type="dxa"/>
            <w:vAlign w:val="center"/>
          </w:tcPr>
          <w:p w:rsidR="005A7534" w:rsidRPr="001914B5" w:rsidRDefault="005A7534" w:rsidP="005A7534">
            <w:pPr>
              <w:jc w:val="center"/>
              <w:rPr>
                <w:rFonts w:ascii="Arial Narrow" w:hAnsi="Arial Narrow" w:cs="Arial"/>
                <w:color w:val="000000"/>
                <w:sz w:val="22"/>
                <w:szCs w:val="22"/>
              </w:rPr>
            </w:pPr>
            <w:r w:rsidRPr="001914B5">
              <w:rPr>
                <w:rFonts w:ascii="Arial Narrow" w:hAnsi="Arial Narrow" w:cs="Arial"/>
                <w:color w:val="000000"/>
                <w:sz w:val="22"/>
                <w:szCs w:val="22"/>
              </w:rPr>
              <w:t>0.1</w:t>
            </w:r>
          </w:p>
        </w:tc>
      </w:tr>
      <w:tr w:rsidR="005A7534" w:rsidRPr="0069661C">
        <w:trPr>
          <w:jc w:val="center"/>
        </w:trPr>
        <w:tc>
          <w:tcPr>
            <w:tcW w:w="1915" w:type="dxa"/>
            <w:shd w:val="clear" w:color="auto" w:fill="E6E6E6"/>
            <w:vAlign w:val="center"/>
          </w:tcPr>
          <w:p w:rsidR="005A7534" w:rsidRPr="0069661C" w:rsidRDefault="005A7534" w:rsidP="005A7534">
            <w:pPr>
              <w:spacing w:before="20" w:after="20" w:line="260" w:lineRule="exact"/>
              <w:rPr>
                <w:rFonts w:ascii="Arial Narrow" w:hAnsi="Arial Narrow"/>
                <w:sz w:val="22"/>
              </w:rPr>
            </w:pPr>
            <w:r w:rsidRPr="0069661C">
              <w:rPr>
                <w:rFonts w:ascii="Arial Narrow" w:hAnsi="Arial Narrow"/>
                <w:sz w:val="22"/>
              </w:rPr>
              <w:t>Free Lunch</w:t>
            </w:r>
          </w:p>
        </w:tc>
        <w:tc>
          <w:tcPr>
            <w:tcW w:w="1295" w:type="dxa"/>
            <w:tcBorders>
              <w:bottom w:val="single" w:sz="4" w:space="0" w:color="auto"/>
            </w:tcBorders>
            <w:vAlign w:val="center"/>
          </w:tcPr>
          <w:p w:rsidR="005A7534" w:rsidRPr="00951062" w:rsidRDefault="005A7534" w:rsidP="005A7534">
            <w:pPr>
              <w:jc w:val="center"/>
              <w:rPr>
                <w:rFonts w:ascii="Arial Narrow" w:hAnsi="Arial Narrow" w:cs="Arial"/>
                <w:color w:val="000000"/>
                <w:sz w:val="22"/>
                <w:szCs w:val="22"/>
              </w:rPr>
            </w:pPr>
            <w:r w:rsidRPr="00951062">
              <w:rPr>
                <w:rFonts w:ascii="Arial Narrow" w:hAnsi="Arial Narrow" w:cs="Arial"/>
                <w:color w:val="000000"/>
                <w:sz w:val="22"/>
                <w:szCs w:val="22"/>
              </w:rPr>
              <w:t>292</w:t>
            </w:r>
          </w:p>
        </w:tc>
        <w:tc>
          <w:tcPr>
            <w:tcW w:w="1295" w:type="dxa"/>
            <w:tcBorders>
              <w:bottom w:val="single" w:sz="4" w:space="0" w:color="auto"/>
              <w:right w:val="single" w:sz="12" w:space="0" w:color="auto"/>
            </w:tcBorders>
            <w:vAlign w:val="center"/>
          </w:tcPr>
          <w:p w:rsidR="005A7534" w:rsidRPr="00951062" w:rsidRDefault="005A7534" w:rsidP="005A7534">
            <w:pPr>
              <w:jc w:val="center"/>
              <w:rPr>
                <w:rFonts w:ascii="Arial Narrow" w:hAnsi="Arial Narrow" w:cs="Arial"/>
                <w:color w:val="000000"/>
                <w:sz w:val="22"/>
                <w:szCs w:val="22"/>
              </w:rPr>
            </w:pPr>
            <w:r w:rsidRPr="00951062">
              <w:rPr>
                <w:rFonts w:ascii="Arial Narrow" w:hAnsi="Arial Narrow" w:cs="Arial"/>
                <w:color w:val="000000"/>
                <w:sz w:val="22"/>
                <w:szCs w:val="22"/>
              </w:rPr>
              <w:t>11.8</w:t>
            </w:r>
          </w:p>
        </w:tc>
        <w:tc>
          <w:tcPr>
            <w:tcW w:w="1741" w:type="dxa"/>
            <w:tcBorders>
              <w:left w:val="single" w:sz="12" w:space="0" w:color="auto"/>
            </w:tcBorders>
            <w:shd w:val="clear" w:color="auto" w:fill="E6E6E6"/>
            <w:vAlign w:val="center"/>
          </w:tcPr>
          <w:p w:rsidR="005A7534" w:rsidRPr="0069661C" w:rsidRDefault="005A7534" w:rsidP="005A7534">
            <w:pPr>
              <w:spacing w:before="20" w:after="20" w:line="260" w:lineRule="exact"/>
              <w:rPr>
                <w:rFonts w:ascii="Arial Narrow" w:hAnsi="Arial Narrow"/>
                <w:sz w:val="22"/>
              </w:rPr>
            </w:pPr>
            <w:r w:rsidRPr="0069661C">
              <w:rPr>
                <w:rFonts w:ascii="Arial Narrow" w:hAnsi="Arial Narrow"/>
                <w:sz w:val="22"/>
              </w:rPr>
              <w:t>Native Hawaiian/ Pacific Islander</w:t>
            </w:r>
          </w:p>
        </w:tc>
        <w:tc>
          <w:tcPr>
            <w:tcW w:w="1312" w:type="dxa"/>
            <w:vAlign w:val="center"/>
          </w:tcPr>
          <w:p w:rsidR="005A7534" w:rsidRPr="001914B5" w:rsidRDefault="005A7534" w:rsidP="005A7534">
            <w:pPr>
              <w:jc w:val="center"/>
              <w:rPr>
                <w:rFonts w:ascii="Arial Narrow" w:hAnsi="Arial Narrow" w:cs="Arial"/>
                <w:color w:val="000000"/>
                <w:sz w:val="22"/>
                <w:szCs w:val="22"/>
              </w:rPr>
            </w:pPr>
            <w:r w:rsidRPr="001914B5">
              <w:rPr>
                <w:rFonts w:ascii="Arial Narrow" w:hAnsi="Arial Narrow" w:cs="Arial"/>
                <w:color w:val="000000"/>
                <w:sz w:val="22"/>
                <w:szCs w:val="22"/>
              </w:rPr>
              <w:t>13</w:t>
            </w:r>
          </w:p>
        </w:tc>
        <w:tc>
          <w:tcPr>
            <w:tcW w:w="1312" w:type="dxa"/>
            <w:vAlign w:val="center"/>
          </w:tcPr>
          <w:p w:rsidR="005A7534" w:rsidRPr="001914B5" w:rsidRDefault="005A7534" w:rsidP="005A7534">
            <w:pPr>
              <w:jc w:val="center"/>
              <w:rPr>
                <w:rFonts w:ascii="Arial Narrow" w:hAnsi="Arial Narrow" w:cs="Arial"/>
                <w:color w:val="000000"/>
                <w:sz w:val="22"/>
                <w:szCs w:val="22"/>
              </w:rPr>
            </w:pPr>
            <w:r w:rsidRPr="001914B5">
              <w:rPr>
                <w:rFonts w:ascii="Arial Narrow" w:hAnsi="Arial Narrow" w:cs="Arial"/>
                <w:color w:val="000000"/>
                <w:sz w:val="22"/>
                <w:szCs w:val="22"/>
              </w:rPr>
              <w:t>0.5</w:t>
            </w:r>
          </w:p>
        </w:tc>
      </w:tr>
      <w:tr w:rsidR="005A7534" w:rsidRPr="0069661C">
        <w:trPr>
          <w:jc w:val="center"/>
        </w:trPr>
        <w:tc>
          <w:tcPr>
            <w:tcW w:w="1915" w:type="dxa"/>
            <w:shd w:val="clear" w:color="auto" w:fill="E6E6E6"/>
            <w:vAlign w:val="center"/>
          </w:tcPr>
          <w:p w:rsidR="005A7534" w:rsidRPr="0069661C" w:rsidRDefault="005A7534" w:rsidP="005A7534">
            <w:pPr>
              <w:spacing w:before="20" w:after="20" w:line="260" w:lineRule="exact"/>
              <w:rPr>
                <w:rFonts w:ascii="Arial Narrow" w:hAnsi="Arial Narrow"/>
                <w:sz w:val="22"/>
              </w:rPr>
            </w:pPr>
            <w:r w:rsidRPr="0069661C">
              <w:rPr>
                <w:rFonts w:ascii="Arial Narrow" w:hAnsi="Arial Narrow"/>
                <w:sz w:val="22"/>
              </w:rPr>
              <w:t>Reduced-price lunch</w:t>
            </w:r>
          </w:p>
        </w:tc>
        <w:tc>
          <w:tcPr>
            <w:tcW w:w="1295" w:type="dxa"/>
            <w:shd w:val="clear" w:color="auto" w:fill="auto"/>
            <w:vAlign w:val="center"/>
          </w:tcPr>
          <w:p w:rsidR="005A7534" w:rsidRPr="00951062" w:rsidRDefault="005A7534" w:rsidP="005A7534">
            <w:pPr>
              <w:jc w:val="center"/>
              <w:rPr>
                <w:rFonts w:ascii="Arial Narrow" w:hAnsi="Arial Narrow" w:cs="Arial"/>
                <w:color w:val="000000"/>
                <w:sz w:val="22"/>
                <w:szCs w:val="22"/>
              </w:rPr>
            </w:pPr>
            <w:r w:rsidRPr="00951062">
              <w:rPr>
                <w:rFonts w:ascii="Arial Narrow" w:hAnsi="Arial Narrow" w:cs="Arial"/>
                <w:color w:val="000000"/>
                <w:sz w:val="22"/>
                <w:szCs w:val="22"/>
              </w:rPr>
              <w:t>70</w:t>
            </w:r>
          </w:p>
        </w:tc>
        <w:tc>
          <w:tcPr>
            <w:tcW w:w="1295" w:type="dxa"/>
            <w:tcBorders>
              <w:right w:val="single" w:sz="12" w:space="0" w:color="auto"/>
            </w:tcBorders>
            <w:shd w:val="clear" w:color="auto" w:fill="auto"/>
            <w:vAlign w:val="center"/>
          </w:tcPr>
          <w:p w:rsidR="005A7534" w:rsidRPr="00951062" w:rsidRDefault="005A7534" w:rsidP="005A7534">
            <w:pPr>
              <w:jc w:val="center"/>
              <w:rPr>
                <w:rFonts w:ascii="Arial Narrow" w:hAnsi="Arial Narrow" w:cs="Arial"/>
                <w:color w:val="000000"/>
                <w:sz w:val="22"/>
                <w:szCs w:val="22"/>
              </w:rPr>
            </w:pPr>
            <w:r w:rsidRPr="00951062">
              <w:rPr>
                <w:rFonts w:ascii="Arial Narrow" w:hAnsi="Arial Narrow" w:cs="Arial"/>
                <w:color w:val="000000"/>
                <w:sz w:val="22"/>
                <w:szCs w:val="22"/>
              </w:rPr>
              <w:t>2.8</w:t>
            </w:r>
          </w:p>
        </w:tc>
        <w:tc>
          <w:tcPr>
            <w:tcW w:w="1741" w:type="dxa"/>
            <w:tcBorders>
              <w:left w:val="single" w:sz="12" w:space="0" w:color="auto"/>
            </w:tcBorders>
            <w:shd w:val="clear" w:color="auto" w:fill="E6E6E6"/>
            <w:vAlign w:val="center"/>
          </w:tcPr>
          <w:p w:rsidR="005A7534" w:rsidRPr="0069661C" w:rsidRDefault="005A7534" w:rsidP="005A7534">
            <w:pPr>
              <w:spacing w:before="20" w:after="20" w:line="260" w:lineRule="exact"/>
              <w:rPr>
                <w:rFonts w:ascii="Arial Narrow" w:hAnsi="Arial Narrow"/>
                <w:sz w:val="22"/>
              </w:rPr>
            </w:pPr>
            <w:r w:rsidRPr="0069661C">
              <w:rPr>
                <w:rFonts w:ascii="Arial Narrow" w:hAnsi="Arial Narrow"/>
                <w:sz w:val="22"/>
              </w:rPr>
              <w:t xml:space="preserve">Multi-Race, </w:t>
            </w:r>
          </w:p>
          <w:p w:rsidR="005A7534" w:rsidRPr="0069661C" w:rsidRDefault="005A7534" w:rsidP="005A7534">
            <w:pPr>
              <w:spacing w:before="20" w:after="20" w:line="260" w:lineRule="exact"/>
              <w:rPr>
                <w:rFonts w:ascii="Arial Narrow" w:hAnsi="Arial Narrow"/>
                <w:sz w:val="22"/>
              </w:rPr>
            </w:pPr>
            <w:r w:rsidRPr="0069661C">
              <w:rPr>
                <w:rFonts w:ascii="Arial Narrow" w:hAnsi="Arial Narrow"/>
                <w:sz w:val="22"/>
              </w:rPr>
              <w:t>Non-Hispanic</w:t>
            </w:r>
          </w:p>
        </w:tc>
        <w:tc>
          <w:tcPr>
            <w:tcW w:w="1312" w:type="dxa"/>
            <w:vAlign w:val="center"/>
          </w:tcPr>
          <w:p w:rsidR="005A7534" w:rsidRPr="001914B5" w:rsidRDefault="005A7534" w:rsidP="005A7534">
            <w:pPr>
              <w:jc w:val="center"/>
              <w:rPr>
                <w:rFonts w:ascii="Arial Narrow" w:hAnsi="Arial Narrow" w:cs="Arial"/>
                <w:color w:val="000000"/>
                <w:sz w:val="22"/>
                <w:szCs w:val="22"/>
              </w:rPr>
            </w:pPr>
            <w:r w:rsidRPr="001914B5">
              <w:rPr>
                <w:rFonts w:ascii="Arial Narrow" w:hAnsi="Arial Narrow" w:cs="Arial"/>
                <w:color w:val="000000"/>
                <w:sz w:val="22"/>
                <w:szCs w:val="22"/>
              </w:rPr>
              <w:t>54</w:t>
            </w:r>
          </w:p>
        </w:tc>
        <w:tc>
          <w:tcPr>
            <w:tcW w:w="1312" w:type="dxa"/>
            <w:vAlign w:val="center"/>
          </w:tcPr>
          <w:p w:rsidR="005A7534" w:rsidRPr="001914B5" w:rsidRDefault="005A7534" w:rsidP="005A7534">
            <w:pPr>
              <w:jc w:val="center"/>
              <w:rPr>
                <w:rFonts w:ascii="Arial Narrow" w:hAnsi="Arial Narrow" w:cs="Arial"/>
                <w:color w:val="000000"/>
                <w:sz w:val="22"/>
                <w:szCs w:val="22"/>
              </w:rPr>
            </w:pPr>
            <w:r w:rsidRPr="001914B5">
              <w:rPr>
                <w:rFonts w:ascii="Arial Narrow" w:hAnsi="Arial Narrow" w:cs="Arial"/>
                <w:color w:val="000000"/>
                <w:sz w:val="22"/>
                <w:szCs w:val="22"/>
              </w:rPr>
              <w:t>2.2</w:t>
            </w:r>
          </w:p>
        </w:tc>
      </w:tr>
      <w:tr w:rsidR="005A7534" w:rsidRPr="0069661C">
        <w:trPr>
          <w:jc w:val="center"/>
        </w:trPr>
        <w:tc>
          <w:tcPr>
            <w:tcW w:w="8870" w:type="dxa"/>
            <w:gridSpan w:val="6"/>
            <w:shd w:val="clear" w:color="auto" w:fill="auto"/>
            <w:vAlign w:val="center"/>
          </w:tcPr>
          <w:p w:rsidR="005A7534" w:rsidRDefault="005A7534" w:rsidP="005A7534">
            <w:pPr>
              <w:spacing w:before="60"/>
              <w:rPr>
                <w:sz w:val="20"/>
                <w:szCs w:val="20"/>
              </w:rPr>
            </w:pPr>
            <w:r>
              <w:rPr>
                <w:sz w:val="20"/>
                <w:szCs w:val="20"/>
              </w:rPr>
              <w:t>*Limited English proficient students are referred to in this report as “English language learners.”</w:t>
            </w:r>
          </w:p>
          <w:p w:rsidR="005A7534" w:rsidRDefault="005A7534" w:rsidP="005A7534">
            <w:pPr>
              <w:rPr>
                <w:sz w:val="20"/>
                <w:szCs w:val="20"/>
              </w:rPr>
            </w:pPr>
            <w:r>
              <w:rPr>
                <w:sz w:val="20"/>
                <w:szCs w:val="20"/>
              </w:rPr>
              <w:t>**Special education number and percentage (only) are calculated including students in out-of-district placements.</w:t>
            </w:r>
          </w:p>
          <w:p w:rsidR="005A7534" w:rsidRPr="0069661C" w:rsidRDefault="005A7534" w:rsidP="008725C9">
            <w:pPr>
              <w:tabs>
                <w:tab w:val="decimal" w:pos="0"/>
              </w:tabs>
              <w:spacing w:before="60" w:after="20" w:line="260" w:lineRule="exact"/>
              <w:rPr>
                <w:rFonts w:ascii="Arial Narrow" w:hAnsi="Arial Narrow"/>
                <w:sz w:val="22"/>
                <w:highlight w:val="yellow"/>
              </w:rPr>
            </w:pPr>
            <w:r>
              <w:rPr>
                <w:sz w:val="20"/>
                <w:szCs w:val="20"/>
              </w:rPr>
              <w:t xml:space="preserve"> Sources: School/District Profiles on ESE website and other ESE data</w:t>
            </w:r>
          </w:p>
        </w:tc>
      </w:tr>
    </w:tbl>
    <w:p w:rsidR="006C10FA" w:rsidRDefault="006C10FA" w:rsidP="00B508ED">
      <w:pPr>
        <w:spacing w:before="120" w:line="300" w:lineRule="exact"/>
        <w:jc w:val="center"/>
      </w:pPr>
    </w:p>
    <w:p w:rsidR="005D014B" w:rsidRDefault="006863C7" w:rsidP="006863C7">
      <w:pPr>
        <w:spacing w:before="120" w:line="300" w:lineRule="exact"/>
        <w:jc w:val="both"/>
      </w:pPr>
      <w:r>
        <w:br w:type="page"/>
      </w:r>
      <w:r>
        <w:lastRenderedPageBreak/>
        <w:t xml:space="preserve">As Table 2 below illustrates, </w:t>
      </w:r>
      <w:r w:rsidR="00853776">
        <w:t>Stoneham Public Schools’ actual net school spending was 11.8</w:t>
      </w:r>
      <w:r>
        <w:t xml:space="preserve"> percent</w:t>
      </w:r>
      <w:r w:rsidR="00853776">
        <w:t xml:space="preserve"> and 15.4</w:t>
      </w:r>
      <w:r>
        <w:t xml:space="preserve"> percent</w:t>
      </w:r>
      <w:r w:rsidR="00853776">
        <w:t xml:space="preserve"> above required net school spending in </w:t>
      </w:r>
      <w:r>
        <w:t>fiscal year 20</w:t>
      </w:r>
      <w:r w:rsidR="00853776">
        <w:t xml:space="preserve">10 and </w:t>
      </w:r>
      <w:r>
        <w:t>fiscal year 20</w:t>
      </w:r>
      <w:r w:rsidR="00853776">
        <w:t>11, and was projected to be 19.8</w:t>
      </w:r>
      <w:r>
        <w:t xml:space="preserve"> percent</w:t>
      </w:r>
      <w:r w:rsidR="00853776">
        <w:t xml:space="preserve"> above in </w:t>
      </w:r>
      <w:r>
        <w:t>fiscal year 20</w:t>
      </w:r>
      <w:r w:rsidR="00853776">
        <w:t xml:space="preserve">12. Chapter 70 aid dropped from $3,461,523 in </w:t>
      </w:r>
      <w:r>
        <w:t>fiscal year 20</w:t>
      </w:r>
      <w:r w:rsidR="00853776">
        <w:t xml:space="preserve">10 to $3,310,118 in </w:t>
      </w:r>
      <w:r>
        <w:t>fiscal year 20</w:t>
      </w:r>
      <w:r w:rsidR="00853776">
        <w:t xml:space="preserve">11 and increased slightly to $3,327,888 in </w:t>
      </w:r>
      <w:r>
        <w:t>fiscal year 20</w:t>
      </w:r>
      <w:r w:rsidR="00853776">
        <w:t>12.</w:t>
      </w:r>
      <w:r w:rsidR="00F76E80">
        <w:t xml:space="preserve"> Local appropriations</w:t>
      </w:r>
      <w:r w:rsidR="002C70FB">
        <w:t xml:space="preserve"> </w:t>
      </w:r>
      <w:r w:rsidR="007357D0">
        <w:t>in</w:t>
      </w:r>
      <w:r w:rsidR="002C70FB">
        <w:t>creased by 2.2</w:t>
      </w:r>
      <w:r>
        <w:t xml:space="preserve"> percent</w:t>
      </w:r>
      <w:r w:rsidR="002C70FB">
        <w:t xml:space="preserve"> in </w:t>
      </w:r>
      <w:r>
        <w:t>fiscal year 20</w:t>
      </w:r>
      <w:r w:rsidR="002C70FB">
        <w:t>11 (based on estimated</w:t>
      </w:r>
      <w:r w:rsidR="007357D0">
        <w:t xml:space="preserve"> or budgeted amounts) and by 2.7</w:t>
      </w:r>
      <w:r>
        <w:t xml:space="preserve"> percent</w:t>
      </w:r>
      <w:r w:rsidR="002C70FB">
        <w:t xml:space="preserve"> in </w:t>
      </w:r>
      <w:r>
        <w:t>fiscal year 20</w:t>
      </w:r>
      <w:r w:rsidR="002C70FB">
        <w:t>12.</w:t>
      </w:r>
    </w:p>
    <w:p w:rsidR="005A7534" w:rsidRDefault="005A7534" w:rsidP="00FD2082">
      <w:pPr>
        <w:spacing w:before="120"/>
        <w:jc w:val="center"/>
        <w:rPr>
          <w:rFonts w:ascii="Arial" w:hAnsi="Arial" w:cs="Arial"/>
          <w:b/>
          <w:sz w:val="22"/>
          <w:szCs w:val="22"/>
        </w:rPr>
      </w:pPr>
      <w:r w:rsidRPr="00C33D01">
        <w:rPr>
          <w:rFonts w:ascii="Arial" w:hAnsi="Arial" w:cs="Arial"/>
          <w:b/>
          <w:sz w:val="22"/>
          <w:szCs w:val="22"/>
        </w:rPr>
        <w:t xml:space="preserve">Table 2: </w:t>
      </w:r>
      <w:r>
        <w:rPr>
          <w:rFonts w:ascii="Arial" w:hAnsi="Arial" w:cs="Arial"/>
          <w:b/>
          <w:sz w:val="22"/>
          <w:szCs w:val="22"/>
        </w:rPr>
        <w:t>Stoneham Public Schools</w:t>
      </w:r>
    </w:p>
    <w:p w:rsidR="005A7534" w:rsidRDefault="005A7534" w:rsidP="00FD2082">
      <w:pPr>
        <w:jc w:val="center"/>
        <w:rPr>
          <w:rFonts w:ascii="Arial" w:hAnsi="Arial" w:cs="Arial"/>
          <w:b/>
          <w:sz w:val="22"/>
          <w:szCs w:val="22"/>
        </w:rPr>
      </w:pPr>
      <w:r>
        <w:rPr>
          <w:rFonts w:ascii="Arial" w:hAnsi="Arial" w:cs="Arial"/>
          <w:b/>
          <w:sz w:val="22"/>
          <w:szCs w:val="22"/>
        </w:rPr>
        <w:t>Expenditures, Chapter 70 State Aid, and Net School Spending</w:t>
      </w:r>
    </w:p>
    <w:p w:rsidR="005A7534" w:rsidRDefault="005A7534" w:rsidP="00FD2082">
      <w:pPr>
        <w:spacing w:after="60"/>
        <w:jc w:val="center"/>
        <w:rPr>
          <w:rFonts w:ascii="Arial" w:hAnsi="Arial" w:cs="Arial"/>
          <w:b/>
          <w:sz w:val="22"/>
          <w:szCs w:val="22"/>
        </w:rPr>
      </w:pPr>
      <w:r w:rsidRPr="00C33D01">
        <w:rPr>
          <w:rFonts w:ascii="Arial" w:hAnsi="Arial" w:cs="Arial"/>
          <w:b/>
          <w:sz w:val="22"/>
          <w:szCs w:val="22"/>
        </w:rPr>
        <w:t>Fiscal Year</w:t>
      </w:r>
      <w:r>
        <w:rPr>
          <w:rFonts w:ascii="Arial" w:hAnsi="Arial" w:cs="Arial"/>
          <w:b/>
          <w:sz w:val="22"/>
          <w:szCs w:val="22"/>
        </w:rPr>
        <w:t>s</w:t>
      </w:r>
      <w:r w:rsidRPr="00C33D01">
        <w:rPr>
          <w:rFonts w:ascii="Arial" w:hAnsi="Arial" w:cs="Arial"/>
          <w:b/>
          <w:sz w:val="22"/>
          <w:szCs w:val="22"/>
        </w:rPr>
        <w:t xml:space="preserve"> 201</w:t>
      </w:r>
      <w:r>
        <w:rPr>
          <w:rFonts w:ascii="Arial" w:hAnsi="Arial" w:cs="Arial"/>
          <w:b/>
          <w:sz w:val="22"/>
          <w:szCs w:val="22"/>
        </w:rPr>
        <w:t>0</w:t>
      </w:r>
      <w:r w:rsidR="00112284">
        <w:rPr>
          <w:rFonts w:ascii="Arial" w:hAnsi="Arial" w:cs="Arial"/>
          <w:b/>
          <w:sz w:val="22"/>
          <w:szCs w:val="22"/>
        </w:rPr>
        <w:t>–</w:t>
      </w:r>
      <w:r>
        <w:rPr>
          <w:rFonts w:ascii="Arial" w:hAnsi="Arial" w:cs="Arial"/>
          <w:b/>
          <w:sz w:val="22"/>
          <w:szCs w:val="22"/>
        </w:rPr>
        <w:t>2012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2636"/>
        <w:gridCol w:w="1183"/>
        <w:gridCol w:w="1517"/>
        <w:gridCol w:w="1170"/>
        <w:gridCol w:w="1488"/>
        <w:gridCol w:w="1596"/>
      </w:tblGrid>
      <w:tr w:rsidR="005A7534" w:rsidRPr="00716D73" w:rsidTr="00BD3E1B">
        <w:trPr>
          <w:trHeight w:val="300"/>
          <w:jc w:val="center"/>
        </w:trPr>
        <w:tc>
          <w:tcPr>
            <w:tcW w:w="1374" w:type="pct"/>
            <w:tcBorders>
              <w:top w:val="single" w:sz="4" w:space="0" w:color="auto"/>
              <w:left w:val="single" w:sz="4" w:space="0" w:color="auto"/>
              <w:bottom w:val="single" w:sz="12" w:space="0" w:color="auto"/>
              <w:right w:val="single" w:sz="12" w:space="0" w:color="auto"/>
              <w:tl2br w:val="nil"/>
              <w:tr2bl w:val="nil"/>
            </w:tcBorders>
            <w:noWrap/>
            <w:vAlign w:val="center"/>
          </w:tcPr>
          <w:p w:rsidR="005A7534" w:rsidRPr="00716D73" w:rsidRDefault="005A7534" w:rsidP="005A7534">
            <w:pPr>
              <w:rPr>
                <w:rFonts w:ascii="Cambria" w:hAnsi="Cambria"/>
                <w:b/>
                <w:color w:val="000000"/>
                <w:sz w:val="22"/>
              </w:rPr>
            </w:pPr>
            <w:r w:rsidRPr="00716D73">
              <w:rPr>
                <w:rFonts w:ascii="Cambria" w:hAnsi="Cambria"/>
                <w:b/>
                <w:color w:val="000000"/>
                <w:sz w:val="22"/>
              </w:rPr>
              <w:t> </w:t>
            </w:r>
          </w:p>
        </w:tc>
        <w:tc>
          <w:tcPr>
            <w:tcW w:w="1408" w:type="pct"/>
            <w:gridSpan w:val="2"/>
            <w:tcBorders>
              <w:top w:val="single" w:sz="4" w:space="0" w:color="auto"/>
              <w:left w:val="single" w:sz="12" w:space="0" w:color="auto"/>
              <w:bottom w:val="single" w:sz="12" w:space="0" w:color="auto"/>
              <w:right w:val="single" w:sz="12" w:space="0" w:color="auto"/>
              <w:tl2br w:val="nil"/>
              <w:tr2bl w:val="nil"/>
            </w:tcBorders>
            <w:noWrap/>
            <w:vAlign w:val="center"/>
          </w:tcPr>
          <w:p w:rsidR="005A7534" w:rsidRPr="00716D73" w:rsidRDefault="005A7534" w:rsidP="005A7534">
            <w:pPr>
              <w:jc w:val="center"/>
              <w:rPr>
                <w:rFonts w:ascii="Arial Narrow" w:hAnsi="Arial Narrow"/>
                <w:b/>
                <w:color w:val="000000"/>
                <w:sz w:val="22"/>
              </w:rPr>
            </w:pPr>
            <w:r w:rsidRPr="00716D73">
              <w:rPr>
                <w:rFonts w:ascii="Arial Narrow" w:hAnsi="Arial Narrow"/>
                <w:b/>
                <w:color w:val="000000"/>
                <w:sz w:val="22"/>
              </w:rPr>
              <w:t>FY10</w:t>
            </w:r>
          </w:p>
        </w:tc>
        <w:tc>
          <w:tcPr>
            <w:tcW w:w="1386" w:type="pct"/>
            <w:gridSpan w:val="2"/>
            <w:tcBorders>
              <w:top w:val="single" w:sz="4" w:space="0" w:color="auto"/>
              <w:left w:val="single" w:sz="12" w:space="0" w:color="auto"/>
              <w:bottom w:val="single" w:sz="12" w:space="0" w:color="auto"/>
              <w:right w:val="single" w:sz="12" w:space="0" w:color="auto"/>
              <w:tl2br w:val="nil"/>
              <w:tr2bl w:val="nil"/>
            </w:tcBorders>
            <w:noWrap/>
            <w:vAlign w:val="center"/>
          </w:tcPr>
          <w:p w:rsidR="005A7534" w:rsidRPr="00716D73" w:rsidRDefault="005A7534" w:rsidP="005A7534">
            <w:pPr>
              <w:jc w:val="center"/>
              <w:rPr>
                <w:rFonts w:ascii="Arial Narrow" w:hAnsi="Arial Narrow"/>
                <w:b/>
                <w:color w:val="000000"/>
                <w:sz w:val="22"/>
              </w:rPr>
            </w:pPr>
            <w:r w:rsidRPr="00716D73">
              <w:rPr>
                <w:rFonts w:ascii="Arial Narrow" w:hAnsi="Arial Narrow"/>
                <w:b/>
                <w:color w:val="000000"/>
                <w:sz w:val="22"/>
              </w:rPr>
              <w:t>FY11</w:t>
            </w:r>
          </w:p>
        </w:tc>
        <w:tc>
          <w:tcPr>
            <w:tcW w:w="832" w:type="pct"/>
            <w:tcBorders>
              <w:top w:val="single" w:sz="4" w:space="0" w:color="auto"/>
              <w:left w:val="single" w:sz="12" w:space="0" w:color="auto"/>
              <w:bottom w:val="single" w:sz="12" w:space="0" w:color="auto"/>
              <w:right w:val="single" w:sz="4" w:space="0" w:color="auto"/>
              <w:tl2br w:val="nil"/>
              <w:tr2bl w:val="nil"/>
            </w:tcBorders>
            <w:noWrap/>
            <w:vAlign w:val="center"/>
          </w:tcPr>
          <w:p w:rsidR="005A7534" w:rsidRPr="00716D73" w:rsidRDefault="005A7534" w:rsidP="005A7534">
            <w:pPr>
              <w:jc w:val="center"/>
              <w:rPr>
                <w:rFonts w:ascii="Arial Narrow" w:hAnsi="Arial Narrow"/>
                <w:b/>
                <w:color w:val="000000"/>
                <w:sz w:val="22"/>
              </w:rPr>
            </w:pPr>
            <w:r w:rsidRPr="00716D73">
              <w:rPr>
                <w:rFonts w:ascii="Arial Narrow" w:hAnsi="Arial Narrow"/>
                <w:b/>
                <w:color w:val="000000"/>
                <w:sz w:val="22"/>
              </w:rPr>
              <w:t>FY12</w:t>
            </w:r>
          </w:p>
        </w:tc>
      </w:tr>
      <w:tr w:rsidR="005A7534" w:rsidRPr="00716D73" w:rsidTr="00BD3E1B">
        <w:trPr>
          <w:trHeight w:val="315"/>
          <w:jc w:val="center"/>
        </w:trPr>
        <w:tc>
          <w:tcPr>
            <w:tcW w:w="1374" w:type="pct"/>
            <w:tcBorders>
              <w:bottom w:val="single" w:sz="4" w:space="0" w:color="auto"/>
              <w:right w:val="single" w:sz="12" w:space="0" w:color="auto"/>
            </w:tcBorders>
            <w:noWrap/>
            <w:vAlign w:val="center"/>
          </w:tcPr>
          <w:p w:rsidR="005A7534" w:rsidRPr="00716D73" w:rsidRDefault="005A7534" w:rsidP="005A7534">
            <w:pPr>
              <w:rPr>
                <w:rFonts w:ascii="Cambria" w:hAnsi="Cambria"/>
                <w:color w:val="000000"/>
                <w:sz w:val="22"/>
              </w:rPr>
            </w:pPr>
            <w:r w:rsidRPr="00716D73">
              <w:rPr>
                <w:rFonts w:ascii="Cambria" w:hAnsi="Cambria"/>
                <w:color w:val="000000"/>
                <w:sz w:val="22"/>
              </w:rPr>
              <w:t> </w:t>
            </w:r>
          </w:p>
        </w:tc>
        <w:tc>
          <w:tcPr>
            <w:tcW w:w="617" w:type="pct"/>
            <w:tcBorders>
              <w:left w:val="single" w:sz="12" w:space="0" w:color="auto"/>
              <w:bottom w:val="single" w:sz="4" w:space="0" w:color="auto"/>
            </w:tcBorders>
            <w:noWrap/>
            <w:vAlign w:val="center"/>
          </w:tcPr>
          <w:p w:rsidR="005A7534" w:rsidRPr="00716D73" w:rsidRDefault="005A7534" w:rsidP="005A7534">
            <w:pPr>
              <w:jc w:val="center"/>
              <w:rPr>
                <w:rFonts w:ascii="Arial Narrow" w:hAnsi="Arial Narrow"/>
                <w:color w:val="000000"/>
                <w:sz w:val="22"/>
                <w:szCs w:val="22"/>
              </w:rPr>
            </w:pPr>
            <w:r w:rsidRPr="00716D73">
              <w:rPr>
                <w:rFonts w:ascii="Arial Narrow" w:hAnsi="Arial Narrow"/>
                <w:color w:val="000000"/>
                <w:sz w:val="22"/>
                <w:szCs w:val="22"/>
              </w:rPr>
              <w:t>Estimated</w:t>
            </w:r>
          </w:p>
        </w:tc>
        <w:tc>
          <w:tcPr>
            <w:tcW w:w="791" w:type="pct"/>
            <w:tcBorders>
              <w:bottom w:val="single" w:sz="4" w:space="0" w:color="auto"/>
              <w:right w:val="single" w:sz="12" w:space="0" w:color="auto"/>
            </w:tcBorders>
            <w:noWrap/>
            <w:vAlign w:val="center"/>
          </w:tcPr>
          <w:p w:rsidR="005A7534" w:rsidRPr="00716D73" w:rsidRDefault="005A7534" w:rsidP="005A7534">
            <w:pPr>
              <w:jc w:val="center"/>
              <w:rPr>
                <w:rFonts w:ascii="Arial Narrow" w:hAnsi="Arial Narrow"/>
                <w:color w:val="000000"/>
                <w:sz w:val="22"/>
                <w:szCs w:val="22"/>
              </w:rPr>
            </w:pPr>
            <w:r w:rsidRPr="00716D73">
              <w:rPr>
                <w:rFonts w:ascii="Arial Narrow" w:hAnsi="Arial Narrow"/>
                <w:color w:val="000000"/>
                <w:sz w:val="22"/>
                <w:szCs w:val="22"/>
              </w:rPr>
              <w:t>Actual</w:t>
            </w:r>
          </w:p>
        </w:tc>
        <w:tc>
          <w:tcPr>
            <w:tcW w:w="609" w:type="pct"/>
            <w:tcBorders>
              <w:left w:val="single" w:sz="12" w:space="0" w:color="auto"/>
              <w:bottom w:val="single" w:sz="4" w:space="0" w:color="auto"/>
            </w:tcBorders>
            <w:noWrap/>
            <w:vAlign w:val="center"/>
          </w:tcPr>
          <w:p w:rsidR="005A7534" w:rsidRPr="00716D73" w:rsidRDefault="005A7534" w:rsidP="005A7534">
            <w:pPr>
              <w:jc w:val="center"/>
              <w:rPr>
                <w:rFonts w:ascii="Arial Narrow" w:hAnsi="Arial Narrow"/>
                <w:color w:val="000000"/>
                <w:sz w:val="22"/>
                <w:szCs w:val="22"/>
              </w:rPr>
            </w:pPr>
            <w:r w:rsidRPr="00716D73">
              <w:rPr>
                <w:rFonts w:ascii="Arial Narrow" w:hAnsi="Arial Narrow"/>
                <w:color w:val="000000"/>
                <w:sz w:val="22"/>
                <w:szCs w:val="22"/>
              </w:rPr>
              <w:t>Estimated</w:t>
            </w:r>
          </w:p>
        </w:tc>
        <w:tc>
          <w:tcPr>
            <w:tcW w:w="776" w:type="pct"/>
            <w:tcBorders>
              <w:bottom w:val="single" w:sz="4" w:space="0" w:color="auto"/>
              <w:right w:val="single" w:sz="12" w:space="0" w:color="auto"/>
            </w:tcBorders>
            <w:noWrap/>
            <w:vAlign w:val="center"/>
          </w:tcPr>
          <w:p w:rsidR="005A7534" w:rsidRPr="00716D73" w:rsidRDefault="005A7534" w:rsidP="005A7534">
            <w:pPr>
              <w:jc w:val="center"/>
              <w:rPr>
                <w:rFonts w:ascii="Arial Narrow" w:hAnsi="Arial Narrow"/>
                <w:color w:val="000000"/>
                <w:sz w:val="22"/>
                <w:szCs w:val="22"/>
              </w:rPr>
            </w:pPr>
            <w:r w:rsidRPr="00716D73">
              <w:rPr>
                <w:rFonts w:ascii="Arial Narrow" w:hAnsi="Arial Narrow"/>
                <w:color w:val="000000"/>
                <w:sz w:val="22"/>
                <w:szCs w:val="22"/>
              </w:rPr>
              <w:t>Actual</w:t>
            </w:r>
          </w:p>
        </w:tc>
        <w:tc>
          <w:tcPr>
            <w:tcW w:w="832" w:type="pct"/>
            <w:tcBorders>
              <w:left w:val="single" w:sz="12" w:space="0" w:color="auto"/>
              <w:bottom w:val="single" w:sz="4" w:space="0" w:color="auto"/>
            </w:tcBorders>
            <w:noWrap/>
            <w:vAlign w:val="center"/>
          </w:tcPr>
          <w:p w:rsidR="005A7534" w:rsidRPr="00716D73" w:rsidRDefault="005A7534" w:rsidP="005A7534">
            <w:pPr>
              <w:jc w:val="center"/>
              <w:rPr>
                <w:rFonts w:ascii="Arial Narrow" w:hAnsi="Arial Narrow"/>
                <w:color w:val="000000"/>
                <w:sz w:val="22"/>
                <w:szCs w:val="22"/>
              </w:rPr>
            </w:pPr>
            <w:r w:rsidRPr="00716D73">
              <w:rPr>
                <w:rFonts w:ascii="Arial Narrow" w:hAnsi="Arial Narrow"/>
                <w:color w:val="000000"/>
                <w:sz w:val="22"/>
                <w:szCs w:val="22"/>
              </w:rPr>
              <w:t>Estimated</w:t>
            </w:r>
          </w:p>
        </w:tc>
      </w:tr>
      <w:tr w:rsidR="005A7534" w:rsidRPr="00716D73" w:rsidTr="00BD3E1B">
        <w:trPr>
          <w:trHeight w:val="315"/>
          <w:jc w:val="center"/>
        </w:trPr>
        <w:tc>
          <w:tcPr>
            <w:tcW w:w="5000" w:type="pct"/>
            <w:gridSpan w:val="6"/>
            <w:shd w:val="clear" w:color="auto" w:fill="E6E6E6"/>
            <w:vAlign w:val="center"/>
          </w:tcPr>
          <w:p w:rsidR="005A7534" w:rsidRPr="00716D73" w:rsidRDefault="005A7534" w:rsidP="005A7534">
            <w:pPr>
              <w:rPr>
                <w:rFonts w:ascii="Cambria" w:hAnsi="Cambria"/>
                <w:color w:val="000000"/>
                <w:sz w:val="22"/>
              </w:rPr>
            </w:pPr>
            <w:r w:rsidRPr="00716D73">
              <w:rPr>
                <w:rFonts w:ascii="Arial Narrow" w:hAnsi="Arial Narrow"/>
                <w:color w:val="000000"/>
                <w:sz w:val="22"/>
              </w:rPr>
              <w:t>Expenditures</w:t>
            </w:r>
          </w:p>
        </w:tc>
      </w:tr>
      <w:tr w:rsidR="005A7534" w:rsidRPr="00716D73" w:rsidTr="00BD3E1B">
        <w:trPr>
          <w:trHeight w:val="300"/>
          <w:jc w:val="center"/>
        </w:trPr>
        <w:tc>
          <w:tcPr>
            <w:tcW w:w="1374" w:type="pct"/>
            <w:tcBorders>
              <w:right w:val="single" w:sz="12" w:space="0" w:color="auto"/>
            </w:tcBorders>
            <w:vAlign w:val="center"/>
          </w:tcPr>
          <w:p w:rsidR="005A7534" w:rsidRPr="00716D73" w:rsidRDefault="005A7534" w:rsidP="005A7534">
            <w:pPr>
              <w:rPr>
                <w:rFonts w:ascii="Cambria" w:hAnsi="Cambria"/>
                <w:color w:val="000000"/>
                <w:sz w:val="22"/>
              </w:rPr>
            </w:pPr>
            <w:r w:rsidRPr="00716D73">
              <w:rPr>
                <w:rFonts w:ascii="Arial Narrow" w:hAnsi="Arial Narrow"/>
                <w:color w:val="000000"/>
                <w:sz w:val="22"/>
              </w:rPr>
              <w:t>From local appropriations for schools</w:t>
            </w:r>
          </w:p>
        </w:tc>
        <w:tc>
          <w:tcPr>
            <w:tcW w:w="3626" w:type="pct"/>
            <w:gridSpan w:val="5"/>
            <w:tcBorders>
              <w:left w:val="single" w:sz="12" w:space="0" w:color="auto"/>
            </w:tcBorders>
            <w:shd w:val="clear" w:color="auto" w:fill="E6E6E6"/>
            <w:vAlign w:val="center"/>
          </w:tcPr>
          <w:p w:rsidR="005A7534" w:rsidRPr="00716D73" w:rsidRDefault="005A7534" w:rsidP="005A7534">
            <w:pPr>
              <w:jc w:val="center"/>
              <w:rPr>
                <w:rFonts w:ascii="Letter Gothic MT" w:hAnsi="Letter Gothic MT"/>
                <w:color w:val="000000"/>
                <w:sz w:val="22"/>
              </w:rPr>
            </w:pPr>
          </w:p>
        </w:tc>
      </w:tr>
      <w:tr w:rsidR="005A7534" w:rsidRPr="00716D73" w:rsidTr="00BD3E1B">
        <w:trPr>
          <w:trHeight w:val="300"/>
          <w:jc w:val="center"/>
        </w:trPr>
        <w:tc>
          <w:tcPr>
            <w:tcW w:w="1374" w:type="pct"/>
            <w:tcBorders>
              <w:right w:val="single" w:sz="12" w:space="0" w:color="auto"/>
            </w:tcBorders>
            <w:noWrap/>
            <w:vAlign w:val="center"/>
          </w:tcPr>
          <w:p w:rsidR="005A7534" w:rsidRPr="00716D73" w:rsidRDefault="005A7534" w:rsidP="00F65E5B">
            <w:pPr>
              <w:ind w:firstLineChars="200" w:firstLine="440"/>
              <w:rPr>
                <w:rFonts w:ascii="Arial Narrow" w:hAnsi="Arial Narrow"/>
                <w:color w:val="000000"/>
                <w:sz w:val="22"/>
              </w:rPr>
            </w:pPr>
            <w:r w:rsidRPr="00716D73">
              <w:rPr>
                <w:rFonts w:ascii="Arial Narrow" w:hAnsi="Arial Narrow"/>
                <w:color w:val="000000"/>
                <w:sz w:val="22"/>
              </w:rPr>
              <w:t>by school committee</w:t>
            </w:r>
          </w:p>
        </w:tc>
        <w:tc>
          <w:tcPr>
            <w:tcW w:w="617" w:type="pct"/>
            <w:tcBorders>
              <w:left w:val="single" w:sz="12" w:space="0" w:color="auto"/>
            </w:tcBorders>
            <w:noWrap/>
            <w:vAlign w:val="center"/>
          </w:tcPr>
          <w:p w:rsidR="005A7534" w:rsidRPr="00716D73" w:rsidRDefault="005A7534" w:rsidP="005A7534">
            <w:pPr>
              <w:jc w:val="center"/>
              <w:rPr>
                <w:rFonts w:ascii="Arial Narrow" w:hAnsi="Arial Narrow"/>
                <w:color w:val="000000"/>
                <w:sz w:val="22"/>
              </w:rPr>
            </w:pPr>
            <w:r>
              <w:rPr>
                <w:rFonts w:ascii="Arial Narrow" w:hAnsi="Arial Narrow"/>
                <w:color w:val="000000"/>
                <w:sz w:val="22"/>
              </w:rPr>
              <w:t>22,007,111</w:t>
            </w:r>
          </w:p>
        </w:tc>
        <w:tc>
          <w:tcPr>
            <w:tcW w:w="791" w:type="pct"/>
            <w:tcBorders>
              <w:right w:val="single" w:sz="12" w:space="0" w:color="auto"/>
            </w:tcBorders>
            <w:noWrap/>
            <w:vAlign w:val="center"/>
          </w:tcPr>
          <w:p w:rsidR="005A7534" w:rsidRPr="00716D73" w:rsidRDefault="005A7534" w:rsidP="005A7534">
            <w:pPr>
              <w:jc w:val="center"/>
              <w:rPr>
                <w:rFonts w:ascii="Arial Narrow" w:hAnsi="Arial Narrow"/>
                <w:color w:val="000000"/>
                <w:sz w:val="22"/>
              </w:rPr>
            </w:pPr>
            <w:r>
              <w:rPr>
                <w:rFonts w:ascii="Arial Narrow" w:hAnsi="Arial Narrow"/>
                <w:color w:val="000000"/>
                <w:sz w:val="22"/>
              </w:rPr>
              <w:t>22,006,070</w:t>
            </w:r>
          </w:p>
        </w:tc>
        <w:tc>
          <w:tcPr>
            <w:tcW w:w="610" w:type="pct"/>
            <w:tcBorders>
              <w:left w:val="single" w:sz="12" w:space="0" w:color="auto"/>
            </w:tcBorders>
            <w:noWrap/>
            <w:vAlign w:val="center"/>
          </w:tcPr>
          <w:p w:rsidR="005A7534" w:rsidRPr="00716D73" w:rsidRDefault="005A7534" w:rsidP="005A7534">
            <w:pPr>
              <w:jc w:val="center"/>
              <w:rPr>
                <w:rFonts w:ascii="Arial Narrow" w:hAnsi="Arial Narrow"/>
                <w:color w:val="000000"/>
                <w:sz w:val="22"/>
              </w:rPr>
            </w:pPr>
            <w:r>
              <w:rPr>
                <w:rFonts w:ascii="Arial Narrow" w:hAnsi="Arial Narrow"/>
                <w:color w:val="000000"/>
                <w:sz w:val="22"/>
              </w:rPr>
              <w:t>22,500,000</w:t>
            </w:r>
          </w:p>
        </w:tc>
        <w:tc>
          <w:tcPr>
            <w:tcW w:w="776" w:type="pct"/>
            <w:tcBorders>
              <w:right w:val="single" w:sz="12" w:space="0" w:color="auto"/>
            </w:tcBorders>
            <w:noWrap/>
            <w:vAlign w:val="center"/>
          </w:tcPr>
          <w:p w:rsidR="005A7534" w:rsidRPr="00716D73" w:rsidRDefault="005A7534" w:rsidP="005A7534">
            <w:pPr>
              <w:jc w:val="center"/>
              <w:rPr>
                <w:rFonts w:ascii="Arial Narrow" w:hAnsi="Arial Narrow"/>
                <w:color w:val="000000"/>
                <w:sz w:val="22"/>
              </w:rPr>
            </w:pPr>
            <w:r>
              <w:rPr>
                <w:rFonts w:ascii="Arial Narrow" w:hAnsi="Arial Narrow"/>
                <w:color w:val="000000"/>
                <w:sz w:val="22"/>
              </w:rPr>
              <w:t>22,230,000</w:t>
            </w:r>
          </w:p>
        </w:tc>
        <w:tc>
          <w:tcPr>
            <w:tcW w:w="832" w:type="pct"/>
            <w:tcBorders>
              <w:left w:val="single" w:sz="12" w:space="0" w:color="auto"/>
            </w:tcBorders>
            <w:noWrap/>
            <w:vAlign w:val="center"/>
          </w:tcPr>
          <w:p w:rsidR="005A7534" w:rsidRPr="00716D73" w:rsidRDefault="005A7534" w:rsidP="005A7534">
            <w:pPr>
              <w:jc w:val="center"/>
              <w:rPr>
                <w:rFonts w:ascii="Arial Narrow" w:hAnsi="Arial Narrow"/>
                <w:color w:val="000000"/>
                <w:sz w:val="22"/>
              </w:rPr>
            </w:pPr>
            <w:r>
              <w:rPr>
                <w:rFonts w:ascii="Arial Narrow" w:hAnsi="Arial Narrow"/>
                <w:color w:val="000000"/>
                <w:sz w:val="22"/>
              </w:rPr>
              <w:t>23,074,917</w:t>
            </w:r>
          </w:p>
        </w:tc>
      </w:tr>
      <w:tr w:rsidR="005A7534" w:rsidRPr="00716D73" w:rsidTr="00BD3E1B">
        <w:trPr>
          <w:trHeight w:val="300"/>
          <w:jc w:val="center"/>
        </w:trPr>
        <w:tc>
          <w:tcPr>
            <w:tcW w:w="1374" w:type="pct"/>
            <w:tcBorders>
              <w:right w:val="single" w:sz="12" w:space="0" w:color="auto"/>
            </w:tcBorders>
            <w:noWrap/>
            <w:vAlign w:val="center"/>
          </w:tcPr>
          <w:p w:rsidR="005A7534" w:rsidRPr="00716D73" w:rsidRDefault="005A7534" w:rsidP="00F65E5B">
            <w:pPr>
              <w:ind w:firstLineChars="200" w:firstLine="440"/>
              <w:rPr>
                <w:rFonts w:ascii="Arial Narrow" w:hAnsi="Arial Narrow"/>
                <w:color w:val="000000"/>
                <w:sz w:val="22"/>
              </w:rPr>
            </w:pPr>
            <w:r w:rsidRPr="00716D73">
              <w:rPr>
                <w:rFonts w:ascii="Arial Narrow" w:hAnsi="Arial Narrow"/>
                <w:color w:val="000000"/>
                <w:sz w:val="22"/>
              </w:rPr>
              <w:t>by municipality</w:t>
            </w:r>
          </w:p>
        </w:tc>
        <w:tc>
          <w:tcPr>
            <w:tcW w:w="617" w:type="pct"/>
            <w:tcBorders>
              <w:left w:val="single" w:sz="12" w:space="0" w:color="auto"/>
            </w:tcBorders>
            <w:noWrap/>
            <w:vAlign w:val="center"/>
          </w:tcPr>
          <w:p w:rsidR="005A7534" w:rsidRPr="00716D73" w:rsidRDefault="005A7534" w:rsidP="005A7534">
            <w:pPr>
              <w:jc w:val="center"/>
              <w:rPr>
                <w:rFonts w:ascii="Arial Narrow" w:hAnsi="Arial Narrow"/>
                <w:color w:val="000000"/>
                <w:sz w:val="22"/>
              </w:rPr>
            </w:pPr>
            <w:r>
              <w:rPr>
                <w:rFonts w:ascii="Arial Narrow" w:hAnsi="Arial Narrow"/>
                <w:color w:val="000000"/>
                <w:sz w:val="22"/>
              </w:rPr>
              <w:t>10,731,663</w:t>
            </w:r>
          </w:p>
        </w:tc>
        <w:tc>
          <w:tcPr>
            <w:tcW w:w="791" w:type="pct"/>
            <w:tcBorders>
              <w:right w:val="single" w:sz="12" w:space="0" w:color="auto"/>
            </w:tcBorders>
            <w:noWrap/>
            <w:vAlign w:val="center"/>
          </w:tcPr>
          <w:p w:rsidR="005A7534" w:rsidRPr="00716D73" w:rsidRDefault="001616C2" w:rsidP="005A7534">
            <w:pPr>
              <w:jc w:val="center"/>
              <w:rPr>
                <w:rFonts w:ascii="Arial Narrow" w:hAnsi="Arial Narrow"/>
                <w:color w:val="000000"/>
                <w:sz w:val="22"/>
              </w:rPr>
            </w:pPr>
            <w:r>
              <w:rPr>
                <w:rFonts w:ascii="Arial Narrow" w:hAnsi="Arial Narrow"/>
                <w:color w:val="000000"/>
                <w:sz w:val="22"/>
              </w:rPr>
              <w:t>10,470,453</w:t>
            </w:r>
          </w:p>
        </w:tc>
        <w:tc>
          <w:tcPr>
            <w:tcW w:w="610" w:type="pct"/>
            <w:tcBorders>
              <w:left w:val="single" w:sz="12" w:space="0" w:color="auto"/>
            </w:tcBorders>
            <w:noWrap/>
            <w:vAlign w:val="center"/>
          </w:tcPr>
          <w:p w:rsidR="005A7534" w:rsidRPr="00716D73" w:rsidRDefault="005A7534" w:rsidP="005A7534">
            <w:pPr>
              <w:jc w:val="center"/>
              <w:rPr>
                <w:rFonts w:ascii="Arial Narrow" w:hAnsi="Arial Narrow"/>
                <w:color w:val="000000"/>
                <w:sz w:val="22"/>
              </w:rPr>
            </w:pPr>
            <w:r>
              <w:rPr>
                <w:rFonts w:ascii="Arial Narrow" w:hAnsi="Arial Narrow"/>
                <w:color w:val="000000"/>
                <w:sz w:val="22"/>
              </w:rPr>
              <w:t>10,971,481</w:t>
            </w:r>
          </w:p>
        </w:tc>
        <w:tc>
          <w:tcPr>
            <w:tcW w:w="776" w:type="pct"/>
            <w:tcBorders>
              <w:right w:val="single" w:sz="12" w:space="0" w:color="auto"/>
            </w:tcBorders>
            <w:noWrap/>
            <w:vAlign w:val="center"/>
          </w:tcPr>
          <w:p w:rsidR="005A7534" w:rsidRPr="00716D73" w:rsidRDefault="005A7534" w:rsidP="005A7534">
            <w:pPr>
              <w:jc w:val="center"/>
              <w:rPr>
                <w:rFonts w:ascii="Arial Narrow" w:hAnsi="Arial Narrow"/>
                <w:color w:val="000000"/>
                <w:sz w:val="22"/>
              </w:rPr>
            </w:pPr>
            <w:r>
              <w:rPr>
                <w:rFonts w:ascii="Arial Narrow" w:hAnsi="Arial Narrow"/>
                <w:color w:val="000000"/>
                <w:sz w:val="22"/>
              </w:rPr>
              <w:t>11,112,355</w:t>
            </w:r>
          </w:p>
        </w:tc>
        <w:tc>
          <w:tcPr>
            <w:tcW w:w="832" w:type="pct"/>
            <w:tcBorders>
              <w:left w:val="single" w:sz="12" w:space="0" w:color="auto"/>
            </w:tcBorders>
            <w:noWrap/>
            <w:vAlign w:val="center"/>
          </w:tcPr>
          <w:p w:rsidR="005A7534" w:rsidRPr="00716D73" w:rsidRDefault="005A7534" w:rsidP="005A7534">
            <w:pPr>
              <w:jc w:val="center"/>
              <w:rPr>
                <w:rFonts w:ascii="Arial Narrow" w:hAnsi="Arial Narrow"/>
                <w:color w:val="000000"/>
                <w:sz w:val="22"/>
              </w:rPr>
            </w:pPr>
            <w:r>
              <w:rPr>
                <w:rFonts w:ascii="Arial Narrow" w:hAnsi="Arial Narrow"/>
                <w:color w:val="000000"/>
                <w:sz w:val="22"/>
              </w:rPr>
              <w:t>11,289,399</w:t>
            </w:r>
          </w:p>
        </w:tc>
      </w:tr>
      <w:tr w:rsidR="005A7534" w:rsidRPr="00716D73" w:rsidTr="00BD3E1B">
        <w:trPr>
          <w:trHeight w:val="300"/>
          <w:jc w:val="center"/>
        </w:trPr>
        <w:tc>
          <w:tcPr>
            <w:tcW w:w="1374" w:type="pct"/>
            <w:tcBorders>
              <w:right w:val="single" w:sz="12" w:space="0" w:color="auto"/>
            </w:tcBorders>
            <w:noWrap/>
            <w:vAlign w:val="center"/>
          </w:tcPr>
          <w:p w:rsidR="005A7534" w:rsidRPr="00716D73" w:rsidRDefault="005A7534" w:rsidP="005A7534">
            <w:pPr>
              <w:rPr>
                <w:rFonts w:ascii="Arial Narrow" w:hAnsi="Arial Narrow"/>
                <w:color w:val="000000"/>
                <w:sz w:val="22"/>
              </w:rPr>
            </w:pPr>
            <w:r w:rsidRPr="00716D73">
              <w:rPr>
                <w:rFonts w:ascii="Arial Narrow" w:hAnsi="Arial Narrow"/>
                <w:color w:val="000000"/>
                <w:sz w:val="22"/>
              </w:rPr>
              <w:t>Total from local appropriations</w:t>
            </w:r>
          </w:p>
        </w:tc>
        <w:tc>
          <w:tcPr>
            <w:tcW w:w="617" w:type="pct"/>
            <w:tcBorders>
              <w:left w:val="single" w:sz="12" w:space="0" w:color="auto"/>
            </w:tcBorders>
            <w:noWrap/>
            <w:vAlign w:val="center"/>
          </w:tcPr>
          <w:p w:rsidR="005A7534" w:rsidRPr="00716D73" w:rsidRDefault="005A7534" w:rsidP="005A7534">
            <w:pPr>
              <w:jc w:val="center"/>
              <w:rPr>
                <w:rFonts w:ascii="Arial Narrow" w:hAnsi="Arial Narrow"/>
                <w:color w:val="000000"/>
                <w:sz w:val="22"/>
              </w:rPr>
            </w:pPr>
            <w:r>
              <w:rPr>
                <w:rFonts w:ascii="Arial Narrow" w:hAnsi="Arial Narrow"/>
                <w:color w:val="000000"/>
                <w:sz w:val="22"/>
              </w:rPr>
              <w:t>32,738,774</w:t>
            </w:r>
          </w:p>
        </w:tc>
        <w:tc>
          <w:tcPr>
            <w:tcW w:w="791" w:type="pct"/>
            <w:tcBorders>
              <w:right w:val="single" w:sz="12" w:space="0" w:color="auto"/>
            </w:tcBorders>
            <w:noWrap/>
            <w:vAlign w:val="center"/>
          </w:tcPr>
          <w:p w:rsidR="005A7534" w:rsidRPr="00716D73" w:rsidRDefault="001616C2" w:rsidP="005A7534">
            <w:pPr>
              <w:jc w:val="center"/>
              <w:rPr>
                <w:rFonts w:ascii="Arial Narrow" w:hAnsi="Arial Narrow"/>
                <w:color w:val="000000"/>
                <w:sz w:val="22"/>
              </w:rPr>
            </w:pPr>
            <w:r>
              <w:rPr>
                <w:rFonts w:ascii="Arial Narrow" w:hAnsi="Arial Narrow"/>
                <w:color w:val="000000"/>
                <w:sz w:val="22"/>
              </w:rPr>
              <w:t>32,476,523</w:t>
            </w:r>
          </w:p>
        </w:tc>
        <w:tc>
          <w:tcPr>
            <w:tcW w:w="610" w:type="pct"/>
            <w:tcBorders>
              <w:left w:val="single" w:sz="12" w:space="0" w:color="auto"/>
            </w:tcBorders>
            <w:noWrap/>
            <w:vAlign w:val="center"/>
          </w:tcPr>
          <w:p w:rsidR="005A7534" w:rsidRPr="00716D73" w:rsidRDefault="005A7534" w:rsidP="005A7534">
            <w:pPr>
              <w:jc w:val="center"/>
              <w:rPr>
                <w:rFonts w:ascii="Arial Narrow" w:hAnsi="Arial Narrow"/>
                <w:color w:val="000000"/>
                <w:sz w:val="22"/>
              </w:rPr>
            </w:pPr>
            <w:r>
              <w:rPr>
                <w:rFonts w:ascii="Arial Narrow" w:hAnsi="Arial Narrow"/>
                <w:color w:val="000000"/>
                <w:sz w:val="22"/>
              </w:rPr>
              <w:t>33,471,481</w:t>
            </w:r>
          </w:p>
        </w:tc>
        <w:tc>
          <w:tcPr>
            <w:tcW w:w="776" w:type="pct"/>
            <w:tcBorders>
              <w:right w:val="single" w:sz="12" w:space="0" w:color="auto"/>
            </w:tcBorders>
            <w:noWrap/>
            <w:vAlign w:val="center"/>
          </w:tcPr>
          <w:p w:rsidR="005A7534" w:rsidRPr="00716D73" w:rsidRDefault="005A7534" w:rsidP="005A7534">
            <w:pPr>
              <w:jc w:val="center"/>
              <w:rPr>
                <w:rFonts w:ascii="Arial Narrow" w:hAnsi="Arial Narrow"/>
                <w:color w:val="000000"/>
                <w:sz w:val="22"/>
              </w:rPr>
            </w:pPr>
            <w:r>
              <w:rPr>
                <w:rFonts w:ascii="Arial Narrow" w:hAnsi="Arial Narrow"/>
                <w:color w:val="000000"/>
                <w:sz w:val="22"/>
              </w:rPr>
              <w:t>33,342,355</w:t>
            </w:r>
          </w:p>
        </w:tc>
        <w:tc>
          <w:tcPr>
            <w:tcW w:w="832" w:type="pct"/>
            <w:tcBorders>
              <w:left w:val="single" w:sz="12" w:space="0" w:color="auto"/>
            </w:tcBorders>
            <w:noWrap/>
            <w:vAlign w:val="center"/>
          </w:tcPr>
          <w:p w:rsidR="005A7534" w:rsidRPr="00716D73" w:rsidRDefault="005A7534" w:rsidP="005A7534">
            <w:pPr>
              <w:jc w:val="center"/>
              <w:rPr>
                <w:rFonts w:ascii="Arial Narrow" w:hAnsi="Arial Narrow"/>
                <w:color w:val="000000"/>
                <w:sz w:val="22"/>
              </w:rPr>
            </w:pPr>
            <w:r>
              <w:rPr>
                <w:rFonts w:ascii="Arial Narrow" w:hAnsi="Arial Narrow"/>
                <w:color w:val="000000"/>
                <w:sz w:val="22"/>
              </w:rPr>
              <w:t>34,364,316</w:t>
            </w:r>
          </w:p>
        </w:tc>
      </w:tr>
      <w:tr w:rsidR="005A7534" w:rsidRPr="00716D73" w:rsidTr="00BD3E1B">
        <w:trPr>
          <w:trHeight w:val="300"/>
          <w:jc w:val="center"/>
        </w:trPr>
        <w:tc>
          <w:tcPr>
            <w:tcW w:w="1374" w:type="pct"/>
            <w:tcBorders>
              <w:right w:val="single" w:sz="12" w:space="0" w:color="auto"/>
            </w:tcBorders>
            <w:vAlign w:val="center"/>
          </w:tcPr>
          <w:p w:rsidR="005A7534" w:rsidRPr="00716D73" w:rsidRDefault="005A7534" w:rsidP="005A7534">
            <w:pPr>
              <w:rPr>
                <w:rFonts w:ascii="Arial Narrow" w:hAnsi="Arial Narrow"/>
                <w:color w:val="000000"/>
                <w:sz w:val="22"/>
              </w:rPr>
            </w:pPr>
            <w:r w:rsidRPr="00716D73">
              <w:rPr>
                <w:rFonts w:ascii="Arial Narrow" w:hAnsi="Arial Narrow"/>
                <w:color w:val="000000"/>
                <w:sz w:val="22"/>
              </w:rPr>
              <w:t>From revolving funds and grants</w:t>
            </w:r>
          </w:p>
        </w:tc>
        <w:tc>
          <w:tcPr>
            <w:tcW w:w="617" w:type="pct"/>
            <w:tcBorders>
              <w:left w:val="single" w:sz="12" w:space="0" w:color="auto"/>
            </w:tcBorders>
            <w:noWrap/>
            <w:vAlign w:val="center"/>
          </w:tcPr>
          <w:p w:rsidR="005A7534" w:rsidRPr="00716D73" w:rsidRDefault="005A7534" w:rsidP="005A7534">
            <w:pPr>
              <w:jc w:val="center"/>
              <w:rPr>
                <w:rFonts w:ascii="Arial Narrow" w:hAnsi="Arial Narrow"/>
                <w:color w:val="000000"/>
                <w:sz w:val="22"/>
              </w:rPr>
            </w:pPr>
            <w:r w:rsidRPr="00716D73">
              <w:rPr>
                <w:rFonts w:ascii="Arial Narrow" w:hAnsi="Arial Narrow"/>
                <w:color w:val="000000"/>
                <w:sz w:val="22"/>
              </w:rPr>
              <w:t>---</w:t>
            </w:r>
          </w:p>
        </w:tc>
        <w:tc>
          <w:tcPr>
            <w:tcW w:w="791" w:type="pct"/>
            <w:tcBorders>
              <w:right w:val="single" w:sz="12" w:space="0" w:color="auto"/>
            </w:tcBorders>
            <w:noWrap/>
            <w:vAlign w:val="center"/>
          </w:tcPr>
          <w:p w:rsidR="005A7534" w:rsidRPr="00716D73" w:rsidRDefault="001616C2" w:rsidP="005A7534">
            <w:pPr>
              <w:jc w:val="center"/>
              <w:rPr>
                <w:rFonts w:ascii="Arial Narrow" w:hAnsi="Arial Narrow"/>
                <w:color w:val="000000"/>
                <w:sz w:val="22"/>
              </w:rPr>
            </w:pPr>
            <w:r>
              <w:rPr>
                <w:rFonts w:ascii="Arial Narrow" w:hAnsi="Arial Narrow"/>
                <w:color w:val="000000"/>
                <w:sz w:val="22"/>
              </w:rPr>
              <w:t>4,335,614</w:t>
            </w:r>
          </w:p>
        </w:tc>
        <w:tc>
          <w:tcPr>
            <w:tcW w:w="610" w:type="pct"/>
            <w:tcBorders>
              <w:left w:val="single" w:sz="12" w:space="0" w:color="auto"/>
            </w:tcBorders>
            <w:noWrap/>
          </w:tcPr>
          <w:p w:rsidR="005A7534" w:rsidRPr="00716D73" w:rsidRDefault="005A7534" w:rsidP="005A7534">
            <w:pPr>
              <w:jc w:val="center"/>
              <w:rPr>
                <w:rFonts w:ascii="Arial Narrow" w:hAnsi="Arial Narrow"/>
                <w:color w:val="000000"/>
                <w:sz w:val="22"/>
              </w:rPr>
            </w:pPr>
            <w:r w:rsidRPr="00716D73">
              <w:rPr>
                <w:rFonts w:ascii="Arial Narrow" w:hAnsi="Arial Narrow"/>
                <w:color w:val="000000"/>
                <w:sz w:val="22"/>
              </w:rPr>
              <w:t>---</w:t>
            </w:r>
          </w:p>
        </w:tc>
        <w:tc>
          <w:tcPr>
            <w:tcW w:w="776" w:type="pct"/>
            <w:tcBorders>
              <w:right w:val="single" w:sz="12" w:space="0" w:color="auto"/>
            </w:tcBorders>
            <w:noWrap/>
            <w:vAlign w:val="center"/>
          </w:tcPr>
          <w:p w:rsidR="005A7534" w:rsidRPr="00716D73" w:rsidRDefault="001616C2" w:rsidP="005A7534">
            <w:pPr>
              <w:jc w:val="center"/>
              <w:rPr>
                <w:rFonts w:ascii="Arial Narrow" w:hAnsi="Arial Narrow"/>
                <w:color w:val="000000"/>
                <w:sz w:val="22"/>
              </w:rPr>
            </w:pPr>
            <w:r>
              <w:rPr>
                <w:rFonts w:ascii="Arial Narrow" w:hAnsi="Arial Narrow"/>
                <w:color w:val="000000"/>
                <w:sz w:val="22"/>
              </w:rPr>
              <w:t>4,605,496</w:t>
            </w:r>
          </w:p>
        </w:tc>
        <w:tc>
          <w:tcPr>
            <w:tcW w:w="832" w:type="pct"/>
            <w:tcBorders>
              <w:left w:val="single" w:sz="12" w:space="0" w:color="auto"/>
            </w:tcBorders>
            <w:noWrap/>
            <w:vAlign w:val="center"/>
          </w:tcPr>
          <w:p w:rsidR="005A7534" w:rsidRPr="00716D73" w:rsidRDefault="005A7534" w:rsidP="005A7534">
            <w:pPr>
              <w:jc w:val="center"/>
              <w:rPr>
                <w:rFonts w:ascii="Arial Narrow" w:hAnsi="Arial Narrow"/>
                <w:color w:val="000000"/>
                <w:sz w:val="22"/>
              </w:rPr>
            </w:pPr>
            <w:r w:rsidRPr="00716D73">
              <w:rPr>
                <w:rFonts w:ascii="Arial Narrow" w:hAnsi="Arial Narrow"/>
                <w:color w:val="000000"/>
                <w:sz w:val="22"/>
              </w:rPr>
              <w:t>---</w:t>
            </w:r>
          </w:p>
        </w:tc>
      </w:tr>
      <w:tr w:rsidR="005A7534" w:rsidRPr="00716D73" w:rsidTr="00BD3E1B">
        <w:trPr>
          <w:trHeight w:val="315"/>
          <w:jc w:val="center"/>
        </w:trPr>
        <w:tc>
          <w:tcPr>
            <w:tcW w:w="1374" w:type="pct"/>
            <w:tcBorders>
              <w:bottom w:val="single" w:sz="4" w:space="0" w:color="auto"/>
              <w:right w:val="single" w:sz="12" w:space="0" w:color="auto"/>
            </w:tcBorders>
            <w:vAlign w:val="center"/>
          </w:tcPr>
          <w:p w:rsidR="005A7534" w:rsidRPr="00716D73" w:rsidRDefault="005A7534" w:rsidP="005A7534">
            <w:pPr>
              <w:rPr>
                <w:rFonts w:ascii="Arial Narrow" w:hAnsi="Arial Narrow"/>
                <w:color w:val="000000"/>
                <w:sz w:val="22"/>
              </w:rPr>
            </w:pPr>
            <w:r w:rsidRPr="00716D73">
              <w:rPr>
                <w:rFonts w:ascii="Arial Narrow" w:hAnsi="Arial Narrow"/>
                <w:color w:val="000000"/>
                <w:sz w:val="22"/>
              </w:rPr>
              <w:t>Total expenditures</w:t>
            </w:r>
          </w:p>
        </w:tc>
        <w:tc>
          <w:tcPr>
            <w:tcW w:w="617" w:type="pct"/>
            <w:tcBorders>
              <w:left w:val="single" w:sz="12" w:space="0" w:color="auto"/>
              <w:bottom w:val="single" w:sz="4" w:space="0" w:color="auto"/>
            </w:tcBorders>
            <w:noWrap/>
            <w:vAlign w:val="center"/>
          </w:tcPr>
          <w:p w:rsidR="005A7534" w:rsidRPr="00716D73" w:rsidRDefault="005A7534" w:rsidP="005A7534">
            <w:pPr>
              <w:jc w:val="center"/>
              <w:rPr>
                <w:rFonts w:ascii="Arial Narrow" w:hAnsi="Arial Narrow"/>
                <w:color w:val="000000"/>
                <w:sz w:val="22"/>
              </w:rPr>
            </w:pPr>
            <w:r w:rsidRPr="00716D73">
              <w:rPr>
                <w:rFonts w:ascii="Arial Narrow" w:hAnsi="Arial Narrow"/>
                <w:color w:val="000000"/>
                <w:sz w:val="22"/>
              </w:rPr>
              <w:t>---</w:t>
            </w:r>
          </w:p>
        </w:tc>
        <w:tc>
          <w:tcPr>
            <w:tcW w:w="791" w:type="pct"/>
            <w:tcBorders>
              <w:bottom w:val="single" w:sz="4" w:space="0" w:color="auto"/>
              <w:right w:val="single" w:sz="12" w:space="0" w:color="auto"/>
            </w:tcBorders>
            <w:noWrap/>
            <w:vAlign w:val="center"/>
          </w:tcPr>
          <w:p w:rsidR="005A7534" w:rsidRPr="00716D73" w:rsidRDefault="001616C2" w:rsidP="005A7534">
            <w:pPr>
              <w:jc w:val="center"/>
              <w:rPr>
                <w:rFonts w:ascii="Arial Narrow" w:hAnsi="Arial Narrow"/>
                <w:color w:val="000000"/>
                <w:sz w:val="22"/>
              </w:rPr>
            </w:pPr>
            <w:r>
              <w:rPr>
                <w:rFonts w:ascii="Arial Narrow" w:hAnsi="Arial Narrow"/>
                <w:color w:val="000000"/>
                <w:sz w:val="22"/>
              </w:rPr>
              <w:t>36,812,137</w:t>
            </w:r>
          </w:p>
        </w:tc>
        <w:tc>
          <w:tcPr>
            <w:tcW w:w="610" w:type="pct"/>
            <w:tcBorders>
              <w:left w:val="single" w:sz="12" w:space="0" w:color="auto"/>
              <w:bottom w:val="single" w:sz="4" w:space="0" w:color="auto"/>
            </w:tcBorders>
            <w:noWrap/>
          </w:tcPr>
          <w:p w:rsidR="005A7534" w:rsidRPr="00716D73" w:rsidRDefault="005A7534" w:rsidP="005A7534">
            <w:pPr>
              <w:jc w:val="center"/>
              <w:rPr>
                <w:rFonts w:ascii="Arial Narrow" w:hAnsi="Arial Narrow"/>
                <w:color w:val="000000"/>
                <w:sz w:val="22"/>
              </w:rPr>
            </w:pPr>
            <w:r w:rsidRPr="00716D73">
              <w:rPr>
                <w:rFonts w:ascii="Arial Narrow" w:hAnsi="Arial Narrow"/>
                <w:color w:val="000000"/>
                <w:sz w:val="22"/>
              </w:rPr>
              <w:t>---</w:t>
            </w:r>
          </w:p>
        </w:tc>
        <w:tc>
          <w:tcPr>
            <w:tcW w:w="776" w:type="pct"/>
            <w:tcBorders>
              <w:bottom w:val="single" w:sz="4" w:space="0" w:color="auto"/>
              <w:right w:val="single" w:sz="12" w:space="0" w:color="auto"/>
            </w:tcBorders>
            <w:noWrap/>
            <w:vAlign w:val="center"/>
          </w:tcPr>
          <w:p w:rsidR="005A7534" w:rsidRPr="00716D73" w:rsidRDefault="001616C2" w:rsidP="005A7534">
            <w:pPr>
              <w:jc w:val="center"/>
              <w:rPr>
                <w:rFonts w:ascii="Arial Narrow" w:hAnsi="Arial Narrow"/>
                <w:color w:val="000000"/>
                <w:sz w:val="22"/>
              </w:rPr>
            </w:pPr>
            <w:r>
              <w:rPr>
                <w:rFonts w:ascii="Arial Narrow" w:hAnsi="Arial Narrow"/>
                <w:color w:val="000000"/>
                <w:sz w:val="22"/>
              </w:rPr>
              <w:t>37,947,851</w:t>
            </w:r>
          </w:p>
        </w:tc>
        <w:tc>
          <w:tcPr>
            <w:tcW w:w="832" w:type="pct"/>
            <w:tcBorders>
              <w:left w:val="single" w:sz="12" w:space="0" w:color="auto"/>
              <w:bottom w:val="single" w:sz="4" w:space="0" w:color="auto"/>
            </w:tcBorders>
            <w:noWrap/>
            <w:vAlign w:val="center"/>
          </w:tcPr>
          <w:p w:rsidR="005A7534" w:rsidRPr="00716D73" w:rsidRDefault="005A7534" w:rsidP="005A7534">
            <w:pPr>
              <w:jc w:val="center"/>
              <w:rPr>
                <w:rFonts w:ascii="Arial Narrow" w:hAnsi="Arial Narrow"/>
                <w:color w:val="000000"/>
                <w:sz w:val="22"/>
              </w:rPr>
            </w:pPr>
            <w:r w:rsidRPr="00716D73">
              <w:rPr>
                <w:rFonts w:ascii="Arial Narrow" w:hAnsi="Arial Narrow"/>
                <w:color w:val="000000"/>
                <w:sz w:val="22"/>
              </w:rPr>
              <w:t>---</w:t>
            </w:r>
          </w:p>
        </w:tc>
      </w:tr>
      <w:tr w:rsidR="005A7534" w:rsidRPr="00716D73" w:rsidTr="00BD3E1B">
        <w:trPr>
          <w:trHeight w:val="315"/>
          <w:jc w:val="center"/>
        </w:trPr>
        <w:tc>
          <w:tcPr>
            <w:tcW w:w="5000" w:type="pct"/>
            <w:gridSpan w:val="6"/>
            <w:shd w:val="clear" w:color="auto" w:fill="E6E6E6"/>
            <w:vAlign w:val="center"/>
          </w:tcPr>
          <w:p w:rsidR="005A7534" w:rsidRPr="00716D73" w:rsidRDefault="005A7534" w:rsidP="005A7534">
            <w:pPr>
              <w:rPr>
                <w:rFonts w:ascii="Cambria" w:hAnsi="Cambria"/>
                <w:color w:val="000000"/>
                <w:sz w:val="22"/>
              </w:rPr>
            </w:pPr>
            <w:r w:rsidRPr="00716D73">
              <w:rPr>
                <w:rFonts w:ascii="Arial Narrow" w:hAnsi="Arial Narrow"/>
                <w:color w:val="000000"/>
                <w:sz w:val="22"/>
              </w:rPr>
              <w:t>Chapter 70 aid to education program</w:t>
            </w:r>
          </w:p>
        </w:tc>
      </w:tr>
      <w:tr w:rsidR="005A7534" w:rsidRPr="00716D73" w:rsidTr="00BD3E1B">
        <w:trPr>
          <w:trHeight w:val="300"/>
          <w:jc w:val="center"/>
        </w:trPr>
        <w:tc>
          <w:tcPr>
            <w:tcW w:w="1374" w:type="pct"/>
            <w:tcBorders>
              <w:right w:val="single" w:sz="12" w:space="0" w:color="auto"/>
            </w:tcBorders>
            <w:noWrap/>
            <w:vAlign w:val="center"/>
          </w:tcPr>
          <w:p w:rsidR="005A7534" w:rsidRPr="00716D73" w:rsidRDefault="005A7534" w:rsidP="00F65E5B">
            <w:pPr>
              <w:ind w:firstLineChars="200" w:firstLine="440"/>
              <w:rPr>
                <w:rFonts w:ascii="Arial Narrow" w:hAnsi="Arial Narrow"/>
                <w:color w:val="000000"/>
                <w:sz w:val="22"/>
              </w:rPr>
            </w:pPr>
            <w:r w:rsidRPr="00716D73">
              <w:rPr>
                <w:rFonts w:ascii="Arial Narrow" w:hAnsi="Arial Narrow"/>
                <w:color w:val="000000"/>
                <w:sz w:val="22"/>
              </w:rPr>
              <w:t>Chapter 70 state aid*</w:t>
            </w:r>
          </w:p>
        </w:tc>
        <w:tc>
          <w:tcPr>
            <w:tcW w:w="617" w:type="pct"/>
            <w:tcBorders>
              <w:left w:val="single" w:sz="12" w:space="0" w:color="auto"/>
            </w:tcBorders>
            <w:noWrap/>
          </w:tcPr>
          <w:p w:rsidR="005A7534" w:rsidRPr="00716D73" w:rsidRDefault="005A7534" w:rsidP="005A7534">
            <w:pPr>
              <w:jc w:val="center"/>
              <w:rPr>
                <w:rFonts w:ascii="Arial Narrow" w:hAnsi="Arial Narrow"/>
                <w:color w:val="000000"/>
                <w:sz w:val="22"/>
              </w:rPr>
            </w:pPr>
            <w:r w:rsidRPr="00716D73">
              <w:rPr>
                <w:rFonts w:ascii="Arial Narrow" w:hAnsi="Arial Narrow"/>
                <w:color w:val="000000"/>
                <w:sz w:val="22"/>
              </w:rPr>
              <w:t>---</w:t>
            </w:r>
          </w:p>
        </w:tc>
        <w:tc>
          <w:tcPr>
            <w:tcW w:w="791" w:type="pct"/>
            <w:tcBorders>
              <w:right w:val="single" w:sz="12" w:space="0" w:color="auto"/>
            </w:tcBorders>
            <w:noWrap/>
            <w:vAlign w:val="center"/>
          </w:tcPr>
          <w:p w:rsidR="005A7534" w:rsidRPr="00716D73" w:rsidRDefault="005A7534" w:rsidP="005A7534">
            <w:pPr>
              <w:jc w:val="center"/>
              <w:rPr>
                <w:rFonts w:ascii="Arial Narrow" w:hAnsi="Arial Narrow"/>
                <w:color w:val="000000"/>
                <w:sz w:val="22"/>
              </w:rPr>
            </w:pPr>
            <w:r>
              <w:rPr>
                <w:rFonts w:ascii="Arial Narrow" w:hAnsi="Arial Narrow"/>
                <w:color w:val="000000"/>
                <w:sz w:val="22"/>
              </w:rPr>
              <w:t>3,461,523</w:t>
            </w:r>
          </w:p>
        </w:tc>
        <w:tc>
          <w:tcPr>
            <w:tcW w:w="610" w:type="pct"/>
            <w:tcBorders>
              <w:left w:val="single" w:sz="12" w:space="0" w:color="auto"/>
            </w:tcBorders>
            <w:noWrap/>
            <w:vAlign w:val="center"/>
          </w:tcPr>
          <w:p w:rsidR="005A7534" w:rsidRPr="00716D73" w:rsidRDefault="005A7534" w:rsidP="005A7534">
            <w:pPr>
              <w:jc w:val="center"/>
              <w:rPr>
                <w:rFonts w:ascii="Arial Narrow" w:hAnsi="Arial Narrow"/>
                <w:color w:val="000000"/>
                <w:sz w:val="22"/>
              </w:rPr>
            </w:pPr>
            <w:r w:rsidRPr="00716D73">
              <w:rPr>
                <w:rFonts w:ascii="Arial Narrow" w:hAnsi="Arial Narrow"/>
                <w:color w:val="000000"/>
                <w:sz w:val="22"/>
              </w:rPr>
              <w:t>---</w:t>
            </w:r>
          </w:p>
        </w:tc>
        <w:tc>
          <w:tcPr>
            <w:tcW w:w="776" w:type="pct"/>
            <w:tcBorders>
              <w:right w:val="single" w:sz="12" w:space="0" w:color="auto"/>
            </w:tcBorders>
            <w:noWrap/>
            <w:vAlign w:val="center"/>
          </w:tcPr>
          <w:p w:rsidR="005A7534" w:rsidRPr="00716D73" w:rsidRDefault="005A7534" w:rsidP="005A7534">
            <w:pPr>
              <w:jc w:val="center"/>
              <w:rPr>
                <w:rFonts w:ascii="Arial Narrow" w:hAnsi="Arial Narrow"/>
                <w:color w:val="000000"/>
                <w:sz w:val="22"/>
              </w:rPr>
            </w:pPr>
            <w:r>
              <w:rPr>
                <w:rFonts w:ascii="Arial Narrow" w:hAnsi="Arial Narrow"/>
                <w:color w:val="000000"/>
                <w:sz w:val="22"/>
              </w:rPr>
              <w:t>3,310,118</w:t>
            </w:r>
          </w:p>
        </w:tc>
        <w:tc>
          <w:tcPr>
            <w:tcW w:w="832" w:type="pct"/>
            <w:tcBorders>
              <w:left w:val="single" w:sz="12" w:space="0" w:color="auto"/>
            </w:tcBorders>
            <w:noWrap/>
            <w:vAlign w:val="center"/>
          </w:tcPr>
          <w:p w:rsidR="005A7534" w:rsidRPr="00716D73" w:rsidRDefault="005A7534" w:rsidP="005A7534">
            <w:pPr>
              <w:jc w:val="center"/>
              <w:rPr>
                <w:rFonts w:ascii="Arial Narrow" w:hAnsi="Arial Narrow"/>
                <w:color w:val="000000"/>
                <w:sz w:val="22"/>
              </w:rPr>
            </w:pPr>
            <w:r>
              <w:rPr>
                <w:rFonts w:ascii="Arial Narrow" w:hAnsi="Arial Narrow"/>
                <w:color w:val="000000"/>
                <w:sz w:val="22"/>
              </w:rPr>
              <w:t>3,327,888</w:t>
            </w:r>
          </w:p>
        </w:tc>
      </w:tr>
      <w:tr w:rsidR="005A7534" w:rsidRPr="00716D73" w:rsidTr="00BD3E1B">
        <w:trPr>
          <w:trHeight w:val="300"/>
          <w:jc w:val="center"/>
        </w:trPr>
        <w:tc>
          <w:tcPr>
            <w:tcW w:w="1374" w:type="pct"/>
            <w:tcBorders>
              <w:right w:val="single" w:sz="12" w:space="0" w:color="auto"/>
            </w:tcBorders>
            <w:noWrap/>
            <w:vAlign w:val="center"/>
          </w:tcPr>
          <w:p w:rsidR="009B149E" w:rsidRDefault="005A7534">
            <w:pPr>
              <w:rPr>
                <w:rFonts w:ascii="Arial Narrow" w:hAnsi="Arial Narrow"/>
                <w:color w:val="000000"/>
                <w:sz w:val="22"/>
              </w:rPr>
            </w:pPr>
            <w:r w:rsidRPr="00716D73">
              <w:rPr>
                <w:rFonts w:ascii="Arial Narrow" w:hAnsi="Arial Narrow"/>
                <w:color w:val="000000"/>
                <w:sz w:val="22"/>
              </w:rPr>
              <w:t>Required local contribution</w:t>
            </w:r>
          </w:p>
        </w:tc>
        <w:tc>
          <w:tcPr>
            <w:tcW w:w="617" w:type="pct"/>
            <w:tcBorders>
              <w:left w:val="single" w:sz="12" w:space="0" w:color="auto"/>
            </w:tcBorders>
            <w:noWrap/>
          </w:tcPr>
          <w:p w:rsidR="005A7534" w:rsidRPr="00716D73" w:rsidRDefault="005A7534" w:rsidP="005A7534">
            <w:pPr>
              <w:jc w:val="center"/>
              <w:rPr>
                <w:rFonts w:ascii="Arial Narrow" w:hAnsi="Arial Narrow"/>
                <w:color w:val="000000"/>
                <w:sz w:val="22"/>
              </w:rPr>
            </w:pPr>
            <w:r w:rsidRPr="00716D73">
              <w:rPr>
                <w:rFonts w:ascii="Arial Narrow" w:hAnsi="Arial Narrow"/>
                <w:color w:val="000000"/>
                <w:sz w:val="22"/>
              </w:rPr>
              <w:t>---</w:t>
            </w:r>
          </w:p>
        </w:tc>
        <w:tc>
          <w:tcPr>
            <w:tcW w:w="791" w:type="pct"/>
            <w:tcBorders>
              <w:right w:val="single" w:sz="12" w:space="0" w:color="auto"/>
            </w:tcBorders>
            <w:noWrap/>
            <w:vAlign w:val="center"/>
          </w:tcPr>
          <w:p w:rsidR="005A7534" w:rsidRPr="00716D73" w:rsidRDefault="005A7534" w:rsidP="005A7534">
            <w:pPr>
              <w:jc w:val="center"/>
              <w:rPr>
                <w:rFonts w:ascii="Arial Narrow" w:hAnsi="Arial Narrow"/>
                <w:color w:val="000000"/>
                <w:sz w:val="22"/>
              </w:rPr>
            </w:pPr>
            <w:r>
              <w:rPr>
                <w:rFonts w:ascii="Arial Narrow" w:hAnsi="Arial Narrow"/>
                <w:color w:val="000000"/>
                <w:sz w:val="22"/>
              </w:rPr>
              <w:t>19,854,576</w:t>
            </w:r>
          </w:p>
        </w:tc>
        <w:tc>
          <w:tcPr>
            <w:tcW w:w="610" w:type="pct"/>
            <w:tcBorders>
              <w:left w:val="single" w:sz="12" w:space="0" w:color="auto"/>
            </w:tcBorders>
            <w:noWrap/>
            <w:vAlign w:val="center"/>
          </w:tcPr>
          <w:p w:rsidR="005A7534" w:rsidRPr="00716D73" w:rsidRDefault="005A7534" w:rsidP="005A7534">
            <w:pPr>
              <w:jc w:val="center"/>
              <w:rPr>
                <w:rFonts w:ascii="Arial Narrow" w:hAnsi="Arial Narrow"/>
                <w:color w:val="000000"/>
                <w:sz w:val="22"/>
              </w:rPr>
            </w:pPr>
            <w:r w:rsidRPr="00716D73">
              <w:rPr>
                <w:rFonts w:ascii="Arial Narrow" w:hAnsi="Arial Narrow"/>
                <w:color w:val="000000"/>
                <w:sz w:val="22"/>
              </w:rPr>
              <w:t>---</w:t>
            </w:r>
          </w:p>
        </w:tc>
        <w:tc>
          <w:tcPr>
            <w:tcW w:w="776" w:type="pct"/>
            <w:tcBorders>
              <w:right w:val="single" w:sz="12" w:space="0" w:color="auto"/>
            </w:tcBorders>
            <w:noWrap/>
            <w:vAlign w:val="center"/>
          </w:tcPr>
          <w:p w:rsidR="005A7534" w:rsidRPr="00716D73" w:rsidRDefault="005A7534" w:rsidP="005A7534">
            <w:pPr>
              <w:jc w:val="center"/>
              <w:rPr>
                <w:rFonts w:ascii="Arial Narrow" w:hAnsi="Arial Narrow"/>
                <w:color w:val="000000"/>
                <w:sz w:val="22"/>
              </w:rPr>
            </w:pPr>
            <w:r>
              <w:rPr>
                <w:rFonts w:ascii="Arial Narrow" w:hAnsi="Arial Narrow"/>
                <w:color w:val="000000"/>
                <w:sz w:val="22"/>
              </w:rPr>
              <w:t>19,664,269</w:t>
            </w:r>
          </w:p>
        </w:tc>
        <w:tc>
          <w:tcPr>
            <w:tcW w:w="832" w:type="pct"/>
            <w:tcBorders>
              <w:left w:val="single" w:sz="12" w:space="0" w:color="auto"/>
            </w:tcBorders>
            <w:noWrap/>
            <w:vAlign w:val="center"/>
          </w:tcPr>
          <w:p w:rsidR="005A7534" w:rsidRPr="00716D73" w:rsidRDefault="005A7534" w:rsidP="005A7534">
            <w:pPr>
              <w:jc w:val="center"/>
              <w:rPr>
                <w:rFonts w:ascii="Arial Narrow" w:hAnsi="Arial Narrow"/>
                <w:color w:val="000000"/>
                <w:sz w:val="22"/>
              </w:rPr>
            </w:pPr>
            <w:r>
              <w:rPr>
                <w:rFonts w:ascii="Arial Narrow" w:hAnsi="Arial Narrow"/>
                <w:color w:val="000000"/>
                <w:sz w:val="22"/>
              </w:rPr>
              <w:t>19,761,522</w:t>
            </w:r>
          </w:p>
        </w:tc>
      </w:tr>
      <w:tr w:rsidR="005A7534" w:rsidRPr="00716D73" w:rsidTr="00BD3E1B">
        <w:trPr>
          <w:trHeight w:val="300"/>
          <w:jc w:val="center"/>
        </w:trPr>
        <w:tc>
          <w:tcPr>
            <w:tcW w:w="1374" w:type="pct"/>
            <w:tcBorders>
              <w:right w:val="single" w:sz="12" w:space="0" w:color="auto"/>
            </w:tcBorders>
            <w:noWrap/>
            <w:vAlign w:val="center"/>
          </w:tcPr>
          <w:p w:rsidR="005A7534" w:rsidRPr="00716D73" w:rsidRDefault="005A7534" w:rsidP="005A7534">
            <w:pPr>
              <w:rPr>
                <w:rFonts w:ascii="Arial Narrow" w:hAnsi="Arial Narrow"/>
                <w:color w:val="000000"/>
                <w:sz w:val="22"/>
              </w:rPr>
            </w:pPr>
            <w:r w:rsidRPr="00716D73">
              <w:rPr>
                <w:rFonts w:ascii="Arial Narrow" w:hAnsi="Arial Narrow"/>
                <w:color w:val="000000"/>
                <w:sz w:val="22"/>
              </w:rPr>
              <w:t>Required net school spending**</w:t>
            </w:r>
          </w:p>
        </w:tc>
        <w:tc>
          <w:tcPr>
            <w:tcW w:w="617" w:type="pct"/>
            <w:tcBorders>
              <w:left w:val="single" w:sz="12" w:space="0" w:color="auto"/>
            </w:tcBorders>
            <w:noWrap/>
            <w:vAlign w:val="center"/>
          </w:tcPr>
          <w:p w:rsidR="005A7534" w:rsidRPr="00716D73" w:rsidRDefault="005A7534" w:rsidP="005A7534">
            <w:pPr>
              <w:jc w:val="center"/>
              <w:rPr>
                <w:rFonts w:ascii="Arial Narrow" w:hAnsi="Arial Narrow"/>
                <w:color w:val="000000"/>
                <w:sz w:val="22"/>
              </w:rPr>
            </w:pPr>
            <w:r w:rsidRPr="00716D73">
              <w:rPr>
                <w:rFonts w:ascii="Arial Narrow" w:hAnsi="Arial Narrow"/>
                <w:color w:val="000000"/>
                <w:sz w:val="22"/>
              </w:rPr>
              <w:t>---</w:t>
            </w:r>
          </w:p>
        </w:tc>
        <w:tc>
          <w:tcPr>
            <w:tcW w:w="791" w:type="pct"/>
            <w:tcBorders>
              <w:right w:val="single" w:sz="12" w:space="0" w:color="auto"/>
            </w:tcBorders>
            <w:noWrap/>
            <w:vAlign w:val="center"/>
          </w:tcPr>
          <w:p w:rsidR="005A7534" w:rsidRPr="00716D73" w:rsidRDefault="005A7534" w:rsidP="005A7534">
            <w:pPr>
              <w:jc w:val="center"/>
              <w:rPr>
                <w:rFonts w:ascii="Arial Narrow" w:hAnsi="Arial Narrow"/>
                <w:color w:val="000000"/>
                <w:sz w:val="22"/>
              </w:rPr>
            </w:pPr>
            <w:r>
              <w:rPr>
                <w:rFonts w:ascii="Arial Narrow" w:hAnsi="Arial Narrow"/>
                <w:color w:val="000000"/>
                <w:sz w:val="22"/>
              </w:rPr>
              <w:t>23,316,099</w:t>
            </w:r>
          </w:p>
        </w:tc>
        <w:tc>
          <w:tcPr>
            <w:tcW w:w="610" w:type="pct"/>
            <w:tcBorders>
              <w:left w:val="single" w:sz="12" w:space="0" w:color="auto"/>
            </w:tcBorders>
            <w:noWrap/>
          </w:tcPr>
          <w:p w:rsidR="005A7534" w:rsidRPr="00716D73" w:rsidRDefault="005A7534" w:rsidP="005A7534">
            <w:pPr>
              <w:jc w:val="center"/>
              <w:rPr>
                <w:rFonts w:ascii="Arial Narrow" w:hAnsi="Arial Narrow"/>
                <w:color w:val="000000"/>
                <w:sz w:val="22"/>
              </w:rPr>
            </w:pPr>
            <w:r w:rsidRPr="00716D73">
              <w:rPr>
                <w:rFonts w:ascii="Arial Narrow" w:hAnsi="Arial Narrow"/>
                <w:color w:val="000000"/>
                <w:sz w:val="22"/>
              </w:rPr>
              <w:t>---</w:t>
            </w:r>
          </w:p>
        </w:tc>
        <w:tc>
          <w:tcPr>
            <w:tcW w:w="776" w:type="pct"/>
            <w:tcBorders>
              <w:right w:val="single" w:sz="12" w:space="0" w:color="auto"/>
            </w:tcBorders>
            <w:noWrap/>
            <w:vAlign w:val="center"/>
          </w:tcPr>
          <w:p w:rsidR="005A7534" w:rsidRPr="00716D73" w:rsidRDefault="005A7534" w:rsidP="005A7534">
            <w:pPr>
              <w:jc w:val="center"/>
              <w:rPr>
                <w:rFonts w:ascii="Arial Narrow" w:hAnsi="Arial Narrow"/>
                <w:color w:val="000000"/>
                <w:sz w:val="22"/>
              </w:rPr>
            </w:pPr>
            <w:r>
              <w:rPr>
                <w:rFonts w:ascii="Arial Narrow" w:hAnsi="Arial Narrow"/>
                <w:color w:val="000000"/>
                <w:sz w:val="22"/>
              </w:rPr>
              <w:t>22,974,387</w:t>
            </w:r>
          </w:p>
        </w:tc>
        <w:tc>
          <w:tcPr>
            <w:tcW w:w="832" w:type="pct"/>
            <w:tcBorders>
              <w:left w:val="single" w:sz="12" w:space="0" w:color="auto"/>
            </w:tcBorders>
            <w:noWrap/>
            <w:vAlign w:val="center"/>
          </w:tcPr>
          <w:p w:rsidR="005A7534" w:rsidRPr="00716D73" w:rsidRDefault="005A7534" w:rsidP="005A7534">
            <w:pPr>
              <w:jc w:val="center"/>
              <w:rPr>
                <w:rFonts w:ascii="Arial Narrow" w:hAnsi="Arial Narrow"/>
                <w:color w:val="000000"/>
                <w:sz w:val="22"/>
              </w:rPr>
            </w:pPr>
            <w:r>
              <w:rPr>
                <w:rFonts w:ascii="Arial Narrow" w:hAnsi="Arial Narrow"/>
                <w:color w:val="000000"/>
                <w:sz w:val="22"/>
              </w:rPr>
              <w:t>23,089,410</w:t>
            </w:r>
          </w:p>
        </w:tc>
      </w:tr>
      <w:tr w:rsidR="005A7534" w:rsidRPr="00716D73" w:rsidTr="00BD3E1B">
        <w:trPr>
          <w:trHeight w:val="300"/>
          <w:jc w:val="center"/>
        </w:trPr>
        <w:tc>
          <w:tcPr>
            <w:tcW w:w="1374" w:type="pct"/>
            <w:tcBorders>
              <w:right w:val="single" w:sz="12" w:space="0" w:color="auto"/>
            </w:tcBorders>
            <w:noWrap/>
            <w:vAlign w:val="center"/>
          </w:tcPr>
          <w:p w:rsidR="005A7534" w:rsidRPr="00716D73" w:rsidRDefault="005A7534" w:rsidP="005A7534">
            <w:pPr>
              <w:rPr>
                <w:rFonts w:ascii="Arial Narrow" w:hAnsi="Arial Narrow"/>
                <w:color w:val="000000"/>
                <w:sz w:val="22"/>
              </w:rPr>
            </w:pPr>
            <w:r w:rsidRPr="00716D73">
              <w:rPr>
                <w:rFonts w:ascii="Arial Narrow" w:hAnsi="Arial Narrow"/>
                <w:color w:val="000000"/>
                <w:sz w:val="22"/>
              </w:rPr>
              <w:t>Actual net school spending</w:t>
            </w:r>
          </w:p>
        </w:tc>
        <w:tc>
          <w:tcPr>
            <w:tcW w:w="617" w:type="pct"/>
            <w:tcBorders>
              <w:left w:val="single" w:sz="12" w:space="0" w:color="auto"/>
            </w:tcBorders>
            <w:noWrap/>
            <w:vAlign w:val="center"/>
          </w:tcPr>
          <w:p w:rsidR="005A7534" w:rsidRPr="00716D73" w:rsidRDefault="005A7534" w:rsidP="005A7534">
            <w:pPr>
              <w:jc w:val="center"/>
              <w:rPr>
                <w:rFonts w:ascii="Arial Narrow" w:hAnsi="Arial Narrow"/>
                <w:color w:val="000000"/>
                <w:sz w:val="22"/>
              </w:rPr>
            </w:pPr>
            <w:r w:rsidRPr="00716D73">
              <w:rPr>
                <w:rFonts w:ascii="Arial Narrow" w:hAnsi="Arial Narrow"/>
                <w:color w:val="000000"/>
                <w:sz w:val="22"/>
              </w:rPr>
              <w:t>---</w:t>
            </w:r>
          </w:p>
        </w:tc>
        <w:tc>
          <w:tcPr>
            <w:tcW w:w="791" w:type="pct"/>
            <w:tcBorders>
              <w:right w:val="single" w:sz="12" w:space="0" w:color="auto"/>
            </w:tcBorders>
            <w:noWrap/>
            <w:vAlign w:val="center"/>
          </w:tcPr>
          <w:p w:rsidR="005A7534" w:rsidRPr="00716D73" w:rsidRDefault="005A7534" w:rsidP="005A7534">
            <w:pPr>
              <w:jc w:val="center"/>
              <w:rPr>
                <w:rFonts w:ascii="Arial Narrow" w:hAnsi="Arial Narrow"/>
                <w:color w:val="000000"/>
                <w:sz w:val="22"/>
              </w:rPr>
            </w:pPr>
            <w:r>
              <w:rPr>
                <w:rFonts w:ascii="Arial Narrow" w:hAnsi="Arial Narrow"/>
                <w:color w:val="000000"/>
                <w:sz w:val="22"/>
              </w:rPr>
              <w:t>26,071,434</w:t>
            </w:r>
          </w:p>
        </w:tc>
        <w:tc>
          <w:tcPr>
            <w:tcW w:w="610" w:type="pct"/>
            <w:tcBorders>
              <w:left w:val="single" w:sz="12" w:space="0" w:color="auto"/>
            </w:tcBorders>
            <w:noWrap/>
          </w:tcPr>
          <w:p w:rsidR="005A7534" w:rsidRPr="00716D73" w:rsidRDefault="005A7534" w:rsidP="005A7534">
            <w:pPr>
              <w:jc w:val="center"/>
              <w:rPr>
                <w:rFonts w:ascii="Arial Narrow" w:hAnsi="Arial Narrow"/>
                <w:color w:val="000000"/>
                <w:sz w:val="22"/>
              </w:rPr>
            </w:pPr>
            <w:r w:rsidRPr="00716D73">
              <w:rPr>
                <w:rFonts w:ascii="Arial Narrow" w:hAnsi="Arial Narrow"/>
                <w:color w:val="000000"/>
                <w:sz w:val="22"/>
              </w:rPr>
              <w:t>---</w:t>
            </w:r>
          </w:p>
        </w:tc>
        <w:tc>
          <w:tcPr>
            <w:tcW w:w="776" w:type="pct"/>
            <w:tcBorders>
              <w:right w:val="single" w:sz="12" w:space="0" w:color="auto"/>
            </w:tcBorders>
            <w:noWrap/>
            <w:vAlign w:val="center"/>
          </w:tcPr>
          <w:p w:rsidR="005A7534" w:rsidRPr="00716D73" w:rsidRDefault="005A7534" w:rsidP="005A7534">
            <w:pPr>
              <w:jc w:val="center"/>
              <w:rPr>
                <w:rFonts w:ascii="Arial Narrow" w:hAnsi="Arial Narrow"/>
                <w:color w:val="000000"/>
                <w:sz w:val="22"/>
              </w:rPr>
            </w:pPr>
            <w:r>
              <w:rPr>
                <w:rFonts w:ascii="Arial Narrow" w:hAnsi="Arial Narrow"/>
                <w:color w:val="000000"/>
                <w:sz w:val="22"/>
              </w:rPr>
              <w:t>26,522,779</w:t>
            </w:r>
          </w:p>
        </w:tc>
        <w:tc>
          <w:tcPr>
            <w:tcW w:w="832" w:type="pct"/>
            <w:tcBorders>
              <w:left w:val="single" w:sz="12" w:space="0" w:color="auto"/>
            </w:tcBorders>
            <w:noWrap/>
            <w:vAlign w:val="center"/>
          </w:tcPr>
          <w:p w:rsidR="005A7534" w:rsidRPr="00716D73" w:rsidRDefault="001616C2" w:rsidP="005A7534">
            <w:pPr>
              <w:jc w:val="center"/>
              <w:rPr>
                <w:rFonts w:ascii="Arial Narrow" w:hAnsi="Arial Narrow"/>
                <w:color w:val="000000"/>
                <w:sz w:val="22"/>
              </w:rPr>
            </w:pPr>
            <w:r>
              <w:rPr>
                <w:rFonts w:ascii="Arial Narrow" w:hAnsi="Arial Narrow"/>
                <w:color w:val="000000"/>
                <w:sz w:val="22"/>
              </w:rPr>
              <w:t>27,659,405</w:t>
            </w:r>
          </w:p>
        </w:tc>
      </w:tr>
      <w:tr w:rsidR="005A7534" w:rsidRPr="00716D73" w:rsidTr="00BD3E1B">
        <w:trPr>
          <w:trHeight w:val="300"/>
          <w:jc w:val="center"/>
        </w:trPr>
        <w:tc>
          <w:tcPr>
            <w:tcW w:w="1374" w:type="pct"/>
            <w:tcBorders>
              <w:right w:val="single" w:sz="12" w:space="0" w:color="auto"/>
            </w:tcBorders>
            <w:noWrap/>
            <w:vAlign w:val="center"/>
          </w:tcPr>
          <w:p w:rsidR="005A7534" w:rsidRPr="00716D73" w:rsidRDefault="005A7534" w:rsidP="00F65E5B">
            <w:pPr>
              <w:ind w:firstLineChars="200" w:firstLine="440"/>
              <w:rPr>
                <w:rFonts w:ascii="Arial Narrow" w:hAnsi="Arial Narrow"/>
                <w:color w:val="000000"/>
                <w:sz w:val="22"/>
              </w:rPr>
            </w:pPr>
            <w:r w:rsidRPr="00716D73">
              <w:rPr>
                <w:rFonts w:ascii="Arial Narrow" w:hAnsi="Arial Narrow"/>
                <w:color w:val="000000"/>
                <w:sz w:val="22"/>
              </w:rPr>
              <w:t>Over/under required ($)</w:t>
            </w:r>
          </w:p>
        </w:tc>
        <w:tc>
          <w:tcPr>
            <w:tcW w:w="617" w:type="pct"/>
            <w:tcBorders>
              <w:left w:val="single" w:sz="12" w:space="0" w:color="auto"/>
            </w:tcBorders>
            <w:noWrap/>
            <w:vAlign w:val="center"/>
          </w:tcPr>
          <w:p w:rsidR="005A7534" w:rsidRPr="00716D73" w:rsidRDefault="005A7534" w:rsidP="005A7534">
            <w:pPr>
              <w:jc w:val="center"/>
              <w:rPr>
                <w:rFonts w:ascii="Arial Narrow" w:hAnsi="Arial Narrow"/>
                <w:color w:val="000000"/>
                <w:sz w:val="22"/>
              </w:rPr>
            </w:pPr>
            <w:r w:rsidRPr="00716D73">
              <w:rPr>
                <w:rFonts w:ascii="Arial Narrow" w:hAnsi="Arial Narrow"/>
                <w:color w:val="000000"/>
                <w:sz w:val="22"/>
              </w:rPr>
              <w:t>---</w:t>
            </w:r>
          </w:p>
        </w:tc>
        <w:tc>
          <w:tcPr>
            <w:tcW w:w="791" w:type="pct"/>
            <w:tcBorders>
              <w:right w:val="single" w:sz="12" w:space="0" w:color="auto"/>
            </w:tcBorders>
            <w:noWrap/>
            <w:vAlign w:val="center"/>
          </w:tcPr>
          <w:p w:rsidR="005A7534" w:rsidRPr="00716D73" w:rsidRDefault="005A7534" w:rsidP="005A7534">
            <w:pPr>
              <w:jc w:val="center"/>
              <w:rPr>
                <w:rFonts w:ascii="Arial Narrow" w:hAnsi="Arial Narrow"/>
                <w:color w:val="000000"/>
                <w:sz w:val="22"/>
              </w:rPr>
            </w:pPr>
            <w:r>
              <w:rPr>
                <w:rFonts w:ascii="Arial Narrow" w:hAnsi="Arial Narrow"/>
                <w:color w:val="000000"/>
                <w:sz w:val="22"/>
              </w:rPr>
              <w:t>2,755,335</w:t>
            </w:r>
          </w:p>
        </w:tc>
        <w:tc>
          <w:tcPr>
            <w:tcW w:w="610" w:type="pct"/>
            <w:tcBorders>
              <w:left w:val="single" w:sz="12" w:space="0" w:color="auto"/>
            </w:tcBorders>
            <w:noWrap/>
          </w:tcPr>
          <w:p w:rsidR="005A7534" w:rsidRPr="00716D73" w:rsidRDefault="005A7534" w:rsidP="005A7534">
            <w:pPr>
              <w:jc w:val="center"/>
              <w:rPr>
                <w:rFonts w:ascii="Arial Narrow" w:hAnsi="Arial Narrow"/>
                <w:color w:val="000000"/>
                <w:sz w:val="22"/>
              </w:rPr>
            </w:pPr>
            <w:r w:rsidRPr="00716D73">
              <w:rPr>
                <w:rFonts w:ascii="Arial Narrow" w:hAnsi="Arial Narrow"/>
                <w:color w:val="000000"/>
                <w:sz w:val="22"/>
              </w:rPr>
              <w:t>---</w:t>
            </w:r>
          </w:p>
        </w:tc>
        <w:tc>
          <w:tcPr>
            <w:tcW w:w="776" w:type="pct"/>
            <w:tcBorders>
              <w:right w:val="single" w:sz="12" w:space="0" w:color="auto"/>
            </w:tcBorders>
            <w:noWrap/>
            <w:vAlign w:val="center"/>
          </w:tcPr>
          <w:p w:rsidR="005A7534" w:rsidRPr="00716D73" w:rsidRDefault="005A7534" w:rsidP="005A7534">
            <w:pPr>
              <w:jc w:val="center"/>
              <w:rPr>
                <w:rFonts w:ascii="Arial Narrow" w:hAnsi="Arial Narrow"/>
                <w:color w:val="000000"/>
                <w:sz w:val="22"/>
              </w:rPr>
            </w:pPr>
            <w:r>
              <w:rPr>
                <w:rFonts w:ascii="Arial Narrow" w:hAnsi="Arial Narrow"/>
                <w:color w:val="000000"/>
                <w:sz w:val="22"/>
              </w:rPr>
              <w:t>3,548,392</w:t>
            </w:r>
          </w:p>
        </w:tc>
        <w:tc>
          <w:tcPr>
            <w:tcW w:w="832" w:type="pct"/>
            <w:tcBorders>
              <w:left w:val="single" w:sz="12" w:space="0" w:color="auto"/>
            </w:tcBorders>
            <w:noWrap/>
            <w:vAlign w:val="center"/>
          </w:tcPr>
          <w:p w:rsidR="005A7534" w:rsidRPr="00716D73" w:rsidRDefault="001616C2" w:rsidP="005A7534">
            <w:pPr>
              <w:jc w:val="center"/>
              <w:rPr>
                <w:rFonts w:ascii="Arial Narrow" w:hAnsi="Arial Narrow"/>
                <w:color w:val="000000"/>
                <w:sz w:val="22"/>
              </w:rPr>
            </w:pPr>
            <w:r>
              <w:rPr>
                <w:rFonts w:ascii="Arial Narrow" w:hAnsi="Arial Narrow"/>
                <w:color w:val="000000"/>
                <w:sz w:val="22"/>
              </w:rPr>
              <w:t>4,569,995</w:t>
            </w:r>
          </w:p>
        </w:tc>
      </w:tr>
      <w:tr w:rsidR="005A7534" w:rsidRPr="00716D73" w:rsidTr="00BD3E1B">
        <w:trPr>
          <w:trHeight w:val="300"/>
          <w:jc w:val="center"/>
        </w:trPr>
        <w:tc>
          <w:tcPr>
            <w:tcW w:w="1374" w:type="pct"/>
            <w:tcBorders>
              <w:right w:val="single" w:sz="12" w:space="0" w:color="auto"/>
            </w:tcBorders>
            <w:noWrap/>
            <w:vAlign w:val="center"/>
          </w:tcPr>
          <w:p w:rsidR="005A7534" w:rsidRPr="00716D73" w:rsidRDefault="005A7534" w:rsidP="00F65E5B">
            <w:pPr>
              <w:ind w:firstLineChars="200" w:firstLine="440"/>
              <w:rPr>
                <w:rFonts w:ascii="Arial Narrow" w:hAnsi="Arial Narrow"/>
                <w:color w:val="000000"/>
                <w:sz w:val="22"/>
              </w:rPr>
            </w:pPr>
            <w:r w:rsidRPr="00716D73">
              <w:rPr>
                <w:rFonts w:ascii="Arial Narrow" w:hAnsi="Arial Narrow"/>
                <w:color w:val="000000"/>
                <w:sz w:val="22"/>
              </w:rPr>
              <w:t>Over/under required (%)</w:t>
            </w:r>
          </w:p>
        </w:tc>
        <w:tc>
          <w:tcPr>
            <w:tcW w:w="617" w:type="pct"/>
            <w:tcBorders>
              <w:left w:val="single" w:sz="12" w:space="0" w:color="auto"/>
            </w:tcBorders>
            <w:noWrap/>
            <w:vAlign w:val="center"/>
          </w:tcPr>
          <w:p w:rsidR="005A7534" w:rsidRPr="00716D73" w:rsidRDefault="005A7534" w:rsidP="005A7534">
            <w:pPr>
              <w:jc w:val="center"/>
              <w:rPr>
                <w:rFonts w:ascii="Arial Narrow" w:hAnsi="Arial Narrow"/>
                <w:color w:val="000000"/>
                <w:sz w:val="22"/>
              </w:rPr>
            </w:pPr>
            <w:r w:rsidRPr="00716D73">
              <w:rPr>
                <w:rFonts w:ascii="Arial Narrow" w:hAnsi="Arial Narrow"/>
                <w:color w:val="000000"/>
                <w:sz w:val="22"/>
              </w:rPr>
              <w:t>---</w:t>
            </w:r>
          </w:p>
        </w:tc>
        <w:tc>
          <w:tcPr>
            <w:tcW w:w="791" w:type="pct"/>
            <w:tcBorders>
              <w:right w:val="single" w:sz="12" w:space="0" w:color="auto"/>
            </w:tcBorders>
            <w:noWrap/>
            <w:vAlign w:val="center"/>
          </w:tcPr>
          <w:p w:rsidR="005A7534" w:rsidRPr="00716D73" w:rsidRDefault="005A7534" w:rsidP="005A7534">
            <w:pPr>
              <w:jc w:val="center"/>
              <w:rPr>
                <w:rFonts w:ascii="Arial Narrow" w:hAnsi="Arial Narrow"/>
                <w:color w:val="000000"/>
                <w:sz w:val="22"/>
              </w:rPr>
            </w:pPr>
            <w:r>
              <w:rPr>
                <w:rFonts w:ascii="Arial Narrow" w:hAnsi="Arial Narrow"/>
                <w:color w:val="000000"/>
                <w:sz w:val="22"/>
              </w:rPr>
              <w:t>11.8%</w:t>
            </w:r>
          </w:p>
        </w:tc>
        <w:tc>
          <w:tcPr>
            <w:tcW w:w="610" w:type="pct"/>
            <w:tcBorders>
              <w:left w:val="single" w:sz="12" w:space="0" w:color="auto"/>
            </w:tcBorders>
            <w:noWrap/>
          </w:tcPr>
          <w:p w:rsidR="005A7534" w:rsidRPr="00716D73" w:rsidRDefault="005A7534" w:rsidP="005A7534">
            <w:pPr>
              <w:jc w:val="center"/>
              <w:rPr>
                <w:rFonts w:ascii="Arial Narrow" w:hAnsi="Arial Narrow"/>
                <w:color w:val="000000"/>
                <w:sz w:val="22"/>
              </w:rPr>
            </w:pPr>
            <w:r w:rsidRPr="00716D73">
              <w:rPr>
                <w:rFonts w:ascii="Arial Narrow" w:hAnsi="Arial Narrow"/>
                <w:color w:val="000000"/>
                <w:sz w:val="22"/>
              </w:rPr>
              <w:t>---</w:t>
            </w:r>
          </w:p>
        </w:tc>
        <w:tc>
          <w:tcPr>
            <w:tcW w:w="776" w:type="pct"/>
            <w:tcBorders>
              <w:right w:val="single" w:sz="12" w:space="0" w:color="auto"/>
            </w:tcBorders>
            <w:noWrap/>
            <w:vAlign w:val="center"/>
          </w:tcPr>
          <w:p w:rsidR="005A7534" w:rsidRPr="00716D73" w:rsidRDefault="005A7534" w:rsidP="005A7534">
            <w:pPr>
              <w:jc w:val="center"/>
              <w:rPr>
                <w:rFonts w:ascii="Arial Narrow" w:hAnsi="Arial Narrow"/>
                <w:color w:val="000000"/>
                <w:sz w:val="22"/>
              </w:rPr>
            </w:pPr>
            <w:r>
              <w:rPr>
                <w:rFonts w:ascii="Arial Narrow" w:hAnsi="Arial Narrow"/>
                <w:color w:val="000000"/>
                <w:sz w:val="22"/>
              </w:rPr>
              <w:t>15.4%</w:t>
            </w:r>
          </w:p>
        </w:tc>
        <w:tc>
          <w:tcPr>
            <w:tcW w:w="832" w:type="pct"/>
            <w:tcBorders>
              <w:left w:val="single" w:sz="12" w:space="0" w:color="auto"/>
            </w:tcBorders>
            <w:noWrap/>
            <w:vAlign w:val="center"/>
          </w:tcPr>
          <w:p w:rsidR="005A7534" w:rsidRPr="00716D73" w:rsidRDefault="001616C2" w:rsidP="005A7534">
            <w:pPr>
              <w:jc w:val="center"/>
              <w:rPr>
                <w:rFonts w:ascii="Arial Narrow" w:hAnsi="Arial Narrow"/>
                <w:color w:val="000000"/>
                <w:sz w:val="22"/>
              </w:rPr>
            </w:pPr>
            <w:r>
              <w:rPr>
                <w:rFonts w:ascii="Arial Narrow" w:hAnsi="Arial Narrow"/>
                <w:color w:val="000000"/>
                <w:sz w:val="22"/>
              </w:rPr>
              <w:t>19.8%</w:t>
            </w:r>
          </w:p>
        </w:tc>
      </w:tr>
      <w:tr w:rsidR="005A7534" w:rsidRPr="00716D73" w:rsidTr="00BD3E1B">
        <w:trPr>
          <w:trHeight w:val="300"/>
          <w:jc w:val="center"/>
        </w:trPr>
        <w:tc>
          <w:tcPr>
            <w:tcW w:w="5000" w:type="pct"/>
            <w:gridSpan w:val="6"/>
            <w:noWrap/>
            <w:vAlign w:val="center"/>
          </w:tcPr>
          <w:p w:rsidR="005A7534" w:rsidRPr="00716D73" w:rsidRDefault="005A7534" w:rsidP="005A7534">
            <w:pPr>
              <w:spacing w:after="60"/>
              <w:rPr>
                <w:sz w:val="20"/>
                <w:szCs w:val="20"/>
              </w:rPr>
            </w:pPr>
            <w:r w:rsidRPr="00716D73">
              <w:rPr>
                <w:sz w:val="20"/>
                <w:szCs w:val="20"/>
              </w:rPr>
              <w:t>*Chapter 70 state aid funds are deposited in the local general fund and spent as local appropriations.</w:t>
            </w:r>
          </w:p>
          <w:p w:rsidR="005A7534" w:rsidRPr="00716D73" w:rsidRDefault="005A7534" w:rsidP="005A7534">
            <w:pPr>
              <w:rPr>
                <w:sz w:val="20"/>
                <w:szCs w:val="20"/>
              </w:rPr>
            </w:pPr>
            <w:r w:rsidRPr="00716D73">
              <w:rPr>
                <w:sz w:val="20"/>
                <w:szCs w:val="20"/>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5A7534" w:rsidRDefault="005A7534" w:rsidP="008725C9">
            <w:pPr>
              <w:spacing w:before="60"/>
              <w:rPr>
                <w:sz w:val="20"/>
                <w:szCs w:val="20"/>
              </w:rPr>
            </w:pPr>
            <w:r w:rsidRPr="00716D73">
              <w:rPr>
                <w:sz w:val="20"/>
                <w:szCs w:val="20"/>
              </w:rPr>
              <w:t>Sources: FY10, FY11 District End-of-Year Reports; Chapter 70 Program information on ESE website.</w:t>
            </w:r>
          </w:p>
          <w:p w:rsidR="00754911" w:rsidRPr="00716D73" w:rsidRDefault="00754911" w:rsidP="005A7534">
            <w:pPr>
              <w:rPr>
                <w:rFonts w:ascii="Cambria" w:hAnsi="Cambria"/>
                <w:color w:val="000000"/>
                <w:sz w:val="22"/>
              </w:rPr>
            </w:pPr>
            <w:r>
              <w:rPr>
                <w:sz w:val="20"/>
                <w:szCs w:val="20"/>
              </w:rPr>
              <w:t>Data retrieved on September 10, 2012.</w:t>
            </w:r>
          </w:p>
        </w:tc>
      </w:tr>
    </w:tbl>
    <w:p w:rsidR="005A7534" w:rsidRPr="00C33D01" w:rsidRDefault="005A7534" w:rsidP="005A7534">
      <w:pPr>
        <w:spacing w:after="60"/>
        <w:rPr>
          <w:rFonts w:ascii="Arial" w:hAnsi="Arial" w:cs="Arial"/>
          <w:b/>
          <w:sz w:val="22"/>
          <w:szCs w:val="22"/>
        </w:rPr>
      </w:pPr>
    </w:p>
    <w:p w:rsidR="005A7534" w:rsidRPr="008725C9" w:rsidRDefault="005A7534" w:rsidP="00D011D6">
      <w:pPr>
        <w:pStyle w:val="Heading2"/>
      </w:pPr>
      <w:r>
        <w:rPr>
          <w:sz w:val="22"/>
          <w:szCs w:val="22"/>
        </w:rPr>
        <w:br w:type="page"/>
      </w:r>
      <w:bookmarkStart w:id="19" w:name="_Toc273777154"/>
      <w:bookmarkStart w:id="20" w:name="_Toc277066416"/>
      <w:r w:rsidRPr="00740304">
        <w:lastRenderedPageBreak/>
        <w:t xml:space="preserve"> </w:t>
      </w:r>
      <w:bookmarkStart w:id="21" w:name="_Toc273777155"/>
      <w:bookmarkStart w:id="22" w:name="_Toc277066417"/>
      <w:bookmarkStart w:id="23" w:name="_Toc347135145"/>
      <w:bookmarkEnd w:id="19"/>
      <w:bookmarkEnd w:id="20"/>
      <w:r w:rsidRPr="008725C9">
        <w:t>Findings</w:t>
      </w:r>
      <w:bookmarkEnd w:id="21"/>
      <w:bookmarkEnd w:id="22"/>
      <w:bookmarkEnd w:id="23"/>
    </w:p>
    <w:p w:rsidR="003E4C38" w:rsidRPr="003E4C38" w:rsidRDefault="003E4C38" w:rsidP="003E4C38"/>
    <w:p w:rsidR="005A7534" w:rsidRDefault="005A7534" w:rsidP="005A7534">
      <w:pPr>
        <w:pStyle w:val="Heading3"/>
        <w:spacing w:before="120" w:after="0" w:line="300" w:lineRule="exact"/>
        <w:jc w:val="both"/>
      </w:pPr>
      <w:bookmarkStart w:id="24" w:name="_Toc347135146"/>
      <w:r>
        <w:t>Student Achievement</w:t>
      </w:r>
      <w:bookmarkEnd w:id="24"/>
    </w:p>
    <w:p w:rsidR="009B149E" w:rsidRDefault="005A7534">
      <w:pPr>
        <w:spacing w:before="120" w:line="300" w:lineRule="exact"/>
        <w:jc w:val="both"/>
        <w:rPr>
          <w:b/>
        </w:rPr>
      </w:pPr>
      <w:r>
        <w:rPr>
          <w:b/>
        </w:rPr>
        <w:t xml:space="preserve">Student </w:t>
      </w:r>
      <w:r w:rsidR="001F3920">
        <w:rPr>
          <w:b/>
        </w:rPr>
        <w:t xml:space="preserve">proficiency rates </w:t>
      </w:r>
      <w:r>
        <w:rPr>
          <w:b/>
        </w:rPr>
        <w:t>between 2009 and 2011 ha</w:t>
      </w:r>
      <w:r w:rsidR="001F3920">
        <w:rPr>
          <w:b/>
        </w:rPr>
        <w:t>ve</w:t>
      </w:r>
      <w:r>
        <w:rPr>
          <w:b/>
        </w:rPr>
        <w:t xml:space="preserve"> consistently been above state </w:t>
      </w:r>
      <w:r w:rsidR="001F3920">
        <w:rPr>
          <w:b/>
        </w:rPr>
        <w:t>rates</w:t>
      </w:r>
      <w:r>
        <w:rPr>
          <w:b/>
        </w:rPr>
        <w:t xml:space="preserve"> </w:t>
      </w:r>
      <w:r w:rsidR="000F03CE">
        <w:rPr>
          <w:b/>
        </w:rPr>
        <w:t xml:space="preserve">in ELA </w:t>
      </w:r>
      <w:r>
        <w:rPr>
          <w:b/>
        </w:rPr>
        <w:t xml:space="preserve">and at or </w:t>
      </w:r>
      <w:r w:rsidR="001F3920">
        <w:rPr>
          <w:b/>
        </w:rPr>
        <w:t>above</w:t>
      </w:r>
      <w:r>
        <w:rPr>
          <w:b/>
        </w:rPr>
        <w:t xml:space="preserve"> state </w:t>
      </w:r>
      <w:r w:rsidR="001F3920">
        <w:rPr>
          <w:b/>
        </w:rPr>
        <w:t>rates</w:t>
      </w:r>
      <w:r>
        <w:rPr>
          <w:b/>
        </w:rPr>
        <w:t xml:space="preserve"> in mathematics. Between 2009 and 2011, median student growth percentiles (SGP</w:t>
      </w:r>
      <w:r w:rsidR="00FD610C">
        <w:rPr>
          <w:b/>
        </w:rPr>
        <w:t>s</w:t>
      </w:r>
      <w:r>
        <w:rPr>
          <w:b/>
        </w:rPr>
        <w:t xml:space="preserve">) in ELA </w:t>
      </w:r>
      <w:r w:rsidR="000E6351">
        <w:rPr>
          <w:b/>
        </w:rPr>
        <w:t>improved substantially</w:t>
      </w:r>
      <w:r w:rsidR="003659DB">
        <w:rPr>
          <w:b/>
        </w:rPr>
        <w:t xml:space="preserve"> </w:t>
      </w:r>
      <w:r>
        <w:rPr>
          <w:b/>
        </w:rPr>
        <w:t xml:space="preserve">and those in mathematics increased steadily. </w:t>
      </w:r>
    </w:p>
    <w:p w:rsidR="009B149E" w:rsidRDefault="005A7534">
      <w:pPr>
        <w:spacing w:before="120" w:line="300" w:lineRule="exact"/>
        <w:jc w:val="both"/>
      </w:pPr>
      <w:r>
        <w:t xml:space="preserve">The Stoneham </w:t>
      </w:r>
      <w:r w:rsidR="008C2EDE">
        <w:t xml:space="preserve">school district </w:t>
      </w:r>
      <w:r>
        <w:t>has seen steadily improving and strong results on MCAS</w:t>
      </w:r>
      <w:r w:rsidR="002019D4">
        <w:t xml:space="preserve"> (see Tables C1 and C2 in Appendix C)</w:t>
      </w:r>
      <w:r>
        <w:t xml:space="preserve">. In ELA in 2009, 70 percent of the district’s students were proficient, while 67 percent </w:t>
      </w:r>
      <w:r w:rsidR="00746AD8">
        <w:t xml:space="preserve">of their peers </w:t>
      </w:r>
      <w:r w:rsidR="001F4834">
        <w:t xml:space="preserve">across the state </w:t>
      </w:r>
      <w:r>
        <w:t>were proficient</w:t>
      </w:r>
      <w:r w:rsidR="001F3920">
        <w:t>, a three-point difference</w:t>
      </w:r>
      <w:r>
        <w:t xml:space="preserve">. In 2010, the district’s percent proficient rose 6 percentage points to 76 </w:t>
      </w:r>
      <w:r w:rsidR="004C38AB">
        <w:t xml:space="preserve">percent </w:t>
      </w:r>
      <w:r>
        <w:t xml:space="preserve">while the state </w:t>
      </w:r>
      <w:r w:rsidR="00746AD8">
        <w:t xml:space="preserve">rate </w:t>
      </w:r>
      <w:r>
        <w:t>moved up to 68</w:t>
      </w:r>
      <w:r w:rsidR="004C38AB">
        <w:t xml:space="preserve"> percent</w:t>
      </w:r>
      <w:r w:rsidR="001F3920">
        <w:t>, an 8-point difference</w:t>
      </w:r>
      <w:r>
        <w:t xml:space="preserve">. </w:t>
      </w:r>
      <w:r w:rsidR="001F3920">
        <w:t>I</w:t>
      </w:r>
      <w:r>
        <w:t xml:space="preserve">n 2011 there was </w:t>
      </w:r>
      <w:r w:rsidR="001F3920">
        <w:t xml:space="preserve">still </w:t>
      </w:r>
      <w:r>
        <w:t>an 8 percentage point difference between the two with the district</w:t>
      </w:r>
      <w:r w:rsidR="00746AD8">
        <w:t xml:space="preserve">’s students </w:t>
      </w:r>
      <w:r>
        <w:t xml:space="preserve">at 77 </w:t>
      </w:r>
      <w:r w:rsidR="00746AD8">
        <w:t xml:space="preserve">percent proficiency </w:t>
      </w:r>
      <w:r>
        <w:t>and the</w:t>
      </w:r>
      <w:r w:rsidR="00746AD8">
        <w:t>ir</w:t>
      </w:r>
      <w:r>
        <w:t xml:space="preserve"> </w:t>
      </w:r>
      <w:r w:rsidR="00746AD8">
        <w:t xml:space="preserve">peers across the </w:t>
      </w:r>
      <w:r>
        <w:t>state at 69</w:t>
      </w:r>
      <w:r w:rsidR="00746AD8">
        <w:t xml:space="preserve"> percent proficiency</w:t>
      </w:r>
      <w:r>
        <w:t xml:space="preserve">. </w:t>
      </w:r>
    </w:p>
    <w:p w:rsidR="009B149E" w:rsidRDefault="005A7534">
      <w:pPr>
        <w:spacing w:before="120" w:line="300" w:lineRule="exact"/>
        <w:jc w:val="both"/>
      </w:pPr>
      <w:r>
        <w:t xml:space="preserve">In math, the district and the state </w:t>
      </w:r>
      <w:r w:rsidR="001F3920">
        <w:t>had</w:t>
      </w:r>
      <w:r w:rsidR="00746AD8">
        <w:t xml:space="preserve"> </w:t>
      </w:r>
      <w:r>
        <w:t xml:space="preserve">the same rates of student </w:t>
      </w:r>
      <w:r w:rsidR="004C38AB">
        <w:t xml:space="preserve">proficiency </w:t>
      </w:r>
      <w:r>
        <w:t xml:space="preserve">in 2009 and 2010. In 2009, the district and the state had 55 percent of students </w:t>
      </w:r>
      <w:r w:rsidR="001F3920">
        <w:t xml:space="preserve">scoring </w:t>
      </w:r>
      <w:r>
        <w:t>proficient</w:t>
      </w:r>
      <w:r w:rsidR="001F3920">
        <w:t xml:space="preserve"> or higher</w:t>
      </w:r>
      <w:r>
        <w:t xml:space="preserve">, and in 2010, district and state results </w:t>
      </w:r>
      <w:r w:rsidR="001F3920">
        <w:t xml:space="preserve">both </w:t>
      </w:r>
      <w:r>
        <w:t xml:space="preserve">improved slightly, </w:t>
      </w:r>
      <w:r w:rsidR="001F3920">
        <w:t xml:space="preserve">to a </w:t>
      </w:r>
      <w:r>
        <w:t>59 percent proficien</w:t>
      </w:r>
      <w:r w:rsidR="001F3920">
        <w:t>cy rate</w:t>
      </w:r>
      <w:r>
        <w:t xml:space="preserve">. Then in 2011, the district </w:t>
      </w:r>
      <w:r w:rsidR="001F3920">
        <w:t xml:space="preserve">proficiency </w:t>
      </w:r>
      <w:r>
        <w:t xml:space="preserve">rate moved up </w:t>
      </w:r>
      <w:r w:rsidR="00710396">
        <w:t>3</w:t>
      </w:r>
      <w:r w:rsidR="00AB6165">
        <w:t xml:space="preserve"> percentage points </w:t>
      </w:r>
      <w:r>
        <w:t xml:space="preserve">to 62 </w:t>
      </w:r>
      <w:r w:rsidR="004C38AB">
        <w:t xml:space="preserve">percent </w:t>
      </w:r>
      <w:r>
        <w:t xml:space="preserve">while the state </w:t>
      </w:r>
      <w:r w:rsidR="001F3920">
        <w:t xml:space="preserve">proficiency rate </w:t>
      </w:r>
      <w:r>
        <w:t xml:space="preserve">went down </w:t>
      </w:r>
      <w:r w:rsidR="00AB6165">
        <w:t xml:space="preserve">one percentage point </w:t>
      </w:r>
      <w:r>
        <w:t>to 58</w:t>
      </w:r>
      <w:r w:rsidR="004C38AB">
        <w:t xml:space="preserve"> percent</w:t>
      </w:r>
      <w:r>
        <w:t>.</w:t>
      </w:r>
    </w:p>
    <w:p w:rsidR="009B149E" w:rsidRDefault="005A7534">
      <w:pPr>
        <w:spacing w:before="120" w:line="300" w:lineRule="exact"/>
        <w:jc w:val="both"/>
      </w:pPr>
      <w:r>
        <w:t xml:space="preserve">The district </w:t>
      </w:r>
      <w:r w:rsidR="0044245C">
        <w:t xml:space="preserve">also </w:t>
      </w:r>
      <w:r>
        <w:t xml:space="preserve">had improvements in its </w:t>
      </w:r>
      <w:r w:rsidR="00417B88">
        <w:t xml:space="preserve">median </w:t>
      </w:r>
      <w:r>
        <w:t>SGPs. In 2009, the district</w:t>
      </w:r>
      <w:r w:rsidR="00417B88">
        <w:t>’s</w:t>
      </w:r>
      <w:r>
        <w:t xml:space="preserve"> median SGP </w:t>
      </w:r>
      <w:r w:rsidR="00417B88">
        <w:t xml:space="preserve">in ELA </w:t>
      </w:r>
      <w:r>
        <w:t xml:space="preserve">was </w:t>
      </w:r>
      <w:r w:rsidR="0044245C">
        <w:t xml:space="preserve">in the moderate range, </w:t>
      </w:r>
      <w:r>
        <w:t>at 51</w:t>
      </w:r>
      <w:r w:rsidR="00A149D0">
        <w:t>.0</w:t>
      </w:r>
      <w:r>
        <w:t xml:space="preserve">. But </w:t>
      </w:r>
      <w:r w:rsidR="0044245C">
        <w:t xml:space="preserve">in </w:t>
      </w:r>
      <w:r>
        <w:t xml:space="preserve">2010 the district’s </w:t>
      </w:r>
      <w:r w:rsidR="00417B88">
        <w:t xml:space="preserve">median </w:t>
      </w:r>
      <w:r>
        <w:t>SGP improved meaningfully to 62</w:t>
      </w:r>
      <w:r w:rsidR="00A149D0">
        <w:t>.0</w:t>
      </w:r>
      <w:r>
        <w:t xml:space="preserve"> (</w:t>
      </w:r>
      <w:r w:rsidR="002557B1">
        <w:t>in the high</w:t>
      </w:r>
      <w:r>
        <w:t xml:space="preserve"> range), and remained </w:t>
      </w:r>
      <w:r w:rsidR="0044245C">
        <w:t xml:space="preserve">in the high range </w:t>
      </w:r>
      <w:r>
        <w:t>in 2011 at 61</w:t>
      </w:r>
      <w:r w:rsidR="00A149D0">
        <w:t>.0</w:t>
      </w:r>
      <w:r>
        <w:t xml:space="preserve">. In math in 2009, the median SGP was </w:t>
      </w:r>
      <w:r w:rsidR="0044245C">
        <w:t>also in the moderate range, again</w:t>
      </w:r>
      <w:r>
        <w:t xml:space="preserve"> at 51</w:t>
      </w:r>
      <w:r w:rsidR="00A149D0">
        <w:t>.0</w:t>
      </w:r>
      <w:r>
        <w:t xml:space="preserve">. Then it </w:t>
      </w:r>
      <w:r w:rsidR="0044245C">
        <w:t>increased</w:t>
      </w:r>
      <w:r>
        <w:t xml:space="preserve"> in 2010 to 53.5 and to 57</w:t>
      </w:r>
      <w:r w:rsidR="001F4834">
        <w:t>.0</w:t>
      </w:r>
      <w:r>
        <w:t xml:space="preserve"> in 2011.</w:t>
      </w:r>
    </w:p>
    <w:p w:rsidR="009B149E" w:rsidRDefault="005A7534">
      <w:pPr>
        <w:spacing w:before="120" w:line="300" w:lineRule="exact"/>
        <w:jc w:val="both"/>
      </w:pPr>
      <w:r>
        <w:t xml:space="preserve">In addition, MCAS ELA scores </w:t>
      </w:r>
      <w:r w:rsidR="000F03CE">
        <w:t xml:space="preserve">in </w:t>
      </w:r>
      <w:r w:rsidR="002019D4">
        <w:t xml:space="preserve">several </w:t>
      </w:r>
      <w:r>
        <w:t xml:space="preserve">grades showed impressive improvements. </w:t>
      </w:r>
      <w:r w:rsidR="002019D4">
        <w:t xml:space="preserve">Grades 5, 6, and 7 all had proficiency rates at least 10 percentage points higher in 2011 than they had in 2009. </w:t>
      </w:r>
      <w:r>
        <w:t xml:space="preserve"> In grade 10, </w:t>
      </w:r>
      <w:r w:rsidR="002019D4">
        <w:t>the proficiency rate did not increase, but it was already more than 10 percentage points higher than the state grade 10 rate. T</w:t>
      </w:r>
      <w:r>
        <w:t xml:space="preserve">he percentage of </w:t>
      </w:r>
      <w:r w:rsidR="002019D4">
        <w:t xml:space="preserve">district grade 10 </w:t>
      </w:r>
      <w:r>
        <w:t xml:space="preserve">students </w:t>
      </w:r>
      <w:r w:rsidR="002019D4">
        <w:t xml:space="preserve">scoring </w:t>
      </w:r>
      <w:r>
        <w:t xml:space="preserve">proficient or higher in 2009, 2010, and 2011 hovered around 90 </w:t>
      </w:r>
      <w:r w:rsidR="000E6351">
        <w:t>percent, their</w:t>
      </w:r>
      <w:r>
        <w:t xml:space="preserve"> median SGP increased from 59.0 in 2009 </w:t>
      </w:r>
      <w:r w:rsidR="002F065A">
        <w:t xml:space="preserve">to 73.0 in 2010 </w:t>
      </w:r>
      <w:r>
        <w:t xml:space="preserve">to an unusual 87.0 in 2011. </w:t>
      </w:r>
    </w:p>
    <w:p w:rsidR="009B149E" w:rsidRDefault="005A7534">
      <w:pPr>
        <w:spacing w:before="120" w:line="300" w:lineRule="exact"/>
        <w:jc w:val="both"/>
      </w:pPr>
      <w:r>
        <w:t xml:space="preserve">In math, two grades </w:t>
      </w:r>
      <w:r w:rsidR="002019D4">
        <w:t xml:space="preserve">showed </w:t>
      </w:r>
      <w:r>
        <w:t xml:space="preserve">remarkable improvements. In grade 5, the percentage of students proficient or higher moved from </w:t>
      </w:r>
      <w:r w:rsidR="00710396">
        <w:t xml:space="preserve">43 </w:t>
      </w:r>
      <w:r>
        <w:t xml:space="preserve">percent in 2009 </w:t>
      </w:r>
      <w:r w:rsidR="00710396">
        <w:t xml:space="preserve">to 64 percent in 2010 </w:t>
      </w:r>
      <w:r>
        <w:t>to 74 percent in 2011, an improvement of 3</w:t>
      </w:r>
      <w:r w:rsidR="002019D4">
        <w:t>1</w:t>
      </w:r>
      <w:r>
        <w:t xml:space="preserve"> percentage points. Median SGPs in grade 5 moved from 41.0 in 2009 </w:t>
      </w:r>
      <w:r w:rsidR="00710396">
        <w:t xml:space="preserve">to 54.0 in 2010 </w:t>
      </w:r>
      <w:r>
        <w:t xml:space="preserve">to 65.0 in 2011, </w:t>
      </w:r>
      <w:r w:rsidR="009949BA">
        <w:t xml:space="preserve">in </w:t>
      </w:r>
      <w:r>
        <w:t xml:space="preserve">the high growth range. In grade 8 over the same period, the percentage of students proficient or higher rose from </w:t>
      </w:r>
      <w:r w:rsidR="00FD1128">
        <w:t xml:space="preserve">42 </w:t>
      </w:r>
      <w:r>
        <w:t xml:space="preserve">percent </w:t>
      </w:r>
      <w:r w:rsidR="00FD1128">
        <w:t xml:space="preserve">in 2009 to 58 percent in 2010 </w:t>
      </w:r>
      <w:r>
        <w:t>to 66 percent</w:t>
      </w:r>
      <w:r w:rsidR="00FD1128">
        <w:t xml:space="preserve"> in 2011</w:t>
      </w:r>
      <w:r w:rsidR="002019D4">
        <w:t>, an improvement of 24 percentage points</w:t>
      </w:r>
      <w:r>
        <w:t>. And the median SGP</w:t>
      </w:r>
      <w:r w:rsidR="000F03CE">
        <w:t>s</w:t>
      </w:r>
      <w:r>
        <w:t xml:space="preserve"> increased from 65.0 in 2009 </w:t>
      </w:r>
      <w:r w:rsidR="00FD1128">
        <w:t xml:space="preserve">to 77.0 in 2010 </w:t>
      </w:r>
      <w:r>
        <w:t>to 83.0 in 2011.</w:t>
      </w:r>
    </w:p>
    <w:p w:rsidR="009B149E" w:rsidRDefault="005A7534">
      <w:pPr>
        <w:spacing w:before="120" w:line="300" w:lineRule="exact"/>
        <w:jc w:val="both"/>
      </w:pPr>
      <w:r>
        <w:lastRenderedPageBreak/>
        <w:t>In general, the district demonstrates an impressive ability to analyze MCAS results after each administration and adjust instruction to address areas of need</w:t>
      </w:r>
      <w:r w:rsidR="00A03754">
        <w:t>, as will be described in detail in the second Assessment finding below</w:t>
      </w:r>
      <w:r>
        <w:t xml:space="preserve">. At some grades, improvements </w:t>
      </w:r>
      <w:r w:rsidR="002019D4">
        <w:t xml:space="preserve">have been </w:t>
      </w:r>
      <w:r>
        <w:t>remarkable.</w:t>
      </w:r>
    </w:p>
    <w:p w:rsidR="005A7534" w:rsidRPr="00636C9E" w:rsidRDefault="005A7534" w:rsidP="005A7534">
      <w:pPr>
        <w:rPr>
          <w:b/>
        </w:rPr>
      </w:pPr>
    </w:p>
    <w:p w:rsidR="005A7534" w:rsidRPr="00A8126A" w:rsidRDefault="005A7534" w:rsidP="005A7534">
      <w:pPr>
        <w:pStyle w:val="Heading3"/>
        <w:spacing w:before="120" w:after="0" w:line="300" w:lineRule="exact"/>
        <w:jc w:val="both"/>
      </w:pPr>
      <w:bookmarkStart w:id="25" w:name="_Toc347135147"/>
      <w:r w:rsidRPr="00A8126A">
        <w:t>Leadership</w:t>
      </w:r>
      <w:r>
        <w:t xml:space="preserve"> and Governance</w:t>
      </w:r>
      <w:bookmarkEnd w:id="25"/>
    </w:p>
    <w:p w:rsidR="005A7534" w:rsidRDefault="00867479" w:rsidP="005A7534">
      <w:pPr>
        <w:spacing w:before="120" w:line="300" w:lineRule="exact"/>
        <w:jc w:val="both"/>
        <w:rPr>
          <w:b/>
        </w:rPr>
      </w:pPr>
      <w:r>
        <w:rPr>
          <w:b/>
        </w:rPr>
        <w:t>The replacement of the middle school, following approval of a debt-exclusion override by voters, will bring a reorganization of the grade structure in the middle and elementary schools. Other anticipated educational changes for the middle school include a return to a team teaching model and the addition of instructional staff and technology.</w:t>
      </w:r>
      <w:r w:rsidRPr="00A8126A" w:rsidDel="00867479">
        <w:rPr>
          <w:b/>
        </w:rPr>
        <w:t xml:space="preserve"> </w:t>
      </w:r>
    </w:p>
    <w:p w:rsidR="00EE11D3" w:rsidRDefault="00EE11D3" w:rsidP="00EE11D3">
      <w:pPr>
        <w:spacing w:before="120" w:line="300" w:lineRule="exact"/>
        <w:jc w:val="both"/>
      </w:pPr>
      <w:r>
        <w:t>In interviews with the review team,</w:t>
      </w:r>
      <w:r w:rsidR="00A235FD">
        <w:t xml:space="preserve"> administrators said </w:t>
      </w:r>
      <w:r>
        <w:t xml:space="preserve">that the greatest needs for the middle school </w:t>
      </w:r>
      <w:r w:rsidR="004962A0">
        <w:t>were</w:t>
      </w:r>
      <w:r>
        <w:t xml:space="preserve"> the restoration of team teaching</w:t>
      </w:r>
      <w:r w:rsidR="004A166C" w:rsidRPr="004A166C">
        <w:t>, the need for exploratory subjects</w:t>
      </w:r>
      <w:r>
        <w:t>, t</w:t>
      </w:r>
      <w:r w:rsidR="004A166C" w:rsidRPr="004A166C">
        <w:t>he addition of a 7</w:t>
      </w:r>
      <w:r w:rsidR="004A166C" w:rsidRPr="004A166C">
        <w:rPr>
          <w:vertAlign w:val="superscript"/>
        </w:rPr>
        <w:t>th</w:t>
      </w:r>
      <w:r w:rsidR="004A166C" w:rsidRPr="004A166C">
        <w:t xml:space="preserve"> period, </w:t>
      </w:r>
      <w:r>
        <w:t xml:space="preserve">and </w:t>
      </w:r>
      <w:r w:rsidR="004A166C" w:rsidRPr="004A166C">
        <w:t xml:space="preserve">the hiring of a math coach and a reading teacher.  </w:t>
      </w:r>
      <w:r w:rsidR="00625931">
        <w:t xml:space="preserve">And </w:t>
      </w:r>
      <w:r w:rsidR="004A166C" w:rsidRPr="004A166C">
        <w:t>Stoneham Teachers’ Association o</w:t>
      </w:r>
      <w:r>
        <w:t>fficers expressed the sentiment</w:t>
      </w:r>
      <w:r w:rsidR="004A166C" w:rsidRPr="004A166C">
        <w:t xml:space="preserve"> that the current middle school </w:t>
      </w:r>
      <w:r w:rsidR="00712B6E">
        <w:t>was</w:t>
      </w:r>
      <w:r w:rsidR="004A166C" w:rsidRPr="004A166C">
        <w:t xml:space="preserve"> “incredibly inadequate</w:t>
      </w:r>
      <w:r>
        <w:t>.”</w:t>
      </w:r>
      <w:r w:rsidR="004A166C" w:rsidRPr="004A166C">
        <w:t xml:space="preserve"> </w:t>
      </w:r>
    </w:p>
    <w:p w:rsidR="00BC12C2" w:rsidRPr="00BC12C2" w:rsidRDefault="00BC12C2" w:rsidP="00EE11D3">
      <w:pPr>
        <w:spacing w:before="120" w:line="300" w:lineRule="exact"/>
        <w:jc w:val="both"/>
        <w:rPr>
          <w:i/>
        </w:rPr>
      </w:pPr>
      <w:r>
        <w:rPr>
          <w:i/>
        </w:rPr>
        <w:t>Approval for a New Middle School</w:t>
      </w:r>
    </w:p>
    <w:p w:rsidR="005A0A22" w:rsidRPr="005A0A22" w:rsidRDefault="005A7534" w:rsidP="005A0A22">
      <w:pPr>
        <w:spacing w:before="120" w:line="300" w:lineRule="exact"/>
        <w:jc w:val="both"/>
      </w:pPr>
      <w:r w:rsidRPr="00A8126A">
        <w:t xml:space="preserve">In an interview with the superintendent and another central office administrator, the superintendent </w:t>
      </w:r>
      <w:r w:rsidR="00310E3C">
        <w:t>said</w:t>
      </w:r>
      <w:r w:rsidR="00310E3C" w:rsidRPr="00A8126A">
        <w:t xml:space="preserve"> </w:t>
      </w:r>
      <w:r w:rsidRPr="00A8126A">
        <w:t>that</w:t>
      </w:r>
      <w:r w:rsidR="00F46C2C">
        <w:t xml:space="preserve"> </w:t>
      </w:r>
      <w:r w:rsidR="008413DC">
        <w:t xml:space="preserve">at a </w:t>
      </w:r>
      <w:r w:rsidR="00625931">
        <w:t>T</w:t>
      </w:r>
      <w:r w:rsidR="008413DC">
        <w:t xml:space="preserve">own </w:t>
      </w:r>
      <w:r w:rsidR="00625931">
        <w:t>M</w:t>
      </w:r>
      <w:r w:rsidR="008413DC" w:rsidRPr="00A8126A">
        <w:t>eeting on February 7, 20</w:t>
      </w:r>
      <w:r w:rsidR="008413DC">
        <w:t xml:space="preserve">12, residents in attendance had </w:t>
      </w:r>
      <w:r w:rsidR="008413DC" w:rsidRPr="00A8126A">
        <w:t>voted favorably, “approxim</w:t>
      </w:r>
      <w:r w:rsidR="008413DC">
        <w:t>ately 400 to 15</w:t>
      </w:r>
      <w:r w:rsidR="004962A0">
        <w:t>,</w:t>
      </w:r>
      <w:r w:rsidR="008413DC">
        <w:t>” supporting a project for a new middle school</w:t>
      </w:r>
      <w:r w:rsidR="008413DC" w:rsidRPr="00A8126A">
        <w:t xml:space="preserve"> and approving </w:t>
      </w:r>
      <w:r w:rsidR="008413DC">
        <w:t xml:space="preserve">its </w:t>
      </w:r>
      <w:r w:rsidR="008413DC" w:rsidRPr="00A8126A">
        <w:t>place</w:t>
      </w:r>
      <w:r w:rsidR="008413DC">
        <w:t>ment</w:t>
      </w:r>
      <w:r w:rsidR="008413DC" w:rsidRPr="00A8126A">
        <w:t xml:space="preserve"> </w:t>
      </w:r>
      <w:r w:rsidR="008413DC">
        <w:t xml:space="preserve">on the ballot. </w:t>
      </w:r>
      <w:r w:rsidR="008413DC" w:rsidRPr="00855A47">
        <w:t>The Warrant for the Annual Town Meeting</w:t>
      </w:r>
      <w:r w:rsidR="0096240D">
        <w:t>,</w:t>
      </w:r>
      <w:r w:rsidR="008413DC" w:rsidRPr="00855A47">
        <w:t xml:space="preserve"> dated Tuesday, April 3, 2012</w:t>
      </w:r>
      <w:r w:rsidR="008413DC">
        <w:t>,</w:t>
      </w:r>
      <w:r w:rsidR="008413DC" w:rsidRPr="00855A47">
        <w:t xml:space="preserve"> included the follow</w:t>
      </w:r>
      <w:r w:rsidR="004B54BE">
        <w:t>ing ballot q</w:t>
      </w:r>
      <w:r w:rsidR="008413DC">
        <w:t>uestion:</w:t>
      </w:r>
      <w:r w:rsidR="008413DC" w:rsidRPr="00855A47">
        <w:t>, “Shall the Town of Stoneham be allowed to exempt from the provisions of Proposition two and one-half, so-called, the amounts required to pay for the bonds issued in order to pay for the costs of the addition to and renovations of the Central School, which will house the Middle School grades 5-8 and replace the Stoneham Middle School, both located on the site between Central and Pomeworth Streets, including the payment of all costs incidental or related thereto?”</w:t>
      </w:r>
      <w:r w:rsidR="008413DC">
        <w:t xml:space="preserve"> </w:t>
      </w:r>
      <w:r w:rsidR="00B234C9">
        <w:t>T</w:t>
      </w:r>
      <w:r w:rsidRPr="00A8126A">
        <w:t xml:space="preserve">he voters of Stoneham approved </w:t>
      </w:r>
      <w:r w:rsidR="00B234C9">
        <w:t>this</w:t>
      </w:r>
      <w:r w:rsidR="00B234C9" w:rsidRPr="00A8126A">
        <w:t xml:space="preserve"> </w:t>
      </w:r>
      <w:r w:rsidR="008413DC" w:rsidRPr="00A8126A">
        <w:t>debt</w:t>
      </w:r>
      <w:r w:rsidR="008413DC">
        <w:t>-</w:t>
      </w:r>
      <w:r w:rsidRPr="00A8126A">
        <w:t>exclusion override</w:t>
      </w:r>
      <w:r w:rsidR="00712B6E">
        <w:t xml:space="preserve"> </w:t>
      </w:r>
      <w:r w:rsidR="00712B6E" w:rsidRPr="00A8126A">
        <w:t xml:space="preserve">2,009 </w:t>
      </w:r>
      <w:r w:rsidR="00712B6E">
        <w:t>to</w:t>
      </w:r>
      <w:r w:rsidR="00712B6E" w:rsidRPr="00A8126A">
        <w:t xml:space="preserve"> 1,688</w:t>
      </w:r>
      <w:r w:rsidR="00B234C9">
        <w:t>;</w:t>
      </w:r>
      <w:r w:rsidRPr="00A8126A">
        <w:t xml:space="preserve"> </w:t>
      </w:r>
      <w:r w:rsidR="00B234C9">
        <w:t>the superintendent told the review team that</w:t>
      </w:r>
      <w:r w:rsidRPr="00A8126A">
        <w:t xml:space="preserve"> $22 million</w:t>
      </w:r>
      <w:r w:rsidR="00B234C9">
        <w:t xml:space="preserve"> of the estimated $40 million cost</w:t>
      </w:r>
      <w:r w:rsidRPr="00A8126A">
        <w:t xml:space="preserve"> </w:t>
      </w:r>
      <w:r w:rsidR="00B234C9">
        <w:t>would</w:t>
      </w:r>
      <w:r w:rsidRPr="00A8126A">
        <w:t xml:space="preserve"> be paid for by the </w:t>
      </w:r>
      <w:r w:rsidR="00051E81">
        <w:t>s</w:t>
      </w:r>
      <w:r w:rsidR="00051E81" w:rsidRPr="00A8126A">
        <w:t xml:space="preserve">tate </w:t>
      </w:r>
      <w:r w:rsidRPr="00A8126A">
        <w:t>and $18 million by the community.</w:t>
      </w:r>
      <w:r w:rsidR="005A0A22">
        <w:t xml:space="preserve"> </w:t>
      </w:r>
    </w:p>
    <w:p w:rsidR="00BC12C2" w:rsidRPr="00BC12C2" w:rsidRDefault="00BC12C2" w:rsidP="005A7534">
      <w:pPr>
        <w:spacing w:before="120" w:line="300" w:lineRule="exact"/>
        <w:jc w:val="both"/>
        <w:rPr>
          <w:i/>
        </w:rPr>
      </w:pPr>
      <w:r>
        <w:rPr>
          <w:i/>
        </w:rPr>
        <w:t>Reorganization of the Grade Structure</w:t>
      </w:r>
    </w:p>
    <w:p w:rsidR="005A7534" w:rsidRPr="001003A6" w:rsidRDefault="005A7534" w:rsidP="005A7534">
      <w:pPr>
        <w:spacing w:before="120" w:line="300" w:lineRule="exact"/>
        <w:jc w:val="both"/>
      </w:pPr>
      <w:r w:rsidRPr="001003A6">
        <w:t xml:space="preserve">According to the superintendent, with the opening of the middle school in September 2014, the </w:t>
      </w:r>
      <w:r>
        <w:t xml:space="preserve">school </w:t>
      </w:r>
      <w:r w:rsidRPr="001003A6">
        <w:t xml:space="preserve">grade organization </w:t>
      </w:r>
      <w:r w:rsidR="00712B6E">
        <w:t xml:space="preserve">in the district </w:t>
      </w:r>
      <w:r w:rsidRPr="001003A6">
        <w:t xml:space="preserve">will change from </w:t>
      </w:r>
      <w:r w:rsidR="00124936">
        <w:t>P</w:t>
      </w:r>
      <w:r w:rsidRPr="001003A6">
        <w:t xml:space="preserve">K-5, 6-8, and 9-12, to </w:t>
      </w:r>
      <w:r w:rsidR="00124936">
        <w:t>P</w:t>
      </w:r>
      <w:r w:rsidRPr="001003A6">
        <w:t xml:space="preserve">K-4, 5-8, and 9-12. Thus, when the middle school opens in 2014, it </w:t>
      </w:r>
      <w:r w:rsidR="00712B6E">
        <w:t>is to</w:t>
      </w:r>
      <w:r w:rsidR="00712B6E" w:rsidRPr="001003A6">
        <w:t xml:space="preserve"> </w:t>
      </w:r>
      <w:r w:rsidRPr="001003A6">
        <w:t>house students in grades 5</w:t>
      </w:r>
      <w:r w:rsidR="00310E3C">
        <w:t>–</w:t>
      </w:r>
      <w:r w:rsidRPr="001003A6">
        <w:t xml:space="preserve">8 as opposed to its current organization of </w:t>
      </w:r>
      <w:r w:rsidR="00310E3C">
        <w:t xml:space="preserve">grades </w:t>
      </w:r>
      <w:r w:rsidRPr="001003A6">
        <w:t>6</w:t>
      </w:r>
      <w:r w:rsidR="00310E3C">
        <w:t>–</w:t>
      </w:r>
      <w:r w:rsidRPr="001003A6">
        <w:t xml:space="preserve">8.  </w:t>
      </w:r>
      <w:r w:rsidR="00124936">
        <w:t>Because the middle school is replacing the Central School in the old Central School building, there are now to be three elementary schools instead of four.</w:t>
      </w:r>
    </w:p>
    <w:p w:rsidR="00BC12C2" w:rsidRPr="00BC12C2" w:rsidRDefault="00025B00" w:rsidP="005A7534">
      <w:pPr>
        <w:spacing w:before="120" w:line="300" w:lineRule="exact"/>
        <w:jc w:val="both"/>
        <w:rPr>
          <w:i/>
        </w:rPr>
      </w:pPr>
      <w:r>
        <w:rPr>
          <w:i/>
        </w:rPr>
        <w:t xml:space="preserve">Anticipated </w:t>
      </w:r>
      <w:r w:rsidR="004A166C" w:rsidRPr="004A166C">
        <w:rPr>
          <w:i/>
        </w:rPr>
        <w:t>Educational Benefits</w:t>
      </w:r>
    </w:p>
    <w:p w:rsidR="007B5540" w:rsidRPr="007B5540" w:rsidRDefault="005A7534" w:rsidP="007B5540">
      <w:pPr>
        <w:spacing w:before="120" w:line="300" w:lineRule="exact"/>
        <w:jc w:val="both"/>
      </w:pPr>
      <w:r>
        <w:t>With the opening of the new middle school a number of educational benefits</w:t>
      </w:r>
      <w:r w:rsidR="00A235FD">
        <w:t xml:space="preserve"> are anticipated</w:t>
      </w:r>
      <w:r>
        <w:t xml:space="preserve">. </w:t>
      </w:r>
      <w:r w:rsidRPr="001003A6">
        <w:t xml:space="preserve">The superintendent mentioned that team teaching </w:t>
      </w:r>
      <w:r w:rsidR="00712B6E">
        <w:t xml:space="preserve">had been eliminated </w:t>
      </w:r>
      <w:r w:rsidR="00D45AC4">
        <w:t>five</w:t>
      </w:r>
      <w:r w:rsidR="00D45AC4" w:rsidRPr="001003A6">
        <w:t xml:space="preserve"> </w:t>
      </w:r>
      <w:r w:rsidRPr="001003A6">
        <w:t xml:space="preserve">years </w:t>
      </w:r>
      <w:r w:rsidR="00712B6E">
        <w:t>before</w:t>
      </w:r>
      <w:r w:rsidRPr="001003A6">
        <w:t xml:space="preserve"> for financial </w:t>
      </w:r>
      <w:r w:rsidRPr="001003A6">
        <w:lastRenderedPageBreak/>
        <w:t>reasons</w:t>
      </w:r>
      <w:r>
        <w:t xml:space="preserve">, </w:t>
      </w:r>
      <w:r w:rsidRPr="001003A6">
        <w:t xml:space="preserve">but </w:t>
      </w:r>
      <w:r w:rsidR="00712B6E">
        <w:t>that the plan was to</w:t>
      </w:r>
      <w:r w:rsidRPr="001003A6">
        <w:t xml:space="preserve"> bring it back. </w:t>
      </w:r>
      <w:r w:rsidR="00712B6E">
        <w:t>According to that plan,</w:t>
      </w:r>
      <w:r w:rsidRPr="001003A6">
        <w:t xml:space="preserve"> in 2014</w:t>
      </w:r>
      <w:r w:rsidR="00D45AC4">
        <w:t>–</w:t>
      </w:r>
      <w:r w:rsidRPr="001003A6">
        <w:t>2015 “the core curriculum will stay the same</w:t>
      </w:r>
      <w:r w:rsidR="00D45AC4">
        <w:t>,</w:t>
      </w:r>
      <w:r w:rsidRPr="001003A6">
        <w:t xml:space="preserve">” but </w:t>
      </w:r>
      <w:r>
        <w:t>in grades 6</w:t>
      </w:r>
      <w:r w:rsidR="00D45AC4">
        <w:t>–</w:t>
      </w:r>
      <w:r>
        <w:t>8 teachers and students will be organized into teams composed of an English, math, science, and</w:t>
      </w:r>
      <w:r w:rsidRPr="001003A6">
        <w:t xml:space="preserve"> social studies teacher </w:t>
      </w:r>
      <w:r>
        <w:t xml:space="preserve">and </w:t>
      </w:r>
      <w:r w:rsidRPr="001003A6">
        <w:t>approximately 100</w:t>
      </w:r>
      <w:r w:rsidR="00D45AC4">
        <w:t>–</w:t>
      </w:r>
      <w:r w:rsidRPr="001003A6">
        <w:t>125 students</w:t>
      </w:r>
      <w:r>
        <w:t>.</w:t>
      </w:r>
      <w:r w:rsidRPr="001003A6">
        <w:t xml:space="preserve"> The superintendent </w:t>
      </w:r>
      <w:r w:rsidR="00A235FD">
        <w:t>said</w:t>
      </w:r>
      <w:r w:rsidR="00A235FD" w:rsidRPr="001003A6">
        <w:t xml:space="preserve"> </w:t>
      </w:r>
      <w:r w:rsidRPr="001003A6">
        <w:t xml:space="preserve">that the educational structure of grade </w:t>
      </w:r>
      <w:r w:rsidR="00D45AC4">
        <w:t xml:space="preserve">5 </w:t>
      </w:r>
      <w:r w:rsidR="00D053AD">
        <w:t>was</w:t>
      </w:r>
      <w:r w:rsidR="00D053AD" w:rsidRPr="001003A6">
        <w:t xml:space="preserve"> </w:t>
      </w:r>
      <w:r w:rsidRPr="001003A6">
        <w:t>yet to be determined</w:t>
      </w:r>
      <w:r>
        <w:t>.</w:t>
      </w:r>
      <w:r w:rsidRPr="001003A6">
        <w:t xml:space="preserve"> Several possibilities </w:t>
      </w:r>
      <w:r w:rsidR="00D053AD">
        <w:t>were</w:t>
      </w:r>
      <w:r w:rsidR="00D053AD" w:rsidRPr="001003A6">
        <w:t xml:space="preserve"> </w:t>
      </w:r>
      <w:r w:rsidRPr="001003A6">
        <w:t>under consideration</w:t>
      </w:r>
      <w:r>
        <w:t>,</w:t>
      </w:r>
      <w:r w:rsidRPr="001003A6">
        <w:t xml:space="preserve"> such as self-contained classroom instruction (similar to that in </w:t>
      </w:r>
      <w:r>
        <w:t xml:space="preserve">the elementary schools), paired </w:t>
      </w:r>
      <w:r w:rsidRPr="001003A6">
        <w:t>subject</w:t>
      </w:r>
      <w:r>
        <w:t>/</w:t>
      </w:r>
      <w:r w:rsidRPr="001003A6">
        <w:t>teacher instruction (one teacher teaches English and social studies, and another teacher teaches math and science), and team teaching instruction (similar to that for grades 6</w:t>
      </w:r>
      <w:r w:rsidR="00D45AC4">
        <w:t>–</w:t>
      </w:r>
      <w:r w:rsidRPr="001003A6">
        <w:t xml:space="preserve">8). Another </w:t>
      </w:r>
      <w:r w:rsidR="00A235FD">
        <w:t xml:space="preserve">anticipated </w:t>
      </w:r>
      <w:r>
        <w:t xml:space="preserve">benefit </w:t>
      </w:r>
      <w:r w:rsidR="00D053AD">
        <w:t xml:space="preserve">accompanying the </w:t>
      </w:r>
      <w:r>
        <w:t xml:space="preserve">opening </w:t>
      </w:r>
      <w:r w:rsidR="00D053AD">
        <w:t xml:space="preserve">of </w:t>
      </w:r>
      <w:r w:rsidRPr="001003A6">
        <w:t xml:space="preserve">the new middle school </w:t>
      </w:r>
      <w:r w:rsidR="00A235FD">
        <w:t>is</w:t>
      </w:r>
      <w:r>
        <w:t xml:space="preserve"> </w:t>
      </w:r>
      <w:r w:rsidR="00D053AD">
        <w:t>an</w:t>
      </w:r>
      <w:r w:rsidR="00D053AD" w:rsidRPr="001003A6">
        <w:t xml:space="preserve"> </w:t>
      </w:r>
      <w:r w:rsidRPr="001003A6">
        <w:t xml:space="preserve">increase </w:t>
      </w:r>
      <w:r w:rsidR="00D053AD">
        <w:t xml:space="preserve">in </w:t>
      </w:r>
      <w:r w:rsidRPr="001003A6">
        <w:t xml:space="preserve">the number of class periods each day from </w:t>
      </w:r>
      <w:r w:rsidR="00056FBA">
        <w:t>six</w:t>
      </w:r>
      <w:r w:rsidR="00056FBA" w:rsidRPr="001003A6">
        <w:t xml:space="preserve"> </w:t>
      </w:r>
      <w:r w:rsidRPr="001003A6">
        <w:t xml:space="preserve">to </w:t>
      </w:r>
      <w:r w:rsidR="00056FBA">
        <w:t>seven</w:t>
      </w:r>
      <w:r w:rsidRPr="001003A6">
        <w:t xml:space="preserve">. </w:t>
      </w:r>
      <w:r>
        <w:t>T</w:t>
      </w:r>
      <w:r w:rsidRPr="001003A6">
        <w:t xml:space="preserve">his </w:t>
      </w:r>
      <w:r>
        <w:t xml:space="preserve">will </w:t>
      </w:r>
      <w:r w:rsidR="00D45AC4">
        <w:t xml:space="preserve">enable </w:t>
      </w:r>
      <w:r w:rsidRPr="001003A6">
        <w:t>students to have additional time in specialty subject programs such as art, music</w:t>
      </w:r>
      <w:r>
        <w:t>,</w:t>
      </w:r>
      <w:r w:rsidRPr="001003A6">
        <w:t xml:space="preserve"> and physical education.</w:t>
      </w:r>
      <w:r w:rsidR="007B5540">
        <w:t xml:space="preserve"> </w:t>
      </w:r>
    </w:p>
    <w:p w:rsidR="005A7534" w:rsidRPr="001003A6" w:rsidRDefault="00D053AD" w:rsidP="005A7534">
      <w:pPr>
        <w:spacing w:before="120" w:line="300" w:lineRule="exact"/>
        <w:jc w:val="both"/>
      </w:pPr>
      <w:r>
        <w:t>W</w:t>
      </w:r>
      <w:r w:rsidR="005A7534" w:rsidRPr="001003A6">
        <w:t xml:space="preserve">ith the opening of the new middle school, the superintendent </w:t>
      </w:r>
      <w:r w:rsidR="005A7534">
        <w:t xml:space="preserve">plans </w:t>
      </w:r>
      <w:r w:rsidR="005A7534" w:rsidRPr="001003A6">
        <w:t xml:space="preserve">to </w:t>
      </w:r>
      <w:r w:rsidR="005A7534">
        <w:t xml:space="preserve">increase the availability of </w:t>
      </w:r>
      <w:r w:rsidR="005A7534" w:rsidRPr="001003A6">
        <w:t xml:space="preserve">instructional technology </w:t>
      </w:r>
      <w:r w:rsidR="005A7534">
        <w:t xml:space="preserve">and </w:t>
      </w:r>
      <w:r w:rsidR="005A7534" w:rsidRPr="001003A6">
        <w:t xml:space="preserve">add instructional technology teachers. </w:t>
      </w:r>
      <w:r w:rsidR="004A166C" w:rsidRPr="004A166C">
        <w:t xml:space="preserve">A school committee member, referring to technology, said that </w:t>
      </w:r>
      <w:r>
        <w:t xml:space="preserve">things had changed from the time when </w:t>
      </w:r>
      <w:r w:rsidR="004A166C" w:rsidRPr="004A166C">
        <w:t xml:space="preserve">the middle school </w:t>
      </w:r>
      <w:r>
        <w:t xml:space="preserve">was </w:t>
      </w:r>
      <w:r w:rsidR="004A166C" w:rsidRPr="004A166C">
        <w:t>the “poor child that gets everything last.</w:t>
      </w:r>
      <w:r>
        <w:t>”</w:t>
      </w:r>
      <w:r w:rsidR="004A166C" w:rsidRPr="004A166C">
        <w:t xml:space="preserve"> </w:t>
      </w:r>
      <w:r w:rsidR="005A7534" w:rsidRPr="001003A6">
        <w:t xml:space="preserve">Also, the superintendent </w:t>
      </w:r>
      <w:r>
        <w:t>indicated the possibility</w:t>
      </w:r>
      <w:r w:rsidRPr="001003A6">
        <w:t xml:space="preserve"> </w:t>
      </w:r>
      <w:r w:rsidR="005A7534" w:rsidRPr="001003A6">
        <w:t xml:space="preserve">that with the consolidation of </w:t>
      </w:r>
      <w:r w:rsidR="005A7534">
        <w:t xml:space="preserve">the </w:t>
      </w:r>
      <w:r w:rsidR="005A7534" w:rsidRPr="001003A6">
        <w:t>elementary</w:t>
      </w:r>
      <w:r w:rsidR="005A7534">
        <w:t xml:space="preserve"> schools</w:t>
      </w:r>
      <w:r w:rsidR="005A7534" w:rsidRPr="001003A6">
        <w:t>, t</w:t>
      </w:r>
      <w:r w:rsidR="005A7534">
        <w:t>he district will move from half-day to free full-day k</w:t>
      </w:r>
      <w:r w:rsidR="005A7534" w:rsidRPr="001003A6">
        <w:t xml:space="preserve">indergarten at the </w:t>
      </w:r>
      <w:r w:rsidR="00D45AC4">
        <w:t>three</w:t>
      </w:r>
      <w:r w:rsidR="00D45AC4" w:rsidRPr="001003A6">
        <w:t xml:space="preserve"> </w:t>
      </w:r>
      <w:r w:rsidR="005A7534" w:rsidRPr="001003A6">
        <w:t xml:space="preserve">remaining elementary schools.  </w:t>
      </w:r>
      <w:r w:rsidR="007D08AB">
        <w:t>The approval by voters</w:t>
      </w:r>
      <w:r w:rsidR="005A7534">
        <w:t xml:space="preserve"> </w:t>
      </w:r>
      <w:r w:rsidR="007D08AB">
        <w:t xml:space="preserve">of a debt-exclusion override </w:t>
      </w:r>
      <w:r w:rsidR="00A235FD">
        <w:t>allowing the replacement of the</w:t>
      </w:r>
      <w:r w:rsidR="007D08AB">
        <w:t xml:space="preserve"> middle school </w:t>
      </w:r>
      <w:r w:rsidR="00867479">
        <w:t>is anticipated to</w:t>
      </w:r>
      <w:r w:rsidR="00222950">
        <w:t xml:space="preserve"> </w:t>
      </w:r>
      <w:r w:rsidR="00455EC5">
        <w:t xml:space="preserve">bring </w:t>
      </w:r>
      <w:r w:rsidR="005A7534">
        <w:t xml:space="preserve">a number of educational improvements </w:t>
      </w:r>
      <w:r w:rsidR="00455EC5">
        <w:t>to</w:t>
      </w:r>
      <w:r w:rsidR="005A7534">
        <w:t xml:space="preserve"> </w:t>
      </w:r>
      <w:r w:rsidR="00A235FD">
        <w:t xml:space="preserve">both </w:t>
      </w:r>
      <w:r w:rsidR="005A7534">
        <w:t>the middle school and the elementary schools. T</w:t>
      </w:r>
      <w:r w:rsidR="005A7534" w:rsidRPr="001003A6">
        <w:t>his new middle school project is an important step in Stoneham’s commitment to the education of its young people.</w:t>
      </w:r>
    </w:p>
    <w:p w:rsidR="005A7534" w:rsidRDefault="004215B9" w:rsidP="005A7534">
      <w:pPr>
        <w:spacing w:before="120" w:line="300" w:lineRule="exact"/>
        <w:jc w:val="both"/>
        <w:rPr>
          <w:b/>
        </w:rPr>
      </w:pPr>
      <w:r>
        <w:rPr>
          <w:b/>
        </w:rPr>
        <w:t>T</w:t>
      </w:r>
      <w:r w:rsidR="005A7534">
        <w:rPr>
          <w:b/>
        </w:rPr>
        <w:t xml:space="preserve">he district’s guiding documents, </w:t>
      </w:r>
      <w:r w:rsidR="00B6655E">
        <w:rPr>
          <w:b/>
        </w:rPr>
        <w:t xml:space="preserve">the </w:t>
      </w:r>
      <w:r w:rsidR="005A7534">
        <w:rPr>
          <w:b/>
        </w:rPr>
        <w:t xml:space="preserve">District Improvement Plan (DIP) and </w:t>
      </w:r>
      <w:r w:rsidR="00B6655E">
        <w:rPr>
          <w:b/>
        </w:rPr>
        <w:t xml:space="preserve">the </w:t>
      </w:r>
      <w:r w:rsidR="005A7534">
        <w:rPr>
          <w:b/>
        </w:rPr>
        <w:t>School Improvement Plans (SIP</w:t>
      </w:r>
      <w:r w:rsidR="00D45AC4">
        <w:rPr>
          <w:b/>
        </w:rPr>
        <w:t>s</w:t>
      </w:r>
      <w:r w:rsidR="005A7534">
        <w:rPr>
          <w:b/>
        </w:rPr>
        <w:t>)</w:t>
      </w:r>
      <w:r w:rsidR="00824D61">
        <w:rPr>
          <w:b/>
        </w:rPr>
        <w:t xml:space="preserve">, </w:t>
      </w:r>
      <w:r w:rsidR="00124936">
        <w:rPr>
          <w:b/>
        </w:rPr>
        <w:t xml:space="preserve">were developed without participation from key stakeholders.  The SIPs were not aligned with the DIP </w:t>
      </w:r>
      <w:r>
        <w:rPr>
          <w:b/>
        </w:rPr>
        <w:t xml:space="preserve">and progress toward the plans’ goals </w:t>
      </w:r>
      <w:r w:rsidR="00B6655E">
        <w:rPr>
          <w:b/>
        </w:rPr>
        <w:t xml:space="preserve">has </w:t>
      </w:r>
      <w:r>
        <w:rPr>
          <w:b/>
        </w:rPr>
        <w:t xml:space="preserve">not </w:t>
      </w:r>
      <w:r w:rsidR="00B6655E">
        <w:rPr>
          <w:b/>
        </w:rPr>
        <w:t xml:space="preserve">been </w:t>
      </w:r>
      <w:r>
        <w:rPr>
          <w:b/>
        </w:rPr>
        <w:t>addressed in evaluations</w:t>
      </w:r>
      <w:r w:rsidR="005A7534">
        <w:rPr>
          <w:b/>
        </w:rPr>
        <w:t>.</w:t>
      </w:r>
      <w:r>
        <w:rPr>
          <w:b/>
        </w:rPr>
        <w:t xml:space="preserve"> </w:t>
      </w:r>
      <w:r w:rsidR="005A7534">
        <w:rPr>
          <w:b/>
        </w:rPr>
        <w:t xml:space="preserve"> </w:t>
      </w:r>
    </w:p>
    <w:p w:rsidR="005A7534" w:rsidRDefault="00D45AC4" w:rsidP="005A7534">
      <w:pPr>
        <w:spacing w:before="120" w:line="300" w:lineRule="exact"/>
        <w:jc w:val="both"/>
      </w:pPr>
      <w:r>
        <w:t xml:space="preserve">In interviews the </w:t>
      </w:r>
      <w:r w:rsidR="005A7534">
        <w:t xml:space="preserve">superintendent </w:t>
      </w:r>
      <w:r>
        <w:t xml:space="preserve">said </w:t>
      </w:r>
      <w:r w:rsidR="005A7534">
        <w:t xml:space="preserve">that the district does not have a vision statement. Rather it has the following mission statement: </w:t>
      </w:r>
      <w:r w:rsidR="005A7534" w:rsidRPr="000927DC">
        <w:t xml:space="preserve">“The mission of the Stoneham Public Schools is to develop students who: </w:t>
      </w:r>
      <w:r w:rsidR="00684A53">
        <w:t>a</w:t>
      </w:r>
      <w:r w:rsidR="00684A53" w:rsidRPr="000927DC">
        <w:t xml:space="preserve">re </w:t>
      </w:r>
      <w:r w:rsidR="005A7534" w:rsidRPr="000927DC">
        <w:t xml:space="preserve">creative, critical and independent thinkers; </w:t>
      </w:r>
      <w:r w:rsidR="00684A53">
        <w:t>h</w:t>
      </w:r>
      <w:r w:rsidR="00684A53" w:rsidRPr="000927DC">
        <w:t xml:space="preserve">ave </w:t>
      </w:r>
      <w:r w:rsidR="005A7534" w:rsidRPr="000927DC">
        <w:t xml:space="preserve">respect for and acceptance of self and others; </w:t>
      </w:r>
      <w:r w:rsidR="00684A53">
        <w:t>k</w:t>
      </w:r>
      <w:r w:rsidR="00684A53" w:rsidRPr="000927DC">
        <w:t xml:space="preserve">now </w:t>
      </w:r>
      <w:r w:rsidR="005A7534" w:rsidRPr="000927DC">
        <w:t xml:space="preserve">and apply communication and information </w:t>
      </w:r>
      <w:r w:rsidR="00684A53">
        <w:t xml:space="preserve">literacy </w:t>
      </w:r>
      <w:r w:rsidR="005A7534" w:rsidRPr="000927DC">
        <w:t xml:space="preserve">skills; </w:t>
      </w:r>
      <w:r w:rsidR="00684A53">
        <w:t>a</w:t>
      </w:r>
      <w:r w:rsidR="00684A53" w:rsidRPr="000927DC">
        <w:t xml:space="preserve">re </w:t>
      </w:r>
      <w:r w:rsidR="005A7534" w:rsidRPr="000927DC">
        <w:t>responsible contributors to the local co</w:t>
      </w:r>
      <w:r w:rsidR="005A7534">
        <w:t xml:space="preserve">mmunity; </w:t>
      </w:r>
      <w:r w:rsidR="00684A53">
        <w:t xml:space="preserve">have </w:t>
      </w:r>
      <w:r w:rsidR="005A7534">
        <w:t>skills and abilities</w:t>
      </w:r>
      <w:r w:rsidR="005A7534" w:rsidRPr="000927DC">
        <w:t xml:space="preserve"> to adapt to a changing and uncertain economic future.”</w:t>
      </w:r>
      <w:r w:rsidR="00B6488A">
        <w:t xml:space="preserve"> </w:t>
      </w:r>
      <w:r w:rsidR="005A7534">
        <w:t xml:space="preserve">The superintendent also </w:t>
      </w:r>
      <w:r w:rsidR="00EC75AE">
        <w:t xml:space="preserve">said </w:t>
      </w:r>
      <w:r w:rsidR="005A7534">
        <w:t>that he had drafted the District Improvement Plan himself without participation from key stakeholders; rather</w:t>
      </w:r>
      <w:r>
        <w:t>,</w:t>
      </w:r>
      <w:r w:rsidR="005A7534">
        <w:t xml:space="preserve"> he brought his draft to the administrative team for feedback. Providing feedback is a different role from contributing at the development stage. The superintendent then brought the document to the school committee for their </w:t>
      </w:r>
      <w:r w:rsidR="005C54A0">
        <w:t>review, comments, directions for public review, and adoption</w:t>
      </w:r>
      <w:r w:rsidR="005A7534">
        <w:t xml:space="preserve">. </w:t>
      </w:r>
    </w:p>
    <w:p w:rsidR="005A7534" w:rsidRPr="000927DC" w:rsidRDefault="005A7534" w:rsidP="005A7534">
      <w:pPr>
        <w:spacing w:before="120" w:line="300" w:lineRule="exact"/>
        <w:jc w:val="both"/>
      </w:pPr>
      <w:r w:rsidRPr="000927DC">
        <w:t>The Stoneham Public Schools District</w:t>
      </w:r>
      <w:r>
        <w:t xml:space="preserve"> Improvement Plan, 2011</w:t>
      </w:r>
      <w:r w:rsidR="00D45AC4">
        <w:t>–</w:t>
      </w:r>
      <w:r>
        <w:t>2014</w:t>
      </w:r>
      <w:r w:rsidR="00D45AC4">
        <w:t>,</w:t>
      </w:r>
      <w:r>
        <w:t xml:space="preserve"> </w:t>
      </w:r>
      <w:r w:rsidRPr="000927DC">
        <w:t xml:space="preserve">is divided into six standards with topics listed under each </w:t>
      </w:r>
      <w:r w:rsidR="00A852E5">
        <w:t>standard</w:t>
      </w:r>
      <w:r w:rsidRPr="000927DC">
        <w:t xml:space="preserve">. The standards are </w:t>
      </w:r>
      <w:r w:rsidR="00A852E5">
        <w:t>l</w:t>
      </w:r>
      <w:r w:rsidR="00A852E5" w:rsidRPr="000927DC">
        <w:t xml:space="preserve">eadership </w:t>
      </w:r>
      <w:r w:rsidRPr="000927DC">
        <w:t xml:space="preserve">&amp; </w:t>
      </w:r>
      <w:r w:rsidR="00A852E5">
        <w:t>g</w:t>
      </w:r>
      <w:r w:rsidR="00A852E5" w:rsidRPr="000927DC">
        <w:t>overnance</w:t>
      </w:r>
      <w:r w:rsidRPr="000927DC">
        <w:t xml:space="preserve">, </w:t>
      </w:r>
      <w:r w:rsidR="00A852E5">
        <w:t>c</w:t>
      </w:r>
      <w:r w:rsidR="00A852E5" w:rsidRPr="000927DC">
        <w:t xml:space="preserve">urriculum </w:t>
      </w:r>
      <w:r w:rsidRPr="000927DC">
        <w:t xml:space="preserve">&amp; </w:t>
      </w:r>
      <w:r w:rsidR="00A852E5">
        <w:t>i</w:t>
      </w:r>
      <w:r w:rsidR="00A852E5" w:rsidRPr="000927DC">
        <w:t>nstruction</w:t>
      </w:r>
      <w:r w:rsidRPr="000927DC">
        <w:t xml:space="preserve">, </w:t>
      </w:r>
      <w:r w:rsidR="00A852E5">
        <w:t>a</w:t>
      </w:r>
      <w:r w:rsidR="00A852E5" w:rsidRPr="000927DC">
        <w:t>ssessment</w:t>
      </w:r>
      <w:r w:rsidRPr="000927DC">
        <w:t xml:space="preserve">, </w:t>
      </w:r>
      <w:r w:rsidR="00A852E5">
        <w:t>h</w:t>
      </w:r>
      <w:r w:rsidR="00A852E5" w:rsidRPr="000927DC">
        <w:t xml:space="preserve">uman </w:t>
      </w:r>
      <w:r w:rsidR="00A852E5">
        <w:t>r</w:t>
      </w:r>
      <w:r w:rsidR="00A852E5" w:rsidRPr="000927DC">
        <w:t xml:space="preserve">esources </w:t>
      </w:r>
      <w:r w:rsidRPr="000927DC">
        <w:t xml:space="preserve">&amp; </w:t>
      </w:r>
      <w:r w:rsidR="00A852E5">
        <w:t>p</w:t>
      </w:r>
      <w:r w:rsidR="00A852E5" w:rsidRPr="000927DC">
        <w:t xml:space="preserve">rofessional </w:t>
      </w:r>
      <w:r w:rsidR="00A852E5">
        <w:t>d</w:t>
      </w:r>
      <w:r w:rsidR="00A852E5" w:rsidRPr="000927DC">
        <w:t>evelopment</w:t>
      </w:r>
      <w:r w:rsidRPr="000927DC">
        <w:t xml:space="preserve">, </w:t>
      </w:r>
      <w:r w:rsidR="00A852E5">
        <w:t>s</w:t>
      </w:r>
      <w:r w:rsidR="00A852E5" w:rsidRPr="000927DC">
        <w:t xml:space="preserve">tudent </w:t>
      </w:r>
      <w:r w:rsidR="00A852E5">
        <w:t>s</w:t>
      </w:r>
      <w:r w:rsidR="00A852E5" w:rsidRPr="000927DC">
        <w:t>upport</w:t>
      </w:r>
      <w:r w:rsidRPr="000927DC">
        <w:t xml:space="preserve">, and </w:t>
      </w:r>
      <w:r w:rsidR="00A852E5">
        <w:t>f</w:t>
      </w:r>
      <w:r w:rsidR="00A852E5" w:rsidRPr="000927DC">
        <w:t xml:space="preserve">inancial </w:t>
      </w:r>
      <w:r w:rsidRPr="000927DC">
        <w:t xml:space="preserve">&amp; </w:t>
      </w:r>
      <w:r w:rsidR="00A852E5">
        <w:t>a</w:t>
      </w:r>
      <w:r w:rsidR="00A852E5" w:rsidRPr="000927DC">
        <w:t xml:space="preserve">sset </w:t>
      </w:r>
      <w:r w:rsidR="00A852E5">
        <w:t>m</w:t>
      </w:r>
      <w:r w:rsidR="00A852E5" w:rsidRPr="000927DC">
        <w:t>anagement</w:t>
      </w:r>
      <w:r w:rsidRPr="000927DC">
        <w:t xml:space="preserve">.  The functions for each topic </w:t>
      </w:r>
      <w:r w:rsidR="000E6351" w:rsidRPr="000927DC">
        <w:t>are current</w:t>
      </w:r>
      <w:r w:rsidR="00EC75AE" w:rsidRPr="000927DC">
        <w:t xml:space="preserve"> </w:t>
      </w:r>
      <w:r w:rsidR="00EC75AE">
        <w:t>s</w:t>
      </w:r>
      <w:r w:rsidR="00EC75AE" w:rsidRPr="000927DC">
        <w:t>trengths</w:t>
      </w:r>
      <w:r w:rsidRPr="000927DC">
        <w:t xml:space="preserve">, </w:t>
      </w:r>
      <w:r w:rsidR="00EC75AE">
        <w:lastRenderedPageBreak/>
        <w:t>a</w:t>
      </w:r>
      <w:r w:rsidR="00EC75AE" w:rsidRPr="000927DC">
        <w:t xml:space="preserve">reas </w:t>
      </w:r>
      <w:r w:rsidRPr="000927DC">
        <w:t xml:space="preserve">of </w:t>
      </w:r>
      <w:r w:rsidR="00EC75AE">
        <w:t>i</w:t>
      </w:r>
      <w:r w:rsidR="00EC75AE" w:rsidRPr="000927DC">
        <w:t>mprovement</w:t>
      </w:r>
      <w:r w:rsidRPr="000927DC">
        <w:t xml:space="preserve">, </w:t>
      </w:r>
      <w:r w:rsidR="00EC75AE">
        <w:t>r</w:t>
      </w:r>
      <w:r w:rsidR="00EC75AE" w:rsidRPr="000927DC">
        <w:t>ecommendations</w:t>
      </w:r>
      <w:r w:rsidRPr="000927DC">
        <w:t xml:space="preserve">, </w:t>
      </w:r>
      <w:r w:rsidR="00EC75AE">
        <w:t>r</w:t>
      </w:r>
      <w:r w:rsidR="00EC75AE" w:rsidRPr="000927DC">
        <w:t xml:space="preserve">esponsible </w:t>
      </w:r>
      <w:r w:rsidR="00EC75AE">
        <w:t>g</w:t>
      </w:r>
      <w:r w:rsidR="00EC75AE" w:rsidRPr="000927DC">
        <w:t xml:space="preserve">roup </w:t>
      </w:r>
      <w:r w:rsidRPr="000927DC">
        <w:t xml:space="preserve">or </w:t>
      </w:r>
      <w:r w:rsidR="00EC75AE">
        <w:t>i</w:t>
      </w:r>
      <w:r w:rsidR="00EC75AE" w:rsidRPr="000927DC">
        <w:t>ndividual</w:t>
      </w:r>
      <w:r w:rsidRPr="000927DC">
        <w:t xml:space="preserve">, </w:t>
      </w:r>
      <w:r w:rsidR="00EC75AE">
        <w:t>t</w:t>
      </w:r>
      <w:r w:rsidR="00EC75AE" w:rsidRPr="000927DC">
        <w:t xml:space="preserve">ime </w:t>
      </w:r>
      <w:r w:rsidR="00EC75AE">
        <w:t>s</w:t>
      </w:r>
      <w:r w:rsidR="00EC75AE" w:rsidRPr="000927DC">
        <w:t>chedule</w:t>
      </w:r>
      <w:r w:rsidRPr="000927DC">
        <w:t xml:space="preserve">, and </w:t>
      </w:r>
      <w:r w:rsidR="00EC75AE">
        <w:t>e</w:t>
      </w:r>
      <w:r w:rsidR="00EC75AE" w:rsidRPr="000927DC">
        <w:t xml:space="preserve">xpected </w:t>
      </w:r>
      <w:r w:rsidR="00EC75AE">
        <w:t>o</w:t>
      </w:r>
      <w:r w:rsidR="00EC75AE" w:rsidRPr="000927DC">
        <w:t>utcome</w:t>
      </w:r>
      <w:r w:rsidRPr="000927DC">
        <w:t xml:space="preserve">. </w:t>
      </w:r>
    </w:p>
    <w:p w:rsidR="005A7534" w:rsidRPr="008508B2" w:rsidRDefault="005A7534" w:rsidP="005A7534">
      <w:pPr>
        <w:spacing w:before="120" w:line="300" w:lineRule="exact"/>
        <w:jc w:val="both"/>
      </w:pPr>
      <w:r>
        <w:t>For the most part in the state, to ensure that a district’s efforts are focused and coordinated, t</w:t>
      </w:r>
      <w:r w:rsidRPr="008508B2">
        <w:t xml:space="preserve">he SIPs </w:t>
      </w:r>
      <w:r>
        <w:t>follow the format and thrust of the District Improvement Plan. However, in</w:t>
      </w:r>
      <w:r w:rsidR="00025B00">
        <w:t xml:space="preserve"> Stoneham</w:t>
      </w:r>
      <w:r>
        <w:t xml:space="preserve"> the SIPs vary</w:t>
      </w:r>
      <w:r w:rsidRPr="008508B2">
        <w:t xml:space="preserve"> in content and format. </w:t>
      </w:r>
      <w:r w:rsidR="00593D09">
        <w:t>All the SIPs contain goals but only one SIP includes functions with these goals.</w:t>
      </w:r>
      <w:r w:rsidR="00D470A4">
        <w:t xml:space="preserve"> For example, t</w:t>
      </w:r>
      <w:r w:rsidR="00D470A4" w:rsidRPr="008508B2">
        <w:t xml:space="preserve">he </w:t>
      </w:r>
      <w:r w:rsidRPr="008508B2">
        <w:t>Central School SIP, 2011</w:t>
      </w:r>
      <w:r w:rsidR="006A4F31">
        <w:t>–</w:t>
      </w:r>
      <w:r w:rsidRPr="008508B2">
        <w:t>2012</w:t>
      </w:r>
      <w:r w:rsidR="006A4F31">
        <w:t>,</w:t>
      </w:r>
      <w:r w:rsidRPr="008508B2">
        <w:t xml:space="preserve"> has goals for the following areas: </w:t>
      </w:r>
      <w:r w:rsidR="00EC75AE">
        <w:t>a</w:t>
      </w:r>
      <w:r w:rsidR="00EC75AE" w:rsidRPr="008508B2">
        <w:t>cademic</w:t>
      </w:r>
      <w:r w:rsidRPr="008508B2">
        <w:t xml:space="preserve">, </w:t>
      </w:r>
      <w:r w:rsidR="00EC75AE">
        <w:t>p</w:t>
      </w:r>
      <w:r w:rsidR="00EC75AE" w:rsidRPr="008508B2">
        <w:t xml:space="preserve">rofessional </w:t>
      </w:r>
      <w:r w:rsidR="00EC75AE">
        <w:t>d</w:t>
      </w:r>
      <w:r w:rsidR="00EC75AE" w:rsidRPr="008508B2">
        <w:t>evelopment</w:t>
      </w:r>
      <w:r w:rsidR="000E6351" w:rsidRPr="008508B2">
        <w:t xml:space="preserve">, </w:t>
      </w:r>
      <w:r w:rsidR="000E6351">
        <w:t>technology</w:t>
      </w:r>
      <w:r w:rsidR="000E6351" w:rsidRPr="008508B2">
        <w:t xml:space="preserve">, </w:t>
      </w:r>
      <w:r w:rsidR="000E6351">
        <w:t>school</w:t>
      </w:r>
      <w:r w:rsidR="00EC75AE" w:rsidRPr="008508B2">
        <w:t xml:space="preserve"> </w:t>
      </w:r>
      <w:r w:rsidR="00EC75AE">
        <w:t>h</w:t>
      </w:r>
      <w:r w:rsidR="00EC75AE" w:rsidRPr="008508B2">
        <w:t xml:space="preserve">ealth </w:t>
      </w:r>
      <w:r w:rsidRPr="008508B2">
        <w:t xml:space="preserve">&amp; </w:t>
      </w:r>
      <w:r w:rsidR="00EC75AE">
        <w:t>s</w:t>
      </w:r>
      <w:r w:rsidR="00EC75AE" w:rsidRPr="008508B2">
        <w:t>afety</w:t>
      </w:r>
      <w:r w:rsidRPr="008508B2">
        <w:t xml:space="preserve">, </w:t>
      </w:r>
      <w:r w:rsidR="000E6351" w:rsidRPr="008508B2">
        <w:t xml:space="preserve">and </w:t>
      </w:r>
      <w:r w:rsidR="000E6351">
        <w:t>parent</w:t>
      </w:r>
      <w:r w:rsidR="00EC75AE" w:rsidRPr="008508B2">
        <w:t xml:space="preserve"> </w:t>
      </w:r>
      <w:r w:rsidRPr="008508B2">
        <w:t xml:space="preserve">&amp; </w:t>
      </w:r>
      <w:r w:rsidR="00EC75AE">
        <w:t>c</w:t>
      </w:r>
      <w:r w:rsidR="00EC75AE" w:rsidRPr="008508B2">
        <w:t xml:space="preserve">ommunity </w:t>
      </w:r>
      <w:r w:rsidR="00EC75AE">
        <w:t>p</w:t>
      </w:r>
      <w:r w:rsidR="00EC75AE" w:rsidRPr="008508B2">
        <w:t>artnership</w:t>
      </w:r>
      <w:r w:rsidRPr="008508B2">
        <w:t xml:space="preserve">.  However, </w:t>
      </w:r>
      <w:r w:rsidR="00AE3DE4">
        <w:t>the SIP</w:t>
      </w:r>
      <w:r w:rsidRPr="008508B2">
        <w:t xml:space="preserve"> </w:t>
      </w:r>
      <w:r w:rsidR="00AE3DE4">
        <w:t xml:space="preserve">contains no </w:t>
      </w:r>
      <w:r w:rsidRPr="008508B2">
        <w:t xml:space="preserve">functions such as </w:t>
      </w:r>
      <w:r w:rsidR="00EC75AE">
        <w:t>a</w:t>
      </w:r>
      <w:r w:rsidR="00EC75AE" w:rsidRPr="008508B2">
        <w:t xml:space="preserve">ction </w:t>
      </w:r>
      <w:r w:rsidR="00EC75AE">
        <w:t>s</w:t>
      </w:r>
      <w:r w:rsidR="00EC75AE" w:rsidRPr="008508B2">
        <w:t>tep</w:t>
      </w:r>
      <w:r w:rsidRPr="008508B2">
        <w:t xml:space="preserve">[s], </w:t>
      </w:r>
      <w:r w:rsidR="00EC75AE">
        <w:t>r</w:t>
      </w:r>
      <w:r w:rsidR="00EC75AE" w:rsidRPr="008508B2">
        <w:t xml:space="preserve">esources </w:t>
      </w:r>
      <w:r w:rsidR="00EC75AE">
        <w:t>n</w:t>
      </w:r>
      <w:r w:rsidR="00EC75AE" w:rsidRPr="008508B2">
        <w:t>eeded</w:t>
      </w:r>
      <w:r w:rsidRPr="008508B2">
        <w:t xml:space="preserve">, </w:t>
      </w:r>
      <w:r w:rsidR="00EC75AE">
        <w:t>p</w:t>
      </w:r>
      <w:r w:rsidR="00EC75AE" w:rsidRPr="008508B2">
        <w:t>erson</w:t>
      </w:r>
      <w:r w:rsidRPr="008508B2">
        <w:t xml:space="preserve">[s] </w:t>
      </w:r>
      <w:r w:rsidR="00EC75AE">
        <w:t>r</w:t>
      </w:r>
      <w:r w:rsidR="00EC75AE" w:rsidRPr="008508B2">
        <w:t>esponsible</w:t>
      </w:r>
      <w:r w:rsidRPr="008508B2">
        <w:t xml:space="preserve">, </w:t>
      </w:r>
      <w:r w:rsidR="00EC75AE">
        <w:t>m</w:t>
      </w:r>
      <w:r w:rsidR="00EC75AE" w:rsidRPr="008508B2">
        <w:t>easure</w:t>
      </w:r>
      <w:r w:rsidRPr="008508B2">
        <w:t xml:space="preserve">[s] of </w:t>
      </w:r>
      <w:r w:rsidR="00EC75AE">
        <w:t>a</w:t>
      </w:r>
      <w:r w:rsidR="00EC75AE" w:rsidRPr="008508B2">
        <w:t>ccomplishment</w:t>
      </w:r>
      <w:r w:rsidRPr="008508B2">
        <w:t xml:space="preserve">, and </w:t>
      </w:r>
      <w:r w:rsidR="00EC75AE">
        <w:t>d</w:t>
      </w:r>
      <w:r w:rsidR="00EC75AE" w:rsidRPr="008508B2">
        <w:t>eadline</w:t>
      </w:r>
      <w:r w:rsidRPr="008508B2">
        <w:t>.</w:t>
      </w:r>
      <w:r w:rsidR="00025B00">
        <w:t xml:space="preserve"> </w:t>
      </w:r>
      <w:r>
        <w:t>The South School SIP, 2011</w:t>
      </w:r>
      <w:r w:rsidR="006A4F31">
        <w:t>–</w:t>
      </w:r>
      <w:r>
        <w:t>2012</w:t>
      </w:r>
      <w:r w:rsidR="006A4F31">
        <w:t>,</w:t>
      </w:r>
      <w:r w:rsidRPr="008508B2">
        <w:t xml:space="preserve"> has a template that consists of goals and functions. The goal areas are</w:t>
      </w:r>
      <w:r w:rsidR="006A4F31">
        <w:t>:</w:t>
      </w:r>
      <w:r w:rsidRPr="008508B2">
        <w:t xml:space="preserve"> </w:t>
      </w:r>
      <w:r w:rsidR="001F0ABE">
        <w:t xml:space="preserve"> l</w:t>
      </w:r>
      <w:r w:rsidR="001F0ABE" w:rsidRPr="008508B2">
        <w:t xml:space="preserve">earning </w:t>
      </w:r>
      <w:r w:rsidR="001F0ABE">
        <w:t>e</w:t>
      </w:r>
      <w:r w:rsidR="001F0ABE" w:rsidRPr="008508B2">
        <w:t>nvironment</w:t>
      </w:r>
      <w:r w:rsidR="000E6351" w:rsidRPr="008508B2">
        <w:t xml:space="preserve">, </w:t>
      </w:r>
      <w:r w:rsidR="000E6351">
        <w:t>social</w:t>
      </w:r>
      <w:r w:rsidR="001F0ABE" w:rsidRPr="008508B2">
        <w:t xml:space="preserve"> </w:t>
      </w:r>
      <w:r w:rsidR="001F0ABE">
        <w:t>e</w:t>
      </w:r>
      <w:r w:rsidR="001F0ABE" w:rsidRPr="008508B2">
        <w:t>nvironment</w:t>
      </w:r>
      <w:r w:rsidRPr="008508B2">
        <w:t xml:space="preserve">, </w:t>
      </w:r>
      <w:r w:rsidR="000E6351" w:rsidRPr="008508B2">
        <w:t xml:space="preserve">and </w:t>
      </w:r>
      <w:r w:rsidR="000E6351">
        <w:t>physical</w:t>
      </w:r>
      <w:r w:rsidR="001F0ABE" w:rsidRPr="008508B2">
        <w:t xml:space="preserve"> </w:t>
      </w:r>
      <w:r w:rsidR="001F0ABE">
        <w:t>e</w:t>
      </w:r>
      <w:r w:rsidR="001F0ABE" w:rsidRPr="008508B2">
        <w:t>nvironment</w:t>
      </w:r>
      <w:r w:rsidRPr="008508B2">
        <w:t>. With each goal are three functions</w:t>
      </w:r>
      <w:r w:rsidR="001F0ABE">
        <w:t xml:space="preserve">: </w:t>
      </w:r>
      <w:r w:rsidRPr="008508B2">
        <w:t xml:space="preserve"> </w:t>
      </w:r>
      <w:r w:rsidR="001F0ABE">
        <w:t xml:space="preserve"> a</w:t>
      </w:r>
      <w:r w:rsidR="001F0ABE" w:rsidRPr="008508B2">
        <w:t>ctivities</w:t>
      </w:r>
      <w:r w:rsidR="000E6351" w:rsidRPr="008508B2">
        <w:t xml:space="preserve">, </w:t>
      </w:r>
      <w:r w:rsidR="000E6351">
        <w:t>responsibility</w:t>
      </w:r>
      <w:r w:rsidRPr="008508B2">
        <w:t xml:space="preserve">, </w:t>
      </w:r>
      <w:r w:rsidR="000E6351" w:rsidRPr="008508B2">
        <w:t xml:space="preserve">and </w:t>
      </w:r>
      <w:r w:rsidR="000E6351">
        <w:t>timeframe</w:t>
      </w:r>
      <w:r w:rsidRPr="008508B2">
        <w:t>.</w:t>
      </w:r>
    </w:p>
    <w:p w:rsidR="005A7534" w:rsidRPr="008508B2" w:rsidRDefault="006A4F31" w:rsidP="005A7534">
      <w:pPr>
        <w:spacing w:before="120" w:line="300" w:lineRule="exact"/>
        <w:jc w:val="both"/>
      </w:pPr>
      <w:r>
        <w:t>I</w:t>
      </w:r>
      <w:r w:rsidRPr="008508B2">
        <w:t xml:space="preserve">n an interview with review team members </w:t>
      </w:r>
      <w:r>
        <w:t>t</w:t>
      </w:r>
      <w:r w:rsidRPr="008508B2">
        <w:t xml:space="preserve">he </w:t>
      </w:r>
      <w:r w:rsidR="005A7534" w:rsidRPr="008508B2">
        <w:t xml:space="preserve">superintendent </w:t>
      </w:r>
      <w:r w:rsidR="005A7534">
        <w:t xml:space="preserve">agreed </w:t>
      </w:r>
      <w:r w:rsidR="005A7534" w:rsidRPr="008508B2">
        <w:t xml:space="preserve">that the SIPs varied </w:t>
      </w:r>
      <w:r w:rsidR="005A7534">
        <w:t xml:space="preserve">from </w:t>
      </w:r>
      <w:r w:rsidR="005A7534" w:rsidRPr="008508B2">
        <w:t xml:space="preserve">the DIP template. </w:t>
      </w:r>
      <w:r w:rsidR="00025B00">
        <w:t>He</w:t>
      </w:r>
      <w:r w:rsidR="005A7534" w:rsidRPr="008508B2">
        <w:t xml:space="preserve"> </w:t>
      </w:r>
      <w:r>
        <w:t>said</w:t>
      </w:r>
      <w:r w:rsidR="00025B00">
        <w:t xml:space="preserve"> that they had not yet been aligned because the DIP was created in the fall and the spring would be their first chance to do so.</w:t>
      </w:r>
      <w:r w:rsidR="005A7534">
        <w:t xml:space="preserve"> T</w:t>
      </w:r>
      <w:r w:rsidR="005A7534" w:rsidRPr="008508B2">
        <w:t xml:space="preserve">he superintendent </w:t>
      </w:r>
      <w:r w:rsidR="005A7534">
        <w:t xml:space="preserve">also </w:t>
      </w:r>
      <w:r w:rsidR="00684C4F">
        <w:t>said</w:t>
      </w:r>
      <w:r w:rsidR="00684C4F" w:rsidRPr="008508B2">
        <w:t xml:space="preserve"> </w:t>
      </w:r>
      <w:r w:rsidR="005A7534" w:rsidRPr="008508B2">
        <w:t xml:space="preserve">that he </w:t>
      </w:r>
      <w:r w:rsidR="00025B00">
        <w:t>was leaving</w:t>
      </w:r>
      <w:r w:rsidR="00025B00" w:rsidRPr="008508B2">
        <w:t xml:space="preserve"> </w:t>
      </w:r>
      <w:r w:rsidR="005A7534" w:rsidRPr="008508B2">
        <w:t>the conte</w:t>
      </w:r>
      <w:r w:rsidR="005A7534">
        <w:t>nt and format up to the schools</w:t>
      </w:r>
      <w:r w:rsidR="005A7534" w:rsidRPr="008508B2">
        <w:t>.</w:t>
      </w:r>
      <w:r w:rsidR="00025B00">
        <w:t xml:space="preserve"> </w:t>
      </w:r>
      <w:r w:rsidR="005A7534">
        <w:t xml:space="preserve">An </w:t>
      </w:r>
      <w:r w:rsidR="005A7534" w:rsidRPr="008508B2">
        <w:t xml:space="preserve">administrator </w:t>
      </w:r>
      <w:r w:rsidR="00025B00">
        <w:t xml:space="preserve">said </w:t>
      </w:r>
      <w:r w:rsidR="005A7534" w:rsidRPr="008508B2">
        <w:t xml:space="preserve">that the superintendent </w:t>
      </w:r>
      <w:r w:rsidR="005A7534">
        <w:t xml:space="preserve">had requested that they </w:t>
      </w:r>
      <w:r w:rsidR="005A7534" w:rsidRPr="008508B2">
        <w:t xml:space="preserve">go ahead </w:t>
      </w:r>
      <w:r w:rsidR="00684C4F">
        <w:t>and have</w:t>
      </w:r>
      <w:r w:rsidR="00684C4F" w:rsidRPr="008508B2">
        <w:t xml:space="preserve"> </w:t>
      </w:r>
      <w:r w:rsidR="005A7534">
        <w:t xml:space="preserve">their </w:t>
      </w:r>
      <w:r w:rsidR="005A7534" w:rsidRPr="008508B2">
        <w:t xml:space="preserve">school </w:t>
      </w:r>
      <w:r w:rsidR="00684C4F" w:rsidRPr="008508B2">
        <w:t>counc</w:t>
      </w:r>
      <w:r w:rsidR="00684C4F">
        <w:t>ils</w:t>
      </w:r>
      <w:r w:rsidR="00684C4F" w:rsidRPr="008508B2">
        <w:t xml:space="preserve"> </w:t>
      </w:r>
      <w:r w:rsidR="00684C4F">
        <w:t xml:space="preserve">assist them as they </w:t>
      </w:r>
      <w:r w:rsidR="005A7534" w:rsidRPr="008508B2">
        <w:t>develop</w:t>
      </w:r>
      <w:r w:rsidR="00AE3DE4">
        <w:t>ed</w:t>
      </w:r>
      <w:r w:rsidR="005A7534" w:rsidRPr="008508B2">
        <w:t xml:space="preserve"> the</w:t>
      </w:r>
      <w:r w:rsidR="005A7534">
        <w:t>ir</w:t>
      </w:r>
      <w:r w:rsidR="005A7534" w:rsidRPr="008508B2">
        <w:t xml:space="preserve"> SIP</w:t>
      </w:r>
      <w:r w:rsidR="005A7534">
        <w:t>s</w:t>
      </w:r>
      <w:r w:rsidR="005A7534" w:rsidRPr="008508B2">
        <w:t xml:space="preserve">. </w:t>
      </w:r>
      <w:r w:rsidR="005A7534">
        <w:t xml:space="preserve">He </w:t>
      </w:r>
      <w:r w:rsidR="005A7534" w:rsidRPr="008508B2">
        <w:t xml:space="preserve">did not </w:t>
      </w:r>
      <w:r w:rsidR="005A7534">
        <w:t>request that they format</w:t>
      </w:r>
      <w:r w:rsidR="005A7534" w:rsidRPr="008508B2">
        <w:t xml:space="preserve"> </w:t>
      </w:r>
      <w:r>
        <w:t>the SIPs</w:t>
      </w:r>
      <w:r w:rsidRPr="008508B2">
        <w:t xml:space="preserve"> </w:t>
      </w:r>
      <w:r w:rsidR="00816C63">
        <w:t>using the same template as</w:t>
      </w:r>
      <w:r w:rsidR="00816C63" w:rsidRPr="008508B2">
        <w:t xml:space="preserve"> </w:t>
      </w:r>
      <w:r w:rsidR="005A7534" w:rsidRPr="008508B2">
        <w:t>the DIP.</w:t>
      </w:r>
    </w:p>
    <w:p w:rsidR="005A7534" w:rsidRPr="008508B2" w:rsidRDefault="005A7534" w:rsidP="005A7534">
      <w:pPr>
        <w:spacing w:before="120" w:line="300" w:lineRule="exact"/>
        <w:jc w:val="both"/>
      </w:pPr>
      <w:r>
        <w:t xml:space="preserve">Principals and teachers </w:t>
      </w:r>
      <w:r w:rsidR="00816C63">
        <w:t xml:space="preserve">said </w:t>
      </w:r>
      <w:r>
        <w:t xml:space="preserve">that administrators reported progress toward attainment of the SIP goals in various ways. </w:t>
      </w:r>
      <w:r w:rsidR="006D20E7">
        <w:t>The review team’s notes on responses</w:t>
      </w:r>
      <w:r w:rsidRPr="008508B2">
        <w:t xml:space="preserve"> from principals incl</w:t>
      </w:r>
      <w:r>
        <w:t>uded “Running update with staff</w:t>
      </w:r>
      <w:r w:rsidRPr="008508B2">
        <w:t>,</w:t>
      </w:r>
      <w:r>
        <w:t>” “Periodically with staff</w:t>
      </w:r>
      <w:r w:rsidRPr="008508B2">
        <w:t>,</w:t>
      </w:r>
      <w:r>
        <w:t>”</w:t>
      </w:r>
      <w:r w:rsidRPr="008508B2">
        <w:t xml:space="preserve"> “Some goals discussed </w:t>
      </w:r>
      <w:r>
        <w:t>more frequently with some staff</w:t>
      </w:r>
      <w:r w:rsidRPr="008508B2">
        <w:t>,</w:t>
      </w:r>
      <w:r>
        <w:t>”</w:t>
      </w:r>
      <w:r w:rsidRPr="008508B2">
        <w:t xml:space="preserve"> and “Addressed at every staff meeting</w:t>
      </w:r>
      <w:r>
        <w:t>.”</w:t>
      </w:r>
      <w:r w:rsidRPr="008508B2">
        <w:t xml:space="preserve"> </w:t>
      </w:r>
      <w:r>
        <w:t>In contrast, t</w:t>
      </w:r>
      <w:r w:rsidRPr="008508B2">
        <w:t xml:space="preserve">eachers </w:t>
      </w:r>
      <w:r w:rsidR="00660D72">
        <w:t>interviewed</w:t>
      </w:r>
      <w:r w:rsidRPr="008508B2">
        <w:t xml:space="preserve"> had </w:t>
      </w:r>
      <w:r w:rsidR="000E4471">
        <w:t>comments</w:t>
      </w:r>
      <w:r w:rsidR="000E4471" w:rsidRPr="008508B2">
        <w:t xml:space="preserve"> </w:t>
      </w:r>
      <w:r w:rsidRPr="008508B2">
        <w:t>such as “</w:t>
      </w:r>
      <w:r>
        <w:t>It’s not really discussed</w:t>
      </w:r>
      <w:r w:rsidRPr="008508B2">
        <w:t>,</w:t>
      </w:r>
      <w:r>
        <w:t>”</w:t>
      </w:r>
      <w:r w:rsidRPr="008508B2">
        <w:t xml:space="preserve"> “Need addi</w:t>
      </w:r>
      <w:r>
        <w:t>tional information on the goals</w:t>
      </w:r>
      <w:r w:rsidRPr="008508B2">
        <w:t>,</w:t>
      </w:r>
      <w:r>
        <w:t>”</w:t>
      </w:r>
      <w:r w:rsidRPr="008508B2">
        <w:t xml:space="preserve"> and “Principal presents at beginning and</w:t>
      </w:r>
      <w:r>
        <w:t xml:space="preserve"> updates at the end of the year</w:t>
      </w:r>
      <w:r w:rsidRPr="008508B2">
        <w:t>.</w:t>
      </w:r>
      <w:r>
        <w:t>”</w:t>
      </w:r>
    </w:p>
    <w:p w:rsidR="005A7534" w:rsidRPr="008508B2" w:rsidRDefault="005A7534" w:rsidP="005A7534">
      <w:pPr>
        <w:spacing w:before="120" w:line="300" w:lineRule="exact"/>
        <w:jc w:val="both"/>
      </w:pPr>
      <w:r w:rsidRPr="008508B2">
        <w:t xml:space="preserve">Accountability for progress toward attainment of the goals in the SIPs also varied.  The superintendent </w:t>
      </w:r>
      <w:r w:rsidR="00816C63">
        <w:t>said</w:t>
      </w:r>
      <w:r w:rsidR="00816C63" w:rsidRPr="008508B2">
        <w:t xml:space="preserve"> </w:t>
      </w:r>
      <w:r w:rsidRPr="008508B2">
        <w:t xml:space="preserve">that he </w:t>
      </w:r>
      <w:r w:rsidR="00816C63">
        <w:t>evaluates</w:t>
      </w:r>
      <w:r w:rsidRPr="008508B2">
        <w:t xml:space="preserve"> the principals every other y</w:t>
      </w:r>
      <w:r>
        <w:t>ear.  He mentioned using a goal-</w:t>
      </w:r>
      <w:r w:rsidRPr="008508B2">
        <w:t xml:space="preserve">setting process. </w:t>
      </w:r>
      <w:r>
        <w:t>T</w:t>
      </w:r>
      <w:r w:rsidRPr="008508B2">
        <w:t xml:space="preserve">he superintendent </w:t>
      </w:r>
      <w:r>
        <w:t xml:space="preserve">also </w:t>
      </w:r>
      <w:r w:rsidRPr="008508B2">
        <w:t xml:space="preserve">said that </w:t>
      </w:r>
      <w:r w:rsidR="00816C63">
        <w:t>in 2010–2011</w:t>
      </w:r>
      <w:r w:rsidRPr="008508B2">
        <w:t xml:space="preserve"> he did not address SIP and DIP goals </w:t>
      </w:r>
      <w:r>
        <w:t xml:space="preserve">in evaluations </w:t>
      </w:r>
      <w:r w:rsidR="00954339">
        <w:t>because</w:t>
      </w:r>
      <w:r w:rsidR="00954339" w:rsidRPr="008508B2">
        <w:t xml:space="preserve"> </w:t>
      </w:r>
      <w:r w:rsidRPr="008508B2">
        <w:t xml:space="preserve">many goals depended on monies </w:t>
      </w:r>
      <w:r w:rsidR="00954339">
        <w:t xml:space="preserve">that </w:t>
      </w:r>
      <w:r>
        <w:t xml:space="preserve">the schools </w:t>
      </w:r>
      <w:r w:rsidRPr="008508B2">
        <w:t>did</w:t>
      </w:r>
      <w:r>
        <w:t xml:space="preserve"> not </w:t>
      </w:r>
      <w:r w:rsidRPr="008508B2">
        <w:t xml:space="preserve">get. </w:t>
      </w:r>
      <w:r>
        <w:t>This calls into question the overall usefulness of the SIPs</w:t>
      </w:r>
      <w:r w:rsidR="00954339">
        <w:t>.</w:t>
      </w:r>
      <w:r w:rsidRPr="008508B2">
        <w:t xml:space="preserve"> </w:t>
      </w:r>
    </w:p>
    <w:p w:rsidR="005A7534" w:rsidRPr="008508B2" w:rsidRDefault="005A7534" w:rsidP="005A7534">
      <w:pPr>
        <w:spacing w:before="120" w:line="300" w:lineRule="exact"/>
        <w:jc w:val="both"/>
      </w:pPr>
      <w:r w:rsidRPr="008508B2">
        <w:t xml:space="preserve">Principals </w:t>
      </w:r>
      <w:r w:rsidR="00816C63">
        <w:t>said</w:t>
      </w:r>
      <w:r w:rsidR="00816C63" w:rsidRPr="008508B2">
        <w:t xml:space="preserve"> </w:t>
      </w:r>
      <w:r w:rsidR="00261EF4">
        <w:t xml:space="preserve">that </w:t>
      </w:r>
      <w:r w:rsidRPr="008508B2">
        <w:t>there are no formal discussio</w:t>
      </w:r>
      <w:r>
        <w:t xml:space="preserve">ns </w:t>
      </w:r>
      <w:r w:rsidR="00816C63">
        <w:t xml:space="preserve">about </w:t>
      </w:r>
      <w:r w:rsidR="006D20E7">
        <w:t>progress toward</w:t>
      </w:r>
      <w:r w:rsidR="00816C63" w:rsidRPr="008508B2">
        <w:t xml:space="preserve"> the SIP goals</w:t>
      </w:r>
      <w:r w:rsidRPr="008508B2">
        <w:t xml:space="preserve">. </w:t>
      </w:r>
      <w:r>
        <w:t xml:space="preserve">They did note </w:t>
      </w:r>
      <w:r w:rsidRPr="008508B2">
        <w:t xml:space="preserve">that </w:t>
      </w:r>
      <w:r>
        <w:t xml:space="preserve">in the spring, in preparation for writing their evaluations, </w:t>
      </w:r>
      <w:r w:rsidRPr="008508B2">
        <w:t xml:space="preserve">the superintendent </w:t>
      </w:r>
      <w:r>
        <w:t>requests</w:t>
      </w:r>
      <w:r w:rsidRPr="008508B2">
        <w:t xml:space="preserve"> written self-assessments from the</w:t>
      </w:r>
      <w:r>
        <w:t>m.</w:t>
      </w:r>
      <w:r w:rsidRPr="008508B2">
        <w:t xml:space="preserve"> However, in response to an inquiry </w:t>
      </w:r>
      <w:r>
        <w:t xml:space="preserve">to principals </w:t>
      </w:r>
      <w:r w:rsidR="00816C63">
        <w:t xml:space="preserve">about </w:t>
      </w:r>
      <w:r>
        <w:t xml:space="preserve">whether accomplishment of SIP goals was </w:t>
      </w:r>
      <w:r w:rsidRPr="008508B2">
        <w:t>included in the</w:t>
      </w:r>
      <w:r>
        <w:t>ir</w:t>
      </w:r>
      <w:r w:rsidRPr="008508B2">
        <w:t xml:space="preserve"> evaluations, the answers were “No” and “Not every one</w:t>
      </w:r>
      <w:r>
        <w:t>.”</w:t>
      </w:r>
      <w:r w:rsidRPr="008508B2">
        <w:t xml:space="preserve"> A review of the evaluations included in the personnel files of the principals </w:t>
      </w:r>
      <w:r>
        <w:t xml:space="preserve">confirmed </w:t>
      </w:r>
      <w:r w:rsidRPr="008508B2">
        <w:t>that, in most instances, progress made toward the attainment of the goals in the SIPs is not included.</w:t>
      </w:r>
    </w:p>
    <w:p w:rsidR="002032FB" w:rsidRDefault="005B1388" w:rsidP="005A7534">
      <w:pPr>
        <w:spacing w:before="120" w:line="300" w:lineRule="exact"/>
        <w:jc w:val="both"/>
      </w:pPr>
      <w:r>
        <w:t xml:space="preserve">Explicit, coordinated focus on goals in the DIP </w:t>
      </w:r>
      <w:r w:rsidR="00B122D2">
        <w:t>a</w:t>
      </w:r>
      <w:r>
        <w:t xml:space="preserve">nd the SIPs is not in place in the district. </w:t>
      </w:r>
      <w:r w:rsidR="006D20E7">
        <w:t xml:space="preserve">It is essential for </w:t>
      </w:r>
      <w:r w:rsidR="005A7534" w:rsidRPr="008508B2">
        <w:t xml:space="preserve">all stakeholder groups </w:t>
      </w:r>
      <w:r w:rsidR="006D20E7">
        <w:t xml:space="preserve">to </w:t>
      </w:r>
      <w:r w:rsidR="005A7534" w:rsidRPr="008508B2">
        <w:t xml:space="preserve">know and share the vision of the Stoneham Public Schools. Furthermore, </w:t>
      </w:r>
      <w:r>
        <w:t xml:space="preserve">unless </w:t>
      </w:r>
      <w:r w:rsidRPr="008508B2">
        <w:t>all parties associated with the educational system</w:t>
      </w:r>
      <w:r>
        <w:t xml:space="preserve"> share in the development</w:t>
      </w:r>
      <w:r w:rsidRPr="008508B2">
        <w:t xml:space="preserve"> </w:t>
      </w:r>
      <w:r>
        <w:lastRenderedPageBreak/>
        <w:t xml:space="preserve">of the DIP and the SIPs </w:t>
      </w:r>
      <w:r w:rsidRPr="008508B2">
        <w:t xml:space="preserve">and </w:t>
      </w:r>
      <w:r>
        <w:t>are held accountable for attaining them,</w:t>
      </w:r>
      <w:r w:rsidRPr="008508B2">
        <w:t xml:space="preserve"> </w:t>
      </w:r>
      <w:r>
        <w:t xml:space="preserve">it will be difficult to achieve </w:t>
      </w:r>
      <w:r w:rsidR="005A7534" w:rsidRPr="008508B2">
        <w:t xml:space="preserve">the </w:t>
      </w:r>
      <w:r w:rsidR="006D20E7">
        <w:t>district’s priorities</w:t>
      </w:r>
      <w:r w:rsidR="005A7534">
        <w:t xml:space="preserve">. </w:t>
      </w:r>
    </w:p>
    <w:p w:rsidR="005A7534" w:rsidRPr="00140119" w:rsidRDefault="005A7534" w:rsidP="005A7534">
      <w:pPr>
        <w:spacing w:before="120" w:line="300" w:lineRule="exact"/>
        <w:jc w:val="both"/>
      </w:pPr>
    </w:p>
    <w:p w:rsidR="005A7534" w:rsidRPr="007427F8" w:rsidRDefault="005A7534" w:rsidP="005A7534">
      <w:pPr>
        <w:pStyle w:val="Heading3"/>
        <w:spacing w:before="120" w:after="0" w:line="300" w:lineRule="exact"/>
        <w:jc w:val="both"/>
      </w:pPr>
      <w:bookmarkStart w:id="26" w:name="_Toc273777160"/>
      <w:bookmarkStart w:id="27" w:name="_Toc277066419"/>
      <w:bookmarkStart w:id="28" w:name="_Toc347135148"/>
      <w:r w:rsidRPr="007427F8">
        <w:t>Curriculum and Instruction</w:t>
      </w:r>
      <w:bookmarkEnd w:id="26"/>
      <w:bookmarkEnd w:id="27"/>
      <w:bookmarkEnd w:id="28"/>
    </w:p>
    <w:p w:rsidR="005A7534" w:rsidRPr="002B480E" w:rsidRDefault="005A7534" w:rsidP="005A7534">
      <w:pPr>
        <w:spacing w:before="120" w:line="300" w:lineRule="exact"/>
        <w:jc w:val="both"/>
        <w:rPr>
          <w:b/>
        </w:rPr>
      </w:pPr>
      <w:r w:rsidRPr="002B480E">
        <w:rPr>
          <w:b/>
        </w:rPr>
        <w:t xml:space="preserve">Much work has been done already </w:t>
      </w:r>
      <w:r w:rsidR="00CD1657">
        <w:rPr>
          <w:b/>
        </w:rPr>
        <w:t xml:space="preserve">to develop a strong coordinated program of curriculum and instruction </w:t>
      </w:r>
      <w:r w:rsidRPr="002B480E">
        <w:rPr>
          <w:b/>
        </w:rPr>
        <w:t>in the Stoneham Public Schools</w:t>
      </w:r>
      <w:r>
        <w:rPr>
          <w:b/>
        </w:rPr>
        <w:t>,</w:t>
      </w:r>
      <w:r w:rsidRPr="002B480E">
        <w:rPr>
          <w:b/>
        </w:rPr>
        <w:t xml:space="preserve"> but cu</w:t>
      </w:r>
      <w:r>
        <w:rPr>
          <w:b/>
        </w:rPr>
        <w:t xml:space="preserve">rricula </w:t>
      </w:r>
      <w:r w:rsidR="00E02604">
        <w:rPr>
          <w:b/>
        </w:rPr>
        <w:t xml:space="preserve">have insufficient </w:t>
      </w:r>
      <w:r>
        <w:rPr>
          <w:b/>
        </w:rPr>
        <w:t xml:space="preserve">specificity, </w:t>
      </w:r>
      <w:r w:rsidRPr="002B480E">
        <w:rPr>
          <w:b/>
        </w:rPr>
        <w:t>direction</w:t>
      </w:r>
      <w:r>
        <w:rPr>
          <w:b/>
        </w:rPr>
        <w:t>,</w:t>
      </w:r>
      <w:r w:rsidRPr="002B480E">
        <w:rPr>
          <w:b/>
        </w:rPr>
        <w:t xml:space="preserve"> and consistency to guide best teaching and learning in all classes.</w:t>
      </w:r>
    </w:p>
    <w:p w:rsidR="009B149E" w:rsidRDefault="00D909C7">
      <w:pPr>
        <w:pStyle w:val="FootnoteText"/>
        <w:spacing w:before="120" w:line="300" w:lineRule="exact"/>
        <w:jc w:val="both"/>
        <w:rPr>
          <w:sz w:val="24"/>
          <w:szCs w:val="24"/>
        </w:rPr>
      </w:pPr>
      <w:r>
        <w:rPr>
          <w:sz w:val="24"/>
          <w:szCs w:val="24"/>
        </w:rPr>
        <w:t>Since</w:t>
      </w:r>
      <w:r w:rsidR="00E10DD8">
        <w:rPr>
          <w:sz w:val="24"/>
          <w:szCs w:val="24"/>
        </w:rPr>
        <w:t xml:space="preserve"> the placement of Stoneham High School on Warning status by the New England Association of Schools and Colleges (NEASC) in 2006, the </w:t>
      </w:r>
      <w:r w:rsidR="00220E15">
        <w:rPr>
          <w:sz w:val="24"/>
          <w:szCs w:val="24"/>
        </w:rPr>
        <w:t xml:space="preserve">district </w:t>
      </w:r>
      <w:r w:rsidR="005A7534">
        <w:rPr>
          <w:sz w:val="24"/>
          <w:szCs w:val="24"/>
        </w:rPr>
        <w:t xml:space="preserve">has been working to improve its curricula.  In interviews, administrators and teachers from all levels told the review team that for the previous </w:t>
      </w:r>
      <w:r w:rsidR="00E10DD8">
        <w:rPr>
          <w:sz w:val="24"/>
          <w:szCs w:val="24"/>
        </w:rPr>
        <w:t xml:space="preserve">20 </w:t>
      </w:r>
      <w:r w:rsidR="005A7534">
        <w:rPr>
          <w:sz w:val="24"/>
          <w:szCs w:val="24"/>
        </w:rPr>
        <w:t xml:space="preserve">years, there </w:t>
      </w:r>
      <w:r w:rsidR="00C8351F">
        <w:rPr>
          <w:sz w:val="24"/>
          <w:szCs w:val="24"/>
        </w:rPr>
        <w:t xml:space="preserve">had been </w:t>
      </w:r>
      <w:r w:rsidR="005A7534">
        <w:rPr>
          <w:sz w:val="24"/>
          <w:szCs w:val="24"/>
        </w:rPr>
        <w:t xml:space="preserve">little focus on either curriculum or coordinated instruction.  </w:t>
      </w:r>
      <w:r w:rsidR="00E10DD8">
        <w:rPr>
          <w:sz w:val="24"/>
          <w:szCs w:val="24"/>
        </w:rPr>
        <w:t>Before</w:t>
      </w:r>
      <w:r w:rsidR="005A7534">
        <w:rPr>
          <w:sz w:val="24"/>
          <w:szCs w:val="24"/>
        </w:rPr>
        <w:t xml:space="preserve"> the most recent efforts, there had been little horizontal alignment across elementary schools or grades and little vertical alignment from elementary through high school.   They told the review team that with the arrival of the present superintendent, there </w:t>
      </w:r>
      <w:r w:rsidR="00630A96">
        <w:rPr>
          <w:sz w:val="24"/>
          <w:szCs w:val="24"/>
        </w:rPr>
        <w:t xml:space="preserve">has </w:t>
      </w:r>
      <w:r w:rsidR="005A7534">
        <w:rPr>
          <w:sz w:val="24"/>
          <w:szCs w:val="24"/>
        </w:rPr>
        <w:t>been a major change to a focus on developing a strong coordinated program of curriculum and instruction.</w:t>
      </w:r>
      <w:r w:rsidR="005A7534" w:rsidRPr="00AF1BEF">
        <w:rPr>
          <w:sz w:val="24"/>
          <w:szCs w:val="24"/>
        </w:rPr>
        <w:t xml:space="preserve">  In addition, much work has been done to develop high school curriculum in response to the NEASC warning</w:t>
      </w:r>
      <w:r w:rsidR="005A7534">
        <w:rPr>
          <w:sz w:val="24"/>
          <w:szCs w:val="24"/>
        </w:rPr>
        <w:t>;</w:t>
      </w:r>
      <w:r w:rsidR="005A7534" w:rsidRPr="00AF1BEF">
        <w:rPr>
          <w:sz w:val="24"/>
          <w:szCs w:val="24"/>
        </w:rPr>
        <w:t xml:space="preserve"> </w:t>
      </w:r>
      <w:r w:rsidR="005A7534">
        <w:rPr>
          <w:sz w:val="24"/>
          <w:szCs w:val="24"/>
        </w:rPr>
        <w:t xml:space="preserve">in December of </w:t>
      </w:r>
      <w:r w:rsidR="005A7534" w:rsidRPr="00AF1BEF">
        <w:rPr>
          <w:sz w:val="24"/>
          <w:szCs w:val="24"/>
        </w:rPr>
        <w:t xml:space="preserve">2010 the warning was removed in recognition of the progress made. </w:t>
      </w:r>
    </w:p>
    <w:p w:rsidR="009B149E" w:rsidRDefault="00E10DD8" w:rsidP="00CC188F">
      <w:pPr>
        <w:spacing w:before="120" w:line="300" w:lineRule="exact"/>
        <w:jc w:val="both"/>
      </w:pPr>
      <w:r>
        <w:t>C</w:t>
      </w:r>
      <w:r>
        <w:rPr>
          <w:i/>
        </w:rPr>
        <w:t>onsistency</w:t>
      </w:r>
    </w:p>
    <w:p w:rsidR="009B149E" w:rsidRDefault="00E10DD8" w:rsidP="00CC188F">
      <w:pPr>
        <w:pStyle w:val="ColorfulList-Accent11"/>
        <w:spacing w:before="120" w:line="300" w:lineRule="exact"/>
        <w:ind w:left="0"/>
        <w:jc w:val="both"/>
      </w:pPr>
      <w:r>
        <w:t>In discussions about curriculum</w:t>
      </w:r>
      <w:r w:rsidR="00342673">
        <w:t>,</w:t>
      </w:r>
      <w:r>
        <w:t xml:space="preserve"> program </w:t>
      </w:r>
      <w:r w:rsidR="005A7534">
        <w:t>supervisors</w:t>
      </w:r>
      <w:r w:rsidR="005A7534" w:rsidRPr="002B480E">
        <w:t xml:space="preserve"> and principals told the review team that there are great be</w:t>
      </w:r>
      <w:r w:rsidR="005A7534">
        <w:t>ginnings but “not a lot to show.</w:t>
      </w:r>
      <w:r w:rsidR="005A7534" w:rsidRPr="002B480E">
        <w:t>”  When asked about the condition of curriculum at the elementary, middle</w:t>
      </w:r>
      <w:r>
        <w:t>,</w:t>
      </w:r>
      <w:r w:rsidR="005A7534" w:rsidRPr="002B480E">
        <w:t xml:space="preserve"> and high schools, the team was told,</w:t>
      </w:r>
      <w:r w:rsidR="005A7534">
        <w:t xml:space="preserve"> “</w:t>
      </w:r>
      <w:r w:rsidR="005A7534" w:rsidRPr="002B480E">
        <w:t xml:space="preserve">We have begun putting together curriculum documents for K-5 math and ELA; </w:t>
      </w:r>
      <w:r w:rsidR="005A7534">
        <w:t xml:space="preserve">[previously] </w:t>
      </w:r>
      <w:r w:rsidR="005A7534" w:rsidRPr="002B480E">
        <w:t>teachers never even met districtwid</w:t>
      </w:r>
      <w:r w:rsidR="005A7534">
        <w:t xml:space="preserve">e” </w:t>
      </w:r>
      <w:r>
        <w:t xml:space="preserve">and” </w:t>
      </w:r>
      <w:r w:rsidR="005A7534">
        <w:t>“Changes are just beginning</w:t>
      </w:r>
      <w:r>
        <w:t>.</w:t>
      </w:r>
      <w:r w:rsidRPr="002B480E">
        <w:t xml:space="preserve">” </w:t>
      </w:r>
      <w:r>
        <w:t>T</w:t>
      </w:r>
      <w:r w:rsidRPr="002B480E">
        <w:t xml:space="preserve">he </w:t>
      </w:r>
      <w:r w:rsidR="005A7534" w:rsidRPr="002B480E">
        <w:t>team</w:t>
      </w:r>
      <w:r w:rsidR="005A7534">
        <w:t xml:space="preserve"> was told in another interview</w:t>
      </w:r>
      <w:r>
        <w:t xml:space="preserve">, </w:t>
      </w:r>
      <w:r w:rsidR="005A7534" w:rsidRPr="002B480E">
        <w:t>“Whatever book we purchased would be the curriculum.  We are starting to move away from that</w:t>
      </w:r>
      <w:r>
        <w:t xml:space="preserve"> </w:t>
      </w:r>
      <w:r w:rsidR="005A7534" w:rsidRPr="002B480E">
        <w:t xml:space="preserve">…with standards established.” </w:t>
      </w:r>
      <w:r w:rsidR="00B22AA2">
        <w:t xml:space="preserve">When asked how a teacher new to the system would know what to teach and how to teach it beginning on the first day, the response from all </w:t>
      </w:r>
      <w:r w:rsidR="008B45DB">
        <w:t xml:space="preserve">interviewed </w:t>
      </w:r>
      <w:r w:rsidR="00B22AA2">
        <w:t xml:space="preserve">Stoneham staff was “We will supply him/her with a mentor.” </w:t>
      </w:r>
      <w:r w:rsidR="005A7534">
        <w:t>Teachers told the review team that they are teaching to the MCAS test.  The s</w:t>
      </w:r>
      <w:r w:rsidR="005A7534" w:rsidRPr="002B480E">
        <w:t>uperintendent told membe</w:t>
      </w:r>
      <w:r w:rsidR="005A7534">
        <w:t xml:space="preserve">rs of the visiting team that </w:t>
      </w:r>
      <w:r w:rsidR="00034AC8">
        <w:t>though it was improving, curriculum was an area of great need and the district was behind where it should be.</w:t>
      </w:r>
      <w:r w:rsidR="005A7534" w:rsidRPr="002B480E">
        <w:t xml:space="preserve"> </w:t>
      </w:r>
    </w:p>
    <w:p w:rsidR="005A7534" w:rsidRPr="002B480E" w:rsidRDefault="005A7534" w:rsidP="006278A2">
      <w:pPr>
        <w:spacing w:before="120" w:line="300" w:lineRule="exact"/>
        <w:jc w:val="both"/>
      </w:pPr>
      <w:r w:rsidRPr="002B480E">
        <w:t>Elementary teachers and princip</w:t>
      </w:r>
      <w:r>
        <w:t xml:space="preserve">als credit the introduction of </w:t>
      </w:r>
      <w:r w:rsidR="00BB338A">
        <w:t>R</w:t>
      </w:r>
      <w:r w:rsidR="00BB338A" w:rsidRPr="002B480E">
        <w:t>eader</w:t>
      </w:r>
      <w:r w:rsidR="00BB338A">
        <w:t xml:space="preserve">s’ Workshop, </w:t>
      </w:r>
      <w:r>
        <w:t>balanced l</w:t>
      </w:r>
      <w:r w:rsidRPr="002B480E">
        <w:t xml:space="preserve">iteracy programs, </w:t>
      </w:r>
      <w:r w:rsidR="00BB338A">
        <w:t>and</w:t>
      </w:r>
      <w:r w:rsidRPr="002B480E">
        <w:t xml:space="preserve"> the Atlas Curriculum Management Syst</w:t>
      </w:r>
      <w:r>
        <w:t xml:space="preserve">em, </w:t>
      </w:r>
      <w:r w:rsidRPr="002B480E">
        <w:t>with beginning the process of creating a systematic program of in</w:t>
      </w:r>
      <w:r>
        <w:t>struction. One teacher said, “</w:t>
      </w:r>
      <w:r w:rsidR="00BB338A">
        <w:t>T</w:t>
      </w:r>
      <w:r w:rsidR="00BB338A" w:rsidRPr="002B480E">
        <w:t xml:space="preserve">hey’ve </w:t>
      </w:r>
      <w:r w:rsidRPr="002B480E">
        <w:t xml:space="preserve">gone out of their way to get us vested in it rather than just imposing.”  </w:t>
      </w:r>
      <w:r>
        <w:t xml:space="preserve">Everyday Math, the program in place for a number of years, was also intended to bring consistency to elementary math instruction. </w:t>
      </w:r>
      <w:r w:rsidRPr="002B480E">
        <w:t>However, not all teachers are u</w:t>
      </w:r>
      <w:r>
        <w:t>sing</w:t>
      </w:r>
      <w:r w:rsidRPr="002B480E">
        <w:t xml:space="preserve"> Everyday Math as it is designed. In interviews, teachers and principals said that they have found </w:t>
      </w:r>
      <w:r>
        <w:t xml:space="preserve">in the past </w:t>
      </w:r>
      <w:r w:rsidRPr="002B480E">
        <w:t xml:space="preserve">that the program </w:t>
      </w:r>
      <w:r>
        <w:t xml:space="preserve">as designed is difficult for the students. </w:t>
      </w:r>
      <w:r w:rsidRPr="002B480E">
        <w:t xml:space="preserve">As a </w:t>
      </w:r>
      <w:r w:rsidRPr="002B480E">
        <w:lastRenderedPageBreak/>
        <w:t>result, some teachers have added their own units and assessments, some have modified the Everyday Math units and assessments</w:t>
      </w:r>
      <w:r>
        <w:t>,</w:t>
      </w:r>
      <w:r w:rsidRPr="002B480E">
        <w:t xml:space="preserve"> and some have stopped using the Everyday Math assessments completely. </w:t>
      </w:r>
      <w:r>
        <w:t xml:space="preserve">Recently, administrators and teachers determined that Everyday Math </w:t>
      </w:r>
      <w:r w:rsidRPr="002B480E">
        <w:t>is</w:t>
      </w:r>
      <w:r>
        <w:t xml:space="preserve"> no</w:t>
      </w:r>
      <w:r w:rsidRPr="002B480E">
        <w:t xml:space="preserve">t aligned with the </w:t>
      </w:r>
      <w:r>
        <w:t xml:space="preserve">new </w:t>
      </w:r>
      <w:r w:rsidRPr="002B480E">
        <w:t xml:space="preserve">Massachusetts </w:t>
      </w:r>
      <w:r w:rsidR="00BB338A">
        <w:t>curriculum frameworks</w:t>
      </w:r>
      <w:r w:rsidRPr="002B480E">
        <w:t xml:space="preserve">. </w:t>
      </w:r>
    </w:p>
    <w:p w:rsidR="005A7534" w:rsidRPr="002B480E" w:rsidRDefault="005A7534" w:rsidP="005A7534">
      <w:pPr>
        <w:spacing w:before="120" w:line="300" w:lineRule="exact"/>
        <w:jc w:val="both"/>
      </w:pPr>
      <w:r>
        <w:t>Program s</w:t>
      </w:r>
      <w:r w:rsidRPr="002B480E">
        <w:t>upervisors oversee the content area programs in grades 6</w:t>
      </w:r>
      <w:r w:rsidR="008B6DDA">
        <w:t>–</w:t>
      </w:r>
      <w:r>
        <w:t>12.  In 2009, the district established the position of director of e</w:t>
      </w:r>
      <w:r w:rsidRPr="002B480E">
        <w:t xml:space="preserve">lementary </w:t>
      </w:r>
      <w:r>
        <w:t>education</w:t>
      </w:r>
      <w:r w:rsidR="00D5670C">
        <w:t>, replacing the position of assistant superintendent,</w:t>
      </w:r>
      <w:r>
        <w:t xml:space="preserve"> </w:t>
      </w:r>
      <w:r w:rsidRPr="002B480E">
        <w:t>to coordinate the development and implementation of curricu</w:t>
      </w:r>
      <w:r>
        <w:t xml:space="preserve">lum and instruction in </w:t>
      </w:r>
      <w:r w:rsidR="008B6DDA">
        <w:t>pre-kindergarten through grade 5</w:t>
      </w:r>
      <w:r>
        <w:t>. However, the director, p</w:t>
      </w:r>
      <w:r w:rsidRPr="002B480E">
        <w:t>rincipals</w:t>
      </w:r>
      <w:r>
        <w:t>,</w:t>
      </w:r>
      <w:r w:rsidRPr="002B480E">
        <w:t xml:space="preserve"> and teachers </w:t>
      </w:r>
      <w:r>
        <w:t xml:space="preserve">reported </w:t>
      </w:r>
      <w:r w:rsidRPr="002B480E">
        <w:t>that elementary teachers</w:t>
      </w:r>
      <w:r w:rsidR="008B6DDA">
        <w:t xml:space="preserve"> do not</w:t>
      </w:r>
      <w:r w:rsidRPr="002B480E">
        <w:t xml:space="preserve"> have common planning </w:t>
      </w:r>
      <w:r>
        <w:t xml:space="preserve">or meeting </w:t>
      </w:r>
      <w:r w:rsidRPr="002B480E">
        <w:t>time during the school day</w:t>
      </w:r>
      <w:r>
        <w:t xml:space="preserve"> to accomplish such work</w:t>
      </w:r>
      <w:r w:rsidRPr="002B480E">
        <w:t xml:space="preserve">.  Curriculum committees, </w:t>
      </w:r>
      <w:r w:rsidR="008B6DDA" w:rsidRPr="002B480E">
        <w:t>comp</w:t>
      </w:r>
      <w:r w:rsidR="008B6DDA">
        <w:t>o</w:t>
      </w:r>
      <w:r w:rsidR="008B6DDA" w:rsidRPr="002B480E">
        <w:t xml:space="preserve">sed </w:t>
      </w:r>
      <w:r w:rsidRPr="002B480E">
        <w:t>of one teacher volunteer per grade, meet after school.</w:t>
      </w:r>
      <w:r>
        <w:t xml:space="preserve"> Unfortunately</w:t>
      </w:r>
      <w:r w:rsidRPr="002B480E">
        <w:t xml:space="preserve">, attendance </w:t>
      </w:r>
      <w:r>
        <w:t xml:space="preserve">at these meetings </w:t>
      </w:r>
      <w:r w:rsidRPr="002B480E">
        <w:t>has been poor</w:t>
      </w:r>
      <w:r>
        <w:t>,</w:t>
      </w:r>
      <w:r w:rsidRPr="002B480E">
        <w:t xml:space="preserve"> and often one or two teachers have written curriculum documents for the full district.  The te</w:t>
      </w:r>
      <w:r>
        <w:t xml:space="preserve">am </w:t>
      </w:r>
      <w:r w:rsidR="008B6DDA">
        <w:t xml:space="preserve">was told </w:t>
      </w:r>
      <w:r>
        <w:t>that some time for curriculum d</w:t>
      </w:r>
      <w:r w:rsidRPr="002B480E">
        <w:t>evelopmen</w:t>
      </w:r>
      <w:r>
        <w:t>t and professional d</w:t>
      </w:r>
      <w:r w:rsidRPr="002B480E">
        <w:t>evelopment has been provided by bringing in substitute teachers about once a month, despite t</w:t>
      </w:r>
      <w:r>
        <w:t>he loss of teaching time.  The s</w:t>
      </w:r>
      <w:r w:rsidRPr="002B480E">
        <w:t xml:space="preserve">uperintendent </w:t>
      </w:r>
      <w:r w:rsidR="008B6DDA">
        <w:t>said</w:t>
      </w:r>
      <w:r w:rsidR="00034AC8">
        <w:t xml:space="preserve"> that the district needed to increase teacher time.</w:t>
      </w:r>
      <w:r w:rsidR="00034AC8" w:rsidRPr="002B480E" w:rsidDel="00034AC8">
        <w:t xml:space="preserve"> </w:t>
      </w:r>
    </w:p>
    <w:p w:rsidR="005A7534" w:rsidRPr="008B6DDA" w:rsidRDefault="005A7534" w:rsidP="005A7534">
      <w:pPr>
        <w:spacing w:before="120" w:line="300" w:lineRule="exact"/>
        <w:jc w:val="both"/>
        <w:rPr>
          <w:i/>
        </w:rPr>
      </w:pPr>
      <w:r w:rsidRPr="008B6DDA">
        <w:rPr>
          <w:i/>
        </w:rPr>
        <w:t>D</w:t>
      </w:r>
      <w:r w:rsidR="008B6DDA">
        <w:rPr>
          <w:i/>
        </w:rPr>
        <w:t>irection</w:t>
      </w:r>
    </w:p>
    <w:p w:rsidR="005A7534" w:rsidRPr="002B480E" w:rsidRDefault="005A7534" w:rsidP="005A7534">
      <w:pPr>
        <w:spacing w:before="120" w:line="300" w:lineRule="exact"/>
        <w:jc w:val="both"/>
      </w:pPr>
      <w:r>
        <w:t>There is a</w:t>
      </w:r>
      <w:r w:rsidR="0005293E">
        <w:t>n</w:t>
      </w:r>
      <w:r>
        <w:t xml:space="preserve"> </w:t>
      </w:r>
      <w:r w:rsidR="0005293E">
        <w:t xml:space="preserve">absence </w:t>
      </w:r>
      <w:r>
        <w:t xml:space="preserve">of clarity </w:t>
      </w:r>
      <w:r w:rsidR="0005293E">
        <w:t xml:space="preserve">about </w:t>
      </w:r>
      <w:r>
        <w:t>the line of authority and ultimate responsibility for curriculum development and implementation. T</w:t>
      </w:r>
      <w:r w:rsidRPr="002B480E">
        <w:t>he high school and middle school principals, teachers</w:t>
      </w:r>
      <w:r>
        <w:t>, and program supervisors agree that program s</w:t>
      </w:r>
      <w:r w:rsidRPr="002B480E">
        <w:t>upervisors are the instructional leaders for their content areas</w:t>
      </w:r>
      <w:r>
        <w:t xml:space="preserve"> in grades 6</w:t>
      </w:r>
      <w:r w:rsidR="0005293E">
        <w:t>–</w:t>
      </w:r>
      <w:r>
        <w:t>12; however, at the high school, the p</w:t>
      </w:r>
      <w:r w:rsidRPr="002B480E">
        <w:t xml:space="preserve">rincipal is also recognized as the instructional leader for the </w:t>
      </w:r>
      <w:r w:rsidR="0005293E">
        <w:t>school</w:t>
      </w:r>
      <w:r w:rsidRPr="002B480E">
        <w:t xml:space="preserve">. In the elementary schools, there is no common understanding </w:t>
      </w:r>
      <w:r w:rsidR="0005293E">
        <w:t>about</w:t>
      </w:r>
      <w:r w:rsidR="0005293E" w:rsidRPr="002B480E">
        <w:t xml:space="preserve"> </w:t>
      </w:r>
      <w:r w:rsidRPr="002B480E">
        <w:t>who is responsible for the implementation and oversight of curriculum</w:t>
      </w:r>
      <w:r>
        <w:t xml:space="preserve">, </w:t>
      </w:r>
      <w:r w:rsidR="0005293E">
        <w:t>pre-kindergarten through grade 5</w:t>
      </w:r>
      <w:r w:rsidRPr="002B480E">
        <w:t>. When the team asked</w:t>
      </w:r>
      <w:r>
        <w:t xml:space="preserve"> elementary </w:t>
      </w:r>
      <w:r w:rsidR="0005293E">
        <w:t>teachers</w:t>
      </w:r>
      <w:r w:rsidR="0005293E" w:rsidRPr="002B480E">
        <w:t xml:space="preserve"> </w:t>
      </w:r>
      <w:r>
        <w:t>w</w:t>
      </w:r>
      <w:r w:rsidRPr="002B480E">
        <w:t>ho the instructional leader</w:t>
      </w:r>
      <w:r>
        <w:t>s</w:t>
      </w:r>
      <w:r w:rsidRPr="002B480E">
        <w:t xml:space="preserve"> in the</w:t>
      </w:r>
      <w:r>
        <w:t>ir</w:t>
      </w:r>
      <w:r w:rsidRPr="002B480E">
        <w:t xml:space="preserve"> </w:t>
      </w:r>
      <w:r w:rsidR="0005293E">
        <w:t>schools are</w:t>
      </w:r>
      <w:r w:rsidR="0005293E" w:rsidRPr="002B480E">
        <w:t xml:space="preserve"> </w:t>
      </w:r>
      <w:r w:rsidRPr="002B480E">
        <w:t>and who oversee</w:t>
      </w:r>
      <w:r>
        <w:t xml:space="preserve">s implementation of curriculum, interviewees named various individuals. </w:t>
      </w:r>
    </w:p>
    <w:p w:rsidR="009B149E" w:rsidRDefault="005A7534">
      <w:pPr>
        <w:spacing w:before="120" w:line="300" w:lineRule="exact"/>
        <w:jc w:val="both"/>
      </w:pPr>
      <w:r>
        <w:t>For example, elementary p</w:t>
      </w:r>
      <w:r w:rsidRPr="002B480E">
        <w:t>rinc</w:t>
      </w:r>
      <w:r>
        <w:t xml:space="preserve">ipals </w:t>
      </w:r>
      <w:r w:rsidR="00F1117D">
        <w:t xml:space="preserve">confirmed </w:t>
      </w:r>
      <w:r>
        <w:t xml:space="preserve">the role of the director of elementary education </w:t>
      </w:r>
      <w:r w:rsidRPr="002B480E">
        <w:t>in initiating curricular programs</w:t>
      </w:r>
      <w:r>
        <w:t>,</w:t>
      </w:r>
      <w:r w:rsidRPr="002B480E">
        <w:t xml:space="preserve"> </w:t>
      </w:r>
      <w:r>
        <w:t xml:space="preserve">but </w:t>
      </w:r>
      <w:r w:rsidRPr="002B480E">
        <w:t xml:space="preserve">asserted that they are the instructional leaders in their </w:t>
      </w:r>
      <w:r w:rsidR="00F1117D">
        <w:t>schools</w:t>
      </w:r>
      <w:r w:rsidRPr="002B480E">
        <w:t xml:space="preserve">.  However, teachers </w:t>
      </w:r>
      <w:r w:rsidR="00F1117D">
        <w:t>said</w:t>
      </w:r>
      <w:r w:rsidR="00F1117D" w:rsidRPr="002B480E">
        <w:t xml:space="preserve"> </w:t>
      </w:r>
      <w:r w:rsidRPr="002B480E">
        <w:t>t</w:t>
      </w:r>
      <w:r>
        <w:t xml:space="preserve">hat the director of elementary education </w:t>
      </w:r>
      <w:r w:rsidR="00F1117D">
        <w:t>is</w:t>
      </w:r>
      <w:r w:rsidR="00F1117D" w:rsidRPr="002B480E">
        <w:t xml:space="preserve"> </w:t>
      </w:r>
      <w:r w:rsidRPr="002B480E">
        <w:t>the ins</w:t>
      </w:r>
      <w:r>
        <w:t>tructional leader and that the elementary lead t</w:t>
      </w:r>
      <w:r w:rsidRPr="002B480E">
        <w:t>eachers</w:t>
      </w:r>
      <w:r w:rsidR="007B3B4A">
        <w:t xml:space="preserve"> </w:t>
      </w:r>
      <w:r w:rsidR="00F1117D">
        <w:t>are</w:t>
      </w:r>
      <w:r w:rsidRPr="002B480E">
        <w:t xml:space="preserve"> responsible for the implementation of curricula.  At one school </w:t>
      </w:r>
      <w:r w:rsidR="00034AC8">
        <w:t>the team was told</w:t>
      </w:r>
      <w:r w:rsidRPr="002B480E">
        <w:t xml:space="preserve"> that the p</w:t>
      </w:r>
      <w:r>
        <w:t xml:space="preserve">rincipal drives the curriculum; </w:t>
      </w:r>
      <w:r w:rsidRPr="002B480E">
        <w:t xml:space="preserve">at two others, </w:t>
      </w:r>
      <w:r w:rsidR="00034AC8">
        <w:t>it</w:t>
      </w:r>
      <w:r w:rsidR="00034AC8" w:rsidRPr="002B480E">
        <w:t xml:space="preserve"> </w:t>
      </w:r>
      <w:r w:rsidRPr="002B480E">
        <w:t>was told</w:t>
      </w:r>
      <w:r>
        <w:t xml:space="preserve"> that</w:t>
      </w:r>
      <w:r w:rsidRPr="002B480E">
        <w:t xml:space="preserve"> principals meet weekly with grade-level teachers to check implementation progress</w:t>
      </w:r>
      <w:r>
        <w:t>;</w:t>
      </w:r>
      <w:r w:rsidRPr="002B480E">
        <w:t xml:space="preserve"> and at the fourth</w:t>
      </w:r>
      <w:r w:rsidR="009B149E" w:rsidRPr="002B480E">
        <w:t>, that</w:t>
      </w:r>
      <w:r w:rsidR="00286686">
        <w:t xml:space="preserve"> </w:t>
      </w:r>
      <w:r w:rsidRPr="002B480E">
        <w:t xml:space="preserve">the principal checks in once a month. </w:t>
      </w:r>
    </w:p>
    <w:p w:rsidR="005A7534" w:rsidRDefault="005A7534" w:rsidP="005A7534">
      <w:pPr>
        <w:spacing w:before="120" w:line="300" w:lineRule="exact"/>
        <w:jc w:val="both"/>
      </w:pPr>
      <w:r>
        <w:t>It is unclear from these conversations who is ultimately responsible for leading curriculum development and instructional programs at all levels. Lines of authority and responsibility are not understood. As a result there is a</w:t>
      </w:r>
      <w:r w:rsidR="00F1117D">
        <w:t>n</w:t>
      </w:r>
      <w:r>
        <w:t xml:space="preserve"> </w:t>
      </w:r>
      <w:r w:rsidR="00F1117D">
        <w:t xml:space="preserve">absence </w:t>
      </w:r>
      <w:r>
        <w:t xml:space="preserve">of consistency and considerable variation </w:t>
      </w:r>
      <w:r w:rsidR="00F1117D">
        <w:t xml:space="preserve">about </w:t>
      </w:r>
      <w:r>
        <w:t>what is taught and how it is taught across classrooms within the same school and among schools across the district.  The s</w:t>
      </w:r>
      <w:r w:rsidRPr="002B480E">
        <w:t>uperintendent told the team that he has been concerned that the four elementary schools were following three different curricula</w:t>
      </w:r>
      <w:r>
        <w:t>,</w:t>
      </w:r>
      <w:r w:rsidRPr="002B480E">
        <w:t xml:space="preserve"> </w:t>
      </w:r>
      <w:r>
        <w:t>and he and the school c</w:t>
      </w:r>
      <w:r w:rsidRPr="002B480E">
        <w:t xml:space="preserve">ommittee </w:t>
      </w:r>
      <w:r w:rsidRPr="002B480E">
        <w:lastRenderedPageBreak/>
        <w:t>wanted to first focus on elementary education.</w:t>
      </w:r>
      <w:r>
        <w:t xml:space="preserve"> The middle and high schools have</w:t>
      </w:r>
      <w:r w:rsidRPr="002B480E">
        <w:t xml:space="preserve"> just begun to rewrite curricula in standards-bas</w:t>
      </w:r>
      <w:r>
        <w:t xml:space="preserve">ed formats. </w:t>
      </w:r>
    </w:p>
    <w:p w:rsidR="005A7534" w:rsidRDefault="005A7534" w:rsidP="005A7534">
      <w:pPr>
        <w:spacing w:before="120" w:line="300" w:lineRule="exact"/>
        <w:jc w:val="both"/>
      </w:pPr>
      <w:r>
        <w:t xml:space="preserve">In July of 2012, the director of elementary education </w:t>
      </w:r>
      <w:r w:rsidR="00F1117D">
        <w:t>position</w:t>
      </w:r>
      <w:r w:rsidR="00F1117D" w:rsidRPr="002B480E">
        <w:t xml:space="preserve"> </w:t>
      </w:r>
      <w:r w:rsidR="00D92FE7">
        <w:t>was to</w:t>
      </w:r>
      <w:r w:rsidR="00D92FE7" w:rsidRPr="002B480E">
        <w:t xml:space="preserve"> </w:t>
      </w:r>
      <w:r w:rsidRPr="002B480E">
        <w:t xml:space="preserve">be eliminated and the </w:t>
      </w:r>
      <w:r w:rsidR="00F1117D">
        <w:t>incumbent</w:t>
      </w:r>
      <w:r w:rsidRPr="002B480E">
        <w:t xml:space="preserve"> of that position </w:t>
      </w:r>
      <w:r w:rsidR="00D92FE7">
        <w:t>was to</w:t>
      </w:r>
      <w:r>
        <w:t xml:space="preserve"> begin service as the new director of c</w:t>
      </w:r>
      <w:r w:rsidRPr="002B480E">
        <w:t>urriculum PK</w:t>
      </w:r>
      <w:r w:rsidR="00F1117D">
        <w:t>–</w:t>
      </w:r>
      <w:r w:rsidRPr="002B480E">
        <w:t>12</w:t>
      </w:r>
      <w:r>
        <w:t>;</w:t>
      </w:r>
      <w:r w:rsidRPr="002B480E">
        <w:t xml:space="preserve"> she </w:t>
      </w:r>
      <w:r w:rsidR="00D92FE7">
        <w:t>was to</w:t>
      </w:r>
      <w:r w:rsidR="00D92FE7" w:rsidRPr="002B480E">
        <w:t xml:space="preserve"> </w:t>
      </w:r>
      <w:r w:rsidRPr="002B480E">
        <w:t>lead a new C</w:t>
      </w:r>
      <w:r>
        <w:t>urriculum Leadership Team. The s</w:t>
      </w:r>
      <w:r w:rsidRPr="002B480E">
        <w:t xml:space="preserve">uperintendent told </w:t>
      </w:r>
      <w:r>
        <w:t>the review team that the director of c</w:t>
      </w:r>
      <w:r w:rsidRPr="002B480E">
        <w:t xml:space="preserve">urriculum </w:t>
      </w:r>
      <w:r w:rsidR="00D92FE7">
        <w:t>would</w:t>
      </w:r>
      <w:r w:rsidR="00D92FE7" w:rsidRPr="002B480E">
        <w:t xml:space="preserve"> </w:t>
      </w:r>
      <w:r w:rsidRPr="002B480E">
        <w:t>oversee all curricu</w:t>
      </w:r>
      <w:r>
        <w:t xml:space="preserve">lum and instruction </w:t>
      </w:r>
      <w:r w:rsidR="00342673">
        <w:t>in pre-kindergarten through grade 12</w:t>
      </w:r>
      <w:r>
        <w:t>. The s</w:t>
      </w:r>
      <w:r w:rsidRPr="002B480E">
        <w:t>uperintendent said, “Everyone’s pleased to have her expa</w:t>
      </w:r>
      <w:r>
        <w:t xml:space="preserve">nd her role for </w:t>
      </w:r>
      <w:r w:rsidR="00F1117D">
        <w:t>PK</w:t>
      </w:r>
      <w:r>
        <w:t>-12.” Program s</w:t>
      </w:r>
      <w:r w:rsidRPr="002B480E">
        <w:t xml:space="preserve">upervisors agreed and told the team that they had begun to meet together weekly </w:t>
      </w:r>
      <w:r>
        <w:t xml:space="preserve">and were </w:t>
      </w:r>
      <w:r w:rsidR="00D92FE7">
        <w:t xml:space="preserve">going to invite the director to join them. </w:t>
      </w:r>
      <w:r>
        <w:t>The job description for the new director of curriculum PK</w:t>
      </w:r>
      <w:r w:rsidR="00F1117D">
        <w:t>–</w:t>
      </w:r>
      <w:r>
        <w:t>12 does not specifically give the position authority to supervise and evaluate program supervisors or to make final decisions about curriculum and instruction in grades 6</w:t>
      </w:r>
      <w:r w:rsidR="00F1117D">
        <w:t>–</w:t>
      </w:r>
      <w:r>
        <w:t>12.  Rather, the job description charges the director to “work with” principals and program supervisors; as a result, the issue of authority and ultimate decision</w:t>
      </w:r>
      <w:r w:rsidR="0091217F">
        <w:t xml:space="preserve"> </w:t>
      </w:r>
      <w:r>
        <w:t>making remain</w:t>
      </w:r>
      <w:r w:rsidR="00F1117D">
        <w:t>s</w:t>
      </w:r>
      <w:r>
        <w:t xml:space="preserve"> unclear.</w:t>
      </w:r>
    </w:p>
    <w:p w:rsidR="005A7534" w:rsidRPr="00F1117D" w:rsidRDefault="00F1117D" w:rsidP="005A7534">
      <w:pPr>
        <w:spacing w:before="120" w:line="300" w:lineRule="exact"/>
        <w:jc w:val="both"/>
        <w:rPr>
          <w:i/>
        </w:rPr>
      </w:pPr>
      <w:r>
        <w:rPr>
          <w:i/>
        </w:rPr>
        <w:t>Specificity</w:t>
      </w:r>
    </w:p>
    <w:p w:rsidR="005A7534" w:rsidRDefault="005A7534" w:rsidP="005A7534">
      <w:pPr>
        <w:spacing w:before="120" w:line="300" w:lineRule="exact"/>
        <w:jc w:val="both"/>
      </w:pPr>
      <w:r w:rsidRPr="002B480E">
        <w:t xml:space="preserve">The team was provided </w:t>
      </w:r>
      <w:r>
        <w:t xml:space="preserve">with </w:t>
      </w:r>
      <w:r w:rsidRPr="002B480E">
        <w:t xml:space="preserve">and reviewed many curriculum documents. A review of curriculum documents found little specificity or guidance for teachers.  Several high school documents included a number of units in a pacing guide and outlines for some but not all of the units.  One </w:t>
      </w:r>
      <w:r w:rsidR="00F1117D">
        <w:t xml:space="preserve">binder </w:t>
      </w:r>
      <w:r w:rsidRPr="002B480E">
        <w:t xml:space="preserve">listed essential questions, skills </w:t>
      </w:r>
      <w:r w:rsidR="00DB1275">
        <w:t xml:space="preserve">that </w:t>
      </w:r>
      <w:r w:rsidRPr="002B480E">
        <w:t>students will use, learning standards, mission connection, types of a</w:t>
      </w:r>
      <w:r>
        <w:t>ssessments (</w:t>
      </w:r>
      <w:r w:rsidRPr="002B480E">
        <w:t>without guidance as to when or how they should be used</w:t>
      </w:r>
      <w:r>
        <w:t>),</w:t>
      </w:r>
      <w:r w:rsidRPr="002B480E">
        <w:t xml:space="preserve"> and other resources.  The remainder of the binder consisted of sheets with questions that varied in terms of level of complexity.  Most require</w:t>
      </w:r>
      <w:r>
        <w:t>d</w:t>
      </w:r>
      <w:r w:rsidRPr="002B480E">
        <w:t xml:space="preserve"> </w:t>
      </w:r>
      <w:r>
        <w:t>a one-</w:t>
      </w:r>
      <w:r w:rsidRPr="002B480E">
        <w:t xml:space="preserve">word answer or </w:t>
      </w:r>
      <w:r>
        <w:t xml:space="preserve">were in </w:t>
      </w:r>
      <w:r w:rsidR="00725F6C">
        <w:t xml:space="preserve">a </w:t>
      </w:r>
      <w:r w:rsidRPr="002B480E">
        <w:t>fill</w:t>
      </w:r>
      <w:r>
        <w:t>-</w:t>
      </w:r>
      <w:r w:rsidRPr="002B480E">
        <w:t>in</w:t>
      </w:r>
      <w:r>
        <w:t>-</w:t>
      </w:r>
      <w:r w:rsidRPr="002B480E">
        <w:t>the</w:t>
      </w:r>
      <w:r>
        <w:t>-</w:t>
      </w:r>
      <w:r w:rsidRPr="002B480E">
        <w:t>blanks</w:t>
      </w:r>
      <w:r>
        <w:t xml:space="preserve"> format</w:t>
      </w:r>
      <w:r w:rsidRPr="002B480E">
        <w:t xml:space="preserve">.  Some </w:t>
      </w:r>
      <w:r>
        <w:t xml:space="preserve">did </w:t>
      </w:r>
      <w:r w:rsidRPr="002B480E">
        <w:t>include questions involving comparing, analyzing</w:t>
      </w:r>
      <w:r>
        <w:t>,</w:t>
      </w:r>
      <w:r w:rsidRPr="002B480E">
        <w:t xml:space="preserve"> and interpreting.  No formative assessments or common assessments were </w:t>
      </w:r>
      <w:r>
        <w:t xml:space="preserve">included </w:t>
      </w:r>
      <w:r w:rsidRPr="002B480E">
        <w:t xml:space="preserve">and </w:t>
      </w:r>
      <w:r>
        <w:t xml:space="preserve">there was </w:t>
      </w:r>
      <w:r w:rsidRPr="002B480E">
        <w:t xml:space="preserve">no connection to either </w:t>
      </w:r>
      <w:r>
        <w:t>previous or subsequent learning.</w:t>
      </w:r>
    </w:p>
    <w:p w:rsidR="005A7534" w:rsidRDefault="005A7534" w:rsidP="005A7534">
      <w:pPr>
        <w:spacing w:before="120" w:line="300" w:lineRule="exact"/>
        <w:jc w:val="both"/>
      </w:pPr>
      <w:r w:rsidRPr="002B480E">
        <w:t xml:space="preserve">Another high school document </w:t>
      </w:r>
      <w:r w:rsidR="003A3004">
        <w:t>included</w:t>
      </w:r>
      <w:r w:rsidR="003A3004" w:rsidRPr="002B480E">
        <w:t xml:space="preserve"> </w:t>
      </w:r>
      <w:r w:rsidRPr="002B480E">
        <w:t>a section entitled “Time Frame and Text/Resource Correlations”</w:t>
      </w:r>
      <w:r w:rsidR="00F1117D">
        <w:t>;</w:t>
      </w:r>
      <w:r w:rsidRPr="002B480E">
        <w:t xml:space="preserve"> however, both </w:t>
      </w:r>
      <w:r>
        <w:t>the curriculum and the resources cited are the text</w:t>
      </w:r>
      <w:r w:rsidRPr="002B480E">
        <w:t xml:space="preserve">book.  The Massachusetts standards are included </w:t>
      </w:r>
      <w:r>
        <w:t xml:space="preserve">as well as a </w:t>
      </w:r>
      <w:r w:rsidRPr="002B480E">
        <w:t>call for higher</w:t>
      </w:r>
      <w:r w:rsidR="00F1117D">
        <w:t>-</w:t>
      </w:r>
      <w:r w:rsidRPr="002B480E">
        <w:t>order thinking</w:t>
      </w:r>
      <w:r>
        <w:t>,</w:t>
      </w:r>
      <w:r w:rsidRPr="002B480E">
        <w:t xml:space="preserve"> although most of the assessments included in this document are recall, fill</w:t>
      </w:r>
      <w:r w:rsidR="00725F6C">
        <w:t xml:space="preserve"> </w:t>
      </w:r>
      <w:r w:rsidRPr="002B480E">
        <w:t>in</w:t>
      </w:r>
      <w:r w:rsidR="00725F6C">
        <w:t xml:space="preserve"> </w:t>
      </w:r>
      <w:r w:rsidRPr="002B480E">
        <w:t>the blank, and multiple choice with some word problems to be solved. Benchmarks are not</w:t>
      </w:r>
      <w:r>
        <w:t xml:space="preserve"> included</w:t>
      </w:r>
      <w:r w:rsidRPr="002B480E">
        <w:t xml:space="preserve">.  The final exam included in this document is labeled “Research and Field Study.”  Massachusetts standards call for students to </w:t>
      </w:r>
      <w:r w:rsidRPr="00AF1BEF">
        <w:rPr>
          <w:i/>
        </w:rPr>
        <w:t>design and conduct a scientific investigation</w:t>
      </w:r>
      <w:r w:rsidRPr="002B480E">
        <w:t>.  The “Research and Field Study” in this document has been designed by the faculty, not</w:t>
      </w:r>
      <w:r>
        <w:t>,</w:t>
      </w:r>
      <w:r w:rsidRPr="002B480E">
        <w:t xml:space="preserve"> </w:t>
      </w:r>
      <w:r>
        <w:t xml:space="preserve">as intended, by </w:t>
      </w:r>
      <w:r w:rsidRPr="002B480E">
        <w:t>stu</w:t>
      </w:r>
      <w:r>
        <w:t xml:space="preserve">dents. </w:t>
      </w:r>
      <w:r w:rsidR="00F1117D">
        <w:t xml:space="preserve">Students </w:t>
      </w:r>
      <w:r>
        <w:t xml:space="preserve">are asked to fill in </w:t>
      </w:r>
      <w:r w:rsidRPr="002B480E">
        <w:t xml:space="preserve">blanks and then choose any two of the predetermined choices and write a report that describes the impact of each. </w:t>
      </w:r>
      <w:r>
        <w:t>C</w:t>
      </w:r>
      <w:r w:rsidRPr="002B480E">
        <w:t xml:space="preserve">ommon mid-term and final exams are included, </w:t>
      </w:r>
      <w:r>
        <w:t xml:space="preserve">but teachers </w:t>
      </w:r>
      <w:r w:rsidR="00DB1275">
        <w:t xml:space="preserve">said </w:t>
      </w:r>
      <w:r w:rsidRPr="002B480E">
        <w:t>that common exam results are rarely shared among teachers.</w:t>
      </w:r>
    </w:p>
    <w:p w:rsidR="005A7534" w:rsidRDefault="005A7534" w:rsidP="005A7534">
      <w:pPr>
        <w:spacing w:before="120" w:line="300" w:lineRule="exact"/>
        <w:jc w:val="both"/>
      </w:pPr>
      <w:r w:rsidRPr="002B480E">
        <w:t xml:space="preserve">The Draft Science Curriculum for </w:t>
      </w:r>
      <w:r w:rsidR="002E5770">
        <w:t>pre-kindergarten through grade 5</w:t>
      </w:r>
      <w:r w:rsidRPr="002B480E">
        <w:t xml:space="preserve"> includ</w:t>
      </w:r>
      <w:r>
        <w:t>es the mission statement that “[s]</w:t>
      </w:r>
      <w:r w:rsidRPr="002B480E">
        <w:t>tudents will ask questions to test ideas</w:t>
      </w:r>
      <w:r w:rsidR="004B290B">
        <w:t xml:space="preserve"> </w:t>
      </w:r>
      <w:r w:rsidRPr="002B480E">
        <w:t>…</w:t>
      </w:r>
      <w:r w:rsidR="004B290B">
        <w:t xml:space="preserve"> </w:t>
      </w:r>
      <w:r w:rsidRPr="002B480E">
        <w:t>reason logically</w:t>
      </w:r>
      <w:r>
        <w:t>,</w:t>
      </w:r>
      <w:r w:rsidRPr="002B480E">
        <w:t xml:space="preserve"> and draw conclusions based on reliable evidence</w:t>
      </w:r>
      <w:r>
        <w:t>.</w:t>
      </w:r>
      <w:r w:rsidRPr="002B480E">
        <w:t xml:space="preserve">” </w:t>
      </w:r>
      <w:r>
        <w:t xml:space="preserve">The curriculum includes </w:t>
      </w:r>
      <w:r w:rsidRPr="002B480E">
        <w:t>a list of “Skill</w:t>
      </w:r>
      <w:r w:rsidR="002E5770">
        <w:t>s</w:t>
      </w:r>
      <w:r w:rsidRPr="002B480E">
        <w:t xml:space="preserve"> of Inquiry, </w:t>
      </w:r>
      <w:r w:rsidRPr="002B480E">
        <w:lastRenderedPageBreak/>
        <w:t>Experimentation and Design” that includes higher</w:t>
      </w:r>
      <w:r w:rsidR="002E5770">
        <w:t>-</w:t>
      </w:r>
      <w:r w:rsidRPr="002B480E">
        <w:t>order skills such as</w:t>
      </w:r>
      <w:r w:rsidR="002A7A3A">
        <w:t>:</w:t>
      </w:r>
      <w:r w:rsidR="002A7A3A" w:rsidRPr="002B480E">
        <w:t xml:space="preserve"> </w:t>
      </w:r>
      <w:r w:rsidRPr="002B480E">
        <w:t>“ask questions, tell about why and what would happen if</w:t>
      </w:r>
      <w:r w:rsidR="004B290B">
        <w:t xml:space="preserve"> </w:t>
      </w:r>
      <w:r w:rsidR="002A7A3A">
        <w:t>…</w:t>
      </w:r>
      <w:r w:rsidR="004B290B">
        <w:t xml:space="preserve"> </w:t>
      </w:r>
      <w:r w:rsidRPr="002B480E">
        <w:t xml:space="preserve">, make predictions, discuss observations, compare the result of an investigation or experiment with the prediction, </w:t>
      </w:r>
      <w:r w:rsidR="002A7A3A">
        <w:t xml:space="preserve">and </w:t>
      </w:r>
      <w:r w:rsidRPr="002B480E">
        <w:t xml:space="preserve">communicate findings to others.” The language of the standards includes: </w:t>
      </w:r>
      <w:r w:rsidRPr="002B480E">
        <w:rPr>
          <w:i/>
        </w:rPr>
        <w:t>identify</w:t>
      </w:r>
      <w:r w:rsidRPr="002B480E">
        <w:t xml:space="preserve">, 11 times; </w:t>
      </w:r>
      <w:r w:rsidRPr="002B480E">
        <w:rPr>
          <w:i/>
        </w:rPr>
        <w:t xml:space="preserve">recognize, </w:t>
      </w:r>
      <w:r w:rsidRPr="002B480E">
        <w:t>12 times;</w:t>
      </w:r>
      <w:r w:rsidRPr="002B480E">
        <w:rPr>
          <w:i/>
        </w:rPr>
        <w:t xml:space="preserve"> describe, </w:t>
      </w:r>
      <w:r w:rsidRPr="002B480E">
        <w:t>9 times;</w:t>
      </w:r>
      <w:r w:rsidRPr="002B480E">
        <w:rPr>
          <w:i/>
        </w:rPr>
        <w:t xml:space="preserve"> differentiate, </w:t>
      </w:r>
      <w:r w:rsidRPr="002B480E">
        <w:t>3 times</w:t>
      </w:r>
      <w:r w:rsidR="0068009B">
        <w:t>;</w:t>
      </w:r>
      <w:r w:rsidR="0068009B" w:rsidRPr="002B480E">
        <w:t xml:space="preserve"> </w:t>
      </w:r>
      <w:r w:rsidRPr="002B480E">
        <w:t>and</w:t>
      </w:r>
      <w:r w:rsidR="009E0E4B">
        <w:rPr>
          <w:i/>
        </w:rPr>
        <w:t xml:space="preserve"> </w:t>
      </w:r>
      <w:r w:rsidRPr="002B480E">
        <w:rPr>
          <w:i/>
        </w:rPr>
        <w:t>demonstrate</w:t>
      </w:r>
      <w:r w:rsidR="00820046">
        <w:rPr>
          <w:i/>
        </w:rPr>
        <w:t>,</w:t>
      </w:r>
      <w:r w:rsidRPr="002B480E">
        <w:rPr>
          <w:i/>
        </w:rPr>
        <w:t xml:space="preserve"> </w:t>
      </w:r>
      <w:r w:rsidR="002A7A3A">
        <w:t>once</w:t>
      </w:r>
      <w:r w:rsidRPr="002B480E">
        <w:t>.</w:t>
      </w:r>
      <w:r>
        <w:t xml:space="preserve"> However, the district </w:t>
      </w:r>
      <w:r w:rsidRPr="002B480E">
        <w:t xml:space="preserve">document </w:t>
      </w:r>
      <w:r>
        <w:t xml:space="preserve">provides </w:t>
      </w:r>
      <w:r w:rsidRPr="002B480E">
        <w:t>only grade</w:t>
      </w:r>
      <w:r w:rsidR="002A7A3A">
        <w:t>-</w:t>
      </w:r>
      <w:r w:rsidRPr="002B480E">
        <w:t>level topic headings and standards</w:t>
      </w:r>
      <w:r>
        <w:t>.</w:t>
      </w:r>
      <w:r w:rsidRPr="002B480E">
        <w:t xml:space="preserve"> </w:t>
      </w:r>
      <w:r>
        <w:t xml:space="preserve">It </w:t>
      </w:r>
      <w:r w:rsidRPr="002B480E">
        <w:t>calls for passive learning, memorization</w:t>
      </w:r>
      <w:r>
        <w:t>,</w:t>
      </w:r>
      <w:r w:rsidRPr="002B480E">
        <w:t xml:space="preserve"> and recall</w:t>
      </w:r>
      <w:r w:rsidR="00B20491">
        <w:t>,</w:t>
      </w:r>
      <w:r w:rsidRPr="002B480E">
        <w:t xml:space="preserve"> rather than higher</w:t>
      </w:r>
      <w:r w:rsidR="002A7A3A">
        <w:t>-</w:t>
      </w:r>
      <w:r w:rsidRPr="002B480E">
        <w:t xml:space="preserve">order skills. </w:t>
      </w:r>
    </w:p>
    <w:p w:rsidR="0068059D" w:rsidRDefault="005A7534" w:rsidP="0068059D">
      <w:pPr>
        <w:spacing w:before="120" w:line="300" w:lineRule="exact"/>
        <w:jc w:val="both"/>
      </w:pPr>
      <w:r w:rsidRPr="002B480E">
        <w:t>Teachers, administrators</w:t>
      </w:r>
      <w:r w:rsidR="002A7A3A">
        <w:t>,</w:t>
      </w:r>
      <w:r w:rsidRPr="002B480E">
        <w:t xml:space="preserve"> and district leadership told the team that budget reductions</w:t>
      </w:r>
      <w:r>
        <w:t>,</w:t>
      </w:r>
      <w:r w:rsidRPr="002B480E">
        <w:t xml:space="preserve"> which eliminated middle school teams and electives throughout the district, reduced time for professional development, common planning</w:t>
      </w:r>
      <w:r>
        <w:t>,</w:t>
      </w:r>
      <w:r w:rsidRPr="002B480E">
        <w:t xml:space="preserve"> and curriculum development</w:t>
      </w:r>
      <w:r>
        <w:t>,</w:t>
      </w:r>
      <w:r w:rsidRPr="002B480E">
        <w:t xml:space="preserve"> </w:t>
      </w:r>
      <w:r w:rsidR="002A7A3A">
        <w:t xml:space="preserve">and </w:t>
      </w:r>
      <w:r w:rsidR="00DB1275">
        <w:t>have</w:t>
      </w:r>
      <w:r w:rsidR="00DB1275" w:rsidRPr="002B480E">
        <w:t xml:space="preserve"> </w:t>
      </w:r>
      <w:r w:rsidRPr="002B480E">
        <w:t xml:space="preserve">had a damaging impact on the district’s ability to focus on curriculum and instruction.  They </w:t>
      </w:r>
      <w:r>
        <w:t>explained</w:t>
      </w:r>
      <w:r w:rsidRPr="002B480E">
        <w:t xml:space="preserve"> </w:t>
      </w:r>
      <w:r>
        <w:t xml:space="preserve">that </w:t>
      </w:r>
      <w:r w:rsidRPr="002B480E">
        <w:t xml:space="preserve">the </w:t>
      </w:r>
      <w:r w:rsidR="002A7A3A">
        <w:t xml:space="preserve">absence </w:t>
      </w:r>
      <w:r w:rsidRPr="002B480E">
        <w:t>of funds for technology hardware, software, support</w:t>
      </w:r>
      <w:r>
        <w:t>,</w:t>
      </w:r>
      <w:r w:rsidRPr="002B480E">
        <w:t xml:space="preserve"> and instructional personnel made it difficult to integrate the use of technology </w:t>
      </w:r>
      <w:r w:rsidR="00DB1275" w:rsidRPr="002B480E">
        <w:t>as a teaching and learning tool</w:t>
      </w:r>
      <w:r w:rsidR="000B2DB5">
        <w:t xml:space="preserve"> </w:t>
      </w:r>
      <w:r w:rsidRPr="002B480E">
        <w:t>in</w:t>
      </w:r>
      <w:r>
        <w:t>to</w:t>
      </w:r>
      <w:r w:rsidRPr="002B480E">
        <w:t xml:space="preserve"> the curriculum. </w:t>
      </w:r>
    </w:p>
    <w:p w:rsidR="0068059D" w:rsidRDefault="005A7534" w:rsidP="0068059D">
      <w:pPr>
        <w:spacing w:before="120" w:line="300" w:lineRule="exact"/>
        <w:jc w:val="both"/>
      </w:pPr>
      <w:r w:rsidRPr="002B480E">
        <w:t>The need for aligned, consistently delivered</w:t>
      </w:r>
      <w:r w:rsidR="003B3942">
        <w:t>,</w:t>
      </w:r>
      <w:r w:rsidRPr="002B480E">
        <w:t xml:space="preserve"> and continuously improving curriculum is recognized throughout the Stoneham Public Schools. </w:t>
      </w:r>
      <w:r>
        <w:t>Well-</w:t>
      </w:r>
      <w:r w:rsidRPr="002B480E">
        <w:t>designed and written curriculum include</w:t>
      </w:r>
      <w:r>
        <w:t>s components such as</w:t>
      </w:r>
      <w:r w:rsidRPr="002B480E">
        <w:t xml:space="preserve"> objectives, resources, instructional strategies, timelines, teacher guides, model lessons, technology integration</w:t>
      </w:r>
      <w:r>
        <w:t>,</w:t>
      </w:r>
      <w:r w:rsidRPr="002B480E">
        <w:t xml:space="preserve"> and assessments.</w:t>
      </w:r>
      <w:r>
        <w:t xml:space="preserve"> </w:t>
      </w:r>
      <w:r w:rsidRPr="002B480E">
        <w:t xml:space="preserve">The district has begun to create curriculum documents at the high school and middle school, although they provide </w:t>
      </w:r>
      <w:r>
        <w:t xml:space="preserve">minimal </w:t>
      </w:r>
      <w:r w:rsidRPr="002B480E">
        <w:t>direction or guidance for teachers and do not include strategies to promote best practice teaching or higher</w:t>
      </w:r>
      <w:r w:rsidR="007B4916">
        <w:t>-</w:t>
      </w:r>
      <w:r w:rsidRPr="002B480E">
        <w:t>order thinking skills.  The</w:t>
      </w:r>
      <w:r w:rsidR="005E4C83">
        <w:t xml:space="preserve"> </w:t>
      </w:r>
      <w:r w:rsidR="007B4916">
        <w:t>absence</w:t>
      </w:r>
      <w:r w:rsidRPr="002B480E">
        <w:t xml:space="preserve"> of a well-developed written curriculum is also apparent </w:t>
      </w:r>
      <w:r>
        <w:t xml:space="preserve">at </w:t>
      </w:r>
      <w:r w:rsidRPr="002B480E">
        <w:t>the elementary level where each school and teacher makes independent decisions about what will be taught, how it will be taught</w:t>
      </w:r>
      <w:r>
        <w:t>,</w:t>
      </w:r>
      <w:r w:rsidRPr="002B480E">
        <w:t xml:space="preserve"> and when it will be taught.  </w:t>
      </w:r>
    </w:p>
    <w:p w:rsidR="0068059D" w:rsidRDefault="005A7534" w:rsidP="0068059D">
      <w:pPr>
        <w:spacing w:before="120" w:line="300" w:lineRule="exact"/>
        <w:jc w:val="both"/>
      </w:pPr>
      <w:r w:rsidRPr="002B480E">
        <w:t xml:space="preserve">In the Stoneham Public Schools, the </w:t>
      </w:r>
      <w:r w:rsidR="007B4916">
        <w:t>absence</w:t>
      </w:r>
      <w:r w:rsidR="007B4916" w:rsidRPr="002B480E">
        <w:t xml:space="preserve"> </w:t>
      </w:r>
      <w:r w:rsidRPr="002B480E">
        <w:t>of horizontally aligned curriculum and common assessments hinders the district’s ability t</w:t>
      </w:r>
      <w:r>
        <w:t>o provide a quality education for</w:t>
      </w:r>
      <w:r w:rsidRPr="002B480E">
        <w:t xml:space="preserve"> all students. </w:t>
      </w:r>
    </w:p>
    <w:p w:rsidR="0068059D" w:rsidRDefault="005A7534" w:rsidP="0068059D">
      <w:pPr>
        <w:spacing w:before="120" w:line="300" w:lineRule="exact"/>
        <w:jc w:val="both"/>
      </w:pPr>
      <w:r>
        <w:t xml:space="preserve">Further, in a well-designed </w:t>
      </w:r>
      <w:r w:rsidR="007B4916">
        <w:t xml:space="preserve">twenty-first </w:t>
      </w:r>
      <w:r>
        <w:t>century curriculum, the use of technology as a learning and teaching tool is integrated into every area of the curriculum. There was no evidence of technology being an integral part of any of the curriculum documents reviewed and few classroom computers or related technologies were observed during classroom</w:t>
      </w:r>
      <w:r w:rsidR="0068059D">
        <w:t xml:space="preserve"> </w:t>
      </w:r>
      <w:r w:rsidR="00687AAB">
        <w:t>visits</w:t>
      </w:r>
      <w:r>
        <w:t xml:space="preserve">, with the exception of Smart Boards in mathematics classrooms. Teachers told the review team that the computers that are available are outdated and that the technology infrastructure is so undependable that they generally do not plan lessons that require the use of computers. Stoneham students will not be prepared to actively participate in civic or academic life as adults without appropriate preparation to use technologies as a part of their daily experiences.  </w:t>
      </w:r>
    </w:p>
    <w:p w:rsidR="00540DF6" w:rsidRDefault="007B4916" w:rsidP="003F4E4D">
      <w:pPr>
        <w:spacing w:before="120" w:line="300" w:lineRule="exact"/>
        <w:jc w:val="both"/>
      </w:pPr>
      <w:r>
        <w:t>Although</w:t>
      </w:r>
      <w:r w:rsidR="00BC0BAF">
        <w:t xml:space="preserve"> much work has been done to create a strong, coordinated program of curriculum and instruction and</w:t>
      </w:r>
      <w:r>
        <w:t xml:space="preserve"> t</w:t>
      </w:r>
      <w:r w:rsidRPr="002B480E">
        <w:t xml:space="preserve">he </w:t>
      </w:r>
      <w:r w:rsidR="005A7534" w:rsidRPr="002B480E">
        <w:t>district</w:t>
      </w:r>
      <w:r>
        <w:t>’s</w:t>
      </w:r>
      <w:r w:rsidR="005A7534" w:rsidRPr="002B480E">
        <w:t xml:space="preserve"> leadership understands the need for a continuous cycle of curriculum review, revision, implementation</w:t>
      </w:r>
      <w:r>
        <w:t>,</w:t>
      </w:r>
      <w:r w:rsidR="005A7534" w:rsidRPr="002B480E">
        <w:t xml:space="preserve"> and assessment</w:t>
      </w:r>
      <w:r>
        <w:t xml:space="preserve">, </w:t>
      </w:r>
      <w:r w:rsidR="005A7534" w:rsidRPr="002B480E">
        <w:t>the district has not provide</w:t>
      </w:r>
      <w:r w:rsidR="004945F0">
        <w:t>d</w:t>
      </w:r>
      <w:r w:rsidR="005A7534" w:rsidRPr="002B480E">
        <w:t xml:space="preserve"> a</w:t>
      </w:r>
      <w:r w:rsidR="005A7534">
        <w:t>dequate time, a strong, well-</w:t>
      </w:r>
      <w:r w:rsidR="005A7534" w:rsidRPr="002B480E">
        <w:t>understood curriculum</w:t>
      </w:r>
      <w:r w:rsidR="005A7534">
        <w:t>,</w:t>
      </w:r>
      <w:r w:rsidR="005A7534" w:rsidRPr="002B480E">
        <w:t xml:space="preserve"> and </w:t>
      </w:r>
      <w:r w:rsidR="005A7534">
        <w:t xml:space="preserve">an </w:t>
      </w:r>
      <w:r w:rsidR="005A7534" w:rsidRPr="002B480E">
        <w:t>instructional leadership structure to ensure that there is a well</w:t>
      </w:r>
      <w:r w:rsidR="00C17B32">
        <w:t>-</w:t>
      </w:r>
      <w:r w:rsidR="005A7534" w:rsidRPr="002B480E">
        <w:t xml:space="preserve"> aligned, consistently used</w:t>
      </w:r>
      <w:r w:rsidR="00CB64FE">
        <w:t>,</w:t>
      </w:r>
      <w:r w:rsidR="005A7534" w:rsidRPr="002B480E">
        <w:t xml:space="preserve"> and effectively delivered curriculum.   </w:t>
      </w:r>
    </w:p>
    <w:p w:rsidR="002B414F" w:rsidRDefault="00540DF6" w:rsidP="003F4E4D">
      <w:pPr>
        <w:spacing w:before="120" w:line="300" w:lineRule="exact"/>
        <w:jc w:val="both"/>
        <w:rPr>
          <w:b/>
        </w:rPr>
      </w:pPr>
      <w:r>
        <w:br w:type="page"/>
      </w:r>
      <w:r w:rsidR="005A7534" w:rsidRPr="002B480E">
        <w:rPr>
          <w:b/>
        </w:rPr>
        <w:lastRenderedPageBreak/>
        <w:t xml:space="preserve">Classroom observations </w:t>
      </w:r>
      <w:r w:rsidR="00AF68A0">
        <w:rPr>
          <w:b/>
        </w:rPr>
        <w:t>showed</w:t>
      </w:r>
      <w:r w:rsidR="00AF68A0" w:rsidRPr="002B480E">
        <w:rPr>
          <w:b/>
        </w:rPr>
        <w:t xml:space="preserve"> </w:t>
      </w:r>
      <w:r w:rsidR="005A7534" w:rsidRPr="002B480E">
        <w:rPr>
          <w:b/>
        </w:rPr>
        <w:t xml:space="preserve">that strong instructional practices </w:t>
      </w:r>
      <w:r w:rsidR="00AF68A0">
        <w:rPr>
          <w:b/>
        </w:rPr>
        <w:t>are</w:t>
      </w:r>
      <w:r w:rsidR="00AF68A0" w:rsidRPr="002B480E">
        <w:rPr>
          <w:b/>
        </w:rPr>
        <w:t xml:space="preserve"> </w:t>
      </w:r>
      <w:r w:rsidR="005A7534" w:rsidRPr="002B480E">
        <w:rPr>
          <w:b/>
        </w:rPr>
        <w:t>n</w:t>
      </w:r>
      <w:r w:rsidR="00C33DE0">
        <w:rPr>
          <w:b/>
        </w:rPr>
        <w:t>ot generally and</w:t>
      </w:r>
      <w:r w:rsidR="005A7534" w:rsidRPr="002B480E">
        <w:rPr>
          <w:b/>
        </w:rPr>
        <w:t xml:space="preserve"> consistently in place</w:t>
      </w:r>
      <w:r w:rsidR="00B16424">
        <w:rPr>
          <w:b/>
        </w:rPr>
        <w:t xml:space="preserve"> in the district</w:t>
      </w:r>
      <w:r w:rsidR="005A7534" w:rsidRPr="002B480E">
        <w:rPr>
          <w:b/>
        </w:rPr>
        <w:t>.</w:t>
      </w:r>
    </w:p>
    <w:p w:rsidR="005A7534" w:rsidRPr="002B414F" w:rsidRDefault="005A7534" w:rsidP="00D0510D">
      <w:pPr>
        <w:spacing w:before="120" w:line="300" w:lineRule="exact"/>
        <w:jc w:val="both"/>
        <w:rPr>
          <w:b/>
        </w:rPr>
      </w:pPr>
      <w:r w:rsidRPr="002B480E">
        <w:t>The team conducted 5</w:t>
      </w:r>
      <w:r>
        <w:t>9</w:t>
      </w:r>
      <w:r w:rsidRPr="002B480E">
        <w:t xml:space="preserve"> observations of district classes</w:t>
      </w:r>
      <w:r w:rsidR="005E4C83">
        <w:t>;</w:t>
      </w:r>
      <w:r w:rsidRPr="002B480E">
        <w:t xml:space="preserve"> 22 classes at the elementary level, 17 at the middle school, and 20 at the high school.  The classes included: 11 English</w:t>
      </w:r>
      <w:r w:rsidR="00440305">
        <w:t xml:space="preserve"> l</w:t>
      </w:r>
      <w:r w:rsidR="00440305" w:rsidRPr="002B480E">
        <w:t xml:space="preserve">anguage </w:t>
      </w:r>
      <w:r w:rsidR="00440305">
        <w:t>a</w:t>
      </w:r>
      <w:r w:rsidR="00440305" w:rsidRPr="002B480E">
        <w:t>rts</w:t>
      </w:r>
      <w:r w:rsidR="00440305">
        <w:t xml:space="preserve"> (ELA)</w:t>
      </w:r>
      <w:r w:rsidRPr="002B480E">
        <w:t>, 7 mathematics</w:t>
      </w:r>
      <w:r w:rsidR="005E4C83">
        <w:t>,</w:t>
      </w:r>
      <w:r w:rsidRPr="002B480E">
        <w:t xml:space="preserve"> and 4 </w:t>
      </w:r>
      <w:r>
        <w:t>“</w:t>
      </w:r>
      <w:r w:rsidRPr="002B480E">
        <w:t>other</w:t>
      </w:r>
      <w:r>
        <w:t>”</w:t>
      </w:r>
      <w:r w:rsidRPr="002B480E">
        <w:t xml:space="preserve"> at the elementary schools; 3 ELA, 7 mathematics</w:t>
      </w:r>
      <w:r w:rsidR="000331AF">
        <w:t>,</w:t>
      </w:r>
      <w:r w:rsidRPr="002B480E">
        <w:t xml:space="preserve"> and 7 </w:t>
      </w:r>
      <w:r>
        <w:t>“</w:t>
      </w:r>
      <w:r w:rsidRPr="002B480E">
        <w:t>other</w:t>
      </w:r>
      <w:r>
        <w:t>”</w:t>
      </w:r>
      <w:r w:rsidRPr="002B480E">
        <w:t xml:space="preserve"> at the middle school</w:t>
      </w:r>
      <w:r w:rsidR="00716C1E">
        <w:t>;</w:t>
      </w:r>
      <w:r w:rsidR="00716C1E" w:rsidRPr="002B480E">
        <w:t xml:space="preserve"> </w:t>
      </w:r>
      <w:r w:rsidRPr="002B480E">
        <w:t>and 6 ELA, 8 mathematics</w:t>
      </w:r>
      <w:r w:rsidR="005E4C83">
        <w:t>,</w:t>
      </w:r>
      <w:r w:rsidRPr="002B480E">
        <w:t xml:space="preserve"> and 6 </w:t>
      </w:r>
      <w:r>
        <w:t>“</w:t>
      </w:r>
      <w:r w:rsidRPr="002B480E">
        <w:t>other</w:t>
      </w:r>
      <w:r>
        <w:t>”</w:t>
      </w:r>
      <w:r w:rsidRPr="002B480E">
        <w:t xml:space="preserve"> at the high school level. The observations ranged from 20 to 30 minutes in length.  All </w:t>
      </w:r>
      <w:r w:rsidR="005E4C83">
        <w:t>review team members</w:t>
      </w:r>
      <w:r w:rsidR="005E4C83" w:rsidRPr="002B480E">
        <w:t xml:space="preserve"> </w:t>
      </w:r>
      <w:r w:rsidRPr="002B480E">
        <w:t>u</w:t>
      </w:r>
      <w:r>
        <w:t>sed</w:t>
      </w:r>
      <w:r w:rsidRPr="002B480E">
        <w:t xml:space="preserve"> </w:t>
      </w:r>
      <w:r w:rsidR="005E4C83">
        <w:t>ESE’s</w:t>
      </w:r>
      <w:r w:rsidRPr="002B480E">
        <w:t xml:space="preserve"> </w:t>
      </w:r>
      <w:r w:rsidR="005E4C83">
        <w:t>i</w:t>
      </w:r>
      <w:r w:rsidR="005E4C83" w:rsidRPr="002B480E">
        <w:t xml:space="preserve">nstructional </w:t>
      </w:r>
      <w:r w:rsidR="005E4C83">
        <w:t>i</w:t>
      </w:r>
      <w:r w:rsidR="005E4C83" w:rsidRPr="002B480E">
        <w:t>nventory</w:t>
      </w:r>
      <w:r w:rsidR="005E4C83">
        <w:t xml:space="preserve">, a tool for observing characteristics of standards-based teaching and learning. </w:t>
      </w:r>
      <w:r w:rsidR="005E4C83" w:rsidRPr="002B480E">
        <w:t xml:space="preserve"> </w:t>
      </w:r>
      <w:r w:rsidR="005E4C83">
        <w:t>The tool</w:t>
      </w:r>
      <w:r w:rsidR="005E4C83" w:rsidRPr="002B480E">
        <w:t xml:space="preserve"> contain</w:t>
      </w:r>
      <w:r w:rsidR="005E4C83">
        <w:t>s</w:t>
      </w:r>
      <w:r w:rsidR="005E4C83" w:rsidRPr="002B480E">
        <w:t xml:space="preserve"> </w:t>
      </w:r>
      <w:r w:rsidRPr="002B480E">
        <w:t xml:space="preserve">35 characteristics </w:t>
      </w:r>
      <w:r w:rsidR="005E4C83">
        <w:t>within</w:t>
      </w:r>
      <w:r w:rsidRPr="002B480E">
        <w:t xml:space="preserve"> 10 categories</w:t>
      </w:r>
      <w:r w:rsidR="005E4C83">
        <w:t>:</w:t>
      </w:r>
      <w:r w:rsidR="005E4C83" w:rsidRPr="002B480E">
        <w:t xml:space="preserve"> </w:t>
      </w:r>
      <w:r w:rsidR="005E4C83">
        <w:t>c</w:t>
      </w:r>
      <w:r w:rsidRPr="002B480E">
        <w:t>lassroom</w:t>
      </w:r>
      <w:r w:rsidR="005E4C83">
        <w:t xml:space="preserve"> climate</w:t>
      </w:r>
      <w:r w:rsidRPr="002B480E">
        <w:t xml:space="preserve">, </w:t>
      </w:r>
      <w:r w:rsidR="005E4C83">
        <w:t>l</w:t>
      </w:r>
      <w:r w:rsidR="005E4C83" w:rsidRPr="002B480E">
        <w:t xml:space="preserve">earning </w:t>
      </w:r>
      <w:r w:rsidR="005E4C83">
        <w:t>o</w:t>
      </w:r>
      <w:r w:rsidR="005E4C83" w:rsidRPr="002B480E">
        <w:t>bjective</w:t>
      </w:r>
      <w:r w:rsidRPr="002B480E">
        <w:t xml:space="preserve">, </w:t>
      </w:r>
      <w:r w:rsidR="005E4C83">
        <w:t>u</w:t>
      </w:r>
      <w:r w:rsidR="005E4C83" w:rsidRPr="002B480E">
        <w:t xml:space="preserve">se </w:t>
      </w:r>
      <w:r w:rsidRPr="002B480E">
        <w:t xml:space="preserve">of </w:t>
      </w:r>
      <w:r w:rsidR="005E4C83">
        <w:t>c</w:t>
      </w:r>
      <w:r w:rsidR="005E4C83" w:rsidRPr="002B480E">
        <w:t xml:space="preserve">lass </w:t>
      </w:r>
      <w:r w:rsidR="005E4C83">
        <w:t>t</w:t>
      </w:r>
      <w:r w:rsidR="005E4C83" w:rsidRPr="002B480E">
        <w:t>ime</w:t>
      </w:r>
      <w:r w:rsidRPr="002B480E">
        <w:t xml:space="preserve">, </w:t>
      </w:r>
      <w:r w:rsidR="005E4C83">
        <w:t>c</w:t>
      </w:r>
      <w:r w:rsidR="005E4C83" w:rsidRPr="002B480E">
        <w:t xml:space="preserve">ontent </w:t>
      </w:r>
      <w:r w:rsidR="005E4C83">
        <w:t>l</w:t>
      </w:r>
      <w:r w:rsidR="005E4C83" w:rsidRPr="002B480E">
        <w:t>earning</w:t>
      </w:r>
      <w:r w:rsidRPr="002B480E">
        <w:t xml:space="preserve">, </w:t>
      </w:r>
      <w:r w:rsidR="005E4C83">
        <w:t>i</w:t>
      </w:r>
      <w:r w:rsidR="005E4C83" w:rsidRPr="002B480E">
        <w:t xml:space="preserve">nstructional </w:t>
      </w:r>
      <w:r w:rsidR="005E4C83">
        <w:t>t</w:t>
      </w:r>
      <w:r w:rsidR="005E4C83" w:rsidRPr="002B480E">
        <w:t>echniques</w:t>
      </w:r>
      <w:r w:rsidRPr="002B480E">
        <w:t xml:space="preserve">, </w:t>
      </w:r>
      <w:r w:rsidR="005E4C83">
        <w:t>a</w:t>
      </w:r>
      <w:r w:rsidR="005E4C83" w:rsidRPr="002B480E">
        <w:t xml:space="preserve">ctivation </w:t>
      </w:r>
      <w:r w:rsidRPr="002B480E">
        <w:t xml:space="preserve">of </w:t>
      </w:r>
      <w:r w:rsidR="005E4C83">
        <w:t>h</w:t>
      </w:r>
      <w:r w:rsidR="005E4C83" w:rsidRPr="002B480E">
        <w:t>igher</w:t>
      </w:r>
      <w:r w:rsidR="005E4C83">
        <w:t>-o</w:t>
      </w:r>
      <w:r w:rsidR="005E4C83" w:rsidRPr="002B480E">
        <w:t xml:space="preserve">rder </w:t>
      </w:r>
      <w:r w:rsidR="005E4C83">
        <w:t>t</w:t>
      </w:r>
      <w:r w:rsidR="005E4C83" w:rsidRPr="002B480E">
        <w:t>hinking</w:t>
      </w:r>
      <w:r w:rsidRPr="002B480E">
        <w:t xml:space="preserve">, </w:t>
      </w:r>
      <w:r w:rsidR="005E4C83">
        <w:t>i</w:t>
      </w:r>
      <w:r w:rsidR="005E4C83" w:rsidRPr="002B480E">
        <w:t xml:space="preserve">nstructional </w:t>
      </w:r>
      <w:r w:rsidR="005E4C83">
        <w:t>p</w:t>
      </w:r>
      <w:r w:rsidR="005E4C83" w:rsidRPr="002B480E">
        <w:t>acing</w:t>
      </w:r>
      <w:r w:rsidRPr="002B480E">
        <w:t xml:space="preserve">, </w:t>
      </w:r>
      <w:r w:rsidR="005E4C83">
        <w:t>s</w:t>
      </w:r>
      <w:r w:rsidR="005E4C83" w:rsidRPr="002B480E">
        <w:t xml:space="preserve">tudent </w:t>
      </w:r>
      <w:r w:rsidR="005E4C83">
        <w:t>t</w:t>
      </w:r>
      <w:r w:rsidR="005E4C83" w:rsidRPr="002B480E">
        <w:t>hinking</w:t>
      </w:r>
      <w:r w:rsidRPr="002B480E">
        <w:t xml:space="preserve">, </w:t>
      </w:r>
      <w:r w:rsidR="005E4C83">
        <w:t>s</w:t>
      </w:r>
      <w:r w:rsidR="005E4C83" w:rsidRPr="002B480E">
        <w:t xml:space="preserve">tudent </w:t>
      </w:r>
      <w:r w:rsidR="005E4C83">
        <w:t>g</w:t>
      </w:r>
      <w:r w:rsidR="005E4C83" w:rsidRPr="002B480E">
        <w:t>roups</w:t>
      </w:r>
      <w:r w:rsidRPr="002B480E">
        <w:t xml:space="preserve">, </w:t>
      </w:r>
      <w:r w:rsidR="005E4C83">
        <w:t>and u</w:t>
      </w:r>
      <w:r w:rsidR="005E4C83" w:rsidRPr="002B480E">
        <w:t xml:space="preserve">se </w:t>
      </w:r>
      <w:r w:rsidRPr="002B480E">
        <w:t xml:space="preserve">of </w:t>
      </w:r>
      <w:r w:rsidR="005E4C83">
        <w:t>s</w:t>
      </w:r>
      <w:r w:rsidR="005E4C83" w:rsidRPr="002B480E">
        <w:t xml:space="preserve">tudent </w:t>
      </w:r>
      <w:r w:rsidR="005E4C83">
        <w:t>a</w:t>
      </w:r>
      <w:r w:rsidR="005E4C83" w:rsidRPr="002B480E">
        <w:t>ssessments</w:t>
      </w:r>
      <w:r w:rsidRPr="002B480E">
        <w:t>.</w:t>
      </w:r>
    </w:p>
    <w:p w:rsidR="005A7534" w:rsidRPr="002B480E" w:rsidRDefault="005A7534" w:rsidP="00D0510D">
      <w:pPr>
        <w:spacing w:before="120" w:line="300" w:lineRule="exact"/>
        <w:jc w:val="both"/>
      </w:pPr>
      <w:r w:rsidRPr="002B480E">
        <w:t xml:space="preserve">In three areas of classroom management and organization, </w:t>
      </w:r>
      <w:r w:rsidR="000C6C69">
        <w:t>c</w:t>
      </w:r>
      <w:r w:rsidR="000C6C69" w:rsidRPr="002B480E">
        <w:t>lassroom</w:t>
      </w:r>
      <w:r w:rsidR="000C6C69">
        <w:t xml:space="preserve"> climate</w:t>
      </w:r>
      <w:r w:rsidRPr="002B480E">
        <w:t xml:space="preserve">, </w:t>
      </w:r>
      <w:r w:rsidR="000C6C69">
        <w:t>u</w:t>
      </w:r>
      <w:r w:rsidR="000C6C69" w:rsidRPr="002B480E">
        <w:t xml:space="preserve">se </w:t>
      </w:r>
      <w:r w:rsidRPr="002B480E">
        <w:t xml:space="preserve">of </w:t>
      </w:r>
      <w:r w:rsidR="000C6C69">
        <w:t>c</w:t>
      </w:r>
      <w:r w:rsidR="000C6C69" w:rsidRPr="002B480E">
        <w:t xml:space="preserve">lass </w:t>
      </w:r>
      <w:r w:rsidR="000C6C69">
        <w:t>t</w:t>
      </w:r>
      <w:r w:rsidR="000C6C69" w:rsidRPr="002B480E">
        <w:t>ime</w:t>
      </w:r>
      <w:r>
        <w:t>,</w:t>
      </w:r>
      <w:r w:rsidRPr="002B480E">
        <w:t xml:space="preserve"> and </w:t>
      </w:r>
      <w:r w:rsidR="000C6C69">
        <w:t>i</w:t>
      </w:r>
      <w:r w:rsidR="000C6C69" w:rsidRPr="002B480E">
        <w:t xml:space="preserve">nstructional </w:t>
      </w:r>
      <w:r w:rsidR="000C6C69">
        <w:t>p</w:t>
      </w:r>
      <w:r w:rsidR="000C6C69" w:rsidRPr="002B480E">
        <w:t>acing</w:t>
      </w:r>
      <w:r w:rsidRPr="002B480E">
        <w:t xml:space="preserve">, there </w:t>
      </w:r>
      <w:r w:rsidR="000C6C69">
        <w:t>was</w:t>
      </w:r>
      <w:r w:rsidR="000C6C69" w:rsidRPr="002B480E">
        <w:t xml:space="preserve"> </w:t>
      </w:r>
      <w:r w:rsidRPr="002B480E">
        <w:t xml:space="preserve">evidence of </w:t>
      </w:r>
      <w:r>
        <w:t xml:space="preserve">strong </w:t>
      </w:r>
      <w:r w:rsidRPr="002B480E">
        <w:t xml:space="preserve">instructional </w:t>
      </w:r>
      <w:r>
        <w:t>practices at certain levels</w:t>
      </w:r>
      <w:r w:rsidRPr="002B480E">
        <w:t>.  The review team found solid evidence of a classroom climate characterized by respectful behaviors, routines, tone</w:t>
      </w:r>
      <w:r>
        <w:t>, and discourse. It was</w:t>
      </w:r>
      <w:r w:rsidRPr="002B480E">
        <w:t xml:space="preserve"> apparent that there is a strong climate of respect and consideration among students and staff. These behaviors were observed in between 88</w:t>
      </w:r>
      <w:r w:rsidR="000C6C69">
        <w:t xml:space="preserve"> percent</w:t>
      </w:r>
      <w:r w:rsidRPr="002B480E">
        <w:t xml:space="preserve"> to </w:t>
      </w:r>
      <w:r w:rsidR="009B149E" w:rsidRPr="002B480E">
        <w:t xml:space="preserve">100 </w:t>
      </w:r>
      <w:r w:rsidR="009B149E">
        <w:t>percent</w:t>
      </w:r>
      <w:r w:rsidR="00DB499A">
        <w:t xml:space="preserve"> </w:t>
      </w:r>
      <w:r w:rsidRPr="002B480E">
        <w:t>of the classes visited</w:t>
      </w:r>
      <w:r>
        <w:t>, depending on grade span and the characteristic being observed.</w:t>
      </w:r>
      <w:r w:rsidRPr="002B480E">
        <w:t xml:space="preserve"> </w:t>
      </w:r>
    </w:p>
    <w:p w:rsidR="009B149E" w:rsidRDefault="005A7534" w:rsidP="00D0510D">
      <w:pPr>
        <w:pStyle w:val="ColorfulList-Accent11"/>
        <w:numPr>
          <w:ilvl w:val="0"/>
          <w:numId w:val="11"/>
        </w:numPr>
        <w:spacing w:before="120" w:line="300" w:lineRule="exact"/>
        <w:contextualSpacing w:val="0"/>
        <w:jc w:val="both"/>
      </w:pPr>
      <w:r w:rsidRPr="002B480E">
        <w:t xml:space="preserve">Observers found teachers setting and conveying high expectations for learning to students in 74 </w:t>
      </w:r>
      <w:r w:rsidR="000C6C69">
        <w:t xml:space="preserve">percent </w:t>
      </w:r>
      <w:r w:rsidRPr="002B480E">
        <w:t xml:space="preserve">of </w:t>
      </w:r>
      <w:r w:rsidR="000C6C69">
        <w:t xml:space="preserve">observed </w:t>
      </w:r>
      <w:r w:rsidRPr="002B480E">
        <w:t xml:space="preserve">high school classes, 65 </w:t>
      </w:r>
      <w:r w:rsidR="000C6C69">
        <w:t xml:space="preserve">percent </w:t>
      </w:r>
      <w:r w:rsidRPr="002B480E">
        <w:t>of middle school classes visited</w:t>
      </w:r>
      <w:r>
        <w:t>,</w:t>
      </w:r>
      <w:r w:rsidRPr="002B480E">
        <w:t xml:space="preserve"> and only </w:t>
      </w:r>
      <w:r w:rsidR="009B149E" w:rsidRPr="002B480E">
        <w:t xml:space="preserve">41 </w:t>
      </w:r>
      <w:r w:rsidR="009B149E">
        <w:t>percent</w:t>
      </w:r>
      <w:r w:rsidR="000C6C69">
        <w:t xml:space="preserve"> </w:t>
      </w:r>
      <w:r w:rsidRPr="002B480E">
        <w:t xml:space="preserve">of </w:t>
      </w:r>
      <w:r w:rsidR="000C6C69">
        <w:t xml:space="preserve">observed </w:t>
      </w:r>
      <w:r w:rsidRPr="002B480E">
        <w:t>elementary classes.</w:t>
      </w:r>
    </w:p>
    <w:p w:rsidR="009B149E" w:rsidRDefault="005A7534" w:rsidP="00D0510D">
      <w:pPr>
        <w:pStyle w:val="ColorfulList-Accent11"/>
        <w:numPr>
          <w:ilvl w:val="0"/>
          <w:numId w:val="11"/>
        </w:numPr>
        <w:spacing w:before="120" w:line="300" w:lineRule="exact"/>
        <w:contextualSpacing w:val="0"/>
        <w:jc w:val="both"/>
      </w:pPr>
      <w:r w:rsidRPr="002B480E">
        <w:t xml:space="preserve">In 91 </w:t>
      </w:r>
      <w:r w:rsidR="000C6C69">
        <w:t xml:space="preserve">percent </w:t>
      </w:r>
      <w:r w:rsidRPr="002B480E">
        <w:t xml:space="preserve">of elementary, 100 </w:t>
      </w:r>
      <w:r w:rsidR="000C6C69">
        <w:t xml:space="preserve">percent </w:t>
      </w:r>
      <w:r w:rsidRPr="002B480E">
        <w:t>of middle school</w:t>
      </w:r>
      <w:r w:rsidR="00182D53">
        <w:t>,</w:t>
      </w:r>
      <w:r w:rsidRPr="002B480E">
        <w:t xml:space="preserve"> and 89 </w:t>
      </w:r>
      <w:r w:rsidR="000C6C69">
        <w:t xml:space="preserve">percent </w:t>
      </w:r>
      <w:r w:rsidRPr="002B480E">
        <w:t>of high school classes observed, the review team found strong evidence of teacher preparedness.</w:t>
      </w:r>
    </w:p>
    <w:p w:rsidR="009B149E" w:rsidRDefault="005A7534" w:rsidP="00D0510D">
      <w:pPr>
        <w:pStyle w:val="ColorfulList-Accent11"/>
        <w:numPr>
          <w:ilvl w:val="0"/>
          <w:numId w:val="11"/>
        </w:numPr>
        <w:spacing w:before="120" w:line="300" w:lineRule="exact"/>
        <w:contextualSpacing w:val="0"/>
        <w:jc w:val="both"/>
      </w:pPr>
      <w:r w:rsidRPr="002B480E">
        <w:t xml:space="preserve">Teachers were seen to explain task instructions and provide choices for when tasks are complete in </w:t>
      </w:r>
      <w:r w:rsidR="009B149E" w:rsidRPr="002B480E">
        <w:t xml:space="preserve">91 </w:t>
      </w:r>
      <w:r w:rsidR="009B149E">
        <w:t>percent</w:t>
      </w:r>
      <w:r w:rsidR="000C6C69">
        <w:t xml:space="preserve"> </w:t>
      </w:r>
      <w:r w:rsidRPr="002B480E">
        <w:t xml:space="preserve">of elementary visits, 76 </w:t>
      </w:r>
      <w:r w:rsidR="000C6C69">
        <w:t xml:space="preserve">percent </w:t>
      </w:r>
      <w:r w:rsidRPr="002B480E">
        <w:t>of middle school observations</w:t>
      </w:r>
      <w:r w:rsidR="000C6C69">
        <w:t>,</w:t>
      </w:r>
      <w:r w:rsidRPr="002B480E">
        <w:t xml:space="preserve"> and only 53 of </w:t>
      </w:r>
      <w:r w:rsidR="000C6C69">
        <w:t xml:space="preserve">percent </w:t>
      </w:r>
      <w:r w:rsidRPr="002B480E">
        <w:t>high school classrooms</w:t>
      </w:r>
      <w:r w:rsidR="000C6C69">
        <w:t xml:space="preserve"> visited</w:t>
      </w:r>
      <w:r w:rsidRPr="002B480E">
        <w:t>.</w:t>
      </w:r>
    </w:p>
    <w:p w:rsidR="009B149E" w:rsidRDefault="005A7534" w:rsidP="00D0510D">
      <w:pPr>
        <w:pStyle w:val="ColorfulList-Accent11"/>
        <w:numPr>
          <w:ilvl w:val="0"/>
          <w:numId w:val="11"/>
        </w:numPr>
        <w:spacing w:before="120" w:line="300" w:lineRule="exact"/>
        <w:contextualSpacing w:val="0"/>
        <w:jc w:val="both"/>
      </w:pPr>
      <w:r w:rsidRPr="002B480E">
        <w:t>Students responded quickly and appropriately to routines and expectations in 94</w:t>
      </w:r>
      <w:r w:rsidR="00202E21">
        <w:t xml:space="preserve"> </w:t>
      </w:r>
      <w:r w:rsidR="000C6C69">
        <w:t xml:space="preserve">percent </w:t>
      </w:r>
      <w:r w:rsidRPr="002B480E">
        <w:t xml:space="preserve">of </w:t>
      </w:r>
      <w:r w:rsidR="000C6C69">
        <w:t xml:space="preserve">observed </w:t>
      </w:r>
      <w:r w:rsidRPr="002B480E">
        <w:t xml:space="preserve">elementary classes, 77 </w:t>
      </w:r>
      <w:r w:rsidR="00440305">
        <w:t>perce</w:t>
      </w:r>
      <w:r w:rsidR="000C6C69">
        <w:t>nt</w:t>
      </w:r>
      <w:r w:rsidR="000C6C69" w:rsidRPr="002B480E">
        <w:t xml:space="preserve"> </w:t>
      </w:r>
      <w:r w:rsidRPr="002B480E">
        <w:t xml:space="preserve">of middle school classes </w:t>
      </w:r>
      <w:r w:rsidR="002D549A">
        <w:t>visited,</w:t>
      </w:r>
      <w:r w:rsidR="00440305">
        <w:t xml:space="preserve"> </w:t>
      </w:r>
      <w:r w:rsidRPr="002B480E">
        <w:t xml:space="preserve">and 63 </w:t>
      </w:r>
      <w:r w:rsidR="002D549A">
        <w:t xml:space="preserve">percent </w:t>
      </w:r>
      <w:r w:rsidRPr="002B480E">
        <w:t xml:space="preserve">of </w:t>
      </w:r>
      <w:r w:rsidR="002D549A">
        <w:t xml:space="preserve">observed </w:t>
      </w:r>
      <w:r w:rsidRPr="002B480E">
        <w:t>high school classes.  One elementary teacher prepared students for a move to a different room to use</w:t>
      </w:r>
      <w:r>
        <w:t xml:space="preserve"> a </w:t>
      </w:r>
      <w:r w:rsidR="002D549A">
        <w:t xml:space="preserve">Smart Board </w:t>
      </w:r>
      <w:r>
        <w:t>by giving a five-</w:t>
      </w:r>
      <w:r w:rsidRPr="002B480E">
        <w:t xml:space="preserve">minute notice and announcing team members.  She further offered additional “points” to the team that was the first seated and prepared to begin the “game,” which was </w:t>
      </w:r>
      <w:r>
        <w:t xml:space="preserve">an </w:t>
      </w:r>
      <w:r w:rsidRPr="002B480E">
        <w:t xml:space="preserve">activity designed </w:t>
      </w:r>
      <w:r>
        <w:t xml:space="preserve">to </w:t>
      </w:r>
      <w:r w:rsidRPr="002B480E">
        <w:t>review and apply information in new settings.</w:t>
      </w:r>
    </w:p>
    <w:p w:rsidR="009B149E" w:rsidRDefault="005A7534" w:rsidP="00D0510D">
      <w:pPr>
        <w:pStyle w:val="ColorfulList-Accent11"/>
        <w:numPr>
          <w:ilvl w:val="0"/>
          <w:numId w:val="11"/>
        </w:numPr>
        <w:spacing w:before="120" w:line="300" w:lineRule="exact"/>
        <w:contextualSpacing w:val="0"/>
        <w:jc w:val="both"/>
      </w:pPr>
      <w:r w:rsidRPr="002B480E">
        <w:t xml:space="preserve">Teachers were observed to have command of pacing a lesson in a way that allows all students to be engaged.  In the classes visited this </w:t>
      </w:r>
      <w:r w:rsidR="002D549A">
        <w:t xml:space="preserve">characteristic </w:t>
      </w:r>
      <w:r w:rsidRPr="002B480E">
        <w:t xml:space="preserve">was observed in 86 </w:t>
      </w:r>
      <w:r w:rsidR="002D549A">
        <w:t xml:space="preserve">percent </w:t>
      </w:r>
      <w:r w:rsidRPr="002B480E">
        <w:t xml:space="preserve">of elementary, 100 </w:t>
      </w:r>
      <w:r w:rsidR="002D549A">
        <w:t xml:space="preserve">percent </w:t>
      </w:r>
      <w:r w:rsidRPr="002B480E">
        <w:t>of middle school</w:t>
      </w:r>
      <w:r w:rsidR="002D549A">
        <w:t>,</w:t>
      </w:r>
      <w:r w:rsidRPr="002B480E">
        <w:t xml:space="preserve"> and </w:t>
      </w:r>
      <w:r w:rsidR="009B149E" w:rsidRPr="002B480E">
        <w:t xml:space="preserve">79 </w:t>
      </w:r>
      <w:r w:rsidR="009B149E">
        <w:t>percent</w:t>
      </w:r>
      <w:r w:rsidR="002D549A">
        <w:t xml:space="preserve"> </w:t>
      </w:r>
      <w:r w:rsidRPr="002B480E">
        <w:t>of high school classes.</w:t>
      </w:r>
    </w:p>
    <w:p w:rsidR="009B149E" w:rsidRDefault="005A7534" w:rsidP="00D0510D">
      <w:pPr>
        <w:pStyle w:val="ColorfulList-Accent11"/>
        <w:numPr>
          <w:ilvl w:val="0"/>
          <w:numId w:val="11"/>
        </w:numPr>
        <w:spacing w:before="120" w:line="300" w:lineRule="exact"/>
        <w:contextualSpacing w:val="0"/>
        <w:jc w:val="both"/>
      </w:pPr>
      <w:r w:rsidRPr="002B480E">
        <w:lastRenderedPageBreak/>
        <w:t xml:space="preserve">Teachers were observed </w:t>
      </w:r>
      <w:r>
        <w:t xml:space="preserve">using </w:t>
      </w:r>
      <w:r w:rsidRPr="002B480E">
        <w:t xml:space="preserve">wait time to allow for responses from all students in 94 </w:t>
      </w:r>
      <w:r w:rsidR="002D549A">
        <w:t xml:space="preserve">percent </w:t>
      </w:r>
      <w:r w:rsidRPr="002B480E">
        <w:t xml:space="preserve">of middle school classes but only </w:t>
      </w:r>
      <w:r w:rsidR="002D549A">
        <w:t xml:space="preserve">in </w:t>
      </w:r>
      <w:r w:rsidRPr="002B480E">
        <w:t xml:space="preserve">52 </w:t>
      </w:r>
      <w:r w:rsidR="002D549A">
        <w:t xml:space="preserve">percent </w:t>
      </w:r>
      <w:r w:rsidRPr="002B480E">
        <w:t xml:space="preserve">of elementary classes and 47 </w:t>
      </w:r>
      <w:r w:rsidR="002D549A">
        <w:t xml:space="preserve">percent </w:t>
      </w:r>
      <w:r w:rsidRPr="002B480E">
        <w:t>of high school classes</w:t>
      </w:r>
      <w:r w:rsidR="002D549A">
        <w:t xml:space="preserve"> visited</w:t>
      </w:r>
      <w:r w:rsidRPr="002B480E">
        <w:t>.</w:t>
      </w:r>
    </w:p>
    <w:p w:rsidR="005A7534" w:rsidRDefault="005A7534" w:rsidP="00D0510D">
      <w:pPr>
        <w:spacing w:before="120" w:line="300" w:lineRule="exact"/>
        <w:jc w:val="both"/>
      </w:pPr>
      <w:r w:rsidRPr="002B480E">
        <w:t>In the area of instructional design and delivery, the frequency with wh</w:t>
      </w:r>
      <w:r>
        <w:t>ich key instructional characteristics</w:t>
      </w:r>
      <w:r w:rsidRPr="002B480E">
        <w:t xml:space="preserve"> </w:t>
      </w:r>
      <w:r w:rsidR="001B6BE0" w:rsidRPr="002B480E">
        <w:t>w</w:t>
      </w:r>
      <w:r w:rsidR="001B6BE0">
        <w:t>ere</w:t>
      </w:r>
      <w:r w:rsidR="001B6BE0" w:rsidRPr="002B480E">
        <w:t xml:space="preserve"> </w:t>
      </w:r>
      <w:r w:rsidRPr="002B480E">
        <w:t xml:space="preserve">observed was 50 </w:t>
      </w:r>
      <w:r w:rsidR="00440305">
        <w:t>percent</w:t>
      </w:r>
      <w:r w:rsidR="00440305" w:rsidRPr="002B480E">
        <w:t xml:space="preserve"> </w:t>
      </w:r>
      <w:r w:rsidRPr="002B480E">
        <w:t xml:space="preserve">or lower </w:t>
      </w:r>
      <w:r w:rsidR="00440305">
        <w:t>in</w:t>
      </w:r>
      <w:r w:rsidRPr="002B480E">
        <w:t xml:space="preserve"> </w:t>
      </w:r>
      <w:r w:rsidR="00440305">
        <w:t xml:space="preserve">the </w:t>
      </w:r>
      <w:r w:rsidRPr="002B480E">
        <w:t>district</w:t>
      </w:r>
      <w:r w:rsidR="00440305">
        <w:t xml:space="preserve"> overall</w:t>
      </w:r>
      <w:r w:rsidRPr="002B480E">
        <w:t xml:space="preserve">.  There were </w:t>
      </w:r>
      <w:r w:rsidR="009B4830">
        <w:t xml:space="preserve">five </w:t>
      </w:r>
      <w:r w:rsidRPr="002B480E">
        <w:t>exceptions:</w:t>
      </w:r>
    </w:p>
    <w:p w:rsidR="009B149E" w:rsidRDefault="009B4830" w:rsidP="00D0510D">
      <w:pPr>
        <w:pStyle w:val="ColorfulList-Accent11"/>
        <w:numPr>
          <w:ilvl w:val="0"/>
          <w:numId w:val="12"/>
        </w:numPr>
        <w:spacing w:before="120" w:line="300" w:lineRule="exact"/>
        <w:contextualSpacing w:val="0"/>
        <w:jc w:val="both"/>
      </w:pPr>
      <w:r>
        <w:t xml:space="preserve">In </w:t>
      </w:r>
      <w:r w:rsidR="005A7534" w:rsidRPr="002B480E">
        <w:t>79</w:t>
      </w:r>
      <w:r>
        <w:t xml:space="preserve"> </w:t>
      </w:r>
      <w:r w:rsidR="009B149E">
        <w:t xml:space="preserve">percent </w:t>
      </w:r>
      <w:r w:rsidR="009B149E" w:rsidRPr="002B480E">
        <w:t>of</w:t>
      </w:r>
      <w:r w:rsidR="005A7534" w:rsidRPr="002B480E">
        <w:t xml:space="preserve"> </w:t>
      </w:r>
      <w:r w:rsidRPr="002B480E">
        <w:t>observ</w:t>
      </w:r>
      <w:r>
        <w:t>ed classes</w:t>
      </w:r>
      <w:r w:rsidRPr="002B480E">
        <w:t xml:space="preserve"> </w:t>
      </w:r>
      <w:r>
        <w:t xml:space="preserve">the team </w:t>
      </w:r>
      <w:r w:rsidR="005A7534" w:rsidRPr="002B480E">
        <w:t>found students making connections to prior knowledge or experience</w:t>
      </w:r>
      <w:r w:rsidRPr="002B480E" w:rsidDel="009B4830">
        <w:t xml:space="preserve"> </w:t>
      </w:r>
      <w:r w:rsidR="005A7534" w:rsidRPr="002B480E">
        <w:t xml:space="preserve">(82 </w:t>
      </w:r>
      <w:r>
        <w:t xml:space="preserve">percent at the </w:t>
      </w:r>
      <w:r w:rsidR="005A7534" w:rsidRPr="002B480E">
        <w:t>elementary</w:t>
      </w:r>
      <w:r>
        <w:t xml:space="preserve"> level</w:t>
      </w:r>
      <w:r w:rsidR="005A7534" w:rsidRPr="002B480E">
        <w:t>, 88</w:t>
      </w:r>
      <w:r>
        <w:t xml:space="preserve"> </w:t>
      </w:r>
      <w:r w:rsidR="009B149E">
        <w:t xml:space="preserve">percent </w:t>
      </w:r>
      <w:r w:rsidR="009B149E" w:rsidRPr="002B480E">
        <w:t>at</w:t>
      </w:r>
      <w:r>
        <w:t xml:space="preserve"> the </w:t>
      </w:r>
      <w:r w:rsidR="005A7534" w:rsidRPr="002B480E">
        <w:t xml:space="preserve">middle </w:t>
      </w:r>
      <w:r>
        <w:t xml:space="preserve">school, </w:t>
      </w:r>
      <w:r w:rsidR="005A7534" w:rsidRPr="002B480E">
        <w:t xml:space="preserve">and 68 </w:t>
      </w:r>
      <w:r>
        <w:t xml:space="preserve">percent at the </w:t>
      </w:r>
      <w:r w:rsidR="005A7534" w:rsidRPr="002B480E">
        <w:t>high school</w:t>
      </w:r>
      <w:r w:rsidR="00DD744E" w:rsidRPr="002B480E">
        <w:t>)</w:t>
      </w:r>
      <w:r w:rsidR="00DD744E">
        <w:t>.</w:t>
      </w:r>
    </w:p>
    <w:p w:rsidR="009B149E" w:rsidRDefault="005A7534" w:rsidP="00D0510D">
      <w:pPr>
        <w:pStyle w:val="ColorfulList-Accent11"/>
        <w:numPr>
          <w:ilvl w:val="0"/>
          <w:numId w:val="12"/>
        </w:numPr>
        <w:spacing w:before="120" w:line="300" w:lineRule="exact"/>
        <w:contextualSpacing w:val="0"/>
        <w:jc w:val="both"/>
      </w:pPr>
      <w:r w:rsidRPr="002B480E">
        <w:t>Teachers were observed communicat</w:t>
      </w:r>
      <w:r w:rsidR="009B4830">
        <w:t>ing</w:t>
      </w:r>
      <w:r w:rsidRPr="002B480E">
        <w:t xml:space="preserve"> academic content with clarity and accuracy in 88 </w:t>
      </w:r>
      <w:r w:rsidR="009B4830">
        <w:t xml:space="preserve">percent </w:t>
      </w:r>
      <w:r w:rsidRPr="002B480E">
        <w:t xml:space="preserve">of classes </w:t>
      </w:r>
      <w:r w:rsidR="009B4830">
        <w:t xml:space="preserve">visited </w:t>
      </w:r>
      <w:r w:rsidRPr="002B480E">
        <w:t xml:space="preserve">(100 </w:t>
      </w:r>
      <w:r w:rsidR="009B4830">
        <w:t xml:space="preserve">percent at the </w:t>
      </w:r>
      <w:r w:rsidRPr="002B480E">
        <w:t>middle</w:t>
      </w:r>
      <w:r w:rsidR="009B4830">
        <w:t xml:space="preserve"> school</w:t>
      </w:r>
      <w:r w:rsidRPr="002B480E">
        <w:t>, 89</w:t>
      </w:r>
      <w:r w:rsidR="00182D53">
        <w:t xml:space="preserve"> </w:t>
      </w:r>
      <w:r w:rsidR="009B4830">
        <w:t xml:space="preserve">percent at the </w:t>
      </w:r>
      <w:r w:rsidRPr="002B480E">
        <w:t xml:space="preserve">high school, </w:t>
      </w:r>
      <w:r w:rsidR="009B4830">
        <w:t xml:space="preserve">and </w:t>
      </w:r>
      <w:r w:rsidRPr="002B480E">
        <w:t>78</w:t>
      </w:r>
      <w:r w:rsidR="00160C3C">
        <w:t xml:space="preserve"> </w:t>
      </w:r>
      <w:r w:rsidR="009B4830">
        <w:t xml:space="preserve">percent at the </w:t>
      </w:r>
      <w:r w:rsidRPr="002B480E">
        <w:t>elementary</w:t>
      </w:r>
      <w:r w:rsidR="009B4830">
        <w:t xml:space="preserve"> level</w:t>
      </w:r>
      <w:r w:rsidR="00DD744E" w:rsidRPr="002B480E">
        <w:t>)</w:t>
      </w:r>
      <w:r w:rsidR="00DD744E">
        <w:t>.</w:t>
      </w:r>
    </w:p>
    <w:p w:rsidR="009B149E" w:rsidRDefault="005A7534" w:rsidP="00D0510D">
      <w:pPr>
        <w:pStyle w:val="ColorfulList-Accent11"/>
        <w:numPr>
          <w:ilvl w:val="0"/>
          <w:numId w:val="12"/>
        </w:numPr>
        <w:spacing w:before="120" w:line="300" w:lineRule="exact"/>
        <w:contextualSpacing w:val="0"/>
        <w:jc w:val="both"/>
      </w:pPr>
      <w:r w:rsidRPr="002B480E">
        <w:t>Content appeared to be app</w:t>
      </w:r>
      <w:r>
        <w:t xml:space="preserve">ropriate for grade and level </w:t>
      </w:r>
      <w:r w:rsidR="009B4830">
        <w:t xml:space="preserve">in </w:t>
      </w:r>
      <w:r w:rsidRPr="002B480E">
        <w:t xml:space="preserve">95 </w:t>
      </w:r>
      <w:r w:rsidR="009B4830">
        <w:t xml:space="preserve">percent </w:t>
      </w:r>
      <w:r>
        <w:t xml:space="preserve">of the </w:t>
      </w:r>
      <w:r w:rsidR="009B4830">
        <w:t xml:space="preserve">classes observed </w:t>
      </w:r>
      <w:r w:rsidRPr="002B480E">
        <w:t>districtwide</w:t>
      </w:r>
      <w:r w:rsidR="00DD744E">
        <w:t>.</w:t>
      </w:r>
    </w:p>
    <w:p w:rsidR="009B149E" w:rsidRDefault="005A7534" w:rsidP="00D0510D">
      <w:pPr>
        <w:pStyle w:val="ColorfulList-Accent11"/>
        <w:numPr>
          <w:ilvl w:val="0"/>
          <w:numId w:val="12"/>
        </w:numPr>
        <w:spacing w:before="120" w:line="300" w:lineRule="exact"/>
        <w:contextualSpacing w:val="0"/>
        <w:jc w:val="both"/>
      </w:pPr>
      <w:r w:rsidRPr="002B480E">
        <w:t xml:space="preserve">The team observed </w:t>
      </w:r>
      <w:r>
        <w:t xml:space="preserve">that </w:t>
      </w:r>
      <w:r w:rsidRPr="002B480E">
        <w:t>students examined, analyzed</w:t>
      </w:r>
      <w:r w:rsidR="009B4830">
        <w:t>,</w:t>
      </w:r>
      <w:r w:rsidRPr="002B480E">
        <w:t xml:space="preserve"> or interpreted information in 81 </w:t>
      </w:r>
      <w:r w:rsidR="009B4830">
        <w:t xml:space="preserve">percent </w:t>
      </w:r>
      <w:r w:rsidRPr="002B480E">
        <w:t>of elementary</w:t>
      </w:r>
      <w:r w:rsidR="009B4830">
        <w:t xml:space="preserve"> classes visited</w:t>
      </w:r>
      <w:r w:rsidRPr="002B480E">
        <w:t xml:space="preserve">, 94 of middle school </w:t>
      </w:r>
      <w:r w:rsidR="009B4830">
        <w:t xml:space="preserve">classes, </w:t>
      </w:r>
      <w:r w:rsidRPr="002B480E">
        <w:t xml:space="preserve">and only 58 </w:t>
      </w:r>
      <w:r w:rsidR="009B4830">
        <w:t xml:space="preserve">percent </w:t>
      </w:r>
      <w:r w:rsidRPr="002B480E">
        <w:t>of high school classes</w:t>
      </w:r>
      <w:r w:rsidR="00DD744E">
        <w:t>.</w:t>
      </w:r>
    </w:p>
    <w:p w:rsidR="009B149E" w:rsidRDefault="00804E5C" w:rsidP="00D0510D">
      <w:pPr>
        <w:pStyle w:val="ColorfulList-Accent11"/>
        <w:numPr>
          <w:ilvl w:val="0"/>
          <w:numId w:val="12"/>
        </w:numPr>
        <w:spacing w:before="120" w:line="300" w:lineRule="exact"/>
        <w:contextualSpacing w:val="0"/>
        <w:jc w:val="both"/>
      </w:pPr>
      <w:r>
        <w:t>In some classes</w:t>
      </w:r>
      <w:r w:rsidR="005A7534" w:rsidRPr="002B480E">
        <w:t>, students receive</w:t>
      </w:r>
      <w:r w:rsidR="005A7534">
        <w:t>d</w:t>
      </w:r>
      <w:r w:rsidR="005A7534" w:rsidRPr="002B480E">
        <w:t xml:space="preserve"> feedback that told them where they were in relation to the learning goals</w:t>
      </w:r>
      <w:r w:rsidR="009B4830">
        <w:t xml:space="preserve"> (42 percent of observed</w:t>
      </w:r>
      <w:r w:rsidR="009B4830" w:rsidRPr="002B480E">
        <w:t xml:space="preserve"> high school</w:t>
      </w:r>
      <w:r w:rsidR="009B4830">
        <w:t xml:space="preserve"> classes,</w:t>
      </w:r>
      <w:r w:rsidR="006C00B7">
        <w:t xml:space="preserve"> </w:t>
      </w:r>
      <w:r w:rsidR="009B4830">
        <w:t xml:space="preserve">76 percent of observed </w:t>
      </w:r>
      <w:r w:rsidR="009B4830" w:rsidRPr="002B480E">
        <w:t>middle school</w:t>
      </w:r>
      <w:r w:rsidR="009B4830">
        <w:t xml:space="preserve"> classes</w:t>
      </w:r>
      <w:r w:rsidR="009B4830" w:rsidRPr="002B480E">
        <w:t xml:space="preserve">, </w:t>
      </w:r>
      <w:r w:rsidR="009B4830">
        <w:t xml:space="preserve">and 57 percent of observed </w:t>
      </w:r>
      <w:r w:rsidR="009B4830" w:rsidRPr="002B480E">
        <w:t>elementary</w:t>
      </w:r>
      <w:r w:rsidR="009B4830">
        <w:t xml:space="preserve"> school classes</w:t>
      </w:r>
      <w:r w:rsidR="009B4830" w:rsidRPr="002B480E">
        <w:t>)</w:t>
      </w:r>
      <w:r w:rsidR="00DD744E">
        <w:t>.</w:t>
      </w:r>
    </w:p>
    <w:p w:rsidR="005A7534" w:rsidRDefault="005A7534" w:rsidP="00D0510D">
      <w:pPr>
        <w:spacing w:before="120" w:line="300" w:lineRule="exact"/>
      </w:pPr>
      <w:r w:rsidRPr="002B480E">
        <w:t xml:space="preserve"> </w:t>
      </w:r>
      <w:r w:rsidR="006C00B7">
        <w:t>The practice of communicating learning objectives and identifying learning outcomes that drive instruction has not been established in the district:</w:t>
      </w:r>
      <w:r w:rsidRPr="002B480E">
        <w:t xml:space="preserve"> </w:t>
      </w:r>
    </w:p>
    <w:p w:rsidR="009B149E" w:rsidRDefault="005A7534" w:rsidP="00D0510D">
      <w:pPr>
        <w:pStyle w:val="ColorfulList-Accent11"/>
        <w:numPr>
          <w:ilvl w:val="0"/>
          <w:numId w:val="12"/>
        </w:numPr>
        <w:spacing w:before="120" w:line="300" w:lineRule="exact"/>
        <w:contextualSpacing w:val="0"/>
        <w:jc w:val="both"/>
      </w:pPr>
      <w:r w:rsidRPr="002B480E">
        <w:t>The learning objective of the lesson was clearly communicated to students in less than half the elementary classes observed (48</w:t>
      </w:r>
      <w:r w:rsidR="006C00B7">
        <w:t xml:space="preserve"> percent</w:t>
      </w:r>
      <w:r w:rsidRPr="002B480E">
        <w:t>), slightly more than half the middle school classes seen (59</w:t>
      </w:r>
      <w:r w:rsidR="006C00B7">
        <w:t xml:space="preserve"> percent</w:t>
      </w:r>
      <w:r w:rsidRPr="002B480E">
        <w:t>)</w:t>
      </w:r>
      <w:r w:rsidR="006C00B7">
        <w:t>,</w:t>
      </w:r>
      <w:r w:rsidRPr="002B480E">
        <w:t xml:space="preserve"> and in 37 </w:t>
      </w:r>
      <w:r w:rsidR="006C00B7">
        <w:t xml:space="preserve"> percent </w:t>
      </w:r>
      <w:r w:rsidRPr="002B480E">
        <w:t>of high school classes visited.</w:t>
      </w:r>
    </w:p>
    <w:p w:rsidR="009B149E" w:rsidRDefault="005A7534" w:rsidP="00D0510D">
      <w:pPr>
        <w:pStyle w:val="ColorfulList-Accent11"/>
        <w:numPr>
          <w:ilvl w:val="0"/>
          <w:numId w:val="12"/>
        </w:numPr>
        <w:spacing w:before="120" w:line="300" w:lineRule="exact"/>
        <w:contextualSpacing w:val="0"/>
        <w:jc w:val="both"/>
      </w:pPr>
      <w:r w:rsidRPr="002B480E">
        <w:t xml:space="preserve">In none of the </w:t>
      </w:r>
      <w:r w:rsidR="001B6BE0">
        <w:t xml:space="preserve">observed </w:t>
      </w:r>
      <w:r w:rsidRPr="002B480E">
        <w:t>high school classes (</w:t>
      </w:r>
      <w:r w:rsidR="00FB5637">
        <w:t>zero percent</w:t>
      </w:r>
      <w:r w:rsidRPr="002B480E">
        <w:t xml:space="preserve">) was a learning objective that identifies </w:t>
      </w:r>
      <w:r>
        <w:t xml:space="preserve">the </w:t>
      </w:r>
      <w:r w:rsidRPr="002B480E">
        <w:t>student learning outcome (</w:t>
      </w:r>
      <w:r w:rsidR="006C00B7">
        <w:t xml:space="preserve">as contrasted with a </w:t>
      </w:r>
      <w:r w:rsidRPr="002B480E">
        <w:t xml:space="preserve">student task) identified by the teacher. </w:t>
      </w:r>
      <w:r w:rsidR="006C00B7">
        <w:t xml:space="preserve">The review team found this characteristic </w:t>
      </w:r>
      <w:r w:rsidRPr="002B480E">
        <w:t xml:space="preserve">in </w:t>
      </w:r>
      <w:r w:rsidR="006C00B7">
        <w:t xml:space="preserve">41 percent of </w:t>
      </w:r>
      <w:r w:rsidRPr="002B480E">
        <w:t xml:space="preserve">the </w:t>
      </w:r>
      <w:r w:rsidR="009B149E" w:rsidRPr="002B480E">
        <w:t xml:space="preserve">elementary </w:t>
      </w:r>
      <w:r w:rsidR="009B149E">
        <w:t>classes</w:t>
      </w:r>
      <w:r w:rsidR="006C00B7">
        <w:t xml:space="preserve"> observed</w:t>
      </w:r>
      <w:r w:rsidRPr="002B480E">
        <w:t xml:space="preserve"> and </w:t>
      </w:r>
      <w:r>
        <w:t xml:space="preserve">in </w:t>
      </w:r>
      <w:r w:rsidR="006C00B7">
        <w:t xml:space="preserve">59 percent of </w:t>
      </w:r>
      <w:r>
        <w:t xml:space="preserve">the </w:t>
      </w:r>
      <w:r w:rsidRPr="002B480E">
        <w:t>middle school</w:t>
      </w:r>
      <w:r w:rsidR="00E01B85">
        <w:t xml:space="preserve"> </w:t>
      </w:r>
      <w:r w:rsidR="006C00B7">
        <w:t>classes observed</w:t>
      </w:r>
      <w:r w:rsidR="00AB3E09">
        <w:t>.</w:t>
      </w:r>
      <w:r w:rsidR="006C00B7">
        <w:t xml:space="preserve"> </w:t>
      </w:r>
      <w:r w:rsidRPr="002B480E">
        <w:t xml:space="preserve">  </w:t>
      </w:r>
    </w:p>
    <w:p w:rsidR="009B149E" w:rsidRDefault="005A7534" w:rsidP="00D0510D">
      <w:pPr>
        <w:pStyle w:val="ColorfulList-Accent11"/>
        <w:numPr>
          <w:ilvl w:val="0"/>
          <w:numId w:val="12"/>
        </w:numPr>
        <w:spacing w:before="120" w:line="300" w:lineRule="exact"/>
        <w:contextualSpacing w:val="0"/>
        <w:jc w:val="both"/>
      </w:pPr>
      <w:r w:rsidRPr="002B480E">
        <w:t xml:space="preserve">A learning objective </w:t>
      </w:r>
      <w:r>
        <w:t>that drives</w:t>
      </w:r>
      <w:r w:rsidRPr="002B480E">
        <w:t xml:space="preserve"> all components of the lesson was observed in 32</w:t>
      </w:r>
      <w:r w:rsidR="006C00B7">
        <w:t xml:space="preserve"> </w:t>
      </w:r>
      <w:r w:rsidR="009B149E">
        <w:t xml:space="preserve">percent </w:t>
      </w:r>
      <w:r w:rsidR="009B149E" w:rsidRPr="002B480E">
        <w:t>of</w:t>
      </w:r>
      <w:r w:rsidRPr="002B480E">
        <w:t xml:space="preserve"> elementary classes</w:t>
      </w:r>
      <w:r w:rsidR="006C00B7">
        <w:t xml:space="preserve"> visited</w:t>
      </w:r>
      <w:r w:rsidRPr="002B480E">
        <w:t>, 59</w:t>
      </w:r>
      <w:r w:rsidR="006C00B7">
        <w:t xml:space="preserve"> </w:t>
      </w:r>
      <w:r w:rsidR="009B149E">
        <w:t xml:space="preserve">percent </w:t>
      </w:r>
      <w:r w:rsidR="009B149E" w:rsidRPr="002B480E">
        <w:t>of</w:t>
      </w:r>
      <w:r w:rsidRPr="002B480E">
        <w:t xml:space="preserve"> middle school classes </w:t>
      </w:r>
      <w:r w:rsidR="006C00B7">
        <w:t xml:space="preserve">visited, </w:t>
      </w:r>
      <w:r w:rsidRPr="002B480E">
        <w:t>and 24</w:t>
      </w:r>
      <w:r w:rsidR="006C00B7">
        <w:t xml:space="preserve"> </w:t>
      </w:r>
      <w:r w:rsidR="009B149E">
        <w:t xml:space="preserve">percent </w:t>
      </w:r>
      <w:r w:rsidR="009B149E" w:rsidRPr="002B480E">
        <w:t>of</w:t>
      </w:r>
      <w:r w:rsidRPr="002B480E">
        <w:t xml:space="preserve"> high school classes</w:t>
      </w:r>
      <w:r w:rsidR="006C00B7">
        <w:t xml:space="preserve"> visited</w:t>
      </w:r>
      <w:r w:rsidRPr="002B480E">
        <w:t>.  On</w:t>
      </w:r>
      <w:r w:rsidR="006C00B7">
        <w:t>e</w:t>
      </w:r>
      <w:r w:rsidRPr="002B480E">
        <w:t xml:space="preserve"> team member </w:t>
      </w:r>
      <w:r w:rsidR="006C00B7">
        <w:t>said</w:t>
      </w:r>
      <w:r w:rsidR="00D13909">
        <w:t xml:space="preserve"> </w:t>
      </w:r>
      <w:r w:rsidRPr="002B480E">
        <w:t>that in one high school class, the teacher told the students, “I’m going to do this over and over and over again until you’re so bored you can’t stand it.  Then when you see it on the MCAS you’ll just start laughing because you’ll know it cold.”</w:t>
      </w:r>
    </w:p>
    <w:p w:rsidR="005A7534" w:rsidRDefault="005A7534" w:rsidP="00D0510D">
      <w:pPr>
        <w:tabs>
          <w:tab w:val="left" w:pos="90"/>
        </w:tabs>
        <w:spacing w:before="120" w:line="300" w:lineRule="exact"/>
        <w:jc w:val="both"/>
      </w:pPr>
      <w:r w:rsidRPr="002B480E">
        <w:t>Districtwide, the key in</w:t>
      </w:r>
      <w:r>
        <w:t xml:space="preserve">structional characteristics of </w:t>
      </w:r>
      <w:r w:rsidR="001B475C">
        <w:t>c</w:t>
      </w:r>
      <w:r w:rsidR="001B475C" w:rsidRPr="002B480E">
        <w:t xml:space="preserve">ontent </w:t>
      </w:r>
      <w:r w:rsidR="001B475C">
        <w:t>l</w:t>
      </w:r>
      <w:r w:rsidR="001B475C" w:rsidRPr="002B480E">
        <w:t xml:space="preserve">earning </w:t>
      </w:r>
      <w:r w:rsidRPr="002B480E">
        <w:t>were present</w:t>
      </w:r>
      <w:r w:rsidR="00C86FA6">
        <w:t xml:space="preserve"> in less</w:t>
      </w:r>
      <w:r w:rsidR="001B475C">
        <w:t xml:space="preserve"> than half of the classrooms observed</w:t>
      </w:r>
      <w:r w:rsidR="008C2A9D">
        <w:t>:</w:t>
      </w:r>
      <w:r w:rsidR="008C2A9D" w:rsidRPr="002B480E">
        <w:t xml:space="preserve"> </w:t>
      </w:r>
    </w:p>
    <w:p w:rsidR="009B149E" w:rsidRDefault="00C86FA6" w:rsidP="00D0510D">
      <w:pPr>
        <w:pStyle w:val="ColorfulList-Accent11"/>
        <w:numPr>
          <w:ilvl w:val="0"/>
          <w:numId w:val="12"/>
        </w:numPr>
        <w:tabs>
          <w:tab w:val="left" w:pos="90"/>
        </w:tabs>
        <w:spacing w:before="120" w:line="300" w:lineRule="exact"/>
        <w:contextualSpacing w:val="0"/>
        <w:jc w:val="both"/>
      </w:pPr>
      <w:r>
        <w:lastRenderedPageBreak/>
        <w:t>In l</w:t>
      </w:r>
      <w:r w:rsidRPr="002B480E">
        <w:t xml:space="preserve">ess </w:t>
      </w:r>
      <w:r w:rsidR="005A7534" w:rsidRPr="002B480E">
        <w:t xml:space="preserve">than half of </w:t>
      </w:r>
      <w:r>
        <w:t xml:space="preserve">observed </w:t>
      </w:r>
      <w:r w:rsidR="005A7534" w:rsidRPr="002B480E">
        <w:t>elementary (48</w:t>
      </w:r>
      <w:r>
        <w:t xml:space="preserve"> percent</w:t>
      </w:r>
      <w:r w:rsidR="005A7534" w:rsidRPr="002B480E">
        <w:t>)</w:t>
      </w:r>
      <w:r>
        <w:t xml:space="preserve"> and</w:t>
      </w:r>
      <w:r w:rsidR="005A7534" w:rsidRPr="002B480E">
        <w:t xml:space="preserve"> middle school (41</w:t>
      </w:r>
      <w:r>
        <w:t xml:space="preserve"> percent</w:t>
      </w:r>
      <w:r w:rsidR="005A7534" w:rsidRPr="002B480E">
        <w:t>)</w:t>
      </w:r>
      <w:r>
        <w:t xml:space="preserve"> classes</w:t>
      </w:r>
      <w:r w:rsidR="005A7534">
        <w:t>,</w:t>
      </w:r>
      <w:r w:rsidR="005A7534" w:rsidRPr="002B480E">
        <w:t xml:space="preserve"> and </w:t>
      </w:r>
      <w:r>
        <w:t>in less than one quarter (21 percent) of</w:t>
      </w:r>
      <w:r w:rsidRPr="002B480E">
        <w:t xml:space="preserve"> </w:t>
      </w:r>
      <w:r>
        <w:t xml:space="preserve">observed </w:t>
      </w:r>
      <w:r w:rsidR="005A7534" w:rsidRPr="002B480E">
        <w:t xml:space="preserve">high school </w:t>
      </w:r>
      <w:r>
        <w:t>classes</w:t>
      </w:r>
      <w:r w:rsidR="00100E9B">
        <w:t>,</w:t>
      </w:r>
      <w:r w:rsidR="003B1244">
        <w:t xml:space="preserve"> </w:t>
      </w:r>
      <w:r>
        <w:t xml:space="preserve"> </w:t>
      </w:r>
      <w:r w:rsidR="005A7534" w:rsidRPr="002B480E">
        <w:t xml:space="preserve">students were engaging with a variety of curriculum resources or technology to enhance their learning. </w:t>
      </w:r>
    </w:p>
    <w:p w:rsidR="009B149E" w:rsidRDefault="008D1873" w:rsidP="00D0510D">
      <w:pPr>
        <w:pStyle w:val="ColorfulList-Accent11"/>
        <w:numPr>
          <w:ilvl w:val="0"/>
          <w:numId w:val="12"/>
        </w:numPr>
        <w:tabs>
          <w:tab w:val="left" w:pos="90"/>
        </w:tabs>
        <w:spacing w:before="120" w:line="300" w:lineRule="exact"/>
        <w:contextualSpacing w:val="0"/>
        <w:jc w:val="both"/>
      </w:pPr>
      <w:r>
        <w:t>In s</w:t>
      </w:r>
      <w:r w:rsidRPr="002B480E">
        <w:t xml:space="preserve">lightly </w:t>
      </w:r>
      <w:r w:rsidR="005A7534" w:rsidRPr="002B480E">
        <w:t xml:space="preserve">more than half of </w:t>
      </w:r>
      <w:r>
        <w:t xml:space="preserve">observed </w:t>
      </w:r>
      <w:r w:rsidR="005A7534" w:rsidRPr="002B480E">
        <w:t>middle (53</w:t>
      </w:r>
      <w:r>
        <w:t xml:space="preserve"> percent</w:t>
      </w:r>
      <w:r w:rsidR="005A7534" w:rsidRPr="002B480E">
        <w:t xml:space="preserve">) and elementary </w:t>
      </w:r>
      <w:r w:rsidR="008C2A9D">
        <w:t>(</w:t>
      </w:r>
      <w:r>
        <w:t xml:space="preserve">59 percent) </w:t>
      </w:r>
      <w:r w:rsidR="005A7534" w:rsidRPr="002B480E">
        <w:t xml:space="preserve">school </w:t>
      </w:r>
      <w:r w:rsidR="003B1244">
        <w:t>classes</w:t>
      </w:r>
      <w:r w:rsidR="00BB0DD9">
        <w:t>,</w:t>
      </w:r>
      <w:r>
        <w:t xml:space="preserve"> </w:t>
      </w:r>
      <w:r w:rsidR="009B149E" w:rsidRPr="002B480E">
        <w:t>students were</w:t>
      </w:r>
      <w:r w:rsidR="003B1244">
        <w:t xml:space="preserve"> </w:t>
      </w:r>
      <w:r w:rsidR="005A7534" w:rsidRPr="002B480E">
        <w:t xml:space="preserve">engaged </w:t>
      </w:r>
      <w:r w:rsidR="005A7534">
        <w:t xml:space="preserve">with </w:t>
      </w:r>
      <w:r w:rsidR="005A7534" w:rsidRPr="002B480E">
        <w:t xml:space="preserve">content through a variety of instructional strategies that accommodated their learning styles.  </w:t>
      </w:r>
      <w:r>
        <w:t>In 32</w:t>
      </w:r>
      <w:r w:rsidR="005A7534" w:rsidRPr="002B480E">
        <w:t xml:space="preserve"> percent of </w:t>
      </w:r>
      <w:r>
        <w:t xml:space="preserve">observed </w:t>
      </w:r>
      <w:r w:rsidR="005A7534" w:rsidRPr="002B480E">
        <w:t xml:space="preserve">high school </w:t>
      </w:r>
      <w:r w:rsidR="003B1244">
        <w:t xml:space="preserve">classes </w:t>
      </w:r>
      <w:r w:rsidR="005A7534" w:rsidRPr="002B480E">
        <w:t xml:space="preserve">students </w:t>
      </w:r>
      <w:r w:rsidR="003B1244">
        <w:t xml:space="preserve">were </w:t>
      </w:r>
      <w:r w:rsidR="005A7534">
        <w:t xml:space="preserve">engaging with a variety </w:t>
      </w:r>
      <w:r w:rsidR="005A7534" w:rsidRPr="002B480E">
        <w:t xml:space="preserve">of instructional strategies.  </w:t>
      </w:r>
    </w:p>
    <w:p w:rsidR="009B149E" w:rsidRDefault="003B1244" w:rsidP="00D0510D">
      <w:pPr>
        <w:pStyle w:val="ColorfulList-Accent11"/>
        <w:numPr>
          <w:ilvl w:val="0"/>
          <w:numId w:val="12"/>
        </w:numPr>
        <w:tabs>
          <w:tab w:val="left" w:pos="90"/>
        </w:tabs>
        <w:spacing w:before="120" w:line="300" w:lineRule="exact"/>
        <w:contextualSpacing w:val="0"/>
        <w:jc w:val="both"/>
      </w:pPr>
      <w:r>
        <w:t>The review team observed d</w:t>
      </w:r>
      <w:r w:rsidRPr="002B480E">
        <w:t xml:space="preserve">ifferent </w:t>
      </w:r>
      <w:r w:rsidR="005A7534" w:rsidRPr="002B480E">
        <w:t xml:space="preserve">or tiered activities in few classes in any grade span, </w:t>
      </w:r>
      <w:r w:rsidR="008D1873">
        <w:t xml:space="preserve">in </w:t>
      </w:r>
      <w:r w:rsidR="005A7534" w:rsidRPr="002B480E">
        <w:t>36</w:t>
      </w:r>
      <w:r w:rsidR="008D1873">
        <w:t xml:space="preserve"> </w:t>
      </w:r>
      <w:r w:rsidR="009B149E">
        <w:t xml:space="preserve">percent </w:t>
      </w:r>
      <w:r w:rsidR="009B149E" w:rsidRPr="002B480E">
        <w:t>of</w:t>
      </w:r>
      <w:r w:rsidR="008D1873" w:rsidRPr="002B480E">
        <w:t xml:space="preserve"> </w:t>
      </w:r>
      <w:r w:rsidR="008D1873">
        <w:t xml:space="preserve">observed </w:t>
      </w:r>
      <w:r w:rsidR="005A7534" w:rsidRPr="002B480E">
        <w:t>elementary classes, 6</w:t>
      </w:r>
      <w:r w:rsidR="008D1873">
        <w:t xml:space="preserve"> percent</w:t>
      </w:r>
      <w:r w:rsidR="005A7534" w:rsidRPr="002B480E">
        <w:t xml:space="preserve"> </w:t>
      </w:r>
      <w:r w:rsidR="008D1873">
        <w:t>of</w:t>
      </w:r>
      <w:r w:rsidR="008D1873" w:rsidRPr="002B480E">
        <w:t xml:space="preserve"> </w:t>
      </w:r>
      <w:r w:rsidR="005A7534" w:rsidRPr="002B480E">
        <w:t>middle school visits</w:t>
      </w:r>
      <w:r w:rsidR="005A7534">
        <w:t>,</w:t>
      </w:r>
      <w:r w:rsidR="005A7534" w:rsidRPr="002B480E">
        <w:t xml:space="preserve"> and 4</w:t>
      </w:r>
      <w:r w:rsidR="008D1873">
        <w:t xml:space="preserve"> percent</w:t>
      </w:r>
      <w:r w:rsidR="005A7534" w:rsidRPr="002B480E">
        <w:t xml:space="preserve"> of high school classrooms visited.  When asked about differentiated or tiered instruction, teachers, principals and curriculum leaders </w:t>
      </w:r>
      <w:r w:rsidR="008C2A9D">
        <w:t xml:space="preserve">said </w:t>
      </w:r>
      <w:r w:rsidR="005A7534" w:rsidRPr="002B480E">
        <w:t xml:space="preserve">that differentiation was accomplished through leveled sections of courses at the high school and to some extent at the middle school.   </w:t>
      </w:r>
    </w:p>
    <w:p w:rsidR="009B149E" w:rsidRDefault="003B1244" w:rsidP="00D0510D">
      <w:pPr>
        <w:pStyle w:val="ColorfulList-Accent11"/>
        <w:numPr>
          <w:ilvl w:val="0"/>
          <w:numId w:val="12"/>
        </w:numPr>
        <w:tabs>
          <w:tab w:val="left" w:pos="90"/>
        </w:tabs>
        <w:spacing w:before="120" w:line="300" w:lineRule="exact"/>
        <w:contextualSpacing w:val="0"/>
        <w:jc w:val="both"/>
      </w:pPr>
      <w:r>
        <w:t>In 75 percent of observed m</w:t>
      </w:r>
      <w:r w:rsidRPr="002B480E">
        <w:t xml:space="preserve">iddle </w:t>
      </w:r>
      <w:r w:rsidR="005A7534" w:rsidRPr="002B480E">
        <w:t xml:space="preserve">school </w:t>
      </w:r>
      <w:r>
        <w:t xml:space="preserve">classes </w:t>
      </w:r>
      <w:r w:rsidR="005A7534" w:rsidRPr="002B480E">
        <w:t>students were observed apply</w:t>
      </w:r>
      <w:r w:rsidR="005A7534">
        <w:t>ing</w:t>
      </w:r>
      <w:r w:rsidR="005A7534" w:rsidRPr="002B480E">
        <w:t xml:space="preserve"> new conceptual knowledge during the lesson.  </w:t>
      </w:r>
      <w:r>
        <w:t>In l</w:t>
      </w:r>
      <w:r w:rsidRPr="002B480E">
        <w:t xml:space="preserve">ess </w:t>
      </w:r>
      <w:r w:rsidR="005A7534" w:rsidRPr="002B480E">
        <w:t xml:space="preserve">than half of </w:t>
      </w:r>
      <w:r>
        <w:t xml:space="preserve">observed </w:t>
      </w:r>
      <w:r w:rsidR="005A7534" w:rsidRPr="002B480E">
        <w:t xml:space="preserve">elementary </w:t>
      </w:r>
      <w:r>
        <w:t xml:space="preserve">classes (32 percent) and </w:t>
      </w:r>
      <w:r w:rsidR="005A7534" w:rsidRPr="002B480E">
        <w:t xml:space="preserve">high school </w:t>
      </w:r>
      <w:r>
        <w:t xml:space="preserve">classes (42 percent) </w:t>
      </w:r>
      <w:r w:rsidR="009B149E" w:rsidRPr="002B480E">
        <w:t>students were</w:t>
      </w:r>
      <w:r w:rsidR="005A7534" w:rsidRPr="002B480E">
        <w:t xml:space="preserve"> seen applying new conceptual knowledge.</w:t>
      </w:r>
    </w:p>
    <w:p w:rsidR="005A7534" w:rsidRDefault="005A7534" w:rsidP="00D0510D">
      <w:pPr>
        <w:spacing w:before="120" w:line="300" w:lineRule="exact"/>
        <w:jc w:val="both"/>
      </w:pPr>
      <w:r>
        <w:t>In l</w:t>
      </w:r>
      <w:r w:rsidRPr="002B480E">
        <w:t xml:space="preserve">ess than half of the </w:t>
      </w:r>
      <w:r>
        <w:t xml:space="preserve">classes observed </w:t>
      </w:r>
      <w:r w:rsidRPr="002B480E">
        <w:t>was</w:t>
      </w:r>
      <w:r>
        <w:t xml:space="preserve"> there</w:t>
      </w:r>
      <w:r w:rsidRPr="002B480E">
        <w:t xml:space="preserve"> evidence of the use of a range of instructional techniques and grouping.</w:t>
      </w:r>
      <w:r>
        <w:t xml:space="preserve"> In all grade spans, most teachers were observed to use only teacher</w:t>
      </w:r>
      <w:r w:rsidR="00946F44">
        <w:t>-</w:t>
      </w:r>
      <w:r>
        <w:t xml:space="preserve"> directed, </w:t>
      </w:r>
      <w:r w:rsidR="00CF2B63">
        <w:t>whole-</w:t>
      </w:r>
      <w:r>
        <w:t>group instruction.</w:t>
      </w:r>
    </w:p>
    <w:p w:rsidR="009B149E" w:rsidRDefault="005A7534" w:rsidP="00D0510D">
      <w:pPr>
        <w:pStyle w:val="ColorfulList-Accent11"/>
        <w:numPr>
          <w:ilvl w:val="0"/>
          <w:numId w:val="13"/>
        </w:numPr>
        <w:spacing w:before="120" w:line="300" w:lineRule="exact"/>
        <w:contextualSpacing w:val="0"/>
        <w:jc w:val="both"/>
      </w:pPr>
      <w:r w:rsidRPr="002B480E">
        <w:t xml:space="preserve">Direct, </w:t>
      </w:r>
      <w:r w:rsidR="003E2F8C">
        <w:t>w</w:t>
      </w:r>
      <w:r w:rsidR="003E2F8C" w:rsidRPr="002B480E">
        <w:t>hole</w:t>
      </w:r>
      <w:r w:rsidR="003E2F8C">
        <w:t>-g</w:t>
      </w:r>
      <w:r w:rsidR="003E2F8C" w:rsidRPr="002B480E">
        <w:t xml:space="preserve">roup </w:t>
      </w:r>
      <w:r w:rsidR="003E2F8C">
        <w:t>i</w:t>
      </w:r>
      <w:r w:rsidR="003E2F8C" w:rsidRPr="002B480E">
        <w:t xml:space="preserve">nstruction </w:t>
      </w:r>
      <w:r w:rsidRPr="002B480E">
        <w:t>was the most prevalent form of instruct</w:t>
      </w:r>
      <w:r>
        <w:t>ion</w:t>
      </w:r>
      <w:r w:rsidR="00220958">
        <w:t xml:space="preserve"> in observed classes</w:t>
      </w:r>
      <w:r>
        <w:t>. It was observed in 76</w:t>
      </w:r>
      <w:r w:rsidR="003E2F8C">
        <w:t xml:space="preserve"> percent</w:t>
      </w:r>
      <w:r>
        <w:t xml:space="preserve"> of </w:t>
      </w:r>
      <w:r w:rsidRPr="002B480E">
        <w:t>elementary, 82</w:t>
      </w:r>
      <w:r w:rsidR="003E2F8C">
        <w:t xml:space="preserve"> </w:t>
      </w:r>
      <w:r w:rsidR="009B149E">
        <w:t xml:space="preserve">percent </w:t>
      </w:r>
      <w:r w:rsidR="009B149E" w:rsidRPr="002B480E">
        <w:t>of</w:t>
      </w:r>
      <w:r w:rsidRPr="002B480E">
        <w:t xml:space="preserve"> middle</w:t>
      </w:r>
      <w:r>
        <w:t>,</w:t>
      </w:r>
      <w:r w:rsidRPr="002B480E">
        <w:t xml:space="preserve"> and 89</w:t>
      </w:r>
      <w:r w:rsidR="003E2F8C">
        <w:t xml:space="preserve"> percent</w:t>
      </w:r>
      <w:r w:rsidRPr="002B480E">
        <w:t xml:space="preserve"> of high school classes</w:t>
      </w:r>
      <w:r w:rsidR="003E2F8C">
        <w:t xml:space="preserve"> visited</w:t>
      </w:r>
      <w:r w:rsidRPr="002B480E">
        <w:t xml:space="preserve">.  </w:t>
      </w:r>
    </w:p>
    <w:p w:rsidR="009B149E" w:rsidRDefault="005A7534" w:rsidP="00D0510D">
      <w:pPr>
        <w:pStyle w:val="ColorfulList-Accent11"/>
        <w:numPr>
          <w:ilvl w:val="0"/>
          <w:numId w:val="13"/>
        </w:numPr>
        <w:spacing w:before="120" w:line="300" w:lineRule="exact"/>
        <w:contextualSpacing w:val="0"/>
        <w:jc w:val="both"/>
      </w:pPr>
      <w:r w:rsidRPr="002B480E">
        <w:t>Guided practice (students practice with teacher) was seen in 59</w:t>
      </w:r>
      <w:r w:rsidR="003E2F8C">
        <w:t xml:space="preserve"> percent</w:t>
      </w:r>
      <w:r w:rsidRPr="002B480E">
        <w:t xml:space="preserve"> of district classes</w:t>
      </w:r>
      <w:r w:rsidR="003E2F8C">
        <w:t xml:space="preserve"> visited</w:t>
      </w:r>
      <w:r w:rsidR="005F6F57">
        <w:t>.</w:t>
      </w:r>
    </w:p>
    <w:p w:rsidR="009B149E" w:rsidRDefault="005A7534" w:rsidP="00D0510D">
      <w:pPr>
        <w:pStyle w:val="ColorfulList-Accent11"/>
        <w:numPr>
          <w:ilvl w:val="0"/>
          <w:numId w:val="13"/>
        </w:numPr>
        <w:spacing w:before="120" w:line="300" w:lineRule="exact"/>
        <w:contextualSpacing w:val="0"/>
        <w:jc w:val="both"/>
      </w:pPr>
      <w:r w:rsidRPr="002B480E">
        <w:t>Small</w:t>
      </w:r>
      <w:r w:rsidR="003E2F8C">
        <w:t>-</w:t>
      </w:r>
      <w:r w:rsidRPr="002B480E">
        <w:t>group learning (students work together without direct instruct</w:t>
      </w:r>
      <w:r>
        <w:t xml:space="preserve">ion) </w:t>
      </w:r>
      <w:r w:rsidR="003E2F8C">
        <w:t xml:space="preserve">was evident in </w:t>
      </w:r>
      <w:r>
        <w:t>52</w:t>
      </w:r>
      <w:r w:rsidR="003E2F8C">
        <w:t xml:space="preserve"> </w:t>
      </w:r>
      <w:r w:rsidR="009B149E">
        <w:t>percent of</w:t>
      </w:r>
      <w:r w:rsidR="004025B7">
        <w:t xml:space="preserve"> classes visited districtwide </w:t>
      </w:r>
      <w:r w:rsidR="003E2F8C">
        <w:t xml:space="preserve">and in </w:t>
      </w:r>
      <w:r w:rsidRPr="002B480E">
        <w:t>37</w:t>
      </w:r>
      <w:r w:rsidR="003E2F8C">
        <w:t xml:space="preserve"> </w:t>
      </w:r>
      <w:r w:rsidR="009B149E">
        <w:t xml:space="preserve">percent </w:t>
      </w:r>
      <w:r w:rsidR="009B149E" w:rsidRPr="002B480E">
        <w:t>of</w:t>
      </w:r>
      <w:r w:rsidR="003E2F8C">
        <w:t xml:space="preserve"> classes observed </w:t>
      </w:r>
      <w:r w:rsidRPr="002B480E">
        <w:t xml:space="preserve">at </w:t>
      </w:r>
      <w:r w:rsidR="003E2F8C">
        <w:t xml:space="preserve">the </w:t>
      </w:r>
      <w:r w:rsidRPr="002B480E">
        <w:t>high school</w:t>
      </w:r>
      <w:r w:rsidR="005F6F57">
        <w:t>.</w:t>
      </w:r>
    </w:p>
    <w:p w:rsidR="005A7534" w:rsidRDefault="005A7534" w:rsidP="00D0510D">
      <w:pPr>
        <w:pStyle w:val="ColorfulList-Accent11"/>
        <w:numPr>
          <w:ilvl w:val="0"/>
          <w:numId w:val="13"/>
        </w:numPr>
        <w:spacing w:before="120" w:line="300" w:lineRule="exact"/>
        <w:ind w:left="900"/>
        <w:contextualSpacing w:val="0"/>
        <w:jc w:val="both"/>
      </w:pPr>
      <w:r w:rsidRPr="002B480E">
        <w:t xml:space="preserve">Independent practice (student has full responsibility for the task) </w:t>
      </w:r>
      <w:r w:rsidR="003E2F8C">
        <w:t xml:space="preserve">was evident in </w:t>
      </w:r>
      <w:r w:rsidRPr="002B480E">
        <w:t>51</w:t>
      </w:r>
      <w:r w:rsidR="003E2F8C">
        <w:t xml:space="preserve"> percent of classes visited</w:t>
      </w:r>
      <w:r w:rsidRPr="002B480E">
        <w:t xml:space="preserve">. </w:t>
      </w:r>
    </w:p>
    <w:p w:rsidR="005A7534" w:rsidRDefault="005A7534" w:rsidP="00D0510D">
      <w:pPr>
        <w:spacing w:before="120" w:line="300" w:lineRule="exact"/>
      </w:pPr>
      <w:r w:rsidRPr="002B480E">
        <w:t>In the</w:t>
      </w:r>
      <w:r w:rsidR="003E2F8C">
        <w:t xml:space="preserve"> categories</w:t>
      </w:r>
      <w:r w:rsidRPr="002B480E">
        <w:t xml:space="preserve"> of </w:t>
      </w:r>
      <w:r w:rsidR="003E2F8C">
        <w:t>a</w:t>
      </w:r>
      <w:r w:rsidR="003E2F8C" w:rsidRPr="002B480E">
        <w:t xml:space="preserve">ctivation </w:t>
      </w:r>
      <w:r w:rsidRPr="002B480E">
        <w:t xml:space="preserve">of </w:t>
      </w:r>
      <w:r w:rsidR="003E2F8C">
        <w:t>h</w:t>
      </w:r>
      <w:r w:rsidR="003E2F8C" w:rsidRPr="002B480E">
        <w:t>igh</w:t>
      </w:r>
      <w:r w:rsidR="003E2F8C">
        <w:t>er-o</w:t>
      </w:r>
      <w:r w:rsidR="003E2F8C" w:rsidRPr="002B480E">
        <w:t xml:space="preserve">rder </w:t>
      </w:r>
      <w:r w:rsidR="003E2F8C">
        <w:t>t</w:t>
      </w:r>
      <w:r w:rsidR="003E2F8C" w:rsidRPr="002B480E">
        <w:t xml:space="preserve">hinking </w:t>
      </w:r>
      <w:r w:rsidRPr="002B480E">
        <w:t xml:space="preserve">and </w:t>
      </w:r>
      <w:r w:rsidR="003E2F8C">
        <w:t>s</w:t>
      </w:r>
      <w:r w:rsidR="003E2F8C" w:rsidRPr="002B480E">
        <w:t xml:space="preserve">tudent </w:t>
      </w:r>
      <w:r w:rsidR="003E2F8C">
        <w:t>t</w:t>
      </w:r>
      <w:r w:rsidR="003E2F8C" w:rsidRPr="002B480E">
        <w:t>hinking</w:t>
      </w:r>
      <w:r w:rsidRPr="002B480E">
        <w:t xml:space="preserve">, five of the six instructional characteristics were observed </w:t>
      </w:r>
      <w:r w:rsidR="003E2F8C">
        <w:t>in</w:t>
      </w:r>
      <w:r w:rsidRPr="002B480E">
        <w:t xml:space="preserve"> less </w:t>
      </w:r>
      <w:r w:rsidR="00D5670C" w:rsidRPr="002B480E">
        <w:t>tha</w:t>
      </w:r>
      <w:r w:rsidR="00D5670C">
        <w:t>n</w:t>
      </w:r>
      <w:r w:rsidR="00D5670C" w:rsidRPr="002B480E">
        <w:t xml:space="preserve"> </w:t>
      </w:r>
      <w:r w:rsidRPr="002B480E">
        <w:t>40</w:t>
      </w:r>
      <w:r w:rsidR="003E2F8C">
        <w:t xml:space="preserve"> </w:t>
      </w:r>
      <w:r w:rsidR="009B149E">
        <w:t xml:space="preserve">percent </w:t>
      </w:r>
      <w:r w:rsidR="009B149E" w:rsidRPr="002B480E">
        <w:t>of</w:t>
      </w:r>
      <w:r w:rsidRPr="002B480E">
        <w:t xml:space="preserve"> the </w:t>
      </w:r>
      <w:r w:rsidR="003E2F8C">
        <w:t>observed classes</w:t>
      </w:r>
      <w:r w:rsidRPr="002B480E">
        <w:t>.</w:t>
      </w:r>
    </w:p>
    <w:p w:rsidR="009B149E" w:rsidRDefault="00B700FF" w:rsidP="00D0510D">
      <w:pPr>
        <w:pStyle w:val="ColorfulList-Accent11"/>
        <w:numPr>
          <w:ilvl w:val="0"/>
          <w:numId w:val="19"/>
        </w:numPr>
        <w:spacing w:before="120" w:line="300" w:lineRule="exact"/>
        <w:ind w:left="720"/>
        <w:contextualSpacing w:val="0"/>
      </w:pPr>
      <w:r>
        <w:t>In l</w:t>
      </w:r>
      <w:r w:rsidRPr="002B480E">
        <w:t xml:space="preserve">ess </w:t>
      </w:r>
      <w:r w:rsidR="005A7534" w:rsidRPr="002B480E">
        <w:t>t</w:t>
      </w:r>
      <w:r w:rsidR="005A7534">
        <w:t>h</w:t>
      </w:r>
      <w:r w:rsidR="005A7534" w:rsidRPr="002B480E">
        <w:t xml:space="preserve">an </w:t>
      </w:r>
      <w:r>
        <w:t>one third</w:t>
      </w:r>
      <w:r w:rsidR="005A7534" w:rsidRPr="002B480E">
        <w:t xml:space="preserve"> of </w:t>
      </w:r>
      <w:r>
        <w:t xml:space="preserve">observed classes were </w:t>
      </w:r>
      <w:r w:rsidR="005A7534" w:rsidRPr="002B480E">
        <w:t>students seen to form predictions, develop arguments</w:t>
      </w:r>
      <w:r>
        <w:t>,</w:t>
      </w:r>
      <w:r w:rsidR="005A7534" w:rsidRPr="002B480E">
        <w:t xml:space="preserve"> or evaluate information (33</w:t>
      </w:r>
      <w:r>
        <w:t xml:space="preserve"> percent</w:t>
      </w:r>
      <w:r w:rsidR="005A7534" w:rsidRPr="002B480E">
        <w:t xml:space="preserve"> </w:t>
      </w:r>
      <w:r>
        <w:t xml:space="preserve">of </w:t>
      </w:r>
      <w:r w:rsidR="005A7534" w:rsidRPr="002B480E">
        <w:t>elementary, 18</w:t>
      </w:r>
      <w:r>
        <w:t xml:space="preserve"> </w:t>
      </w:r>
      <w:r w:rsidR="009B149E">
        <w:t xml:space="preserve">percent </w:t>
      </w:r>
      <w:r w:rsidR="009B149E" w:rsidRPr="002B480E">
        <w:t>of</w:t>
      </w:r>
      <w:r>
        <w:t xml:space="preserve"> </w:t>
      </w:r>
      <w:r w:rsidR="005A7534" w:rsidRPr="002B480E">
        <w:t>middle</w:t>
      </w:r>
      <w:r>
        <w:t>,</w:t>
      </w:r>
      <w:r w:rsidR="005A7534" w:rsidRPr="002B480E">
        <w:t xml:space="preserve"> and 26 </w:t>
      </w:r>
      <w:r>
        <w:t xml:space="preserve">percent of </w:t>
      </w:r>
      <w:r w:rsidR="005A7534" w:rsidRPr="002B480E">
        <w:t>high school</w:t>
      </w:r>
      <w:r>
        <w:t xml:space="preserve"> classes visited</w:t>
      </w:r>
      <w:r w:rsidR="005A7534" w:rsidRPr="002B480E">
        <w:t>).</w:t>
      </w:r>
    </w:p>
    <w:p w:rsidR="009B149E" w:rsidRDefault="00B700FF" w:rsidP="00D0510D">
      <w:pPr>
        <w:pStyle w:val="ColorfulList-Accent11"/>
        <w:numPr>
          <w:ilvl w:val="0"/>
          <w:numId w:val="19"/>
        </w:numPr>
        <w:spacing w:before="120" w:line="300" w:lineRule="exact"/>
        <w:ind w:left="720"/>
        <w:contextualSpacing w:val="0"/>
        <w:jc w:val="both"/>
      </w:pPr>
      <w:r>
        <w:lastRenderedPageBreak/>
        <w:t>In e</w:t>
      </w:r>
      <w:r w:rsidRPr="002B480E">
        <w:t xml:space="preserve">ven </w:t>
      </w:r>
      <w:r w:rsidR="005A7534" w:rsidRPr="002B480E">
        <w:t xml:space="preserve">fewer </w:t>
      </w:r>
      <w:r>
        <w:t xml:space="preserve">classrooms were </w:t>
      </w:r>
      <w:r w:rsidR="005A7534" w:rsidRPr="002B480E">
        <w:t>students observed ev</w:t>
      </w:r>
      <w:r w:rsidR="005A7534">
        <w:t>a</w:t>
      </w:r>
      <w:r w:rsidR="005A7534" w:rsidRPr="002B480E">
        <w:t>lu</w:t>
      </w:r>
      <w:r w:rsidR="005A7534">
        <w:t>ating or reflect</w:t>
      </w:r>
      <w:r w:rsidR="00B87976">
        <w:t>ing</w:t>
      </w:r>
      <w:r w:rsidR="005A7534">
        <w:t xml:space="preserve"> on their own thinking </w:t>
      </w:r>
      <w:r w:rsidR="005A7534" w:rsidRPr="002B480E">
        <w:t>(10</w:t>
      </w:r>
      <w:r>
        <w:t xml:space="preserve"> </w:t>
      </w:r>
      <w:r w:rsidR="009B149E">
        <w:t xml:space="preserve">percent </w:t>
      </w:r>
      <w:r w:rsidR="009B149E" w:rsidRPr="002B480E">
        <w:t>of</w:t>
      </w:r>
      <w:r>
        <w:t xml:space="preserve"> </w:t>
      </w:r>
      <w:r w:rsidR="005A7534" w:rsidRPr="002B480E">
        <w:t>elementary, 29</w:t>
      </w:r>
      <w:r>
        <w:t xml:space="preserve"> </w:t>
      </w:r>
      <w:r w:rsidR="009B149E">
        <w:t xml:space="preserve">percent </w:t>
      </w:r>
      <w:r w:rsidR="009B149E" w:rsidRPr="002B480E">
        <w:t>of</w:t>
      </w:r>
      <w:r>
        <w:t xml:space="preserve"> </w:t>
      </w:r>
      <w:r w:rsidR="005A7534" w:rsidRPr="002B480E">
        <w:t xml:space="preserve">middle, </w:t>
      </w:r>
      <w:r>
        <w:t xml:space="preserve">and </w:t>
      </w:r>
      <w:r w:rsidR="005A7534" w:rsidRPr="002B480E">
        <w:t>5</w:t>
      </w:r>
      <w:r>
        <w:t xml:space="preserve"> percent</w:t>
      </w:r>
      <w:r w:rsidR="005A7534" w:rsidRPr="002B480E">
        <w:t xml:space="preserve"> </w:t>
      </w:r>
      <w:r>
        <w:t xml:space="preserve">of </w:t>
      </w:r>
      <w:r w:rsidR="005A7534" w:rsidRPr="002B480E">
        <w:t>high school</w:t>
      </w:r>
      <w:r>
        <w:t xml:space="preserve"> classes visited</w:t>
      </w:r>
      <w:r w:rsidR="005A7534" w:rsidRPr="002B480E">
        <w:t>)</w:t>
      </w:r>
      <w:r w:rsidR="005A7534">
        <w:t>.</w:t>
      </w:r>
    </w:p>
    <w:p w:rsidR="009B149E" w:rsidRDefault="00FF0D1D" w:rsidP="00D0510D">
      <w:pPr>
        <w:pStyle w:val="ColorfulList-Accent11"/>
        <w:numPr>
          <w:ilvl w:val="0"/>
          <w:numId w:val="19"/>
        </w:numPr>
        <w:spacing w:before="120" w:line="300" w:lineRule="exact"/>
        <w:ind w:left="720"/>
        <w:contextualSpacing w:val="0"/>
        <w:jc w:val="both"/>
      </w:pPr>
      <w:r>
        <w:t xml:space="preserve">In </w:t>
      </w:r>
      <w:r w:rsidR="005A7534" w:rsidRPr="002B480E">
        <w:t xml:space="preserve">65 </w:t>
      </w:r>
      <w:r>
        <w:t xml:space="preserve">percent </w:t>
      </w:r>
      <w:r w:rsidR="005A7534" w:rsidRPr="002B480E">
        <w:t xml:space="preserve">of </w:t>
      </w:r>
      <w:r w:rsidR="001B6BE0">
        <w:t xml:space="preserve">visited </w:t>
      </w:r>
      <w:r w:rsidR="005A7534" w:rsidRPr="002B480E">
        <w:t xml:space="preserve">middle school </w:t>
      </w:r>
      <w:r>
        <w:t xml:space="preserve">classes </w:t>
      </w:r>
      <w:r w:rsidR="005A7534" w:rsidRPr="002B480E">
        <w:t xml:space="preserve">students were observed generating questions related to the lesson objective, while </w:t>
      </w:r>
      <w:r w:rsidR="005A7534">
        <w:t xml:space="preserve">this was true of </w:t>
      </w:r>
      <w:r>
        <w:t xml:space="preserve">students in </w:t>
      </w:r>
      <w:r w:rsidR="005A7534" w:rsidRPr="002B480E">
        <w:t>only 29</w:t>
      </w:r>
      <w:r>
        <w:t xml:space="preserve"> </w:t>
      </w:r>
      <w:r w:rsidR="009B149E">
        <w:t xml:space="preserve">percent </w:t>
      </w:r>
      <w:r w:rsidR="009B149E" w:rsidRPr="002B480E">
        <w:t>of</w:t>
      </w:r>
      <w:r w:rsidR="005A7534" w:rsidRPr="002B480E">
        <w:t xml:space="preserve"> elementary </w:t>
      </w:r>
      <w:r>
        <w:t xml:space="preserve">classes </w:t>
      </w:r>
      <w:r w:rsidR="005A7534" w:rsidRPr="002B480E">
        <w:t>and 21</w:t>
      </w:r>
      <w:r>
        <w:t xml:space="preserve"> percent </w:t>
      </w:r>
      <w:r w:rsidR="005A7534" w:rsidRPr="002B480E">
        <w:t xml:space="preserve">of high school </w:t>
      </w:r>
      <w:r>
        <w:t>classes</w:t>
      </w:r>
      <w:r w:rsidR="00B87976">
        <w:t xml:space="preserve"> visited</w:t>
      </w:r>
      <w:r w:rsidR="005A7534">
        <w:t>.</w:t>
      </w:r>
    </w:p>
    <w:p w:rsidR="009B149E" w:rsidRDefault="005A7534" w:rsidP="00D0510D">
      <w:pPr>
        <w:pStyle w:val="ColorfulList-Accent11"/>
        <w:numPr>
          <w:ilvl w:val="0"/>
          <w:numId w:val="19"/>
        </w:numPr>
        <w:spacing w:before="120" w:line="300" w:lineRule="exact"/>
        <w:ind w:left="720"/>
        <w:contextualSpacing w:val="0"/>
      </w:pPr>
      <w:r w:rsidRPr="002B480E">
        <w:t>Teachers were observed asking students to use various means, verbally or in writing</w:t>
      </w:r>
      <w:r w:rsidR="00A318ED">
        <w:t>,</w:t>
      </w:r>
      <w:r w:rsidRPr="002B480E">
        <w:t xml:space="preserve"> to represent their ideas and thinking</w:t>
      </w:r>
      <w:r>
        <w:t xml:space="preserve"> in </w:t>
      </w:r>
      <w:r w:rsidRPr="002B480E">
        <w:t>37</w:t>
      </w:r>
      <w:r w:rsidR="00A318ED">
        <w:t xml:space="preserve"> </w:t>
      </w:r>
      <w:r w:rsidR="009B149E">
        <w:t>percent of</w:t>
      </w:r>
      <w:r w:rsidRPr="002B480E">
        <w:t xml:space="preserve"> </w:t>
      </w:r>
      <w:r w:rsidR="00A318ED">
        <w:t xml:space="preserve">observed </w:t>
      </w:r>
      <w:r w:rsidRPr="002B480E">
        <w:t xml:space="preserve">high school classes, 65 </w:t>
      </w:r>
      <w:r w:rsidR="00A318ED">
        <w:t xml:space="preserve">percent of observed </w:t>
      </w:r>
      <w:r w:rsidRPr="002B480E">
        <w:t>middle school classes</w:t>
      </w:r>
      <w:r w:rsidR="00A318ED">
        <w:t>,</w:t>
      </w:r>
      <w:r w:rsidRPr="002B480E">
        <w:t xml:space="preserve"> and 67 </w:t>
      </w:r>
      <w:r w:rsidR="00A318ED">
        <w:t xml:space="preserve">percent of observed </w:t>
      </w:r>
      <w:r w:rsidRPr="002B480E">
        <w:t xml:space="preserve">elementary classes.  </w:t>
      </w:r>
    </w:p>
    <w:p w:rsidR="009B149E" w:rsidRDefault="005A7534" w:rsidP="00D0510D">
      <w:pPr>
        <w:pStyle w:val="ColorfulList-Accent11"/>
        <w:numPr>
          <w:ilvl w:val="0"/>
          <w:numId w:val="19"/>
        </w:numPr>
        <w:spacing w:before="120" w:line="300" w:lineRule="exact"/>
        <w:ind w:left="720"/>
        <w:contextualSpacing w:val="0"/>
      </w:pPr>
      <w:r w:rsidRPr="002B480E">
        <w:t xml:space="preserve">Team members observed students </w:t>
      </w:r>
      <w:r>
        <w:t>engaging</w:t>
      </w:r>
      <w:r w:rsidRPr="002B480E">
        <w:t xml:space="preserve"> in structures that advance their thinking</w:t>
      </w:r>
      <w:r>
        <w:t xml:space="preserve"> (</w:t>
      </w:r>
      <w:r w:rsidRPr="002B480E">
        <w:t>i.e., think-pair-share, turn-and talk</w:t>
      </w:r>
      <w:r>
        <w:t>)</w:t>
      </w:r>
      <w:r w:rsidRPr="002B480E">
        <w:t xml:space="preserve"> in 6</w:t>
      </w:r>
      <w:r w:rsidR="004135EA">
        <w:t xml:space="preserve"> percent</w:t>
      </w:r>
      <w:r w:rsidRPr="002B480E">
        <w:t xml:space="preserve"> of middle school classes, 14</w:t>
      </w:r>
      <w:r w:rsidR="004135EA">
        <w:t xml:space="preserve"> percent</w:t>
      </w:r>
      <w:r w:rsidR="0008466E">
        <w:t xml:space="preserve"> </w:t>
      </w:r>
      <w:r w:rsidRPr="002B480E">
        <w:t>of high school classes</w:t>
      </w:r>
      <w:r w:rsidR="004135EA">
        <w:t>,</w:t>
      </w:r>
      <w:r w:rsidRPr="002B480E">
        <w:t xml:space="preserve"> and 33</w:t>
      </w:r>
      <w:r w:rsidR="004135EA">
        <w:t xml:space="preserve"> percent</w:t>
      </w:r>
      <w:r w:rsidRPr="002B480E">
        <w:t xml:space="preserve"> of elementary classes</w:t>
      </w:r>
      <w:r w:rsidR="004135EA">
        <w:t xml:space="preserve"> visited</w:t>
      </w:r>
      <w:r w:rsidRPr="002B480E">
        <w:t>.</w:t>
      </w:r>
    </w:p>
    <w:p w:rsidR="005A7534" w:rsidRDefault="005A7534" w:rsidP="00D0510D">
      <w:pPr>
        <w:spacing w:before="120" w:line="300" w:lineRule="exact"/>
        <w:jc w:val="both"/>
      </w:pPr>
      <w:r w:rsidRPr="002B480E">
        <w:t xml:space="preserve">The </w:t>
      </w:r>
      <w:r>
        <w:t xml:space="preserve">use </w:t>
      </w:r>
      <w:r w:rsidRPr="002B480E">
        <w:t>of student groups to strengthen learning</w:t>
      </w:r>
      <w:r>
        <w:t xml:space="preserve"> was evident in less than 30</w:t>
      </w:r>
      <w:r w:rsidR="004135EA">
        <w:t xml:space="preserve"> percent</w:t>
      </w:r>
      <w:r w:rsidR="00552C4B">
        <w:t xml:space="preserve"> </w:t>
      </w:r>
      <w:r w:rsidRPr="002B480E">
        <w:t xml:space="preserve">of all classes observed. </w:t>
      </w:r>
    </w:p>
    <w:p w:rsidR="009B149E" w:rsidRDefault="005A7534" w:rsidP="00D0510D">
      <w:pPr>
        <w:pStyle w:val="ColorfulList-Accent11"/>
        <w:numPr>
          <w:ilvl w:val="0"/>
          <w:numId w:val="14"/>
        </w:numPr>
        <w:spacing w:before="120" w:line="300" w:lineRule="exact"/>
        <w:ind w:left="720"/>
        <w:contextualSpacing w:val="0"/>
        <w:jc w:val="both"/>
      </w:pPr>
      <w:r w:rsidRPr="002B480E">
        <w:t xml:space="preserve">Students were observed </w:t>
      </w:r>
      <w:r w:rsidR="004135EA" w:rsidRPr="002B480E">
        <w:t>inquir</w:t>
      </w:r>
      <w:r w:rsidR="004135EA">
        <w:t>ing</w:t>
      </w:r>
      <w:r w:rsidRPr="002B480E">
        <w:t xml:space="preserve">, </w:t>
      </w:r>
      <w:r w:rsidR="004135EA" w:rsidRPr="002B480E">
        <w:t>explor</w:t>
      </w:r>
      <w:r w:rsidR="004135EA">
        <w:t>ing</w:t>
      </w:r>
      <w:r w:rsidR="00B87976">
        <w:t>,</w:t>
      </w:r>
      <w:r w:rsidR="004135EA" w:rsidRPr="002B480E">
        <w:t xml:space="preserve"> </w:t>
      </w:r>
      <w:r w:rsidRPr="002B480E">
        <w:t xml:space="preserve">or </w:t>
      </w:r>
      <w:r w:rsidR="004135EA">
        <w:t xml:space="preserve">solving </w:t>
      </w:r>
      <w:r w:rsidRPr="002B480E">
        <w:t>problem</w:t>
      </w:r>
      <w:r w:rsidR="004135EA">
        <w:t>s</w:t>
      </w:r>
      <w:r w:rsidRPr="002B480E">
        <w:t xml:space="preserve"> tog</w:t>
      </w:r>
      <w:r>
        <w:t xml:space="preserve">ether in small groups or pairs </w:t>
      </w:r>
      <w:r w:rsidRPr="002B480E">
        <w:t>in 29</w:t>
      </w:r>
      <w:r w:rsidR="004135EA">
        <w:t xml:space="preserve"> percent</w:t>
      </w:r>
      <w:r w:rsidRPr="002B480E">
        <w:t xml:space="preserve"> of elementary, 18</w:t>
      </w:r>
      <w:r w:rsidR="004135EA">
        <w:t xml:space="preserve"> percent</w:t>
      </w:r>
      <w:r w:rsidRPr="002B480E">
        <w:t xml:space="preserve"> of middle school</w:t>
      </w:r>
      <w:r w:rsidR="004135EA">
        <w:t>,</w:t>
      </w:r>
      <w:r w:rsidRPr="002B480E">
        <w:t xml:space="preserve"> and 28</w:t>
      </w:r>
      <w:r w:rsidR="004135EA">
        <w:t xml:space="preserve"> percent</w:t>
      </w:r>
      <w:r w:rsidR="007E5E6F">
        <w:t xml:space="preserve"> </w:t>
      </w:r>
      <w:r w:rsidRPr="002B480E">
        <w:t>of high school classes</w:t>
      </w:r>
      <w:r w:rsidR="004135EA">
        <w:t xml:space="preserve"> visited</w:t>
      </w:r>
      <w:r w:rsidRPr="002B480E">
        <w:t xml:space="preserve">. </w:t>
      </w:r>
    </w:p>
    <w:p w:rsidR="009B149E" w:rsidRDefault="005A7534" w:rsidP="00D0510D">
      <w:pPr>
        <w:pStyle w:val="ColorfulList-Accent11"/>
        <w:numPr>
          <w:ilvl w:val="0"/>
          <w:numId w:val="14"/>
        </w:numPr>
        <w:spacing w:before="120" w:line="300" w:lineRule="exact"/>
        <w:ind w:left="720"/>
        <w:contextualSpacing w:val="0"/>
        <w:jc w:val="both"/>
      </w:pPr>
      <w:r w:rsidRPr="002B480E">
        <w:t>Students were held accountable for their contributions to group work in 36</w:t>
      </w:r>
      <w:r w:rsidR="004135EA">
        <w:t xml:space="preserve"> percent</w:t>
      </w:r>
      <w:r w:rsidRPr="002B480E">
        <w:t xml:space="preserve"> of high school classes, 6</w:t>
      </w:r>
      <w:r w:rsidR="004135EA">
        <w:t xml:space="preserve"> percent</w:t>
      </w:r>
      <w:r w:rsidRPr="002B480E">
        <w:t xml:space="preserve"> of middle school classes</w:t>
      </w:r>
      <w:r w:rsidR="004135EA">
        <w:t>,</w:t>
      </w:r>
      <w:r w:rsidRPr="002B480E">
        <w:t xml:space="preserve"> and 10</w:t>
      </w:r>
      <w:r w:rsidR="004135EA">
        <w:t xml:space="preserve"> percent</w:t>
      </w:r>
      <w:r w:rsidRPr="002B480E">
        <w:t xml:space="preserve"> of elementary classes</w:t>
      </w:r>
      <w:r w:rsidR="004135EA">
        <w:t xml:space="preserve"> visited</w:t>
      </w:r>
      <w:r w:rsidRPr="002B480E">
        <w:t>.</w:t>
      </w:r>
    </w:p>
    <w:p w:rsidR="005A7534" w:rsidRDefault="005A7534" w:rsidP="00D0510D">
      <w:pPr>
        <w:spacing w:before="120" w:line="300" w:lineRule="exact"/>
        <w:jc w:val="both"/>
      </w:pPr>
      <w:r w:rsidRPr="002B480E">
        <w:t xml:space="preserve">Teachers were observed </w:t>
      </w:r>
      <w:r w:rsidR="004135EA">
        <w:t>using</w:t>
      </w:r>
      <w:r w:rsidRPr="002B480E">
        <w:t xml:space="preserve"> at least one informal assessment aligned to the lesson goals to check for understanding or master</w:t>
      </w:r>
      <w:r>
        <w:t>y</w:t>
      </w:r>
      <w:r w:rsidRPr="002B480E">
        <w:t xml:space="preserve"> </w:t>
      </w:r>
      <w:r w:rsidR="004135EA">
        <w:t xml:space="preserve">in </w:t>
      </w:r>
      <w:r w:rsidRPr="002B480E">
        <w:t>62</w:t>
      </w:r>
      <w:r w:rsidR="004135EA">
        <w:t xml:space="preserve"> percent </w:t>
      </w:r>
      <w:r w:rsidRPr="002B480E">
        <w:t xml:space="preserve">of </w:t>
      </w:r>
      <w:r w:rsidR="004135EA">
        <w:t xml:space="preserve">classes </w:t>
      </w:r>
      <w:r w:rsidR="007E63A1">
        <w:t xml:space="preserve">observed </w:t>
      </w:r>
      <w:r w:rsidR="004135EA">
        <w:t>districtwide</w:t>
      </w:r>
      <w:r w:rsidRPr="002B480E">
        <w:t>.  Two important</w:t>
      </w:r>
      <w:r>
        <w:t xml:space="preserve"> characteristics of the use of student a</w:t>
      </w:r>
      <w:r w:rsidRPr="002B480E">
        <w:t xml:space="preserve">ssessments were observed </w:t>
      </w:r>
      <w:r w:rsidR="004135EA">
        <w:t xml:space="preserve">in </w:t>
      </w:r>
      <w:r w:rsidRPr="002B480E">
        <w:t>less than 40</w:t>
      </w:r>
      <w:r w:rsidR="004135EA">
        <w:t xml:space="preserve"> percent</w:t>
      </w:r>
      <w:r w:rsidR="009D4CD7">
        <w:t xml:space="preserve"> </w:t>
      </w:r>
      <w:r w:rsidRPr="002B480E">
        <w:t xml:space="preserve">of </w:t>
      </w:r>
      <w:r w:rsidR="004135EA">
        <w:t>classes visited</w:t>
      </w:r>
      <w:r w:rsidRPr="002B480E">
        <w:t>, overall</w:t>
      </w:r>
      <w:r w:rsidR="00B15A2A">
        <w:t>:</w:t>
      </w:r>
    </w:p>
    <w:p w:rsidR="009B149E" w:rsidRDefault="005A7534" w:rsidP="00D0510D">
      <w:pPr>
        <w:pStyle w:val="ColorfulList-Accent11"/>
        <w:numPr>
          <w:ilvl w:val="0"/>
          <w:numId w:val="15"/>
        </w:numPr>
        <w:spacing w:before="120" w:line="300" w:lineRule="exact"/>
        <w:contextualSpacing w:val="0"/>
        <w:jc w:val="both"/>
      </w:pPr>
      <w:r w:rsidRPr="002B480E">
        <w:t>Team members observed teacher</w:t>
      </w:r>
      <w:r w:rsidR="007E5799">
        <w:t>s</w:t>
      </w:r>
      <w:r w:rsidRPr="002B480E">
        <w:t xml:space="preserve"> adjust instruction based on on-the-spot or formal assessment in </w:t>
      </w:r>
      <w:r w:rsidR="002A3ECD">
        <w:t xml:space="preserve">28 </w:t>
      </w:r>
      <w:r w:rsidR="00552C4B">
        <w:t>percent</w:t>
      </w:r>
      <w:r w:rsidRPr="002B480E">
        <w:t xml:space="preserve"> of </w:t>
      </w:r>
      <w:r w:rsidR="00552C4B">
        <w:t xml:space="preserve">observed </w:t>
      </w:r>
      <w:r w:rsidRPr="002B480E">
        <w:t xml:space="preserve">high school </w:t>
      </w:r>
      <w:r w:rsidR="00552C4B">
        <w:t>classes</w:t>
      </w:r>
      <w:r w:rsidRPr="002B480E">
        <w:t>, 35</w:t>
      </w:r>
      <w:r w:rsidR="00552C4B">
        <w:t xml:space="preserve"> percent</w:t>
      </w:r>
      <w:r w:rsidRPr="002B480E">
        <w:t xml:space="preserve"> of </w:t>
      </w:r>
      <w:r w:rsidR="00552C4B">
        <w:t xml:space="preserve">observed </w:t>
      </w:r>
      <w:r w:rsidRPr="002B480E">
        <w:t xml:space="preserve">middle school </w:t>
      </w:r>
      <w:r w:rsidR="00552C4B">
        <w:t>classes,</w:t>
      </w:r>
      <w:r w:rsidR="00552C4B" w:rsidRPr="002B480E">
        <w:t xml:space="preserve"> </w:t>
      </w:r>
      <w:r w:rsidRPr="002B480E">
        <w:t>and 9</w:t>
      </w:r>
      <w:r w:rsidR="00552C4B">
        <w:t xml:space="preserve"> percent</w:t>
      </w:r>
      <w:r w:rsidRPr="002B480E">
        <w:t xml:space="preserve"> of </w:t>
      </w:r>
      <w:r w:rsidR="00552C4B">
        <w:t xml:space="preserve">observed </w:t>
      </w:r>
      <w:r w:rsidRPr="002B480E">
        <w:t xml:space="preserve">elementary </w:t>
      </w:r>
      <w:r w:rsidR="00552C4B">
        <w:t>classes</w:t>
      </w:r>
      <w:r w:rsidRPr="002B480E">
        <w:t xml:space="preserve">.  </w:t>
      </w:r>
    </w:p>
    <w:p w:rsidR="009B149E" w:rsidRDefault="005A7534" w:rsidP="00D0510D">
      <w:pPr>
        <w:pStyle w:val="ColorfulList-Accent11"/>
        <w:numPr>
          <w:ilvl w:val="0"/>
          <w:numId w:val="15"/>
        </w:numPr>
        <w:spacing w:before="120" w:line="300" w:lineRule="exact"/>
        <w:contextualSpacing w:val="0"/>
        <w:jc w:val="both"/>
      </w:pPr>
      <w:r w:rsidRPr="002B480E">
        <w:t xml:space="preserve">Teachers were observed </w:t>
      </w:r>
      <w:r w:rsidR="00552C4B">
        <w:t>asking</w:t>
      </w:r>
      <w:r w:rsidRPr="002B480E">
        <w:t xml:space="preserve"> students </w:t>
      </w:r>
      <w:r w:rsidR="00552C4B">
        <w:t xml:space="preserve">to </w:t>
      </w:r>
      <w:r w:rsidRPr="002B480E">
        <w:t>revise work based on feedback in less than 38</w:t>
      </w:r>
      <w:r w:rsidR="00552C4B">
        <w:t xml:space="preserve"> </w:t>
      </w:r>
      <w:r w:rsidR="009B149E">
        <w:t xml:space="preserve">percent </w:t>
      </w:r>
      <w:r w:rsidR="009B149E" w:rsidRPr="002B480E">
        <w:t>of</w:t>
      </w:r>
      <w:r w:rsidRPr="002B480E">
        <w:t xml:space="preserve"> elementary classes, 35</w:t>
      </w:r>
      <w:r w:rsidR="00552C4B">
        <w:t xml:space="preserve"> percent</w:t>
      </w:r>
      <w:r w:rsidRPr="002B480E">
        <w:t xml:space="preserve"> of middle school classes</w:t>
      </w:r>
      <w:r>
        <w:t>,</w:t>
      </w:r>
      <w:r w:rsidRPr="002B480E">
        <w:t xml:space="preserve"> and 16</w:t>
      </w:r>
      <w:r w:rsidR="00552C4B">
        <w:t xml:space="preserve"> percent </w:t>
      </w:r>
      <w:r w:rsidRPr="002B480E">
        <w:t>of high school visits.</w:t>
      </w:r>
    </w:p>
    <w:p w:rsidR="005A7534" w:rsidRDefault="00C74548" w:rsidP="00D0510D">
      <w:pPr>
        <w:spacing w:before="120" w:line="300" w:lineRule="exact"/>
        <w:jc w:val="both"/>
      </w:pPr>
      <w:r>
        <w:t>In less than half</w:t>
      </w:r>
      <w:r w:rsidR="00286DD5">
        <w:t xml:space="preserve"> of</w:t>
      </w:r>
      <w:r>
        <w:t xml:space="preserve"> t</w:t>
      </w:r>
      <w:r w:rsidRPr="002B480E">
        <w:t xml:space="preserve">he </w:t>
      </w:r>
      <w:r w:rsidR="005A7534" w:rsidRPr="002B480E">
        <w:t xml:space="preserve">nearly 60 class </w:t>
      </w:r>
      <w:r w:rsidR="009B149E" w:rsidRPr="002B480E">
        <w:t>obser</w:t>
      </w:r>
      <w:r w:rsidR="009B149E">
        <w:t>vations was</w:t>
      </w:r>
      <w:r>
        <w:t xml:space="preserve"> there evidence of the use of a range of </w:t>
      </w:r>
      <w:r w:rsidR="005A7534" w:rsidRPr="002B480E">
        <w:t xml:space="preserve">instructional </w:t>
      </w:r>
      <w:r>
        <w:t>techniques</w:t>
      </w:r>
      <w:r w:rsidRPr="002B480E">
        <w:t xml:space="preserve"> </w:t>
      </w:r>
      <w:r w:rsidR="005A7534" w:rsidRPr="002B480E">
        <w:t xml:space="preserve">in the classroom. </w:t>
      </w:r>
      <w:r w:rsidR="002D08E9">
        <w:t xml:space="preserve">In all grade spans, most teachers were observed to use teacher-directed, whole-group instruction. </w:t>
      </w:r>
      <w:r w:rsidR="004B71EA">
        <w:t>Also, t</w:t>
      </w:r>
      <w:r w:rsidR="000C71AC">
        <w:t>he review team observed different or tiered activities in few classes in any grade span</w:t>
      </w:r>
      <w:r w:rsidR="002D08E9">
        <w:t xml:space="preserve"> and</w:t>
      </w:r>
      <w:r w:rsidR="005A7534" w:rsidRPr="002B480E">
        <w:t xml:space="preserve"> </w:t>
      </w:r>
      <w:r w:rsidR="002D08E9">
        <w:t>little evidence</w:t>
      </w:r>
      <w:r w:rsidR="000C71AC">
        <w:t xml:space="preserve"> of </w:t>
      </w:r>
      <w:r w:rsidR="002D08E9">
        <w:t xml:space="preserve">teachers </w:t>
      </w:r>
      <w:r w:rsidR="000C71AC">
        <w:t xml:space="preserve">adjusting instruction </w:t>
      </w:r>
      <w:r w:rsidR="002D08E9">
        <w:t xml:space="preserve">based on on-the-spot </w:t>
      </w:r>
      <w:r w:rsidR="000C71AC">
        <w:t>assessment</w:t>
      </w:r>
      <w:r w:rsidR="005A7534">
        <w:t xml:space="preserve">. A review of teacher evaluations </w:t>
      </w:r>
      <w:r w:rsidR="004B71EA">
        <w:t xml:space="preserve">and documents </w:t>
      </w:r>
      <w:r w:rsidR="005A7534">
        <w:t xml:space="preserve">showed no evidence of administrators addressing these concerns and </w:t>
      </w:r>
      <w:r w:rsidR="005A7534" w:rsidRPr="002B480E">
        <w:t>no evidence of a planned, ongoing</w:t>
      </w:r>
      <w:r w:rsidR="00440305">
        <w:t>,</w:t>
      </w:r>
      <w:r w:rsidR="005A7534" w:rsidRPr="002B480E">
        <w:t xml:space="preserve"> and </w:t>
      </w:r>
      <w:r w:rsidR="005A7534" w:rsidRPr="002B480E">
        <w:lastRenderedPageBreak/>
        <w:t>systematic program of supportive professional development leading to improvement of instructional strategies and practices.</w:t>
      </w:r>
      <w:r w:rsidR="005A7534">
        <w:t xml:space="preserve"> </w:t>
      </w:r>
      <w:r w:rsidR="00440305">
        <w:t>T</w:t>
      </w:r>
      <w:r w:rsidR="00440305" w:rsidRPr="002B480E">
        <w:t>eachers and administrators</w:t>
      </w:r>
      <w:r w:rsidR="00440305">
        <w:t xml:space="preserve"> </w:t>
      </w:r>
      <w:r w:rsidR="009B149E">
        <w:t>told review</w:t>
      </w:r>
      <w:r w:rsidR="005A7534">
        <w:t xml:space="preserve"> t</w:t>
      </w:r>
      <w:r w:rsidR="005A7534" w:rsidRPr="002B480E">
        <w:t xml:space="preserve">eam members that time for professional development is severely limited and often not well coordinated.  </w:t>
      </w:r>
    </w:p>
    <w:p w:rsidR="00694FA0" w:rsidRDefault="005A7534" w:rsidP="00D0510D">
      <w:pPr>
        <w:spacing w:before="120" w:line="300" w:lineRule="exact"/>
        <w:jc w:val="both"/>
      </w:pPr>
      <w:r w:rsidRPr="002B480E">
        <w:t>Instructional practice in this district is not at a high enough level to be able to move students to higher levels of achievement or to meet the needs of all students.</w:t>
      </w:r>
      <w:bookmarkStart w:id="29" w:name="_Toc273777161"/>
      <w:bookmarkStart w:id="30" w:name="_Toc277066420"/>
    </w:p>
    <w:p w:rsidR="005A7534" w:rsidRDefault="005A7534" w:rsidP="00D0510D">
      <w:pPr>
        <w:spacing w:before="120" w:line="300" w:lineRule="exact"/>
        <w:jc w:val="both"/>
      </w:pPr>
    </w:p>
    <w:p w:rsidR="009B149E" w:rsidRDefault="005A7534">
      <w:pPr>
        <w:pStyle w:val="Heading3"/>
        <w:rPr>
          <w:rFonts w:ascii="Cambria" w:hAnsi="Cambria" w:cs="Cambria"/>
        </w:rPr>
      </w:pPr>
      <w:bookmarkStart w:id="31" w:name="_Toc347135149"/>
      <w:r>
        <w:t>Assessment</w:t>
      </w:r>
      <w:bookmarkEnd w:id="29"/>
      <w:bookmarkEnd w:id="30"/>
      <w:bookmarkEnd w:id="31"/>
    </w:p>
    <w:p w:rsidR="005A7534" w:rsidRDefault="005A7534" w:rsidP="005A7534">
      <w:pPr>
        <w:spacing w:before="120" w:line="300" w:lineRule="exact"/>
        <w:jc w:val="both"/>
        <w:rPr>
          <w:b/>
        </w:rPr>
      </w:pPr>
      <w:r>
        <w:rPr>
          <w:b/>
        </w:rPr>
        <w:t xml:space="preserve">The </w:t>
      </w:r>
      <w:r w:rsidR="00066B6C">
        <w:rPr>
          <w:b/>
        </w:rPr>
        <w:t xml:space="preserve">absence </w:t>
      </w:r>
      <w:r>
        <w:rPr>
          <w:b/>
        </w:rPr>
        <w:t xml:space="preserve">of formal and informal formative assessment data in the district </w:t>
      </w:r>
      <w:r w:rsidR="00FD4BEA">
        <w:rPr>
          <w:b/>
        </w:rPr>
        <w:t xml:space="preserve">has left </w:t>
      </w:r>
      <w:r>
        <w:rPr>
          <w:b/>
        </w:rPr>
        <w:t xml:space="preserve">teachers without the information </w:t>
      </w:r>
      <w:r w:rsidR="00066B6C">
        <w:rPr>
          <w:b/>
        </w:rPr>
        <w:t xml:space="preserve">that </w:t>
      </w:r>
      <w:r>
        <w:rPr>
          <w:b/>
        </w:rPr>
        <w:t xml:space="preserve">they need to make informed instructional decisions. </w:t>
      </w:r>
    </w:p>
    <w:p w:rsidR="005A7534" w:rsidRDefault="005A7534" w:rsidP="005A7534">
      <w:pPr>
        <w:spacing w:before="120" w:line="300" w:lineRule="exact"/>
        <w:jc w:val="both"/>
      </w:pPr>
      <w:r>
        <w:t xml:space="preserve">There is extremely limited formal formative assessment data available in the district. One source of such data is at the elementary level. Title I teachers administer the Dynamic Indicators of Basic Early Literacy Skills (DIBELS) three times a year in kindergarten through </w:t>
      </w:r>
      <w:r w:rsidR="00066B6C">
        <w:t xml:space="preserve">grade </w:t>
      </w:r>
      <w:r>
        <w:t xml:space="preserve">2. The DIBELS is a normed assessment that measures student progress in phonemic awareness and accuracy and fluency against its own benchmarks. So teachers at the early </w:t>
      </w:r>
      <w:r w:rsidR="00977C1A">
        <w:t xml:space="preserve">elementary level </w:t>
      </w:r>
      <w:r>
        <w:t xml:space="preserve">have assessment data in these areas three times a year. </w:t>
      </w:r>
      <w:r w:rsidR="00BA48A2">
        <w:t>However, in interviews teachers consistently</w:t>
      </w:r>
      <w:r>
        <w:t xml:space="preserve"> remark</w:t>
      </w:r>
      <w:r w:rsidR="00066B6C">
        <w:t>ed</w:t>
      </w:r>
      <w:r>
        <w:t xml:space="preserve"> on the limitations of DIBELS and express</w:t>
      </w:r>
      <w:r w:rsidR="00066B6C">
        <w:t>ed</w:t>
      </w:r>
      <w:r>
        <w:t xml:space="preserve"> the need for additional tests of fluency and comprehension; they</w:t>
      </w:r>
      <w:r w:rsidR="00066B6C">
        <w:t>,</w:t>
      </w:r>
      <w:r>
        <w:t xml:space="preserve"> in effect</w:t>
      </w:r>
      <w:r w:rsidR="00066B6C">
        <w:t>,</w:t>
      </w:r>
      <w:r>
        <w:t xml:space="preserve"> downplay</w:t>
      </w:r>
      <w:r w:rsidR="00066B6C">
        <w:t>ed</w:t>
      </w:r>
      <w:r>
        <w:t xml:space="preserve"> the usefulness of the data </w:t>
      </w:r>
      <w:r w:rsidR="00066B6C">
        <w:t xml:space="preserve">that </w:t>
      </w:r>
      <w:r>
        <w:t xml:space="preserve">it yields and </w:t>
      </w:r>
      <w:r w:rsidR="00B15DFB">
        <w:t>expected that</w:t>
      </w:r>
      <w:r>
        <w:t xml:space="preserve"> DIBELS </w:t>
      </w:r>
      <w:r w:rsidR="00724F26">
        <w:t xml:space="preserve">would </w:t>
      </w:r>
      <w:r>
        <w:t xml:space="preserve">be eliminated in the future. For students in grades 3 to 5, there is not yet an assessment in place to periodically measure each student’s progress toward benchmarks in </w:t>
      </w:r>
      <w:r w:rsidR="001D0A2C">
        <w:t xml:space="preserve">English </w:t>
      </w:r>
      <w:r>
        <w:t>language arts</w:t>
      </w:r>
      <w:r w:rsidR="001D0A2C">
        <w:t xml:space="preserve"> (ELA)</w:t>
      </w:r>
      <w:r>
        <w:t xml:space="preserve">. In fact, </w:t>
      </w:r>
      <w:r w:rsidR="00977C1A">
        <w:t xml:space="preserve">in these grades </w:t>
      </w:r>
      <w:r>
        <w:t xml:space="preserve">there are no benchmarks </w:t>
      </w:r>
      <w:r w:rsidR="001D0A2C">
        <w:t>established</w:t>
      </w:r>
      <w:r>
        <w:t xml:space="preserve"> to delineate students’ expected progress in ELA. There is a reference in the Colonial Park School Improvement Plan to teachers mapping grade</w:t>
      </w:r>
      <w:r w:rsidR="001D0A2C">
        <w:t>-</w:t>
      </w:r>
      <w:r>
        <w:t xml:space="preserve">level skills in the frameworks, so there is a suggestion of work on benchmarks. However, there was agreement in interviews that the district as a whole has neither its own nor program-specific benchmarks </w:t>
      </w:r>
      <w:r w:rsidR="009B149E">
        <w:t>in ELA</w:t>
      </w:r>
      <w:r>
        <w:t xml:space="preserve"> </w:t>
      </w:r>
      <w:r w:rsidR="00724F26">
        <w:t xml:space="preserve">in </w:t>
      </w:r>
      <w:r>
        <w:t xml:space="preserve">grades 3 to 5. </w:t>
      </w:r>
      <w:r w:rsidR="00151380">
        <w:t xml:space="preserve">And as </w:t>
      </w:r>
      <w:r>
        <w:t xml:space="preserve">a result, there are no formative assessments. </w:t>
      </w:r>
    </w:p>
    <w:p w:rsidR="005A7534" w:rsidRDefault="005A7534" w:rsidP="005A7534">
      <w:pPr>
        <w:spacing w:before="120" w:line="300" w:lineRule="exact"/>
        <w:jc w:val="both"/>
      </w:pPr>
      <w:r>
        <w:t>Over the two years</w:t>
      </w:r>
      <w:r w:rsidR="002C680B">
        <w:t xml:space="preserve"> before the site visit</w:t>
      </w:r>
      <w:r>
        <w:t>, the district has been introducing balanced literacy at the elementary level with a roll-out of accompanying professional development. During the 2011</w:t>
      </w:r>
      <w:r w:rsidR="00B5745E">
        <w:t>–</w:t>
      </w:r>
      <w:r w:rsidR="001D0A2C">
        <w:t>20</w:t>
      </w:r>
      <w:r>
        <w:t>12 school year, a small number of teachers received training and implemented balanced literacy in their classrooms. The remaining teachers agreed to launch at least one unit in balanced literacy. In 2012</w:t>
      </w:r>
      <w:r w:rsidR="001D0A2C">
        <w:t>–20</w:t>
      </w:r>
      <w:r>
        <w:t>13, all teachers will full</w:t>
      </w:r>
      <w:r w:rsidR="00971C09">
        <w:t>y</w:t>
      </w:r>
      <w:r>
        <w:t xml:space="preserve"> implement balanced literacy. In moving toward a related assessment system, the same few teachers who are doing full implementation </w:t>
      </w:r>
      <w:r w:rsidR="001D0A2C">
        <w:t xml:space="preserve">during the 2011–2012 school year </w:t>
      </w:r>
      <w:r>
        <w:t xml:space="preserve">have also been trained in the accompanying Fountas &amp; Pinnell Benchmark Assessment System (BAS) and have administered the complete assessment to five of their students. </w:t>
      </w:r>
      <w:r w:rsidR="00977C1A">
        <w:t>For the 2012–2013 school year</w:t>
      </w:r>
      <w:r>
        <w:t xml:space="preserve"> the plan is that these teachers will administer the assessment to all their students. And the remaining teachers will be trained in the BAS and will use it with five of their students. If the district follows this plan, by 2013</w:t>
      </w:r>
      <w:r w:rsidR="001D0A2C">
        <w:t>–20</w:t>
      </w:r>
      <w:r>
        <w:t xml:space="preserve">14 balanced literacy and its assessment system will be in place. </w:t>
      </w:r>
      <w:r w:rsidR="00151380">
        <w:t xml:space="preserve">However, there </w:t>
      </w:r>
      <w:r>
        <w:t>is a drawback to this benchmark assessment system</w:t>
      </w:r>
      <w:r w:rsidR="00151380">
        <w:t xml:space="preserve">; </w:t>
      </w:r>
      <w:r>
        <w:t xml:space="preserve">it is administered to students individually. These elementary teachers, who already have limited available time, will require either time or support to accomplish the </w:t>
      </w:r>
      <w:r>
        <w:lastRenderedPageBreak/>
        <w:t xml:space="preserve">administration of the assessments to each student three times a year. In addition, full implementation of the assessment system </w:t>
      </w:r>
      <w:r w:rsidR="001D0A2C">
        <w:t xml:space="preserve">will not </w:t>
      </w:r>
      <w:r w:rsidR="00971C09">
        <w:t>take place</w:t>
      </w:r>
      <w:r>
        <w:t xml:space="preserve"> </w:t>
      </w:r>
      <w:r w:rsidR="001D0A2C">
        <w:t xml:space="preserve">until </w:t>
      </w:r>
      <w:r w:rsidR="00971C09">
        <w:t xml:space="preserve">the </w:t>
      </w:r>
      <w:r w:rsidR="001D0A2C">
        <w:t>2012–2013</w:t>
      </w:r>
      <w:r w:rsidR="00971C09">
        <w:t xml:space="preserve"> school year</w:t>
      </w:r>
      <w:r>
        <w:t>. In the meantime, teachers, particularly in grades 3 to 5</w:t>
      </w:r>
      <w:r w:rsidR="00971C09">
        <w:t>,</w:t>
      </w:r>
      <w:r>
        <w:t xml:space="preserve"> have little data for planning their instruction. </w:t>
      </w:r>
    </w:p>
    <w:p w:rsidR="005A7534" w:rsidRDefault="005A7534" w:rsidP="005A7534">
      <w:pPr>
        <w:spacing w:before="120" w:line="300" w:lineRule="exact"/>
        <w:jc w:val="both"/>
      </w:pPr>
      <w:r>
        <w:t xml:space="preserve">The district began full implementation of Everyday Math </w:t>
      </w:r>
      <w:r w:rsidR="00496BDD">
        <w:t>in 2009</w:t>
      </w:r>
      <w:r>
        <w:t xml:space="preserve">. Each unit in this program has an accompanying assessment. As Everyday Math was introduced, the director of elementary education met with teachers to modify the unit assessments. Some teachers reported in interviews that the unit assessments were modified because the questions were not well formulated, others </w:t>
      </w:r>
      <w:r w:rsidR="00977C1A">
        <w:t xml:space="preserve">said </w:t>
      </w:r>
      <w:r>
        <w:t>that the questions were too challenging for their students. Whatever the reason, the district produced modified unit assessments. The review team received conflicting information as to whether the</w:t>
      </w:r>
      <w:r w:rsidR="001D0A2C">
        <w:t xml:space="preserve"> modified unit assessments</w:t>
      </w:r>
      <w:r>
        <w:t xml:space="preserve"> are currently in use. Some teachers </w:t>
      </w:r>
      <w:r w:rsidR="001D0A2C">
        <w:t xml:space="preserve">said </w:t>
      </w:r>
      <w:r>
        <w:t xml:space="preserve">that they and other teachers used the unit assessments regularly. Others said that they did not administer the assessments. One principal reported that she asked her teachers to meet at the beginning of each unit to develop an appropriate assessment. Whatever the extent of the use of the Everyday Math unit assessments, it seems clear that the original unit assessments are frequently modified and sometimes simply ignored. The result is that some teachers in kindergarten to </w:t>
      </w:r>
      <w:r w:rsidR="001D0A2C">
        <w:t xml:space="preserve">grade </w:t>
      </w:r>
      <w:r>
        <w:t xml:space="preserve">5 have formative assessment data in math </w:t>
      </w:r>
      <w:r w:rsidR="001D0A2C">
        <w:t xml:space="preserve">that </w:t>
      </w:r>
      <w:r>
        <w:t>they can use to plan instruction. However</w:t>
      </w:r>
      <w:r w:rsidR="00496BDD">
        <w:t>,</w:t>
      </w:r>
      <w:r>
        <w:t xml:space="preserve"> these assessments, when they are used, vary widely across schools. </w:t>
      </w:r>
      <w:r w:rsidR="001D0A2C">
        <w:t xml:space="preserve"> </w:t>
      </w:r>
      <w:r w:rsidR="004C0499">
        <w:t>And</w:t>
      </w:r>
      <w:r>
        <w:t xml:space="preserve"> all teachers are not using them. So administrators and all elementary teachers do not have useful formative assessment data with which to design their math instruction.  </w:t>
      </w:r>
    </w:p>
    <w:p w:rsidR="005A7534" w:rsidRDefault="005A7534" w:rsidP="005A7534">
      <w:pPr>
        <w:spacing w:before="120" w:line="300" w:lineRule="exact"/>
        <w:jc w:val="both"/>
      </w:pPr>
      <w:r>
        <w:t xml:space="preserve">Administrators in the district </w:t>
      </w:r>
      <w:r w:rsidR="001D0A2C">
        <w:t xml:space="preserve">mentioned </w:t>
      </w:r>
      <w:r>
        <w:t xml:space="preserve">an additional complication. They </w:t>
      </w:r>
      <w:r w:rsidR="001D0A2C">
        <w:t xml:space="preserve">believe </w:t>
      </w:r>
      <w:r>
        <w:t xml:space="preserve">that Everyday Math is not compatible with the </w:t>
      </w:r>
      <w:r w:rsidR="001D0A2C">
        <w:t>new curriculum frameworks</w:t>
      </w:r>
      <w:r>
        <w:t xml:space="preserve"> currently being introduced in the state. As a result, there are plans for teachers this summer to adapt Everyday Math to fit </w:t>
      </w:r>
      <w:r w:rsidR="001D0A2C">
        <w:t>the</w:t>
      </w:r>
      <w:r>
        <w:t xml:space="preserve"> requirements</w:t>
      </w:r>
      <w:r w:rsidR="001D0A2C">
        <w:t xml:space="preserve"> of the new curriculum frameworks</w:t>
      </w:r>
      <w:r>
        <w:t xml:space="preserve">. This is a disincentive to use the program’s unit assessments, as well as an additional delay in progress toward implementation of a system of formative assessments in elementary math. </w:t>
      </w:r>
    </w:p>
    <w:p w:rsidR="005A7534" w:rsidRDefault="005A7534" w:rsidP="005A7534">
      <w:pPr>
        <w:spacing w:before="120" w:line="300" w:lineRule="exact"/>
        <w:jc w:val="both"/>
      </w:pPr>
      <w:r>
        <w:t xml:space="preserve">In the middle school, in math </w:t>
      </w:r>
      <w:r w:rsidR="001D0A2C">
        <w:t xml:space="preserve">in </w:t>
      </w:r>
      <w:r>
        <w:t>grades 6 and 7, there are common chapter exams; however</w:t>
      </w:r>
      <w:r w:rsidR="001D0A2C">
        <w:t>,</w:t>
      </w:r>
      <w:r>
        <w:t xml:space="preserve"> it is not clear whether they are formative assessments that measure student progress against benchmarks. At the middle and high school, program supervisors report there are common midterms and finals in most mathematics and science courses. However, midterms and finals </w:t>
      </w:r>
      <w:r w:rsidR="001D0A2C">
        <w:t xml:space="preserve">take place </w:t>
      </w:r>
      <w:r>
        <w:t xml:space="preserve">only twice a year, at the close of a course, and cannot be called formative assessments. They </w:t>
      </w:r>
      <w:r w:rsidR="00AE5FBE">
        <w:t>do not</w:t>
      </w:r>
      <w:r w:rsidR="001D0A2C">
        <w:t xml:space="preserve"> </w:t>
      </w:r>
      <w:r>
        <w:t>provide a teacher with periodic</w:t>
      </w:r>
      <w:r w:rsidR="00900766">
        <w:t>,</w:t>
      </w:r>
      <w:r>
        <w:t xml:space="preserve"> mid-course information </w:t>
      </w:r>
      <w:r w:rsidR="00900766">
        <w:t xml:space="preserve">about </w:t>
      </w:r>
      <w:r>
        <w:t xml:space="preserve">student progress. Rather they are summative. Common summative assessments are useful, but they </w:t>
      </w:r>
      <w:r w:rsidR="001D0A2C">
        <w:t xml:space="preserve">do not </w:t>
      </w:r>
      <w:r>
        <w:t xml:space="preserve">enable a teacher to adjust instruction to address the immediate needs of students. </w:t>
      </w:r>
    </w:p>
    <w:p w:rsidR="005A7534" w:rsidRDefault="005A7534" w:rsidP="005A7534">
      <w:pPr>
        <w:spacing w:before="120" w:line="300" w:lineRule="exact"/>
        <w:jc w:val="both"/>
      </w:pPr>
      <w:r>
        <w:t xml:space="preserve">Also, it is important to understand these common midterms and finals in the light of how curriculum is produced at the secondary level. In many cases, </w:t>
      </w:r>
      <w:r w:rsidR="00900766">
        <w:t xml:space="preserve">because </w:t>
      </w:r>
      <w:r>
        <w:t xml:space="preserve">these schools are relatively small, a single teacher may teach all sections of a course. That teacher is then usually assigned responsibility for developing the curriculum for that course. Teachers in that situation sometimes include in the curriculum binder midyear and final exams. </w:t>
      </w:r>
      <w:r w:rsidR="0002674B">
        <w:t xml:space="preserve">Because </w:t>
      </w:r>
      <w:r>
        <w:t xml:space="preserve">the teacher then administers that assessment in each of the sections, that course technically has a common final. </w:t>
      </w:r>
      <w:r>
        <w:lastRenderedPageBreak/>
        <w:t xml:space="preserve">In interviews, teachers reported informal communication and cooperation around curriculum and assessments when two teachers teach sections of the same course and only one of them developed the curriculum binder. </w:t>
      </w:r>
    </w:p>
    <w:p w:rsidR="005A7534" w:rsidRDefault="005A7534" w:rsidP="005A7534">
      <w:pPr>
        <w:spacing w:before="120" w:line="300" w:lineRule="exact"/>
        <w:jc w:val="both"/>
      </w:pPr>
      <w:r>
        <w:t xml:space="preserve">With the exception of math, middle school classes are heterogeneously grouped. In a few instances, middle school teachers reported developing differentiated assessments for students in a single course. For the most part, however, all students in a class take the same tests. At the high school, teachers maintain that they successfully operate without formative assessments because classes are leveled. They </w:t>
      </w:r>
      <w:r w:rsidR="001D0A2C">
        <w:t xml:space="preserve">believe that </w:t>
      </w:r>
      <w:r>
        <w:t>they already know what students need from the level</w:t>
      </w:r>
      <w:r w:rsidR="00E92BA5">
        <w:t>s</w:t>
      </w:r>
      <w:r>
        <w:t xml:space="preserve"> they are in. At the same time, however, in interviews they discuss</w:t>
      </w:r>
      <w:r w:rsidR="001D0A2C">
        <w:t>ed</w:t>
      </w:r>
      <w:r>
        <w:t xml:space="preserve"> the range of abilities within leveled classes. Also, it is important to note that in this district students frequently choose the level</w:t>
      </w:r>
      <w:r w:rsidR="00AE6920">
        <w:t>s</w:t>
      </w:r>
      <w:r>
        <w:t xml:space="preserve"> of the class</w:t>
      </w:r>
      <w:r w:rsidR="00AE6920">
        <w:t>es</w:t>
      </w:r>
      <w:r>
        <w:t xml:space="preserve"> </w:t>
      </w:r>
      <w:r w:rsidR="00AE6920">
        <w:t xml:space="preserve">that </w:t>
      </w:r>
      <w:r>
        <w:t xml:space="preserve">they take. This means that teachers do not have a reliable measure of the ability and achievement of the students in their leveled classes.   </w:t>
      </w:r>
    </w:p>
    <w:p w:rsidR="000D0EF7" w:rsidRDefault="005A7534" w:rsidP="005A7534">
      <w:pPr>
        <w:spacing w:before="120" w:line="300" w:lineRule="exact"/>
        <w:jc w:val="both"/>
      </w:pPr>
      <w:r>
        <w:t xml:space="preserve">The </w:t>
      </w:r>
      <w:r w:rsidR="005C74A9">
        <w:t xml:space="preserve">review team’s </w:t>
      </w:r>
      <w:r>
        <w:t>classroom observations yield</w:t>
      </w:r>
      <w:r w:rsidR="00E92BA5">
        <w:t>ed</w:t>
      </w:r>
      <w:r>
        <w:t xml:space="preserve"> information about teacher</w:t>
      </w:r>
      <w:r w:rsidR="00900766">
        <w:t>s’</w:t>
      </w:r>
      <w:r>
        <w:t xml:space="preserve"> use of informal assessments to check for understanding. At the elementary level, teachers used an informal assessment to check for understanding </w:t>
      </w:r>
      <w:r w:rsidR="00FF11A0">
        <w:t xml:space="preserve">in </w:t>
      </w:r>
      <w:r>
        <w:t xml:space="preserve">83 percent of </w:t>
      </w:r>
      <w:r w:rsidR="00A131EA">
        <w:t>observed classes</w:t>
      </w:r>
      <w:r>
        <w:t xml:space="preserve">. However, at the middle school this </w:t>
      </w:r>
      <w:r w:rsidR="00A131EA">
        <w:t xml:space="preserve">took place in </w:t>
      </w:r>
      <w:r>
        <w:t xml:space="preserve">only 47 percent of </w:t>
      </w:r>
      <w:r w:rsidR="00A131EA">
        <w:t>observed classes</w:t>
      </w:r>
      <w:r>
        <w:t xml:space="preserve"> and at the high school </w:t>
      </w:r>
      <w:r w:rsidR="00A131EA">
        <w:t xml:space="preserve">in </w:t>
      </w:r>
      <w:r>
        <w:t>50 percent</w:t>
      </w:r>
      <w:r w:rsidR="00A131EA">
        <w:t xml:space="preserve"> of classrooms visited</w:t>
      </w:r>
      <w:r>
        <w:t xml:space="preserve">. </w:t>
      </w:r>
      <w:r w:rsidR="00A131EA">
        <w:t>T</w:t>
      </w:r>
      <w:r>
        <w:t xml:space="preserve">eachers were observed adjusting their instruction based on formative assessment information </w:t>
      </w:r>
      <w:r w:rsidR="00A131EA">
        <w:t xml:space="preserve">in </w:t>
      </w:r>
      <w:r>
        <w:t xml:space="preserve">9 percent of </w:t>
      </w:r>
      <w:r w:rsidR="00977C1A">
        <w:t>visit</w:t>
      </w:r>
      <w:r w:rsidR="00A131EA">
        <w:t>ed classes</w:t>
      </w:r>
      <w:r>
        <w:t xml:space="preserve"> at the elementary level and </w:t>
      </w:r>
      <w:r w:rsidR="00A131EA">
        <w:t xml:space="preserve">in </w:t>
      </w:r>
      <w:r>
        <w:t xml:space="preserve">35 and </w:t>
      </w:r>
      <w:r w:rsidR="002A3ECD">
        <w:t xml:space="preserve">28 </w:t>
      </w:r>
      <w:r>
        <w:t xml:space="preserve">percent </w:t>
      </w:r>
      <w:r w:rsidR="00A131EA">
        <w:t>of the classes observed</w:t>
      </w:r>
      <w:r w:rsidR="00900766">
        <w:t>,</w:t>
      </w:r>
      <w:r w:rsidR="00A131EA">
        <w:t xml:space="preserve"> </w:t>
      </w:r>
      <w:r>
        <w:t>respectively</w:t>
      </w:r>
      <w:r w:rsidR="00900766">
        <w:t>,</w:t>
      </w:r>
      <w:r>
        <w:t xml:space="preserve"> at the middle and high schools. With the exception of DIBELS results in </w:t>
      </w:r>
      <w:r w:rsidR="00A131EA">
        <w:t xml:space="preserve">English </w:t>
      </w:r>
      <w:r>
        <w:t xml:space="preserve">language arts in kindergarten </w:t>
      </w:r>
      <w:r w:rsidR="007A7CB1">
        <w:t xml:space="preserve">through grade </w:t>
      </w:r>
      <w:r>
        <w:t xml:space="preserve">2 and possibly math courses in grades 6 and 7, teachers in the district do not have </w:t>
      </w:r>
      <w:r w:rsidR="007A7CB1">
        <w:t xml:space="preserve">available </w:t>
      </w:r>
      <w:r>
        <w:t xml:space="preserve">data </w:t>
      </w:r>
      <w:r w:rsidR="007A7CB1">
        <w:t>about</w:t>
      </w:r>
      <w:r>
        <w:t xml:space="preserve"> their students’ progress. Teachers reported in interviews how they determine informally what their students need. But in a standards-based system with formative assessments, teachers regularly measure students’ progress against established benchmarks. At the time of the review, the district did not have in place systems to accomplish this. The establishment of benchmarks and the implementation of formative assessments is an urgent matter for the district. Without them, teachers cannot determine and then address their students’ instructional needs. </w:t>
      </w:r>
    </w:p>
    <w:p w:rsidR="005A7534" w:rsidRDefault="005A7534" w:rsidP="005A7534">
      <w:pPr>
        <w:spacing w:before="120" w:line="300" w:lineRule="exact"/>
        <w:jc w:val="both"/>
        <w:rPr>
          <w:b/>
        </w:rPr>
      </w:pPr>
      <w:r>
        <w:rPr>
          <w:b/>
        </w:rPr>
        <w:t>The extent and effectiveness of district analysis and decision</w:t>
      </w:r>
      <w:r w:rsidR="00AE5FBE">
        <w:rPr>
          <w:b/>
        </w:rPr>
        <w:t xml:space="preserve"> </w:t>
      </w:r>
      <w:r>
        <w:rPr>
          <w:b/>
        </w:rPr>
        <w:t>making around summative and formative assessment data vary widely</w:t>
      </w:r>
      <w:r w:rsidR="007E3F25">
        <w:rPr>
          <w:b/>
        </w:rPr>
        <w:t xml:space="preserve"> in the Stoneham Public Schools</w:t>
      </w:r>
      <w:r>
        <w:rPr>
          <w:b/>
        </w:rPr>
        <w:t>.</w:t>
      </w:r>
    </w:p>
    <w:p w:rsidR="00BE500F" w:rsidRDefault="005A7534" w:rsidP="005A7534">
      <w:pPr>
        <w:spacing w:before="120" w:line="300" w:lineRule="exact"/>
        <w:jc w:val="both"/>
      </w:pPr>
      <w:r>
        <w:t>With those assessments available to administrators and teachers in the district, the analysis and consequent decision</w:t>
      </w:r>
      <w:r w:rsidR="00AE5FBE">
        <w:t xml:space="preserve"> </w:t>
      </w:r>
      <w:r>
        <w:t xml:space="preserve">making vary from strong to weak and in some cases to non-existent. </w:t>
      </w:r>
    </w:p>
    <w:p w:rsidR="00C30D20" w:rsidRDefault="005A7534" w:rsidP="005A7534">
      <w:pPr>
        <w:spacing w:before="120" w:line="300" w:lineRule="exact"/>
        <w:jc w:val="both"/>
      </w:pPr>
      <w:r>
        <w:t xml:space="preserve">With MCAS </w:t>
      </w:r>
      <w:r w:rsidR="00AE5FBE">
        <w:t>test</w:t>
      </w:r>
      <w:r w:rsidR="0051040F">
        <w:t>s</w:t>
      </w:r>
      <w:r w:rsidR="00AE5FBE">
        <w:t xml:space="preserve"> </w:t>
      </w:r>
      <w:r>
        <w:t>results, the district’s analysis is thorough and far</w:t>
      </w:r>
      <w:r w:rsidR="00AE5FBE">
        <w:t xml:space="preserve"> </w:t>
      </w:r>
      <w:r>
        <w:t xml:space="preserve">reaching. Analysis begins with the superintendent. His analysis is careful and leads to some discussion at leadership meetings as well as individual discussions with principals and the elementary curriculum director. After analysis of the 2011 results, </w:t>
      </w:r>
      <w:r w:rsidR="000B7C95">
        <w:t>t</w:t>
      </w:r>
      <w:r>
        <w:t xml:space="preserve">he </w:t>
      </w:r>
      <w:r w:rsidR="000B7C95">
        <w:t xml:space="preserve">superintendent </w:t>
      </w:r>
      <w:r>
        <w:t>called the staff’s attention to the achievement of students</w:t>
      </w:r>
      <w:r w:rsidR="0054558F">
        <w:t xml:space="preserve"> </w:t>
      </w:r>
      <w:r w:rsidR="00660D72">
        <w:t>with disabilities</w:t>
      </w:r>
      <w:r w:rsidR="00AA3668">
        <w:t>, as he had previously</w:t>
      </w:r>
      <w:r>
        <w:t>.</w:t>
      </w:r>
      <w:r w:rsidR="00EC4465">
        <w:rPr>
          <w:rStyle w:val="FootnoteReference"/>
        </w:rPr>
        <w:footnoteReference w:id="3"/>
      </w:r>
      <w:r>
        <w:t xml:space="preserve"> </w:t>
      </w:r>
    </w:p>
    <w:p w:rsidR="00C30D20" w:rsidRDefault="005A7534" w:rsidP="005A7534">
      <w:pPr>
        <w:spacing w:before="120" w:line="300" w:lineRule="exact"/>
        <w:jc w:val="both"/>
      </w:pPr>
      <w:r>
        <w:lastRenderedPageBreak/>
        <w:t xml:space="preserve">Principals and program supervisors download MCAS information from the </w:t>
      </w:r>
      <w:r w:rsidR="002E41D8">
        <w:t xml:space="preserve">Education </w:t>
      </w:r>
      <w:r>
        <w:t>Data Warehouse and do their own analysis. Results come to teachers through the principal</w:t>
      </w:r>
      <w:r w:rsidR="00FF6E4B">
        <w:t>s</w:t>
      </w:r>
      <w:r>
        <w:t xml:space="preserve"> at the elementary level and through program supervisors at the middle and high schools. In schools, teachers and administrators devote faculty meetings, early release time, department time, and any common planning time in place to a careful teacher review of results by subject, by level, and by student.  A substantial amount of the review involves item analysis in areas of weakness. Teachers described staying with the MCAS </w:t>
      </w:r>
      <w:r w:rsidR="001C3443">
        <w:t>test</w:t>
      </w:r>
      <w:r w:rsidR="008E74CD">
        <w:t>s</w:t>
      </w:r>
      <w:r w:rsidR="001C3443">
        <w:t xml:space="preserve"> </w:t>
      </w:r>
      <w:r>
        <w:t xml:space="preserve">analysis until they </w:t>
      </w:r>
      <w:r w:rsidR="000B7C95">
        <w:t>believe</w:t>
      </w:r>
      <w:r w:rsidR="001C3443">
        <w:t xml:space="preserve"> that </w:t>
      </w:r>
      <w:r>
        <w:t xml:space="preserve">they have fully examined student needs and decided upon the instructional adjustments needed. </w:t>
      </w:r>
    </w:p>
    <w:p w:rsidR="005A7534" w:rsidRDefault="005A7534" w:rsidP="005A7534">
      <w:pPr>
        <w:spacing w:before="120" w:line="300" w:lineRule="exact"/>
        <w:jc w:val="both"/>
      </w:pPr>
      <w:r>
        <w:t xml:space="preserve">When secondary English teachers recognized that writing was an issue, they adopted a graphic organizer for writing, teachers and students used it, and writing scores improved. In English in particular, the program supervisor develops materials for use in classrooms to support instruction in perceived areas of weakness. </w:t>
      </w:r>
      <w:r w:rsidR="001C3443">
        <w:t>T</w:t>
      </w:r>
      <w:r>
        <w:t>his extensive analysis and the resulting instructional changes</w:t>
      </w:r>
      <w:r w:rsidR="001C3443">
        <w:t xml:space="preserve"> have helped make</w:t>
      </w:r>
      <w:r>
        <w:t xml:space="preserve"> MCAS </w:t>
      </w:r>
      <w:r w:rsidR="001C3443">
        <w:t>test</w:t>
      </w:r>
      <w:r w:rsidR="0051040F">
        <w:t>s</w:t>
      </w:r>
      <w:r w:rsidR="001C3443">
        <w:t xml:space="preserve"> </w:t>
      </w:r>
      <w:r>
        <w:t>results very strong</w:t>
      </w:r>
      <w:r w:rsidR="00030A83">
        <w:t>, according to interviewees</w:t>
      </w:r>
      <w:r>
        <w:t xml:space="preserve">. </w:t>
      </w:r>
    </w:p>
    <w:p w:rsidR="005A7534" w:rsidRDefault="005A7534" w:rsidP="005A7534">
      <w:pPr>
        <w:spacing w:before="120" w:line="300" w:lineRule="exact"/>
        <w:jc w:val="both"/>
      </w:pPr>
      <w:r>
        <w:t xml:space="preserve">Principals, classroom teachers, and Title I teachers review and use DIBELS results. The assessment is administered three times a year to all </w:t>
      </w:r>
      <w:r w:rsidR="00030A83">
        <w:t xml:space="preserve">students in </w:t>
      </w:r>
      <w:r>
        <w:t xml:space="preserve">kindergarten, </w:t>
      </w:r>
      <w:r w:rsidR="00030A83">
        <w:t>grade 1</w:t>
      </w:r>
      <w:r>
        <w:t xml:space="preserve">, and grade </w:t>
      </w:r>
      <w:r w:rsidR="00030A83">
        <w:t>2</w:t>
      </w:r>
      <w:r>
        <w:t xml:space="preserve">. Some principals, along with their teachers, review their </w:t>
      </w:r>
      <w:r w:rsidR="00030A83">
        <w:t xml:space="preserve">school’s </w:t>
      </w:r>
      <w:r>
        <w:t xml:space="preserve">scores after each </w:t>
      </w:r>
      <w:r w:rsidR="00030A83">
        <w:t xml:space="preserve">test </w:t>
      </w:r>
      <w:r>
        <w:t xml:space="preserve">administration to determine which students need interventions. However, this is not consistent across </w:t>
      </w:r>
      <w:r w:rsidR="00030A83">
        <w:t>schools</w:t>
      </w:r>
      <w:r>
        <w:t xml:space="preserve">. Title I teachers use the results to place students in Title I classes. </w:t>
      </w:r>
      <w:r w:rsidR="00030A83">
        <w:t>And</w:t>
      </w:r>
      <w:r>
        <w:t xml:space="preserve"> they do progress monitoring with the students assigned to their classes. District-office administrators also use DIBELS results for grant writing. However, principals and teachers do not hold the DIBELS in high regard. In interviews, they stressed the limitations of the DIBELS; as a result, it has limited impact on their instructional decision</w:t>
      </w:r>
      <w:r w:rsidR="00F3033C">
        <w:t xml:space="preserve"> </w:t>
      </w:r>
      <w:r>
        <w:t xml:space="preserve">making.  </w:t>
      </w:r>
    </w:p>
    <w:p w:rsidR="005A7534" w:rsidRDefault="005A7534" w:rsidP="005A7534">
      <w:pPr>
        <w:spacing w:before="120" w:line="300" w:lineRule="exact"/>
        <w:jc w:val="both"/>
      </w:pPr>
      <w:r>
        <w:t xml:space="preserve">In elementary </w:t>
      </w:r>
      <w:r w:rsidR="00030A83">
        <w:t xml:space="preserve">English </w:t>
      </w:r>
      <w:r>
        <w:t>language arts</w:t>
      </w:r>
      <w:r w:rsidR="00030A83">
        <w:t xml:space="preserve"> (ELA)</w:t>
      </w:r>
      <w:r>
        <w:t>, the district will have full</w:t>
      </w:r>
      <w:r w:rsidR="00030A83">
        <w:t>y</w:t>
      </w:r>
      <w:r>
        <w:t xml:space="preserve"> implement</w:t>
      </w:r>
      <w:r w:rsidR="00030A83">
        <w:t>ed</w:t>
      </w:r>
      <w:r>
        <w:t xml:space="preserve"> balanced literacy and its assessment system in 2013</w:t>
      </w:r>
      <w:r w:rsidR="00030A83">
        <w:t>–20</w:t>
      </w:r>
      <w:r>
        <w:t xml:space="preserve">14. Only then will teachers have formative assessment data to review in that area. </w:t>
      </w:r>
      <w:r w:rsidR="00030A83">
        <w:t>T</w:t>
      </w:r>
      <w:r>
        <w:t xml:space="preserve">he district developed unit assessments for the </w:t>
      </w:r>
      <w:r w:rsidR="00030A83">
        <w:t xml:space="preserve">Everyday Math </w:t>
      </w:r>
      <w:r>
        <w:t xml:space="preserve">program when it was introduced </w:t>
      </w:r>
      <w:r w:rsidR="00030A83">
        <w:t>in 2009</w:t>
      </w:r>
      <w:r>
        <w:t xml:space="preserve">, but interviewees </w:t>
      </w:r>
      <w:r w:rsidR="00030A83">
        <w:t xml:space="preserve">said </w:t>
      </w:r>
      <w:r>
        <w:t xml:space="preserve">they </w:t>
      </w:r>
      <w:r w:rsidR="00CA45F0">
        <w:t xml:space="preserve">are </w:t>
      </w:r>
      <w:r>
        <w:t xml:space="preserve">not reliably in use across all classrooms. Those teachers who are using </w:t>
      </w:r>
      <w:r w:rsidR="002A0C3D">
        <w:t xml:space="preserve">these assessments </w:t>
      </w:r>
      <w:r>
        <w:t>have some data to use in planning their instruction. However, grade</w:t>
      </w:r>
      <w:r w:rsidR="00030A83">
        <w:t>-</w:t>
      </w:r>
      <w:r>
        <w:t>level</w:t>
      </w:r>
      <w:r w:rsidR="00030A83">
        <w:t>,</w:t>
      </w:r>
      <w:r>
        <w:t xml:space="preserve"> school</w:t>
      </w:r>
      <w:r w:rsidR="00030A83">
        <w:t xml:space="preserve">wide, and </w:t>
      </w:r>
      <w:r>
        <w:t>districtwide decisions cannot flow from an assessment so frequently modified and so inconsistently use</w:t>
      </w:r>
      <w:r w:rsidR="00030A83">
        <w:t>d</w:t>
      </w:r>
      <w:r>
        <w:t xml:space="preserve">. In one instance, a principal </w:t>
      </w:r>
      <w:r w:rsidR="00030A83">
        <w:t xml:space="preserve">said </w:t>
      </w:r>
      <w:r>
        <w:t xml:space="preserve">that when she began </w:t>
      </w:r>
      <w:r w:rsidR="00030A83">
        <w:t>in 2011</w:t>
      </w:r>
      <w:r>
        <w:t xml:space="preserve"> to graph the results of the Everyday Math unit assessments, she found </w:t>
      </w:r>
      <w:r w:rsidR="002A0C3D">
        <w:t xml:space="preserve">that </w:t>
      </w:r>
      <w:r>
        <w:t xml:space="preserve">teachers were not prepared to handle the results. As a result, she discontinued the practice </w:t>
      </w:r>
      <w:r w:rsidR="00030A83">
        <w:t>in 2012</w:t>
      </w:r>
      <w:r>
        <w:t xml:space="preserve">. </w:t>
      </w:r>
    </w:p>
    <w:p w:rsidR="005A7534" w:rsidRDefault="005A7534" w:rsidP="005A7534">
      <w:pPr>
        <w:spacing w:before="120" w:line="300" w:lineRule="exact"/>
        <w:jc w:val="both"/>
      </w:pPr>
      <w:r>
        <w:t xml:space="preserve">In interviews, program supervisors </w:t>
      </w:r>
      <w:r w:rsidR="00030A83">
        <w:t xml:space="preserve">said </w:t>
      </w:r>
      <w:r>
        <w:t xml:space="preserve">there are common midterms and finals in most secondary courses. However, they agreed that while they are in place, there is no effort to analyze the </w:t>
      </w:r>
      <w:r>
        <w:lastRenderedPageBreak/>
        <w:t>results to determine how successful students had been in courses and whether the curriculum or the assessment need</w:t>
      </w:r>
      <w:r w:rsidR="00030A83">
        <w:t>s</w:t>
      </w:r>
      <w:r>
        <w:t xml:space="preserve"> modification. As a result, the rationale for common midterms and finals at the secondary level</w:t>
      </w:r>
      <w:r w:rsidR="0040785C">
        <w:t>—</w:t>
      </w:r>
      <w:r>
        <w:t>measuring the achievement of a common set of standards across courses</w:t>
      </w:r>
      <w:r w:rsidR="0040785C">
        <w:t>—is lost</w:t>
      </w:r>
      <w:r>
        <w:t xml:space="preserve">.  </w:t>
      </w:r>
    </w:p>
    <w:p w:rsidR="005A7534" w:rsidRDefault="005A7534" w:rsidP="005A7534">
      <w:pPr>
        <w:spacing w:before="120" w:line="300" w:lineRule="exact"/>
        <w:jc w:val="both"/>
      </w:pPr>
      <w:r>
        <w:t xml:space="preserve">The district devotes substantial time and </w:t>
      </w:r>
      <w:r w:rsidR="0040785C">
        <w:t xml:space="preserve">work </w:t>
      </w:r>
      <w:r>
        <w:t xml:space="preserve">to the analysis of MCAS assessments to determine how to address the student weaknesses </w:t>
      </w:r>
      <w:r w:rsidR="002A0C3D">
        <w:t xml:space="preserve">that </w:t>
      </w:r>
      <w:r>
        <w:t xml:space="preserve">these summative assessments reveal. This </w:t>
      </w:r>
      <w:r w:rsidR="0040785C">
        <w:t xml:space="preserve">time </w:t>
      </w:r>
      <w:r>
        <w:t xml:space="preserve">and hard work yield results. MCAS achievement in the district is strong. In other instances, there is less powerful use of assessment data. DIBELS results are used to most advantage for progress monitoring in Title I classes. Principals and teachers draw less useful information from the three times yearly DIBELS administrations for all students. Everyday Math unit assessments are used inconsistently and results are not compared across </w:t>
      </w:r>
      <w:r w:rsidR="0040785C">
        <w:t xml:space="preserve">schools </w:t>
      </w:r>
      <w:r>
        <w:t xml:space="preserve">or the district. The work that went into developing </w:t>
      </w:r>
      <w:r w:rsidR="0040785C">
        <w:t xml:space="preserve">the unit assessments </w:t>
      </w:r>
      <w:r>
        <w:t>has been lost in their inconsistent implementation. Finally, while the secondary schools have placed a value on having common midterms and finals, they are not reaping the benefits that would come from their analysis in the light of achievement of curriculum standards. Only in the case of the MCAS assessment does the district turn the resulting data to advantage as a measurement of the achievement of standards-based benchmarks.</w:t>
      </w:r>
    </w:p>
    <w:p w:rsidR="003F4E4D" w:rsidRDefault="003F4E4D" w:rsidP="00DC30B4">
      <w:pPr>
        <w:pStyle w:val="Heading3"/>
      </w:pPr>
      <w:bookmarkStart w:id="32" w:name="_Toc273777162"/>
      <w:bookmarkStart w:id="33" w:name="_Toc277066421"/>
    </w:p>
    <w:p w:rsidR="005A7534" w:rsidRPr="009F30B3" w:rsidRDefault="005A7534" w:rsidP="00DC30B4">
      <w:pPr>
        <w:pStyle w:val="Heading3"/>
      </w:pPr>
      <w:bookmarkStart w:id="34" w:name="_Toc347135150"/>
      <w:r w:rsidRPr="009F30B3">
        <w:t>Human Resources and Professional Development</w:t>
      </w:r>
      <w:bookmarkEnd w:id="32"/>
      <w:bookmarkEnd w:id="33"/>
      <w:bookmarkEnd w:id="34"/>
    </w:p>
    <w:p w:rsidR="009B149E" w:rsidRDefault="009D7146">
      <w:pPr>
        <w:spacing w:before="120" w:line="300" w:lineRule="exact"/>
        <w:jc w:val="both"/>
        <w:rPr>
          <w:b/>
        </w:rPr>
      </w:pPr>
      <w:r>
        <w:rPr>
          <w:b/>
        </w:rPr>
        <w:t>F</w:t>
      </w:r>
      <w:r w:rsidR="00F71E63">
        <w:rPr>
          <w:b/>
        </w:rPr>
        <w:t xml:space="preserve">ormal </w:t>
      </w:r>
      <w:r w:rsidR="005A7534">
        <w:rPr>
          <w:b/>
        </w:rPr>
        <w:t xml:space="preserve">evaluations in the district </w:t>
      </w:r>
      <w:r>
        <w:rPr>
          <w:b/>
        </w:rPr>
        <w:t>gave</w:t>
      </w:r>
      <w:r w:rsidR="002C4233">
        <w:rPr>
          <w:b/>
        </w:rPr>
        <w:t xml:space="preserve"> an overall impression of instructional strength in the district</w:t>
      </w:r>
      <w:r>
        <w:rPr>
          <w:b/>
        </w:rPr>
        <w:t xml:space="preserve"> that contrasted with</w:t>
      </w:r>
      <w:r w:rsidR="00613F51">
        <w:rPr>
          <w:b/>
        </w:rPr>
        <w:t xml:space="preserve"> classroom observations by the review team</w:t>
      </w:r>
      <w:r>
        <w:rPr>
          <w:b/>
        </w:rPr>
        <w:t>.</w:t>
      </w:r>
      <w:r w:rsidR="00F71E63">
        <w:rPr>
          <w:b/>
        </w:rPr>
        <w:t xml:space="preserve"> Also, evaluations </w:t>
      </w:r>
      <w:r w:rsidR="004065B9">
        <w:rPr>
          <w:b/>
        </w:rPr>
        <w:t>provide</w:t>
      </w:r>
      <w:r>
        <w:rPr>
          <w:b/>
        </w:rPr>
        <w:t>d</w:t>
      </w:r>
      <w:r w:rsidR="004065B9">
        <w:rPr>
          <w:b/>
        </w:rPr>
        <w:t xml:space="preserve"> little </w:t>
      </w:r>
      <w:r>
        <w:rPr>
          <w:b/>
        </w:rPr>
        <w:t>instructive</w:t>
      </w:r>
      <w:r w:rsidR="004065B9">
        <w:rPr>
          <w:b/>
        </w:rPr>
        <w:t xml:space="preserve"> comment and few recommendations for professional development</w:t>
      </w:r>
      <w:r w:rsidR="0026111D">
        <w:rPr>
          <w:b/>
        </w:rPr>
        <w:t xml:space="preserve">. </w:t>
      </w:r>
    </w:p>
    <w:p w:rsidR="009B149E" w:rsidRDefault="005A7534">
      <w:pPr>
        <w:spacing w:before="120" w:line="300" w:lineRule="exact"/>
        <w:jc w:val="both"/>
      </w:pPr>
      <w:r w:rsidRPr="009B5FAD">
        <w:t>The team reviewed 34 randomly selected personnel files, focusing primarily on evaluations.  Eight of the</w:t>
      </w:r>
      <w:r>
        <w:t xml:space="preserve"> reviewed files were </w:t>
      </w:r>
      <w:r w:rsidR="005B3816">
        <w:t>for</w:t>
      </w:r>
      <w:r w:rsidR="003644E1">
        <w:t xml:space="preserve"> </w:t>
      </w:r>
      <w:r w:rsidRPr="009B5FAD">
        <w:t>teachers</w:t>
      </w:r>
      <w:r w:rsidR="00575B27">
        <w:t xml:space="preserve"> without professional status</w:t>
      </w:r>
      <w:r>
        <w:t>.  All certifications were up-to-</w:t>
      </w:r>
      <w:r w:rsidRPr="009B5FAD">
        <w:t xml:space="preserve">date and all teachers were highly qualified.  All </w:t>
      </w:r>
      <w:r>
        <w:t>teachers</w:t>
      </w:r>
      <w:r w:rsidRPr="009B5FAD">
        <w:t xml:space="preserve"> </w:t>
      </w:r>
      <w:r w:rsidR="00575B27">
        <w:t xml:space="preserve">without professional status </w:t>
      </w:r>
      <w:r w:rsidRPr="009B5FAD">
        <w:t xml:space="preserve">are evaluated annually and receive </w:t>
      </w:r>
      <w:r>
        <w:t>at least two</w:t>
      </w:r>
      <w:r w:rsidRPr="009B5FAD">
        <w:t xml:space="preserve"> </w:t>
      </w:r>
      <w:r>
        <w:t xml:space="preserve">formal observations </w:t>
      </w:r>
      <w:r w:rsidRPr="009B5FAD">
        <w:t xml:space="preserve">by their supervisors during the year. </w:t>
      </w:r>
      <w:r>
        <w:t>According to the superintendent,</w:t>
      </w:r>
      <w:r w:rsidRPr="009B5FAD">
        <w:t xml:space="preserve"> </w:t>
      </w:r>
      <w:r>
        <w:t xml:space="preserve">professional status </w:t>
      </w:r>
      <w:r w:rsidRPr="009B5FAD">
        <w:t xml:space="preserve">teachers </w:t>
      </w:r>
      <w:r>
        <w:t xml:space="preserve">in </w:t>
      </w:r>
      <w:r w:rsidRPr="009B5FAD">
        <w:t xml:space="preserve">Stoneham </w:t>
      </w:r>
      <w:r>
        <w:t>are evaluated twice in a four-year cycle,</w:t>
      </w:r>
      <w:r w:rsidRPr="009B5FAD">
        <w:t xml:space="preserve"> in years one and three</w:t>
      </w:r>
      <w:r>
        <w:t>.</w:t>
      </w:r>
      <w:r w:rsidRPr="009B5FAD">
        <w:t xml:space="preserve"> The district uses long and short evaluation forms, both of which are organized according to the seven professional standards</w:t>
      </w:r>
      <w:r w:rsidR="009D7146">
        <w:t xml:space="preserve"> from the Principles of Effective Teaching</w:t>
      </w:r>
      <w:r w:rsidRPr="009B5FAD">
        <w:t>.</w:t>
      </w:r>
      <w:r w:rsidR="009D7146">
        <w:rPr>
          <w:rStyle w:val="FootnoteReference"/>
        </w:rPr>
        <w:footnoteReference w:id="4"/>
      </w:r>
      <w:r w:rsidRPr="009B5FAD">
        <w:t xml:space="preserve">  The long form with more narrative is used once in the cycle. </w:t>
      </w:r>
    </w:p>
    <w:p w:rsidR="009B149E" w:rsidRDefault="005A7534">
      <w:pPr>
        <w:spacing w:before="120" w:line="300" w:lineRule="exact"/>
        <w:jc w:val="both"/>
      </w:pPr>
      <w:r w:rsidRPr="009B5FAD">
        <w:t>The long form evalua</w:t>
      </w:r>
      <w:r>
        <w:t>tions described in detail</w:t>
      </w:r>
      <w:r w:rsidRPr="009B5FAD">
        <w:t xml:space="preserve"> the practices observed in the classroom, library</w:t>
      </w:r>
      <w:r>
        <w:t>,</w:t>
      </w:r>
      <w:r w:rsidRPr="009B5FAD">
        <w:t xml:space="preserve"> or therapy setting</w:t>
      </w:r>
      <w:r>
        <w:t>. Only three indicated</w:t>
      </w:r>
      <w:r w:rsidRPr="009B5FAD">
        <w:t xml:space="preserve"> a standard needing improved practice. The two evaluation </w:t>
      </w:r>
      <w:r w:rsidRPr="009B5FAD">
        <w:lastRenderedPageBreak/>
        <w:t>options are</w:t>
      </w:r>
      <w:r>
        <w:t xml:space="preserve"> “meets standard” or “needs i</w:t>
      </w:r>
      <w:r w:rsidRPr="009B5FAD">
        <w:t xml:space="preserve">mprovement” and only one evaluation specifically noted that the </w:t>
      </w:r>
      <w:r>
        <w:t xml:space="preserve">teacher “exceeds” the standard. These evaluations generally </w:t>
      </w:r>
      <w:r w:rsidR="00575B27">
        <w:t xml:space="preserve">had </w:t>
      </w:r>
      <w:r>
        <w:t xml:space="preserve">little </w:t>
      </w:r>
      <w:r w:rsidR="009D7146">
        <w:t xml:space="preserve">instructive </w:t>
      </w:r>
      <w:r>
        <w:t xml:space="preserve">comment and </w:t>
      </w:r>
      <w:r w:rsidR="00575B27">
        <w:t xml:space="preserve">specified </w:t>
      </w:r>
      <w:r>
        <w:t xml:space="preserve">few professional development recommendations. They </w:t>
      </w:r>
      <w:r w:rsidR="00575B27">
        <w:t xml:space="preserve">did </w:t>
      </w:r>
      <w:r>
        <w:t xml:space="preserve">not go beyond a detailed summary of the classroom activities observed. This is of particular concern in a district where so many teachers are in the early part of their careers. </w:t>
      </w:r>
    </w:p>
    <w:p w:rsidR="009B149E" w:rsidRDefault="005A7534">
      <w:pPr>
        <w:spacing w:before="120" w:line="300" w:lineRule="exact"/>
        <w:jc w:val="both"/>
      </w:pPr>
      <w:r>
        <w:t xml:space="preserve">The </w:t>
      </w:r>
      <w:r w:rsidR="004065B9">
        <w:t>review team’s observations of 59 classes</w:t>
      </w:r>
      <w:r>
        <w:t xml:space="preserve"> in the district indicated some instructional strengths as well as significant areas in need of attention</w:t>
      </w:r>
      <w:r w:rsidR="00E021C7">
        <w:t xml:space="preserve">; these observations are described in detail in the second Curriculum and Instruction finding above. </w:t>
      </w:r>
      <w:r>
        <w:t>These results contrast</w:t>
      </w:r>
      <w:r w:rsidR="00575B27">
        <w:t>ed</w:t>
      </w:r>
      <w:r>
        <w:t xml:space="preserve"> sharply with the teacher evaluations that </w:t>
      </w:r>
      <w:r w:rsidR="00575B27">
        <w:t xml:space="preserve">were </w:t>
      </w:r>
      <w:r w:rsidR="009D7146">
        <w:t>overwhelmingly</w:t>
      </w:r>
      <w:r w:rsidR="00102988">
        <w:t xml:space="preserve"> </w:t>
      </w:r>
      <w:r>
        <w:t xml:space="preserve">positive. There is a disconnect between what the review team observed in classrooms and what administrators </w:t>
      </w:r>
      <w:r w:rsidR="00B33AA2">
        <w:t xml:space="preserve">wrote </w:t>
      </w:r>
      <w:r>
        <w:t xml:space="preserve">in formal evaluations. Also, </w:t>
      </w:r>
      <w:r w:rsidR="00575B27">
        <w:t xml:space="preserve">a district in which </w:t>
      </w:r>
      <w:r>
        <w:t xml:space="preserve">over fifty percent of teachers are in their first five years </w:t>
      </w:r>
      <w:r w:rsidR="004065B9">
        <w:t xml:space="preserve">of service and are facing the challenges of beginning teaching </w:t>
      </w:r>
      <w:r>
        <w:t xml:space="preserve">would suggest a teaching force in need of support and direction. </w:t>
      </w:r>
    </w:p>
    <w:p w:rsidR="009B149E" w:rsidRDefault="00A12BCE">
      <w:pPr>
        <w:spacing w:before="120" w:line="300" w:lineRule="exact"/>
        <w:jc w:val="both"/>
      </w:pPr>
      <w:r>
        <w:t xml:space="preserve">The absence of </w:t>
      </w:r>
      <w:r w:rsidR="007E3C8B">
        <w:t xml:space="preserve">instructive </w:t>
      </w:r>
      <w:r>
        <w:t xml:space="preserve">evaluations </w:t>
      </w:r>
      <w:r w:rsidR="00B33AA2">
        <w:t xml:space="preserve">in Stoneham </w:t>
      </w:r>
      <w:r>
        <w:t xml:space="preserve">has hindered the professional growth </w:t>
      </w:r>
      <w:r w:rsidR="007E3C8B">
        <w:t xml:space="preserve">of teachers </w:t>
      </w:r>
      <w:r w:rsidR="00DA3040">
        <w:t xml:space="preserve">and </w:t>
      </w:r>
      <w:r w:rsidR="007E3C8B">
        <w:t xml:space="preserve">the </w:t>
      </w:r>
      <w:r w:rsidR="00DA3040">
        <w:t>development of</w:t>
      </w:r>
      <w:r w:rsidR="007E3C8B">
        <w:t xml:space="preserve"> their</w:t>
      </w:r>
      <w:r>
        <w:t xml:space="preserve"> ins</w:t>
      </w:r>
      <w:r w:rsidR="00B33AA2">
        <w:t>tructional practices</w:t>
      </w:r>
      <w:r>
        <w:t xml:space="preserve">. </w:t>
      </w:r>
      <w:r w:rsidR="007E3C8B">
        <w:t>The district has an opportunity now to make evaluation a more informative, reflective, and instructive process and to improve instruction at all levels, as it i</w:t>
      </w:r>
      <w:r>
        <w:t>mplement</w:t>
      </w:r>
      <w:r w:rsidR="007E3C8B">
        <w:t>s</w:t>
      </w:r>
      <w:r>
        <w:t xml:space="preserve"> </w:t>
      </w:r>
      <w:r w:rsidR="007E3C8B">
        <w:t>a</w:t>
      </w:r>
      <w:r>
        <w:t xml:space="preserve"> new </w:t>
      </w:r>
      <w:r w:rsidR="007E3C8B">
        <w:t xml:space="preserve">evaluation system in accordance with the new </w:t>
      </w:r>
      <w:r w:rsidR="00A255E3">
        <w:t xml:space="preserve">Massachusetts </w:t>
      </w:r>
      <w:r w:rsidR="007E3C8B">
        <w:t>model</w:t>
      </w:r>
      <w:r w:rsidR="000616FC">
        <w:t xml:space="preserve">. </w:t>
      </w:r>
    </w:p>
    <w:p w:rsidR="003F4E4D" w:rsidRDefault="003F4E4D" w:rsidP="005A7534">
      <w:pPr>
        <w:pStyle w:val="Heading3"/>
        <w:spacing w:before="120" w:after="0" w:line="300" w:lineRule="exact"/>
        <w:jc w:val="both"/>
      </w:pPr>
    </w:p>
    <w:p w:rsidR="005A7534" w:rsidRDefault="005A7534" w:rsidP="005A7534">
      <w:pPr>
        <w:pStyle w:val="Heading3"/>
        <w:spacing w:before="120" w:after="0" w:line="300" w:lineRule="exact"/>
        <w:jc w:val="both"/>
      </w:pPr>
      <w:bookmarkStart w:id="35" w:name="_Toc347135151"/>
      <w:r>
        <w:t>Student Support</w:t>
      </w:r>
      <w:bookmarkEnd w:id="35"/>
    </w:p>
    <w:p w:rsidR="009B149E" w:rsidRDefault="005A7534" w:rsidP="003F4E4D">
      <w:pPr>
        <w:spacing w:before="120" w:line="300" w:lineRule="exact"/>
        <w:jc w:val="both"/>
        <w:rPr>
          <w:b/>
        </w:rPr>
      </w:pPr>
      <w:r w:rsidRPr="0030329D">
        <w:rPr>
          <w:b/>
        </w:rPr>
        <w:t xml:space="preserve">The district has </w:t>
      </w:r>
      <w:r>
        <w:rPr>
          <w:b/>
        </w:rPr>
        <w:t xml:space="preserve">ample </w:t>
      </w:r>
      <w:r w:rsidRPr="0030329D">
        <w:rPr>
          <w:b/>
        </w:rPr>
        <w:t xml:space="preserve">structures in place to </w:t>
      </w:r>
      <w:r>
        <w:rPr>
          <w:b/>
        </w:rPr>
        <w:t>address students’ academic</w:t>
      </w:r>
      <w:r w:rsidR="008C27BB">
        <w:rPr>
          <w:b/>
        </w:rPr>
        <w:t>,</w:t>
      </w:r>
      <w:r>
        <w:rPr>
          <w:b/>
        </w:rPr>
        <w:t xml:space="preserve"> social</w:t>
      </w:r>
      <w:r w:rsidR="008C27BB">
        <w:rPr>
          <w:b/>
        </w:rPr>
        <w:t xml:space="preserve">, and </w:t>
      </w:r>
      <w:r>
        <w:rPr>
          <w:b/>
        </w:rPr>
        <w:t>emotional needs. Several indicators point to the success of these programs.</w:t>
      </w:r>
    </w:p>
    <w:p w:rsidR="005A7534" w:rsidRDefault="00CA3E7C" w:rsidP="003F4E4D">
      <w:pPr>
        <w:spacing w:before="120" w:line="300" w:lineRule="exact"/>
        <w:rPr>
          <w:i/>
        </w:rPr>
      </w:pPr>
      <w:r>
        <w:rPr>
          <w:i/>
        </w:rPr>
        <w:t>Academic</w:t>
      </w:r>
      <w:r w:rsidR="00B0731C">
        <w:rPr>
          <w:i/>
        </w:rPr>
        <w:t xml:space="preserve"> Support</w:t>
      </w:r>
    </w:p>
    <w:p w:rsidR="009B149E" w:rsidRDefault="005A7534">
      <w:pPr>
        <w:spacing w:before="120" w:line="300" w:lineRule="exact"/>
        <w:jc w:val="both"/>
      </w:pPr>
      <w:r w:rsidRPr="0030329D">
        <w:t xml:space="preserve">According </w:t>
      </w:r>
      <w:r>
        <w:t xml:space="preserve">to interviewees, </w:t>
      </w:r>
      <w:r w:rsidRPr="0030329D">
        <w:t xml:space="preserve">there is a </w:t>
      </w:r>
      <w:r>
        <w:t>Teacher Assistance Team (</w:t>
      </w:r>
      <w:r w:rsidRPr="0030329D">
        <w:t>TAT</w:t>
      </w:r>
      <w:r>
        <w:t>)</w:t>
      </w:r>
      <w:r w:rsidRPr="0030329D">
        <w:t xml:space="preserve"> at every elementary school </w:t>
      </w:r>
      <w:r w:rsidR="00D821D8">
        <w:t xml:space="preserve">that is </w:t>
      </w:r>
      <w:r>
        <w:t>chaired by an</w:t>
      </w:r>
      <w:r w:rsidRPr="0030329D">
        <w:t xml:space="preserve"> adjustment co</w:t>
      </w:r>
      <w:r>
        <w:t xml:space="preserve">unselor and </w:t>
      </w:r>
      <w:r w:rsidR="00D821D8">
        <w:t>includes</w:t>
      </w:r>
      <w:r w:rsidR="00D821D8" w:rsidRPr="0030329D">
        <w:t xml:space="preserve"> </w:t>
      </w:r>
      <w:r>
        <w:t xml:space="preserve">some </w:t>
      </w:r>
      <w:r w:rsidRPr="0030329D">
        <w:t xml:space="preserve">general education staff, </w:t>
      </w:r>
      <w:r>
        <w:t xml:space="preserve">a </w:t>
      </w:r>
      <w:r w:rsidRPr="0030329D">
        <w:t>school psychologist</w:t>
      </w:r>
      <w:r w:rsidR="00D821D8">
        <w:t>,</w:t>
      </w:r>
      <w:r w:rsidRPr="0030329D">
        <w:t xml:space="preserve"> and the school principal. </w:t>
      </w:r>
      <w:r>
        <w:t>T</w:t>
      </w:r>
      <w:r w:rsidRPr="0030329D">
        <w:t>he Title I te</w:t>
      </w:r>
      <w:r>
        <w:t xml:space="preserve">acher, the </w:t>
      </w:r>
      <w:r w:rsidR="00D821D8">
        <w:t xml:space="preserve">ESL </w:t>
      </w:r>
      <w:r>
        <w:t>service provider,</w:t>
      </w:r>
      <w:r w:rsidRPr="0030329D">
        <w:t xml:space="preserve"> and other specialists </w:t>
      </w:r>
      <w:r>
        <w:t xml:space="preserve">may also attend </w:t>
      </w:r>
      <w:r w:rsidRPr="0030329D">
        <w:t>depending</w:t>
      </w:r>
      <w:r>
        <w:t xml:space="preserve"> on the area of expertise needed</w:t>
      </w:r>
      <w:r w:rsidRPr="0030329D">
        <w:t xml:space="preserve">.  </w:t>
      </w:r>
      <w:r>
        <w:t>The TAT meets weekly.</w:t>
      </w:r>
      <w:r w:rsidRPr="0030329D">
        <w:t xml:space="preserve"> </w:t>
      </w:r>
      <w:r>
        <w:t>Classroom t</w:t>
      </w:r>
      <w:r w:rsidRPr="0030329D">
        <w:t xml:space="preserve">eachers present </w:t>
      </w:r>
      <w:r>
        <w:t xml:space="preserve">the team with </w:t>
      </w:r>
      <w:r w:rsidRPr="0030329D">
        <w:t xml:space="preserve">concerns </w:t>
      </w:r>
      <w:r w:rsidR="00D821D8">
        <w:t>about</w:t>
      </w:r>
      <w:r w:rsidR="00D821D8" w:rsidRPr="0030329D">
        <w:t xml:space="preserve"> </w:t>
      </w:r>
      <w:r>
        <w:t xml:space="preserve">particular </w:t>
      </w:r>
      <w:r w:rsidRPr="0030329D">
        <w:t>students’ acad</w:t>
      </w:r>
      <w:r>
        <w:t>emic</w:t>
      </w:r>
      <w:r w:rsidR="00D821D8">
        <w:t>,</w:t>
      </w:r>
      <w:r>
        <w:t xml:space="preserve"> social</w:t>
      </w:r>
      <w:r w:rsidR="00D821D8">
        <w:t xml:space="preserve">, and </w:t>
      </w:r>
      <w:r>
        <w:t xml:space="preserve">emotional needs, including any relevant data. The team suggests </w:t>
      </w:r>
      <w:r w:rsidRPr="0030329D">
        <w:t xml:space="preserve">strategies </w:t>
      </w:r>
      <w:r w:rsidR="00D821D8">
        <w:t xml:space="preserve">for </w:t>
      </w:r>
      <w:r>
        <w:t xml:space="preserve">the teacher to implement </w:t>
      </w:r>
      <w:r w:rsidRPr="0030329D">
        <w:t xml:space="preserve">for </w:t>
      </w:r>
      <w:r>
        <w:t xml:space="preserve">six to </w:t>
      </w:r>
      <w:r w:rsidRPr="0030329D">
        <w:t xml:space="preserve">eight weeks.  The adjustment counselor follows up </w:t>
      </w:r>
      <w:r>
        <w:t xml:space="preserve">on the recommendations. </w:t>
      </w:r>
      <w:r w:rsidR="00D821D8">
        <w:t>By the time of</w:t>
      </w:r>
      <w:r>
        <w:t xml:space="preserve"> a follow-up meeting, </w:t>
      </w:r>
      <w:r w:rsidR="00D821D8">
        <w:t xml:space="preserve">either </w:t>
      </w:r>
      <w:r>
        <w:t>students</w:t>
      </w:r>
      <w:r w:rsidR="00D821D8">
        <w:t>’</w:t>
      </w:r>
      <w:r>
        <w:t xml:space="preserve"> issues will have been satisfactorily addressed </w:t>
      </w:r>
      <w:r w:rsidR="009B149E">
        <w:t>or the</w:t>
      </w:r>
      <w:r w:rsidR="00D821D8">
        <w:t xml:space="preserve"> students</w:t>
      </w:r>
      <w:r>
        <w:t xml:space="preserve"> may be </w:t>
      </w:r>
      <w:r w:rsidRPr="0030329D">
        <w:t xml:space="preserve">referred for special education </w:t>
      </w:r>
      <w:r>
        <w:t xml:space="preserve">or 504 </w:t>
      </w:r>
      <w:r w:rsidRPr="0030329D">
        <w:t>services</w:t>
      </w:r>
      <w:r w:rsidR="006D0DF4">
        <w:t>.</w:t>
      </w:r>
      <w:r w:rsidRPr="0030329D">
        <w:t xml:space="preserve"> At the middle school level there is the Student Assistance Team </w:t>
      </w:r>
      <w:r>
        <w:t xml:space="preserve">(SAT) </w:t>
      </w:r>
      <w:r w:rsidRPr="0030329D">
        <w:t xml:space="preserve">with functions and a </w:t>
      </w:r>
      <w:r>
        <w:t xml:space="preserve">structure similar to </w:t>
      </w:r>
      <w:r w:rsidR="00D821D8">
        <w:t xml:space="preserve">those of </w:t>
      </w:r>
      <w:r>
        <w:t>the TAT.  The h</w:t>
      </w:r>
      <w:r w:rsidRPr="0030329D">
        <w:t>igh school has a student support team and the Guidance Administrative Team (GAT) that address identified and emerging student</w:t>
      </w:r>
      <w:r w:rsidR="00D821D8">
        <w:t>-</w:t>
      </w:r>
      <w:r w:rsidRPr="0030329D">
        <w:t>related concerns.  The GAT meets week</w:t>
      </w:r>
      <w:r w:rsidR="00D821D8">
        <w:t>ly</w:t>
      </w:r>
      <w:r w:rsidRPr="0030329D">
        <w:t xml:space="preserve"> and consists of the program supervisor</w:t>
      </w:r>
      <w:r>
        <w:t>s</w:t>
      </w:r>
      <w:r w:rsidRPr="0030329D">
        <w:t>, the school principal, the two assistant principals</w:t>
      </w:r>
      <w:r w:rsidR="00D821D8">
        <w:t>,</w:t>
      </w:r>
      <w:r w:rsidRPr="0030329D">
        <w:t xml:space="preserve"> and the guidance counselors</w:t>
      </w:r>
      <w:r>
        <w:t>.</w:t>
      </w:r>
    </w:p>
    <w:p w:rsidR="009B149E" w:rsidRDefault="005A7534">
      <w:pPr>
        <w:spacing w:before="120" w:line="300" w:lineRule="exact"/>
        <w:jc w:val="both"/>
      </w:pPr>
      <w:r>
        <w:lastRenderedPageBreak/>
        <w:t>The district uses</w:t>
      </w:r>
      <w:r w:rsidRPr="0030329D">
        <w:t xml:space="preserve"> integrated service models to minimize separation of special populations from the mainstream of school activity.  According to Stoneham</w:t>
      </w:r>
      <w:r>
        <w:t>’s</w:t>
      </w:r>
      <w:r w:rsidRPr="0030329D">
        <w:t xml:space="preserve"> most recent District Improvement Plan, the district’s mission </w:t>
      </w:r>
      <w:r w:rsidR="006F2BC4">
        <w:t>requires that the school committee and the</w:t>
      </w:r>
      <w:r w:rsidR="003F4AFA">
        <w:t xml:space="preserve"> </w:t>
      </w:r>
      <w:r w:rsidR="006F2BC4">
        <w:t xml:space="preserve">staff </w:t>
      </w:r>
      <w:r w:rsidRPr="0030329D">
        <w:t>“maintain a safe, supportive</w:t>
      </w:r>
      <w:r>
        <w:t>,</w:t>
      </w:r>
      <w:r w:rsidRPr="0030329D">
        <w:t xml:space="preserve"> and inclusive school culture.” Inclusion is implemented at all schools.    In </w:t>
      </w:r>
      <w:r w:rsidR="006F2BC4">
        <w:t>2010</w:t>
      </w:r>
      <w:r>
        <w:t>,</w:t>
      </w:r>
      <w:r w:rsidRPr="0030329D">
        <w:t xml:space="preserve"> 75.5 percent of students </w:t>
      </w:r>
      <w:r w:rsidR="00547374">
        <w:t xml:space="preserve">receiving </w:t>
      </w:r>
      <w:r w:rsidR="006F2BC4" w:rsidRPr="0030329D">
        <w:t xml:space="preserve">special education </w:t>
      </w:r>
      <w:r w:rsidR="00547374">
        <w:t xml:space="preserve">services </w:t>
      </w:r>
      <w:r w:rsidRPr="0030329D">
        <w:t>were in full inclusion compared to 57 percent statewide.  Another 8.1 percent were in partial inclusion</w:t>
      </w:r>
      <w:r w:rsidR="00F336D3">
        <w:t>, compared to 20.8 percent in the state,</w:t>
      </w:r>
      <w:r w:rsidRPr="0030329D">
        <w:t xml:space="preserve"> and 5.8 percent </w:t>
      </w:r>
      <w:r w:rsidR="00D919C6">
        <w:t xml:space="preserve">were </w:t>
      </w:r>
      <w:r w:rsidRPr="0030329D">
        <w:t>in substantially separate classrooms</w:t>
      </w:r>
      <w:r w:rsidR="00F336D3">
        <w:t>, compared to 15.4 percent in the state</w:t>
      </w:r>
      <w:r w:rsidR="009B149E">
        <w:t>.</w:t>
      </w:r>
      <w:r w:rsidRPr="0030329D">
        <w:t xml:space="preserve">  </w:t>
      </w:r>
      <w:r>
        <w:t>This means that m</w:t>
      </w:r>
      <w:r w:rsidRPr="0030329D">
        <w:t xml:space="preserve">ost of Stoneham’s </w:t>
      </w:r>
      <w:r w:rsidR="00547374">
        <w:t>students receivin</w:t>
      </w:r>
      <w:r w:rsidR="001824FA">
        <w:t>g</w:t>
      </w:r>
      <w:r w:rsidR="00547374">
        <w:t xml:space="preserve"> </w:t>
      </w:r>
      <w:r w:rsidRPr="0030329D">
        <w:t xml:space="preserve">special education </w:t>
      </w:r>
      <w:r w:rsidR="00547374">
        <w:t xml:space="preserve">services </w:t>
      </w:r>
      <w:r w:rsidRPr="0030329D">
        <w:t xml:space="preserve">receive the majority of instruction within the general education classroom.  A special education liaison is assigned to each of the inclusion classes. </w:t>
      </w:r>
      <w:r w:rsidR="005A199D">
        <w:t xml:space="preserve">The special education </w:t>
      </w:r>
      <w:r w:rsidR="00233574">
        <w:t xml:space="preserve">liaison </w:t>
      </w:r>
      <w:r w:rsidRPr="0030329D">
        <w:t>plans and implements interventions, coordinates services for the students</w:t>
      </w:r>
      <w:r>
        <w:t>,</w:t>
      </w:r>
      <w:r w:rsidRPr="0030329D">
        <w:t xml:space="preserve"> and model</w:t>
      </w:r>
      <w:r>
        <w:t>s</w:t>
      </w:r>
      <w:r w:rsidRPr="0030329D">
        <w:t xml:space="preserve"> best practices in teaching students</w:t>
      </w:r>
      <w:r w:rsidR="006D0DF4">
        <w:t xml:space="preserve"> who receive</w:t>
      </w:r>
      <w:r w:rsidR="00A20868">
        <w:t xml:space="preserve"> special education services</w:t>
      </w:r>
      <w:r w:rsidRPr="0030329D">
        <w:t xml:space="preserve">.  </w:t>
      </w:r>
    </w:p>
    <w:p w:rsidR="009B149E" w:rsidRDefault="005A7534">
      <w:pPr>
        <w:spacing w:before="120" w:line="300" w:lineRule="exact"/>
        <w:jc w:val="both"/>
      </w:pPr>
      <w:r>
        <w:t xml:space="preserve">There are various </w:t>
      </w:r>
      <w:r w:rsidR="008F6B05">
        <w:t>partial-</w:t>
      </w:r>
      <w:r>
        <w:t xml:space="preserve">inclusion models in use across the district. </w:t>
      </w:r>
      <w:r w:rsidRPr="0030329D">
        <w:t xml:space="preserve">Colonial Park </w:t>
      </w:r>
      <w:r w:rsidR="00356457">
        <w:t xml:space="preserve">Elementary </w:t>
      </w:r>
      <w:r w:rsidRPr="0030329D">
        <w:t xml:space="preserve">and South Elementary </w:t>
      </w:r>
      <w:r w:rsidR="008F6B05">
        <w:t xml:space="preserve">each </w:t>
      </w:r>
      <w:r w:rsidRPr="0030329D">
        <w:t xml:space="preserve">have </w:t>
      </w:r>
      <w:r w:rsidR="008F6B05">
        <w:t xml:space="preserve">an </w:t>
      </w:r>
      <w:r w:rsidRPr="0030329D">
        <w:t xml:space="preserve">integrated preschool classroom staffed by a certified early childhood special education teacher and a paraprofessional.  Both regular education students </w:t>
      </w:r>
      <w:r w:rsidR="00547374">
        <w:t xml:space="preserve">and students receiving </w:t>
      </w:r>
      <w:r w:rsidR="006F2BC4">
        <w:t xml:space="preserve">special education </w:t>
      </w:r>
      <w:r w:rsidR="00547374">
        <w:t xml:space="preserve">services </w:t>
      </w:r>
      <w:r w:rsidRPr="0030329D">
        <w:t xml:space="preserve">participate in the program.  </w:t>
      </w:r>
      <w:r>
        <w:t xml:space="preserve">In addition, </w:t>
      </w:r>
      <w:r w:rsidRPr="0030329D">
        <w:t xml:space="preserve">students </w:t>
      </w:r>
      <w:r w:rsidR="00547374">
        <w:t xml:space="preserve">receiving </w:t>
      </w:r>
      <w:r w:rsidR="006F2BC4">
        <w:t>s</w:t>
      </w:r>
      <w:r w:rsidR="006F2BC4" w:rsidRPr="0030329D">
        <w:t xml:space="preserve">pecial education </w:t>
      </w:r>
      <w:r w:rsidR="00547374">
        <w:t xml:space="preserve">services </w:t>
      </w:r>
      <w:r w:rsidRPr="0030329D">
        <w:t>receive a range of direct services from specialists including speech and language pathologists, occupational and physical therapists</w:t>
      </w:r>
      <w:r w:rsidR="006F2BC4">
        <w:t>,</w:t>
      </w:r>
      <w:r w:rsidRPr="0030329D">
        <w:t xml:space="preserve"> and </w:t>
      </w:r>
      <w:r w:rsidR="009C7F25">
        <w:t>Applied Behavior Analysis (</w:t>
      </w:r>
      <w:r w:rsidRPr="0030329D">
        <w:t>ABA</w:t>
      </w:r>
      <w:r w:rsidR="009C7F25">
        <w:t>)</w:t>
      </w:r>
      <w:r w:rsidRPr="0030329D">
        <w:t xml:space="preserve"> specialists</w:t>
      </w:r>
      <w:r>
        <w:t>,</w:t>
      </w:r>
      <w:r w:rsidRPr="0030329D">
        <w:t xml:space="preserve"> depending on their needs as stated in their Individualized Education </w:t>
      </w:r>
      <w:r w:rsidR="00356457">
        <w:t>Program</w:t>
      </w:r>
      <w:r w:rsidR="008F6B05">
        <w:t>s</w:t>
      </w:r>
      <w:r w:rsidR="00356457">
        <w:t xml:space="preserve"> </w:t>
      </w:r>
      <w:r>
        <w:t>(IEP</w:t>
      </w:r>
      <w:r w:rsidR="006F2BC4">
        <w:t>s</w:t>
      </w:r>
      <w:r>
        <w:t>)</w:t>
      </w:r>
      <w:r w:rsidRPr="0030329D">
        <w:t xml:space="preserve">. Robin Hood </w:t>
      </w:r>
      <w:r w:rsidR="00356457">
        <w:t xml:space="preserve">Elementary </w:t>
      </w:r>
      <w:r w:rsidRPr="0030329D">
        <w:t xml:space="preserve">houses two special education integrated programs at the primary level.  Central Elementary School has Partner Programs, a form of </w:t>
      </w:r>
      <w:r w:rsidR="00687DD4">
        <w:t xml:space="preserve">an </w:t>
      </w:r>
      <w:r w:rsidRPr="0030329D">
        <w:t>inclusion model, for grades 3</w:t>
      </w:r>
      <w:r w:rsidR="006F2BC4">
        <w:t>–</w:t>
      </w:r>
      <w:r w:rsidRPr="0030329D">
        <w:t xml:space="preserve">5.  These are cotaught inclusion classrooms led by both a certified elementary and </w:t>
      </w:r>
      <w:r w:rsidR="006F2BC4">
        <w:t xml:space="preserve">a </w:t>
      </w:r>
      <w:r w:rsidRPr="0030329D">
        <w:t>special education teacher.  Students may receive some remediation and specialized instruction in small groups or in a resource room.  At the middle school</w:t>
      </w:r>
      <w:r>
        <w:t>, the two major subjects are co</w:t>
      </w:r>
      <w:r w:rsidRPr="0030329D">
        <w:t xml:space="preserve">taught by </w:t>
      </w:r>
      <w:r>
        <w:t xml:space="preserve">both </w:t>
      </w:r>
      <w:r w:rsidRPr="0030329D">
        <w:t>a special a</w:t>
      </w:r>
      <w:r>
        <w:t xml:space="preserve">nd </w:t>
      </w:r>
      <w:r w:rsidR="006F2BC4">
        <w:t xml:space="preserve">a </w:t>
      </w:r>
      <w:r>
        <w:t xml:space="preserve">regular education teacher. The high school has two </w:t>
      </w:r>
      <w:r w:rsidR="00D471FC">
        <w:t>partial-</w:t>
      </w:r>
      <w:r>
        <w:t>inclusion classes.</w:t>
      </w:r>
    </w:p>
    <w:p w:rsidR="005A7534" w:rsidRDefault="005A7534" w:rsidP="006863C7">
      <w:pPr>
        <w:spacing w:before="120" w:line="300" w:lineRule="exact"/>
      </w:pPr>
      <w:r>
        <w:t xml:space="preserve">Additional academic </w:t>
      </w:r>
      <w:r w:rsidRPr="0030329D">
        <w:t>supports provided within the district include:</w:t>
      </w:r>
    </w:p>
    <w:p w:rsidR="005A7534" w:rsidRPr="0030329D" w:rsidRDefault="005A7534" w:rsidP="006863C7">
      <w:pPr>
        <w:numPr>
          <w:ilvl w:val="0"/>
          <w:numId w:val="36"/>
        </w:numPr>
        <w:spacing w:before="120" w:line="300" w:lineRule="exact"/>
        <w:jc w:val="both"/>
      </w:pPr>
      <w:r>
        <w:t>Three g</w:t>
      </w:r>
      <w:r w:rsidRPr="0030329D">
        <w:t xml:space="preserve">uidance counselors at </w:t>
      </w:r>
      <w:r>
        <w:t xml:space="preserve">the middle school and four at the high </w:t>
      </w:r>
      <w:r w:rsidRPr="0030329D">
        <w:t>school</w:t>
      </w:r>
      <w:r>
        <w:t>.</w:t>
      </w:r>
      <w:r w:rsidRPr="0030329D">
        <w:t xml:space="preserve"> </w:t>
      </w:r>
      <w:r>
        <w:t xml:space="preserve">They </w:t>
      </w:r>
      <w:r w:rsidR="00B0731C">
        <w:t xml:space="preserve">follow </w:t>
      </w:r>
      <w:r w:rsidRPr="0030329D">
        <w:t>a written curriculum</w:t>
      </w:r>
      <w:r w:rsidR="00B0731C">
        <w:t xml:space="preserve"> in teaching classes</w:t>
      </w:r>
      <w:r w:rsidRPr="0030329D">
        <w:t xml:space="preserve">. </w:t>
      </w:r>
    </w:p>
    <w:p w:rsidR="009B149E" w:rsidRDefault="005A7534">
      <w:pPr>
        <w:pStyle w:val="ColorfulList-Accent11"/>
        <w:numPr>
          <w:ilvl w:val="0"/>
          <w:numId w:val="36"/>
        </w:numPr>
        <w:spacing w:after="120" w:line="300" w:lineRule="exact"/>
        <w:contextualSpacing w:val="0"/>
        <w:jc w:val="both"/>
      </w:pPr>
      <w:r>
        <w:t xml:space="preserve">Two </w:t>
      </w:r>
      <w:r w:rsidRPr="0030329D">
        <w:t>Title I teacher</w:t>
      </w:r>
      <w:r>
        <w:t>s</w:t>
      </w:r>
      <w:r w:rsidRPr="0030329D">
        <w:t xml:space="preserve"> assigned to elementary school</w:t>
      </w:r>
      <w:r>
        <w:t>s</w:t>
      </w:r>
      <w:r w:rsidRPr="0030329D">
        <w:t xml:space="preserve">, </w:t>
      </w:r>
      <w:r w:rsidR="00B0731C">
        <w:t>kindergarten through grade 2</w:t>
      </w:r>
      <w:r w:rsidRPr="0030329D">
        <w:t xml:space="preserve">.  Students receive services through a referral. </w:t>
      </w:r>
    </w:p>
    <w:p w:rsidR="009B149E" w:rsidRDefault="00B0731C">
      <w:pPr>
        <w:pStyle w:val="ColorfulList-Accent11"/>
        <w:numPr>
          <w:ilvl w:val="0"/>
          <w:numId w:val="36"/>
        </w:numPr>
        <w:spacing w:after="120" w:line="300" w:lineRule="exact"/>
        <w:contextualSpacing w:val="0"/>
        <w:jc w:val="both"/>
      </w:pPr>
      <w:r>
        <w:t xml:space="preserve">The </w:t>
      </w:r>
      <w:r w:rsidR="005A7534" w:rsidRPr="0030329D">
        <w:t xml:space="preserve">Central </w:t>
      </w:r>
      <w:r w:rsidR="00372438">
        <w:t xml:space="preserve">Elementary </w:t>
      </w:r>
      <w:r>
        <w:t>S</w:t>
      </w:r>
      <w:r w:rsidRPr="0030329D">
        <w:t xml:space="preserve">chool’s </w:t>
      </w:r>
      <w:r w:rsidR="005A7534" w:rsidRPr="0030329D">
        <w:t>homework club</w:t>
      </w:r>
      <w:r w:rsidR="005A7534">
        <w:t xml:space="preserve"> supported by local businesses, </w:t>
      </w:r>
      <w:r w:rsidR="005A7534" w:rsidRPr="0030329D">
        <w:t>available right before and after MCAS</w:t>
      </w:r>
      <w:r>
        <w:t xml:space="preserve"> tests</w:t>
      </w:r>
      <w:r w:rsidR="005A7534" w:rsidRPr="0030329D">
        <w:t>.</w:t>
      </w:r>
    </w:p>
    <w:p w:rsidR="009B149E" w:rsidRDefault="005A7534">
      <w:pPr>
        <w:pStyle w:val="ColorfulList-Accent11"/>
        <w:numPr>
          <w:ilvl w:val="0"/>
          <w:numId w:val="36"/>
        </w:numPr>
        <w:spacing w:after="120" w:line="300" w:lineRule="exact"/>
        <w:contextualSpacing w:val="0"/>
        <w:jc w:val="both"/>
      </w:pPr>
      <w:r w:rsidRPr="0030329D">
        <w:t>Middle school homework club three days a week for students in grades 6</w:t>
      </w:r>
      <w:r w:rsidR="00B0731C">
        <w:t>–</w:t>
      </w:r>
      <w:r w:rsidR="00F15746">
        <w:t>8</w:t>
      </w:r>
      <w:r w:rsidRPr="0030329D">
        <w:t>, all year</w:t>
      </w:r>
      <w:r>
        <w:t>.</w:t>
      </w:r>
    </w:p>
    <w:p w:rsidR="009B149E" w:rsidRDefault="005A7534">
      <w:pPr>
        <w:pStyle w:val="ColorfulList-Accent11"/>
        <w:numPr>
          <w:ilvl w:val="0"/>
          <w:numId w:val="36"/>
        </w:numPr>
        <w:spacing w:after="120" w:line="300" w:lineRule="exact"/>
        <w:contextualSpacing w:val="0"/>
        <w:jc w:val="both"/>
      </w:pPr>
      <w:r w:rsidRPr="0030329D">
        <w:t>Before</w:t>
      </w:r>
      <w:r w:rsidR="00B0731C">
        <w:t>-</w:t>
      </w:r>
      <w:r>
        <w:t xml:space="preserve"> and after-</w:t>
      </w:r>
      <w:r w:rsidRPr="0030329D">
        <w:t xml:space="preserve">school study sessions </w:t>
      </w:r>
      <w:r w:rsidR="00E35B4B">
        <w:t xml:space="preserve">at the </w:t>
      </w:r>
      <w:r w:rsidR="00E35B4B" w:rsidRPr="0030329D">
        <w:t>Robin Hood</w:t>
      </w:r>
      <w:r w:rsidR="00E35B4B">
        <w:t xml:space="preserve"> Elementary School </w:t>
      </w:r>
      <w:r w:rsidRPr="0030329D">
        <w:t>to develop cri</w:t>
      </w:r>
      <w:r>
        <w:t>tical thinking through reading.</w:t>
      </w:r>
      <w:r w:rsidRPr="0030329D">
        <w:t xml:space="preserve"> </w:t>
      </w:r>
    </w:p>
    <w:p w:rsidR="009B149E" w:rsidRDefault="005A7534">
      <w:pPr>
        <w:pStyle w:val="ColorfulList-Accent11"/>
        <w:numPr>
          <w:ilvl w:val="0"/>
          <w:numId w:val="36"/>
        </w:numPr>
        <w:spacing w:after="120" w:line="300" w:lineRule="exact"/>
        <w:contextualSpacing w:val="0"/>
        <w:jc w:val="both"/>
      </w:pPr>
      <w:r w:rsidRPr="0030329D">
        <w:t xml:space="preserve">An </w:t>
      </w:r>
      <w:r w:rsidR="00B0731C" w:rsidRPr="0030329D">
        <w:t>E</w:t>
      </w:r>
      <w:r w:rsidR="00B0731C">
        <w:t>S</w:t>
      </w:r>
      <w:r w:rsidR="00B0731C" w:rsidRPr="0030329D">
        <w:t xml:space="preserve">L </w:t>
      </w:r>
      <w:r w:rsidRPr="0030329D">
        <w:t xml:space="preserve">teacher assigned to two of the four elementary schools and two </w:t>
      </w:r>
      <w:r w:rsidR="00B0731C" w:rsidRPr="0030329D">
        <w:t>E</w:t>
      </w:r>
      <w:r w:rsidR="00B0731C">
        <w:t>S</w:t>
      </w:r>
      <w:r w:rsidR="00B0731C" w:rsidRPr="0030329D">
        <w:t xml:space="preserve">L </w:t>
      </w:r>
      <w:r w:rsidRPr="0030329D">
        <w:t>tutors assigned to both the middle and high school</w:t>
      </w:r>
      <w:r w:rsidR="00B0731C">
        <w:t>s</w:t>
      </w:r>
      <w:r w:rsidRPr="0030329D">
        <w:t xml:space="preserve">, </w:t>
      </w:r>
      <w:r>
        <w:t>serving</w:t>
      </w:r>
      <w:r w:rsidRPr="0030329D">
        <w:t xml:space="preserve"> </w:t>
      </w:r>
      <w:r>
        <w:t>approximately</w:t>
      </w:r>
      <w:r w:rsidRPr="0030329D">
        <w:t xml:space="preserve"> </w:t>
      </w:r>
      <w:r w:rsidR="000F1BD3">
        <w:t>thirty</w:t>
      </w:r>
      <w:r w:rsidR="000F1BD3" w:rsidRPr="0030329D">
        <w:t xml:space="preserve"> </w:t>
      </w:r>
      <w:r w:rsidRPr="0030329D">
        <w:t>students</w:t>
      </w:r>
      <w:r w:rsidR="00B41CD1">
        <w:t>.</w:t>
      </w:r>
      <w:r w:rsidRPr="0030329D">
        <w:t xml:space="preserve"> </w:t>
      </w:r>
    </w:p>
    <w:p w:rsidR="009B149E" w:rsidRDefault="005A7534">
      <w:pPr>
        <w:pStyle w:val="ColorfulList-Accent11"/>
        <w:numPr>
          <w:ilvl w:val="0"/>
          <w:numId w:val="36"/>
        </w:numPr>
        <w:spacing w:after="120" w:line="300" w:lineRule="exact"/>
        <w:contextualSpacing w:val="0"/>
        <w:jc w:val="both"/>
      </w:pPr>
      <w:r w:rsidRPr="0030329D">
        <w:lastRenderedPageBreak/>
        <w:t>Summer</w:t>
      </w:r>
      <w:r w:rsidR="00B0731C">
        <w:t>-</w:t>
      </w:r>
      <w:r w:rsidRPr="0030329D">
        <w:t xml:space="preserve">school programs at the elementary level </w:t>
      </w:r>
      <w:r>
        <w:t xml:space="preserve">for students </w:t>
      </w:r>
      <w:r w:rsidRPr="0030329D">
        <w:t xml:space="preserve">identified by </w:t>
      </w:r>
      <w:r w:rsidR="000C4EF9">
        <w:t xml:space="preserve">teachers’ recommendations and </w:t>
      </w:r>
      <w:r w:rsidRPr="0030329D">
        <w:t>DIBEL</w:t>
      </w:r>
      <w:r w:rsidR="00B0731C">
        <w:t>S</w:t>
      </w:r>
      <w:r w:rsidRPr="0030329D">
        <w:t xml:space="preserve"> scores. </w:t>
      </w:r>
      <w:r w:rsidR="000F1BD3">
        <w:t>Seventy-</w:t>
      </w:r>
      <w:r w:rsidR="00B0731C">
        <w:t>two</w:t>
      </w:r>
      <w:r>
        <w:t xml:space="preserve"> students participate.</w:t>
      </w:r>
    </w:p>
    <w:p w:rsidR="009B149E" w:rsidRDefault="005A7534">
      <w:pPr>
        <w:pStyle w:val="ColorfulList-Accent11"/>
        <w:numPr>
          <w:ilvl w:val="0"/>
          <w:numId w:val="36"/>
        </w:numPr>
        <w:spacing w:after="120" w:line="300" w:lineRule="exact"/>
        <w:contextualSpacing w:val="0"/>
        <w:jc w:val="both"/>
      </w:pPr>
      <w:r w:rsidRPr="0030329D">
        <w:t>After</w:t>
      </w:r>
      <w:r w:rsidR="00B0731C">
        <w:t>-</w:t>
      </w:r>
      <w:r w:rsidRPr="0030329D">
        <w:t>school MCAS academy offered to grad</w:t>
      </w:r>
      <w:r>
        <w:t xml:space="preserve">es </w:t>
      </w:r>
      <w:r w:rsidR="00E136E9">
        <w:t xml:space="preserve">4 </w:t>
      </w:r>
      <w:r>
        <w:t>and</w:t>
      </w:r>
      <w:r w:rsidR="000F1BD3">
        <w:t xml:space="preserve"> </w:t>
      </w:r>
      <w:r w:rsidR="00E136E9">
        <w:t>5</w:t>
      </w:r>
      <w:r>
        <w:t xml:space="preserve"> in the spring with </w:t>
      </w:r>
      <w:r w:rsidRPr="0030329D">
        <w:t xml:space="preserve">35 participants at </w:t>
      </w:r>
      <w:r w:rsidR="00B0731C">
        <w:t xml:space="preserve">the </w:t>
      </w:r>
      <w:r w:rsidRPr="0030329D">
        <w:t xml:space="preserve">Central </w:t>
      </w:r>
      <w:r w:rsidR="00B41CD1">
        <w:t xml:space="preserve">Elementary </w:t>
      </w:r>
      <w:r w:rsidRPr="0030329D">
        <w:t>School</w:t>
      </w:r>
      <w:r w:rsidR="00B0731C">
        <w:t>.</w:t>
      </w:r>
    </w:p>
    <w:p w:rsidR="009B149E" w:rsidRDefault="005A7534">
      <w:pPr>
        <w:pStyle w:val="ColorfulList-Accent11"/>
        <w:numPr>
          <w:ilvl w:val="0"/>
          <w:numId w:val="36"/>
        </w:numPr>
        <w:spacing w:after="120" w:line="300" w:lineRule="exact"/>
        <w:contextualSpacing w:val="0"/>
        <w:jc w:val="both"/>
      </w:pPr>
      <w:r w:rsidRPr="0030329D">
        <w:t>Junior Great Books for grade</w:t>
      </w:r>
      <w:r w:rsidR="00B0731C">
        <w:t>s 7 and 8</w:t>
      </w:r>
      <w:r w:rsidRPr="0030329D">
        <w:t xml:space="preserve">, every </w:t>
      </w:r>
      <w:r w:rsidR="000F1BD3">
        <w:t>2</w:t>
      </w:r>
      <w:r w:rsidR="000F1BD3" w:rsidRPr="0030329D">
        <w:t xml:space="preserve"> </w:t>
      </w:r>
      <w:r w:rsidRPr="0030329D">
        <w:t>weeks throughout the year with 20</w:t>
      </w:r>
      <w:r w:rsidR="00B0731C">
        <w:t>–</w:t>
      </w:r>
      <w:r w:rsidRPr="0030329D">
        <w:t xml:space="preserve">25 students and </w:t>
      </w:r>
      <w:r w:rsidR="00B0731C">
        <w:t>2</w:t>
      </w:r>
      <w:r w:rsidR="00B0731C" w:rsidRPr="0030329D">
        <w:t xml:space="preserve"> </w:t>
      </w:r>
      <w:r w:rsidRPr="0030329D">
        <w:t>teachers.</w:t>
      </w:r>
    </w:p>
    <w:p w:rsidR="009B149E" w:rsidRDefault="005A7534">
      <w:pPr>
        <w:pStyle w:val="ColorfulList-Accent11"/>
        <w:numPr>
          <w:ilvl w:val="0"/>
          <w:numId w:val="36"/>
        </w:numPr>
        <w:spacing w:after="120" w:line="300" w:lineRule="exact"/>
        <w:contextualSpacing w:val="0"/>
        <w:jc w:val="both"/>
      </w:pPr>
      <w:r w:rsidRPr="0030329D">
        <w:t xml:space="preserve">MCAS program </w:t>
      </w:r>
      <w:r w:rsidR="009B149E" w:rsidRPr="0030329D">
        <w:t>for grade</w:t>
      </w:r>
      <w:r w:rsidR="00B0731C">
        <w:t xml:space="preserve"> 7</w:t>
      </w:r>
      <w:r w:rsidRPr="0030329D">
        <w:t xml:space="preserve">, </w:t>
      </w:r>
      <w:r w:rsidR="000F1BD3">
        <w:t>4</w:t>
      </w:r>
      <w:r w:rsidR="000F1BD3" w:rsidRPr="0030329D">
        <w:t xml:space="preserve"> </w:t>
      </w:r>
      <w:r w:rsidRPr="0030329D">
        <w:t>weeks of math and ELA</w:t>
      </w:r>
      <w:r>
        <w:t xml:space="preserve"> before the test administration</w:t>
      </w:r>
      <w:r w:rsidR="00B0731C">
        <w:t>.</w:t>
      </w:r>
    </w:p>
    <w:p w:rsidR="009B149E" w:rsidRDefault="005A7534">
      <w:pPr>
        <w:pStyle w:val="ColorfulList-Accent11"/>
        <w:numPr>
          <w:ilvl w:val="0"/>
          <w:numId w:val="36"/>
        </w:numPr>
        <w:spacing w:after="120" w:line="300" w:lineRule="exact"/>
        <w:contextualSpacing w:val="0"/>
        <w:jc w:val="both"/>
      </w:pPr>
      <w:r w:rsidRPr="0030329D">
        <w:t>Middle school peer leader tutoring program</w:t>
      </w:r>
      <w:r w:rsidR="00B0731C">
        <w:t>.</w:t>
      </w:r>
      <w:r w:rsidRPr="0030329D">
        <w:t xml:space="preserve"> </w:t>
      </w:r>
    </w:p>
    <w:p w:rsidR="009B149E" w:rsidRDefault="005A7534">
      <w:pPr>
        <w:pStyle w:val="ColorfulList-Accent11"/>
        <w:numPr>
          <w:ilvl w:val="0"/>
          <w:numId w:val="36"/>
        </w:numPr>
        <w:spacing w:after="120" w:line="300" w:lineRule="exact"/>
        <w:contextualSpacing w:val="0"/>
        <w:jc w:val="both"/>
      </w:pPr>
      <w:r w:rsidRPr="0030329D">
        <w:t>Middle school after</w:t>
      </w:r>
      <w:r w:rsidR="00B0731C">
        <w:t>-</w:t>
      </w:r>
      <w:r w:rsidRPr="0030329D">
        <w:t>school MCAS tutoring program</w:t>
      </w:r>
      <w:r w:rsidR="00B0731C">
        <w:t>.</w:t>
      </w:r>
    </w:p>
    <w:p w:rsidR="009B149E" w:rsidRDefault="005A7534">
      <w:pPr>
        <w:pStyle w:val="ColorfulList-Accent11"/>
        <w:numPr>
          <w:ilvl w:val="0"/>
          <w:numId w:val="36"/>
        </w:numPr>
        <w:spacing w:after="120" w:line="300" w:lineRule="exact"/>
        <w:contextualSpacing w:val="0"/>
        <w:jc w:val="both"/>
      </w:pPr>
      <w:r w:rsidRPr="0030329D">
        <w:t>High school math team for 18</w:t>
      </w:r>
      <w:r w:rsidR="00B0731C">
        <w:t>–</w:t>
      </w:r>
      <w:r w:rsidRPr="0030329D">
        <w:t>20 students who compete with other students throughout the year</w:t>
      </w:r>
      <w:r w:rsidR="00B0731C">
        <w:t>.</w:t>
      </w:r>
    </w:p>
    <w:p w:rsidR="009B149E" w:rsidRDefault="005A7534">
      <w:pPr>
        <w:pStyle w:val="ColorfulList-Accent11"/>
        <w:numPr>
          <w:ilvl w:val="0"/>
          <w:numId w:val="36"/>
        </w:numPr>
        <w:spacing w:after="120" w:line="300" w:lineRule="exact"/>
        <w:contextualSpacing w:val="0"/>
        <w:jc w:val="both"/>
      </w:pPr>
      <w:r w:rsidRPr="0030329D">
        <w:t>High scho</w:t>
      </w:r>
      <w:r>
        <w:t>ol peer tutors before and after school with</w:t>
      </w:r>
      <w:r w:rsidRPr="0030329D">
        <w:t xml:space="preserve"> 20</w:t>
      </w:r>
      <w:r w:rsidR="00B0731C">
        <w:t>–</w:t>
      </w:r>
      <w:r w:rsidRPr="0030329D">
        <w:t>25 students</w:t>
      </w:r>
      <w:r>
        <w:t xml:space="preserve"> involved</w:t>
      </w:r>
      <w:r w:rsidR="00B0731C">
        <w:t>.</w:t>
      </w:r>
    </w:p>
    <w:p w:rsidR="009B149E" w:rsidRDefault="005A7534">
      <w:pPr>
        <w:pStyle w:val="ColorfulList-Accent11"/>
        <w:numPr>
          <w:ilvl w:val="0"/>
          <w:numId w:val="36"/>
        </w:numPr>
        <w:spacing w:after="120" w:line="300" w:lineRule="exact"/>
        <w:contextualSpacing w:val="0"/>
        <w:jc w:val="both"/>
      </w:pPr>
      <w:r w:rsidRPr="0030329D">
        <w:t>Summer</w:t>
      </w:r>
      <w:r>
        <w:t xml:space="preserve"> school in ELA and </w:t>
      </w:r>
      <w:r w:rsidR="00C954FE">
        <w:t xml:space="preserve">math </w:t>
      </w:r>
      <w:r>
        <w:t>at the h</w:t>
      </w:r>
      <w:r w:rsidRPr="0030329D">
        <w:t>igh school level</w:t>
      </w:r>
      <w:r>
        <w:t>,</w:t>
      </w:r>
      <w:r w:rsidRPr="0030329D">
        <w:t xml:space="preserve"> generally to make up credit</w:t>
      </w:r>
      <w:r>
        <w:t>s</w:t>
      </w:r>
      <w:r w:rsidR="00B0731C">
        <w:t>.</w:t>
      </w:r>
    </w:p>
    <w:p w:rsidR="009B149E" w:rsidRDefault="00B0731C">
      <w:pPr>
        <w:pStyle w:val="ColorfulList-Accent11"/>
        <w:spacing w:before="120" w:line="300" w:lineRule="exact"/>
        <w:ind w:left="0"/>
        <w:jc w:val="both"/>
        <w:rPr>
          <w:i/>
        </w:rPr>
      </w:pPr>
      <w:r>
        <w:rPr>
          <w:i/>
        </w:rPr>
        <w:t>Social and Emotional Support</w:t>
      </w:r>
    </w:p>
    <w:p w:rsidR="009B149E" w:rsidRDefault="005A7534">
      <w:pPr>
        <w:spacing w:before="120" w:line="300" w:lineRule="exact"/>
        <w:jc w:val="both"/>
      </w:pPr>
      <w:r w:rsidRPr="0030329D">
        <w:t xml:space="preserve">The district has three adjustment counselors, two at the elementary level and one at the middle school.  At the elementary level, adjustment counselors chair the Teacher </w:t>
      </w:r>
      <w:r w:rsidR="006D736E" w:rsidRPr="0030329D">
        <w:t>Assistan</w:t>
      </w:r>
      <w:r w:rsidR="006D736E">
        <w:t>ce</w:t>
      </w:r>
      <w:r w:rsidR="006D736E" w:rsidRPr="0030329D">
        <w:t xml:space="preserve"> </w:t>
      </w:r>
      <w:r w:rsidRPr="0030329D">
        <w:t>Team meetings, meet with individual</w:t>
      </w:r>
      <w:r w:rsidR="006D736E">
        <w:t>s</w:t>
      </w:r>
      <w:r w:rsidRPr="0030329D">
        <w:t xml:space="preserve"> and small groups of students, promote positive social development, connect families and students with outside services </w:t>
      </w:r>
      <w:r w:rsidR="006D736E">
        <w:t>such</w:t>
      </w:r>
      <w:r w:rsidR="006D736E" w:rsidRPr="0030329D">
        <w:t xml:space="preserve"> </w:t>
      </w:r>
      <w:r w:rsidR="006D736E">
        <w:t xml:space="preserve">as </w:t>
      </w:r>
      <w:r>
        <w:t>the Department of Mental Health</w:t>
      </w:r>
      <w:r w:rsidRPr="0030329D">
        <w:t xml:space="preserve">, and develop behavior plans.  The middle school adjustment counselor </w:t>
      </w:r>
      <w:r>
        <w:t xml:space="preserve">has duties similar to those of </w:t>
      </w:r>
      <w:r w:rsidR="006D736E">
        <w:t xml:space="preserve">the </w:t>
      </w:r>
      <w:r>
        <w:t xml:space="preserve">elementary adjustment counselors and is also </w:t>
      </w:r>
      <w:r w:rsidRPr="0030329D">
        <w:t>involved with discipline, truancy</w:t>
      </w:r>
      <w:r>
        <w:t xml:space="preserve">, and the courts. </w:t>
      </w:r>
    </w:p>
    <w:p w:rsidR="009B149E" w:rsidRDefault="005A7534">
      <w:pPr>
        <w:pStyle w:val="ColorfulList-Accent11"/>
        <w:spacing w:before="120" w:line="300" w:lineRule="exact"/>
        <w:ind w:left="0"/>
        <w:jc w:val="both"/>
      </w:pPr>
      <w:r>
        <w:t>The district also has programs that combine attention to students’ social</w:t>
      </w:r>
      <w:r w:rsidR="006D736E">
        <w:t xml:space="preserve"> and </w:t>
      </w:r>
      <w:r>
        <w:t>emotional needs with their academic needs. T</w:t>
      </w:r>
      <w:r w:rsidRPr="0030329D">
        <w:t>he Reaching Independence thro</w:t>
      </w:r>
      <w:r>
        <w:t>ugh Structured Environment (RISE) program is in place at both the elementary and m</w:t>
      </w:r>
      <w:r w:rsidRPr="0030329D">
        <w:t>iddle school level</w:t>
      </w:r>
      <w:r>
        <w:t>s</w:t>
      </w:r>
      <w:r w:rsidRPr="0030329D">
        <w:t xml:space="preserve">.  It is a substantially separate program for students with more severe disabilities who require higher levels of support and specialized instruction. ABA practices </w:t>
      </w:r>
      <w:r>
        <w:t>are infused into the program. A special education teacher conducts the program and a paraprofessional supports it</w:t>
      </w:r>
      <w:r w:rsidRPr="0030329D">
        <w:t xml:space="preserve">.  At South Elementary the RISE program is offered to preschoolers and has a </w:t>
      </w:r>
      <w:r w:rsidR="00F03E2E" w:rsidRPr="0030329D">
        <w:t>full</w:t>
      </w:r>
      <w:r w:rsidR="00F03E2E">
        <w:t>-</w:t>
      </w:r>
      <w:r w:rsidRPr="0030329D">
        <w:t>tim</w:t>
      </w:r>
      <w:r>
        <w:t>e ABA specialist, several para</w:t>
      </w:r>
      <w:r w:rsidRPr="0030329D">
        <w:t>professionals</w:t>
      </w:r>
      <w:r w:rsidR="00372438">
        <w:t>,</w:t>
      </w:r>
      <w:r w:rsidRPr="0030329D">
        <w:t xml:space="preserve"> and a teacher certified in early childhood special education.  The program has a disciplinary team in place to support staff and students enrolled in the </w:t>
      </w:r>
      <w:r>
        <w:t>program.  It includes a board-</w:t>
      </w:r>
      <w:r w:rsidRPr="0030329D">
        <w:t>certified behavior analyst, a speech and language pathologist</w:t>
      </w:r>
      <w:r w:rsidR="00372438">
        <w:t>,</w:t>
      </w:r>
      <w:r w:rsidRPr="0030329D">
        <w:t xml:space="preserve"> and an occupational and physical therapist. </w:t>
      </w:r>
      <w:r>
        <w:t>The RISE</w:t>
      </w:r>
      <w:r w:rsidRPr="0030329D">
        <w:t xml:space="preserve"> program is also available to </w:t>
      </w:r>
      <w:r w:rsidR="00372438">
        <w:t>kindergarten through grade 2</w:t>
      </w:r>
      <w:r w:rsidRPr="0030329D">
        <w:t xml:space="preserve"> at Robin Hood Elementary, grades 2</w:t>
      </w:r>
      <w:r w:rsidR="00372438">
        <w:t>–</w:t>
      </w:r>
      <w:r w:rsidRPr="0030329D">
        <w:t>5 at Central Elementar</w:t>
      </w:r>
      <w:r>
        <w:t xml:space="preserve">y, and </w:t>
      </w:r>
      <w:r w:rsidR="00372438">
        <w:t xml:space="preserve">to </w:t>
      </w:r>
      <w:r>
        <w:t>students at both the middle and h</w:t>
      </w:r>
      <w:r w:rsidRPr="0030329D">
        <w:t>igh school level</w:t>
      </w:r>
      <w:r w:rsidR="00372438">
        <w:t>s</w:t>
      </w:r>
      <w:r w:rsidRPr="0030329D">
        <w:t xml:space="preserve">. </w:t>
      </w:r>
    </w:p>
    <w:p w:rsidR="009B149E" w:rsidRDefault="005A7534">
      <w:pPr>
        <w:spacing w:before="120" w:line="300" w:lineRule="exact"/>
        <w:jc w:val="both"/>
      </w:pPr>
      <w:r w:rsidRPr="0030329D">
        <w:t>The Stride pro</w:t>
      </w:r>
      <w:r>
        <w:t>gram at both the middle and h</w:t>
      </w:r>
      <w:r w:rsidRPr="0030329D">
        <w:t>igh</w:t>
      </w:r>
      <w:r w:rsidR="00F03E2E">
        <w:t xml:space="preserve"> </w:t>
      </w:r>
      <w:r w:rsidRPr="0030329D">
        <w:t>school level</w:t>
      </w:r>
      <w:r>
        <w:t>s</w:t>
      </w:r>
      <w:r w:rsidRPr="0030329D">
        <w:t xml:space="preserve"> is designed to address the needs of students faced with social</w:t>
      </w:r>
      <w:r w:rsidR="00372438">
        <w:t>,</w:t>
      </w:r>
      <w:r w:rsidR="004738C1">
        <w:t xml:space="preserve"> </w:t>
      </w:r>
      <w:r w:rsidRPr="0030329D">
        <w:t>emotional</w:t>
      </w:r>
      <w:r w:rsidR="00372438">
        <w:t>,</w:t>
      </w:r>
      <w:r w:rsidRPr="0030329D">
        <w:t xml:space="preserve"> and academic challenges that have prevented them </w:t>
      </w:r>
      <w:r>
        <w:t xml:space="preserve">from succeeding in a mainstream </w:t>
      </w:r>
      <w:r w:rsidRPr="0030329D">
        <w:t xml:space="preserve">academic environment. The program emphasizes “respect, </w:t>
      </w:r>
      <w:r w:rsidRPr="0030329D">
        <w:lastRenderedPageBreak/>
        <w:t xml:space="preserve">responsibility, self control and repair” and is </w:t>
      </w:r>
      <w:r>
        <w:t xml:space="preserve">staffed </w:t>
      </w:r>
      <w:r w:rsidRPr="0030329D">
        <w:t>by a special education t</w:t>
      </w:r>
      <w:r>
        <w:t>eacher with support from a para</w:t>
      </w:r>
      <w:r w:rsidRPr="0030329D">
        <w:t xml:space="preserve">professional.  The Stride program at the middle school level was started midyear </w:t>
      </w:r>
      <w:r w:rsidR="00372438">
        <w:t>in</w:t>
      </w:r>
      <w:r w:rsidR="00372438" w:rsidRPr="0030329D">
        <w:t xml:space="preserve"> </w:t>
      </w:r>
      <w:r w:rsidRPr="0030329D">
        <w:t>the 2011</w:t>
      </w:r>
      <w:r w:rsidR="009867A1">
        <w:t>–</w:t>
      </w:r>
      <w:r w:rsidRPr="0030329D">
        <w:t xml:space="preserve">2012 school year.  It </w:t>
      </w:r>
      <w:r>
        <w:t>services</w:t>
      </w:r>
      <w:r w:rsidRPr="0030329D">
        <w:t xml:space="preserve"> former</w:t>
      </w:r>
      <w:r w:rsidR="00372438">
        <w:t>ly</w:t>
      </w:r>
      <w:r w:rsidRPr="0030329D">
        <w:t xml:space="preserve"> hospitalized students and students identified as bipolar.  This year </w:t>
      </w:r>
      <w:r w:rsidR="00372438">
        <w:t>the program</w:t>
      </w:r>
      <w:r w:rsidR="00372438" w:rsidRPr="0030329D">
        <w:t xml:space="preserve"> </w:t>
      </w:r>
      <w:r w:rsidRPr="0030329D">
        <w:t xml:space="preserve">has five students. The district has identified students who have been </w:t>
      </w:r>
      <w:r>
        <w:t>provided out-of-</w:t>
      </w:r>
      <w:r w:rsidRPr="0030329D">
        <w:t>district placement for social</w:t>
      </w:r>
      <w:r w:rsidR="00372438">
        <w:t xml:space="preserve"> and </w:t>
      </w:r>
      <w:r>
        <w:t>emotional reasons</w:t>
      </w:r>
      <w:r w:rsidRPr="0030329D">
        <w:t xml:space="preserve"> who</w:t>
      </w:r>
      <w:r>
        <w:t>m</w:t>
      </w:r>
      <w:r w:rsidRPr="0030329D">
        <w:t xml:space="preserve"> it intends to service thr</w:t>
      </w:r>
      <w:r>
        <w:t xml:space="preserve">ough this program.  At the high </w:t>
      </w:r>
      <w:r w:rsidRPr="0030329D">
        <w:t xml:space="preserve">school level the program services students </w:t>
      </w:r>
      <w:r w:rsidR="00372438">
        <w:t xml:space="preserve">in </w:t>
      </w:r>
      <w:r w:rsidR="00F03E2E">
        <w:t xml:space="preserve">regular and </w:t>
      </w:r>
      <w:r w:rsidR="00A821A3">
        <w:t xml:space="preserve">in </w:t>
      </w:r>
      <w:r w:rsidR="00F03E2E">
        <w:t xml:space="preserve">special </w:t>
      </w:r>
      <w:r w:rsidR="00372438" w:rsidRPr="0030329D">
        <w:t xml:space="preserve">education </w:t>
      </w:r>
      <w:r w:rsidRPr="0030329D">
        <w:t xml:space="preserve">in grades </w:t>
      </w:r>
      <w:r w:rsidR="00372438">
        <w:t>9</w:t>
      </w:r>
      <w:r w:rsidR="00372438" w:rsidRPr="0030329D">
        <w:t xml:space="preserve"> </w:t>
      </w:r>
      <w:r w:rsidRPr="0030329D">
        <w:t>and</w:t>
      </w:r>
      <w:r w:rsidR="00372438">
        <w:t>10</w:t>
      </w:r>
      <w:r w:rsidRPr="0030329D">
        <w:t xml:space="preserve">. </w:t>
      </w:r>
    </w:p>
    <w:p w:rsidR="009B149E" w:rsidRDefault="005A7534">
      <w:pPr>
        <w:spacing w:before="120" w:line="300" w:lineRule="exact"/>
        <w:jc w:val="both"/>
      </w:pPr>
      <w:r>
        <w:t xml:space="preserve">Additional supports for students’ social </w:t>
      </w:r>
      <w:r w:rsidR="0021543E">
        <w:t xml:space="preserve">and </w:t>
      </w:r>
      <w:r>
        <w:t>emotional needs include:</w:t>
      </w:r>
    </w:p>
    <w:p w:rsidR="009B149E" w:rsidRDefault="005A7534">
      <w:pPr>
        <w:pStyle w:val="ColorfulList-Accent11"/>
        <w:numPr>
          <w:ilvl w:val="0"/>
          <w:numId w:val="36"/>
        </w:numPr>
        <w:spacing w:before="120" w:line="300" w:lineRule="exact"/>
        <w:contextualSpacing w:val="0"/>
        <w:jc w:val="both"/>
      </w:pPr>
      <w:r w:rsidRPr="0030329D">
        <w:t>Two board certified behavior analysts employed by the district and assigned to support all six schools.  They assist students, teachers</w:t>
      </w:r>
      <w:r w:rsidR="0021543E">
        <w:t>,</w:t>
      </w:r>
      <w:r w:rsidRPr="0030329D">
        <w:t xml:space="preserve"> and teams with the Functional Behavior Assessments and other forms of behavior plans. </w:t>
      </w:r>
    </w:p>
    <w:p w:rsidR="009B149E" w:rsidRDefault="005A7534">
      <w:pPr>
        <w:pStyle w:val="ColorfulList-Accent11"/>
        <w:numPr>
          <w:ilvl w:val="0"/>
          <w:numId w:val="36"/>
        </w:numPr>
        <w:spacing w:before="120" w:line="300" w:lineRule="exact"/>
        <w:contextualSpacing w:val="0"/>
        <w:jc w:val="both"/>
      </w:pPr>
      <w:r w:rsidRPr="0030329D">
        <w:t xml:space="preserve">Open Circle and an AntiBullying program adopted at each elementary school.  Open Circle provides a shared philosophy and common language for social engagement.  Every new teacher </w:t>
      </w:r>
      <w:r w:rsidR="0021543E">
        <w:t>receives</w:t>
      </w:r>
      <w:r w:rsidR="0021543E" w:rsidRPr="0030329D">
        <w:t xml:space="preserve"> </w:t>
      </w:r>
      <w:r w:rsidR="00DC0D31" w:rsidRPr="0030329D">
        <w:t>train</w:t>
      </w:r>
      <w:r w:rsidR="00DC0D31">
        <w:t>ing</w:t>
      </w:r>
      <w:r w:rsidR="00DC0D31" w:rsidRPr="0030329D">
        <w:t xml:space="preserve"> </w:t>
      </w:r>
      <w:r w:rsidRPr="0030329D">
        <w:t xml:space="preserve">in </w:t>
      </w:r>
      <w:r w:rsidR="0021543E">
        <w:t>this program</w:t>
      </w:r>
      <w:r w:rsidRPr="0030329D">
        <w:t xml:space="preserve">.  </w:t>
      </w:r>
    </w:p>
    <w:p w:rsidR="009B149E" w:rsidRDefault="005A7534">
      <w:pPr>
        <w:pStyle w:val="ColorfulList-Accent11"/>
        <w:numPr>
          <w:ilvl w:val="0"/>
          <w:numId w:val="36"/>
        </w:numPr>
        <w:spacing w:before="120" w:line="300" w:lineRule="exact"/>
        <w:contextualSpacing w:val="0"/>
        <w:jc w:val="both"/>
      </w:pPr>
      <w:r w:rsidRPr="0030329D">
        <w:t xml:space="preserve">A school psychologist assigned to every </w:t>
      </w:r>
      <w:r w:rsidR="0021543E">
        <w:t>school</w:t>
      </w:r>
      <w:r w:rsidRPr="0030329D">
        <w:t>.</w:t>
      </w:r>
    </w:p>
    <w:p w:rsidR="009B149E" w:rsidRDefault="005A7534">
      <w:pPr>
        <w:pStyle w:val="ColorfulList-Accent11"/>
        <w:numPr>
          <w:ilvl w:val="0"/>
          <w:numId w:val="36"/>
        </w:numPr>
        <w:spacing w:before="120" w:line="300" w:lineRule="exact"/>
        <w:contextualSpacing w:val="0"/>
        <w:jc w:val="both"/>
      </w:pPr>
      <w:r w:rsidRPr="0030329D">
        <w:t>Junior Achievement for all grades</w:t>
      </w:r>
      <w:r w:rsidR="0049430B">
        <w:t xml:space="preserve"> </w:t>
      </w:r>
      <w:r w:rsidR="000C4EF9">
        <w:t>a</w:t>
      </w:r>
      <w:r w:rsidR="00DC0D31">
        <w:t xml:space="preserve">t </w:t>
      </w:r>
      <w:r w:rsidR="000C4EF9">
        <w:t xml:space="preserve">the </w:t>
      </w:r>
      <w:r w:rsidRPr="0030329D">
        <w:t xml:space="preserve">South </w:t>
      </w:r>
      <w:r w:rsidR="0072666E">
        <w:t>Elementary S</w:t>
      </w:r>
      <w:r w:rsidR="0072666E" w:rsidRPr="0030329D">
        <w:t>chool</w:t>
      </w:r>
      <w:r w:rsidR="0049430B">
        <w:t>, where</w:t>
      </w:r>
      <w:r w:rsidR="0072666E" w:rsidRPr="0030329D">
        <w:t xml:space="preserve"> </w:t>
      </w:r>
      <w:r w:rsidRPr="0030329D">
        <w:t xml:space="preserve">100 percent of the classrooms </w:t>
      </w:r>
      <w:r w:rsidR="00DC0D31" w:rsidRPr="0030329D">
        <w:t>participat</w:t>
      </w:r>
      <w:r w:rsidR="00DC0D31">
        <w:t>e</w:t>
      </w:r>
      <w:r w:rsidRPr="0030329D">
        <w:t>. It is provided in late winter/early spring</w:t>
      </w:r>
      <w:r w:rsidR="00DC0D31">
        <w:t>.</w:t>
      </w:r>
      <w:r w:rsidRPr="0030329D">
        <w:t xml:space="preserve"> </w:t>
      </w:r>
    </w:p>
    <w:p w:rsidR="009B149E" w:rsidRDefault="005A7534">
      <w:pPr>
        <w:pStyle w:val="ColorfulList-Accent11"/>
        <w:numPr>
          <w:ilvl w:val="0"/>
          <w:numId w:val="36"/>
        </w:numPr>
        <w:spacing w:before="120" w:line="300" w:lineRule="exact"/>
        <w:contextualSpacing w:val="0"/>
        <w:jc w:val="both"/>
      </w:pPr>
      <w:r w:rsidRPr="0030329D">
        <w:t xml:space="preserve">Wall of Kindness to promote kind behaviors at the </w:t>
      </w:r>
      <w:r w:rsidR="00EF1881">
        <w:t>m</w:t>
      </w:r>
      <w:r w:rsidR="00EF1881" w:rsidRPr="0030329D">
        <w:t xml:space="preserve">iddle </w:t>
      </w:r>
      <w:r w:rsidR="00EF1881">
        <w:t>s</w:t>
      </w:r>
      <w:r w:rsidR="00EF1881" w:rsidRPr="0030329D">
        <w:t>chool</w:t>
      </w:r>
      <w:r w:rsidR="0072666E">
        <w:t>.</w:t>
      </w:r>
    </w:p>
    <w:p w:rsidR="009B149E" w:rsidRDefault="005A7534">
      <w:pPr>
        <w:pStyle w:val="ColorfulList-Accent11"/>
        <w:numPr>
          <w:ilvl w:val="0"/>
          <w:numId w:val="36"/>
        </w:numPr>
        <w:spacing w:before="120" w:line="300" w:lineRule="exact"/>
        <w:contextualSpacing w:val="0"/>
        <w:jc w:val="both"/>
        <w:rPr>
          <w:i/>
        </w:rPr>
      </w:pPr>
      <w:r>
        <w:t>Community-</w:t>
      </w:r>
      <w:r w:rsidRPr="0030329D">
        <w:t xml:space="preserve">Based </w:t>
      </w:r>
      <w:r>
        <w:t xml:space="preserve">Justice meets at the high </w:t>
      </w:r>
      <w:r w:rsidRPr="0030329D">
        <w:t xml:space="preserve">school once a month for students </w:t>
      </w:r>
      <w:r>
        <w:t xml:space="preserve">involved with </w:t>
      </w:r>
      <w:r w:rsidRPr="0030329D">
        <w:t>the courts</w:t>
      </w:r>
      <w:r w:rsidR="0072666E">
        <w:t>.</w:t>
      </w:r>
    </w:p>
    <w:p w:rsidR="009B149E" w:rsidRDefault="005A7534">
      <w:pPr>
        <w:spacing w:before="120" w:line="300" w:lineRule="exact"/>
        <w:jc w:val="both"/>
      </w:pPr>
      <w:r>
        <w:t>In addition, s</w:t>
      </w:r>
      <w:r w:rsidRPr="0030329D">
        <w:t xml:space="preserve">ome </w:t>
      </w:r>
      <w:r>
        <w:t xml:space="preserve">professional development (PD) </w:t>
      </w:r>
      <w:r w:rsidRPr="0030329D">
        <w:t>ha</w:t>
      </w:r>
      <w:r>
        <w:t>s</w:t>
      </w:r>
      <w:r w:rsidRPr="0030329D">
        <w:t xml:space="preserve"> been offered to staff to support </w:t>
      </w:r>
      <w:r>
        <w:t xml:space="preserve">them </w:t>
      </w:r>
      <w:r w:rsidRPr="0030329D">
        <w:t>in addressing diverse learners</w:t>
      </w:r>
      <w:r>
        <w:t xml:space="preserve">’ needs, particularly </w:t>
      </w:r>
      <w:r w:rsidR="00A821A3">
        <w:t xml:space="preserve">in the </w:t>
      </w:r>
      <w:r>
        <w:t>social</w:t>
      </w:r>
      <w:r w:rsidR="0072666E">
        <w:t xml:space="preserve"> and </w:t>
      </w:r>
      <w:r w:rsidRPr="0030329D">
        <w:t>emotional</w:t>
      </w:r>
      <w:r w:rsidR="00A821A3">
        <w:t xml:space="preserve"> areas</w:t>
      </w:r>
      <w:r>
        <w:t>. Para</w:t>
      </w:r>
      <w:r w:rsidRPr="0030329D">
        <w:t>profe</w:t>
      </w:r>
      <w:r>
        <w:t>ssionals have received training</w:t>
      </w:r>
      <w:r w:rsidRPr="0030329D">
        <w:t xml:space="preserve"> on support</w:t>
      </w:r>
      <w:r>
        <w:t>ing</w:t>
      </w:r>
      <w:r w:rsidRPr="0030329D">
        <w:t xml:space="preserve"> the social</w:t>
      </w:r>
      <w:r w:rsidR="0072666E">
        <w:t xml:space="preserve">, </w:t>
      </w:r>
      <w:r w:rsidRPr="0030329D">
        <w:t>emotional</w:t>
      </w:r>
      <w:r w:rsidR="0072666E">
        <w:t>,</w:t>
      </w:r>
      <w:r w:rsidRPr="0030329D">
        <w:t xml:space="preserve"> and academic needs of s</w:t>
      </w:r>
      <w:r>
        <w:t xml:space="preserve">tudents in the classroom.  The director of student services </w:t>
      </w:r>
      <w:r w:rsidR="0072666E">
        <w:t xml:space="preserve">has </w:t>
      </w:r>
      <w:r>
        <w:t>met with paraprofessionals and provided</w:t>
      </w:r>
      <w:r w:rsidRPr="0030329D">
        <w:t xml:space="preserve"> them with case studies and </w:t>
      </w:r>
      <w:r>
        <w:t>possible approaches. Other PD</w:t>
      </w:r>
      <w:r w:rsidRPr="0030329D">
        <w:t xml:space="preserve"> offered to staff includ</w:t>
      </w:r>
      <w:r>
        <w:t>es:  social/</w:t>
      </w:r>
      <w:r w:rsidRPr="0030329D">
        <w:t xml:space="preserve">emotional needs of students, IEP goal writing, coteaching, ELL Category </w:t>
      </w:r>
      <w:r w:rsidR="00AC3DA0">
        <w:t>1</w:t>
      </w:r>
      <w:r w:rsidR="00AC3DA0" w:rsidRPr="0030329D">
        <w:t xml:space="preserve"> </w:t>
      </w:r>
      <w:r w:rsidRPr="0030329D">
        <w:t>training</w:t>
      </w:r>
      <w:r>
        <w:t>,</w:t>
      </w:r>
      <w:r w:rsidRPr="0030329D">
        <w:t xml:space="preserve"> and differentiated instructional practices.  Parents have also participated in sessions to inform them of ways to support their children’s social</w:t>
      </w:r>
      <w:r w:rsidR="0072666E">
        <w:t xml:space="preserve"> and </w:t>
      </w:r>
      <w:r w:rsidRPr="0030329D">
        <w:t xml:space="preserve">emotional needs and </w:t>
      </w:r>
      <w:r>
        <w:t xml:space="preserve">to better </w:t>
      </w:r>
      <w:r w:rsidRPr="0030329D">
        <w:t>understand the special education process and related resources within the district</w:t>
      </w:r>
      <w:r>
        <w:t>.</w:t>
      </w:r>
    </w:p>
    <w:p w:rsidR="009B149E" w:rsidRDefault="005A7534">
      <w:pPr>
        <w:spacing w:before="120" w:line="300" w:lineRule="exact"/>
        <w:jc w:val="both"/>
      </w:pPr>
      <w:r w:rsidRPr="0030329D">
        <w:t xml:space="preserve">The Stoneham school district has </w:t>
      </w:r>
      <w:r>
        <w:t xml:space="preserve">numerous programs and services </w:t>
      </w:r>
      <w:r w:rsidRPr="0030329D">
        <w:t>in place</w:t>
      </w:r>
      <w:r>
        <w:t xml:space="preserve"> to address the </w:t>
      </w:r>
      <w:r w:rsidRPr="0030329D">
        <w:t xml:space="preserve">needs of </w:t>
      </w:r>
      <w:r>
        <w:t>its students. Many academic support programs focus on MCAS preparation, frequently in the time period immediately</w:t>
      </w:r>
      <w:r w:rsidR="00C86EFC">
        <w:t xml:space="preserve"> </w:t>
      </w:r>
      <w:r w:rsidR="00EF1881">
        <w:t>before</w:t>
      </w:r>
      <w:r>
        <w:t xml:space="preserve"> the test administration. And the district </w:t>
      </w:r>
      <w:r w:rsidR="00175886">
        <w:t xml:space="preserve">had </w:t>
      </w:r>
      <w:r>
        <w:t xml:space="preserve">a number of positive indicators around MCAS achievement: steadily improving and higher </w:t>
      </w:r>
      <w:r w:rsidR="00EF1881">
        <w:t xml:space="preserve">proficiency rates </w:t>
      </w:r>
      <w:r>
        <w:t>than the state in both ELA (</w:t>
      </w:r>
      <w:r w:rsidR="003C65ED">
        <w:t xml:space="preserve">in 2011 </w:t>
      </w:r>
      <w:r>
        <w:t xml:space="preserve">77 </w:t>
      </w:r>
      <w:r w:rsidR="00EF1881">
        <w:t xml:space="preserve">percent as compared to </w:t>
      </w:r>
      <w:r>
        <w:t>69 percent) and mathematics (</w:t>
      </w:r>
      <w:r w:rsidR="003C65ED">
        <w:t xml:space="preserve">in 2011 </w:t>
      </w:r>
      <w:r>
        <w:t xml:space="preserve">62 </w:t>
      </w:r>
      <w:r w:rsidR="00567275">
        <w:t xml:space="preserve">percent </w:t>
      </w:r>
      <w:r w:rsidR="00CE782C">
        <w:t xml:space="preserve">as compared to </w:t>
      </w:r>
      <w:r>
        <w:t xml:space="preserve">58 percent) </w:t>
      </w:r>
      <w:r w:rsidR="00CE782C">
        <w:t xml:space="preserve">and </w:t>
      </w:r>
      <w:r w:rsidR="003C65ED">
        <w:t xml:space="preserve">increased </w:t>
      </w:r>
      <w:r w:rsidR="00EF1881">
        <w:t xml:space="preserve">median </w:t>
      </w:r>
      <w:r>
        <w:t xml:space="preserve">student growth percentiles </w:t>
      </w:r>
      <w:r w:rsidR="003C65ED">
        <w:t xml:space="preserve">in ELA (from 51.0 in 2009 </w:t>
      </w:r>
      <w:r w:rsidR="00A821A3">
        <w:t xml:space="preserve">to 62.0 in 2010 and </w:t>
      </w:r>
      <w:r w:rsidR="003C65ED">
        <w:t>to 61.0 in 2011</w:t>
      </w:r>
      <w:r w:rsidR="00CE782C">
        <w:t xml:space="preserve">) and </w:t>
      </w:r>
      <w:r>
        <w:t>in math (</w:t>
      </w:r>
      <w:r w:rsidR="003C65ED">
        <w:t xml:space="preserve">from 51.0 in 2009 </w:t>
      </w:r>
      <w:r w:rsidR="00A821A3">
        <w:t xml:space="preserve">to 53.5 in 2010 </w:t>
      </w:r>
      <w:r w:rsidR="003C65ED">
        <w:t xml:space="preserve">to </w:t>
      </w:r>
      <w:r>
        <w:t>57</w:t>
      </w:r>
      <w:r w:rsidR="00567275">
        <w:t>.0</w:t>
      </w:r>
      <w:r w:rsidR="003C65ED">
        <w:t xml:space="preserve"> in 2011</w:t>
      </w:r>
      <w:r>
        <w:t xml:space="preserve">).  </w:t>
      </w:r>
    </w:p>
    <w:p w:rsidR="00F4635B" w:rsidRDefault="005A7534" w:rsidP="00ED437A">
      <w:pPr>
        <w:spacing w:before="120" w:line="300" w:lineRule="exact"/>
        <w:jc w:val="both"/>
      </w:pPr>
      <w:r>
        <w:lastRenderedPageBreak/>
        <w:t>The social</w:t>
      </w:r>
      <w:r w:rsidR="003C65ED">
        <w:t xml:space="preserve"> and </w:t>
      </w:r>
      <w:r>
        <w:t>emotional supports available in the district are numerous and a number of the indicators of social</w:t>
      </w:r>
      <w:r w:rsidR="003C65ED">
        <w:t xml:space="preserve"> and </w:t>
      </w:r>
      <w:r>
        <w:t xml:space="preserve">emotional health in the district are positive: </w:t>
      </w:r>
    </w:p>
    <w:p w:rsidR="009B149E" w:rsidRDefault="00EF4F75">
      <w:pPr>
        <w:numPr>
          <w:ilvl w:val="0"/>
          <w:numId w:val="37"/>
        </w:numPr>
        <w:spacing w:before="120" w:line="300" w:lineRule="exact"/>
        <w:jc w:val="both"/>
      </w:pPr>
      <w:r>
        <w:t>I</w:t>
      </w:r>
      <w:r w:rsidR="00002587">
        <w:t xml:space="preserve">n </w:t>
      </w:r>
      <w:r w:rsidR="00411B84">
        <w:t xml:space="preserve">2011 </w:t>
      </w:r>
      <w:r w:rsidR="00002587">
        <w:t xml:space="preserve">an attendance rate higher than the state </w:t>
      </w:r>
      <w:r>
        <w:t xml:space="preserve">rate </w:t>
      </w:r>
      <w:r w:rsidR="00002587">
        <w:t>(95.6 percent as compared to 94.7 percent</w:t>
      </w:r>
      <w:r w:rsidR="00FC7363">
        <w:t>)</w:t>
      </w:r>
      <w:r w:rsidR="006962E4">
        <w:t>;</w:t>
      </w:r>
      <w:r w:rsidR="005A7534">
        <w:t xml:space="preserve"> </w:t>
      </w:r>
      <w:r w:rsidR="006962E4">
        <w:t xml:space="preserve">the percentage of students absent fewer than 10 days a year (76 percent) was also higher than the state rate (68 percent) </w:t>
      </w:r>
    </w:p>
    <w:p w:rsidR="009B149E" w:rsidRDefault="00EF4F75">
      <w:pPr>
        <w:numPr>
          <w:ilvl w:val="0"/>
          <w:numId w:val="37"/>
        </w:numPr>
        <w:spacing w:before="120" w:line="300" w:lineRule="exact"/>
        <w:jc w:val="both"/>
      </w:pPr>
      <w:r>
        <w:t xml:space="preserve">A </w:t>
      </w:r>
      <w:r w:rsidR="00411B84">
        <w:t xml:space="preserve">2010 </w:t>
      </w:r>
      <w:r w:rsidR="005A7534">
        <w:t xml:space="preserve">suspension rate lower than </w:t>
      </w:r>
      <w:r>
        <w:t xml:space="preserve">that of </w:t>
      </w:r>
      <w:r w:rsidR="005A7534">
        <w:t xml:space="preserve">the state (4 </w:t>
      </w:r>
      <w:r w:rsidR="00411B84">
        <w:t xml:space="preserve">percent as compared to </w:t>
      </w:r>
      <w:r w:rsidR="005A7534">
        <w:t xml:space="preserve">6 percent) </w:t>
      </w:r>
    </w:p>
    <w:p w:rsidR="009B149E" w:rsidRDefault="00EF4F75">
      <w:pPr>
        <w:numPr>
          <w:ilvl w:val="0"/>
          <w:numId w:val="37"/>
        </w:numPr>
        <w:spacing w:before="120" w:line="300" w:lineRule="exact"/>
        <w:jc w:val="both"/>
      </w:pPr>
      <w:r>
        <w:t>I</w:t>
      </w:r>
      <w:r w:rsidR="00411B84">
        <w:t xml:space="preserve">n 2010 </w:t>
      </w:r>
      <w:r w:rsidR="005A7534">
        <w:t xml:space="preserve">the number of criminal, drug-or tobacco-related, and violent incidents resulting in out-of-school suspensions below the state </w:t>
      </w:r>
      <w:r>
        <w:t xml:space="preserve">rate </w:t>
      </w:r>
      <w:r w:rsidR="005A7534">
        <w:t xml:space="preserve">(1.6 </w:t>
      </w:r>
      <w:r w:rsidR="00411B84">
        <w:t xml:space="preserve">percent as compared  to </w:t>
      </w:r>
      <w:r w:rsidR="005A7534">
        <w:t xml:space="preserve">2.5 percent) </w:t>
      </w:r>
    </w:p>
    <w:p w:rsidR="009B149E" w:rsidRDefault="001621C7">
      <w:pPr>
        <w:numPr>
          <w:ilvl w:val="0"/>
          <w:numId w:val="37"/>
        </w:numPr>
        <w:spacing w:before="120" w:line="300" w:lineRule="exact"/>
        <w:jc w:val="both"/>
      </w:pPr>
      <w:r>
        <w:t xml:space="preserve">An annual </w:t>
      </w:r>
      <w:r w:rsidR="005A7534">
        <w:t xml:space="preserve">drop-out rate </w:t>
      </w:r>
      <w:r>
        <w:t xml:space="preserve">in 2011 </w:t>
      </w:r>
      <w:r w:rsidR="005A7534">
        <w:t xml:space="preserve">below the state </w:t>
      </w:r>
      <w:r>
        <w:t xml:space="preserve">rate </w:t>
      </w:r>
      <w:r w:rsidR="005A7534">
        <w:t xml:space="preserve">(1.4 </w:t>
      </w:r>
      <w:r>
        <w:t>percent as compared to 2.</w:t>
      </w:r>
      <w:r w:rsidR="005A7534">
        <w:t xml:space="preserve">7 percent) </w:t>
      </w:r>
    </w:p>
    <w:p w:rsidR="009B149E" w:rsidRDefault="00EF4F75">
      <w:pPr>
        <w:numPr>
          <w:ilvl w:val="0"/>
          <w:numId w:val="37"/>
        </w:numPr>
        <w:spacing w:before="120" w:line="300" w:lineRule="exact"/>
        <w:jc w:val="both"/>
      </w:pPr>
      <w:r>
        <w:t>A</w:t>
      </w:r>
      <w:r w:rsidR="00411B84">
        <w:t xml:space="preserve"> 2011 </w:t>
      </w:r>
      <w:r w:rsidR="005A7534">
        <w:t xml:space="preserve">4-year cohort graduation rate above the state </w:t>
      </w:r>
      <w:r>
        <w:t xml:space="preserve">rate </w:t>
      </w:r>
      <w:r w:rsidR="005A7534">
        <w:t xml:space="preserve">(88.6 </w:t>
      </w:r>
      <w:r w:rsidR="00411B84">
        <w:t xml:space="preserve">percent as compared to </w:t>
      </w:r>
      <w:r w:rsidR="005A7534">
        <w:t xml:space="preserve">83.4 percent) </w:t>
      </w:r>
    </w:p>
    <w:p w:rsidR="009B149E" w:rsidRDefault="00EF4F75">
      <w:pPr>
        <w:numPr>
          <w:ilvl w:val="0"/>
          <w:numId w:val="37"/>
        </w:numPr>
        <w:spacing w:before="120" w:line="300" w:lineRule="exact"/>
        <w:jc w:val="both"/>
      </w:pPr>
      <w:r>
        <w:t>A</w:t>
      </w:r>
      <w:r w:rsidR="00411B84">
        <w:t xml:space="preserve"> 2010 </w:t>
      </w:r>
      <w:r w:rsidR="005A7534">
        <w:t xml:space="preserve">5-year cohort graduation rate above </w:t>
      </w:r>
      <w:r>
        <w:t xml:space="preserve">that of </w:t>
      </w:r>
      <w:r w:rsidR="005A7534">
        <w:t xml:space="preserve">the state (92.9 </w:t>
      </w:r>
      <w:r w:rsidR="00411B84">
        <w:t xml:space="preserve">percent as compared to </w:t>
      </w:r>
      <w:r w:rsidR="005A7534">
        <w:t xml:space="preserve">84.7 percent) </w:t>
      </w:r>
    </w:p>
    <w:p w:rsidR="009B149E" w:rsidRDefault="00EF4F75">
      <w:pPr>
        <w:numPr>
          <w:ilvl w:val="0"/>
          <w:numId w:val="37"/>
        </w:numPr>
        <w:spacing w:before="120" w:line="300" w:lineRule="exact"/>
        <w:jc w:val="both"/>
      </w:pPr>
      <w:r>
        <w:t>I</w:t>
      </w:r>
      <w:r w:rsidR="00411B84">
        <w:t xml:space="preserve">n 2011 the </w:t>
      </w:r>
      <w:r w:rsidR="00786C51">
        <w:t xml:space="preserve">proportion </w:t>
      </w:r>
      <w:r w:rsidR="005A7534">
        <w:t xml:space="preserve">of English language learners who attained English language proficiency above the state </w:t>
      </w:r>
      <w:r>
        <w:t xml:space="preserve">rate </w:t>
      </w:r>
      <w:r w:rsidR="005A7534">
        <w:t xml:space="preserve">(65 </w:t>
      </w:r>
      <w:r w:rsidR="00411B84">
        <w:t xml:space="preserve">percent as compared to </w:t>
      </w:r>
      <w:r w:rsidR="005A7534">
        <w:t>38</w:t>
      </w:r>
      <w:r w:rsidR="00411B84">
        <w:t xml:space="preserve"> percent</w:t>
      </w:r>
      <w:r w:rsidR="005A7534">
        <w:t xml:space="preserve">) </w:t>
      </w:r>
    </w:p>
    <w:p w:rsidR="00B47035" w:rsidRDefault="005A7534" w:rsidP="00F4635B">
      <w:pPr>
        <w:spacing w:before="120" w:line="300" w:lineRule="exact"/>
        <w:jc w:val="both"/>
      </w:pPr>
      <w:r>
        <w:t xml:space="preserve">While it is not possible to establish direct causality between the specific student support programs in place and these positive indicators, </w:t>
      </w:r>
      <w:r w:rsidR="006C7CB8">
        <w:t xml:space="preserve">in the judgment of the review team </w:t>
      </w:r>
      <w:r w:rsidR="004A6911">
        <w:t>there is likely</w:t>
      </w:r>
      <w:r>
        <w:t xml:space="preserve"> a strong relationship between the two. </w:t>
      </w:r>
    </w:p>
    <w:p w:rsidR="009B149E" w:rsidRDefault="009B149E">
      <w:pPr>
        <w:spacing w:before="120" w:line="300" w:lineRule="exact"/>
        <w:jc w:val="both"/>
      </w:pPr>
    </w:p>
    <w:p w:rsidR="005A7534" w:rsidRPr="00B54299" w:rsidRDefault="005A7534" w:rsidP="005A7534">
      <w:pPr>
        <w:pStyle w:val="Heading3"/>
        <w:spacing w:before="120" w:after="0" w:line="300" w:lineRule="exact"/>
        <w:jc w:val="both"/>
        <w:rPr>
          <w:rFonts w:ascii="Times New Roman" w:hAnsi="Times New Roman" w:cs="Times New Roman"/>
          <w:b w:val="0"/>
        </w:rPr>
      </w:pPr>
      <w:bookmarkStart w:id="36" w:name="_Toc347135152"/>
      <w:r>
        <w:t>Financial and Asset Management</w:t>
      </w:r>
      <w:bookmarkEnd w:id="36"/>
    </w:p>
    <w:p w:rsidR="005A7534" w:rsidRPr="007427F8" w:rsidRDefault="005A7534" w:rsidP="005A7534">
      <w:pPr>
        <w:spacing w:before="120" w:line="300" w:lineRule="exact"/>
        <w:jc w:val="both"/>
        <w:rPr>
          <w:b/>
        </w:rPr>
      </w:pPr>
      <w:r>
        <w:rPr>
          <w:b/>
        </w:rPr>
        <w:t xml:space="preserve">The </w:t>
      </w:r>
      <w:r w:rsidR="00D05575">
        <w:rPr>
          <w:b/>
        </w:rPr>
        <w:t>amount spent on education in Stoneham</w:t>
      </w:r>
      <w:r>
        <w:rPr>
          <w:b/>
        </w:rPr>
        <w:t xml:space="preserve"> has consistently exceeded </w:t>
      </w:r>
      <w:r w:rsidR="00853776">
        <w:rPr>
          <w:b/>
        </w:rPr>
        <w:t xml:space="preserve">required </w:t>
      </w:r>
      <w:r>
        <w:rPr>
          <w:b/>
        </w:rPr>
        <w:t>Net School Spending (NSS)</w:t>
      </w:r>
      <w:r w:rsidR="00F76E80">
        <w:rPr>
          <w:b/>
        </w:rPr>
        <w:t>.</w:t>
      </w:r>
      <w:r w:rsidR="009F3218">
        <w:rPr>
          <w:b/>
        </w:rPr>
        <w:t xml:space="preserve"> </w:t>
      </w:r>
      <w:r w:rsidR="00F14D06">
        <w:rPr>
          <w:b/>
        </w:rPr>
        <w:t xml:space="preserve">Although the local appropriations budget increased in </w:t>
      </w:r>
      <w:r w:rsidR="00D05575">
        <w:rPr>
          <w:b/>
        </w:rPr>
        <w:t xml:space="preserve">both </w:t>
      </w:r>
      <w:r w:rsidR="009F3218">
        <w:rPr>
          <w:b/>
        </w:rPr>
        <w:t>fiscal year 20</w:t>
      </w:r>
      <w:r w:rsidR="00F14D06">
        <w:rPr>
          <w:b/>
        </w:rPr>
        <w:t>11 and</w:t>
      </w:r>
      <w:r w:rsidR="00D05575">
        <w:rPr>
          <w:b/>
        </w:rPr>
        <w:t xml:space="preserve"> </w:t>
      </w:r>
      <w:r w:rsidR="009F3218">
        <w:rPr>
          <w:b/>
        </w:rPr>
        <w:t>fiscal year 20</w:t>
      </w:r>
      <w:r w:rsidR="00F14D06">
        <w:rPr>
          <w:b/>
        </w:rPr>
        <w:t>12, overall increased costs have</w:t>
      </w:r>
      <w:r w:rsidR="002C70FB">
        <w:rPr>
          <w:b/>
        </w:rPr>
        <w:t xml:space="preserve"> necessitated cuts in current </w:t>
      </w:r>
      <w:r>
        <w:rPr>
          <w:b/>
        </w:rPr>
        <w:t>programs.</w:t>
      </w:r>
    </w:p>
    <w:p w:rsidR="005A7534" w:rsidRDefault="00D05575" w:rsidP="005A7534">
      <w:pPr>
        <w:spacing w:before="120" w:line="300" w:lineRule="exact"/>
        <w:jc w:val="both"/>
      </w:pPr>
      <w:r>
        <w:t xml:space="preserve">The town has consistently exceeded the state’s required net school spending for the schools, most recently by 15.4 percent for fiscal year 2011. The district’s fiscal year 2011 expenditure per in-district pupil was at the median for K-12 districts of similar size, but higher-than-median expenditures per out-of-district pupil put its overall expenditures above the median ($12,449 versus the median of $11, 922). But although the local appropriations budget increased by 2.2 percent in fiscal year 2011 and 2.6 percent in fiscal year 2012, overall increased costs have </w:t>
      </w:r>
      <w:r w:rsidR="006269E3">
        <w:t>resulted in</w:t>
      </w:r>
      <w:r>
        <w:t xml:space="preserve"> cuts in programs</w:t>
      </w:r>
      <w:r w:rsidR="005335E1">
        <w:t xml:space="preserve">, </w:t>
      </w:r>
      <w:r w:rsidR="002874DD">
        <w:t>including programs called for in</w:t>
      </w:r>
      <w:r w:rsidR="005335E1">
        <w:t xml:space="preserve"> school committee goals and the District Improvement Plan.</w:t>
      </w:r>
    </w:p>
    <w:p w:rsidR="005A7534" w:rsidRDefault="005A7534" w:rsidP="005A7534">
      <w:pPr>
        <w:spacing w:before="120" w:line="300" w:lineRule="exact"/>
        <w:jc w:val="both"/>
      </w:pPr>
      <w:r>
        <w:t xml:space="preserve">School committee budget goals </w:t>
      </w:r>
      <w:r w:rsidR="00F14D06">
        <w:t xml:space="preserve">for </w:t>
      </w:r>
      <w:r w:rsidR="000855A3">
        <w:t xml:space="preserve">fiscal year 2013 </w:t>
      </w:r>
      <w:r>
        <w:t xml:space="preserve">included several programs to </w:t>
      </w:r>
      <w:r w:rsidR="00F14D06">
        <w:t xml:space="preserve">be </w:t>
      </w:r>
      <w:r>
        <w:t>restore</w:t>
      </w:r>
      <w:r w:rsidR="00F14D06">
        <w:t>d</w:t>
      </w:r>
      <w:r>
        <w:t xml:space="preserve"> or improve</w:t>
      </w:r>
      <w:r w:rsidR="00F14D06">
        <w:t>d</w:t>
      </w:r>
      <w:r>
        <w:t xml:space="preserve">: all-day kindergarten, middle school teams and electives, and new in-house special </w:t>
      </w:r>
      <w:r>
        <w:lastRenderedPageBreak/>
        <w:t xml:space="preserve">education services.  </w:t>
      </w:r>
      <w:r w:rsidR="00F14D06">
        <w:t>T</w:t>
      </w:r>
      <w:r>
        <w:t>he D</w:t>
      </w:r>
      <w:r w:rsidR="00F14D06">
        <w:t xml:space="preserve">istrict </w:t>
      </w:r>
      <w:r>
        <w:t>I</w:t>
      </w:r>
      <w:r w:rsidR="00F14D06">
        <w:t xml:space="preserve">mprovement </w:t>
      </w:r>
      <w:r>
        <w:t>P</w:t>
      </w:r>
      <w:r w:rsidR="00F14D06">
        <w:t>lan</w:t>
      </w:r>
      <w:r>
        <w:t xml:space="preserve"> called for the restoration of reading teachers</w:t>
      </w:r>
      <w:r w:rsidR="00F14D06">
        <w:t xml:space="preserve"> and</w:t>
      </w:r>
      <w:r>
        <w:t xml:space="preserve"> a mathematics coach, and expanded support for curriculum, professional development, and assessments.  </w:t>
      </w:r>
      <w:r w:rsidR="00F14D06">
        <w:t xml:space="preserve">Other </w:t>
      </w:r>
      <w:r>
        <w:t xml:space="preserve">needs </w:t>
      </w:r>
      <w:r w:rsidR="00F14D06">
        <w:t xml:space="preserve">listed </w:t>
      </w:r>
      <w:r>
        <w:t xml:space="preserve">included textbook replacements, after-school programs, a resource officer, and up-to-date technology. Teachers </w:t>
      </w:r>
      <w:r w:rsidR="009F3218">
        <w:t>reported</w:t>
      </w:r>
      <w:r>
        <w:t xml:space="preserve">, </w:t>
      </w:r>
      <w:r w:rsidR="00F14D06">
        <w:t>and the team observed</w:t>
      </w:r>
      <w:r>
        <w:t xml:space="preserve">, that many computers in the schools are out of date or do not work properly.  Parents expressed disappointment at the loss of art and music classes at the elementary and middle school levels.  Some building maintenance and technology needs remain under consideration until capital proposals are brought to town meeting in October, </w:t>
      </w:r>
      <w:r w:rsidR="00F14D06">
        <w:t>when</w:t>
      </w:r>
      <w:r>
        <w:t xml:space="preserve"> unspent </w:t>
      </w:r>
      <w:r w:rsidR="000855A3">
        <w:t xml:space="preserve">fiscal year 2012 </w:t>
      </w:r>
      <w:r>
        <w:t>funds</w:t>
      </w:r>
      <w:r w:rsidR="00F14D06">
        <w:t xml:space="preserve"> are allocated</w:t>
      </w:r>
      <w:r>
        <w:t>.</w:t>
      </w:r>
      <w:r w:rsidR="00D84C2D">
        <w:t xml:space="preserve"> </w:t>
      </w:r>
      <w:r>
        <w:t xml:space="preserve">Administrators and school committee members reported that many programs they felt were </w:t>
      </w:r>
      <w:r w:rsidR="009B149E">
        <w:t>important had</w:t>
      </w:r>
      <w:r>
        <w:t xml:space="preserve"> to be eliminated or reduced when the recommended </w:t>
      </w:r>
      <w:r w:rsidR="000855A3">
        <w:t xml:space="preserve">fiscal year 2013 </w:t>
      </w:r>
      <w:r>
        <w:t xml:space="preserve">budget had to </w:t>
      </w:r>
      <w:r w:rsidR="009B149E">
        <w:t>be cut</w:t>
      </w:r>
      <w:r w:rsidR="00F14D06">
        <w:t xml:space="preserve"> to meet</w:t>
      </w:r>
      <w:r>
        <w:t xml:space="preserve"> </w:t>
      </w:r>
      <w:r w:rsidR="00F14D06">
        <w:t xml:space="preserve">the </w:t>
      </w:r>
      <w:r>
        <w:t>town</w:t>
      </w:r>
      <w:r w:rsidR="00F14D06">
        <w:t>’s available funds</w:t>
      </w:r>
      <w:r>
        <w:t xml:space="preserve">.  </w:t>
      </w:r>
      <w:r w:rsidR="00692989">
        <w:t>Reductions in federal grants have</w:t>
      </w:r>
      <w:r>
        <w:t xml:space="preserve"> also </w:t>
      </w:r>
      <w:r w:rsidR="00F14D06">
        <w:t xml:space="preserve">reduced </w:t>
      </w:r>
      <w:r>
        <w:t xml:space="preserve">available revenues.  </w:t>
      </w:r>
    </w:p>
    <w:p w:rsidR="005A7534" w:rsidRDefault="005A7534" w:rsidP="005A7534">
      <w:pPr>
        <w:spacing w:before="120" w:line="300" w:lineRule="exact"/>
        <w:jc w:val="both"/>
      </w:pPr>
      <w:r>
        <w:t xml:space="preserve">The district and the town have taken steps to identify savings and to increase revenues to fund school and town needs.  Department of Revenue documents and school officials indicated that the town has never supported an operational override, </w:t>
      </w:r>
      <w:r w:rsidR="000C2AD9">
        <w:t>with one losing</w:t>
      </w:r>
      <w:r>
        <w:t xml:space="preserve"> most recently in 2011</w:t>
      </w:r>
      <w:r w:rsidR="00F14D06">
        <w:t>,</w:t>
      </w:r>
      <w:r>
        <w:t xml:space="preserve"> </w:t>
      </w:r>
      <w:r w:rsidR="00F14D06">
        <w:t>but a</w:t>
      </w:r>
      <w:r>
        <w:t xml:space="preserve">ccording to town and school officials a variety of strategies have been used to offset budget </w:t>
      </w:r>
      <w:r w:rsidR="00F14D06">
        <w:t>cuts</w:t>
      </w:r>
      <w:r>
        <w:t xml:space="preserve">.  A trash fee was implemented in 2011 </w:t>
      </w:r>
      <w:r w:rsidR="00F14D06">
        <w:t>that raised revenues roughly equivalent to the override that lost.</w:t>
      </w:r>
      <w:r>
        <w:t xml:space="preserve"> The district used unspent </w:t>
      </w:r>
      <w:r w:rsidR="00C374AC">
        <w:t xml:space="preserve">funds budgeted for </w:t>
      </w:r>
      <w:r>
        <w:t>utilit</w:t>
      </w:r>
      <w:r w:rsidR="00C374AC">
        <w:t>ies</w:t>
      </w:r>
      <w:r>
        <w:t xml:space="preserve"> to fund a middle school social/emotional/behavioral program.  The town joined the state GIC insurance program in 2009, saving approximately $1 million for the schools.  </w:t>
      </w:r>
      <w:r w:rsidR="00C374AC">
        <w:t>S</w:t>
      </w:r>
      <w:r>
        <w:t xml:space="preserve">pecial education and administrative duties have been </w:t>
      </w:r>
      <w:r w:rsidR="00C374AC">
        <w:t xml:space="preserve">reorganized </w:t>
      </w:r>
      <w:r>
        <w:t xml:space="preserve">to provide needed special education chairpersons, curriculum supervision, and technology support staff.  The district has been reducing out-of-district special education placements for substantial savings, </w:t>
      </w:r>
      <w:r w:rsidR="00C374AC">
        <w:t xml:space="preserve">with </w:t>
      </w:r>
      <w:r>
        <w:t>a reduction from 70 placements in 2011 to 54 projected for fall 2012.  Officials also expect</w:t>
      </w:r>
      <w:r w:rsidR="000C2AD9">
        <w:t>ed</w:t>
      </w:r>
      <w:r>
        <w:t xml:space="preserve"> that the middle school reorganization planned for 2014 will free up resources </w:t>
      </w:r>
      <w:r w:rsidR="00C374AC">
        <w:t xml:space="preserve">that will allow </w:t>
      </w:r>
      <w:r>
        <w:t xml:space="preserve">middle school teams and art and music instruction </w:t>
      </w:r>
      <w:r w:rsidR="00C374AC">
        <w:t>to</w:t>
      </w:r>
      <w:r>
        <w:t xml:space="preserve"> be restored. </w:t>
      </w:r>
    </w:p>
    <w:p w:rsidR="00A153CF" w:rsidRDefault="00C374AC" w:rsidP="005A7534">
      <w:pPr>
        <w:spacing w:before="120" w:line="300" w:lineRule="exact"/>
        <w:jc w:val="both"/>
      </w:pPr>
      <w:r>
        <w:t>M</w:t>
      </w:r>
      <w:r w:rsidR="005A7534">
        <w:t xml:space="preserve">ajor </w:t>
      </w:r>
      <w:r>
        <w:t xml:space="preserve">program </w:t>
      </w:r>
      <w:r w:rsidR="005A7534">
        <w:t xml:space="preserve">needs </w:t>
      </w:r>
      <w:r>
        <w:t xml:space="preserve">will </w:t>
      </w:r>
      <w:r w:rsidR="005A7534">
        <w:t xml:space="preserve">remain, </w:t>
      </w:r>
      <w:r>
        <w:t xml:space="preserve">including </w:t>
      </w:r>
      <w:r w:rsidR="005A7534">
        <w:t xml:space="preserve">free all-day kindergarten, exploratory and elective classes at all levels, up-to-date technology and staff to support </w:t>
      </w:r>
      <w:r>
        <w:t>it</w:t>
      </w:r>
      <w:r w:rsidR="005A7534">
        <w:t xml:space="preserve">, reading teachers, a mathematics coach, teacher time for curriculum and professional development, </w:t>
      </w:r>
      <w:r>
        <w:t xml:space="preserve">and </w:t>
      </w:r>
      <w:r w:rsidR="005A7534">
        <w:t xml:space="preserve">maintenance. </w:t>
      </w:r>
    </w:p>
    <w:p w:rsidR="005A7534" w:rsidRPr="007427F8" w:rsidRDefault="005A7534" w:rsidP="005A7534">
      <w:pPr>
        <w:spacing w:before="120" w:line="300" w:lineRule="exact"/>
        <w:jc w:val="both"/>
        <w:rPr>
          <w:b/>
        </w:rPr>
      </w:pPr>
      <w:r>
        <w:rPr>
          <w:b/>
        </w:rPr>
        <w:t xml:space="preserve">The district’s budget development process is transparent and collaborative, with input from administrators and the school committee and a comprehensive and clear budget document.  The process is done in close cooperation with town officials, with little tension over resources and wide support for the school budget. However, </w:t>
      </w:r>
      <w:r w:rsidR="00C374AC">
        <w:rPr>
          <w:b/>
        </w:rPr>
        <w:t xml:space="preserve">an agreement between town and district on a specific percentage of the budget for schools may be unnecessarily constraining. </w:t>
      </w:r>
    </w:p>
    <w:p w:rsidR="005A7534" w:rsidRDefault="005A7534" w:rsidP="005A7534">
      <w:pPr>
        <w:spacing w:before="120" w:line="300" w:lineRule="exact"/>
        <w:jc w:val="both"/>
      </w:pPr>
      <w:r>
        <w:t>The budget document is comprehensive</w:t>
      </w:r>
      <w:r w:rsidR="00C374AC">
        <w:t xml:space="preserve"> and includes</w:t>
      </w:r>
      <w:r>
        <w:t xml:space="preserve"> a presentation </w:t>
      </w:r>
      <w:r w:rsidR="00C374AC">
        <w:t xml:space="preserve">by line item of </w:t>
      </w:r>
      <w:r>
        <w:t>the previous year’s expenditures, current year’s budget, proposed budget, and the amount and percent of increase</w:t>
      </w:r>
      <w:r w:rsidR="00C374AC">
        <w:t>s or decreases</w:t>
      </w:r>
      <w:r>
        <w:t xml:space="preserve">.  </w:t>
      </w:r>
      <w:r w:rsidR="00C374AC">
        <w:t xml:space="preserve">An </w:t>
      </w:r>
      <w:r>
        <w:t xml:space="preserve">introductory letter from the superintendent highlights major programmatic and financial changes, and the timeline and budget goals are included for reference.  Backup material includes enrollment </w:t>
      </w:r>
      <w:r w:rsidR="00C374AC">
        <w:t>trends</w:t>
      </w:r>
      <w:r>
        <w:t>, detailed personnel</w:t>
      </w:r>
      <w:r w:rsidR="00C374AC">
        <w:t xml:space="preserve"> lists</w:t>
      </w:r>
      <w:r>
        <w:t xml:space="preserve">, and proposed </w:t>
      </w:r>
      <w:r>
        <w:lastRenderedPageBreak/>
        <w:t xml:space="preserve">school and district-wide operational expenses including special education tuitions.  Grants and other outside funding are included to </w:t>
      </w:r>
      <w:r w:rsidR="00C374AC">
        <w:t xml:space="preserve">provide </w:t>
      </w:r>
      <w:r>
        <w:t>a complete picture of school programs and spending. For reference purposes</w:t>
      </w:r>
      <w:r w:rsidR="00C374AC">
        <w:t>,</w:t>
      </w:r>
      <w:r>
        <w:t xml:space="preserve"> the document includes the District Improvement Plan (DIP), the district agreement with the town for the allocation of town revenues, trends for staffing and equipment purchases over the past several years, a recent financial report of the current year’s expenditures and projected balances, a survey of school fees, and per pupil expenditures for Stoneham and other Massachusetts districts.</w:t>
      </w:r>
    </w:p>
    <w:p w:rsidR="005A7534" w:rsidRDefault="005A7534" w:rsidP="005A7534">
      <w:pPr>
        <w:spacing w:before="120" w:line="300" w:lineRule="exact"/>
        <w:jc w:val="both"/>
      </w:pPr>
      <w:r>
        <w:t>The development and presentation of the budget are transparent.  Goals for the budget, such as free all-day kindergarten, the restoration of middle school teams, and the implementation of new special education programs, were discussed by administrators and approved by the school committee in October</w:t>
      </w:r>
      <w:r w:rsidR="00077BC5">
        <w:t>,</w:t>
      </w:r>
      <w:r>
        <w:t xml:space="preserve"> when administrators began preparing their budgets for submission to the superintendent in December.   </w:t>
      </w:r>
      <w:r w:rsidR="00077BC5">
        <w:t>I</w:t>
      </w:r>
      <w:r>
        <w:t>n December the town administrator prepare</w:t>
      </w:r>
      <w:r w:rsidR="00077BC5">
        <w:t>d</w:t>
      </w:r>
      <w:r>
        <w:t xml:space="preserve"> revenue estimates. The superintendent </w:t>
      </w:r>
      <w:r w:rsidR="00077BC5">
        <w:t xml:space="preserve">took </w:t>
      </w:r>
      <w:r>
        <w:t xml:space="preserve">recommendations into account when preparing a reasonable needs-based budget for presentation to the school committee in January; </w:t>
      </w:r>
      <w:r w:rsidR="00077BC5">
        <w:t xml:space="preserve">then </w:t>
      </w:r>
      <w:r>
        <w:t>principals and other administrators discuss</w:t>
      </w:r>
      <w:r w:rsidR="00077BC5">
        <w:t>ed</w:t>
      </w:r>
      <w:r>
        <w:t xml:space="preserve"> their proposals at school committee meetings and the school committee consider</w:t>
      </w:r>
      <w:r w:rsidR="00077BC5">
        <w:t>ed</w:t>
      </w:r>
      <w:r>
        <w:t xml:space="preserve"> adjustments proposed by the superintendent and fine-tune</w:t>
      </w:r>
      <w:r w:rsidR="00077BC5">
        <w:t>d</w:t>
      </w:r>
      <w:r>
        <w:t xml:space="preserve"> the budget.  Finally in April the committee </w:t>
      </w:r>
      <w:r w:rsidR="00077BC5">
        <w:t xml:space="preserve">held </w:t>
      </w:r>
      <w:r>
        <w:t xml:space="preserve">a public hearing and </w:t>
      </w:r>
      <w:r w:rsidR="00077BC5">
        <w:t xml:space="preserve">approved </w:t>
      </w:r>
      <w:r>
        <w:t xml:space="preserve">a budget in line with projected town revenues and its agreement with town officials.  Town officials and the superintendent noted that adjustments are made again at the October </w:t>
      </w:r>
      <w:r w:rsidR="00F4753C">
        <w:t>T</w:t>
      </w:r>
      <w:r>
        <w:t xml:space="preserve">own </w:t>
      </w:r>
      <w:r w:rsidR="00F4753C">
        <w:t>M</w:t>
      </w:r>
      <w:r>
        <w:t xml:space="preserve">eeting to take into account </w:t>
      </w:r>
      <w:r w:rsidR="00077BC5">
        <w:t>updated</w:t>
      </w:r>
      <w:r>
        <w:t xml:space="preserve"> revenue information (especially state aid) and unexpected needs (such as utility or special education costs).</w:t>
      </w:r>
    </w:p>
    <w:p w:rsidR="005A7534" w:rsidRDefault="005A7534" w:rsidP="005A7534">
      <w:pPr>
        <w:pStyle w:val="ESEBullet-Lev1"/>
        <w:numPr>
          <w:ilvl w:val="0"/>
          <w:numId w:val="0"/>
        </w:numPr>
        <w:spacing w:before="120" w:after="0" w:line="300" w:lineRule="exact"/>
        <w:jc w:val="both"/>
      </w:pPr>
      <w:r>
        <w:t>The</w:t>
      </w:r>
      <w:r w:rsidR="00077BC5">
        <w:t>re is good</w:t>
      </w:r>
      <w:r>
        <w:t xml:space="preserve"> collaboration between school and town officials</w:t>
      </w:r>
      <w:r w:rsidR="00077BC5">
        <w:t>;</w:t>
      </w:r>
      <w:r>
        <w:t xml:space="preserve"> </w:t>
      </w:r>
      <w:r w:rsidR="00077BC5">
        <w:t>t</w:t>
      </w:r>
      <w:r>
        <w:t>he school committee, board of selectmen, and finance board have all approved and signed a detailed agreement on the distribution of town revenues</w:t>
      </w:r>
      <w:r w:rsidR="00077BC5">
        <w:t xml:space="preserve"> that gives</w:t>
      </w:r>
      <w:r>
        <w:t xml:space="preserve"> 41.4% to the schools after certain adjustments.  Medicare reimbursements for special education students ($166,636 for </w:t>
      </w:r>
      <w:r w:rsidR="00F4753C">
        <w:t>fiscal year 2011</w:t>
      </w:r>
      <w:r>
        <w:t xml:space="preserve">) are included in town revenues and not passed on directly to the schools.  The superintendent and town administrator </w:t>
      </w:r>
      <w:r w:rsidR="00F4753C">
        <w:t xml:space="preserve">both </w:t>
      </w:r>
      <w:r>
        <w:t>reported meeting and discussing revenue projections at least monthly from December to October. The superintendent keeps the school committee and administrators aware of changes in the revenue projections and their effect on the proposed budget</w:t>
      </w:r>
      <w:r w:rsidR="00077BC5">
        <w:t>,</w:t>
      </w:r>
      <w:r>
        <w:t xml:space="preserve"> and recommends budget adjustments </w:t>
      </w:r>
      <w:r w:rsidR="00077BC5">
        <w:t xml:space="preserve">in the spring </w:t>
      </w:r>
      <w:r>
        <w:t>to meet those projections. In March 2011 he presented a list of $821,800 in cuts (primarily supplies and personnel) and again</w:t>
      </w:r>
      <w:r w:rsidR="00077BC5">
        <w:t xml:space="preserve"> presented cuts</w:t>
      </w:r>
      <w:r>
        <w:t xml:space="preserve"> in April when the committee voted a budget in line with the $23,003,917 allocation based on the agreement. The budget was adjusted again in October with the addition of approximately $71,000 from the town’s insurance surplus. School committee members, the superintendent, and the town administrator all stressed that the agreement </w:t>
      </w:r>
      <w:r w:rsidR="00077BC5">
        <w:t xml:space="preserve">on the amount budgeted to the schools </w:t>
      </w:r>
      <w:r>
        <w:t>has eliminated much of the tension and rancor that used to accompany budget deliberations.</w:t>
      </w:r>
    </w:p>
    <w:p w:rsidR="005A7534" w:rsidRDefault="005A7534" w:rsidP="005A7534">
      <w:pPr>
        <w:pStyle w:val="ESEBullet-Lev1"/>
        <w:numPr>
          <w:ilvl w:val="0"/>
          <w:numId w:val="0"/>
        </w:numPr>
        <w:spacing w:before="120" w:after="0" w:line="300" w:lineRule="exact"/>
        <w:jc w:val="both"/>
      </w:pPr>
      <w:r>
        <w:t>Stakeholders clearly understand what is in the budget</w:t>
      </w:r>
      <w:r w:rsidR="00077BC5">
        <w:t>,</w:t>
      </w:r>
      <w:r>
        <w:t xml:space="preserve"> as well as the impact of budget cuts.  However, the agreement allow</w:t>
      </w:r>
      <w:r w:rsidR="00077BC5">
        <w:t>s</w:t>
      </w:r>
      <w:r>
        <w:t xml:space="preserve"> little flexibility for taking into account meeting the needs of district students. The final budget is based almost entirely on town revenues in spite of language in the agreement making allowances for changes in earmarked revenues (such as Chapter 70) and </w:t>
      </w:r>
      <w:r>
        <w:lastRenderedPageBreak/>
        <w:t>uncontrollable costs (such as insurance). Special education tuition costs, for example, are not a factor in the agreement, and it allows no additional funds for other educational needs cited above.</w:t>
      </w:r>
    </w:p>
    <w:p w:rsidR="00930B46" w:rsidRDefault="005A7534" w:rsidP="00930B46">
      <w:pPr>
        <w:pStyle w:val="ESEBullet-Lev1"/>
        <w:numPr>
          <w:ilvl w:val="0"/>
          <w:numId w:val="0"/>
        </w:numPr>
        <w:spacing w:before="120" w:after="0" w:line="300" w:lineRule="exact"/>
        <w:jc w:val="both"/>
      </w:pPr>
      <w:r>
        <w:t>The budget process and the agreement ha</w:t>
      </w:r>
      <w:r w:rsidR="00F4753C">
        <w:t>ve</w:t>
      </w:r>
      <w:r>
        <w:t xml:space="preserve"> </w:t>
      </w:r>
      <w:r w:rsidR="00077BC5">
        <w:t xml:space="preserve">meant </w:t>
      </w:r>
      <w:r>
        <w:t xml:space="preserve">better collaboration with the town but </w:t>
      </w:r>
      <w:r w:rsidR="00077BC5">
        <w:t xml:space="preserve">also </w:t>
      </w:r>
      <w:r>
        <w:t xml:space="preserve">a gradual tightening of resources for the schools, </w:t>
      </w:r>
      <w:r w:rsidR="00077BC5">
        <w:t>resulting in</w:t>
      </w:r>
      <w:r>
        <w:t xml:space="preserve"> cutting areas such as maintenance, middle school teams, art, music, and vocational programs in order to protect teaching services and class size.</w:t>
      </w:r>
    </w:p>
    <w:p w:rsidR="005A7534" w:rsidRPr="00930B46" w:rsidRDefault="005A7534" w:rsidP="00930B46">
      <w:pPr>
        <w:pStyle w:val="ESEBullet-Lev1"/>
        <w:numPr>
          <w:ilvl w:val="0"/>
          <w:numId w:val="0"/>
        </w:numPr>
        <w:spacing w:before="120" w:after="0" w:line="300" w:lineRule="exact"/>
        <w:jc w:val="both"/>
      </w:pPr>
      <w:r>
        <w:rPr>
          <w:b/>
        </w:rPr>
        <w:t>The district recently achieved passage of a debt exclusion override to replace and expand its middle school, but the high school is also in need of major repairs and renovations.  It needs a security system and technology improvements.</w:t>
      </w:r>
    </w:p>
    <w:p w:rsidR="005A7534" w:rsidRDefault="005A7534" w:rsidP="005A7534">
      <w:pPr>
        <w:spacing w:before="120" w:line="300" w:lineRule="exact"/>
        <w:jc w:val="both"/>
      </w:pPr>
      <w:r>
        <w:t>The town has supported building projects for the schools.  Administrators reported that the elementary schools are less than 10 years old, and in April 2012 the town voted a debt-exclusion override for a $40 million conversion and expansion of an elementary school to become a grade 5-8 middle school</w:t>
      </w:r>
      <w:r w:rsidR="007A3081">
        <w:t xml:space="preserve">, with </w:t>
      </w:r>
      <w:r>
        <w:t xml:space="preserve">the full support of school and town officials.  </w:t>
      </w:r>
      <w:r w:rsidR="007A3081">
        <w:t>A vote in the t</w:t>
      </w:r>
      <w:r>
        <w:t>own meeting support</w:t>
      </w:r>
      <w:r w:rsidR="007A3081">
        <w:t>ed</w:t>
      </w:r>
      <w:r>
        <w:t xml:space="preserve"> the feasibility study in 2010.  </w:t>
      </w:r>
    </w:p>
    <w:p w:rsidR="005A7534" w:rsidRDefault="005A7534" w:rsidP="005A7534">
      <w:pPr>
        <w:spacing w:before="120" w:line="300" w:lineRule="exact"/>
        <w:jc w:val="both"/>
      </w:pPr>
      <w:r>
        <w:t>The town has a capital plan which it updates twice a year, and has approved capital projects from unspent revenues at its October town meetings, recently including an oil tank removal, the conversion of some burners to gas, and purchases of technology equipment</w:t>
      </w:r>
      <w:r w:rsidR="007A3081">
        <w:t>. H</w:t>
      </w:r>
      <w:r>
        <w:t xml:space="preserve">igh school wireless access is proposed for the 2012 capital projects.  </w:t>
      </w:r>
    </w:p>
    <w:p w:rsidR="005A7534" w:rsidRDefault="005A7534" w:rsidP="005A7534">
      <w:pPr>
        <w:spacing w:before="120" w:line="300" w:lineRule="exact"/>
        <w:jc w:val="both"/>
      </w:pPr>
      <w:r>
        <w:t xml:space="preserve">Reviewers found the elementary schools clean, well-maintained, and secure, but the middle and high school buildings have many needs.  As noted above, the middle school is to be renovated </w:t>
      </w:r>
      <w:r w:rsidR="007A3081">
        <w:t>for fall,</w:t>
      </w:r>
      <w:r>
        <w:t xml:space="preserve"> 2014.  The high school was built in 1968</w:t>
      </w:r>
      <w:r w:rsidR="007A3081">
        <w:t>, and t</w:t>
      </w:r>
      <w:r>
        <w:t xml:space="preserve">eam members observed broken sidewalks, flooring and ceiling problems, and no security system; </w:t>
      </w:r>
      <w:r w:rsidR="007A3081">
        <w:t xml:space="preserve">the school </w:t>
      </w:r>
      <w:r>
        <w:t xml:space="preserve">is open to </w:t>
      </w:r>
      <w:r w:rsidR="007A3081">
        <w:t xml:space="preserve">public </w:t>
      </w:r>
      <w:r>
        <w:t>entry during the school day.  Administrators stressed the need for better security, including video cameras, and noted the risk of intruders. According to administrators and capital plan proposals, the high school also has no wireless access, needs science lab safety upgrades, flooring and ceiling replacements, and parking lot and field improvements. The 2006 NEASC report cited facility, heating, and equipment needs at the high school among its recommendations. The district is working to solve these problems: its capital plan calls for approximately $9,000,000 in high school repairs and upgrades and $1,250,000 for fields in 2015, preceded by a feasibility study in 2014; it also calls for new technology and improved HVAC controls at the elementary schools.</w:t>
      </w:r>
    </w:p>
    <w:p w:rsidR="005A7534" w:rsidRDefault="005A7534" w:rsidP="005A7534">
      <w:pPr>
        <w:spacing w:before="120" w:line="300" w:lineRule="exact"/>
        <w:jc w:val="both"/>
      </w:pPr>
      <w:r>
        <w:t xml:space="preserve">The renovation of the middle school along with up-to-date technology will make that facility much more conducive to learning and, significantly, is expected to re-enable the </w:t>
      </w:r>
      <w:r w:rsidR="00F4753C">
        <w:t xml:space="preserve">middle school </w:t>
      </w:r>
      <w:r>
        <w:t>team teaching model</w:t>
      </w:r>
      <w:r w:rsidR="00F4753C">
        <w:t>,</w:t>
      </w:r>
      <w:r>
        <w:t xml:space="preserve"> which has been lost.  </w:t>
      </w:r>
      <w:r w:rsidR="007A3081">
        <w:t>T</w:t>
      </w:r>
      <w:r>
        <w:t xml:space="preserve">he high school also needs considerable repair and updating, and the district’s plan for that building is reasonable; the security system and technology improvements (especially wireless access) are badly needed to provide a safe and up-to-date educational environment for those students.  Yet it will almost certainly require another debt exclusion override vote, and </w:t>
      </w:r>
      <w:r w:rsidR="007A3081">
        <w:t xml:space="preserve">more </w:t>
      </w:r>
      <w:r>
        <w:t xml:space="preserve">advocacy by town and school officials will be critical to its success. </w:t>
      </w:r>
    </w:p>
    <w:p w:rsidR="001E424E" w:rsidRDefault="001E424E" w:rsidP="001E424E">
      <w:pPr>
        <w:pStyle w:val="Heading2"/>
        <w:spacing w:before="120" w:line="300" w:lineRule="exact"/>
        <w:jc w:val="both"/>
      </w:pPr>
      <w:r>
        <w:rPr>
          <w:i w:val="0"/>
        </w:rPr>
        <w:br w:type="page"/>
      </w:r>
      <w:bookmarkStart w:id="37" w:name="_Toc273777166"/>
      <w:bookmarkStart w:id="38" w:name="_Toc277066424"/>
      <w:bookmarkStart w:id="39" w:name="_Toc329848231"/>
      <w:bookmarkStart w:id="40" w:name="_Toc347135153"/>
      <w:r w:rsidRPr="006D379B">
        <w:lastRenderedPageBreak/>
        <w:t>Recommendations</w:t>
      </w:r>
      <w:bookmarkEnd w:id="37"/>
      <w:bookmarkEnd w:id="38"/>
      <w:bookmarkEnd w:id="39"/>
      <w:bookmarkEnd w:id="40"/>
    </w:p>
    <w:p w:rsidR="00F36E84" w:rsidRDefault="00F36E84" w:rsidP="00F36E84">
      <w:pPr>
        <w:spacing w:before="120" w:line="300" w:lineRule="exact"/>
        <w:jc w:val="both"/>
        <w:rPr>
          <w:i/>
        </w:rPr>
      </w:pPr>
      <w:r w:rsidRPr="006506C5">
        <w:rPr>
          <w:i/>
        </w:rPr>
        <w:t>The</w:t>
      </w:r>
      <w:r w:rsidRPr="00A73083">
        <w:rPr>
          <w:i/>
        </w:rPr>
        <w:t xml:space="preserve"> priorities identified by the review team at the time of its site visit </w:t>
      </w:r>
      <w:r>
        <w:rPr>
          <w:i/>
        </w:rPr>
        <w:t xml:space="preserve">and embodied in the recommendations that follow </w:t>
      </w:r>
      <w:r w:rsidRPr="00A73083">
        <w:rPr>
          <w:i/>
        </w:rPr>
        <w:t xml:space="preserve">may no longer be </w:t>
      </w:r>
      <w:r>
        <w:rPr>
          <w:i/>
        </w:rPr>
        <w:t xml:space="preserve">current, and </w:t>
      </w:r>
      <w:r w:rsidRPr="00A73083">
        <w:rPr>
          <w:i/>
        </w:rPr>
        <w:t>the district may have identified new priorities in line with its current needs.</w:t>
      </w:r>
    </w:p>
    <w:p w:rsidR="00355607" w:rsidRPr="00A73083" w:rsidRDefault="00355607" w:rsidP="00F36E84">
      <w:pPr>
        <w:spacing w:before="120" w:line="300" w:lineRule="exact"/>
        <w:jc w:val="both"/>
        <w:rPr>
          <w:i/>
        </w:rPr>
      </w:pPr>
    </w:p>
    <w:p w:rsidR="0055029B" w:rsidRDefault="001E424E">
      <w:pPr>
        <w:spacing w:before="120" w:line="300" w:lineRule="exact"/>
        <w:jc w:val="both"/>
        <w:rPr>
          <w:b/>
        </w:rPr>
      </w:pPr>
      <w:r>
        <w:rPr>
          <w:b/>
        </w:rPr>
        <w:t>W</w:t>
      </w:r>
      <w:r w:rsidRPr="001003A6">
        <w:rPr>
          <w:b/>
        </w:rPr>
        <w:t>ith input fr</w:t>
      </w:r>
      <w:r>
        <w:rPr>
          <w:b/>
        </w:rPr>
        <w:t>om stakeholder groups, the superintendent should initiate a shared process for development of a vision statement and a District Improvement Plan.</w:t>
      </w:r>
      <w:r w:rsidRPr="001003A6">
        <w:rPr>
          <w:b/>
        </w:rPr>
        <w:t xml:space="preserve"> </w:t>
      </w:r>
      <w:r>
        <w:rPr>
          <w:b/>
        </w:rPr>
        <w:t xml:space="preserve">Then the principals, using the template developed for the DIP and a similar shared process, should prepare School Improvement Plans with goals aligned to the DIP. </w:t>
      </w:r>
      <w:r w:rsidR="00414C9D">
        <w:rPr>
          <w:b/>
        </w:rPr>
        <w:t>P</w:t>
      </w:r>
      <w:r w:rsidRPr="001003A6">
        <w:rPr>
          <w:b/>
        </w:rPr>
        <w:t>rogress toward attainment of DIP and SIP goals should be reported periodically</w:t>
      </w:r>
      <w:r>
        <w:rPr>
          <w:b/>
        </w:rPr>
        <w:t>,</w:t>
      </w:r>
      <w:r w:rsidRPr="001003A6">
        <w:rPr>
          <w:b/>
        </w:rPr>
        <w:t xml:space="preserve"> and the appropriate professional staff should be held accountable for attaining them.</w:t>
      </w:r>
    </w:p>
    <w:p w:rsidR="001E424E" w:rsidRDefault="001E424E" w:rsidP="001E424E">
      <w:pPr>
        <w:spacing w:before="120" w:line="300" w:lineRule="exact"/>
        <w:jc w:val="both"/>
      </w:pPr>
      <w:r>
        <w:t xml:space="preserve">In interviews the superintendent said that the district does not have a vision statement. Rather it has the following mission statement: </w:t>
      </w:r>
      <w:r w:rsidRPr="000927DC">
        <w:t xml:space="preserve">“The mission of the Stoneham Public Schools is to develop students who: </w:t>
      </w:r>
      <w:r>
        <w:t>a</w:t>
      </w:r>
      <w:r w:rsidRPr="000927DC">
        <w:t xml:space="preserve">re creative, critical and independent thinkers; </w:t>
      </w:r>
      <w:r>
        <w:t>h</w:t>
      </w:r>
      <w:r w:rsidRPr="000927DC">
        <w:t xml:space="preserve">ave respect for and acceptance of self and others; </w:t>
      </w:r>
      <w:r>
        <w:t>k</w:t>
      </w:r>
      <w:r w:rsidRPr="000927DC">
        <w:t xml:space="preserve">now and apply communication and information </w:t>
      </w:r>
      <w:r>
        <w:t xml:space="preserve">literacy </w:t>
      </w:r>
      <w:r w:rsidRPr="000927DC">
        <w:t xml:space="preserve">skills; </w:t>
      </w:r>
      <w:r>
        <w:t>a</w:t>
      </w:r>
      <w:r w:rsidRPr="000927DC">
        <w:t>re responsible contributors to the local co</w:t>
      </w:r>
      <w:r>
        <w:t>mmunity; have skills and abilities</w:t>
      </w:r>
      <w:r w:rsidRPr="000927DC">
        <w:t xml:space="preserve"> to adapt to a changing and uncertain economic future.”</w:t>
      </w:r>
      <w:r>
        <w:t xml:space="preserve"> The superintendent also reported that he had drafted the District Improvement Plan himself without participation from key stakeholders; </w:t>
      </w:r>
      <w:r w:rsidR="007D4B1D">
        <w:t>instead</w:t>
      </w:r>
      <w:r>
        <w:t xml:space="preserve">, he brought his draft to the administrative team for feedback. Providing feedback is a different role from contributing at the development stage. The superintendent then brought the document to the school committee for their </w:t>
      </w:r>
      <w:r w:rsidR="007D4B1D">
        <w:t xml:space="preserve">review, comment, directions for public review, and </w:t>
      </w:r>
      <w:r>
        <w:t xml:space="preserve">acceptance. </w:t>
      </w:r>
    </w:p>
    <w:p w:rsidR="0055029B" w:rsidRDefault="007D4B1D">
      <w:pPr>
        <w:spacing w:before="120" w:line="300" w:lineRule="exact"/>
        <w:jc w:val="both"/>
      </w:pPr>
      <w:r>
        <w:t xml:space="preserve">Also, </w:t>
      </w:r>
      <w:r w:rsidR="001E424E">
        <w:t>explicit, coordinated focus on goals in the DIP and the SIPs has not been established in the district</w:t>
      </w:r>
      <w:r w:rsidR="00BA2A99">
        <w:t>,</w:t>
      </w:r>
      <w:r w:rsidR="001E424E">
        <w:t xml:space="preserve"> </w:t>
      </w:r>
      <w:r>
        <w:t>a</w:t>
      </w:r>
      <w:r w:rsidR="001E424E">
        <w:t xml:space="preserve">nd there </w:t>
      </w:r>
      <w:r>
        <w:t>was</w:t>
      </w:r>
      <w:r w:rsidR="001E424E">
        <w:t xml:space="preserve"> little evidence that </w:t>
      </w:r>
      <w:r w:rsidR="001E424E" w:rsidRPr="001003A6">
        <w:t xml:space="preserve">school </w:t>
      </w:r>
      <w:r w:rsidR="001E424E">
        <w:t xml:space="preserve">and district </w:t>
      </w:r>
      <w:r w:rsidR="001E424E" w:rsidRPr="001003A6">
        <w:t xml:space="preserve">personnel </w:t>
      </w:r>
      <w:r w:rsidR="001E424E">
        <w:t xml:space="preserve">are held </w:t>
      </w:r>
      <w:r w:rsidR="001E424E" w:rsidRPr="001003A6">
        <w:t xml:space="preserve">accountable for accomplishing </w:t>
      </w:r>
      <w:r w:rsidR="001E424E">
        <w:t xml:space="preserve">district and school </w:t>
      </w:r>
      <w:r w:rsidR="001E424E" w:rsidRPr="001003A6">
        <w:t>goals.</w:t>
      </w:r>
      <w:r w:rsidR="00BA2A99">
        <w:t xml:space="preserve"> </w:t>
      </w:r>
      <w:r w:rsidR="001E424E">
        <w:t xml:space="preserve">A review of the SIPs indicated </w:t>
      </w:r>
      <w:r w:rsidR="001E424E" w:rsidRPr="001003A6">
        <w:t xml:space="preserve">that the goals in the SIPs did not, in many instances, align with the DIP goals, nor were the SIPs formatted using the same template as the DIP. In addition, </w:t>
      </w:r>
      <w:r w:rsidR="001E424E">
        <w:t xml:space="preserve">interviewees differed </w:t>
      </w:r>
      <w:r w:rsidR="001E424E" w:rsidRPr="001003A6">
        <w:t xml:space="preserve">as to how often principals reported on progress made toward attainment of the SIP goals. </w:t>
      </w:r>
      <w:r w:rsidR="00BA2A99">
        <w:t>And</w:t>
      </w:r>
      <w:r w:rsidR="001E424E" w:rsidRPr="001003A6">
        <w:t xml:space="preserve"> both the superintendent and the principals </w:t>
      </w:r>
      <w:r w:rsidR="001E424E">
        <w:t xml:space="preserve">agreed </w:t>
      </w:r>
      <w:r w:rsidR="001E424E" w:rsidRPr="001003A6">
        <w:t xml:space="preserve">that the superintendent </w:t>
      </w:r>
      <w:r w:rsidR="001E424E">
        <w:t xml:space="preserve">seldom </w:t>
      </w:r>
      <w:r w:rsidR="001E424E" w:rsidRPr="001003A6">
        <w:t>made comments about progress toward SIP goal attainment in the evaluations of the principals.</w:t>
      </w:r>
    </w:p>
    <w:p w:rsidR="0055029B" w:rsidRDefault="001E424E">
      <w:pPr>
        <w:spacing w:before="120" w:line="300" w:lineRule="exact"/>
        <w:jc w:val="both"/>
      </w:pPr>
      <w:r w:rsidRPr="001003A6">
        <w:t xml:space="preserve">The superintendent should prepare a vision </w:t>
      </w:r>
      <w:r w:rsidR="0066109E">
        <w:t xml:space="preserve">statement </w:t>
      </w:r>
      <w:r w:rsidRPr="001003A6">
        <w:t>for the S</w:t>
      </w:r>
      <w:r>
        <w:t>toneham Public Schools, with in</w:t>
      </w:r>
      <w:r w:rsidRPr="001003A6">
        <w:t>put from members of various stakeholder groups, and should then share the vision</w:t>
      </w:r>
      <w:r>
        <w:t xml:space="preserve"> broadly</w:t>
      </w:r>
      <w:r w:rsidRPr="001003A6">
        <w:t xml:space="preserve">. </w:t>
      </w:r>
      <w:r w:rsidR="00BA2A99">
        <w:t>The vision should</w:t>
      </w:r>
      <w:r w:rsidRPr="001003A6">
        <w:t xml:space="preserve"> provide</w:t>
      </w:r>
      <w:r>
        <w:t xml:space="preserve"> the</w:t>
      </w:r>
      <w:r w:rsidRPr="001003A6">
        <w:t xml:space="preserve"> focus and aspirations for the district. </w:t>
      </w:r>
      <w:r>
        <w:t>T</w:t>
      </w:r>
      <w:r w:rsidRPr="001003A6">
        <w:t xml:space="preserve">he school committee, administrators, teachers, support staff, students, parents, and residents of the community </w:t>
      </w:r>
      <w:r>
        <w:t xml:space="preserve">must </w:t>
      </w:r>
      <w:r w:rsidRPr="001003A6">
        <w:t xml:space="preserve">know and </w:t>
      </w:r>
      <w:r>
        <w:t>support the superintendent’s direction</w:t>
      </w:r>
      <w:r w:rsidRPr="001003A6">
        <w:t xml:space="preserve"> </w:t>
      </w:r>
      <w:r>
        <w:t xml:space="preserve">for </w:t>
      </w:r>
      <w:r w:rsidRPr="001003A6">
        <w:t>the school system. Similarly, the current DIP</w:t>
      </w:r>
      <w:r w:rsidR="00BA2A99">
        <w:t xml:space="preserve"> should be reviewed and revised</w:t>
      </w:r>
      <w:r w:rsidRPr="001003A6">
        <w:t xml:space="preserve">, with </w:t>
      </w:r>
      <w:r w:rsidR="00BA2A99">
        <w:t>participation</w:t>
      </w:r>
      <w:r w:rsidR="00BA2A99" w:rsidRPr="001003A6">
        <w:t xml:space="preserve"> </w:t>
      </w:r>
      <w:r w:rsidRPr="001003A6">
        <w:t xml:space="preserve">from members of stakeholder groups, to identify priorities and goals designed to advance the school system towards its desired vision. </w:t>
      </w:r>
      <w:r>
        <w:t>T</w:t>
      </w:r>
      <w:r w:rsidRPr="001003A6">
        <w:t xml:space="preserve">he template for both the DIP and SIPs </w:t>
      </w:r>
      <w:r>
        <w:t xml:space="preserve">should </w:t>
      </w:r>
      <w:r w:rsidRPr="001003A6">
        <w:t>include SMART goals (</w:t>
      </w:r>
      <w:r>
        <w:t>s</w:t>
      </w:r>
      <w:r w:rsidRPr="001003A6">
        <w:t xml:space="preserve">pecific, </w:t>
      </w:r>
      <w:r>
        <w:t>m</w:t>
      </w:r>
      <w:r w:rsidRPr="001003A6">
        <w:t xml:space="preserve">easurable, </w:t>
      </w:r>
      <w:r>
        <w:t>a</w:t>
      </w:r>
      <w:r w:rsidRPr="001003A6">
        <w:t xml:space="preserve">chievable, </w:t>
      </w:r>
      <w:r>
        <w:t>r</w:t>
      </w:r>
      <w:r w:rsidRPr="001003A6">
        <w:t xml:space="preserve">ealistic, and </w:t>
      </w:r>
      <w:r>
        <w:t>t</w:t>
      </w:r>
      <w:r w:rsidRPr="001003A6">
        <w:t xml:space="preserve">ime-bound) and functions such as </w:t>
      </w:r>
      <w:r>
        <w:t>a</w:t>
      </w:r>
      <w:r w:rsidRPr="001003A6">
        <w:t xml:space="preserve">ction </w:t>
      </w:r>
      <w:r>
        <w:t>s</w:t>
      </w:r>
      <w:r w:rsidRPr="001003A6">
        <w:t xml:space="preserve">tep(s), </w:t>
      </w:r>
      <w:r>
        <w:t>r</w:t>
      </w:r>
      <w:r w:rsidRPr="001003A6">
        <w:t xml:space="preserve">esources </w:t>
      </w:r>
      <w:r>
        <w:t>n</w:t>
      </w:r>
      <w:r w:rsidRPr="001003A6">
        <w:t xml:space="preserve">eeded, </w:t>
      </w:r>
      <w:r>
        <w:lastRenderedPageBreak/>
        <w:t>p</w:t>
      </w:r>
      <w:r w:rsidRPr="001003A6">
        <w:t xml:space="preserve">erson(s) </w:t>
      </w:r>
      <w:r>
        <w:t>r</w:t>
      </w:r>
      <w:r w:rsidRPr="001003A6">
        <w:t xml:space="preserve">esponsible, </w:t>
      </w:r>
      <w:r>
        <w:t>m</w:t>
      </w:r>
      <w:r w:rsidRPr="001003A6">
        <w:t xml:space="preserve">easures of </w:t>
      </w:r>
      <w:r>
        <w:t>a</w:t>
      </w:r>
      <w:r w:rsidRPr="001003A6">
        <w:t xml:space="preserve">ccomplishment, and </w:t>
      </w:r>
      <w:r>
        <w:t>d</w:t>
      </w:r>
      <w:r w:rsidRPr="001003A6">
        <w:t xml:space="preserve">eadlines. Once the </w:t>
      </w:r>
      <w:r w:rsidR="00BA2A99">
        <w:t xml:space="preserve">revised </w:t>
      </w:r>
      <w:r w:rsidRPr="001003A6">
        <w:t xml:space="preserve">DIP </w:t>
      </w:r>
      <w:r>
        <w:t>has been</w:t>
      </w:r>
      <w:r w:rsidRPr="001003A6">
        <w:t xml:space="preserve"> approved by the school committee, it should be presented to and discussed with all school personnel, posted on the district’s website</w:t>
      </w:r>
      <w:r>
        <w:t>,</w:t>
      </w:r>
      <w:r w:rsidRPr="001003A6">
        <w:t xml:space="preserve"> and made available to interested individuals in Stoneham.</w:t>
      </w:r>
    </w:p>
    <w:p w:rsidR="0055029B" w:rsidRDefault="001E424E">
      <w:pPr>
        <w:spacing w:before="120" w:line="300" w:lineRule="exact"/>
        <w:jc w:val="both"/>
      </w:pPr>
      <w:r w:rsidRPr="001003A6">
        <w:t xml:space="preserve">The principals should continue to have the school councils assist them in the preparation of their SIPs. The template for the SIPs should be the same as </w:t>
      </w:r>
      <w:r>
        <w:t xml:space="preserve">that of </w:t>
      </w:r>
      <w:r w:rsidRPr="001003A6">
        <w:t xml:space="preserve">the DIP with SMART goals for each school accompanied by the same functions as those in the DIP. Following approval, the principals should present and discuss the new SIPs with their staffs. </w:t>
      </w:r>
      <w:r>
        <w:t>P</w:t>
      </w:r>
      <w:r w:rsidRPr="001003A6">
        <w:t>rincipal</w:t>
      </w:r>
      <w:r>
        <w:t>s</w:t>
      </w:r>
      <w:r w:rsidRPr="001003A6">
        <w:t xml:space="preserve"> should also post their SIPs on their school’s website and make copies of the S</w:t>
      </w:r>
      <w:r>
        <w:t>IP available in their office to</w:t>
      </w:r>
      <w:r w:rsidRPr="001003A6">
        <w:t xml:space="preserve"> interested parties. </w:t>
      </w:r>
    </w:p>
    <w:p w:rsidR="0055029B" w:rsidRDefault="0066109E">
      <w:pPr>
        <w:spacing w:before="120" w:line="300" w:lineRule="exact"/>
        <w:jc w:val="both"/>
      </w:pPr>
      <w:r>
        <w:t>T</w:t>
      </w:r>
      <w:r w:rsidR="001E424E" w:rsidRPr="001003A6">
        <w:t xml:space="preserve">he superintendent should report on a regular basis to the school committee, the school staff, parents, and the community about the progress made toward attaining each DIP goal. In the same way, principals should report periodically to their school councils, staff, parents, and the community on the progress that they are making </w:t>
      </w:r>
      <w:r>
        <w:t>toward</w:t>
      </w:r>
      <w:r w:rsidR="001E424E" w:rsidRPr="001003A6">
        <w:t xml:space="preserve"> each of their SIP goals.</w:t>
      </w:r>
    </w:p>
    <w:p w:rsidR="001E424E" w:rsidRDefault="001E424E" w:rsidP="001E424E">
      <w:pPr>
        <w:spacing w:before="120" w:line="300" w:lineRule="exact"/>
        <w:jc w:val="both"/>
      </w:pPr>
      <w:r>
        <w:t xml:space="preserve">Finally, </w:t>
      </w:r>
      <w:r w:rsidRPr="001003A6">
        <w:t xml:space="preserve">the school committee </w:t>
      </w:r>
      <w:r>
        <w:t>in its annual evaluation should hold the superintendent accountable for attainment of the DIP goals.</w:t>
      </w:r>
      <w:r w:rsidRPr="001003A6">
        <w:t xml:space="preserve"> Likewise, the</w:t>
      </w:r>
      <w:r>
        <w:t xml:space="preserve"> superintendent should hold principals accountable for progress on their SIP goals.</w:t>
      </w:r>
      <w:r w:rsidRPr="001003A6">
        <w:t xml:space="preserve"> </w:t>
      </w:r>
      <w:r>
        <w:t xml:space="preserve">Once the DIP </w:t>
      </w:r>
      <w:r w:rsidR="0066109E">
        <w:t xml:space="preserve">has been revised with wide stakeholder participation, </w:t>
      </w:r>
      <w:r>
        <w:t xml:space="preserve">the </w:t>
      </w:r>
      <w:r w:rsidR="0066109E">
        <w:t xml:space="preserve">DIP and the </w:t>
      </w:r>
      <w:r>
        <w:t xml:space="preserve">SIPs </w:t>
      </w:r>
      <w:r w:rsidR="0066109E">
        <w:t xml:space="preserve">are aligned with each other and with the vision statement and have the functions mentioned, </w:t>
      </w:r>
      <w:r>
        <w:t xml:space="preserve">and </w:t>
      </w:r>
      <w:r w:rsidR="0066109E">
        <w:t xml:space="preserve">administrators </w:t>
      </w:r>
      <w:r>
        <w:t>are held accountable for attaining the</w:t>
      </w:r>
      <w:r w:rsidR="0066109E">
        <w:t xml:space="preserve"> goals</w:t>
      </w:r>
      <w:r>
        <w:t>, the district will have more focus and direction</w:t>
      </w:r>
      <w:r w:rsidR="0066109E">
        <w:t xml:space="preserve"> and will be better able to make progress toward </w:t>
      </w:r>
      <w:r w:rsidR="00C65B59">
        <w:t>improving education in the district</w:t>
      </w:r>
      <w:r>
        <w:t>.</w:t>
      </w:r>
    </w:p>
    <w:p w:rsidR="006D14CF" w:rsidRDefault="001E424E" w:rsidP="001E424E">
      <w:pPr>
        <w:spacing w:before="120" w:line="300" w:lineRule="exact"/>
        <w:jc w:val="both"/>
        <w:rPr>
          <w:b/>
        </w:rPr>
      </w:pPr>
      <w:r>
        <w:rPr>
          <w:b/>
        </w:rPr>
        <w:t xml:space="preserve">The </w:t>
      </w:r>
      <w:r w:rsidR="000027D3">
        <w:rPr>
          <w:b/>
        </w:rPr>
        <w:t>district</w:t>
      </w:r>
      <w:r w:rsidRPr="00AC460D">
        <w:rPr>
          <w:b/>
        </w:rPr>
        <w:t xml:space="preserve"> </w:t>
      </w:r>
      <w:r w:rsidRPr="00CE6AF5">
        <w:rPr>
          <w:b/>
        </w:rPr>
        <w:t xml:space="preserve">should </w:t>
      </w:r>
    </w:p>
    <w:p w:rsidR="0055029B" w:rsidRDefault="006D14CF">
      <w:pPr>
        <w:numPr>
          <w:ilvl w:val="0"/>
          <w:numId w:val="39"/>
        </w:numPr>
        <w:spacing w:before="120" w:line="300" w:lineRule="exact"/>
        <w:jc w:val="both"/>
      </w:pPr>
      <w:r>
        <w:rPr>
          <w:b/>
        </w:rPr>
        <w:t xml:space="preserve">complete the </w:t>
      </w:r>
      <w:r w:rsidR="001E424E" w:rsidRPr="00CE6AF5">
        <w:rPr>
          <w:b/>
        </w:rPr>
        <w:t>develop</w:t>
      </w:r>
      <w:r>
        <w:rPr>
          <w:b/>
        </w:rPr>
        <w:t>ment of</w:t>
      </w:r>
      <w:r w:rsidR="001E424E" w:rsidRPr="00CE6AF5">
        <w:rPr>
          <w:b/>
        </w:rPr>
        <w:t xml:space="preserve"> </w:t>
      </w:r>
      <w:r w:rsidR="001E424E">
        <w:rPr>
          <w:b/>
        </w:rPr>
        <w:t xml:space="preserve">vertically and horizontally aligned pre-kindergarten through grade 12 curriculum </w:t>
      </w:r>
      <w:r w:rsidR="001E424E" w:rsidRPr="00CE6AF5">
        <w:rPr>
          <w:b/>
        </w:rPr>
        <w:t xml:space="preserve">and ensure </w:t>
      </w:r>
      <w:r w:rsidR="001E424E">
        <w:rPr>
          <w:b/>
        </w:rPr>
        <w:t>its</w:t>
      </w:r>
      <w:r w:rsidR="001E424E" w:rsidRPr="00CE6AF5">
        <w:rPr>
          <w:b/>
        </w:rPr>
        <w:t xml:space="preserve"> consistent use </w:t>
      </w:r>
      <w:r w:rsidR="001E424E">
        <w:rPr>
          <w:b/>
        </w:rPr>
        <w:t>districtwide</w:t>
      </w:r>
      <w:r>
        <w:rPr>
          <w:b/>
        </w:rPr>
        <w:t>;</w:t>
      </w:r>
      <w:r w:rsidR="001E424E">
        <w:rPr>
          <w:b/>
        </w:rPr>
        <w:t xml:space="preserve">  </w:t>
      </w:r>
    </w:p>
    <w:p w:rsidR="0055029B" w:rsidRDefault="001E424E">
      <w:pPr>
        <w:numPr>
          <w:ilvl w:val="0"/>
          <w:numId w:val="39"/>
        </w:numPr>
        <w:spacing w:before="120" w:line="300" w:lineRule="exact"/>
        <w:jc w:val="both"/>
      </w:pPr>
      <w:r>
        <w:rPr>
          <w:b/>
        </w:rPr>
        <w:t>align</w:t>
      </w:r>
      <w:r w:rsidR="006D14CF">
        <w:rPr>
          <w:b/>
        </w:rPr>
        <w:t xml:space="preserve"> the curriculum</w:t>
      </w:r>
      <w:r>
        <w:rPr>
          <w:b/>
        </w:rPr>
        <w:t xml:space="preserve"> with the </w:t>
      </w:r>
      <w:r w:rsidR="00240285">
        <w:rPr>
          <w:b/>
        </w:rPr>
        <w:t xml:space="preserve">new </w:t>
      </w:r>
      <w:r>
        <w:rPr>
          <w:b/>
        </w:rPr>
        <w:t xml:space="preserve">Massachusetts </w:t>
      </w:r>
      <w:r w:rsidR="006D14CF">
        <w:rPr>
          <w:b/>
        </w:rPr>
        <w:t>C</w:t>
      </w:r>
      <w:r>
        <w:rPr>
          <w:b/>
        </w:rPr>
        <w:t xml:space="preserve">urriculum </w:t>
      </w:r>
      <w:r w:rsidR="006D14CF">
        <w:rPr>
          <w:b/>
        </w:rPr>
        <w:t>F</w:t>
      </w:r>
      <w:r>
        <w:rPr>
          <w:b/>
        </w:rPr>
        <w:t>rameworks, the MCAS performance-level descriptions, and the district’s goals</w:t>
      </w:r>
      <w:r w:rsidR="006D14CF">
        <w:rPr>
          <w:b/>
        </w:rPr>
        <w:t>;</w:t>
      </w:r>
      <w:r>
        <w:rPr>
          <w:b/>
        </w:rPr>
        <w:t xml:space="preserve"> </w:t>
      </w:r>
      <w:r w:rsidR="006D14CF">
        <w:rPr>
          <w:b/>
        </w:rPr>
        <w:t>and</w:t>
      </w:r>
    </w:p>
    <w:p w:rsidR="0055029B" w:rsidRDefault="001E424E">
      <w:pPr>
        <w:numPr>
          <w:ilvl w:val="0"/>
          <w:numId w:val="39"/>
        </w:numPr>
        <w:spacing w:before="120" w:line="300" w:lineRule="exact"/>
        <w:jc w:val="both"/>
      </w:pPr>
      <w:r>
        <w:rPr>
          <w:b/>
        </w:rPr>
        <w:t xml:space="preserve">create and implement a continuous, multi-year program of curriculum review, research, revision, implementation, and assessment, under the direction of the director of curriculum PK-12.  </w:t>
      </w:r>
    </w:p>
    <w:p w:rsidR="001E424E" w:rsidRDefault="001E424E" w:rsidP="001E424E">
      <w:pPr>
        <w:spacing w:line="300" w:lineRule="exact"/>
        <w:jc w:val="both"/>
        <w:rPr>
          <w:b/>
        </w:rPr>
      </w:pPr>
    </w:p>
    <w:p w:rsidR="001E424E" w:rsidRDefault="001E424E" w:rsidP="001E424E">
      <w:pPr>
        <w:pStyle w:val="ColorfulList-Accent11"/>
        <w:spacing w:after="120" w:line="300" w:lineRule="exact"/>
        <w:ind w:left="0"/>
        <w:jc w:val="both"/>
      </w:pPr>
      <w:r>
        <w:t>It is important to understand the state of curriculum in the district</w:t>
      </w:r>
      <w:r w:rsidR="000027D3">
        <w:t xml:space="preserve"> at the time of the review</w:t>
      </w:r>
      <w:r>
        <w:t>.</w:t>
      </w:r>
    </w:p>
    <w:p w:rsidR="001E424E" w:rsidRDefault="001E424E" w:rsidP="001E424E">
      <w:pPr>
        <w:pStyle w:val="ColorfulList-Accent11"/>
        <w:spacing w:after="120" w:line="300" w:lineRule="exact"/>
        <w:ind w:left="0"/>
        <w:jc w:val="both"/>
      </w:pPr>
    </w:p>
    <w:p w:rsidR="0055029B" w:rsidRDefault="001E424E">
      <w:pPr>
        <w:pStyle w:val="ColorfulList-Accent11"/>
        <w:numPr>
          <w:ilvl w:val="0"/>
          <w:numId w:val="16"/>
        </w:numPr>
        <w:spacing w:after="120" w:line="300" w:lineRule="exact"/>
        <w:contextualSpacing w:val="0"/>
        <w:jc w:val="both"/>
      </w:pPr>
      <w:r>
        <w:t xml:space="preserve">For many years, curriculum development and coordinated instructional practice were not a focus of the Stoneham Public Schools. </w:t>
      </w:r>
    </w:p>
    <w:p w:rsidR="0055029B" w:rsidRDefault="001E424E">
      <w:pPr>
        <w:pStyle w:val="ColorfulList-Accent11"/>
        <w:numPr>
          <w:ilvl w:val="0"/>
          <w:numId w:val="16"/>
        </w:numPr>
        <w:spacing w:after="120" w:line="300" w:lineRule="exact"/>
        <w:contextualSpacing w:val="0"/>
        <w:jc w:val="both"/>
      </w:pPr>
      <w:r w:rsidRPr="006C7CB8">
        <w:t>Since the placement of Stoneham High School on Warning status by the New England Association of Schools and Colleges (NEASC) in 2006, the district has been working to improve its curricula.</w:t>
      </w:r>
      <w:r>
        <w:t xml:space="preserve"> </w:t>
      </w:r>
      <w:r w:rsidRPr="006C7CB8">
        <w:t xml:space="preserve">In December of 2010 the warning was removed in recognition of the progress made. </w:t>
      </w:r>
    </w:p>
    <w:p w:rsidR="0055029B" w:rsidRDefault="001E424E">
      <w:pPr>
        <w:pStyle w:val="ColorfulList-Accent11"/>
        <w:numPr>
          <w:ilvl w:val="0"/>
          <w:numId w:val="16"/>
        </w:numPr>
        <w:spacing w:after="120" w:line="300" w:lineRule="exact"/>
        <w:contextualSpacing w:val="0"/>
        <w:jc w:val="both"/>
      </w:pPr>
      <w:r w:rsidRPr="002B480E">
        <w:lastRenderedPageBreak/>
        <w:t>The need for aligned, consistently delivered</w:t>
      </w:r>
      <w:r>
        <w:t>,</w:t>
      </w:r>
      <w:r w:rsidRPr="002B480E">
        <w:t xml:space="preserve"> and continuously improving curriculum is </w:t>
      </w:r>
      <w:r>
        <w:t xml:space="preserve">now </w:t>
      </w:r>
      <w:r w:rsidRPr="002B480E">
        <w:t xml:space="preserve">recognized throughout the Stoneham Public Schools. The district has begun to create curriculum documents at the high school and middle school, although they provide </w:t>
      </w:r>
      <w:r w:rsidR="00C75C7D">
        <w:t>insuffic</w:t>
      </w:r>
      <w:r w:rsidR="000027D3">
        <w:t>i</w:t>
      </w:r>
      <w:r w:rsidR="00C75C7D">
        <w:t>ent</w:t>
      </w:r>
      <w:r w:rsidR="00C75C7D" w:rsidRPr="002B480E">
        <w:t xml:space="preserve"> </w:t>
      </w:r>
      <w:r w:rsidRPr="002B480E">
        <w:t>direction or guidance for teachers and do not include strategies to promote best practice teaching or higher</w:t>
      </w:r>
      <w:r>
        <w:t>-</w:t>
      </w:r>
      <w:r w:rsidRPr="002B480E">
        <w:t xml:space="preserve">order thinking skills for students. </w:t>
      </w:r>
    </w:p>
    <w:p w:rsidR="0055029B" w:rsidRDefault="001E424E">
      <w:pPr>
        <w:pStyle w:val="ColorfulList-Accent11"/>
        <w:numPr>
          <w:ilvl w:val="0"/>
          <w:numId w:val="16"/>
        </w:numPr>
        <w:spacing w:after="120" w:line="300" w:lineRule="exact"/>
        <w:contextualSpacing w:val="0"/>
        <w:jc w:val="both"/>
      </w:pPr>
      <w:r w:rsidRPr="002B480E">
        <w:t xml:space="preserve">The </w:t>
      </w:r>
      <w:r>
        <w:t>absence</w:t>
      </w:r>
      <w:r w:rsidRPr="002B480E">
        <w:t xml:space="preserve"> of a well-developed written curriculum is also </w:t>
      </w:r>
      <w:r>
        <w:t>evident</w:t>
      </w:r>
      <w:r w:rsidRPr="002B480E">
        <w:t xml:space="preserve"> in the elementary level where each school and teacher makes independent decisions about what will be taught, how it will be taught</w:t>
      </w:r>
      <w:r>
        <w:t>,</w:t>
      </w:r>
      <w:r w:rsidRPr="002B480E">
        <w:t xml:space="preserve"> and when it will be taught.</w:t>
      </w:r>
      <w:r>
        <w:t xml:space="preserve">  As a result, students do not have common skills, knowledge, or experience when they enter the middle school.</w:t>
      </w:r>
    </w:p>
    <w:p w:rsidR="0055029B" w:rsidRDefault="001E424E">
      <w:pPr>
        <w:pStyle w:val="ColorfulList-Accent11"/>
        <w:numPr>
          <w:ilvl w:val="0"/>
          <w:numId w:val="16"/>
        </w:numPr>
        <w:spacing w:after="120" w:line="300" w:lineRule="exact"/>
        <w:contextualSpacing w:val="0"/>
        <w:jc w:val="both"/>
      </w:pPr>
      <w:r>
        <w:t xml:space="preserve">The review team was told and observed that teachers are “teaching to the MCAS test.”  The team was also told that “Whatever book was purchased became the curriculum in that class.” </w:t>
      </w:r>
    </w:p>
    <w:p w:rsidR="0055029B" w:rsidRDefault="001E424E">
      <w:pPr>
        <w:pStyle w:val="ColorfulList-Accent11"/>
        <w:numPr>
          <w:ilvl w:val="0"/>
          <w:numId w:val="16"/>
        </w:numPr>
        <w:spacing w:after="120" w:line="300" w:lineRule="exact"/>
        <w:contextualSpacing w:val="0"/>
        <w:jc w:val="both"/>
      </w:pPr>
      <w:r>
        <w:t xml:space="preserve">According to teachers, program supervisors, and administrators, the district has not provided sufficient time for staff to develop curriculum or to meet for common planning to implement curriculum. When asked how a teacher new to the system would know what to teach and how to teach it beginning on the first day, the response from all interviewed Stoneham staff was “We will supply him/her with a mentor.” </w:t>
      </w:r>
    </w:p>
    <w:p w:rsidR="0055029B" w:rsidRDefault="001E424E">
      <w:pPr>
        <w:pStyle w:val="ColorfulList-Accent11"/>
        <w:numPr>
          <w:ilvl w:val="0"/>
          <w:numId w:val="16"/>
        </w:numPr>
        <w:spacing w:after="120" w:line="300" w:lineRule="exact"/>
        <w:contextualSpacing w:val="0"/>
        <w:jc w:val="both"/>
      </w:pPr>
      <w:r>
        <w:t>District teachers need and do not now have written guidance about what is to be taught, how it is to be taught, the materials to be used, or the tools to determine how well students have learned what has been taught.</w:t>
      </w:r>
    </w:p>
    <w:p w:rsidR="0055029B" w:rsidRDefault="001E424E">
      <w:pPr>
        <w:pStyle w:val="ColorfulList-Accent11"/>
        <w:numPr>
          <w:ilvl w:val="0"/>
          <w:numId w:val="16"/>
        </w:numPr>
        <w:spacing w:after="120" w:line="300" w:lineRule="exact"/>
        <w:contextualSpacing w:val="0"/>
        <w:jc w:val="both"/>
      </w:pPr>
      <w:r>
        <w:t>There is an absence of clarity about responsibility and lines of authority for curriculum development.</w:t>
      </w:r>
    </w:p>
    <w:p w:rsidR="001E424E" w:rsidRDefault="00B47938" w:rsidP="006D14CF">
      <w:pPr>
        <w:spacing w:before="120" w:line="300" w:lineRule="exact"/>
        <w:jc w:val="both"/>
      </w:pPr>
      <w:r w:rsidRPr="00B47938">
        <w:t xml:space="preserve">The Stoneham Public Schools should develop and ensure the consistent use </w:t>
      </w:r>
      <w:r w:rsidR="001E424E">
        <w:t>pre-kindergarten through grade 12</w:t>
      </w:r>
      <w:r w:rsidRPr="00B47938">
        <w:t xml:space="preserve"> curriculum </w:t>
      </w:r>
      <w:r w:rsidR="00616B97">
        <w:t xml:space="preserve">maps or </w:t>
      </w:r>
      <w:r w:rsidRPr="00B47938">
        <w:t>guides for all content areas and grades that include: objectives; resources and instructional strategies to promote best practice for teaching and higher</w:t>
      </w:r>
      <w:r w:rsidR="001E424E">
        <w:t>-</w:t>
      </w:r>
      <w:r w:rsidRPr="00B47938">
        <w:t>order thinking skills for students; teacher guides; model lessons; supplemental materials; and technology integration strategies; timelines; and assessments (informal, formal</w:t>
      </w:r>
      <w:r w:rsidR="001E424E">
        <w:t>,</w:t>
      </w:r>
      <w:r w:rsidRPr="00B47938">
        <w:t xml:space="preserve"> and common).  The curriculum should be aligned with the </w:t>
      </w:r>
      <w:r w:rsidR="001E424E">
        <w:t>new curriculum frameworks,</w:t>
      </w:r>
      <w:r w:rsidRPr="00B47938">
        <w:t xml:space="preserve"> the MCAS performance</w:t>
      </w:r>
      <w:r w:rsidR="001E424E">
        <w:t>-</w:t>
      </w:r>
      <w:r w:rsidRPr="00B47938">
        <w:t xml:space="preserve">level descriptions, and the district’s goals and should also be aligned vertically (between grades) and horizontally (across classrooms and </w:t>
      </w:r>
      <w:r w:rsidR="001E424E">
        <w:t>schools</w:t>
      </w:r>
      <w:r w:rsidRPr="00B47938">
        <w:t xml:space="preserve"> at the same grade level and across sections of the same course).</w:t>
      </w:r>
    </w:p>
    <w:p w:rsidR="001E424E" w:rsidRPr="000F5BD9" w:rsidRDefault="00B47938" w:rsidP="006D14CF">
      <w:pPr>
        <w:spacing w:before="120" w:line="300" w:lineRule="exact"/>
        <w:jc w:val="both"/>
      </w:pPr>
      <w:r w:rsidRPr="00B47938">
        <w:t>Additionally, the Stoneham Public Schools should create and implement a continuous, multi-year program of curriculum review, research, revision, implementation</w:t>
      </w:r>
      <w:r w:rsidR="001E424E">
        <w:t>,</w:t>
      </w:r>
      <w:r w:rsidRPr="00B47938">
        <w:t xml:space="preserve"> and assessment, under the </w:t>
      </w:r>
      <w:r w:rsidR="000027D3">
        <w:t xml:space="preserve">strong </w:t>
      </w:r>
      <w:r w:rsidR="001049E9" w:rsidRPr="001049E9">
        <w:t xml:space="preserve">direction of </w:t>
      </w:r>
      <w:r w:rsidR="001E424E">
        <w:t>the</w:t>
      </w:r>
      <w:r w:rsidR="001049E9" w:rsidRPr="001049E9">
        <w:t xml:space="preserve"> director of curriculum PK-12.  The district should provide </w:t>
      </w:r>
      <w:r w:rsidR="001E424E">
        <w:t>enough</w:t>
      </w:r>
      <w:r w:rsidR="001049E9" w:rsidRPr="001049E9">
        <w:t xml:space="preserve"> time, resources</w:t>
      </w:r>
      <w:r w:rsidR="001E424E">
        <w:t>,</w:t>
      </w:r>
      <w:r w:rsidR="001049E9" w:rsidRPr="001049E9">
        <w:t xml:space="preserve"> and support for curriculum development and for </w:t>
      </w:r>
      <w:r w:rsidR="00C959CC">
        <w:t xml:space="preserve">common planning to enable </w:t>
      </w:r>
      <w:r w:rsidRPr="00B47938">
        <w:t xml:space="preserve">the implementation and periodic assessment of the curriculum. </w:t>
      </w:r>
    </w:p>
    <w:p w:rsidR="001E424E" w:rsidRDefault="001E424E" w:rsidP="006D14CF">
      <w:pPr>
        <w:spacing w:before="120" w:line="300" w:lineRule="exact"/>
        <w:jc w:val="both"/>
      </w:pPr>
      <w:r>
        <w:t xml:space="preserve">The development of a high-quality written curriculum and a curriculum review process will enable the district to coordinate teaching throughout the district.  It will ensure that each school’s </w:t>
      </w:r>
      <w:r>
        <w:lastRenderedPageBreak/>
        <w:t xml:space="preserve">taught curricula are aligned to the state curriculum frameworks, the MCAS performance-level descriptions, and the district’s goals.  It will ensure that there is vertical and horizontal alignment of what is taught. It will enable teachers and other staff to make effective use of curriculum guides that support high-quality teaching and ensure that all students receive high-quality experiences and learning.  It will enable staff to assess the efficacy of curriculum and make adjustments to the teaching program. Most importantly, it will foster improved instruction and promote higher levels of achievement for all Stoneham students. </w:t>
      </w:r>
    </w:p>
    <w:p w:rsidR="0055029B" w:rsidRDefault="001E424E">
      <w:pPr>
        <w:spacing w:before="120" w:line="300" w:lineRule="exact"/>
        <w:jc w:val="both"/>
        <w:rPr>
          <w:b/>
        </w:rPr>
      </w:pPr>
      <w:r>
        <w:rPr>
          <w:b/>
        </w:rPr>
        <w:t xml:space="preserve">The Stoneham Public Schools should </w:t>
      </w:r>
      <w:r w:rsidR="00CA1FBE">
        <w:rPr>
          <w:b/>
        </w:rPr>
        <w:t>prioritize the creation of</w:t>
      </w:r>
      <w:r>
        <w:rPr>
          <w:b/>
        </w:rPr>
        <w:t xml:space="preserve"> a planned, ongoing, and coordinated program of professional development for all instructional and administrative staff that focuses on instructional practices based on evidence from high-quality research and on high expectations for all students. </w:t>
      </w:r>
      <w:r w:rsidR="00CA1FBE">
        <w:rPr>
          <w:b/>
        </w:rPr>
        <w:t>Another priority should be for</w:t>
      </w:r>
      <w:r>
        <w:rPr>
          <w:b/>
        </w:rPr>
        <w:t xml:space="preserve"> staff</w:t>
      </w:r>
      <w:r w:rsidR="00CA1FBE">
        <w:rPr>
          <w:b/>
        </w:rPr>
        <w:t xml:space="preserve"> to</w:t>
      </w:r>
      <w:r>
        <w:rPr>
          <w:b/>
        </w:rPr>
        <w:t xml:space="preserve"> ha</w:t>
      </w:r>
      <w:r w:rsidR="008361BC">
        <w:rPr>
          <w:b/>
        </w:rPr>
        <w:t>ve</w:t>
      </w:r>
      <w:r>
        <w:rPr>
          <w:b/>
        </w:rPr>
        <w:t xml:space="preserve"> sufficient time for professional development, ongoing support, and in-class coaching.</w:t>
      </w:r>
    </w:p>
    <w:p w:rsidR="0055029B" w:rsidRDefault="00B47938">
      <w:pPr>
        <w:spacing w:before="120" w:line="300" w:lineRule="exact"/>
        <w:jc w:val="both"/>
      </w:pPr>
      <w:r w:rsidRPr="00B47938">
        <w:t>In interviews, in a review of documents, and in nearly 60 observations of classes in Stoneham, the review team found the following areas of concern about the current state of professional practice and professional development in the district:</w:t>
      </w:r>
    </w:p>
    <w:p w:rsidR="001E424E" w:rsidRPr="003B0630" w:rsidRDefault="001E424E" w:rsidP="001E424E">
      <w:pPr>
        <w:spacing w:line="300" w:lineRule="exact"/>
        <w:jc w:val="both"/>
        <w:rPr>
          <w:b/>
        </w:rPr>
      </w:pPr>
    </w:p>
    <w:p w:rsidR="0055029B" w:rsidRDefault="008549DC">
      <w:pPr>
        <w:pStyle w:val="ColorfulList-Accent11"/>
        <w:numPr>
          <w:ilvl w:val="0"/>
          <w:numId w:val="17"/>
        </w:numPr>
        <w:spacing w:after="120" w:line="300" w:lineRule="exact"/>
        <w:ind w:left="720"/>
        <w:contextualSpacing w:val="0"/>
        <w:jc w:val="both"/>
      </w:pPr>
      <w:r>
        <w:t>C</w:t>
      </w:r>
      <w:r w:rsidR="001E424E">
        <w:t>lass</w:t>
      </w:r>
      <w:r>
        <w:t>room</w:t>
      </w:r>
      <w:r w:rsidR="001E424E">
        <w:t xml:space="preserve"> observations across the district </w:t>
      </w:r>
      <w:r>
        <w:t>did not provide evidence of deep knowledge of best instructional practice</w:t>
      </w:r>
      <w:r w:rsidR="001E424E">
        <w:t>.</w:t>
      </w:r>
    </w:p>
    <w:p w:rsidR="0055029B" w:rsidRDefault="001E424E">
      <w:pPr>
        <w:pStyle w:val="ColorfulList-Accent11"/>
        <w:numPr>
          <w:ilvl w:val="0"/>
          <w:numId w:val="17"/>
        </w:numPr>
        <w:spacing w:after="120" w:line="300" w:lineRule="exact"/>
        <w:ind w:left="720"/>
        <w:contextualSpacing w:val="0"/>
        <w:jc w:val="both"/>
      </w:pPr>
      <w:r>
        <w:t>The review team observed differentiated or tiered activities in few classes in any grade span.</w:t>
      </w:r>
    </w:p>
    <w:p w:rsidR="0055029B" w:rsidRDefault="001E424E">
      <w:pPr>
        <w:pStyle w:val="ColorfulList-Accent11"/>
        <w:numPr>
          <w:ilvl w:val="0"/>
          <w:numId w:val="17"/>
        </w:numPr>
        <w:spacing w:after="120" w:line="300" w:lineRule="exact"/>
        <w:ind w:left="720"/>
        <w:contextualSpacing w:val="0"/>
        <w:jc w:val="both"/>
      </w:pPr>
      <w:r>
        <w:t>The practice of communicating learning objectives has not been established in the district.</w:t>
      </w:r>
    </w:p>
    <w:p w:rsidR="0055029B" w:rsidRDefault="00486404">
      <w:pPr>
        <w:pStyle w:val="ColorfulList-Accent11"/>
        <w:numPr>
          <w:ilvl w:val="0"/>
          <w:numId w:val="17"/>
        </w:numPr>
        <w:spacing w:after="120" w:line="300" w:lineRule="exact"/>
        <w:ind w:left="720"/>
        <w:contextualSpacing w:val="0"/>
        <w:jc w:val="both"/>
      </w:pPr>
      <w:r>
        <w:t xml:space="preserve">The key instructional </w:t>
      </w:r>
      <w:r w:rsidR="001E424E">
        <w:t xml:space="preserve">characteristics of </w:t>
      </w:r>
      <w:r>
        <w:t xml:space="preserve">effective </w:t>
      </w:r>
      <w:r w:rsidR="001E424E">
        <w:t xml:space="preserve">content learning </w:t>
      </w:r>
      <w:r>
        <w:t>were present in less than half of the classes observed</w:t>
      </w:r>
      <w:r w:rsidR="001E424E">
        <w:t>.</w:t>
      </w:r>
    </w:p>
    <w:p w:rsidR="0055029B" w:rsidRDefault="001E424E">
      <w:pPr>
        <w:pStyle w:val="ColorfulList-Accent11"/>
        <w:numPr>
          <w:ilvl w:val="0"/>
          <w:numId w:val="17"/>
        </w:numPr>
        <w:spacing w:after="120" w:line="300" w:lineRule="exact"/>
        <w:ind w:left="720"/>
        <w:contextualSpacing w:val="0"/>
        <w:jc w:val="both"/>
      </w:pPr>
      <w:r>
        <w:t>Overwhelmingly, the mode of instruction in observed classes was direct, whole-group instruction.</w:t>
      </w:r>
    </w:p>
    <w:p w:rsidR="0055029B" w:rsidRDefault="001E424E">
      <w:pPr>
        <w:pStyle w:val="ColorfulList-Accent11"/>
        <w:numPr>
          <w:ilvl w:val="0"/>
          <w:numId w:val="17"/>
        </w:numPr>
        <w:spacing w:after="120" w:line="300" w:lineRule="exact"/>
        <w:ind w:left="720"/>
        <w:contextualSpacing w:val="0"/>
        <w:jc w:val="both"/>
      </w:pPr>
      <w:r>
        <w:t>Those characteristics that define higher-order thinking were not evident in most observed classrooms.</w:t>
      </w:r>
    </w:p>
    <w:p w:rsidR="0055029B" w:rsidRDefault="001E424E">
      <w:pPr>
        <w:pStyle w:val="ColorfulList-Accent11"/>
        <w:numPr>
          <w:ilvl w:val="0"/>
          <w:numId w:val="17"/>
        </w:numPr>
        <w:spacing w:after="120" w:line="300" w:lineRule="exact"/>
        <w:ind w:left="720"/>
        <w:contextualSpacing w:val="0"/>
        <w:jc w:val="both"/>
      </w:pPr>
      <w:r>
        <w:t>Students in observed classes were generally not presented with opportunities that advance their thinking.</w:t>
      </w:r>
    </w:p>
    <w:p w:rsidR="0055029B" w:rsidRDefault="001E424E">
      <w:pPr>
        <w:pStyle w:val="ColorfulList-Accent11"/>
        <w:numPr>
          <w:ilvl w:val="0"/>
          <w:numId w:val="17"/>
        </w:numPr>
        <w:spacing w:after="120" w:line="300" w:lineRule="exact"/>
        <w:ind w:left="720"/>
        <w:contextualSpacing w:val="0"/>
        <w:jc w:val="both"/>
      </w:pPr>
      <w:r>
        <w:t>Teachers in most observed class</w:t>
      </w:r>
      <w:r w:rsidR="00486404">
        <w:t>es</w:t>
      </w:r>
      <w:r>
        <w:t xml:space="preserve"> did not use various student grouping strategies.</w:t>
      </w:r>
    </w:p>
    <w:p w:rsidR="0055029B" w:rsidRDefault="001E424E">
      <w:pPr>
        <w:pStyle w:val="ColorfulList-Accent11"/>
        <w:numPr>
          <w:ilvl w:val="0"/>
          <w:numId w:val="17"/>
        </w:numPr>
        <w:spacing w:after="120" w:line="300" w:lineRule="exact"/>
        <w:ind w:left="720"/>
        <w:contextualSpacing w:val="0"/>
        <w:jc w:val="both"/>
      </w:pPr>
      <w:r>
        <w:t xml:space="preserve">In most observed classes teachers did not </w:t>
      </w:r>
      <w:r w:rsidR="00486404">
        <w:t xml:space="preserve">demonstrate the </w:t>
      </w:r>
      <w:r>
        <w:t xml:space="preserve">use </w:t>
      </w:r>
      <w:r w:rsidR="00486404">
        <w:t xml:space="preserve">of </w:t>
      </w:r>
      <w:r>
        <w:t>assessment to adjust instruction: generally</w:t>
      </w:r>
      <w:r w:rsidR="00486404">
        <w:t>,</w:t>
      </w:r>
      <w:r>
        <w:t xml:space="preserve"> students were not given feedback about where they were in relation to the learning goals</w:t>
      </w:r>
      <w:r w:rsidR="00486404">
        <w:t>,</w:t>
      </w:r>
      <w:r>
        <w:t xml:space="preserve"> and, when given feedback, students were not asked to revise work based on that feedback.</w:t>
      </w:r>
    </w:p>
    <w:p w:rsidR="0055029B" w:rsidRDefault="001E424E">
      <w:pPr>
        <w:pStyle w:val="ColorfulList-Accent11"/>
        <w:numPr>
          <w:ilvl w:val="0"/>
          <w:numId w:val="17"/>
        </w:numPr>
        <w:spacing w:after="120" w:line="300" w:lineRule="exact"/>
        <w:ind w:left="720"/>
        <w:contextualSpacing w:val="0"/>
        <w:jc w:val="both"/>
      </w:pPr>
      <w:r>
        <w:t>Little use of formative assessment to improve instruction and learning was evident in observed classes.</w:t>
      </w:r>
    </w:p>
    <w:p w:rsidR="0055029B" w:rsidRDefault="001E424E">
      <w:pPr>
        <w:pStyle w:val="ColorfulList-Accent11"/>
        <w:numPr>
          <w:ilvl w:val="0"/>
          <w:numId w:val="17"/>
        </w:numPr>
        <w:spacing w:after="120" w:line="300" w:lineRule="exact"/>
        <w:ind w:left="720"/>
        <w:contextualSpacing w:val="0"/>
        <w:jc w:val="both"/>
      </w:pPr>
      <w:r>
        <w:lastRenderedPageBreak/>
        <w:t>There was no evidence of a planned, ongoing, and systematic program of supportive professional development leading to improvement of instructional strategies and practices.</w:t>
      </w:r>
    </w:p>
    <w:p w:rsidR="0055029B" w:rsidRDefault="001E424E">
      <w:pPr>
        <w:pStyle w:val="ColorfulList-Accent11"/>
        <w:numPr>
          <w:ilvl w:val="0"/>
          <w:numId w:val="17"/>
        </w:numPr>
        <w:spacing w:after="120" w:line="300" w:lineRule="exact"/>
        <w:ind w:left="720"/>
        <w:contextualSpacing w:val="0"/>
        <w:jc w:val="both"/>
      </w:pPr>
      <w:r>
        <w:t xml:space="preserve">Team members were told by teachers and administrators that time for professional development is severely limited and often not well coordinated.  </w:t>
      </w:r>
    </w:p>
    <w:p w:rsidR="001E424E" w:rsidRDefault="001E424E" w:rsidP="001E424E">
      <w:pPr>
        <w:spacing w:line="300" w:lineRule="exact"/>
        <w:jc w:val="both"/>
      </w:pPr>
      <w:r>
        <w:t xml:space="preserve">Instructional practice in this district is not at a high enough level to move students to higher levels of achievement or to meet the needs of all students. </w:t>
      </w:r>
      <w:r w:rsidR="00486404">
        <w:t>In the classes observed by the review team, t</w:t>
      </w:r>
      <w:r>
        <w:t xml:space="preserve">eachers did not use the techniques and strategies needed to deliver at a high level. </w:t>
      </w:r>
      <w:r w:rsidR="00CA1FBE">
        <w:t xml:space="preserve">Well-planned </w:t>
      </w:r>
      <w:r>
        <w:t xml:space="preserve">professional development, </w:t>
      </w:r>
      <w:r w:rsidR="00C608D1">
        <w:t xml:space="preserve">provided </w:t>
      </w:r>
      <w:r>
        <w:t xml:space="preserve">in workshops and in classrooms </w:t>
      </w:r>
      <w:r w:rsidR="00C608D1">
        <w:t xml:space="preserve">with </w:t>
      </w:r>
      <w:r w:rsidR="00B47938" w:rsidRPr="00B47938">
        <w:t>ongoing support, coaching</w:t>
      </w:r>
      <w:r w:rsidR="00C608D1">
        <w:t>, and monitoring,</w:t>
      </w:r>
      <w:r>
        <w:t xml:space="preserve"> will provide teachers with the understanding and the training to lift the level of their instruction. </w:t>
      </w:r>
    </w:p>
    <w:p w:rsidR="001E424E" w:rsidRPr="002F23A6" w:rsidRDefault="001E424E" w:rsidP="001E424E">
      <w:pPr>
        <w:spacing w:before="120" w:line="300" w:lineRule="exact"/>
        <w:jc w:val="both"/>
        <w:rPr>
          <w:b/>
        </w:rPr>
      </w:pPr>
      <w:r>
        <w:rPr>
          <w:b/>
        </w:rPr>
        <w:t>The district should develop or adopt and then administer common formative assessments.</w:t>
      </w:r>
    </w:p>
    <w:p w:rsidR="001E424E" w:rsidRDefault="001E424E" w:rsidP="001E424E">
      <w:pPr>
        <w:spacing w:before="120" w:line="300" w:lineRule="exact"/>
        <w:jc w:val="both"/>
      </w:pPr>
      <w:r>
        <w:t xml:space="preserve">There are few formative assessments established in the district. Teachers administer the DIBELS three times a year to all kindergarten, grade 1, and grade 2 students. Only some elementary teachers use the modified Everyday Math unit assessments. The district plans to have the Fountas and Pinnell Benchmark Assessment System in place for English language arts (ELA) formative assessments at the elementary level in 2013-2014. However, at the time of the review, there were no formative </w:t>
      </w:r>
      <w:r w:rsidR="00692989">
        <w:t>assessments in</w:t>
      </w:r>
      <w:r>
        <w:t xml:space="preserve"> ELA at the elementary level beyond the DIBELS in kindergarten through grade 2. At the middle and high schools, there </w:t>
      </w:r>
      <w:r w:rsidR="00555AEB">
        <w:t xml:space="preserve">were </w:t>
      </w:r>
      <w:r>
        <w:t xml:space="preserve">no formative assessments. </w:t>
      </w:r>
    </w:p>
    <w:p w:rsidR="001E424E" w:rsidRDefault="001E424E" w:rsidP="001E424E">
      <w:pPr>
        <w:spacing w:before="120" w:line="300" w:lineRule="exact"/>
        <w:jc w:val="both"/>
      </w:pPr>
      <w:r>
        <w:t>Curriculum in Stoneham, as in all districts in the state, is developed within a framework of state-adopted goals and objectives. In this standards-based environment, the thrust of the written curriculum is to provide students with opportunities to make progress toward attainment of these goals and objectives. The teacher has the responsibility to design and deliver the instruction to make that happen. Principals and teachers need information at several points along the way about each student’s progress. Formative assessments provide teachers with that data. Teachers in Stoneham have few formative assessments, so they plan their instruction without a solid understanding of where their students are. Instruction across the district will be more focused and effective when it is designed to address the established needs of the students.</w:t>
      </w:r>
    </w:p>
    <w:p w:rsidR="001E424E" w:rsidRDefault="001E424E" w:rsidP="001E424E">
      <w:pPr>
        <w:spacing w:before="120" w:line="300" w:lineRule="exact"/>
        <w:jc w:val="both"/>
        <w:rPr>
          <w:b/>
        </w:rPr>
      </w:pPr>
      <w:r>
        <w:rPr>
          <w:b/>
        </w:rPr>
        <w:t>The district should use its thorough and purposeful response to MCAS assessment data as a model for analysis and instructional decision</w:t>
      </w:r>
      <w:r w:rsidR="00135510">
        <w:rPr>
          <w:b/>
        </w:rPr>
        <w:t>-</w:t>
      </w:r>
      <w:r>
        <w:rPr>
          <w:b/>
        </w:rPr>
        <w:t xml:space="preserve">making </w:t>
      </w:r>
      <w:r w:rsidR="009B6C80">
        <w:rPr>
          <w:b/>
        </w:rPr>
        <w:t>using</w:t>
      </w:r>
      <w:r>
        <w:rPr>
          <w:b/>
        </w:rPr>
        <w:t xml:space="preserve"> current and future formative and summative assessments. </w:t>
      </w:r>
    </w:p>
    <w:p w:rsidR="001E424E" w:rsidRDefault="001E424E" w:rsidP="001E424E">
      <w:pPr>
        <w:spacing w:before="120" w:line="300" w:lineRule="exact"/>
        <w:jc w:val="both"/>
      </w:pPr>
      <w:r>
        <w:t xml:space="preserve">Teachers and administrators in the district address MCAS results with a singular focus. They analyze the data with great care and plan instruction to address the areas of weakness that the assessment reveals. And this considerable analysis and redirection of instruction yields positive results. Overall, Stoneham students have </w:t>
      </w:r>
      <w:r w:rsidR="00692989">
        <w:t>shown remarkable</w:t>
      </w:r>
      <w:r>
        <w:t xml:space="preserve"> improvements on MCAS. </w:t>
      </w:r>
    </w:p>
    <w:p w:rsidR="001E424E" w:rsidRDefault="001E424E" w:rsidP="001E424E">
      <w:pPr>
        <w:spacing w:before="120" w:line="300" w:lineRule="exact"/>
        <w:jc w:val="both"/>
      </w:pPr>
      <w:r>
        <w:t xml:space="preserve">At the same time, however, teachers in the district do not make effective use of the redesigned unit assessments for Everyday Math. </w:t>
      </w:r>
      <w:r w:rsidR="009B6C80">
        <w:t>Not a</w:t>
      </w:r>
      <w:r>
        <w:t xml:space="preserve">ll elementary teachers use them, so only some </w:t>
      </w:r>
      <w:r>
        <w:lastRenderedPageBreak/>
        <w:t xml:space="preserve">teachers have results to analyze. And with these varying levels of participation, principals and district administrators do not have the complete information that they need to draw conclusions about elementary math achievement by school or by district. </w:t>
      </w:r>
      <w:r w:rsidR="009B6C80">
        <w:t>Further, p</w:t>
      </w:r>
      <w:r>
        <w:t>rogram supervisors report</w:t>
      </w:r>
      <w:r w:rsidR="009B6C80">
        <w:t>ed</w:t>
      </w:r>
      <w:r>
        <w:t xml:space="preserve"> that they and the teachers </w:t>
      </w:r>
      <w:r w:rsidR="009B6C80">
        <w:t>did</w:t>
      </w:r>
      <w:r>
        <w:t xml:space="preserve"> not analyze the results of the common midterms and final exams </w:t>
      </w:r>
      <w:r w:rsidR="009B6C80">
        <w:t xml:space="preserve">administered </w:t>
      </w:r>
      <w:r>
        <w:t xml:space="preserve">at both the middle </w:t>
      </w:r>
      <w:r w:rsidR="009B6C80">
        <w:t xml:space="preserve">school </w:t>
      </w:r>
      <w:r>
        <w:t xml:space="preserve">and </w:t>
      </w:r>
      <w:r w:rsidR="009B6C80">
        <w:t xml:space="preserve">the </w:t>
      </w:r>
      <w:r>
        <w:t xml:space="preserve">high school. </w:t>
      </w:r>
      <w:r w:rsidR="00495122">
        <w:t xml:space="preserve">Educators </w:t>
      </w:r>
      <w:r>
        <w:t xml:space="preserve">in the district are missing opportunities to address the instructional needs of their students when they decide not to administer the unit assessments for Everyday Math or when they give common midterms and finals at the secondary level, but do not examine the results. As the district implements more common formative and summative assessments, administrators and teachers should use the </w:t>
      </w:r>
      <w:r w:rsidR="00495122">
        <w:t xml:space="preserve">resulting </w:t>
      </w:r>
      <w:r>
        <w:t xml:space="preserve">data with the same single-minded determination that they bring to bear on MCAS results.    </w:t>
      </w:r>
    </w:p>
    <w:p w:rsidR="00792583" w:rsidRDefault="001E424E" w:rsidP="00792583">
      <w:pPr>
        <w:spacing w:before="120" w:line="300" w:lineRule="exact"/>
        <w:jc w:val="both"/>
        <w:rPr>
          <w:b/>
        </w:rPr>
      </w:pPr>
      <w:r>
        <w:rPr>
          <w:b/>
        </w:rPr>
        <w:t xml:space="preserve">As it aligns its evaluation system with the new Massachusetts </w:t>
      </w:r>
      <w:r w:rsidR="00495122">
        <w:rPr>
          <w:b/>
        </w:rPr>
        <w:t>educator evaluation system</w:t>
      </w:r>
      <w:r>
        <w:rPr>
          <w:b/>
        </w:rPr>
        <w:t xml:space="preserve">, the district should ensure that all educators </w:t>
      </w:r>
      <w:r w:rsidR="00792583">
        <w:rPr>
          <w:b/>
        </w:rPr>
        <w:t xml:space="preserve">have meaningful professional practice and student learning goals and consistent, timely feedback, and that professional development is aligned with the evaluation system. </w:t>
      </w:r>
    </w:p>
    <w:p w:rsidR="0055029B" w:rsidRDefault="001E424E">
      <w:pPr>
        <w:spacing w:before="120" w:line="300" w:lineRule="exact"/>
        <w:jc w:val="both"/>
      </w:pPr>
      <w:r w:rsidRPr="009B5FAD">
        <w:t xml:space="preserve">The </w:t>
      </w:r>
      <w:r>
        <w:t>review team examin</w:t>
      </w:r>
      <w:r w:rsidRPr="009B5FAD">
        <w:t xml:space="preserve">ed 34 randomly selected personnel files, focusing primarily on </w:t>
      </w:r>
      <w:r>
        <w:t xml:space="preserve">long form </w:t>
      </w:r>
      <w:r w:rsidRPr="009B5FAD">
        <w:t xml:space="preserve">evaluations. </w:t>
      </w:r>
      <w:r>
        <w:t>The evaluations reviewed were overwhelmingly positive and consisted of little beyond a summary of classroom activities observed. The</w:t>
      </w:r>
      <w:r w:rsidR="00250D2D">
        <w:t>y</w:t>
      </w:r>
      <w:r>
        <w:t xml:space="preserve"> contained few professional development recommendations</w:t>
      </w:r>
      <w:r w:rsidR="00250D2D">
        <w:t xml:space="preserve"> although a large </w:t>
      </w:r>
      <w:r>
        <w:t xml:space="preserve">number of teachers </w:t>
      </w:r>
      <w:r w:rsidR="00250D2D">
        <w:t xml:space="preserve">are </w:t>
      </w:r>
      <w:r>
        <w:t xml:space="preserve">in the early stages of their careers. The evaluations </w:t>
      </w:r>
      <w:r w:rsidR="00250D2D">
        <w:t>gave</w:t>
      </w:r>
      <w:r>
        <w:t xml:space="preserve"> an overall impression of instructional strength in the district. However, although the review team’s observations did show some strengths in the classrooms observed, </w:t>
      </w:r>
      <w:r w:rsidR="00250D2D">
        <w:t xml:space="preserve">for example in classroom climate, use of class time, and instructional pacing, </w:t>
      </w:r>
      <w:r>
        <w:t xml:space="preserve">they also </w:t>
      </w:r>
      <w:r w:rsidR="00250D2D">
        <w:t>showed</w:t>
      </w:r>
      <w:r>
        <w:t xml:space="preserve"> numerous areas of </w:t>
      </w:r>
      <w:r w:rsidR="00250D2D">
        <w:t>need</w:t>
      </w:r>
      <w:r>
        <w:t xml:space="preserve">. </w:t>
      </w:r>
      <w:r w:rsidR="00250D2D">
        <w:t xml:space="preserve">See the </w:t>
      </w:r>
      <w:r>
        <w:t xml:space="preserve">recommendation </w:t>
      </w:r>
      <w:r w:rsidR="00250D2D">
        <w:t>under Curriculum and Instruction above</w:t>
      </w:r>
      <w:r w:rsidR="008918DE">
        <w:t>, which</w:t>
      </w:r>
      <w:r>
        <w:t xml:space="preserve"> suggests extensive professional development to deepen teachers’ understanding of instructional practice and so raise the level of that practice. </w:t>
      </w:r>
    </w:p>
    <w:p w:rsidR="0055029B" w:rsidRDefault="001E424E">
      <w:pPr>
        <w:spacing w:before="120" w:line="300" w:lineRule="exact"/>
        <w:jc w:val="both"/>
      </w:pPr>
      <w:r>
        <w:t xml:space="preserve">This is an opportune moment for the district to </w:t>
      </w:r>
      <w:r w:rsidR="001113C6">
        <w:t xml:space="preserve">improve </w:t>
      </w:r>
      <w:r>
        <w:t xml:space="preserve">the effectiveness of its system for teacher evaluation since </w:t>
      </w:r>
      <w:r w:rsidR="009D1AE8">
        <w:t xml:space="preserve">under 603 CMR 35.00 as revised in 2011 it is required to adopt and begin implementation of an educator evaluation system consistent with the new </w:t>
      </w:r>
      <w:r w:rsidR="001113C6">
        <w:t xml:space="preserve">regulations </w:t>
      </w:r>
      <w:r w:rsidR="009D1AE8">
        <w:t>by the beginning of the 2013–2014 school year</w:t>
      </w:r>
      <w:r>
        <w:t xml:space="preserve">. </w:t>
      </w:r>
    </w:p>
    <w:p w:rsidR="00792583" w:rsidRDefault="00792583" w:rsidP="00792583">
      <w:pPr>
        <w:spacing w:before="120" w:line="300" w:lineRule="exact"/>
        <w:jc w:val="both"/>
      </w:pPr>
      <w:r w:rsidRPr="00C20A7D">
        <w:t xml:space="preserve">The </w:t>
      </w:r>
      <w:r>
        <w:t xml:space="preserve">new educator evaluation model provides </w:t>
      </w:r>
      <w:r w:rsidRPr="00C20A7D">
        <w:t xml:space="preserve">opportunities for school districts to develop </w:t>
      </w:r>
      <w:r>
        <w:t>and implement</w:t>
      </w:r>
    </w:p>
    <w:p w:rsidR="00792583" w:rsidRDefault="00792583" w:rsidP="00792583">
      <w:pPr>
        <w:numPr>
          <w:ilvl w:val="0"/>
          <w:numId w:val="38"/>
        </w:numPr>
        <w:spacing w:before="120" w:line="300" w:lineRule="exact"/>
        <w:jc w:val="both"/>
      </w:pPr>
      <w:r>
        <w:t>Professional development for evaluators;</w:t>
      </w:r>
    </w:p>
    <w:p w:rsidR="00792583" w:rsidRDefault="00792583" w:rsidP="00792583">
      <w:pPr>
        <w:numPr>
          <w:ilvl w:val="0"/>
          <w:numId w:val="38"/>
        </w:numPr>
        <w:spacing w:before="120" w:line="300" w:lineRule="exact"/>
        <w:jc w:val="both"/>
      </w:pPr>
      <w:r>
        <w:t>Training to develop meaningful professional practice and student learning goals;</w:t>
      </w:r>
    </w:p>
    <w:p w:rsidR="00792583" w:rsidRDefault="00792583" w:rsidP="00792583">
      <w:pPr>
        <w:numPr>
          <w:ilvl w:val="0"/>
          <w:numId w:val="38"/>
        </w:numPr>
        <w:spacing w:before="120" w:line="300" w:lineRule="exact"/>
        <w:jc w:val="both"/>
      </w:pPr>
      <w:r>
        <w:t xml:space="preserve">Systems to ensure </w:t>
      </w:r>
    </w:p>
    <w:p w:rsidR="00792583" w:rsidRDefault="00792583" w:rsidP="00792583">
      <w:pPr>
        <w:numPr>
          <w:ilvl w:val="1"/>
          <w:numId w:val="38"/>
        </w:numPr>
        <w:spacing w:before="120" w:line="300" w:lineRule="exact"/>
        <w:jc w:val="both"/>
      </w:pPr>
      <w:r>
        <w:t xml:space="preserve">that evaluators have the time and support to carry out the new system with fidelity and </w:t>
      </w:r>
    </w:p>
    <w:p w:rsidR="00792583" w:rsidRDefault="00792583" w:rsidP="00792583">
      <w:pPr>
        <w:numPr>
          <w:ilvl w:val="1"/>
          <w:numId w:val="38"/>
        </w:numPr>
        <w:spacing w:before="120" w:line="300" w:lineRule="exact"/>
        <w:jc w:val="both"/>
      </w:pPr>
      <w:r>
        <w:t>that district and school goals are aligned with administrator goals</w:t>
      </w:r>
    </w:p>
    <w:p w:rsidR="00792583" w:rsidRDefault="00792583" w:rsidP="00792583">
      <w:pPr>
        <w:numPr>
          <w:ilvl w:val="0"/>
          <w:numId w:val="38"/>
        </w:numPr>
        <w:spacing w:before="120" w:line="300" w:lineRule="exact"/>
        <w:jc w:val="both"/>
      </w:pPr>
      <w:r>
        <w:lastRenderedPageBreak/>
        <w:t>Professional development for educators that prioritizes educator needs identified through the goal-setting and evaluation process.</w:t>
      </w:r>
    </w:p>
    <w:p w:rsidR="00792583" w:rsidRDefault="00133458" w:rsidP="00792583">
      <w:pPr>
        <w:spacing w:before="120" w:line="300" w:lineRule="exact"/>
        <w:jc w:val="both"/>
        <w:rPr>
          <w:b/>
        </w:rPr>
      </w:pPr>
      <w:r>
        <w:t>The o</w:t>
      </w:r>
      <w:r w:rsidR="001E424E">
        <w:t xml:space="preserve">verwhelmingly positive teacher evaluations </w:t>
      </w:r>
      <w:r>
        <w:t xml:space="preserve">in Stoneham </w:t>
      </w:r>
      <w:r w:rsidR="001E424E">
        <w:t>do not appear to be an accurate reflection of what is happening in classrooms. And they contribute little to</w:t>
      </w:r>
      <w:r w:rsidR="001113C6">
        <w:t>ward</w:t>
      </w:r>
      <w:r w:rsidR="001E424E">
        <w:t xml:space="preserve"> the district’s overall objective—namely</w:t>
      </w:r>
      <w:r>
        <w:t>,</w:t>
      </w:r>
      <w:r w:rsidR="001E424E">
        <w:t xml:space="preserve"> the improvement of student achievement. A more effective system for evaluating teachers is one important way to raise the level of classroom instruction. </w:t>
      </w:r>
      <w:r w:rsidR="00792583">
        <w:t xml:space="preserve">Taking advantage of the opportunities provided by the shift to the new system will address the areas </w:t>
      </w:r>
      <w:r>
        <w:t xml:space="preserve">of evaluation </w:t>
      </w:r>
      <w:r w:rsidR="00792583">
        <w:t>the review team identified for improvement at the time of the team’s visit.</w:t>
      </w:r>
    </w:p>
    <w:p w:rsidR="001E424E" w:rsidRPr="006D379B" w:rsidRDefault="001E424E" w:rsidP="001E424E">
      <w:pPr>
        <w:spacing w:before="120" w:line="300" w:lineRule="exact"/>
        <w:jc w:val="both"/>
        <w:rPr>
          <w:b/>
        </w:rPr>
      </w:pPr>
      <w:r>
        <w:rPr>
          <w:b/>
        </w:rPr>
        <w:t xml:space="preserve">The district and town should consider reviewing the agreement on a fixed budget percentage; while the agreement reduces friction, it also reduces the possibility of reviewing the district’s needs in succeeding years. Given the agreement, the district should consider budgeting strategies that maximize opportunities to allocate limited resources where they are most needed. </w:t>
      </w:r>
    </w:p>
    <w:p w:rsidR="001E424E" w:rsidRDefault="001E424E" w:rsidP="001E424E">
      <w:pPr>
        <w:spacing w:before="120" w:line="300" w:lineRule="exact"/>
        <w:jc w:val="both"/>
      </w:pPr>
      <w:r>
        <w:t xml:space="preserve">Local taxpayers have not supported a general override for town services, most recently in 2011. To counter this, the town has found some ways to support school and town services through other means including a trash fee, joining the state GIC insurance program, use of unspent funds for capital projects, and debt exclusion overrides. The efforts of town and school officials to continue to find alternative sources of revenues have been helpful.  </w:t>
      </w:r>
    </w:p>
    <w:p w:rsidR="001E424E" w:rsidRDefault="001E424E" w:rsidP="001E424E">
      <w:pPr>
        <w:spacing w:before="120" w:line="300" w:lineRule="exact"/>
        <w:jc w:val="both"/>
      </w:pPr>
      <w:r>
        <w:t xml:space="preserve">The agreement by town boards on the distribution of revenues has achieved collaboration and a smooth budget process, but at the expense of the flexibility to reallocate resources for special education, utility, and other costs, costs that tend to grow faster than the 2 ½ percent allowed without a general override. The school district has tended to accept the budget limitations imposed on it by the town’s decision concerning funds available to the schools. This agreement might better be considered as a starting point in the budget process, to be followed by consideration of the relative merits of all town needs. </w:t>
      </w:r>
    </w:p>
    <w:p w:rsidR="001E424E" w:rsidRDefault="001E424E" w:rsidP="001E424E">
      <w:pPr>
        <w:spacing w:before="120" w:line="300" w:lineRule="exact"/>
        <w:jc w:val="both"/>
      </w:pPr>
      <w:r>
        <w:t>Activities such as developing and publicizing strategic planning, public relations and outreach to community groups, and emphasizing the relationship of good schools to property values and quality of life can be helpful in the budgeting discussions.</w:t>
      </w:r>
    </w:p>
    <w:p w:rsidR="001E424E" w:rsidRPr="006D379B" w:rsidRDefault="001E424E" w:rsidP="001E424E">
      <w:pPr>
        <w:spacing w:before="120" w:line="300" w:lineRule="exact"/>
        <w:jc w:val="both"/>
        <w:rPr>
          <w:b/>
        </w:rPr>
      </w:pPr>
      <w:r>
        <w:rPr>
          <w:b/>
        </w:rPr>
        <w:t>Town and school officials should continue their efforts to obtain funding for high school renovations, and fund the installation of wireless access and a security system as soon as possible.</w:t>
      </w:r>
    </w:p>
    <w:p w:rsidR="001E424E" w:rsidRDefault="001E424E" w:rsidP="001E424E">
      <w:pPr>
        <w:spacing w:before="120" w:line="300" w:lineRule="exact"/>
        <w:jc w:val="both"/>
      </w:pPr>
      <w:r>
        <w:t xml:space="preserve">The town is to be praised for its recent support of the new middle school project, but facility problems at the high school were cited by the 2006 NEASC study and most remain.  Problems noted above included flooring and ceiling issues, heating, broken sidewalks, science lab safety, and outdated technology. </w:t>
      </w:r>
      <w:r w:rsidR="009C3D30">
        <w:t>That there is n</w:t>
      </w:r>
      <w:r>
        <w:t xml:space="preserve">o wireless access or security system </w:t>
      </w:r>
      <w:r w:rsidR="009C3D30">
        <w:t>is a</w:t>
      </w:r>
      <w:r>
        <w:t xml:space="preserve"> major concern.  The town and district capital plan includes renovations to the high school and fields to begin in 2015, and previous success in getting MSBA support and passing debt exclusion overrides for </w:t>
      </w:r>
      <w:r>
        <w:lastRenderedPageBreak/>
        <w:t>middle and elementary school buildings is an encouraging sign that the high school project will take place more or less on schedule.</w:t>
      </w:r>
    </w:p>
    <w:p w:rsidR="001E424E" w:rsidRDefault="001E424E" w:rsidP="001E424E">
      <w:pPr>
        <w:spacing w:before="120" w:line="300" w:lineRule="exact"/>
        <w:jc w:val="both"/>
      </w:pPr>
      <w:r>
        <w:t xml:space="preserve">The lack of a security system for the building should be addressed in the short term.  It is not as expensive as other proposed renovations, and would contribute greatly to the daily safety of students and staff in the building. Wireless access would be a relatively inexpensive improvement in instructional support and </w:t>
      </w:r>
      <w:r w:rsidR="009C3D30">
        <w:t xml:space="preserve">was </w:t>
      </w:r>
      <w:r>
        <w:t xml:space="preserve">proposed for the 2012 capital projects.  </w:t>
      </w:r>
    </w:p>
    <w:p w:rsidR="002B76B9" w:rsidRDefault="002B76B9" w:rsidP="00244AED">
      <w:pPr>
        <w:pStyle w:val="Heading4"/>
        <w:spacing w:before="120" w:after="0" w:line="300" w:lineRule="exact"/>
        <w:rPr>
          <w:i/>
        </w:rPr>
        <w:sectPr w:rsidR="002B76B9" w:rsidSect="006D2854">
          <w:footerReference w:type="default" r:id="rId16"/>
          <w:pgSz w:w="12240" w:h="15840"/>
          <w:pgMar w:top="1440" w:right="1440" w:bottom="1440" w:left="1440" w:header="720" w:footer="720" w:gutter="0"/>
          <w:pgNumType w:start="1"/>
          <w:cols w:space="720"/>
        </w:sectPr>
      </w:pPr>
    </w:p>
    <w:p w:rsidR="005A7534" w:rsidRPr="00140119" w:rsidRDefault="005A7534" w:rsidP="005A7534">
      <w:pPr>
        <w:pStyle w:val="Heading1"/>
        <w:spacing w:before="120" w:after="0" w:line="300" w:lineRule="exact"/>
      </w:pPr>
      <w:bookmarkStart w:id="41" w:name="_Toc273777167"/>
      <w:bookmarkStart w:id="42" w:name="_Toc277066425"/>
      <w:bookmarkStart w:id="43" w:name="_Toc347135154"/>
      <w:r w:rsidRPr="00140119">
        <w:lastRenderedPageBreak/>
        <w:t>Appendix A: Review Team Members</w:t>
      </w:r>
      <w:bookmarkEnd w:id="41"/>
      <w:bookmarkEnd w:id="42"/>
      <w:bookmarkEnd w:id="43"/>
      <w:r w:rsidRPr="00140119">
        <w:t xml:space="preserve"> </w:t>
      </w:r>
    </w:p>
    <w:p w:rsidR="005A7534" w:rsidRPr="00140119" w:rsidRDefault="00A053BF" w:rsidP="005A7534">
      <w:pPr>
        <w:spacing w:before="120" w:line="300" w:lineRule="exact"/>
      </w:pPr>
      <w:r>
        <w:pict>
          <v:rect id="_x0000_i1032" style="width:0;height:1.5pt" o:hrstd="t" o:hr="t" fillcolor="#aaa" stroked="f"/>
        </w:pict>
      </w:r>
    </w:p>
    <w:p w:rsidR="005A7534" w:rsidRPr="00140119" w:rsidRDefault="005A7534" w:rsidP="005A7534">
      <w:pPr>
        <w:spacing w:before="120" w:line="300" w:lineRule="exact"/>
        <w:jc w:val="both"/>
      </w:pPr>
      <w:r w:rsidRPr="00140119">
        <w:t xml:space="preserve">The review of the </w:t>
      </w:r>
      <w:r>
        <w:t>Stoneham</w:t>
      </w:r>
      <w:r w:rsidRPr="00140119">
        <w:t xml:space="preserve"> Public Schools was conducted </w:t>
      </w:r>
      <w:r>
        <w:t>from</w:t>
      </w:r>
      <w:r w:rsidRPr="00140119">
        <w:t xml:space="preserve"> </w:t>
      </w:r>
      <w:r>
        <w:t>April 16</w:t>
      </w:r>
      <w:r w:rsidR="00F868D5">
        <w:t>–</w:t>
      </w:r>
      <w:r>
        <w:t>19</w:t>
      </w:r>
      <w:r w:rsidRPr="00140119">
        <w:t xml:space="preserve">, </w:t>
      </w:r>
      <w:r>
        <w:t>2012</w:t>
      </w:r>
      <w:r w:rsidRPr="00140119">
        <w:t xml:space="preserve">, by the following team of educators, independent consultants to the Massachusetts Department of Elementary and Secondary Education. </w:t>
      </w:r>
    </w:p>
    <w:p w:rsidR="005A7534" w:rsidRPr="00EE5A6C" w:rsidRDefault="005A7534" w:rsidP="005A7534">
      <w:pPr>
        <w:spacing w:before="120" w:line="300" w:lineRule="exact"/>
        <w:jc w:val="both"/>
      </w:pPr>
      <w:r>
        <w:t xml:space="preserve">Dr. John Kulevich, </w:t>
      </w:r>
      <w:r w:rsidRPr="00EE5A6C">
        <w:t xml:space="preserve">Leadership and Governance </w:t>
      </w:r>
    </w:p>
    <w:p w:rsidR="005A7534" w:rsidRPr="00EE5A6C" w:rsidRDefault="005A7534" w:rsidP="005A7534">
      <w:pPr>
        <w:spacing w:before="120" w:line="300" w:lineRule="exact"/>
        <w:jc w:val="both"/>
      </w:pPr>
      <w:r>
        <w:t xml:space="preserve">Dr. Richard Silverman, </w:t>
      </w:r>
      <w:r w:rsidRPr="00EE5A6C">
        <w:t xml:space="preserve">Curriculum and Instruction </w:t>
      </w:r>
    </w:p>
    <w:p w:rsidR="005A7534" w:rsidRPr="00EE5A6C" w:rsidRDefault="005A7534" w:rsidP="005A7534">
      <w:pPr>
        <w:spacing w:before="120" w:line="300" w:lineRule="exact"/>
        <w:jc w:val="both"/>
      </w:pPr>
      <w:r>
        <w:t xml:space="preserve">Patricia Williams, </w:t>
      </w:r>
      <w:r w:rsidRPr="00EE5A6C">
        <w:t>Assessment</w:t>
      </w:r>
      <w:r>
        <w:t xml:space="preserve">, </w:t>
      </w:r>
      <w:r w:rsidR="00F868D5">
        <w:t xml:space="preserve">review </w:t>
      </w:r>
      <w:r>
        <w:t>team coordinator</w:t>
      </w:r>
    </w:p>
    <w:p w:rsidR="005A7534" w:rsidRPr="00EE5A6C" w:rsidRDefault="005A7534" w:rsidP="005A7534">
      <w:pPr>
        <w:spacing w:before="120" w:line="300" w:lineRule="exact"/>
        <w:jc w:val="both"/>
      </w:pPr>
      <w:r>
        <w:t xml:space="preserve">Gail Zeman, </w:t>
      </w:r>
      <w:r w:rsidRPr="00EE5A6C">
        <w:t xml:space="preserve">Human Resources and Professional Development </w:t>
      </w:r>
    </w:p>
    <w:p w:rsidR="005A7534" w:rsidRPr="00EE5A6C" w:rsidRDefault="005A7534" w:rsidP="005A7534">
      <w:pPr>
        <w:spacing w:before="120" w:line="300" w:lineRule="exact"/>
        <w:jc w:val="both"/>
      </w:pPr>
      <w:r>
        <w:t xml:space="preserve">Dr. </w:t>
      </w:r>
      <w:r w:rsidR="00570896">
        <w:t xml:space="preserve">Alenor </w:t>
      </w:r>
      <w:r>
        <w:t xml:space="preserve">Williams, </w:t>
      </w:r>
      <w:r w:rsidRPr="00EE5A6C">
        <w:t xml:space="preserve">Student Support </w:t>
      </w:r>
    </w:p>
    <w:p w:rsidR="005A7534" w:rsidRPr="00EE5A6C" w:rsidRDefault="005A7534" w:rsidP="005A7534">
      <w:pPr>
        <w:spacing w:before="120" w:line="300" w:lineRule="exact"/>
        <w:jc w:val="both"/>
      </w:pPr>
      <w:r>
        <w:t xml:space="preserve">Dr. George Gearhart, </w:t>
      </w:r>
      <w:r w:rsidRPr="00EE5A6C">
        <w:t>Financial and Asset Management</w:t>
      </w:r>
    </w:p>
    <w:p w:rsidR="005A7534" w:rsidRPr="00140119" w:rsidRDefault="005A7534" w:rsidP="005A7534">
      <w:pPr>
        <w:spacing w:before="120" w:line="300" w:lineRule="exact"/>
      </w:pPr>
    </w:p>
    <w:p w:rsidR="005A7534" w:rsidRPr="00140119" w:rsidRDefault="005A7534" w:rsidP="005A7534">
      <w:pPr>
        <w:spacing w:before="120" w:line="300" w:lineRule="exact"/>
        <w:sectPr w:rsidR="005A7534" w:rsidRPr="00140119" w:rsidSect="002A2D8A">
          <w:footerReference w:type="default" r:id="rId17"/>
          <w:pgSz w:w="12240" w:h="15840"/>
          <w:pgMar w:top="1440" w:right="1440" w:bottom="1440" w:left="1440" w:header="720" w:footer="720" w:gutter="0"/>
          <w:cols w:space="720"/>
        </w:sectPr>
      </w:pPr>
    </w:p>
    <w:p w:rsidR="005A7534" w:rsidRPr="00140119" w:rsidRDefault="005A7534" w:rsidP="005A7534">
      <w:pPr>
        <w:pStyle w:val="Heading1"/>
        <w:spacing w:before="120" w:after="0" w:line="300" w:lineRule="exact"/>
      </w:pPr>
      <w:bookmarkStart w:id="44" w:name="_Toc273777168"/>
      <w:bookmarkStart w:id="45" w:name="_Toc277066426"/>
      <w:bookmarkStart w:id="46" w:name="_Toc347135155"/>
      <w:r w:rsidRPr="00140119">
        <w:lastRenderedPageBreak/>
        <w:t xml:space="preserve">Appendix B: Review Activities and </w:t>
      </w:r>
      <w:r>
        <w:t xml:space="preserve">Site Visit </w:t>
      </w:r>
      <w:r w:rsidRPr="00140119">
        <w:t>Schedule</w:t>
      </w:r>
      <w:bookmarkEnd w:id="44"/>
      <w:bookmarkEnd w:id="45"/>
      <w:bookmarkEnd w:id="46"/>
      <w:r w:rsidRPr="00140119">
        <w:t xml:space="preserve"> </w:t>
      </w:r>
    </w:p>
    <w:p w:rsidR="005A7534" w:rsidRPr="00140119" w:rsidRDefault="00A053BF" w:rsidP="005A7534">
      <w:pPr>
        <w:spacing w:before="120" w:line="300" w:lineRule="exact"/>
      </w:pPr>
      <w:r>
        <w:pict>
          <v:rect id="_x0000_i1033" style="width:0;height:1.5pt" o:hrstd="t" o:hr="t" fillcolor="#aaa" stroked="f"/>
        </w:pict>
      </w:r>
    </w:p>
    <w:p w:rsidR="005A7534" w:rsidRPr="00FD72A3" w:rsidRDefault="005A7534" w:rsidP="005A7534">
      <w:pPr>
        <w:spacing w:before="120" w:line="300" w:lineRule="exact"/>
        <w:jc w:val="both"/>
        <w:rPr>
          <w:b/>
        </w:rPr>
      </w:pPr>
      <w:r>
        <w:rPr>
          <w:b/>
        </w:rPr>
        <w:t>District</w:t>
      </w:r>
      <w:r w:rsidRPr="00FD72A3">
        <w:rPr>
          <w:b/>
        </w:rPr>
        <w:t xml:space="preserve"> Review Activities</w:t>
      </w:r>
    </w:p>
    <w:p w:rsidR="005A7534" w:rsidRPr="00140119" w:rsidRDefault="005A7534" w:rsidP="005A7534">
      <w:pPr>
        <w:spacing w:before="120" w:line="300" w:lineRule="exact"/>
        <w:jc w:val="both"/>
      </w:pPr>
      <w:r w:rsidRPr="00140119">
        <w:t xml:space="preserve">The following activities were conducted as part of the review of the </w:t>
      </w:r>
      <w:r>
        <w:t>Stoneham</w:t>
      </w:r>
      <w:r w:rsidRPr="00140119">
        <w:t xml:space="preserve"> Public Schools. </w:t>
      </w:r>
    </w:p>
    <w:p w:rsidR="005A7534" w:rsidRDefault="005A7534" w:rsidP="005A7534">
      <w:pPr>
        <w:pStyle w:val="ESEBullet-Lev1"/>
        <w:tabs>
          <w:tab w:val="clear" w:pos="720"/>
          <w:tab w:val="num" w:pos="360"/>
        </w:tabs>
        <w:spacing w:before="120" w:after="0" w:line="300" w:lineRule="exact"/>
        <w:ind w:left="360"/>
        <w:jc w:val="both"/>
      </w:pPr>
      <w:r>
        <w:t xml:space="preserve">The review team conducted interviews with the following Stoneham financial personnel: </w:t>
      </w:r>
      <w:r w:rsidR="00570896">
        <w:t>town administrator, chair</w:t>
      </w:r>
      <w:r>
        <w:t xml:space="preserve">, </w:t>
      </w:r>
      <w:r w:rsidR="00570896">
        <w:t xml:space="preserve">board </w:t>
      </w:r>
      <w:r>
        <w:t xml:space="preserve">of </w:t>
      </w:r>
      <w:r w:rsidR="00570896">
        <w:t xml:space="preserve">selectmen, and </w:t>
      </w:r>
      <w:r>
        <w:t xml:space="preserve">member, </w:t>
      </w:r>
      <w:r w:rsidR="00570896">
        <w:t>finance board</w:t>
      </w:r>
      <w:r>
        <w:t>.</w:t>
      </w:r>
    </w:p>
    <w:p w:rsidR="005A7534" w:rsidRDefault="005A7534" w:rsidP="005A7534">
      <w:pPr>
        <w:pStyle w:val="ESEBullet-Lev1"/>
        <w:tabs>
          <w:tab w:val="clear" w:pos="720"/>
          <w:tab w:val="num" w:pos="360"/>
        </w:tabs>
        <w:spacing w:before="120" w:after="0" w:line="300" w:lineRule="exact"/>
        <w:ind w:left="360"/>
        <w:jc w:val="both"/>
      </w:pPr>
      <w:r>
        <w:t xml:space="preserve">The review team conducted interviews with the following members of the Stoneham School District School Committee: </w:t>
      </w:r>
      <w:r w:rsidR="00570896">
        <w:t>vice</w:t>
      </w:r>
      <w:r w:rsidR="00804BD8">
        <w:t>-c</w:t>
      </w:r>
      <w:r>
        <w:t xml:space="preserve">hair and members. </w:t>
      </w:r>
    </w:p>
    <w:p w:rsidR="005A7534" w:rsidRDefault="005A7534" w:rsidP="005A7534">
      <w:pPr>
        <w:pStyle w:val="ESEBullet-Lev1"/>
        <w:tabs>
          <w:tab w:val="clear" w:pos="720"/>
          <w:tab w:val="num" w:pos="360"/>
        </w:tabs>
        <w:spacing w:before="120" w:after="0" w:line="300" w:lineRule="exact"/>
        <w:ind w:left="360"/>
        <w:jc w:val="both"/>
      </w:pPr>
      <w:r>
        <w:t xml:space="preserve"> The review team conducted interviews with the following representatives of the Stoneham Teachers Association: president</w:t>
      </w:r>
      <w:r w:rsidR="00570896">
        <w:t xml:space="preserve"> and</w:t>
      </w:r>
      <w:r w:rsidR="009D2BBF">
        <w:t xml:space="preserve"> </w:t>
      </w:r>
      <w:r>
        <w:t xml:space="preserve">vice-president. </w:t>
      </w:r>
    </w:p>
    <w:p w:rsidR="005A7534" w:rsidRPr="003320A3" w:rsidRDefault="005A7534" w:rsidP="005A7534">
      <w:pPr>
        <w:pStyle w:val="ESEBullet-Lev1"/>
        <w:numPr>
          <w:ilvl w:val="0"/>
          <w:numId w:val="8"/>
        </w:numPr>
        <w:spacing w:before="120" w:after="0" w:line="300" w:lineRule="exact"/>
        <w:jc w:val="both"/>
      </w:pPr>
      <w:r w:rsidRPr="00140119">
        <w:t xml:space="preserve">The review team conducted interviews with the following representatives from the </w:t>
      </w:r>
      <w:r w:rsidR="00570896" w:rsidRPr="00140119">
        <w:t>central office administration</w:t>
      </w:r>
      <w:r w:rsidR="00570896">
        <w:t xml:space="preserve"> of the </w:t>
      </w:r>
      <w:r>
        <w:t>Stoneham</w:t>
      </w:r>
      <w:r w:rsidRPr="00140119">
        <w:t xml:space="preserve"> Public Schools:</w:t>
      </w:r>
      <w:r>
        <w:t xml:space="preserve"> superintendent, director of elementary education, director of student services, </w:t>
      </w:r>
      <w:r w:rsidR="00570896">
        <w:t xml:space="preserve">and </w:t>
      </w:r>
      <w:r>
        <w:t>director of finance</w:t>
      </w:r>
      <w:r w:rsidR="00570896">
        <w:t>.</w:t>
      </w:r>
    </w:p>
    <w:p w:rsidR="005A7534" w:rsidRPr="00140119" w:rsidRDefault="005A7534" w:rsidP="005A7534">
      <w:pPr>
        <w:pStyle w:val="ESEBullet-Lev1"/>
        <w:numPr>
          <w:ilvl w:val="0"/>
          <w:numId w:val="8"/>
        </w:numPr>
        <w:spacing w:before="120" w:after="0" w:line="300" w:lineRule="exact"/>
        <w:jc w:val="both"/>
      </w:pPr>
      <w:r w:rsidRPr="00140119">
        <w:t xml:space="preserve">The review team visited the following schools in the </w:t>
      </w:r>
      <w:r>
        <w:t>Stoneham</w:t>
      </w:r>
      <w:r w:rsidRPr="00140119">
        <w:t xml:space="preserve"> Public Schools: </w:t>
      </w:r>
      <w:r>
        <w:t>Stoneham High School (</w:t>
      </w:r>
      <w:r w:rsidR="00570896">
        <w:t xml:space="preserve">grades </w:t>
      </w:r>
      <w:r>
        <w:t>9</w:t>
      </w:r>
      <w:r w:rsidR="00570896">
        <w:t>–</w:t>
      </w:r>
      <w:r>
        <w:t>12), Stoneham Middle School (</w:t>
      </w:r>
      <w:r w:rsidR="00570896">
        <w:t xml:space="preserve">grades </w:t>
      </w:r>
      <w:r>
        <w:t>6</w:t>
      </w:r>
      <w:r w:rsidR="00570896">
        <w:t>–</w:t>
      </w:r>
      <w:r>
        <w:t>8), Central Elementary School (</w:t>
      </w:r>
      <w:r w:rsidR="00570896">
        <w:t>kindergarten through grade 5</w:t>
      </w:r>
      <w:r>
        <w:t>), Colonial Park Elementary School (</w:t>
      </w:r>
      <w:r w:rsidR="00570896">
        <w:t>pre-kindergarten through grade 5</w:t>
      </w:r>
      <w:r>
        <w:t>), Robin Hood Elementary (</w:t>
      </w:r>
      <w:r w:rsidR="00570896">
        <w:t>kindergarten through grade 5</w:t>
      </w:r>
      <w:r>
        <w:t>), and South Elementary (</w:t>
      </w:r>
      <w:r w:rsidR="00570896">
        <w:t>pre-ki</w:t>
      </w:r>
      <w:r w:rsidR="009D2BBF">
        <w:t>ndergarten</w:t>
      </w:r>
      <w:r w:rsidR="00570896">
        <w:t xml:space="preserve"> through grade 5</w:t>
      </w:r>
      <w:r>
        <w:t xml:space="preserve">). </w:t>
      </w:r>
    </w:p>
    <w:p w:rsidR="005A7534" w:rsidRPr="00140119" w:rsidRDefault="005A7534" w:rsidP="005A7534">
      <w:pPr>
        <w:pStyle w:val="ESEBullet-Lev2"/>
        <w:spacing w:before="120" w:after="0" w:line="300" w:lineRule="exact"/>
        <w:jc w:val="both"/>
      </w:pPr>
      <w:r w:rsidRPr="00140119">
        <w:t>During school visits, the review team conducted int</w:t>
      </w:r>
      <w:r>
        <w:t>erviews with school principals and teachers.</w:t>
      </w:r>
      <w:r w:rsidRPr="00140119">
        <w:t xml:space="preserve"> </w:t>
      </w:r>
      <w:r>
        <w:t>The team interviewed 23 elementary teachers, 14 middle school teachers, and 19 high school teachers.</w:t>
      </w:r>
    </w:p>
    <w:p w:rsidR="005A7534" w:rsidRDefault="005A7534" w:rsidP="005A7534">
      <w:pPr>
        <w:pStyle w:val="ESEBullet-Lev2"/>
        <w:spacing w:before="120" w:after="0" w:line="300" w:lineRule="exact"/>
        <w:jc w:val="both"/>
      </w:pPr>
      <w:r w:rsidRPr="00140119">
        <w:t xml:space="preserve">The review team conducted </w:t>
      </w:r>
      <w:r w:rsidR="00570896">
        <w:t>59</w:t>
      </w:r>
      <w:r w:rsidR="00570896" w:rsidRPr="00140119">
        <w:t xml:space="preserve"> </w:t>
      </w:r>
      <w:r w:rsidRPr="00140119">
        <w:t xml:space="preserve">classroom visits for different grade levels and subjects across the </w:t>
      </w:r>
      <w:r>
        <w:t>6</w:t>
      </w:r>
      <w:r w:rsidRPr="00140119">
        <w:t xml:space="preserve"> schools visited.</w:t>
      </w:r>
    </w:p>
    <w:p w:rsidR="005A7534" w:rsidRPr="0075627B" w:rsidRDefault="005A7534" w:rsidP="005A7534">
      <w:pPr>
        <w:pStyle w:val="ESEBullet-Lev2"/>
        <w:numPr>
          <w:ilvl w:val="0"/>
          <w:numId w:val="10"/>
        </w:numPr>
        <w:spacing w:before="120" w:after="0" w:line="300" w:lineRule="exact"/>
      </w:pPr>
      <w:r w:rsidRPr="0075627B">
        <w:t xml:space="preserve">The review team analyzed multiple sets of data and reviewed numerous documents before and during the site visit, including: </w:t>
      </w:r>
    </w:p>
    <w:p w:rsidR="005A7534" w:rsidRPr="0075627B" w:rsidRDefault="005A7534" w:rsidP="005A7534">
      <w:pPr>
        <w:pStyle w:val="esebullet-lev10"/>
        <w:numPr>
          <w:ilvl w:val="0"/>
          <w:numId w:val="7"/>
        </w:numPr>
        <w:tabs>
          <w:tab w:val="num" w:pos="1008"/>
        </w:tabs>
        <w:spacing w:before="120" w:after="0" w:line="300" w:lineRule="exact"/>
        <w:jc w:val="both"/>
      </w:pPr>
      <w:r w:rsidRPr="0075627B">
        <w:t>Data on student and school performance, including achievement and growth data and enrollment, graduation, dropout, retention, suspension, and attendance rates.</w:t>
      </w:r>
    </w:p>
    <w:p w:rsidR="005A7534" w:rsidRPr="0075627B" w:rsidRDefault="005A7534" w:rsidP="005A7534">
      <w:pPr>
        <w:pStyle w:val="esebullet-lev10"/>
        <w:numPr>
          <w:ilvl w:val="0"/>
          <w:numId w:val="7"/>
        </w:numPr>
        <w:tabs>
          <w:tab w:val="num" w:pos="1008"/>
        </w:tabs>
        <w:spacing w:before="120" w:after="0" w:line="300" w:lineRule="exact"/>
        <w:jc w:val="both"/>
      </w:pPr>
      <w:r w:rsidRPr="0075627B">
        <w:t xml:space="preserve">Data on the district’s staffing and finances. </w:t>
      </w:r>
    </w:p>
    <w:p w:rsidR="00F8197E" w:rsidRDefault="005A7534" w:rsidP="005A7534">
      <w:pPr>
        <w:pStyle w:val="esebullet-lev10"/>
        <w:numPr>
          <w:ilvl w:val="0"/>
          <w:numId w:val="7"/>
        </w:numPr>
        <w:tabs>
          <w:tab w:val="num" w:pos="1008"/>
        </w:tabs>
        <w:spacing w:before="120" w:after="0" w:line="300" w:lineRule="exact"/>
        <w:jc w:val="both"/>
      </w:pPr>
      <w:r w:rsidRPr="0075627B">
        <w:t>Published educational reports on the district by ESE, the New England Association of Schools and Colleges (NEASC), and the former Office of Educational Quality and Accountability (EQA).</w:t>
      </w:r>
    </w:p>
    <w:p w:rsidR="005A7534" w:rsidRPr="0075627B" w:rsidRDefault="00F8197E" w:rsidP="00F8197E">
      <w:pPr>
        <w:pStyle w:val="esebullet-lev10"/>
        <w:numPr>
          <w:ilvl w:val="0"/>
          <w:numId w:val="7"/>
        </w:numPr>
        <w:tabs>
          <w:tab w:val="num" w:pos="1008"/>
        </w:tabs>
        <w:spacing w:before="120" w:after="0" w:line="300" w:lineRule="exact"/>
        <w:jc w:val="both"/>
      </w:pPr>
      <w:r>
        <w:br w:type="page"/>
      </w:r>
      <w:r w:rsidR="005A7534" w:rsidRPr="0075627B">
        <w:lastRenderedPageBreak/>
        <w:t>District documents such as district and school improvement plans, school committee policies, curriculum documents, summaries of student assessments, job descriptions, collective bargaining agreements, evaluation tools for staff, handbooks for students/families and faculty, school schedules, and the district’s end-of-the-year financial reports.  </w:t>
      </w:r>
    </w:p>
    <w:p w:rsidR="005A7534" w:rsidRPr="0075627B" w:rsidRDefault="005A7534" w:rsidP="005A7534">
      <w:pPr>
        <w:pStyle w:val="esebullet-lev10"/>
        <w:numPr>
          <w:ilvl w:val="0"/>
          <w:numId w:val="7"/>
        </w:numPr>
        <w:tabs>
          <w:tab w:val="num" w:pos="1008"/>
        </w:tabs>
        <w:spacing w:before="120" w:after="0" w:line="300" w:lineRule="exact"/>
        <w:jc w:val="both"/>
      </w:pPr>
      <w:r w:rsidRPr="0075627B">
        <w:t>All completed program and administrator evaluations, and a random selection of completed teacher evaluations.</w:t>
      </w:r>
    </w:p>
    <w:p w:rsidR="005A7534" w:rsidRPr="00140119" w:rsidRDefault="005A7534" w:rsidP="005A7534">
      <w:pPr>
        <w:spacing w:before="120" w:line="300" w:lineRule="exact"/>
        <w:jc w:val="both"/>
        <w:sectPr w:rsidR="005A7534" w:rsidRPr="00140119" w:rsidSect="005A7534">
          <w:footerReference w:type="default" r:id="rId18"/>
          <w:pgSz w:w="12240" w:h="15840"/>
          <w:pgMar w:top="1440" w:right="1440" w:bottom="1440" w:left="1440" w:header="720" w:footer="720" w:gutter="0"/>
          <w:cols w:space="720"/>
        </w:sectPr>
      </w:pPr>
    </w:p>
    <w:p w:rsidR="005A7534" w:rsidRPr="00FD72A3" w:rsidRDefault="005A7534" w:rsidP="005A7534">
      <w:pPr>
        <w:spacing w:before="120" w:line="300" w:lineRule="exact"/>
        <w:jc w:val="both"/>
        <w:rPr>
          <w:b/>
        </w:rPr>
      </w:pPr>
      <w:r>
        <w:rPr>
          <w:b/>
        </w:rPr>
        <w:lastRenderedPageBreak/>
        <w:t>Site Visit</w:t>
      </w:r>
      <w:r w:rsidRPr="00FD72A3">
        <w:rPr>
          <w:b/>
        </w:rPr>
        <w:t xml:space="preserve"> Schedule</w:t>
      </w:r>
    </w:p>
    <w:p w:rsidR="005A7534" w:rsidRDefault="005A7534" w:rsidP="00B04132">
      <w:pPr>
        <w:spacing w:before="120" w:after="60" w:line="300" w:lineRule="exact"/>
        <w:jc w:val="both"/>
      </w:pPr>
      <w:r w:rsidRPr="00140119">
        <w:t xml:space="preserve">The following is the schedule for the onsite portion of the </w:t>
      </w:r>
      <w:r>
        <w:t>district</w:t>
      </w:r>
      <w:r w:rsidRPr="00140119">
        <w:t xml:space="preserve"> review of the </w:t>
      </w:r>
      <w:r>
        <w:t>Stoneham</w:t>
      </w:r>
      <w:r w:rsidRPr="00140119">
        <w:t xml:space="preserve"> Public Schools, conducted </w:t>
      </w:r>
      <w:r>
        <w:t>from</w:t>
      </w:r>
      <w:r w:rsidRPr="00140119">
        <w:t xml:space="preserve"> </w:t>
      </w:r>
      <w:r>
        <w:t>April 9–April 12</w:t>
      </w:r>
      <w:r w:rsidRPr="00140119">
        <w:t>,</w:t>
      </w:r>
      <w:bookmarkStart w:id="47" w:name="Text21"/>
      <w:r>
        <w:t xml:space="preserve"> </w:t>
      </w:r>
      <w:bookmarkEnd w:id="47"/>
      <w:r>
        <w:t>2012</w:t>
      </w:r>
      <w:r w:rsidRPr="00140119">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0"/>
        <w:gridCol w:w="2340"/>
        <w:gridCol w:w="2340"/>
        <w:gridCol w:w="2340"/>
      </w:tblGrid>
      <w:tr w:rsidR="005A7534" w:rsidRPr="00140119">
        <w:tc>
          <w:tcPr>
            <w:tcW w:w="2340" w:type="dxa"/>
            <w:shd w:val="clear" w:color="auto" w:fill="BFBFBF"/>
          </w:tcPr>
          <w:p w:rsidR="005A7534" w:rsidRPr="00140119" w:rsidRDefault="005A7534" w:rsidP="005A7534">
            <w:pPr>
              <w:spacing w:before="120" w:line="300" w:lineRule="exact"/>
            </w:pPr>
            <w:r w:rsidRPr="00140119">
              <w:t>Monday</w:t>
            </w:r>
          </w:p>
        </w:tc>
        <w:tc>
          <w:tcPr>
            <w:tcW w:w="2340" w:type="dxa"/>
            <w:shd w:val="clear" w:color="auto" w:fill="BFBFBF"/>
          </w:tcPr>
          <w:p w:rsidR="005A7534" w:rsidRPr="00140119" w:rsidRDefault="005A7534" w:rsidP="005A7534">
            <w:pPr>
              <w:spacing w:before="120" w:line="300" w:lineRule="exact"/>
            </w:pPr>
            <w:r w:rsidRPr="00140119">
              <w:t>Tuesday</w:t>
            </w:r>
          </w:p>
        </w:tc>
        <w:tc>
          <w:tcPr>
            <w:tcW w:w="2340" w:type="dxa"/>
            <w:shd w:val="clear" w:color="auto" w:fill="BFBFBF"/>
          </w:tcPr>
          <w:p w:rsidR="005A7534" w:rsidRPr="00140119" w:rsidRDefault="005A7534" w:rsidP="005A7534">
            <w:pPr>
              <w:spacing w:before="120" w:line="300" w:lineRule="exact"/>
            </w:pPr>
            <w:r w:rsidRPr="00140119">
              <w:t>Wednesday</w:t>
            </w:r>
          </w:p>
        </w:tc>
        <w:tc>
          <w:tcPr>
            <w:tcW w:w="2340" w:type="dxa"/>
            <w:shd w:val="clear" w:color="auto" w:fill="BFBFBF"/>
          </w:tcPr>
          <w:p w:rsidR="005A7534" w:rsidRPr="00140119" w:rsidRDefault="005A7534" w:rsidP="005A7534">
            <w:pPr>
              <w:spacing w:before="120" w:line="300" w:lineRule="exact"/>
            </w:pPr>
            <w:r w:rsidRPr="00140119">
              <w:t>Thursday</w:t>
            </w:r>
          </w:p>
        </w:tc>
      </w:tr>
      <w:tr w:rsidR="005A7534" w:rsidRPr="00140119">
        <w:trPr>
          <w:trHeight w:val="2060"/>
        </w:trPr>
        <w:tc>
          <w:tcPr>
            <w:tcW w:w="2340" w:type="dxa"/>
          </w:tcPr>
          <w:p w:rsidR="005A7534" w:rsidRDefault="005A7534" w:rsidP="005A7534">
            <w:pPr>
              <w:spacing w:before="120" w:line="300" w:lineRule="exact"/>
            </w:pPr>
            <w:r>
              <w:t>April 9</w:t>
            </w:r>
          </w:p>
          <w:p w:rsidR="005A7534" w:rsidRPr="00140119" w:rsidRDefault="005A7534" w:rsidP="005A7534">
            <w:pPr>
              <w:spacing w:before="120" w:line="300" w:lineRule="exact"/>
            </w:pPr>
            <w:r>
              <w:t>Orientation</w:t>
            </w:r>
            <w:r w:rsidRPr="00140119">
              <w:t xml:space="preserve"> with district leaders</w:t>
            </w:r>
            <w:r>
              <w:t xml:space="preserve"> and principals</w:t>
            </w:r>
            <w:r w:rsidRPr="00140119">
              <w:t>; interviews with district staff and principals</w:t>
            </w:r>
            <w:r>
              <w:t>; review of documents and personnel files; interview with teachers’ association</w:t>
            </w:r>
            <w:r w:rsidR="00963F7B">
              <w:t>.</w:t>
            </w:r>
          </w:p>
        </w:tc>
        <w:tc>
          <w:tcPr>
            <w:tcW w:w="2340" w:type="dxa"/>
          </w:tcPr>
          <w:p w:rsidR="005A7534" w:rsidRDefault="005A7534" w:rsidP="005A7534">
            <w:pPr>
              <w:spacing w:before="120" w:line="300" w:lineRule="exact"/>
            </w:pPr>
            <w:r>
              <w:t>April 10</w:t>
            </w:r>
          </w:p>
          <w:p w:rsidR="005A7534" w:rsidRPr="00140119" w:rsidRDefault="005A7534" w:rsidP="00660D72">
            <w:pPr>
              <w:spacing w:before="120" w:line="300" w:lineRule="exact"/>
            </w:pPr>
            <w:r>
              <w:t>I</w:t>
            </w:r>
            <w:r w:rsidRPr="00140119">
              <w:t>nterviews with district staff</w:t>
            </w:r>
            <w:r>
              <w:t>,</w:t>
            </w:r>
            <w:r w:rsidRPr="00140119">
              <w:t xml:space="preserve"> </w:t>
            </w:r>
            <w:r>
              <w:t>principals, and teachers; review of personnel files; focus group with parents; teachers’ association interview</w:t>
            </w:r>
            <w:r w:rsidR="00963F7B">
              <w:t>.</w:t>
            </w:r>
          </w:p>
        </w:tc>
        <w:tc>
          <w:tcPr>
            <w:tcW w:w="2340" w:type="dxa"/>
          </w:tcPr>
          <w:p w:rsidR="005A7534" w:rsidRDefault="005A7534" w:rsidP="005A7534">
            <w:pPr>
              <w:spacing w:before="120" w:line="300" w:lineRule="exact"/>
            </w:pPr>
            <w:r>
              <w:t>April 11</w:t>
            </w:r>
          </w:p>
          <w:p w:rsidR="005A7534" w:rsidRPr="00140119" w:rsidRDefault="005A7534" w:rsidP="00963F7B">
            <w:pPr>
              <w:spacing w:before="120" w:line="300" w:lineRule="exact"/>
            </w:pPr>
            <w:r>
              <w:t xml:space="preserve">Interview with town personnel; school visits (South Elementary, Colonial Park Elementary, Robin Hood Elementary, Central Elementary, Stoneham High School, Stoneham Middle School); </w:t>
            </w:r>
            <w:r w:rsidRPr="00140119">
              <w:t>interviews with</w:t>
            </w:r>
            <w:r>
              <w:t xml:space="preserve"> district and</w:t>
            </w:r>
            <w:r w:rsidRPr="00140119">
              <w:t xml:space="preserve"> school leaders</w:t>
            </w:r>
            <w:r>
              <w:t xml:space="preserve"> and teachers</w:t>
            </w:r>
            <w:r w:rsidRPr="00140119">
              <w:t xml:space="preserve">; classroom observations; </w:t>
            </w:r>
            <w:r>
              <w:t>school committee interviews</w:t>
            </w:r>
            <w:r w:rsidR="00963F7B">
              <w:t>.</w:t>
            </w:r>
          </w:p>
        </w:tc>
        <w:tc>
          <w:tcPr>
            <w:tcW w:w="2340" w:type="dxa"/>
          </w:tcPr>
          <w:p w:rsidR="005A7534" w:rsidRDefault="005A7534" w:rsidP="005A7534">
            <w:pPr>
              <w:spacing w:before="120" w:line="300" w:lineRule="exact"/>
            </w:pPr>
            <w:r>
              <w:t>April 12</w:t>
            </w:r>
          </w:p>
          <w:p w:rsidR="005A7534" w:rsidRPr="00140119" w:rsidRDefault="005A7534" w:rsidP="005A7534">
            <w:pPr>
              <w:spacing w:before="120" w:line="300" w:lineRule="exact"/>
            </w:pPr>
            <w:r w:rsidRPr="00140119">
              <w:t>School visits (</w:t>
            </w:r>
            <w:r>
              <w:t xml:space="preserve">Stoneham High School, Stoneham Middle School); </w:t>
            </w:r>
            <w:r w:rsidRPr="00140119">
              <w:t xml:space="preserve">interviews with school leaders; classroom observations; team meeting; </w:t>
            </w:r>
            <w:r>
              <w:t>emerging themes</w:t>
            </w:r>
            <w:r w:rsidRPr="00140119">
              <w:t xml:space="preserve"> meeting with district leaders</w:t>
            </w:r>
            <w:r>
              <w:t xml:space="preserve"> and principals</w:t>
            </w:r>
            <w:r w:rsidR="00963F7B">
              <w:t>.</w:t>
            </w:r>
          </w:p>
        </w:tc>
      </w:tr>
    </w:tbl>
    <w:p w:rsidR="005A7534" w:rsidRDefault="005A7534" w:rsidP="005A7534">
      <w:pPr>
        <w:spacing w:before="120" w:line="280" w:lineRule="exact"/>
        <w:rPr>
          <w:rFonts w:ascii="Arial" w:hAnsi="Arial" w:cs="Arial"/>
          <w:b/>
        </w:rPr>
      </w:pPr>
    </w:p>
    <w:p w:rsidR="00A250D0" w:rsidRDefault="00A250D0" w:rsidP="005A7534">
      <w:pPr>
        <w:spacing w:before="120" w:line="280" w:lineRule="exact"/>
        <w:rPr>
          <w:rFonts w:ascii="Arial" w:hAnsi="Arial" w:cs="Arial"/>
          <w:sz w:val="20"/>
          <w:szCs w:val="20"/>
        </w:rPr>
        <w:sectPr w:rsidR="00A250D0" w:rsidSect="005A7534">
          <w:footerReference w:type="default" r:id="rId19"/>
          <w:pgSz w:w="12240" w:h="15840"/>
          <w:pgMar w:top="1440" w:right="1440" w:bottom="446" w:left="1440" w:header="720" w:footer="720" w:gutter="0"/>
          <w:cols w:space="720"/>
        </w:sectPr>
      </w:pPr>
    </w:p>
    <w:p w:rsidR="005A7534" w:rsidRPr="00140119" w:rsidRDefault="005A7534" w:rsidP="005A7534">
      <w:pPr>
        <w:pStyle w:val="Heading1"/>
        <w:spacing w:before="120" w:after="0" w:line="300" w:lineRule="exact"/>
      </w:pPr>
      <w:bookmarkStart w:id="48" w:name="_Toc347135156"/>
      <w:r w:rsidRPr="00140119">
        <w:lastRenderedPageBreak/>
        <w:t xml:space="preserve">Appendix </w:t>
      </w:r>
      <w:r>
        <w:t>C</w:t>
      </w:r>
      <w:r w:rsidRPr="00140119">
        <w:t xml:space="preserve">: </w:t>
      </w:r>
      <w:r>
        <w:t>Student Performance</w:t>
      </w:r>
      <w:r w:rsidR="00EC2D7C">
        <w:t xml:space="preserve"> 2009–2011</w:t>
      </w:r>
      <w:bookmarkEnd w:id="48"/>
    </w:p>
    <w:p w:rsidR="005A7534" w:rsidRPr="00140119" w:rsidRDefault="00A053BF" w:rsidP="005A7534">
      <w:pPr>
        <w:spacing w:before="120" w:line="300" w:lineRule="exact"/>
      </w:pPr>
      <w:r>
        <w:pict>
          <v:rect id="_x0000_i1034" style="width:0;height:1.5pt" o:hrstd="t" o:hr="t" fillcolor="#aaa" stroked="f"/>
        </w:pict>
      </w:r>
    </w:p>
    <w:p w:rsidR="005A7534" w:rsidRDefault="005A7534" w:rsidP="005A7534">
      <w:pPr>
        <w:jc w:val="center"/>
        <w:rPr>
          <w:rFonts w:ascii="Arial" w:hAnsi="Arial" w:cs="Arial"/>
          <w:b/>
          <w:sz w:val="22"/>
          <w:szCs w:val="22"/>
        </w:rPr>
      </w:pPr>
    </w:p>
    <w:p w:rsidR="005A7534" w:rsidRDefault="005A7534" w:rsidP="005A7534">
      <w:pPr>
        <w:jc w:val="center"/>
        <w:rPr>
          <w:rFonts w:ascii="Arial" w:hAnsi="Arial" w:cs="Arial"/>
          <w:b/>
          <w:sz w:val="22"/>
          <w:szCs w:val="22"/>
        </w:rPr>
      </w:pPr>
      <w:r>
        <w:rPr>
          <w:rFonts w:ascii="Arial" w:hAnsi="Arial" w:cs="Arial"/>
          <w:b/>
          <w:sz w:val="22"/>
          <w:szCs w:val="22"/>
        </w:rPr>
        <w:t>Table C1</w:t>
      </w:r>
      <w:r w:rsidRPr="00701208">
        <w:rPr>
          <w:rFonts w:ascii="Arial" w:hAnsi="Arial" w:cs="Arial"/>
          <w:b/>
          <w:sz w:val="22"/>
          <w:szCs w:val="22"/>
        </w:rPr>
        <w:t xml:space="preserve">: </w:t>
      </w:r>
      <w:r>
        <w:rPr>
          <w:rFonts w:ascii="Arial" w:hAnsi="Arial" w:cs="Arial"/>
          <w:b/>
          <w:sz w:val="22"/>
          <w:szCs w:val="22"/>
        </w:rPr>
        <w:t xml:space="preserve"> Stoneham Public Schools and State</w:t>
      </w:r>
    </w:p>
    <w:p w:rsidR="005A7534" w:rsidRDefault="005A7534" w:rsidP="005A7534">
      <w:pPr>
        <w:jc w:val="center"/>
        <w:rPr>
          <w:rFonts w:ascii="Arial" w:hAnsi="Arial" w:cs="Arial"/>
          <w:b/>
          <w:sz w:val="22"/>
          <w:szCs w:val="22"/>
        </w:rPr>
      </w:pPr>
      <w:r>
        <w:rPr>
          <w:rFonts w:ascii="Arial" w:hAnsi="Arial" w:cs="Arial"/>
          <w:b/>
          <w:sz w:val="22"/>
          <w:szCs w:val="22"/>
        </w:rPr>
        <w:t>Proficiency Rates and Median Student Growth Percentiles (SGPs)</w:t>
      </w:r>
      <w:r>
        <w:rPr>
          <w:rStyle w:val="FootnoteReference"/>
          <w:rFonts w:ascii="Arial" w:hAnsi="Arial" w:cs="Arial"/>
          <w:b/>
          <w:sz w:val="22"/>
          <w:szCs w:val="22"/>
        </w:rPr>
        <w:footnoteReference w:id="5"/>
      </w:r>
    </w:p>
    <w:p w:rsidR="005A7534" w:rsidRPr="00701208" w:rsidRDefault="005A7534" w:rsidP="00536C7B">
      <w:pPr>
        <w:spacing w:after="60"/>
        <w:jc w:val="center"/>
        <w:rPr>
          <w:rFonts w:ascii="Arial" w:hAnsi="Arial" w:cs="Arial"/>
          <w:b/>
          <w:sz w:val="22"/>
          <w:szCs w:val="22"/>
        </w:rPr>
      </w:pPr>
      <w:r>
        <w:rPr>
          <w:rFonts w:ascii="Arial" w:hAnsi="Arial" w:cs="Arial"/>
          <w:b/>
          <w:sz w:val="22"/>
          <w:szCs w:val="22"/>
        </w:rPr>
        <w:t>2009</w:t>
      </w:r>
      <w:r w:rsidR="00A250D0">
        <w:rPr>
          <w:rFonts w:ascii="Arial" w:hAnsi="Arial" w:cs="Arial"/>
          <w:b/>
          <w:sz w:val="22"/>
          <w:szCs w:val="22"/>
        </w:rPr>
        <w:t>–</w:t>
      </w:r>
      <w:r>
        <w:rPr>
          <w:rFonts w:ascii="Arial" w:hAnsi="Arial" w:cs="Arial"/>
          <w:b/>
          <w:sz w:val="22"/>
          <w:szCs w:val="22"/>
        </w:rPr>
        <w:t>2011 English Language Arts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2005"/>
        <w:gridCol w:w="1115"/>
        <w:gridCol w:w="1332"/>
        <w:gridCol w:w="1292"/>
        <w:gridCol w:w="1222"/>
        <w:gridCol w:w="1292"/>
        <w:gridCol w:w="1332"/>
      </w:tblGrid>
      <w:tr w:rsidR="005A7534">
        <w:tc>
          <w:tcPr>
            <w:tcW w:w="2005" w:type="dxa"/>
            <w:tcBorders>
              <w:top w:val="single" w:sz="4" w:space="0" w:color="auto"/>
              <w:left w:val="single" w:sz="4" w:space="0" w:color="auto"/>
              <w:bottom w:val="single" w:sz="12" w:space="0" w:color="auto"/>
              <w:right w:val="single" w:sz="12" w:space="0" w:color="auto"/>
              <w:tl2br w:val="nil"/>
              <w:tr2bl w:val="nil"/>
            </w:tcBorders>
            <w:vAlign w:val="center"/>
          </w:tcPr>
          <w:p w:rsidR="005A7534" w:rsidRPr="0069661C" w:rsidRDefault="005A7534" w:rsidP="005A7534">
            <w:pPr>
              <w:rPr>
                <w:rFonts w:ascii="Arial Narrow" w:hAnsi="Arial Narrow" w:cs="Arial"/>
                <w:b/>
                <w:sz w:val="22"/>
                <w:szCs w:val="22"/>
              </w:rPr>
            </w:pPr>
          </w:p>
        </w:tc>
        <w:tc>
          <w:tcPr>
            <w:tcW w:w="2447" w:type="dxa"/>
            <w:gridSpan w:val="2"/>
            <w:tcBorders>
              <w:top w:val="single" w:sz="4" w:space="0" w:color="auto"/>
              <w:left w:val="single" w:sz="12" w:space="0" w:color="auto"/>
              <w:bottom w:val="single" w:sz="12" w:space="0" w:color="auto"/>
              <w:right w:val="single" w:sz="12" w:space="0" w:color="auto"/>
              <w:tl2br w:val="nil"/>
              <w:tr2bl w:val="nil"/>
            </w:tcBorders>
            <w:vAlign w:val="center"/>
          </w:tcPr>
          <w:p w:rsidR="005A7534" w:rsidRPr="00020D53" w:rsidRDefault="005A7534" w:rsidP="005A7534">
            <w:pPr>
              <w:jc w:val="center"/>
              <w:rPr>
                <w:rFonts w:ascii="Arial Narrow" w:hAnsi="Arial Narrow" w:cs="Arial"/>
                <w:b/>
                <w:i/>
                <w:sz w:val="22"/>
                <w:szCs w:val="22"/>
              </w:rPr>
            </w:pPr>
            <w:r>
              <w:rPr>
                <w:rFonts w:ascii="Arial Narrow" w:hAnsi="Arial Narrow" w:cs="Arial"/>
                <w:b/>
                <w:sz w:val="22"/>
                <w:szCs w:val="22"/>
              </w:rPr>
              <w:t>2009</w:t>
            </w:r>
          </w:p>
        </w:tc>
        <w:tc>
          <w:tcPr>
            <w:tcW w:w="2514" w:type="dxa"/>
            <w:gridSpan w:val="2"/>
            <w:tcBorders>
              <w:top w:val="single" w:sz="4" w:space="0" w:color="auto"/>
              <w:left w:val="single" w:sz="12" w:space="0" w:color="auto"/>
              <w:bottom w:val="single" w:sz="12" w:space="0" w:color="auto"/>
              <w:right w:val="single" w:sz="12" w:space="0" w:color="auto"/>
              <w:tl2br w:val="nil"/>
              <w:tr2bl w:val="nil"/>
            </w:tcBorders>
            <w:vAlign w:val="center"/>
          </w:tcPr>
          <w:p w:rsidR="005A7534" w:rsidRPr="0069661C" w:rsidRDefault="005A7534" w:rsidP="005A7534">
            <w:pPr>
              <w:jc w:val="center"/>
              <w:rPr>
                <w:rFonts w:ascii="Arial Narrow" w:hAnsi="Arial Narrow" w:cs="Arial"/>
                <w:b/>
                <w:sz w:val="22"/>
                <w:szCs w:val="22"/>
              </w:rPr>
            </w:pPr>
            <w:r w:rsidRPr="0069661C">
              <w:rPr>
                <w:rFonts w:ascii="Arial Narrow" w:hAnsi="Arial Narrow" w:cs="Arial"/>
                <w:b/>
                <w:sz w:val="22"/>
                <w:szCs w:val="22"/>
              </w:rPr>
              <w:t>20</w:t>
            </w:r>
            <w:r>
              <w:rPr>
                <w:rFonts w:ascii="Arial Narrow" w:hAnsi="Arial Narrow" w:cs="Arial"/>
                <w:b/>
                <w:sz w:val="22"/>
                <w:szCs w:val="22"/>
              </w:rPr>
              <w:t>10</w:t>
            </w:r>
          </w:p>
        </w:tc>
        <w:tc>
          <w:tcPr>
            <w:tcW w:w="2624" w:type="dxa"/>
            <w:gridSpan w:val="2"/>
            <w:tcBorders>
              <w:top w:val="single" w:sz="4" w:space="0" w:color="auto"/>
              <w:left w:val="single" w:sz="12" w:space="0" w:color="auto"/>
              <w:bottom w:val="single" w:sz="12" w:space="0" w:color="auto"/>
              <w:right w:val="single" w:sz="4" w:space="0" w:color="auto"/>
              <w:tl2br w:val="nil"/>
              <w:tr2bl w:val="nil"/>
            </w:tcBorders>
            <w:vAlign w:val="center"/>
          </w:tcPr>
          <w:p w:rsidR="005A7534" w:rsidRPr="00527127" w:rsidRDefault="005A7534" w:rsidP="005A7534">
            <w:pPr>
              <w:jc w:val="center"/>
              <w:rPr>
                <w:rFonts w:ascii="Arial Narrow" w:hAnsi="Arial Narrow" w:cs="Arial"/>
                <w:b/>
                <w:sz w:val="22"/>
                <w:szCs w:val="22"/>
              </w:rPr>
            </w:pPr>
            <w:r w:rsidRPr="00527127">
              <w:rPr>
                <w:rFonts w:ascii="Arial Narrow" w:hAnsi="Arial Narrow" w:cs="Arial"/>
                <w:b/>
                <w:sz w:val="22"/>
                <w:szCs w:val="22"/>
              </w:rPr>
              <w:t>201</w:t>
            </w:r>
            <w:r>
              <w:rPr>
                <w:rFonts w:ascii="Arial Narrow" w:hAnsi="Arial Narrow" w:cs="Arial"/>
                <w:b/>
                <w:sz w:val="22"/>
                <w:szCs w:val="22"/>
              </w:rPr>
              <w:t>1</w:t>
            </w:r>
          </w:p>
        </w:tc>
      </w:tr>
      <w:tr w:rsidR="005A7534">
        <w:tc>
          <w:tcPr>
            <w:tcW w:w="2005" w:type="dxa"/>
            <w:tcBorders>
              <w:right w:val="single" w:sz="12" w:space="0" w:color="auto"/>
            </w:tcBorders>
            <w:vAlign w:val="center"/>
          </w:tcPr>
          <w:p w:rsidR="005A7534" w:rsidRPr="0069661C" w:rsidRDefault="005A7534" w:rsidP="005A7534">
            <w:pPr>
              <w:tabs>
                <w:tab w:val="left" w:pos="2695"/>
              </w:tabs>
              <w:spacing w:before="60"/>
              <w:rPr>
                <w:rFonts w:ascii="Arial Narrow" w:hAnsi="Arial Narrow"/>
                <w:b/>
                <w:sz w:val="22"/>
                <w:szCs w:val="22"/>
              </w:rPr>
            </w:pPr>
            <w:r w:rsidRPr="0069661C">
              <w:rPr>
                <w:rFonts w:ascii="Arial Narrow" w:hAnsi="Arial Narrow" w:cs="Arial"/>
                <w:b/>
                <w:sz w:val="22"/>
                <w:szCs w:val="22"/>
              </w:rPr>
              <w:t>Grade</w:t>
            </w:r>
          </w:p>
        </w:tc>
        <w:tc>
          <w:tcPr>
            <w:tcW w:w="1115" w:type="dxa"/>
            <w:tcBorders>
              <w:left w:val="single" w:sz="12" w:space="0" w:color="auto"/>
              <w:bottom w:val="single" w:sz="4" w:space="0" w:color="auto"/>
            </w:tcBorders>
            <w:vAlign w:val="center"/>
          </w:tcPr>
          <w:p w:rsidR="005A7534" w:rsidRDefault="005A7534" w:rsidP="005A7534">
            <w:pPr>
              <w:jc w:val="center"/>
              <w:rPr>
                <w:rFonts w:ascii="Arial Narrow" w:hAnsi="Arial Narrow"/>
                <w:b/>
                <w:sz w:val="22"/>
              </w:rPr>
            </w:pPr>
            <w:r>
              <w:rPr>
                <w:rFonts w:ascii="Arial Narrow" w:hAnsi="Arial Narrow"/>
                <w:b/>
                <w:sz w:val="22"/>
              </w:rPr>
              <w:t>Percent</w:t>
            </w:r>
          </w:p>
          <w:p w:rsidR="005A7534" w:rsidRPr="0069661C" w:rsidRDefault="005A7534" w:rsidP="005A7534">
            <w:pPr>
              <w:jc w:val="center"/>
              <w:rPr>
                <w:rFonts w:ascii="Arial Narrow" w:hAnsi="Arial Narrow"/>
                <w:b/>
                <w:sz w:val="22"/>
              </w:rPr>
            </w:pPr>
            <w:r>
              <w:rPr>
                <w:rFonts w:ascii="Arial Narrow" w:hAnsi="Arial Narrow"/>
                <w:b/>
                <w:sz w:val="22"/>
              </w:rPr>
              <w:t>Proficient</w:t>
            </w:r>
          </w:p>
        </w:tc>
        <w:tc>
          <w:tcPr>
            <w:tcW w:w="1332" w:type="dxa"/>
            <w:tcBorders>
              <w:right w:val="single" w:sz="12" w:space="0" w:color="auto"/>
            </w:tcBorders>
            <w:vAlign w:val="center"/>
          </w:tcPr>
          <w:p w:rsidR="005A7534" w:rsidRPr="00DE1954" w:rsidRDefault="005A7534" w:rsidP="005A7534">
            <w:pPr>
              <w:jc w:val="center"/>
              <w:rPr>
                <w:rFonts w:ascii="Arial Narrow" w:hAnsi="Arial Narrow" w:cs="Arial"/>
                <w:b/>
                <w:i/>
                <w:sz w:val="22"/>
                <w:szCs w:val="22"/>
              </w:rPr>
            </w:pPr>
            <w:r w:rsidRPr="0069661C">
              <w:rPr>
                <w:rFonts w:ascii="Arial Narrow" w:hAnsi="Arial Narrow" w:cs="Arial"/>
                <w:b/>
                <w:i/>
                <w:sz w:val="22"/>
                <w:szCs w:val="22"/>
              </w:rPr>
              <w:t>Median SGP</w:t>
            </w:r>
          </w:p>
        </w:tc>
        <w:tc>
          <w:tcPr>
            <w:tcW w:w="1292" w:type="dxa"/>
            <w:tcBorders>
              <w:left w:val="single" w:sz="12" w:space="0" w:color="auto"/>
              <w:bottom w:val="single" w:sz="4" w:space="0" w:color="auto"/>
            </w:tcBorders>
            <w:vAlign w:val="center"/>
          </w:tcPr>
          <w:p w:rsidR="005A7534" w:rsidRDefault="005A7534" w:rsidP="005A7534">
            <w:pPr>
              <w:jc w:val="center"/>
              <w:rPr>
                <w:rFonts w:ascii="Arial Narrow" w:hAnsi="Arial Narrow"/>
                <w:b/>
                <w:sz w:val="22"/>
              </w:rPr>
            </w:pPr>
            <w:r>
              <w:rPr>
                <w:rFonts w:ascii="Arial Narrow" w:hAnsi="Arial Narrow"/>
                <w:b/>
                <w:sz w:val="22"/>
              </w:rPr>
              <w:t>Percent</w:t>
            </w:r>
          </w:p>
          <w:p w:rsidR="005A7534" w:rsidRPr="0069661C" w:rsidRDefault="005A7534" w:rsidP="005A7534">
            <w:pPr>
              <w:jc w:val="center"/>
              <w:rPr>
                <w:rFonts w:ascii="Arial Narrow" w:hAnsi="Arial Narrow"/>
                <w:b/>
                <w:sz w:val="22"/>
              </w:rPr>
            </w:pPr>
            <w:r>
              <w:rPr>
                <w:rFonts w:ascii="Arial Narrow" w:hAnsi="Arial Narrow"/>
                <w:b/>
                <w:sz w:val="22"/>
              </w:rPr>
              <w:t>Proficient</w:t>
            </w:r>
          </w:p>
        </w:tc>
        <w:tc>
          <w:tcPr>
            <w:tcW w:w="1222" w:type="dxa"/>
            <w:tcBorders>
              <w:right w:val="single" w:sz="12" w:space="0" w:color="auto"/>
            </w:tcBorders>
            <w:vAlign w:val="center"/>
          </w:tcPr>
          <w:p w:rsidR="005A7534" w:rsidRPr="00DE1954" w:rsidRDefault="005A7534" w:rsidP="005A7534">
            <w:pPr>
              <w:jc w:val="center"/>
              <w:rPr>
                <w:rFonts w:ascii="Arial Narrow" w:hAnsi="Arial Narrow" w:cs="Arial"/>
                <w:b/>
                <w:i/>
                <w:sz w:val="22"/>
                <w:szCs w:val="22"/>
              </w:rPr>
            </w:pPr>
            <w:r w:rsidRPr="0069661C">
              <w:rPr>
                <w:rFonts w:ascii="Arial Narrow" w:hAnsi="Arial Narrow" w:cs="Arial"/>
                <w:b/>
                <w:i/>
                <w:sz w:val="22"/>
                <w:szCs w:val="22"/>
              </w:rPr>
              <w:t>Median SGP</w:t>
            </w:r>
          </w:p>
        </w:tc>
        <w:tc>
          <w:tcPr>
            <w:tcW w:w="1292" w:type="dxa"/>
            <w:tcBorders>
              <w:left w:val="single" w:sz="12" w:space="0" w:color="auto"/>
              <w:bottom w:val="single" w:sz="4" w:space="0" w:color="auto"/>
            </w:tcBorders>
            <w:vAlign w:val="center"/>
          </w:tcPr>
          <w:p w:rsidR="005A7534" w:rsidRDefault="005A7534" w:rsidP="005A7534">
            <w:pPr>
              <w:jc w:val="center"/>
              <w:rPr>
                <w:rFonts w:ascii="Arial Narrow" w:hAnsi="Arial Narrow"/>
                <w:b/>
                <w:sz w:val="22"/>
              </w:rPr>
            </w:pPr>
            <w:r>
              <w:rPr>
                <w:rFonts w:ascii="Arial Narrow" w:hAnsi="Arial Narrow"/>
                <w:b/>
                <w:sz w:val="22"/>
              </w:rPr>
              <w:t>Percent</w:t>
            </w:r>
          </w:p>
          <w:p w:rsidR="005A7534" w:rsidRPr="0069661C" w:rsidRDefault="005A7534" w:rsidP="005A7534">
            <w:pPr>
              <w:jc w:val="center"/>
              <w:rPr>
                <w:rFonts w:ascii="Arial Narrow" w:hAnsi="Arial Narrow"/>
                <w:b/>
                <w:sz w:val="22"/>
              </w:rPr>
            </w:pPr>
            <w:r>
              <w:rPr>
                <w:rFonts w:ascii="Arial Narrow" w:hAnsi="Arial Narrow"/>
                <w:b/>
                <w:sz w:val="22"/>
              </w:rPr>
              <w:t>Proficient</w:t>
            </w:r>
          </w:p>
        </w:tc>
        <w:tc>
          <w:tcPr>
            <w:tcW w:w="1332" w:type="dxa"/>
            <w:vAlign w:val="center"/>
          </w:tcPr>
          <w:p w:rsidR="005A7534" w:rsidRPr="00DE1954" w:rsidRDefault="005A7534" w:rsidP="005A7534">
            <w:pPr>
              <w:jc w:val="center"/>
              <w:rPr>
                <w:rFonts w:ascii="Arial Narrow" w:hAnsi="Arial Narrow" w:cs="Arial"/>
                <w:b/>
                <w:i/>
                <w:sz w:val="22"/>
                <w:szCs w:val="22"/>
              </w:rPr>
            </w:pPr>
            <w:r w:rsidRPr="0069661C">
              <w:rPr>
                <w:rFonts w:ascii="Arial Narrow" w:hAnsi="Arial Narrow" w:cs="Arial"/>
                <w:b/>
                <w:i/>
                <w:sz w:val="22"/>
                <w:szCs w:val="22"/>
              </w:rPr>
              <w:t>Median SGP</w:t>
            </w:r>
          </w:p>
        </w:tc>
      </w:tr>
      <w:tr w:rsidR="005A7534">
        <w:tc>
          <w:tcPr>
            <w:tcW w:w="2005" w:type="dxa"/>
            <w:tcBorders>
              <w:right w:val="single" w:sz="12" w:space="0" w:color="auto"/>
            </w:tcBorders>
            <w:vAlign w:val="center"/>
          </w:tcPr>
          <w:p w:rsidR="005A7534" w:rsidRPr="0069661C" w:rsidRDefault="005A7534" w:rsidP="005A7534">
            <w:pPr>
              <w:tabs>
                <w:tab w:val="left" w:pos="2695"/>
              </w:tabs>
              <w:spacing w:before="60"/>
              <w:rPr>
                <w:rFonts w:ascii="Arial Narrow" w:hAnsi="Arial Narrow"/>
                <w:b/>
                <w:sz w:val="22"/>
                <w:szCs w:val="22"/>
              </w:rPr>
            </w:pPr>
            <w:r w:rsidRPr="0069661C">
              <w:rPr>
                <w:rFonts w:ascii="Arial Narrow" w:hAnsi="Arial Narrow"/>
                <w:b/>
                <w:sz w:val="22"/>
                <w:szCs w:val="22"/>
              </w:rPr>
              <w:t>All Grades—District</w:t>
            </w:r>
          </w:p>
        </w:tc>
        <w:tc>
          <w:tcPr>
            <w:tcW w:w="1115"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b/>
                <w:color w:val="000000"/>
                <w:sz w:val="22"/>
                <w:szCs w:val="22"/>
              </w:rPr>
            </w:pPr>
            <w:r w:rsidRPr="00E243E5">
              <w:rPr>
                <w:rFonts w:ascii="Arial Narrow" w:hAnsi="Arial Narrow" w:cs="Arial"/>
                <w:b/>
                <w:color w:val="000000"/>
                <w:sz w:val="22"/>
                <w:szCs w:val="22"/>
              </w:rPr>
              <w:t>70</w:t>
            </w:r>
          </w:p>
        </w:tc>
        <w:tc>
          <w:tcPr>
            <w:tcW w:w="1332" w:type="dxa"/>
            <w:tcBorders>
              <w:right w:val="single" w:sz="12" w:space="0" w:color="auto"/>
            </w:tcBorders>
            <w:vAlign w:val="center"/>
          </w:tcPr>
          <w:p w:rsidR="005A7534" w:rsidRPr="00E243E5" w:rsidRDefault="005A7534" w:rsidP="005A7534">
            <w:pPr>
              <w:jc w:val="center"/>
              <w:rPr>
                <w:rFonts w:ascii="Arial Narrow" w:hAnsi="Arial Narrow" w:cs="Arial"/>
                <w:b/>
                <w:i/>
                <w:color w:val="000000"/>
                <w:sz w:val="22"/>
                <w:szCs w:val="22"/>
              </w:rPr>
            </w:pPr>
            <w:r w:rsidRPr="00E243E5">
              <w:rPr>
                <w:rFonts w:ascii="Arial Narrow" w:hAnsi="Arial Narrow" w:cs="Arial"/>
                <w:b/>
                <w:i/>
                <w:color w:val="000000"/>
                <w:sz w:val="22"/>
                <w:szCs w:val="22"/>
              </w:rPr>
              <w:t>51</w:t>
            </w:r>
          </w:p>
        </w:tc>
        <w:tc>
          <w:tcPr>
            <w:tcW w:w="1292"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b/>
                <w:color w:val="000000"/>
                <w:sz w:val="22"/>
                <w:szCs w:val="22"/>
              </w:rPr>
            </w:pPr>
            <w:r w:rsidRPr="00E243E5">
              <w:rPr>
                <w:rFonts w:ascii="Arial Narrow" w:hAnsi="Arial Narrow" w:cs="Arial"/>
                <w:b/>
                <w:color w:val="000000"/>
                <w:sz w:val="22"/>
                <w:szCs w:val="22"/>
              </w:rPr>
              <w:t>76</w:t>
            </w:r>
          </w:p>
        </w:tc>
        <w:tc>
          <w:tcPr>
            <w:tcW w:w="1222" w:type="dxa"/>
            <w:tcBorders>
              <w:right w:val="single" w:sz="12" w:space="0" w:color="auto"/>
            </w:tcBorders>
            <w:vAlign w:val="center"/>
          </w:tcPr>
          <w:p w:rsidR="005A7534" w:rsidRPr="00E243E5" w:rsidRDefault="005A7534" w:rsidP="005A7534">
            <w:pPr>
              <w:jc w:val="center"/>
              <w:rPr>
                <w:rFonts w:ascii="Arial Narrow" w:hAnsi="Arial Narrow" w:cs="Arial"/>
                <w:b/>
                <w:i/>
                <w:color w:val="000000"/>
                <w:sz w:val="22"/>
                <w:szCs w:val="22"/>
              </w:rPr>
            </w:pPr>
            <w:r w:rsidRPr="00E243E5">
              <w:rPr>
                <w:rFonts w:ascii="Arial Narrow" w:hAnsi="Arial Narrow" w:cs="Arial"/>
                <w:b/>
                <w:i/>
                <w:color w:val="000000"/>
                <w:sz w:val="22"/>
                <w:szCs w:val="22"/>
              </w:rPr>
              <w:t>62</w:t>
            </w:r>
          </w:p>
        </w:tc>
        <w:tc>
          <w:tcPr>
            <w:tcW w:w="1292"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b/>
                <w:color w:val="000000"/>
                <w:sz w:val="22"/>
                <w:szCs w:val="22"/>
              </w:rPr>
            </w:pPr>
            <w:r w:rsidRPr="00E243E5">
              <w:rPr>
                <w:rFonts w:ascii="Arial Narrow" w:hAnsi="Arial Narrow" w:cs="Arial"/>
                <w:b/>
                <w:color w:val="000000"/>
                <w:sz w:val="22"/>
                <w:szCs w:val="22"/>
              </w:rPr>
              <w:t>77</w:t>
            </w:r>
          </w:p>
        </w:tc>
        <w:tc>
          <w:tcPr>
            <w:tcW w:w="1332" w:type="dxa"/>
            <w:vAlign w:val="center"/>
          </w:tcPr>
          <w:p w:rsidR="005A7534" w:rsidRPr="00E243E5" w:rsidRDefault="005A7534" w:rsidP="005A7534">
            <w:pPr>
              <w:jc w:val="center"/>
              <w:rPr>
                <w:rFonts w:ascii="Arial Narrow" w:hAnsi="Arial Narrow" w:cs="Arial"/>
                <w:b/>
                <w:i/>
                <w:color w:val="000000"/>
                <w:sz w:val="22"/>
                <w:szCs w:val="22"/>
              </w:rPr>
            </w:pPr>
            <w:r w:rsidRPr="00E243E5">
              <w:rPr>
                <w:rFonts w:ascii="Arial Narrow" w:hAnsi="Arial Narrow" w:cs="Arial"/>
                <w:b/>
                <w:i/>
                <w:color w:val="000000"/>
                <w:sz w:val="22"/>
                <w:szCs w:val="22"/>
              </w:rPr>
              <w:t>61</w:t>
            </w:r>
          </w:p>
        </w:tc>
      </w:tr>
      <w:tr w:rsidR="005A7534">
        <w:tc>
          <w:tcPr>
            <w:tcW w:w="2005" w:type="dxa"/>
            <w:tcBorders>
              <w:right w:val="single" w:sz="12" w:space="0" w:color="auto"/>
            </w:tcBorders>
            <w:vAlign w:val="center"/>
          </w:tcPr>
          <w:p w:rsidR="005A7534" w:rsidRPr="0069661C" w:rsidRDefault="005A7534" w:rsidP="005A7534">
            <w:pPr>
              <w:tabs>
                <w:tab w:val="left" w:pos="2695"/>
              </w:tabs>
              <w:spacing w:before="60"/>
              <w:rPr>
                <w:rFonts w:ascii="Arial Narrow" w:hAnsi="Arial Narrow"/>
                <w:b/>
                <w:sz w:val="22"/>
                <w:szCs w:val="22"/>
              </w:rPr>
            </w:pPr>
            <w:r w:rsidRPr="0069661C">
              <w:rPr>
                <w:rFonts w:ascii="Arial Narrow" w:hAnsi="Arial Narrow"/>
                <w:sz w:val="22"/>
                <w:szCs w:val="22"/>
              </w:rPr>
              <w:t>All Grades—State</w:t>
            </w:r>
          </w:p>
        </w:tc>
        <w:tc>
          <w:tcPr>
            <w:tcW w:w="1115"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67</w:t>
            </w:r>
          </w:p>
        </w:tc>
        <w:tc>
          <w:tcPr>
            <w:tcW w:w="1332" w:type="dxa"/>
            <w:tcBorders>
              <w:right w:val="single" w:sz="12" w:space="0" w:color="auto"/>
            </w:tcBorders>
            <w:vAlign w:val="center"/>
          </w:tcPr>
          <w:p w:rsidR="005A7534" w:rsidRPr="00E243E5" w:rsidRDefault="005A7534" w:rsidP="005A7534">
            <w:pPr>
              <w:jc w:val="center"/>
              <w:rPr>
                <w:rFonts w:ascii="Arial Narrow" w:hAnsi="Arial Narrow" w:cs="Arial"/>
                <w:i/>
                <w:color w:val="000000"/>
                <w:sz w:val="22"/>
                <w:szCs w:val="22"/>
              </w:rPr>
            </w:pPr>
            <w:r w:rsidRPr="00E243E5">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68</w:t>
            </w:r>
          </w:p>
        </w:tc>
        <w:tc>
          <w:tcPr>
            <w:tcW w:w="1222" w:type="dxa"/>
            <w:tcBorders>
              <w:right w:val="single" w:sz="12" w:space="0" w:color="auto"/>
            </w:tcBorders>
            <w:vAlign w:val="center"/>
          </w:tcPr>
          <w:p w:rsidR="005A7534" w:rsidRPr="00E243E5" w:rsidRDefault="005A7534" w:rsidP="005A7534">
            <w:pPr>
              <w:jc w:val="center"/>
              <w:rPr>
                <w:rFonts w:ascii="Arial Narrow" w:hAnsi="Arial Narrow" w:cs="Arial"/>
                <w:i/>
                <w:color w:val="000000"/>
                <w:sz w:val="22"/>
                <w:szCs w:val="22"/>
              </w:rPr>
            </w:pPr>
            <w:r w:rsidRPr="00E243E5">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69</w:t>
            </w:r>
          </w:p>
        </w:tc>
        <w:tc>
          <w:tcPr>
            <w:tcW w:w="1332" w:type="dxa"/>
            <w:vAlign w:val="center"/>
          </w:tcPr>
          <w:p w:rsidR="005A7534" w:rsidRPr="00E243E5" w:rsidRDefault="005A7534" w:rsidP="005A7534">
            <w:pPr>
              <w:jc w:val="center"/>
              <w:rPr>
                <w:rFonts w:ascii="Arial Narrow" w:hAnsi="Arial Narrow" w:cs="Arial"/>
                <w:i/>
                <w:color w:val="000000"/>
                <w:sz w:val="22"/>
                <w:szCs w:val="22"/>
              </w:rPr>
            </w:pPr>
            <w:r w:rsidRPr="00E243E5">
              <w:rPr>
                <w:rFonts w:ascii="Arial Narrow" w:hAnsi="Arial Narrow" w:cs="Arial"/>
                <w:i/>
                <w:color w:val="000000"/>
                <w:sz w:val="22"/>
                <w:szCs w:val="22"/>
              </w:rPr>
              <w:t>50</w:t>
            </w:r>
          </w:p>
        </w:tc>
      </w:tr>
      <w:tr w:rsidR="005A7534">
        <w:tc>
          <w:tcPr>
            <w:tcW w:w="2005" w:type="dxa"/>
            <w:tcBorders>
              <w:right w:val="single" w:sz="12" w:space="0" w:color="auto"/>
            </w:tcBorders>
            <w:vAlign w:val="center"/>
          </w:tcPr>
          <w:p w:rsidR="005A7534" w:rsidRPr="0069661C" w:rsidRDefault="005A7534" w:rsidP="005A7534">
            <w:pPr>
              <w:tabs>
                <w:tab w:val="left" w:pos="2695"/>
              </w:tabs>
              <w:spacing w:before="60"/>
              <w:rPr>
                <w:rFonts w:ascii="Arial Narrow" w:hAnsi="Arial Narrow"/>
                <w:b/>
                <w:sz w:val="22"/>
                <w:szCs w:val="22"/>
              </w:rPr>
            </w:pPr>
            <w:r w:rsidRPr="0069661C">
              <w:rPr>
                <w:rFonts w:ascii="Arial Narrow" w:hAnsi="Arial Narrow"/>
                <w:b/>
                <w:sz w:val="22"/>
                <w:szCs w:val="22"/>
              </w:rPr>
              <w:t>Grade 3—District</w:t>
            </w:r>
          </w:p>
        </w:tc>
        <w:tc>
          <w:tcPr>
            <w:tcW w:w="1115"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b/>
                <w:color w:val="000000"/>
                <w:sz w:val="22"/>
                <w:szCs w:val="22"/>
              </w:rPr>
            </w:pPr>
            <w:r w:rsidRPr="00E243E5">
              <w:rPr>
                <w:rFonts w:ascii="Arial Narrow" w:hAnsi="Arial Narrow" w:cs="Arial"/>
                <w:b/>
                <w:color w:val="000000"/>
                <w:sz w:val="22"/>
                <w:szCs w:val="22"/>
              </w:rPr>
              <w:t>64</w:t>
            </w:r>
          </w:p>
        </w:tc>
        <w:tc>
          <w:tcPr>
            <w:tcW w:w="1332" w:type="dxa"/>
            <w:tcBorders>
              <w:right w:val="single" w:sz="12" w:space="0" w:color="auto"/>
            </w:tcBorders>
            <w:vAlign w:val="center"/>
          </w:tcPr>
          <w:p w:rsidR="005A7534" w:rsidRPr="00E243E5" w:rsidRDefault="005A7534" w:rsidP="005A7534">
            <w:pPr>
              <w:jc w:val="center"/>
              <w:rPr>
                <w:rFonts w:ascii="Arial Narrow" w:hAnsi="Arial Narrow" w:cs="Arial"/>
                <w:b/>
                <w:i/>
                <w:iCs/>
                <w:color w:val="000000"/>
                <w:sz w:val="22"/>
                <w:szCs w:val="22"/>
              </w:rPr>
            </w:pPr>
            <w:r w:rsidRPr="00E243E5">
              <w:rPr>
                <w:rFonts w:ascii="Arial Narrow" w:hAnsi="Arial Narrow" w:cs="Arial"/>
                <w:b/>
                <w:i/>
                <w:iCs/>
                <w:color w:val="000000"/>
                <w:sz w:val="22"/>
                <w:szCs w:val="22"/>
              </w:rPr>
              <w:t>NA*</w:t>
            </w:r>
          </w:p>
        </w:tc>
        <w:tc>
          <w:tcPr>
            <w:tcW w:w="1292"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b/>
                <w:color w:val="000000"/>
                <w:sz w:val="22"/>
                <w:szCs w:val="22"/>
              </w:rPr>
            </w:pPr>
            <w:r w:rsidRPr="00E243E5">
              <w:rPr>
                <w:rFonts w:ascii="Arial Narrow" w:hAnsi="Arial Narrow" w:cs="Arial"/>
                <w:b/>
                <w:color w:val="000000"/>
                <w:sz w:val="22"/>
                <w:szCs w:val="22"/>
              </w:rPr>
              <w:t>77</w:t>
            </w:r>
          </w:p>
        </w:tc>
        <w:tc>
          <w:tcPr>
            <w:tcW w:w="1222" w:type="dxa"/>
            <w:tcBorders>
              <w:right w:val="single" w:sz="12" w:space="0" w:color="auto"/>
            </w:tcBorders>
            <w:vAlign w:val="center"/>
          </w:tcPr>
          <w:p w:rsidR="005A7534" w:rsidRPr="00E243E5" w:rsidRDefault="005A7534" w:rsidP="005A7534">
            <w:pPr>
              <w:jc w:val="center"/>
              <w:rPr>
                <w:rFonts w:ascii="Arial Narrow" w:hAnsi="Arial Narrow" w:cs="Arial"/>
                <w:b/>
                <w:i/>
                <w:iCs/>
                <w:color w:val="000000"/>
                <w:sz w:val="22"/>
                <w:szCs w:val="22"/>
              </w:rPr>
            </w:pPr>
            <w:r w:rsidRPr="00E243E5">
              <w:rPr>
                <w:rFonts w:ascii="Arial Narrow" w:hAnsi="Arial Narrow" w:cs="Arial"/>
                <w:b/>
                <w:i/>
                <w:iCs/>
                <w:color w:val="000000"/>
                <w:sz w:val="22"/>
                <w:szCs w:val="22"/>
              </w:rPr>
              <w:t>NA*</w:t>
            </w:r>
          </w:p>
        </w:tc>
        <w:tc>
          <w:tcPr>
            <w:tcW w:w="1292"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b/>
                <w:color w:val="000000"/>
                <w:sz w:val="22"/>
                <w:szCs w:val="22"/>
              </w:rPr>
            </w:pPr>
            <w:r w:rsidRPr="00E243E5">
              <w:rPr>
                <w:rFonts w:ascii="Arial Narrow" w:hAnsi="Arial Narrow" w:cs="Arial"/>
                <w:b/>
                <w:color w:val="000000"/>
                <w:sz w:val="22"/>
                <w:szCs w:val="22"/>
              </w:rPr>
              <w:t>63</w:t>
            </w:r>
          </w:p>
        </w:tc>
        <w:tc>
          <w:tcPr>
            <w:tcW w:w="1332" w:type="dxa"/>
            <w:vAlign w:val="center"/>
          </w:tcPr>
          <w:p w:rsidR="005A7534" w:rsidRPr="00E243E5" w:rsidRDefault="005A7534" w:rsidP="005A7534">
            <w:pPr>
              <w:jc w:val="center"/>
              <w:rPr>
                <w:rFonts w:ascii="Arial Narrow" w:hAnsi="Arial Narrow" w:cs="Arial"/>
                <w:b/>
                <w:i/>
                <w:iCs/>
                <w:color w:val="000000"/>
                <w:sz w:val="22"/>
                <w:szCs w:val="22"/>
              </w:rPr>
            </w:pPr>
            <w:r w:rsidRPr="00E243E5">
              <w:rPr>
                <w:rFonts w:ascii="Arial Narrow" w:hAnsi="Arial Narrow" w:cs="Arial"/>
                <w:b/>
                <w:i/>
                <w:iCs/>
                <w:color w:val="000000"/>
                <w:sz w:val="22"/>
                <w:szCs w:val="22"/>
              </w:rPr>
              <w:t>NA*</w:t>
            </w:r>
          </w:p>
        </w:tc>
      </w:tr>
      <w:tr w:rsidR="005A7534">
        <w:tc>
          <w:tcPr>
            <w:tcW w:w="2005" w:type="dxa"/>
            <w:tcBorders>
              <w:right w:val="single" w:sz="12" w:space="0" w:color="auto"/>
            </w:tcBorders>
            <w:vAlign w:val="center"/>
          </w:tcPr>
          <w:p w:rsidR="005A7534" w:rsidRPr="0069661C" w:rsidRDefault="005A7534" w:rsidP="005A7534">
            <w:pPr>
              <w:tabs>
                <w:tab w:val="left" w:pos="2695"/>
              </w:tabs>
              <w:spacing w:before="60"/>
              <w:rPr>
                <w:rFonts w:ascii="Arial Narrow" w:hAnsi="Arial Narrow"/>
                <w:sz w:val="22"/>
                <w:szCs w:val="22"/>
              </w:rPr>
            </w:pPr>
            <w:r w:rsidRPr="0069661C">
              <w:rPr>
                <w:rFonts w:ascii="Arial Narrow" w:hAnsi="Arial Narrow"/>
                <w:sz w:val="22"/>
                <w:szCs w:val="22"/>
              </w:rPr>
              <w:t>Grade 3—State</w:t>
            </w:r>
          </w:p>
        </w:tc>
        <w:tc>
          <w:tcPr>
            <w:tcW w:w="1115"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57</w:t>
            </w:r>
          </w:p>
        </w:tc>
        <w:tc>
          <w:tcPr>
            <w:tcW w:w="1332" w:type="dxa"/>
            <w:tcBorders>
              <w:right w:val="single" w:sz="12" w:space="0" w:color="auto"/>
            </w:tcBorders>
            <w:vAlign w:val="center"/>
          </w:tcPr>
          <w:p w:rsidR="005A7534" w:rsidRPr="00E243E5" w:rsidRDefault="005A7534" w:rsidP="005A7534">
            <w:pPr>
              <w:jc w:val="center"/>
              <w:rPr>
                <w:rFonts w:ascii="Arial Narrow" w:hAnsi="Arial Narrow" w:cs="Arial"/>
                <w:i/>
                <w:iCs/>
                <w:color w:val="000000"/>
                <w:sz w:val="22"/>
                <w:szCs w:val="22"/>
              </w:rPr>
            </w:pPr>
            <w:r w:rsidRPr="00E243E5">
              <w:rPr>
                <w:rFonts w:ascii="Arial Narrow" w:hAnsi="Arial Narrow" w:cs="Arial"/>
                <w:i/>
                <w:iCs/>
                <w:color w:val="000000"/>
                <w:sz w:val="22"/>
                <w:szCs w:val="22"/>
              </w:rPr>
              <w:t>NA*</w:t>
            </w:r>
          </w:p>
        </w:tc>
        <w:tc>
          <w:tcPr>
            <w:tcW w:w="1292"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63</w:t>
            </w:r>
          </w:p>
        </w:tc>
        <w:tc>
          <w:tcPr>
            <w:tcW w:w="1222" w:type="dxa"/>
            <w:tcBorders>
              <w:right w:val="single" w:sz="12" w:space="0" w:color="auto"/>
            </w:tcBorders>
            <w:vAlign w:val="center"/>
          </w:tcPr>
          <w:p w:rsidR="005A7534" w:rsidRPr="00E243E5" w:rsidRDefault="005A7534" w:rsidP="005A7534">
            <w:pPr>
              <w:jc w:val="center"/>
              <w:rPr>
                <w:rFonts w:ascii="Arial Narrow" w:hAnsi="Arial Narrow" w:cs="Arial"/>
                <w:i/>
                <w:iCs/>
                <w:color w:val="000000"/>
                <w:sz w:val="22"/>
                <w:szCs w:val="22"/>
              </w:rPr>
            </w:pPr>
            <w:r w:rsidRPr="00E243E5">
              <w:rPr>
                <w:rFonts w:ascii="Arial Narrow" w:hAnsi="Arial Narrow" w:cs="Arial"/>
                <w:i/>
                <w:iCs/>
                <w:color w:val="000000"/>
                <w:sz w:val="22"/>
                <w:szCs w:val="22"/>
              </w:rPr>
              <w:t>NA*</w:t>
            </w:r>
          </w:p>
        </w:tc>
        <w:tc>
          <w:tcPr>
            <w:tcW w:w="1292"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61</w:t>
            </w:r>
          </w:p>
        </w:tc>
        <w:tc>
          <w:tcPr>
            <w:tcW w:w="1332" w:type="dxa"/>
            <w:vAlign w:val="center"/>
          </w:tcPr>
          <w:p w:rsidR="005A7534" w:rsidRPr="00E243E5" w:rsidRDefault="005A7534" w:rsidP="005A7534">
            <w:pPr>
              <w:jc w:val="center"/>
              <w:rPr>
                <w:rFonts w:ascii="Arial Narrow" w:hAnsi="Arial Narrow" w:cs="Arial"/>
                <w:i/>
                <w:iCs/>
                <w:color w:val="000000"/>
                <w:sz w:val="22"/>
                <w:szCs w:val="22"/>
              </w:rPr>
            </w:pPr>
            <w:r w:rsidRPr="00E243E5">
              <w:rPr>
                <w:rFonts w:ascii="Arial Narrow" w:hAnsi="Arial Narrow" w:cs="Arial"/>
                <w:i/>
                <w:iCs/>
                <w:color w:val="000000"/>
                <w:sz w:val="22"/>
                <w:szCs w:val="22"/>
              </w:rPr>
              <w:t>NA*</w:t>
            </w:r>
          </w:p>
        </w:tc>
      </w:tr>
      <w:tr w:rsidR="005A7534">
        <w:tc>
          <w:tcPr>
            <w:tcW w:w="2005" w:type="dxa"/>
            <w:tcBorders>
              <w:right w:val="single" w:sz="12" w:space="0" w:color="auto"/>
            </w:tcBorders>
            <w:vAlign w:val="center"/>
          </w:tcPr>
          <w:p w:rsidR="005A7534" w:rsidRPr="0069661C" w:rsidRDefault="005A7534" w:rsidP="005A7534">
            <w:pPr>
              <w:spacing w:before="60"/>
              <w:rPr>
                <w:rFonts w:ascii="Arial Narrow" w:hAnsi="Arial Narrow"/>
                <w:b/>
                <w:sz w:val="22"/>
                <w:szCs w:val="22"/>
              </w:rPr>
            </w:pPr>
            <w:r w:rsidRPr="0069661C">
              <w:rPr>
                <w:rFonts w:ascii="Arial Narrow" w:hAnsi="Arial Narrow"/>
                <w:b/>
                <w:sz w:val="22"/>
                <w:szCs w:val="22"/>
              </w:rPr>
              <w:t>Grade 4—District</w:t>
            </w:r>
          </w:p>
        </w:tc>
        <w:tc>
          <w:tcPr>
            <w:tcW w:w="1115"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63</w:t>
            </w:r>
          </w:p>
        </w:tc>
        <w:tc>
          <w:tcPr>
            <w:tcW w:w="1332" w:type="dxa"/>
            <w:tcBorders>
              <w:right w:val="single" w:sz="12" w:space="0" w:color="auto"/>
            </w:tcBorders>
            <w:vAlign w:val="center"/>
          </w:tcPr>
          <w:p w:rsidR="005A7534" w:rsidRPr="00E243E5" w:rsidRDefault="005A7534" w:rsidP="005A7534">
            <w:pPr>
              <w:jc w:val="center"/>
              <w:rPr>
                <w:rFonts w:ascii="Arial Narrow" w:hAnsi="Arial Narrow" w:cs="Arial"/>
                <w:i/>
                <w:color w:val="000000"/>
                <w:sz w:val="22"/>
                <w:szCs w:val="22"/>
              </w:rPr>
            </w:pPr>
            <w:r w:rsidRPr="00E243E5">
              <w:rPr>
                <w:rFonts w:ascii="Arial Narrow" w:hAnsi="Arial Narrow" w:cs="Arial"/>
                <w:i/>
                <w:color w:val="000000"/>
                <w:sz w:val="22"/>
                <w:szCs w:val="22"/>
              </w:rPr>
              <w:t>54</w:t>
            </w:r>
          </w:p>
        </w:tc>
        <w:tc>
          <w:tcPr>
            <w:tcW w:w="1292"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57</w:t>
            </w:r>
          </w:p>
        </w:tc>
        <w:tc>
          <w:tcPr>
            <w:tcW w:w="1222" w:type="dxa"/>
            <w:tcBorders>
              <w:right w:val="single" w:sz="12" w:space="0" w:color="auto"/>
            </w:tcBorders>
            <w:vAlign w:val="center"/>
          </w:tcPr>
          <w:p w:rsidR="005A7534" w:rsidRPr="00E243E5" w:rsidRDefault="005A7534" w:rsidP="005A7534">
            <w:pPr>
              <w:jc w:val="center"/>
              <w:rPr>
                <w:rFonts w:ascii="Arial Narrow" w:hAnsi="Arial Narrow" w:cs="Arial"/>
                <w:i/>
                <w:color w:val="000000"/>
                <w:sz w:val="22"/>
                <w:szCs w:val="22"/>
              </w:rPr>
            </w:pPr>
            <w:r w:rsidRPr="00E243E5">
              <w:rPr>
                <w:rFonts w:ascii="Arial Narrow" w:hAnsi="Arial Narrow" w:cs="Arial"/>
                <w:i/>
                <w:color w:val="000000"/>
                <w:sz w:val="22"/>
                <w:szCs w:val="22"/>
              </w:rPr>
              <w:t>43</w:t>
            </w:r>
          </w:p>
        </w:tc>
        <w:tc>
          <w:tcPr>
            <w:tcW w:w="1292"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66</w:t>
            </w:r>
          </w:p>
        </w:tc>
        <w:tc>
          <w:tcPr>
            <w:tcW w:w="1332" w:type="dxa"/>
            <w:vAlign w:val="center"/>
          </w:tcPr>
          <w:p w:rsidR="005A7534" w:rsidRPr="00E243E5" w:rsidRDefault="005A7534" w:rsidP="005A7534">
            <w:pPr>
              <w:jc w:val="center"/>
              <w:rPr>
                <w:rFonts w:ascii="Arial Narrow" w:hAnsi="Arial Narrow" w:cs="Arial"/>
                <w:i/>
                <w:color w:val="000000"/>
                <w:sz w:val="22"/>
                <w:szCs w:val="22"/>
              </w:rPr>
            </w:pPr>
            <w:r w:rsidRPr="00E243E5">
              <w:rPr>
                <w:rFonts w:ascii="Arial Narrow" w:hAnsi="Arial Narrow" w:cs="Arial"/>
                <w:i/>
                <w:color w:val="000000"/>
                <w:sz w:val="22"/>
                <w:szCs w:val="22"/>
              </w:rPr>
              <w:t>53</w:t>
            </w:r>
          </w:p>
        </w:tc>
      </w:tr>
      <w:tr w:rsidR="005A7534">
        <w:tc>
          <w:tcPr>
            <w:tcW w:w="2005" w:type="dxa"/>
            <w:tcBorders>
              <w:right w:val="single" w:sz="12" w:space="0" w:color="auto"/>
            </w:tcBorders>
            <w:vAlign w:val="center"/>
          </w:tcPr>
          <w:p w:rsidR="005A7534" w:rsidRPr="0069661C" w:rsidRDefault="005A7534" w:rsidP="005A7534">
            <w:pPr>
              <w:spacing w:before="60"/>
              <w:rPr>
                <w:rFonts w:ascii="Arial Narrow" w:hAnsi="Arial Narrow"/>
                <w:sz w:val="22"/>
                <w:szCs w:val="22"/>
              </w:rPr>
            </w:pPr>
            <w:r w:rsidRPr="0069661C">
              <w:rPr>
                <w:rFonts w:ascii="Arial Narrow" w:hAnsi="Arial Narrow"/>
                <w:sz w:val="22"/>
                <w:szCs w:val="22"/>
              </w:rPr>
              <w:t>Grade 4—State</w:t>
            </w:r>
          </w:p>
        </w:tc>
        <w:tc>
          <w:tcPr>
            <w:tcW w:w="1115"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53</w:t>
            </w:r>
          </w:p>
        </w:tc>
        <w:tc>
          <w:tcPr>
            <w:tcW w:w="1332" w:type="dxa"/>
            <w:tcBorders>
              <w:right w:val="single" w:sz="12" w:space="0" w:color="auto"/>
            </w:tcBorders>
            <w:vAlign w:val="center"/>
          </w:tcPr>
          <w:p w:rsidR="005A7534" w:rsidRPr="00E243E5" w:rsidRDefault="005A7534" w:rsidP="005A7534">
            <w:pPr>
              <w:jc w:val="center"/>
              <w:rPr>
                <w:rFonts w:ascii="Arial Narrow" w:hAnsi="Arial Narrow" w:cs="Arial"/>
                <w:i/>
                <w:color w:val="000000"/>
                <w:sz w:val="22"/>
                <w:szCs w:val="22"/>
              </w:rPr>
            </w:pPr>
            <w:r w:rsidRPr="00E243E5">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54</w:t>
            </w:r>
          </w:p>
        </w:tc>
        <w:tc>
          <w:tcPr>
            <w:tcW w:w="1222" w:type="dxa"/>
            <w:tcBorders>
              <w:right w:val="single" w:sz="12" w:space="0" w:color="auto"/>
            </w:tcBorders>
            <w:vAlign w:val="center"/>
          </w:tcPr>
          <w:p w:rsidR="005A7534" w:rsidRPr="00E243E5" w:rsidRDefault="005A7534" w:rsidP="005A7534">
            <w:pPr>
              <w:jc w:val="center"/>
              <w:rPr>
                <w:rFonts w:ascii="Arial Narrow" w:hAnsi="Arial Narrow" w:cs="Arial"/>
                <w:i/>
                <w:color w:val="000000"/>
                <w:sz w:val="22"/>
                <w:szCs w:val="22"/>
              </w:rPr>
            </w:pPr>
            <w:r w:rsidRPr="00E243E5">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53</w:t>
            </w:r>
          </w:p>
        </w:tc>
        <w:tc>
          <w:tcPr>
            <w:tcW w:w="1332" w:type="dxa"/>
            <w:vAlign w:val="center"/>
          </w:tcPr>
          <w:p w:rsidR="005A7534" w:rsidRPr="00E243E5" w:rsidRDefault="005A7534" w:rsidP="005A7534">
            <w:pPr>
              <w:jc w:val="center"/>
              <w:rPr>
                <w:rFonts w:ascii="Arial Narrow" w:hAnsi="Arial Narrow" w:cs="Arial"/>
                <w:i/>
                <w:color w:val="000000"/>
                <w:sz w:val="22"/>
                <w:szCs w:val="22"/>
              </w:rPr>
            </w:pPr>
            <w:r w:rsidRPr="00E243E5">
              <w:rPr>
                <w:rFonts w:ascii="Arial Narrow" w:hAnsi="Arial Narrow" w:cs="Arial"/>
                <w:i/>
                <w:color w:val="000000"/>
                <w:sz w:val="22"/>
                <w:szCs w:val="22"/>
              </w:rPr>
              <w:t>51</w:t>
            </w:r>
          </w:p>
        </w:tc>
      </w:tr>
      <w:tr w:rsidR="005A7534">
        <w:tc>
          <w:tcPr>
            <w:tcW w:w="2005" w:type="dxa"/>
            <w:tcBorders>
              <w:right w:val="single" w:sz="12" w:space="0" w:color="auto"/>
            </w:tcBorders>
            <w:vAlign w:val="center"/>
          </w:tcPr>
          <w:p w:rsidR="005A7534" w:rsidRPr="0069661C" w:rsidRDefault="005A7534" w:rsidP="005A7534">
            <w:pPr>
              <w:tabs>
                <w:tab w:val="left" w:pos="2680"/>
              </w:tabs>
              <w:spacing w:before="60"/>
              <w:rPr>
                <w:rFonts w:ascii="Arial Narrow" w:hAnsi="Arial Narrow"/>
                <w:b/>
                <w:sz w:val="22"/>
                <w:szCs w:val="22"/>
              </w:rPr>
            </w:pPr>
            <w:r w:rsidRPr="0069661C">
              <w:rPr>
                <w:rFonts w:ascii="Arial Narrow" w:hAnsi="Arial Narrow"/>
                <w:b/>
                <w:sz w:val="22"/>
                <w:szCs w:val="22"/>
              </w:rPr>
              <w:t>Grade 5—District</w:t>
            </w:r>
          </w:p>
        </w:tc>
        <w:tc>
          <w:tcPr>
            <w:tcW w:w="1115"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b/>
                <w:color w:val="000000"/>
                <w:sz w:val="22"/>
                <w:szCs w:val="22"/>
              </w:rPr>
            </w:pPr>
            <w:r w:rsidRPr="00E243E5">
              <w:rPr>
                <w:rFonts w:ascii="Arial Narrow" w:hAnsi="Arial Narrow" w:cs="Arial"/>
                <w:b/>
                <w:color w:val="000000"/>
                <w:sz w:val="22"/>
                <w:szCs w:val="22"/>
              </w:rPr>
              <w:t>68</w:t>
            </w:r>
          </w:p>
        </w:tc>
        <w:tc>
          <w:tcPr>
            <w:tcW w:w="1332" w:type="dxa"/>
            <w:tcBorders>
              <w:right w:val="single" w:sz="12" w:space="0" w:color="auto"/>
            </w:tcBorders>
            <w:vAlign w:val="center"/>
          </w:tcPr>
          <w:p w:rsidR="005A7534" w:rsidRPr="00E243E5" w:rsidRDefault="005A7534" w:rsidP="005A7534">
            <w:pPr>
              <w:jc w:val="center"/>
              <w:rPr>
                <w:rFonts w:ascii="Arial Narrow" w:hAnsi="Arial Narrow" w:cs="Arial"/>
                <w:b/>
                <w:i/>
                <w:color w:val="000000"/>
                <w:sz w:val="22"/>
                <w:szCs w:val="22"/>
              </w:rPr>
            </w:pPr>
            <w:r w:rsidRPr="00E243E5">
              <w:rPr>
                <w:rFonts w:ascii="Arial Narrow" w:hAnsi="Arial Narrow" w:cs="Arial"/>
                <w:b/>
                <w:i/>
                <w:color w:val="000000"/>
                <w:sz w:val="22"/>
                <w:szCs w:val="22"/>
              </w:rPr>
              <w:t>54</w:t>
            </w:r>
          </w:p>
        </w:tc>
        <w:tc>
          <w:tcPr>
            <w:tcW w:w="1292"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b/>
                <w:color w:val="000000"/>
                <w:sz w:val="22"/>
                <w:szCs w:val="22"/>
              </w:rPr>
            </w:pPr>
            <w:r w:rsidRPr="00E243E5">
              <w:rPr>
                <w:rFonts w:ascii="Arial Narrow" w:hAnsi="Arial Narrow" w:cs="Arial"/>
                <w:b/>
                <w:color w:val="000000"/>
                <w:sz w:val="22"/>
                <w:szCs w:val="22"/>
              </w:rPr>
              <w:t>77</w:t>
            </w:r>
          </w:p>
        </w:tc>
        <w:tc>
          <w:tcPr>
            <w:tcW w:w="1222" w:type="dxa"/>
            <w:tcBorders>
              <w:right w:val="single" w:sz="12" w:space="0" w:color="auto"/>
            </w:tcBorders>
            <w:vAlign w:val="center"/>
          </w:tcPr>
          <w:p w:rsidR="005A7534" w:rsidRPr="00E243E5" w:rsidRDefault="005A7534" w:rsidP="005A7534">
            <w:pPr>
              <w:jc w:val="center"/>
              <w:rPr>
                <w:rFonts w:ascii="Arial Narrow" w:hAnsi="Arial Narrow" w:cs="Arial"/>
                <w:b/>
                <w:i/>
                <w:color w:val="000000"/>
                <w:sz w:val="22"/>
                <w:szCs w:val="22"/>
              </w:rPr>
            </w:pPr>
            <w:r w:rsidRPr="00E243E5">
              <w:rPr>
                <w:rFonts w:ascii="Arial Narrow" w:hAnsi="Arial Narrow" w:cs="Arial"/>
                <w:b/>
                <w:i/>
                <w:color w:val="000000"/>
                <w:sz w:val="22"/>
                <w:szCs w:val="22"/>
              </w:rPr>
              <w:t>58</w:t>
            </w:r>
          </w:p>
        </w:tc>
        <w:tc>
          <w:tcPr>
            <w:tcW w:w="1292"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b/>
                <w:color w:val="000000"/>
                <w:sz w:val="22"/>
                <w:szCs w:val="22"/>
              </w:rPr>
            </w:pPr>
            <w:r w:rsidRPr="00E243E5">
              <w:rPr>
                <w:rFonts w:ascii="Arial Narrow" w:hAnsi="Arial Narrow" w:cs="Arial"/>
                <w:b/>
                <w:color w:val="000000"/>
                <w:sz w:val="22"/>
                <w:szCs w:val="22"/>
              </w:rPr>
              <w:t>78</w:t>
            </w:r>
          </w:p>
        </w:tc>
        <w:tc>
          <w:tcPr>
            <w:tcW w:w="1332" w:type="dxa"/>
            <w:vAlign w:val="center"/>
          </w:tcPr>
          <w:p w:rsidR="005A7534" w:rsidRPr="00E243E5" w:rsidRDefault="005A7534" w:rsidP="005A7534">
            <w:pPr>
              <w:jc w:val="center"/>
              <w:rPr>
                <w:rFonts w:ascii="Arial Narrow" w:hAnsi="Arial Narrow" w:cs="Arial"/>
                <w:b/>
                <w:i/>
                <w:color w:val="000000"/>
                <w:sz w:val="22"/>
                <w:szCs w:val="22"/>
              </w:rPr>
            </w:pPr>
            <w:r w:rsidRPr="00E243E5">
              <w:rPr>
                <w:rFonts w:ascii="Arial Narrow" w:hAnsi="Arial Narrow" w:cs="Arial"/>
                <w:b/>
                <w:i/>
                <w:color w:val="000000"/>
                <w:sz w:val="22"/>
                <w:szCs w:val="22"/>
              </w:rPr>
              <w:t>56</w:t>
            </w:r>
          </w:p>
        </w:tc>
      </w:tr>
      <w:tr w:rsidR="005A7534">
        <w:tc>
          <w:tcPr>
            <w:tcW w:w="2005" w:type="dxa"/>
            <w:tcBorders>
              <w:right w:val="single" w:sz="12" w:space="0" w:color="auto"/>
            </w:tcBorders>
            <w:vAlign w:val="center"/>
          </w:tcPr>
          <w:p w:rsidR="005A7534" w:rsidRPr="0069661C" w:rsidRDefault="005A7534" w:rsidP="005A7534">
            <w:pPr>
              <w:tabs>
                <w:tab w:val="left" w:pos="2680"/>
              </w:tabs>
              <w:spacing w:before="60"/>
              <w:rPr>
                <w:rFonts w:ascii="Arial Narrow" w:hAnsi="Arial Narrow"/>
                <w:sz w:val="22"/>
                <w:szCs w:val="22"/>
              </w:rPr>
            </w:pPr>
            <w:r w:rsidRPr="0069661C">
              <w:rPr>
                <w:rFonts w:ascii="Arial Narrow" w:hAnsi="Arial Narrow"/>
                <w:sz w:val="22"/>
                <w:szCs w:val="22"/>
              </w:rPr>
              <w:t>Grade 5—State</w:t>
            </w:r>
          </w:p>
        </w:tc>
        <w:tc>
          <w:tcPr>
            <w:tcW w:w="1115"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63</w:t>
            </w:r>
          </w:p>
        </w:tc>
        <w:tc>
          <w:tcPr>
            <w:tcW w:w="1332" w:type="dxa"/>
            <w:tcBorders>
              <w:right w:val="single" w:sz="12" w:space="0" w:color="auto"/>
            </w:tcBorders>
            <w:vAlign w:val="center"/>
          </w:tcPr>
          <w:p w:rsidR="005A7534" w:rsidRPr="00E243E5" w:rsidRDefault="005A7534" w:rsidP="005A7534">
            <w:pPr>
              <w:jc w:val="center"/>
              <w:rPr>
                <w:rFonts w:ascii="Arial Narrow" w:hAnsi="Arial Narrow" w:cs="Arial"/>
                <w:i/>
                <w:color w:val="000000"/>
                <w:sz w:val="22"/>
                <w:szCs w:val="22"/>
              </w:rPr>
            </w:pPr>
            <w:r w:rsidRPr="00E243E5">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63</w:t>
            </w:r>
          </w:p>
        </w:tc>
        <w:tc>
          <w:tcPr>
            <w:tcW w:w="1222" w:type="dxa"/>
            <w:tcBorders>
              <w:right w:val="single" w:sz="12" w:space="0" w:color="auto"/>
            </w:tcBorders>
            <w:vAlign w:val="center"/>
          </w:tcPr>
          <w:p w:rsidR="005A7534" w:rsidRPr="00E243E5" w:rsidRDefault="005A7534" w:rsidP="005A7534">
            <w:pPr>
              <w:jc w:val="center"/>
              <w:rPr>
                <w:rFonts w:ascii="Arial Narrow" w:hAnsi="Arial Narrow" w:cs="Arial"/>
                <w:i/>
                <w:color w:val="000000"/>
                <w:sz w:val="22"/>
                <w:szCs w:val="22"/>
              </w:rPr>
            </w:pPr>
            <w:r w:rsidRPr="00E243E5">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67</w:t>
            </w:r>
          </w:p>
        </w:tc>
        <w:tc>
          <w:tcPr>
            <w:tcW w:w="1332" w:type="dxa"/>
            <w:vAlign w:val="center"/>
          </w:tcPr>
          <w:p w:rsidR="005A7534" w:rsidRPr="00E243E5" w:rsidRDefault="005A7534" w:rsidP="005A7534">
            <w:pPr>
              <w:jc w:val="center"/>
              <w:rPr>
                <w:rFonts w:ascii="Arial Narrow" w:hAnsi="Arial Narrow" w:cs="Arial"/>
                <w:i/>
                <w:color w:val="000000"/>
                <w:sz w:val="22"/>
                <w:szCs w:val="22"/>
              </w:rPr>
            </w:pPr>
            <w:r w:rsidRPr="00E243E5">
              <w:rPr>
                <w:rFonts w:ascii="Arial Narrow" w:hAnsi="Arial Narrow" w:cs="Arial"/>
                <w:i/>
                <w:color w:val="000000"/>
                <w:sz w:val="22"/>
                <w:szCs w:val="22"/>
              </w:rPr>
              <w:t>50</w:t>
            </w:r>
          </w:p>
        </w:tc>
      </w:tr>
      <w:tr w:rsidR="005A7534">
        <w:tc>
          <w:tcPr>
            <w:tcW w:w="2005" w:type="dxa"/>
            <w:tcBorders>
              <w:right w:val="single" w:sz="12" w:space="0" w:color="auto"/>
            </w:tcBorders>
            <w:vAlign w:val="center"/>
          </w:tcPr>
          <w:p w:rsidR="005A7534" w:rsidRPr="0069661C" w:rsidRDefault="005A7534" w:rsidP="005A7534">
            <w:pPr>
              <w:tabs>
                <w:tab w:val="left" w:pos="2710"/>
              </w:tabs>
              <w:spacing w:before="60"/>
              <w:rPr>
                <w:rFonts w:ascii="Arial Narrow" w:hAnsi="Arial Narrow"/>
                <w:b/>
                <w:sz w:val="22"/>
                <w:szCs w:val="22"/>
              </w:rPr>
            </w:pPr>
            <w:r w:rsidRPr="0069661C">
              <w:rPr>
                <w:rFonts w:ascii="Arial Narrow" w:hAnsi="Arial Narrow"/>
                <w:b/>
                <w:sz w:val="22"/>
                <w:szCs w:val="22"/>
              </w:rPr>
              <w:t>Grade 6—District</w:t>
            </w:r>
          </w:p>
        </w:tc>
        <w:tc>
          <w:tcPr>
            <w:tcW w:w="1115"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b/>
                <w:color w:val="000000"/>
                <w:sz w:val="22"/>
                <w:szCs w:val="22"/>
              </w:rPr>
            </w:pPr>
            <w:r w:rsidRPr="00E243E5">
              <w:rPr>
                <w:rFonts w:ascii="Arial Narrow" w:hAnsi="Arial Narrow" w:cs="Arial"/>
                <w:b/>
                <w:color w:val="000000"/>
                <w:sz w:val="22"/>
                <w:szCs w:val="22"/>
              </w:rPr>
              <w:t>65</w:t>
            </w:r>
          </w:p>
        </w:tc>
        <w:tc>
          <w:tcPr>
            <w:tcW w:w="1332" w:type="dxa"/>
            <w:tcBorders>
              <w:right w:val="single" w:sz="12" w:space="0" w:color="auto"/>
            </w:tcBorders>
            <w:vAlign w:val="center"/>
          </w:tcPr>
          <w:p w:rsidR="005A7534" w:rsidRPr="00E243E5" w:rsidRDefault="005A7534" w:rsidP="005A7534">
            <w:pPr>
              <w:jc w:val="center"/>
              <w:rPr>
                <w:rFonts w:ascii="Arial Narrow" w:hAnsi="Arial Narrow" w:cs="Arial"/>
                <w:b/>
                <w:i/>
                <w:color w:val="000000"/>
                <w:sz w:val="22"/>
                <w:szCs w:val="22"/>
              </w:rPr>
            </w:pPr>
            <w:r w:rsidRPr="00E243E5">
              <w:rPr>
                <w:rFonts w:ascii="Arial Narrow" w:hAnsi="Arial Narrow" w:cs="Arial"/>
                <w:b/>
                <w:i/>
                <w:color w:val="000000"/>
                <w:sz w:val="22"/>
                <w:szCs w:val="22"/>
              </w:rPr>
              <w:t>43</w:t>
            </w:r>
          </w:p>
        </w:tc>
        <w:tc>
          <w:tcPr>
            <w:tcW w:w="1292"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b/>
                <w:color w:val="000000"/>
                <w:sz w:val="22"/>
                <w:szCs w:val="22"/>
              </w:rPr>
            </w:pPr>
            <w:r w:rsidRPr="00E243E5">
              <w:rPr>
                <w:rFonts w:ascii="Arial Narrow" w:hAnsi="Arial Narrow" w:cs="Arial"/>
                <w:b/>
                <w:color w:val="000000"/>
                <w:sz w:val="22"/>
                <w:szCs w:val="22"/>
              </w:rPr>
              <w:t>73</w:t>
            </w:r>
          </w:p>
        </w:tc>
        <w:tc>
          <w:tcPr>
            <w:tcW w:w="1222" w:type="dxa"/>
            <w:tcBorders>
              <w:right w:val="single" w:sz="12" w:space="0" w:color="auto"/>
            </w:tcBorders>
            <w:vAlign w:val="center"/>
          </w:tcPr>
          <w:p w:rsidR="005A7534" w:rsidRPr="00E243E5" w:rsidRDefault="005A7534" w:rsidP="005A7534">
            <w:pPr>
              <w:jc w:val="center"/>
              <w:rPr>
                <w:rFonts w:ascii="Arial Narrow" w:hAnsi="Arial Narrow" w:cs="Arial"/>
                <w:b/>
                <w:i/>
                <w:color w:val="000000"/>
                <w:sz w:val="22"/>
                <w:szCs w:val="22"/>
              </w:rPr>
            </w:pPr>
            <w:r w:rsidRPr="00E243E5">
              <w:rPr>
                <w:rFonts w:ascii="Arial Narrow" w:hAnsi="Arial Narrow" w:cs="Arial"/>
                <w:b/>
                <w:i/>
                <w:color w:val="000000"/>
                <w:sz w:val="22"/>
                <w:szCs w:val="22"/>
              </w:rPr>
              <w:t>62</w:t>
            </w:r>
          </w:p>
        </w:tc>
        <w:tc>
          <w:tcPr>
            <w:tcW w:w="1292"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b/>
                <w:color w:val="000000"/>
                <w:sz w:val="22"/>
                <w:szCs w:val="22"/>
              </w:rPr>
            </w:pPr>
            <w:r w:rsidRPr="00E243E5">
              <w:rPr>
                <w:rFonts w:ascii="Arial Narrow" w:hAnsi="Arial Narrow" w:cs="Arial"/>
                <w:b/>
                <w:color w:val="000000"/>
                <w:sz w:val="22"/>
                <w:szCs w:val="22"/>
              </w:rPr>
              <w:t>78</w:t>
            </w:r>
          </w:p>
        </w:tc>
        <w:tc>
          <w:tcPr>
            <w:tcW w:w="1332" w:type="dxa"/>
            <w:vAlign w:val="center"/>
          </w:tcPr>
          <w:p w:rsidR="005A7534" w:rsidRPr="00E243E5" w:rsidRDefault="005A7534" w:rsidP="005A7534">
            <w:pPr>
              <w:jc w:val="center"/>
              <w:rPr>
                <w:rFonts w:ascii="Arial Narrow" w:hAnsi="Arial Narrow" w:cs="Arial"/>
                <w:b/>
                <w:i/>
                <w:color w:val="000000"/>
                <w:sz w:val="22"/>
                <w:szCs w:val="22"/>
              </w:rPr>
            </w:pPr>
            <w:r w:rsidRPr="00E243E5">
              <w:rPr>
                <w:rFonts w:ascii="Arial Narrow" w:hAnsi="Arial Narrow" w:cs="Arial"/>
                <w:b/>
                <w:i/>
                <w:color w:val="000000"/>
                <w:sz w:val="22"/>
                <w:szCs w:val="22"/>
              </w:rPr>
              <w:t>53</w:t>
            </w:r>
          </w:p>
        </w:tc>
      </w:tr>
      <w:tr w:rsidR="005A7534">
        <w:tc>
          <w:tcPr>
            <w:tcW w:w="2005" w:type="dxa"/>
            <w:tcBorders>
              <w:right w:val="single" w:sz="12" w:space="0" w:color="auto"/>
            </w:tcBorders>
            <w:vAlign w:val="center"/>
          </w:tcPr>
          <w:p w:rsidR="005A7534" w:rsidRPr="0069661C" w:rsidRDefault="005A7534" w:rsidP="005A7534">
            <w:pPr>
              <w:tabs>
                <w:tab w:val="left" w:pos="2710"/>
              </w:tabs>
              <w:spacing w:before="60"/>
              <w:rPr>
                <w:rFonts w:ascii="Arial Narrow" w:hAnsi="Arial Narrow"/>
                <w:sz w:val="22"/>
                <w:szCs w:val="22"/>
              </w:rPr>
            </w:pPr>
            <w:r w:rsidRPr="0069661C">
              <w:rPr>
                <w:rFonts w:ascii="Arial Narrow" w:hAnsi="Arial Narrow"/>
                <w:sz w:val="22"/>
                <w:szCs w:val="22"/>
              </w:rPr>
              <w:t>Grade 6—State</w:t>
            </w:r>
          </w:p>
        </w:tc>
        <w:tc>
          <w:tcPr>
            <w:tcW w:w="1115"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66</w:t>
            </w:r>
          </w:p>
        </w:tc>
        <w:tc>
          <w:tcPr>
            <w:tcW w:w="1332" w:type="dxa"/>
            <w:tcBorders>
              <w:right w:val="single" w:sz="12" w:space="0" w:color="auto"/>
            </w:tcBorders>
            <w:vAlign w:val="center"/>
          </w:tcPr>
          <w:p w:rsidR="005A7534" w:rsidRPr="00E243E5" w:rsidRDefault="005A7534" w:rsidP="005A7534">
            <w:pPr>
              <w:jc w:val="center"/>
              <w:rPr>
                <w:rFonts w:ascii="Arial Narrow" w:hAnsi="Arial Narrow" w:cs="Arial"/>
                <w:i/>
                <w:color w:val="000000"/>
                <w:sz w:val="22"/>
                <w:szCs w:val="22"/>
              </w:rPr>
            </w:pPr>
            <w:r w:rsidRPr="00E243E5">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69</w:t>
            </w:r>
          </w:p>
        </w:tc>
        <w:tc>
          <w:tcPr>
            <w:tcW w:w="1222" w:type="dxa"/>
            <w:tcBorders>
              <w:right w:val="single" w:sz="12" w:space="0" w:color="auto"/>
            </w:tcBorders>
            <w:vAlign w:val="center"/>
          </w:tcPr>
          <w:p w:rsidR="005A7534" w:rsidRPr="00E243E5" w:rsidRDefault="005A7534" w:rsidP="005A7534">
            <w:pPr>
              <w:jc w:val="center"/>
              <w:rPr>
                <w:rFonts w:ascii="Arial Narrow" w:hAnsi="Arial Narrow" w:cs="Arial"/>
                <w:i/>
                <w:color w:val="000000"/>
                <w:sz w:val="22"/>
                <w:szCs w:val="22"/>
              </w:rPr>
            </w:pPr>
            <w:r w:rsidRPr="00E243E5">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68</w:t>
            </w:r>
          </w:p>
        </w:tc>
        <w:tc>
          <w:tcPr>
            <w:tcW w:w="1332" w:type="dxa"/>
            <w:vAlign w:val="center"/>
          </w:tcPr>
          <w:p w:rsidR="005A7534" w:rsidRPr="00E243E5" w:rsidRDefault="005A7534" w:rsidP="005A7534">
            <w:pPr>
              <w:jc w:val="center"/>
              <w:rPr>
                <w:rFonts w:ascii="Arial Narrow" w:hAnsi="Arial Narrow" w:cs="Arial"/>
                <w:i/>
                <w:color w:val="000000"/>
                <w:sz w:val="22"/>
                <w:szCs w:val="22"/>
              </w:rPr>
            </w:pPr>
            <w:r w:rsidRPr="00E243E5">
              <w:rPr>
                <w:rFonts w:ascii="Arial Narrow" w:hAnsi="Arial Narrow" w:cs="Arial"/>
                <w:i/>
                <w:color w:val="000000"/>
                <w:sz w:val="22"/>
                <w:szCs w:val="22"/>
              </w:rPr>
              <w:t>50</w:t>
            </w:r>
          </w:p>
        </w:tc>
      </w:tr>
      <w:tr w:rsidR="005A7534">
        <w:tc>
          <w:tcPr>
            <w:tcW w:w="2005" w:type="dxa"/>
            <w:tcBorders>
              <w:right w:val="single" w:sz="12" w:space="0" w:color="auto"/>
            </w:tcBorders>
            <w:vAlign w:val="center"/>
          </w:tcPr>
          <w:p w:rsidR="005A7534" w:rsidRPr="0069661C" w:rsidRDefault="005A7534" w:rsidP="005A7534">
            <w:pPr>
              <w:tabs>
                <w:tab w:val="left" w:pos="2710"/>
              </w:tabs>
              <w:spacing w:before="60"/>
              <w:rPr>
                <w:rFonts w:ascii="Arial Narrow" w:hAnsi="Arial Narrow"/>
                <w:b/>
                <w:sz w:val="22"/>
                <w:szCs w:val="22"/>
              </w:rPr>
            </w:pPr>
            <w:r w:rsidRPr="0069661C">
              <w:rPr>
                <w:rFonts w:ascii="Arial Narrow" w:hAnsi="Arial Narrow"/>
                <w:b/>
                <w:sz w:val="22"/>
                <w:szCs w:val="22"/>
              </w:rPr>
              <w:t>Grade 7—District</w:t>
            </w:r>
          </w:p>
        </w:tc>
        <w:tc>
          <w:tcPr>
            <w:tcW w:w="1115"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b/>
                <w:color w:val="000000"/>
                <w:sz w:val="22"/>
                <w:szCs w:val="22"/>
              </w:rPr>
            </w:pPr>
            <w:r w:rsidRPr="00E243E5">
              <w:rPr>
                <w:rFonts w:ascii="Arial Narrow" w:hAnsi="Arial Narrow" w:cs="Arial"/>
                <w:b/>
                <w:color w:val="000000"/>
                <w:sz w:val="22"/>
                <w:szCs w:val="22"/>
              </w:rPr>
              <w:t>65</w:t>
            </w:r>
          </w:p>
        </w:tc>
        <w:tc>
          <w:tcPr>
            <w:tcW w:w="1332" w:type="dxa"/>
            <w:tcBorders>
              <w:right w:val="single" w:sz="12" w:space="0" w:color="auto"/>
            </w:tcBorders>
            <w:vAlign w:val="center"/>
          </w:tcPr>
          <w:p w:rsidR="005A7534" w:rsidRPr="00E243E5" w:rsidRDefault="005A7534" w:rsidP="005A7534">
            <w:pPr>
              <w:jc w:val="center"/>
              <w:rPr>
                <w:rFonts w:ascii="Arial Narrow" w:hAnsi="Arial Narrow" w:cs="Arial"/>
                <w:b/>
                <w:i/>
                <w:color w:val="000000"/>
                <w:sz w:val="22"/>
                <w:szCs w:val="22"/>
              </w:rPr>
            </w:pPr>
            <w:r w:rsidRPr="00E243E5">
              <w:rPr>
                <w:rFonts w:ascii="Arial Narrow" w:hAnsi="Arial Narrow" w:cs="Arial"/>
                <w:b/>
                <w:i/>
                <w:color w:val="000000"/>
                <w:sz w:val="22"/>
                <w:szCs w:val="22"/>
              </w:rPr>
              <w:t>41</w:t>
            </w:r>
          </w:p>
        </w:tc>
        <w:tc>
          <w:tcPr>
            <w:tcW w:w="1292"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b/>
                <w:color w:val="000000"/>
                <w:sz w:val="22"/>
                <w:szCs w:val="22"/>
              </w:rPr>
            </w:pPr>
            <w:r w:rsidRPr="00E243E5">
              <w:rPr>
                <w:rFonts w:ascii="Arial Narrow" w:hAnsi="Arial Narrow" w:cs="Arial"/>
                <w:b/>
                <w:color w:val="000000"/>
                <w:sz w:val="22"/>
                <w:szCs w:val="22"/>
              </w:rPr>
              <w:t>77</w:t>
            </w:r>
          </w:p>
        </w:tc>
        <w:tc>
          <w:tcPr>
            <w:tcW w:w="1222" w:type="dxa"/>
            <w:tcBorders>
              <w:right w:val="single" w:sz="12" w:space="0" w:color="auto"/>
            </w:tcBorders>
            <w:vAlign w:val="center"/>
          </w:tcPr>
          <w:p w:rsidR="005A7534" w:rsidRPr="00E243E5" w:rsidRDefault="005A7534" w:rsidP="005A7534">
            <w:pPr>
              <w:jc w:val="center"/>
              <w:rPr>
                <w:rFonts w:ascii="Arial Narrow" w:hAnsi="Arial Narrow" w:cs="Arial"/>
                <w:b/>
                <w:i/>
                <w:color w:val="000000"/>
                <w:sz w:val="22"/>
                <w:szCs w:val="22"/>
              </w:rPr>
            </w:pPr>
            <w:r w:rsidRPr="00E243E5">
              <w:rPr>
                <w:rFonts w:ascii="Arial Narrow" w:hAnsi="Arial Narrow" w:cs="Arial"/>
                <w:b/>
                <w:i/>
                <w:color w:val="000000"/>
                <w:sz w:val="22"/>
                <w:szCs w:val="22"/>
              </w:rPr>
              <w:t>62.5</w:t>
            </w:r>
          </w:p>
        </w:tc>
        <w:tc>
          <w:tcPr>
            <w:tcW w:w="1292"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b/>
                <w:color w:val="000000"/>
                <w:sz w:val="22"/>
                <w:szCs w:val="22"/>
              </w:rPr>
            </w:pPr>
            <w:r w:rsidRPr="00E243E5">
              <w:rPr>
                <w:rFonts w:ascii="Arial Narrow" w:hAnsi="Arial Narrow" w:cs="Arial"/>
                <w:b/>
                <w:color w:val="000000"/>
                <w:sz w:val="22"/>
                <w:szCs w:val="22"/>
              </w:rPr>
              <w:t>77</w:t>
            </w:r>
          </w:p>
        </w:tc>
        <w:tc>
          <w:tcPr>
            <w:tcW w:w="1332" w:type="dxa"/>
            <w:vAlign w:val="center"/>
          </w:tcPr>
          <w:p w:rsidR="005A7534" w:rsidRPr="00E243E5" w:rsidRDefault="005A7534" w:rsidP="005A7534">
            <w:pPr>
              <w:jc w:val="center"/>
              <w:rPr>
                <w:rFonts w:ascii="Arial Narrow" w:hAnsi="Arial Narrow" w:cs="Arial"/>
                <w:b/>
                <w:i/>
                <w:color w:val="000000"/>
                <w:sz w:val="22"/>
                <w:szCs w:val="22"/>
              </w:rPr>
            </w:pPr>
            <w:r w:rsidRPr="00E243E5">
              <w:rPr>
                <w:rFonts w:ascii="Arial Narrow" w:hAnsi="Arial Narrow" w:cs="Arial"/>
                <w:b/>
                <w:i/>
                <w:color w:val="000000"/>
                <w:sz w:val="22"/>
                <w:szCs w:val="22"/>
              </w:rPr>
              <w:t>48</w:t>
            </w:r>
          </w:p>
        </w:tc>
      </w:tr>
      <w:tr w:rsidR="005A7534">
        <w:tc>
          <w:tcPr>
            <w:tcW w:w="2005" w:type="dxa"/>
            <w:tcBorders>
              <w:right w:val="single" w:sz="12" w:space="0" w:color="auto"/>
            </w:tcBorders>
            <w:vAlign w:val="center"/>
          </w:tcPr>
          <w:p w:rsidR="005A7534" w:rsidRPr="0069661C" w:rsidRDefault="005A7534" w:rsidP="005A7534">
            <w:pPr>
              <w:tabs>
                <w:tab w:val="left" w:pos="2710"/>
              </w:tabs>
              <w:spacing w:before="60"/>
              <w:rPr>
                <w:rFonts w:ascii="Arial Narrow" w:hAnsi="Arial Narrow"/>
                <w:sz w:val="22"/>
                <w:szCs w:val="22"/>
              </w:rPr>
            </w:pPr>
            <w:r w:rsidRPr="0069661C">
              <w:rPr>
                <w:rFonts w:ascii="Arial Narrow" w:hAnsi="Arial Narrow"/>
                <w:sz w:val="22"/>
                <w:szCs w:val="22"/>
              </w:rPr>
              <w:t>Grade 7—State</w:t>
            </w:r>
          </w:p>
        </w:tc>
        <w:tc>
          <w:tcPr>
            <w:tcW w:w="1115"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70</w:t>
            </w:r>
          </w:p>
        </w:tc>
        <w:tc>
          <w:tcPr>
            <w:tcW w:w="1332" w:type="dxa"/>
            <w:tcBorders>
              <w:right w:val="single" w:sz="12" w:space="0" w:color="auto"/>
            </w:tcBorders>
            <w:vAlign w:val="center"/>
          </w:tcPr>
          <w:p w:rsidR="005A7534" w:rsidRPr="00E243E5" w:rsidRDefault="005A7534" w:rsidP="005A7534">
            <w:pPr>
              <w:jc w:val="center"/>
              <w:rPr>
                <w:rFonts w:ascii="Arial Narrow" w:hAnsi="Arial Narrow" w:cs="Arial"/>
                <w:i/>
                <w:color w:val="000000"/>
                <w:sz w:val="22"/>
                <w:szCs w:val="22"/>
              </w:rPr>
            </w:pPr>
            <w:r w:rsidRPr="00E243E5">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72</w:t>
            </w:r>
          </w:p>
        </w:tc>
        <w:tc>
          <w:tcPr>
            <w:tcW w:w="1222" w:type="dxa"/>
            <w:tcBorders>
              <w:right w:val="single" w:sz="12" w:space="0" w:color="auto"/>
            </w:tcBorders>
            <w:vAlign w:val="center"/>
          </w:tcPr>
          <w:p w:rsidR="005A7534" w:rsidRPr="00E243E5" w:rsidRDefault="005A7534" w:rsidP="005A7534">
            <w:pPr>
              <w:jc w:val="center"/>
              <w:rPr>
                <w:rFonts w:ascii="Arial Narrow" w:hAnsi="Arial Narrow" w:cs="Arial"/>
                <w:i/>
                <w:color w:val="000000"/>
                <w:sz w:val="22"/>
                <w:szCs w:val="22"/>
              </w:rPr>
            </w:pPr>
            <w:r w:rsidRPr="00E243E5">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73</w:t>
            </w:r>
          </w:p>
        </w:tc>
        <w:tc>
          <w:tcPr>
            <w:tcW w:w="1332" w:type="dxa"/>
            <w:vAlign w:val="center"/>
          </w:tcPr>
          <w:p w:rsidR="005A7534" w:rsidRPr="00E243E5" w:rsidRDefault="005A7534" w:rsidP="005A7534">
            <w:pPr>
              <w:jc w:val="center"/>
              <w:rPr>
                <w:rFonts w:ascii="Arial Narrow" w:hAnsi="Arial Narrow" w:cs="Arial"/>
                <w:i/>
                <w:color w:val="000000"/>
                <w:sz w:val="22"/>
                <w:szCs w:val="22"/>
              </w:rPr>
            </w:pPr>
            <w:r w:rsidRPr="00E243E5">
              <w:rPr>
                <w:rFonts w:ascii="Arial Narrow" w:hAnsi="Arial Narrow" w:cs="Arial"/>
                <w:i/>
                <w:color w:val="000000"/>
                <w:sz w:val="22"/>
                <w:szCs w:val="22"/>
              </w:rPr>
              <w:t>50</w:t>
            </w:r>
          </w:p>
        </w:tc>
      </w:tr>
      <w:tr w:rsidR="005A7534">
        <w:tc>
          <w:tcPr>
            <w:tcW w:w="2005" w:type="dxa"/>
            <w:tcBorders>
              <w:right w:val="single" w:sz="12" w:space="0" w:color="auto"/>
            </w:tcBorders>
            <w:vAlign w:val="center"/>
          </w:tcPr>
          <w:p w:rsidR="005A7534" w:rsidRPr="0069661C" w:rsidRDefault="005A7534" w:rsidP="005A7534">
            <w:pPr>
              <w:tabs>
                <w:tab w:val="left" w:pos="2710"/>
              </w:tabs>
              <w:spacing w:before="60"/>
              <w:rPr>
                <w:rFonts w:ascii="Arial Narrow" w:hAnsi="Arial Narrow"/>
                <w:b/>
                <w:sz w:val="22"/>
                <w:szCs w:val="22"/>
              </w:rPr>
            </w:pPr>
            <w:r w:rsidRPr="0069661C">
              <w:rPr>
                <w:rFonts w:ascii="Arial Narrow" w:hAnsi="Arial Narrow"/>
                <w:b/>
                <w:sz w:val="22"/>
                <w:szCs w:val="22"/>
              </w:rPr>
              <w:t>Grade 8—District</w:t>
            </w:r>
          </w:p>
        </w:tc>
        <w:tc>
          <w:tcPr>
            <w:tcW w:w="1115"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b/>
                <w:color w:val="000000"/>
                <w:sz w:val="22"/>
                <w:szCs w:val="22"/>
              </w:rPr>
            </w:pPr>
            <w:r w:rsidRPr="00E243E5">
              <w:rPr>
                <w:rFonts w:ascii="Arial Narrow" w:hAnsi="Arial Narrow" w:cs="Arial"/>
                <w:b/>
                <w:color w:val="000000"/>
                <w:sz w:val="22"/>
                <w:szCs w:val="22"/>
              </w:rPr>
              <w:t>78</w:t>
            </w:r>
          </w:p>
        </w:tc>
        <w:tc>
          <w:tcPr>
            <w:tcW w:w="1332" w:type="dxa"/>
            <w:tcBorders>
              <w:right w:val="single" w:sz="12" w:space="0" w:color="auto"/>
            </w:tcBorders>
            <w:vAlign w:val="center"/>
          </w:tcPr>
          <w:p w:rsidR="005A7534" w:rsidRPr="00E243E5" w:rsidRDefault="005A7534" w:rsidP="005A7534">
            <w:pPr>
              <w:jc w:val="center"/>
              <w:rPr>
                <w:rFonts w:ascii="Arial Narrow" w:hAnsi="Arial Narrow" w:cs="Arial"/>
                <w:b/>
                <w:i/>
                <w:color w:val="000000"/>
                <w:sz w:val="22"/>
                <w:szCs w:val="22"/>
              </w:rPr>
            </w:pPr>
            <w:r w:rsidRPr="00E243E5">
              <w:rPr>
                <w:rFonts w:ascii="Arial Narrow" w:hAnsi="Arial Narrow" w:cs="Arial"/>
                <w:b/>
                <w:i/>
                <w:color w:val="000000"/>
                <w:sz w:val="22"/>
                <w:szCs w:val="22"/>
              </w:rPr>
              <w:t>53</w:t>
            </w:r>
          </w:p>
        </w:tc>
        <w:tc>
          <w:tcPr>
            <w:tcW w:w="1292"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b/>
                <w:color w:val="000000"/>
                <w:sz w:val="22"/>
                <w:szCs w:val="22"/>
              </w:rPr>
            </w:pPr>
            <w:r w:rsidRPr="00E243E5">
              <w:rPr>
                <w:rFonts w:ascii="Arial Narrow" w:hAnsi="Arial Narrow" w:cs="Arial"/>
                <w:b/>
                <w:color w:val="000000"/>
                <w:sz w:val="22"/>
                <w:szCs w:val="22"/>
              </w:rPr>
              <w:t>84</w:t>
            </w:r>
          </w:p>
        </w:tc>
        <w:tc>
          <w:tcPr>
            <w:tcW w:w="1222" w:type="dxa"/>
            <w:tcBorders>
              <w:right w:val="single" w:sz="12" w:space="0" w:color="auto"/>
            </w:tcBorders>
            <w:vAlign w:val="center"/>
          </w:tcPr>
          <w:p w:rsidR="005A7534" w:rsidRPr="00E243E5" w:rsidRDefault="005A7534" w:rsidP="005A7534">
            <w:pPr>
              <w:jc w:val="center"/>
              <w:rPr>
                <w:rFonts w:ascii="Arial Narrow" w:hAnsi="Arial Narrow" w:cs="Arial"/>
                <w:b/>
                <w:i/>
                <w:color w:val="000000"/>
                <w:sz w:val="22"/>
                <w:szCs w:val="22"/>
              </w:rPr>
            </w:pPr>
            <w:r w:rsidRPr="00E243E5">
              <w:rPr>
                <w:rFonts w:ascii="Arial Narrow" w:hAnsi="Arial Narrow" w:cs="Arial"/>
                <w:b/>
                <w:i/>
                <w:color w:val="000000"/>
                <w:sz w:val="22"/>
                <w:szCs w:val="22"/>
              </w:rPr>
              <w:t>73</w:t>
            </w:r>
          </w:p>
        </w:tc>
        <w:tc>
          <w:tcPr>
            <w:tcW w:w="1292"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b/>
                <w:color w:val="000000"/>
                <w:sz w:val="22"/>
                <w:szCs w:val="22"/>
              </w:rPr>
            </w:pPr>
            <w:r w:rsidRPr="00E243E5">
              <w:rPr>
                <w:rFonts w:ascii="Arial Narrow" w:hAnsi="Arial Narrow" w:cs="Arial"/>
                <w:b/>
                <w:color w:val="000000"/>
                <w:sz w:val="22"/>
                <w:szCs w:val="22"/>
              </w:rPr>
              <w:t>85</w:t>
            </w:r>
          </w:p>
        </w:tc>
        <w:tc>
          <w:tcPr>
            <w:tcW w:w="1332" w:type="dxa"/>
            <w:vAlign w:val="center"/>
          </w:tcPr>
          <w:p w:rsidR="005A7534" w:rsidRPr="00E243E5" w:rsidRDefault="005A7534" w:rsidP="005A7534">
            <w:pPr>
              <w:jc w:val="center"/>
              <w:rPr>
                <w:rFonts w:ascii="Arial Narrow" w:hAnsi="Arial Narrow" w:cs="Arial"/>
                <w:b/>
                <w:i/>
                <w:color w:val="000000"/>
                <w:sz w:val="22"/>
                <w:szCs w:val="22"/>
              </w:rPr>
            </w:pPr>
            <w:r w:rsidRPr="00E243E5">
              <w:rPr>
                <w:rFonts w:ascii="Arial Narrow" w:hAnsi="Arial Narrow" w:cs="Arial"/>
                <w:b/>
                <w:i/>
                <w:color w:val="000000"/>
                <w:sz w:val="22"/>
                <w:szCs w:val="22"/>
              </w:rPr>
              <w:t>70.5</w:t>
            </w:r>
          </w:p>
        </w:tc>
      </w:tr>
      <w:tr w:rsidR="005A7534">
        <w:tc>
          <w:tcPr>
            <w:tcW w:w="2005" w:type="dxa"/>
            <w:tcBorders>
              <w:right w:val="single" w:sz="12" w:space="0" w:color="auto"/>
            </w:tcBorders>
            <w:vAlign w:val="center"/>
          </w:tcPr>
          <w:p w:rsidR="005A7534" w:rsidRPr="0069661C" w:rsidRDefault="005A7534" w:rsidP="005A7534">
            <w:pPr>
              <w:tabs>
                <w:tab w:val="left" w:pos="2710"/>
              </w:tabs>
              <w:spacing w:before="60"/>
              <w:rPr>
                <w:rFonts w:ascii="Arial Narrow" w:hAnsi="Arial Narrow"/>
                <w:sz w:val="22"/>
                <w:szCs w:val="22"/>
              </w:rPr>
            </w:pPr>
            <w:r w:rsidRPr="0069661C">
              <w:rPr>
                <w:rFonts w:ascii="Arial Narrow" w:hAnsi="Arial Narrow"/>
                <w:sz w:val="22"/>
                <w:szCs w:val="22"/>
              </w:rPr>
              <w:t>Grade 8—State</w:t>
            </w:r>
          </w:p>
        </w:tc>
        <w:tc>
          <w:tcPr>
            <w:tcW w:w="1115"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78</w:t>
            </w:r>
          </w:p>
        </w:tc>
        <w:tc>
          <w:tcPr>
            <w:tcW w:w="1332" w:type="dxa"/>
            <w:tcBorders>
              <w:right w:val="single" w:sz="12" w:space="0" w:color="auto"/>
            </w:tcBorders>
            <w:vAlign w:val="center"/>
          </w:tcPr>
          <w:p w:rsidR="005A7534" w:rsidRPr="00E243E5" w:rsidRDefault="005A7534" w:rsidP="005A7534">
            <w:pPr>
              <w:jc w:val="center"/>
              <w:rPr>
                <w:rFonts w:ascii="Arial Narrow" w:hAnsi="Arial Narrow" w:cs="Arial"/>
                <w:i/>
                <w:color w:val="000000"/>
                <w:sz w:val="22"/>
                <w:szCs w:val="22"/>
              </w:rPr>
            </w:pPr>
            <w:r w:rsidRPr="00E243E5">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78</w:t>
            </w:r>
          </w:p>
        </w:tc>
        <w:tc>
          <w:tcPr>
            <w:tcW w:w="1222" w:type="dxa"/>
            <w:tcBorders>
              <w:right w:val="single" w:sz="12" w:space="0" w:color="auto"/>
            </w:tcBorders>
            <w:vAlign w:val="center"/>
          </w:tcPr>
          <w:p w:rsidR="005A7534" w:rsidRPr="00E243E5" w:rsidRDefault="005A7534" w:rsidP="005A7534">
            <w:pPr>
              <w:jc w:val="center"/>
              <w:rPr>
                <w:rFonts w:ascii="Arial Narrow" w:hAnsi="Arial Narrow" w:cs="Arial"/>
                <w:i/>
                <w:color w:val="000000"/>
                <w:sz w:val="22"/>
                <w:szCs w:val="22"/>
              </w:rPr>
            </w:pPr>
            <w:r w:rsidRPr="00E243E5">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79</w:t>
            </w:r>
          </w:p>
        </w:tc>
        <w:tc>
          <w:tcPr>
            <w:tcW w:w="1332" w:type="dxa"/>
            <w:vAlign w:val="center"/>
          </w:tcPr>
          <w:p w:rsidR="005A7534" w:rsidRPr="00E243E5" w:rsidRDefault="005A7534" w:rsidP="005A7534">
            <w:pPr>
              <w:jc w:val="center"/>
              <w:rPr>
                <w:rFonts w:ascii="Arial Narrow" w:hAnsi="Arial Narrow" w:cs="Arial"/>
                <w:i/>
                <w:color w:val="000000"/>
                <w:sz w:val="22"/>
                <w:szCs w:val="22"/>
              </w:rPr>
            </w:pPr>
            <w:r w:rsidRPr="00E243E5">
              <w:rPr>
                <w:rFonts w:ascii="Arial Narrow" w:hAnsi="Arial Narrow" w:cs="Arial"/>
                <w:i/>
                <w:color w:val="000000"/>
                <w:sz w:val="22"/>
                <w:szCs w:val="22"/>
              </w:rPr>
              <w:t>50</w:t>
            </w:r>
          </w:p>
        </w:tc>
      </w:tr>
      <w:tr w:rsidR="005A7534">
        <w:tc>
          <w:tcPr>
            <w:tcW w:w="2005" w:type="dxa"/>
            <w:tcBorders>
              <w:right w:val="single" w:sz="12" w:space="0" w:color="auto"/>
            </w:tcBorders>
            <w:vAlign w:val="center"/>
          </w:tcPr>
          <w:p w:rsidR="005A7534" w:rsidRPr="0069661C" w:rsidRDefault="005A7534" w:rsidP="005A7534">
            <w:pPr>
              <w:tabs>
                <w:tab w:val="left" w:pos="2710"/>
              </w:tabs>
              <w:spacing w:before="60"/>
              <w:rPr>
                <w:rFonts w:ascii="Arial Narrow" w:hAnsi="Arial Narrow"/>
                <w:b/>
                <w:sz w:val="22"/>
                <w:szCs w:val="22"/>
              </w:rPr>
            </w:pPr>
            <w:r w:rsidRPr="0069661C">
              <w:rPr>
                <w:rFonts w:ascii="Arial Narrow" w:hAnsi="Arial Narrow"/>
                <w:b/>
                <w:sz w:val="22"/>
                <w:szCs w:val="22"/>
              </w:rPr>
              <w:t>Grade 10—District</w:t>
            </w:r>
          </w:p>
        </w:tc>
        <w:tc>
          <w:tcPr>
            <w:tcW w:w="1115"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b/>
                <w:color w:val="000000"/>
                <w:sz w:val="22"/>
                <w:szCs w:val="22"/>
              </w:rPr>
            </w:pPr>
            <w:r w:rsidRPr="00E243E5">
              <w:rPr>
                <w:rFonts w:ascii="Arial Narrow" w:hAnsi="Arial Narrow" w:cs="Arial"/>
                <w:b/>
                <w:color w:val="000000"/>
                <w:sz w:val="22"/>
                <w:szCs w:val="22"/>
              </w:rPr>
              <w:t>92</w:t>
            </w:r>
          </w:p>
        </w:tc>
        <w:tc>
          <w:tcPr>
            <w:tcW w:w="1332" w:type="dxa"/>
            <w:tcBorders>
              <w:right w:val="single" w:sz="12" w:space="0" w:color="auto"/>
            </w:tcBorders>
            <w:vAlign w:val="center"/>
          </w:tcPr>
          <w:p w:rsidR="005A7534" w:rsidRPr="00E243E5" w:rsidRDefault="005A7534" w:rsidP="005A7534">
            <w:pPr>
              <w:jc w:val="center"/>
              <w:rPr>
                <w:rFonts w:ascii="Arial Narrow" w:hAnsi="Arial Narrow" w:cs="Arial"/>
                <w:b/>
                <w:i/>
                <w:color w:val="000000"/>
                <w:sz w:val="22"/>
                <w:szCs w:val="22"/>
              </w:rPr>
            </w:pPr>
            <w:r w:rsidRPr="00E243E5">
              <w:rPr>
                <w:rFonts w:ascii="Arial Narrow" w:hAnsi="Arial Narrow" w:cs="Arial"/>
                <w:b/>
                <w:i/>
                <w:color w:val="000000"/>
                <w:sz w:val="22"/>
                <w:szCs w:val="22"/>
              </w:rPr>
              <w:t>59</w:t>
            </w:r>
          </w:p>
        </w:tc>
        <w:tc>
          <w:tcPr>
            <w:tcW w:w="1292"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b/>
                <w:color w:val="000000"/>
                <w:sz w:val="22"/>
                <w:szCs w:val="22"/>
              </w:rPr>
            </w:pPr>
            <w:r w:rsidRPr="00E243E5">
              <w:rPr>
                <w:rFonts w:ascii="Arial Narrow" w:hAnsi="Arial Narrow" w:cs="Arial"/>
                <w:b/>
                <w:color w:val="000000"/>
                <w:sz w:val="22"/>
                <w:szCs w:val="22"/>
              </w:rPr>
              <w:t>86</w:t>
            </w:r>
          </w:p>
        </w:tc>
        <w:tc>
          <w:tcPr>
            <w:tcW w:w="1222" w:type="dxa"/>
            <w:tcBorders>
              <w:right w:val="single" w:sz="12" w:space="0" w:color="auto"/>
            </w:tcBorders>
            <w:vAlign w:val="center"/>
          </w:tcPr>
          <w:p w:rsidR="005A7534" w:rsidRPr="00E243E5" w:rsidRDefault="005A7534" w:rsidP="005A7534">
            <w:pPr>
              <w:jc w:val="center"/>
              <w:rPr>
                <w:rFonts w:ascii="Arial Narrow" w:hAnsi="Arial Narrow" w:cs="Arial"/>
                <w:b/>
                <w:i/>
                <w:color w:val="000000"/>
                <w:sz w:val="22"/>
                <w:szCs w:val="22"/>
              </w:rPr>
            </w:pPr>
            <w:r w:rsidRPr="00E243E5">
              <w:rPr>
                <w:rFonts w:ascii="Arial Narrow" w:hAnsi="Arial Narrow" w:cs="Arial"/>
                <w:b/>
                <w:i/>
                <w:color w:val="000000"/>
                <w:sz w:val="22"/>
                <w:szCs w:val="22"/>
              </w:rPr>
              <w:t>73</w:t>
            </w:r>
          </w:p>
        </w:tc>
        <w:tc>
          <w:tcPr>
            <w:tcW w:w="1292"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b/>
                <w:color w:val="000000"/>
                <w:sz w:val="22"/>
                <w:szCs w:val="22"/>
              </w:rPr>
            </w:pPr>
            <w:r w:rsidRPr="00E243E5">
              <w:rPr>
                <w:rFonts w:ascii="Arial Narrow" w:hAnsi="Arial Narrow" w:cs="Arial"/>
                <w:b/>
                <w:color w:val="000000"/>
                <w:sz w:val="22"/>
                <w:szCs w:val="22"/>
              </w:rPr>
              <w:t>92</w:t>
            </w:r>
          </w:p>
        </w:tc>
        <w:tc>
          <w:tcPr>
            <w:tcW w:w="1332" w:type="dxa"/>
            <w:vAlign w:val="center"/>
          </w:tcPr>
          <w:p w:rsidR="005A7534" w:rsidRPr="00E243E5" w:rsidRDefault="005A7534" w:rsidP="005A7534">
            <w:pPr>
              <w:jc w:val="center"/>
              <w:rPr>
                <w:rFonts w:ascii="Arial Narrow" w:hAnsi="Arial Narrow" w:cs="Arial"/>
                <w:b/>
                <w:i/>
                <w:color w:val="000000"/>
                <w:sz w:val="22"/>
                <w:szCs w:val="22"/>
              </w:rPr>
            </w:pPr>
            <w:r w:rsidRPr="00E243E5">
              <w:rPr>
                <w:rFonts w:ascii="Arial Narrow" w:hAnsi="Arial Narrow" w:cs="Arial"/>
                <w:b/>
                <w:i/>
                <w:color w:val="000000"/>
                <w:sz w:val="22"/>
                <w:szCs w:val="22"/>
              </w:rPr>
              <w:t>87</w:t>
            </w:r>
          </w:p>
        </w:tc>
      </w:tr>
      <w:tr w:rsidR="005A7534">
        <w:tc>
          <w:tcPr>
            <w:tcW w:w="2005" w:type="dxa"/>
            <w:tcBorders>
              <w:right w:val="single" w:sz="12" w:space="0" w:color="auto"/>
            </w:tcBorders>
            <w:vAlign w:val="center"/>
          </w:tcPr>
          <w:p w:rsidR="005A7534" w:rsidRPr="0069661C" w:rsidRDefault="005A7534" w:rsidP="005A7534">
            <w:pPr>
              <w:tabs>
                <w:tab w:val="left" w:pos="2710"/>
              </w:tabs>
              <w:spacing w:before="60"/>
              <w:rPr>
                <w:rFonts w:ascii="Arial Narrow" w:hAnsi="Arial Narrow"/>
                <w:sz w:val="22"/>
                <w:szCs w:val="22"/>
              </w:rPr>
            </w:pPr>
            <w:r w:rsidRPr="0069661C">
              <w:rPr>
                <w:rFonts w:ascii="Arial Narrow" w:hAnsi="Arial Narrow"/>
                <w:sz w:val="22"/>
                <w:szCs w:val="22"/>
              </w:rPr>
              <w:t>Grade 10—State</w:t>
            </w:r>
          </w:p>
        </w:tc>
        <w:tc>
          <w:tcPr>
            <w:tcW w:w="1115"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81</w:t>
            </w:r>
          </w:p>
        </w:tc>
        <w:tc>
          <w:tcPr>
            <w:tcW w:w="1332" w:type="dxa"/>
            <w:tcBorders>
              <w:right w:val="single" w:sz="12" w:space="0" w:color="auto"/>
            </w:tcBorders>
            <w:vAlign w:val="center"/>
          </w:tcPr>
          <w:p w:rsidR="005A7534" w:rsidRPr="00E243E5" w:rsidRDefault="005A7534" w:rsidP="005A7534">
            <w:pPr>
              <w:jc w:val="center"/>
              <w:rPr>
                <w:rFonts w:ascii="Arial Narrow" w:hAnsi="Arial Narrow" w:cs="Arial"/>
                <w:i/>
                <w:color w:val="000000"/>
                <w:sz w:val="22"/>
                <w:szCs w:val="22"/>
              </w:rPr>
            </w:pPr>
            <w:r w:rsidRPr="00E243E5">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78</w:t>
            </w:r>
          </w:p>
        </w:tc>
        <w:tc>
          <w:tcPr>
            <w:tcW w:w="1222" w:type="dxa"/>
            <w:tcBorders>
              <w:right w:val="single" w:sz="12" w:space="0" w:color="auto"/>
            </w:tcBorders>
            <w:vAlign w:val="center"/>
          </w:tcPr>
          <w:p w:rsidR="005A7534" w:rsidRPr="00E243E5" w:rsidRDefault="005A7534" w:rsidP="005A7534">
            <w:pPr>
              <w:jc w:val="center"/>
              <w:rPr>
                <w:rFonts w:ascii="Arial Narrow" w:hAnsi="Arial Narrow" w:cs="Arial"/>
                <w:i/>
                <w:color w:val="000000"/>
                <w:sz w:val="22"/>
                <w:szCs w:val="22"/>
              </w:rPr>
            </w:pPr>
            <w:r w:rsidRPr="00E243E5">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84</w:t>
            </w:r>
          </w:p>
        </w:tc>
        <w:tc>
          <w:tcPr>
            <w:tcW w:w="1332" w:type="dxa"/>
            <w:vAlign w:val="center"/>
          </w:tcPr>
          <w:p w:rsidR="005A7534" w:rsidRPr="00E243E5" w:rsidRDefault="005A7534" w:rsidP="005A7534">
            <w:pPr>
              <w:jc w:val="center"/>
              <w:rPr>
                <w:rFonts w:ascii="Arial Narrow" w:hAnsi="Arial Narrow" w:cs="Arial"/>
                <w:i/>
                <w:color w:val="000000"/>
                <w:sz w:val="22"/>
                <w:szCs w:val="22"/>
              </w:rPr>
            </w:pPr>
            <w:r w:rsidRPr="00E243E5">
              <w:rPr>
                <w:rFonts w:ascii="Arial Narrow" w:hAnsi="Arial Narrow" w:cs="Arial"/>
                <w:i/>
                <w:color w:val="000000"/>
                <w:sz w:val="22"/>
                <w:szCs w:val="22"/>
              </w:rPr>
              <w:t>50</w:t>
            </w:r>
          </w:p>
        </w:tc>
      </w:tr>
      <w:tr w:rsidR="005A7534">
        <w:tc>
          <w:tcPr>
            <w:tcW w:w="9590" w:type="dxa"/>
            <w:gridSpan w:val="7"/>
            <w:vAlign w:val="center"/>
          </w:tcPr>
          <w:p w:rsidR="005A7534" w:rsidRDefault="005A7534" w:rsidP="005A7534">
            <w:pPr>
              <w:spacing w:before="60"/>
              <w:rPr>
                <w:sz w:val="20"/>
                <w:szCs w:val="20"/>
              </w:rPr>
            </w:pPr>
            <w:r>
              <w:rPr>
                <w:sz w:val="20"/>
                <w:szCs w:val="20"/>
              </w:rPr>
              <w:t>Note: The number of students included in the calculation of proficiency rate differs from the number of students included in the calculation of median SGP.</w:t>
            </w:r>
          </w:p>
          <w:p w:rsidR="005A7534" w:rsidRDefault="005A7534" w:rsidP="005A7534">
            <w:pPr>
              <w:rPr>
                <w:sz w:val="20"/>
                <w:szCs w:val="20"/>
              </w:rPr>
            </w:pPr>
            <w:r>
              <w:rPr>
                <w:sz w:val="20"/>
                <w:szCs w:val="20"/>
              </w:rPr>
              <w:t>*NA:  Grade 3 students do not have SGPs because they are taking MCAS tests for the first time.</w:t>
            </w:r>
          </w:p>
          <w:p w:rsidR="005A7534" w:rsidRPr="00425FD3" w:rsidRDefault="005A7534" w:rsidP="00536C7B">
            <w:pPr>
              <w:spacing w:before="60"/>
            </w:pPr>
            <w:r>
              <w:rPr>
                <w:sz w:val="20"/>
                <w:szCs w:val="20"/>
              </w:rPr>
              <w:t>Source: School/District Profiles on ESE website</w:t>
            </w:r>
          </w:p>
        </w:tc>
      </w:tr>
    </w:tbl>
    <w:p w:rsidR="005A7534" w:rsidRDefault="005A7534" w:rsidP="005A7534"/>
    <w:p w:rsidR="005A7534" w:rsidRDefault="005A7534" w:rsidP="005A7534">
      <w:pPr>
        <w:jc w:val="center"/>
        <w:rPr>
          <w:rFonts w:ascii="Arial" w:hAnsi="Arial" w:cs="Arial"/>
          <w:b/>
          <w:sz w:val="22"/>
          <w:szCs w:val="22"/>
        </w:rPr>
      </w:pPr>
      <w:r>
        <w:rPr>
          <w:rFonts w:ascii="Arial" w:hAnsi="Arial" w:cs="Arial"/>
          <w:b/>
          <w:sz w:val="22"/>
          <w:szCs w:val="22"/>
        </w:rPr>
        <w:lastRenderedPageBreak/>
        <w:t>Table C2</w:t>
      </w:r>
      <w:r w:rsidRPr="00701208">
        <w:rPr>
          <w:rFonts w:ascii="Arial" w:hAnsi="Arial" w:cs="Arial"/>
          <w:b/>
          <w:sz w:val="22"/>
          <w:szCs w:val="22"/>
        </w:rPr>
        <w:t>:</w:t>
      </w:r>
      <w:r>
        <w:rPr>
          <w:rFonts w:ascii="Arial" w:hAnsi="Arial" w:cs="Arial"/>
          <w:b/>
          <w:sz w:val="22"/>
          <w:szCs w:val="22"/>
        </w:rPr>
        <w:t xml:space="preserve"> Stoneham Public Schools and State </w:t>
      </w:r>
    </w:p>
    <w:p w:rsidR="005A7534" w:rsidRDefault="005A7534" w:rsidP="005A7534">
      <w:pPr>
        <w:jc w:val="center"/>
        <w:rPr>
          <w:rFonts w:ascii="Arial" w:hAnsi="Arial" w:cs="Arial"/>
          <w:b/>
          <w:sz w:val="22"/>
          <w:szCs w:val="22"/>
        </w:rPr>
      </w:pPr>
      <w:r>
        <w:rPr>
          <w:rFonts w:ascii="Arial" w:hAnsi="Arial" w:cs="Arial"/>
          <w:b/>
          <w:sz w:val="22"/>
          <w:szCs w:val="22"/>
        </w:rPr>
        <w:t>Proficiency Rates and Median Student Growth Percentiles (SGPs)</w:t>
      </w:r>
    </w:p>
    <w:p w:rsidR="005A7534" w:rsidRPr="00701208" w:rsidRDefault="005A7534" w:rsidP="00536C7B">
      <w:pPr>
        <w:spacing w:after="60"/>
        <w:jc w:val="center"/>
        <w:rPr>
          <w:rFonts w:ascii="Arial" w:hAnsi="Arial" w:cs="Arial"/>
          <w:b/>
          <w:sz w:val="22"/>
          <w:szCs w:val="22"/>
        </w:rPr>
      </w:pPr>
      <w:r w:rsidRPr="00701208">
        <w:rPr>
          <w:rFonts w:ascii="Arial" w:hAnsi="Arial" w:cs="Arial"/>
          <w:b/>
          <w:sz w:val="22"/>
          <w:szCs w:val="22"/>
        </w:rPr>
        <w:t xml:space="preserve"> </w:t>
      </w:r>
      <w:r>
        <w:rPr>
          <w:rFonts w:ascii="Arial" w:hAnsi="Arial" w:cs="Arial"/>
          <w:b/>
          <w:sz w:val="22"/>
          <w:szCs w:val="22"/>
        </w:rPr>
        <w:t>2009</w:t>
      </w:r>
      <w:r w:rsidR="00A250D0">
        <w:rPr>
          <w:rFonts w:ascii="Arial" w:hAnsi="Arial" w:cs="Arial"/>
          <w:b/>
          <w:sz w:val="22"/>
          <w:szCs w:val="22"/>
        </w:rPr>
        <w:t>–</w:t>
      </w:r>
      <w:r>
        <w:rPr>
          <w:rFonts w:ascii="Arial" w:hAnsi="Arial" w:cs="Arial"/>
          <w:b/>
          <w:sz w:val="22"/>
          <w:szCs w:val="22"/>
        </w:rPr>
        <w:t>2011 Mathematics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1994"/>
        <w:gridCol w:w="1144"/>
        <w:gridCol w:w="1327"/>
        <w:gridCol w:w="1290"/>
        <w:gridCol w:w="1218"/>
        <w:gridCol w:w="1290"/>
        <w:gridCol w:w="1327"/>
      </w:tblGrid>
      <w:tr w:rsidR="005A7534">
        <w:tc>
          <w:tcPr>
            <w:tcW w:w="1994" w:type="dxa"/>
            <w:tcBorders>
              <w:top w:val="single" w:sz="4" w:space="0" w:color="auto"/>
              <w:left w:val="single" w:sz="4" w:space="0" w:color="auto"/>
              <w:bottom w:val="single" w:sz="12" w:space="0" w:color="auto"/>
              <w:right w:val="single" w:sz="12" w:space="0" w:color="auto"/>
              <w:tl2br w:val="nil"/>
              <w:tr2bl w:val="nil"/>
            </w:tcBorders>
            <w:vAlign w:val="center"/>
          </w:tcPr>
          <w:p w:rsidR="005A7534" w:rsidRPr="0069661C" w:rsidRDefault="005A7534" w:rsidP="005A7534">
            <w:pPr>
              <w:rPr>
                <w:rFonts w:ascii="Arial Narrow" w:hAnsi="Arial Narrow" w:cs="Arial"/>
                <w:b/>
                <w:sz w:val="22"/>
                <w:szCs w:val="22"/>
              </w:rPr>
            </w:pPr>
          </w:p>
        </w:tc>
        <w:tc>
          <w:tcPr>
            <w:tcW w:w="2471" w:type="dxa"/>
            <w:gridSpan w:val="2"/>
            <w:tcBorders>
              <w:top w:val="single" w:sz="4" w:space="0" w:color="auto"/>
              <w:left w:val="single" w:sz="12" w:space="0" w:color="auto"/>
              <w:bottom w:val="single" w:sz="12" w:space="0" w:color="auto"/>
              <w:right w:val="single" w:sz="12" w:space="0" w:color="auto"/>
              <w:tl2br w:val="nil"/>
              <w:tr2bl w:val="nil"/>
            </w:tcBorders>
            <w:vAlign w:val="center"/>
          </w:tcPr>
          <w:p w:rsidR="005A7534" w:rsidRPr="00020D53" w:rsidRDefault="005A7534" w:rsidP="005A7534">
            <w:pPr>
              <w:jc w:val="center"/>
              <w:rPr>
                <w:rFonts w:ascii="Arial Narrow" w:hAnsi="Arial Narrow" w:cs="Arial"/>
                <w:b/>
                <w:i/>
                <w:sz w:val="22"/>
                <w:szCs w:val="22"/>
              </w:rPr>
            </w:pPr>
            <w:r>
              <w:rPr>
                <w:rFonts w:ascii="Arial Narrow" w:hAnsi="Arial Narrow" w:cs="Arial"/>
                <w:b/>
                <w:sz w:val="22"/>
                <w:szCs w:val="22"/>
              </w:rPr>
              <w:t>2009</w:t>
            </w:r>
          </w:p>
        </w:tc>
        <w:tc>
          <w:tcPr>
            <w:tcW w:w="2508" w:type="dxa"/>
            <w:gridSpan w:val="2"/>
            <w:tcBorders>
              <w:top w:val="single" w:sz="4" w:space="0" w:color="auto"/>
              <w:left w:val="single" w:sz="12" w:space="0" w:color="auto"/>
              <w:bottom w:val="single" w:sz="12" w:space="0" w:color="auto"/>
              <w:right w:val="single" w:sz="12" w:space="0" w:color="auto"/>
              <w:tl2br w:val="nil"/>
              <w:tr2bl w:val="nil"/>
            </w:tcBorders>
            <w:vAlign w:val="center"/>
          </w:tcPr>
          <w:p w:rsidR="005A7534" w:rsidRPr="0069661C" w:rsidRDefault="005A7534" w:rsidP="005A7534">
            <w:pPr>
              <w:jc w:val="center"/>
              <w:rPr>
                <w:rFonts w:ascii="Arial Narrow" w:hAnsi="Arial Narrow" w:cs="Arial"/>
                <w:b/>
                <w:sz w:val="22"/>
                <w:szCs w:val="22"/>
              </w:rPr>
            </w:pPr>
            <w:r w:rsidRPr="0069661C">
              <w:rPr>
                <w:rFonts w:ascii="Arial Narrow" w:hAnsi="Arial Narrow" w:cs="Arial"/>
                <w:b/>
                <w:sz w:val="22"/>
                <w:szCs w:val="22"/>
              </w:rPr>
              <w:t>20</w:t>
            </w:r>
            <w:r>
              <w:rPr>
                <w:rFonts w:ascii="Arial Narrow" w:hAnsi="Arial Narrow" w:cs="Arial"/>
                <w:b/>
                <w:sz w:val="22"/>
                <w:szCs w:val="22"/>
              </w:rPr>
              <w:t>10</w:t>
            </w:r>
          </w:p>
        </w:tc>
        <w:tc>
          <w:tcPr>
            <w:tcW w:w="2617" w:type="dxa"/>
            <w:gridSpan w:val="2"/>
            <w:tcBorders>
              <w:top w:val="single" w:sz="4" w:space="0" w:color="auto"/>
              <w:left w:val="single" w:sz="12" w:space="0" w:color="auto"/>
              <w:bottom w:val="single" w:sz="12" w:space="0" w:color="auto"/>
              <w:right w:val="single" w:sz="4" w:space="0" w:color="auto"/>
              <w:tl2br w:val="nil"/>
              <w:tr2bl w:val="nil"/>
            </w:tcBorders>
            <w:vAlign w:val="center"/>
          </w:tcPr>
          <w:p w:rsidR="005A7534" w:rsidRPr="00527127" w:rsidRDefault="005A7534" w:rsidP="005A7534">
            <w:pPr>
              <w:jc w:val="center"/>
              <w:rPr>
                <w:rFonts w:ascii="Arial Narrow" w:hAnsi="Arial Narrow" w:cs="Arial"/>
                <w:b/>
                <w:sz w:val="22"/>
                <w:szCs w:val="22"/>
              </w:rPr>
            </w:pPr>
            <w:r w:rsidRPr="00527127">
              <w:rPr>
                <w:rFonts w:ascii="Arial Narrow" w:hAnsi="Arial Narrow" w:cs="Arial"/>
                <w:b/>
                <w:sz w:val="22"/>
                <w:szCs w:val="22"/>
              </w:rPr>
              <w:t>201</w:t>
            </w:r>
            <w:r>
              <w:rPr>
                <w:rFonts w:ascii="Arial Narrow" w:hAnsi="Arial Narrow" w:cs="Arial"/>
                <w:b/>
                <w:sz w:val="22"/>
                <w:szCs w:val="22"/>
              </w:rPr>
              <w:t>1</w:t>
            </w:r>
          </w:p>
        </w:tc>
      </w:tr>
      <w:tr w:rsidR="005A7534">
        <w:tc>
          <w:tcPr>
            <w:tcW w:w="1994" w:type="dxa"/>
            <w:tcBorders>
              <w:right w:val="single" w:sz="12" w:space="0" w:color="auto"/>
            </w:tcBorders>
            <w:vAlign w:val="center"/>
          </w:tcPr>
          <w:p w:rsidR="005A7534" w:rsidRPr="0069661C" w:rsidRDefault="005A7534" w:rsidP="005A7534">
            <w:pPr>
              <w:tabs>
                <w:tab w:val="left" w:pos="2695"/>
              </w:tabs>
              <w:spacing w:before="60"/>
              <w:rPr>
                <w:rFonts w:ascii="Arial Narrow" w:hAnsi="Arial Narrow"/>
                <w:b/>
                <w:sz w:val="22"/>
                <w:szCs w:val="22"/>
              </w:rPr>
            </w:pPr>
            <w:r w:rsidRPr="0069661C">
              <w:rPr>
                <w:rFonts w:ascii="Arial Narrow" w:hAnsi="Arial Narrow" w:cs="Arial"/>
                <w:b/>
                <w:sz w:val="22"/>
                <w:szCs w:val="22"/>
              </w:rPr>
              <w:t>Grade</w:t>
            </w:r>
          </w:p>
        </w:tc>
        <w:tc>
          <w:tcPr>
            <w:tcW w:w="1144" w:type="dxa"/>
            <w:tcBorders>
              <w:left w:val="single" w:sz="12" w:space="0" w:color="auto"/>
              <w:bottom w:val="single" w:sz="4" w:space="0" w:color="auto"/>
            </w:tcBorders>
            <w:vAlign w:val="center"/>
          </w:tcPr>
          <w:p w:rsidR="005A7534" w:rsidRDefault="005A7534" w:rsidP="005A7534">
            <w:pPr>
              <w:jc w:val="center"/>
              <w:rPr>
                <w:rFonts w:ascii="Arial Narrow" w:hAnsi="Arial Narrow"/>
                <w:b/>
                <w:sz w:val="22"/>
              </w:rPr>
            </w:pPr>
            <w:r>
              <w:rPr>
                <w:rFonts w:ascii="Arial Narrow" w:hAnsi="Arial Narrow"/>
                <w:b/>
                <w:sz w:val="22"/>
              </w:rPr>
              <w:t>Percent</w:t>
            </w:r>
          </w:p>
          <w:p w:rsidR="005A7534" w:rsidRDefault="005A7534" w:rsidP="005A7534">
            <w:pPr>
              <w:jc w:val="center"/>
              <w:rPr>
                <w:rFonts w:ascii="Arial Narrow" w:hAnsi="Arial Narrow"/>
                <w:b/>
                <w:sz w:val="22"/>
              </w:rPr>
            </w:pPr>
            <w:r>
              <w:rPr>
                <w:rFonts w:ascii="Arial Narrow" w:hAnsi="Arial Narrow"/>
                <w:b/>
                <w:sz w:val="22"/>
              </w:rPr>
              <w:t>Advanced/</w:t>
            </w:r>
          </w:p>
          <w:p w:rsidR="005A7534" w:rsidRPr="0069661C" w:rsidRDefault="005A7534" w:rsidP="005A7534">
            <w:pPr>
              <w:jc w:val="center"/>
              <w:rPr>
                <w:rFonts w:ascii="Arial Narrow" w:hAnsi="Arial Narrow"/>
                <w:b/>
                <w:sz w:val="22"/>
              </w:rPr>
            </w:pPr>
            <w:r>
              <w:rPr>
                <w:rFonts w:ascii="Arial Narrow" w:hAnsi="Arial Narrow"/>
                <w:b/>
                <w:sz w:val="22"/>
              </w:rPr>
              <w:t>Proficient</w:t>
            </w:r>
          </w:p>
        </w:tc>
        <w:tc>
          <w:tcPr>
            <w:tcW w:w="1327" w:type="dxa"/>
            <w:tcBorders>
              <w:right w:val="single" w:sz="12" w:space="0" w:color="auto"/>
            </w:tcBorders>
            <w:vAlign w:val="center"/>
          </w:tcPr>
          <w:p w:rsidR="005A7534" w:rsidRPr="00DE1954" w:rsidRDefault="005A7534" w:rsidP="005A7534">
            <w:pPr>
              <w:jc w:val="center"/>
              <w:rPr>
                <w:rFonts w:ascii="Arial Narrow" w:hAnsi="Arial Narrow" w:cs="Arial"/>
                <w:b/>
                <w:i/>
                <w:sz w:val="22"/>
                <w:szCs w:val="22"/>
              </w:rPr>
            </w:pPr>
            <w:r w:rsidRPr="0069661C">
              <w:rPr>
                <w:rFonts w:ascii="Arial Narrow" w:hAnsi="Arial Narrow" w:cs="Arial"/>
                <w:b/>
                <w:i/>
                <w:sz w:val="22"/>
                <w:szCs w:val="22"/>
              </w:rPr>
              <w:t>Median SGP</w:t>
            </w:r>
          </w:p>
        </w:tc>
        <w:tc>
          <w:tcPr>
            <w:tcW w:w="1290" w:type="dxa"/>
            <w:tcBorders>
              <w:left w:val="single" w:sz="12" w:space="0" w:color="auto"/>
              <w:bottom w:val="single" w:sz="4" w:space="0" w:color="auto"/>
            </w:tcBorders>
            <w:vAlign w:val="center"/>
          </w:tcPr>
          <w:p w:rsidR="005A7534" w:rsidRDefault="005A7534" w:rsidP="005A7534">
            <w:pPr>
              <w:jc w:val="center"/>
              <w:rPr>
                <w:rFonts w:ascii="Arial Narrow" w:hAnsi="Arial Narrow"/>
                <w:b/>
                <w:sz w:val="22"/>
              </w:rPr>
            </w:pPr>
            <w:r>
              <w:rPr>
                <w:rFonts w:ascii="Arial Narrow" w:hAnsi="Arial Narrow"/>
                <w:b/>
                <w:sz w:val="22"/>
              </w:rPr>
              <w:t>Percent</w:t>
            </w:r>
          </w:p>
          <w:p w:rsidR="005A7534" w:rsidRDefault="005A7534" w:rsidP="005A7534">
            <w:pPr>
              <w:jc w:val="center"/>
              <w:rPr>
                <w:rFonts w:ascii="Arial Narrow" w:hAnsi="Arial Narrow"/>
                <w:b/>
                <w:sz w:val="22"/>
              </w:rPr>
            </w:pPr>
            <w:r>
              <w:rPr>
                <w:rFonts w:ascii="Arial Narrow" w:hAnsi="Arial Narrow"/>
                <w:b/>
                <w:sz w:val="22"/>
              </w:rPr>
              <w:t>Advanced/</w:t>
            </w:r>
          </w:p>
          <w:p w:rsidR="005A7534" w:rsidRPr="0069661C" w:rsidRDefault="005A7534" w:rsidP="005A7534">
            <w:pPr>
              <w:jc w:val="center"/>
              <w:rPr>
                <w:rFonts w:ascii="Arial Narrow" w:hAnsi="Arial Narrow"/>
                <w:b/>
                <w:sz w:val="22"/>
              </w:rPr>
            </w:pPr>
            <w:r>
              <w:rPr>
                <w:rFonts w:ascii="Arial Narrow" w:hAnsi="Arial Narrow"/>
                <w:b/>
                <w:sz w:val="22"/>
              </w:rPr>
              <w:t>Proficient</w:t>
            </w:r>
          </w:p>
        </w:tc>
        <w:tc>
          <w:tcPr>
            <w:tcW w:w="1218" w:type="dxa"/>
            <w:tcBorders>
              <w:right w:val="single" w:sz="12" w:space="0" w:color="auto"/>
            </w:tcBorders>
            <w:vAlign w:val="center"/>
          </w:tcPr>
          <w:p w:rsidR="005A7534" w:rsidRPr="00DE1954" w:rsidRDefault="005A7534" w:rsidP="005A7534">
            <w:pPr>
              <w:jc w:val="center"/>
              <w:rPr>
                <w:rFonts w:ascii="Arial Narrow" w:hAnsi="Arial Narrow" w:cs="Arial"/>
                <w:b/>
                <w:i/>
                <w:sz w:val="22"/>
                <w:szCs w:val="22"/>
              </w:rPr>
            </w:pPr>
            <w:r w:rsidRPr="0069661C">
              <w:rPr>
                <w:rFonts w:ascii="Arial Narrow" w:hAnsi="Arial Narrow" w:cs="Arial"/>
                <w:b/>
                <w:i/>
                <w:sz w:val="22"/>
                <w:szCs w:val="22"/>
              </w:rPr>
              <w:t>Median SGP</w:t>
            </w:r>
          </w:p>
        </w:tc>
        <w:tc>
          <w:tcPr>
            <w:tcW w:w="1290" w:type="dxa"/>
            <w:tcBorders>
              <w:left w:val="single" w:sz="12" w:space="0" w:color="auto"/>
              <w:bottom w:val="single" w:sz="4" w:space="0" w:color="auto"/>
            </w:tcBorders>
            <w:vAlign w:val="center"/>
          </w:tcPr>
          <w:p w:rsidR="005A7534" w:rsidRDefault="005A7534" w:rsidP="005A7534">
            <w:pPr>
              <w:jc w:val="center"/>
              <w:rPr>
                <w:rFonts w:ascii="Arial Narrow" w:hAnsi="Arial Narrow"/>
                <w:b/>
                <w:sz w:val="22"/>
              </w:rPr>
            </w:pPr>
            <w:r>
              <w:rPr>
                <w:rFonts w:ascii="Arial Narrow" w:hAnsi="Arial Narrow"/>
                <w:b/>
                <w:sz w:val="22"/>
              </w:rPr>
              <w:t>Percent</w:t>
            </w:r>
          </w:p>
          <w:p w:rsidR="005A7534" w:rsidRDefault="005A7534" w:rsidP="005A7534">
            <w:pPr>
              <w:jc w:val="center"/>
              <w:rPr>
                <w:rFonts w:ascii="Arial Narrow" w:hAnsi="Arial Narrow"/>
                <w:b/>
                <w:sz w:val="22"/>
              </w:rPr>
            </w:pPr>
            <w:r>
              <w:rPr>
                <w:rFonts w:ascii="Arial Narrow" w:hAnsi="Arial Narrow"/>
                <w:b/>
                <w:sz w:val="22"/>
              </w:rPr>
              <w:t>Advanced/</w:t>
            </w:r>
          </w:p>
          <w:p w:rsidR="005A7534" w:rsidRPr="0069661C" w:rsidRDefault="005A7534" w:rsidP="005A7534">
            <w:pPr>
              <w:jc w:val="center"/>
              <w:rPr>
                <w:rFonts w:ascii="Arial Narrow" w:hAnsi="Arial Narrow"/>
                <w:b/>
                <w:sz w:val="22"/>
              </w:rPr>
            </w:pPr>
            <w:r>
              <w:rPr>
                <w:rFonts w:ascii="Arial Narrow" w:hAnsi="Arial Narrow"/>
                <w:b/>
                <w:sz w:val="22"/>
              </w:rPr>
              <w:t>Proficient</w:t>
            </w:r>
          </w:p>
        </w:tc>
        <w:tc>
          <w:tcPr>
            <w:tcW w:w="1327" w:type="dxa"/>
            <w:vAlign w:val="center"/>
          </w:tcPr>
          <w:p w:rsidR="005A7534" w:rsidRPr="00DE1954" w:rsidRDefault="005A7534" w:rsidP="005A7534">
            <w:pPr>
              <w:jc w:val="center"/>
              <w:rPr>
                <w:rFonts w:ascii="Arial Narrow" w:hAnsi="Arial Narrow" w:cs="Arial"/>
                <w:b/>
                <w:i/>
                <w:sz w:val="22"/>
                <w:szCs w:val="22"/>
              </w:rPr>
            </w:pPr>
            <w:r w:rsidRPr="0069661C">
              <w:rPr>
                <w:rFonts w:ascii="Arial Narrow" w:hAnsi="Arial Narrow" w:cs="Arial"/>
                <w:b/>
                <w:i/>
                <w:sz w:val="22"/>
                <w:szCs w:val="22"/>
              </w:rPr>
              <w:t>Median SGP</w:t>
            </w:r>
          </w:p>
        </w:tc>
      </w:tr>
      <w:tr w:rsidR="005A7534">
        <w:tc>
          <w:tcPr>
            <w:tcW w:w="1994" w:type="dxa"/>
            <w:tcBorders>
              <w:right w:val="single" w:sz="12" w:space="0" w:color="auto"/>
            </w:tcBorders>
            <w:vAlign w:val="center"/>
          </w:tcPr>
          <w:p w:rsidR="005A7534" w:rsidRPr="0069661C" w:rsidRDefault="005A7534" w:rsidP="005A7534">
            <w:pPr>
              <w:tabs>
                <w:tab w:val="left" w:pos="2695"/>
              </w:tabs>
              <w:spacing w:before="60"/>
              <w:rPr>
                <w:rFonts w:ascii="Arial Narrow" w:hAnsi="Arial Narrow"/>
                <w:b/>
                <w:sz w:val="22"/>
                <w:szCs w:val="22"/>
              </w:rPr>
            </w:pPr>
            <w:r w:rsidRPr="0069661C">
              <w:rPr>
                <w:rFonts w:ascii="Arial Narrow" w:hAnsi="Arial Narrow"/>
                <w:b/>
                <w:sz w:val="22"/>
                <w:szCs w:val="22"/>
              </w:rPr>
              <w:t>All Grades—District</w:t>
            </w:r>
          </w:p>
        </w:tc>
        <w:tc>
          <w:tcPr>
            <w:tcW w:w="1144"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b/>
                <w:color w:val="000000"/>
                <w:sz w:val="22"/>
                <w:szCs w:val="22"/>
              </w:rPr>
            </w:pPr>
            <w:r w:rsidRPr="00E243E5">
              <w:rPr>
                <w:rFonts w:ascii="Arial Narrow" w:hAnsi="Arial Narrow" w:cs="Arial"/>
                <w:b/>
                <w:color w:val="000000"/>
                <w:sz w:val="22"/>
                <w:szCs w:val="22"/>
              </w:rPr>
              <w:t>55</w:t>
            </w:r>
          </w:p>
        </w:tc>
        <w:tc>
          <w:tcPr>
            <w:tcW w:w="1327" w:type="dxa"/>
            <w:tcBorders>
              <w:right w:val="single" w:sz="12" w:space="0" w:color="auto"/>
            </w:tcBorders>
            <w:vAlign w:val="center"/>
          </w:tcPr>
          <w:p w:rsidR="005A7534" w:rsidRPr="00E243E5" w:rsidRDefault="005A7534" w:rsidP="005A7534">
            <w:pPr>
              <w:jc w:val="center"/>
              <w:rPr>
                <w:rFonts w:ascii="Arial Narrow" w:hAnsi="Arial Narrow" w:cs="Arial"/>
                <w:b/>
                <w:i/>
                <w:color w:val="000000"/>
                <w:sz w:val="22"/>
                <w:szCs w:val="22"/>
              </w:rPr>
            </w:pPr>
            <w:r w:rsidRPr="00E243E5">
              <w:rPr>
                <w:rFonts w:ascii="Arial Narrow" w:hAnsi="Arial Narrow" w:cs="Arial"/>
                <w:b/>
                <w:i/>
                <w:color w:val="000000"/>
                <w:sz w:val="22"/>
                <w:szCs w:val="22"/>
              </w:rPr>
              <w:t>51</w:t>
            </w:r>
          </w:p>
        </w:tc>
        <w:tc>
          <w:tcPr>
            <w:tcW w:w="1290"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b/>
                <w:color w:val="000000"/>
                <w:sz w:val="22"/>
                <w:szCs w:val="22"/>
              </w:rPr>
            </w:pPr>
            <w:r w:rsidRPr="00E243E5">
              <w:rPr>
                <w:rFonts w:ascii="Arial Narrow" w:hAnsi="Arial Narrow" w:cs="Arial"/>
                <w:b/>
                <w:color w:val="000000"/>
                <w:sz w:val="22"/>
                <w:szCs w:val="22"/>
              </w:rPr>
              <w:t>59</w:t>
            </w:r>
          </w:p>
        </w:tc>
        <w:tc>
          <w:tcPr>
            <w:tcW w:w="1218" w:type="dxa"/>
            <w:tcBorders>
              <w:right w:val="single" w:sz="12" w:space="0" w:color="auto"/>
            </w:tcBorders>
            <w:vAlign w:val="center"/>
          </w:tcPr>
          <w:p w:rsidR="005A7534" w:rsidRPr="00E243E5" w:rsidRDefault="005A7534" w:rsidP="005A7534">
            <w:pPr>
              <w:jc w:val="center"/>
              <w:rPr>
                <w:rFonts w:ascii="Arial Narrow" w:hAnsi="Arial Narrow" w:cs="Arial"/>
                <w:b/>
                <w:i/>
                <w:color w:val="000000"/>
                <w:sz w:val="22"/>
                <w:szCs w:val="22"/>
              </w:rPr>
            </w:pPr>
            <w:r w:rsidRPr="00E243E5">
              <w:rPr>
                <w:rFonts w:ascii="Arial Narrow" w:hAnsi="Arial Narrow" w:cs="Arial"/>
                <w:b/>
                <w:i/>
                <w:color w:val="000000"/>
                <w:sz w:val="22"/>
                <w:szCs w:val="22"/>
              </w:rPr>
              <w:t>53.5</w:t>
            </w:r>
          </w:p>
        </w:tc>
        <w:tc>
          <w:tcPr>
            <w:tcW w:w="1290"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b/>
                <w:color w:val="000000"/>
                <w:sz w:val="22"/>
                <w:szCs w:val="22"/>
              </w:rPr>
            </w:pPr>
            <w:r w:rsidRPr="00E243E5">
              <w:rPr>
                <w:rFonts w:ascii="Arial Narrow" w:hAnsi="Arial Narrow" w:cs="Arial"/>
                <w:b/>
                <w:color w:val="000000"/>
                <w:sz w:val="22"/>
                <w:szCs w:val="22"/>
              </w:rPr>
              <w:t>62</w:t>
            </w:r>
          </w:p>
        </w:tc>
        <w:tc>
          <w:tcPr>
            <w:tcW w:w="1327" w:type="dxa"/>
            <w:vAlign w:val="center"/>
          </w:tcPr>
          <w:p w:rsidR="005A7534" w:rsidRPr="00E243E5" w:rsidRDefault="005A7534" w:rsidP="005A7534">
            <w:pPr>
              <w:jc w:val="center"/>
              <w:rPr>
                <w:rFonts w:ascii="Arial Narrow" w:hAnsi="Arial Narrow" w:cs="Arial"/>
                <w:b/>
                <w:i/>
                <w:color w:val="000000"/>
                <w:sz w:val="22"/>
                <w:szCs w:val="22"/>
              </w:rPr>
            </w:pPr>
            <w:r w:rsidRPr="00E243E5">
              <w:rPr>
                <w:rFonts w:ascii="Arial Narrow" w:hAnsi="Arial Narrow" w:cs="Arial"/>
                <w:b/>
                <w:i/>
                <w:color w:val="000000"/>
                <w:sz w:val="22"/>
                <w:szCs w:val="22"/>
              </w:rPr>
              <w:t>57</w:t>
            </w:r>
          </w:p>
        </w:tc>
      </w:tr>
      <w:tr w:rsidR="005A7534">
        <w:tc>
          <w:tcPr>
            <w:tcW w:w="1994" w:type="dxa"/>
            <w:tcBorders>
              <w:right w:val="single" w:sz="12" w:space="0" w:color="auto"/>
            </w:tcBorders>
            <w:vAlign w:val="center"/>
          </w:tcPr>
          <w:p w:rsidR="005A7534" w:rsidRPr="0069661C" w:rsidRDefault="005A7534" w:rsidP="005A7534">
            <w:pPr>
              <w:tabs>
                <w:tab w:val="left" w:pos="2695"/>
              </w:tabs>
              <w:spacing w:before="60"/>
              <w:rPr>
                <w:rFonts w:ascii="Arial Narrow" w:hAnsi="Arial Narrow"/>
                <w:b/>
                <w:sz w:val="22"/>
                <w:szCs w:val="22"/>
              </w:rPr>
            </w:pPr>
            <w:r w:rsidRPr="0069661C">
              <w:rPr>
                <w:rFonts w:ascii="Arial Narrow" w:hAnsi="Arial Narrow"/>
                <w:sz w:val="22"/>
                <w:szCs w:val="22"/>
              </w:rPr>
              <w:t>All Grades—State</w:t>
            </w:r>
          </w:p>
        </w:tc>
        <w:tc>
          <w:tcPr>
            <w:tcW w:w="1144"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55</w:t>
            </w:r>
          </w:p>
        </w:tc>
        <w:tc>
          <w:tcPr>
            <w:tcW w:w="1327" w:type="dxa"/>
            <w:tcBorders>
              <w:right w:val="single" w:sz="12" w:space="0" w:color="auto"/>
            </w:tcBorders>
            <w:vAlign w:val="center"/>
          </w:tcPr>
          <w:p w:rsidR="005A7534" w:rsidRPr="00E243E5" w:rsidRDefault="005A7534" w:rsidP="005A7534">
            <w:pPr>
              <w:jc w:val="center"/>
              <w:rPr>
                <w:rFonts w:ascii="Arial Narrow" w:hAnsi="Arial Narrow" w:cs="Arial"/>
                <w:i/>
                <w:color w:val="000000"/>
                <w:sz w:val="22"/>
                <w:szCs w:val="22"/>
              </w:rPr>
            </w:pPr>
            <w:r w:rsidRPr="00E243E5">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59</w:t>
            </w:r>
          </w:p>
        </w:tc>
        <w:tc>
          <w:tcPr>
            <w:tcW w:w="1218" w:type="dxa"/>
            <w:tcBorders>
              <w:right w:val="single" w:sz="12" w:space="0" w:color="auto"/>
            </w:tcBorders>
            <w:vAlign w:val="center"/>
          </w:tcPr>
          <w:p w:rsidR="005A7534" w:rsidRPr="00E243E5" w:rsidRDefault="005A7534" w:rsidP="005A7534">
            <w:pPr>
              <w:jc w:val="center"/>
              <w:rPr>
                <w:rFonts w:ascii="Arial Narrow" w:hAnsi="Arial Narrow" w:cs="Arial"/>
                <w:i/>
                <w:color w:val="000000"/>
                <w:sz w:val="22"/>
                <w:szCs w:val="22"/>
              </w:rPr>
            </w:pPr>
            <w:r w:rsidRPr="00E243E5">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58</w:t>
            </w:r>
          </w:p>
        </w:tc>
        <w:tc>
          <w:tcPr>
            <w:tcW w:w="1327" w:type="dxa"/>
            <w:vAlign w:val="center"/>
          </w:tcPr>
          <w:p w:rsidR="005A7534" w:rsidRPr="00E243E5" w:rsidRDefault="005A7534" w:rsidP="005A7534">
            <w:pPr>
              <w:jc w:val="center"/>
              <w:rPr>
                <w:rFonts w:ascii="Arial Narrow" w:hAnsi="Arial Narrow" w:cs="Arial"/>
                <w:i/>
                <w:color w:val="000000"/>
                <w:sz w:val="22"/>
                <w:szCs w:val="22"/>
              </w:rPr>
            </w:pPr>
            <w:r w:rsidRPr="00E243E5">
              <w:rPr>
                <w:rFonts w:ascii="Arial Narrow" w:hAnsi="Arial Narrow" w:cs="Arial"/>
                <w:i/>
                <w:color w:val="000000"/>
                <w:sz w:val="22"/>
                <w:szCs w:val="22"/>
              </w:rPr>
              <w:t>50</w:t>
            </w:r>
          </w:p>
        </w:tc>
      </w:tr>
      <w:tr w:rsidR="005A7534">
        <w:tc>
          <w:tcPr>
            <w:tcW w:w="1994" w:type="dxa"/>
            <w:tcBorders>
              <w:right w:val="single" w:sz="12" w:space="0" w:color="auto"/>
            </w:tcBorders>
            <w:vAlign w:val="center"/>
          </w:tcPr>
          <w:p w:rsidR="005A7534" w:rsidRPr="0069661C" w:rsidRDefault="005A7534" w:rsidP="005A7534">
            <w:pPr>
              <w:tabs>
                <w:tab w:val="left" w:pos="2695"/>
              </w:tabs>
              <w:spacing w:before="60"/>
              <w:rPr>
                <w:rFonts w:ascii="Arial Narrow" w:hAnsi="Arial Narrow"/>
                <w:b/>
                <w:sz w:val="22"/>
                <w:szCs w:val="22"/>
              </w:rPr>
            </w:pPr>
            <w:r w:rsidRPr="0069661C">
              <w:rPr>
                <w:rFonts w:ascii="Arial Narrow" w:hAnsi="Arial Narrow"/>
                <w:b/>
                <w:sz w:val="22"/>
                <w:szCs w:val="22"/>
              </w:rPr>
              <w:t>Grade 3—District</w:t>
            </w:r>
          </w:p>
        </w:tc>
        <w:tc>
          <w:tcPr>
            <w:tcW w:w="1144"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b/>
                <w:color w:val="000000"/>
                <w:sz w:val="22"/>
                <w:szCs w:val="22"/>
              </w:rPr>
            </w:pPr>
            <w:r w:rsidRPr="00E243E5">
              <w:rPr>
                <w:rFonts w:ascii="Arial Narrow" w:hAnsi="Arial Narrow" w:cs="Arial"/>
                <w:b/>
                <w:color w:val="000000"/>
                <w:sz w:val="22"/>
                <w:szCs w:val="22"/>
              </w:rPr>
              <w:t>67</w:t>
            </w:r>
          </w:p>
        </w:tc>
        <w:tc>
          <w:tcPr>
            <w:tcW w:w="1327" w:type="dxa"/>
            <w:tcBorders>
              <w:right w:val="single" w:sz="12" w:space="0" w:color="auto"/>
            </w:tcBorders>
            <w:vAlign w:val="center"/>
          </w:tcPr>
          <w:p w:rsidR="005A7534" w:rsidRPr="00E243E5" w:rsidRDefault="005A7534" w:rsidP="005A7534">
            <w:pPr>
              <w:jc w:val="center"/>
              <w:rPr>
                <w:rFonts w:ascii="Arial Narrow" w:hAnsi="Arial Narrow" w:cs="Arial"/>
                <w:b/>
                <w:i/>
                <w:iCs/>
                <w:color w:val="000000"/>
                <w:sz w:val="22"/>
                <w:szCs w:val="22"/>
              </w:rPr>
            </w:pPr>
            <w:r w:rsidRPr="00E243E5">
              <w:rPr>
                <w:rFonts w:ascii="Arial Narrow" w:hAnsi="Arial Narrow" w:cs="Arial"/>
                <w:b/>
                <w:i/>
                <w:iCs/>
                <w:color w:val="000000"/>
                <w:sz w:val="22"/>
                <w:szCs w:val="22"/>
              </w:rPr>
              <w:t>NA*</w:t>
            </w:r>
          </w:p>
        </w:tc>
        <w:tc>
          <w:tcPr>
            <w:tcW w:w="1290"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b/>
                <w:color w:val="000000"/>
                <w:sz w:val="22"/>
                <w:szCs w:val="22"/>
              </w:rPr>
            </w:pPr>
            <w:r w:rsidRPr="00E243E5">
              <w:rPr>
                <w:rFonts w:ascii="Arial Narrow" w:hAnsi="Arial Narrow" w:cs="Arial"/>
                <w:b/>
                <w:color w:val="000000"/>
                <w:sz w:val="22"/>
                <w:szCs w:val="22"/>
              </w:rPr>
              <w:t>73</w:t>
            </w:r>
          </w:p>
        </w:tc>
        <w:tc>
          <w:tcPr>
            <w:tcW w:w="1218" w:type="dxa"/>
            <w:tcBorders>
              <w:right w:val="single" w:sz="12" w:space="0" w:color="auto"/>
            </w:tcBorders>
            <w:vAlign w:val="center"/>
          </w:tcPr>
          <w:p w:rsidR="005A7534" w:rsidRPr="00E243E5" w:rsidRDefault="005A7534" w:rsidP="005A7534">
            <w:pPr>
              <w:jc w:val="center"/>
              <w:rPr>
                <w:rFonts w:ascii="Arial Narrow" w:hAnsi="Arial Narrow" w:cs="Arial"/>
                <w:b/>
                <w:i/>
                <w:iCs/>
                <w:color w:val="000000"/>
                <w:sz w:val="22"/>
                <w:szCs w:val="22"/>
              </w:rPr>
            </w:pPr>
            <w:r w:rsidRPr="00E243E5">
              <w:rPr>
                <w:rFonts w:ascii="Arial Narrow" w:hAnsi="Arial Narrow" w:cs="Arial"/>
                <w:b/>
                <w:i/>
                <w:iCs/>
                <w:color w:val="000000"/>
                <w:sz w:val="22"/>
                <w:szCs w:val="22"/>
              </w:rPr>
              <w:t>NA*</w:t>
            </w:r>
          </w:p>
        </w:tc>
        <w:tc>
          <w:tcPr>
            <w:tcW w:w="1290"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b/>
                <w:color w:val="000000"/>
                <w:sz w:val="22"/>
                <w:szCs w:val="22"/>
              </w:rPr>
            </w:pPr>
            <w:r w:rsidRPr="00E243E5">
              <w:rPr>
                <w:rFonts w:ascii="Arial Narrow" w:hAnsi="Arial Narrow" w:cs="Arial"/>
                <w:b/>
                <w:color w:val="000000"/>
                <w:sz w:val="22"/>
                <w:szCs w:val="22"/>
              </w:rPr>
              <w:t>68</w:t>
            </w:r>
          </w:p>
        </w:tc>
        <w:tc>
          <w:tcPr>
            <w:tcW w:w="1327" w:type="dxa"/>
            <w:vAlign w:val="center"/>
          </w:tcPr>
          <w:p w:rsidR="005A7534" w:rsidRPr="00E243E5" w:rsidRDefault="005A7534" w:rsidP="005A7534">
            <w:pPr>
              <w:jc w:val="center"/>
              <w:rPr>
                <w:rFonts w:ascii="Arial Narrow" w:hAnsi="Arial Narrow" w:cs="Arial"/>
                <w:b/>
                <w:i/>
                <w:iCs/>
                <w:color w:val="000000"/>
                <w:sz w:val="22"/>
                <w:szCs w:val="22"/>
              </w:rPr>
            </w:pPr>
            <w:r w:rsidRPr="00E243E5">
              <w:rPr>
                <w:rFonts w:ascii="Arial Narrow" w:hAnsi="Arial Narrow" w:cs="Arial"/>
                <w:b/>
                <w:i/>
                <w:iCs/>
                <w:color w:val="000000"/>
                <w:sz w:val="22"/>
                <w:szCs w:val="22"/>
              </w:rPr>
              <w:t>NA*</w:t>
            </w:r>
          </w:p>
        </w:tc>
      </w:tr>
      <w:tr w:rsidR="005A7534">
        <w:tc>
          <w:tcPr>
            <w:tcW w:w="1994" w:type="dxa"/>
            <w:tcBorders>
              <w:right w:val="single" w:sz="12" w:space="0" w:color="auto"/>
            </w:tcBorders>
            <w:vAlign w:val="center"/>
          </w:tcPr>
          <w:p w:rsidR="005A7534" w:rsidRPr="0069661C" w:rsidRDefault="005A7534" w:rsidP="005A7534">
            <w:pPr>
              <w:tabs>
                <w:tab w:val="left" w:pos="2695"/>
              </w:tabs>
              <w:spacing w:before="60"/>
              <w:rPr>
                <w:rFonts w:ascii="Arial Narrow" w:hAnsi="Arial Narrow"/>
                <w:sz w:val="22"/>
                <w:szCs w:val="22"/>
              </w:rPr>
            </w:pPr>
            <w:r w:rsidRPr="0069661C">
              <w:rPr>
                <w:rFonts w:ascii="Arial Narrow" w:hAnsi="Arial Narrow"/>
                <w:sz w:val="22"/>
                <w:szCs w:val="22"/>
              </w:rPr>
              <w:t>Grade 3—State</w:t>
            </w:r>
          </w:p>
        </w:tc>
        <w:tc>
          <w:tcPr>
            <w:tcW w:w="1144"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60</w:t>
            </w:r>
          </w:p>
        </w:tc>
        <w:tc>
          <w:tcPr>
            <w:tcW w:w="1327" w:type="dxa"/>
            <w:tcBorders>
              <w:right w:val="single" w:sz="12" w:space="0" w:color="auto"/>
            </w:tcBorders>
            <w:vAlign w:val="center"/>
          </w:tcPr>
          <w:p w:rsidR="005A7534" w:rsidRPr="00E243E5" w:rsidRDefault="005A7534" w:rsidP="005A7534">
            <w:pPr>
              <w:jc w:val="center"/>
              <w:rPr>
                <w:rFonts w:ascii="Arial Narrow" w:hAnsi="Arial Narrow" w:cs="Arial"/>
                <w:i/>
                <w:iCs/>
                <w:color w:val="000000"/>
                <w:sz w:val="22"/>
                <w:szCs w:val="22"/>
              </w:rPr>
            </w:pPr>
            <w:r w:rsidRPr="00E243E5">
              <w:rPr>
                <w:rFonts w:ascii="Arial Narrow" w:hAnsi="Arial Narrow" w:cs="Arial"/>
                <w:i/>
                <w:iCs/>
                <w:color w:val="000000"/>
                <w:sz w:val="22"/>
                <w:szCs w:val="22"/>
              </w:rPr>
              <w:t>NA*</w:t>
            </w:r>
          </w:p>
        </w:tc>
        <w:tc>
          <w:tcPr>
            <w:tcW w:w="1290"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65</w:t>
            </w:r>
          </w:p>
        </w:tc>
        <w:tc>
          <w:tcPr>
            <w:tcW w:w="1218" w:type="dxa"/>
            <w:tcBorders>
              <w:right w:val="single" w:sz="12" w:space="0" w:color="auto"/>
            </w:tcBorders>
            <w:vAlign w:val="center"/>
          </w:tcPr>
          <w:p w:rsidR="005A7534" w:rsidRPr="00E243E5" w:rsidRDefault="005A7534" w:rsidP="005A7534">
            <w:pPr>
              <w:jc w:val="center"/>
              <w:rPr>
                <w:rFonts w:ascii="Arial Narrow" w:hAnsi="Arial Narrow" w:cs="Arial"/>
                <w:i/>
                <w:iCs/>
                <w:color w:val="000000"/>
                <w:sz w:val="22"/>
                <w:szCs w:val="22"/>
              </w:rPr>
            </w:pPr>
            <w:r w:rsidRPr="00E243E5">
              <w:rPr>
                <w:rFonts w:ascii="Arial Narrow" w:hAnsi="Arial Narrow" w:cs="Arial"/>
                <w:i/>
                <w:iCs/>
                <w:color w:val="000000"/>
                <w:sz w:val="22"/>
                <w:szCs w:val="22"/>
              </w:rPr>
              <w:t>NA*</w:t>
            </w:r>
          </w:p>
        </w:tc>
        <w:tc>
          <w:tcPr>
            <w:tcW w:w="1290"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66</w:t>
            </w:r>
          </w:p>
        </w:tc>
        <w:tc>
          <w:tcPr>
            <w:tcW w:w="1327" w:type="dxa"/>
            <w:vAlign w:val="center"/>
          </w:tcPr>
          <w:p w:rsidR="005A7534" w:rsidRPr="00E243E5" w:rsidRDefault="005A7534" w:rsidP="005A7534">
            <w:pPr>
              <w:jc w:val="center"/>
              <w:rPr>
                <w:rFonts w:ascii="Arial Narrow" w:hAnsi="Arial Narrow" w:cs="Arial"/>
                <w:i/>
                <w:iCs/>
                <w:color w:val="000000"/>
                <w:sz w:val="22"/>
                <w:szCs w:val="22"/>
              </w:rPr>
            </w:pPr>
            <w:r w:rsidRPr="00E243E5">
              <w:rPr>
                <w:rFonts w:ascii="Arial Narrow" w:hAnsi="Arial Narrow" w:cs="Arial"/>
                <w:i/>
                <w:iCs/>
                <w:color w:val="000000"/>
                <w:sz w:val="22"/>
                <w:szCs w:val="22"/>
              </w:rPr>
              <w:t>NA*</w:t>
            </w:r>
          </w:p>
        </w:tc>
      </w:tr>
      <w:tr w:rsidR="005A7534">
        <w:tc>
          <w:tcPr>
            <w:tcW w:w="1994" w:type="dxa"/>
            <w:tcBorders>
              <w:right w:val="single" w:sz="12" w:space="0" w:color="auto"/>
            </w:tcBorders>
            <w:vAlign w:val="center"/>
          </w:tcPr>
          <w:p w:rsidR="005A7534" w:rsidRPr="0069661C" w:rsidRDefault="005A7534" w:rsidP="005A7534">
            <w:pPr>
              <w:spacing w:before="60"/>
              <w:rPr>
                <w:rFonts w:ascii="Arial Narrow" w:hAnsi="Arial Narrow"/>
                <w:b/>
                <w:sz w:val="22"/>
                <w:szCs w:val="22"/>
              </w:rPr>
            </w:pPr>
            <w:r w:rsidRPr="0069661C">
              <w:rPr>
                <w:rFonts w:ascii="Arial Narrow" w:hAnsi="Arial Narrow"/>
                <w:b/>
                <w:sz w:val="22"/>
                <w:szCs w:val="22"/>
              </w:rPr>
              <w:t>Grade 4—District</w:t>
            </w:r>
          </w:p>
        </w:tc>
        <w:tc>
          <w:tcPr>
            <w:tcW w:w="1144"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b/>
                <w:color w:val="000000"/>
                <w:sz w:val="22"/>
                <w:szCs w:val="22"/>
              </w:rPr>
            </w:pPr>
            <w:r w:rsidRPr="00E243E5">
              <w:rPr>
                <w:rFonts w:ascii="Arial Narrow" w:hAnsi="Arial Narrow" w:cs="Arial"/>
                <w:b/>
                <w:color w:val="000000"/>
                <w:sz w:val="22"/>
                <w:szCs w:val="22"/>
              </w:rPr>
              <w:t>56</w:t>
            </w:r>
          </w:p>
        </w:tc>
        <w:tc>
          <w:tcPr>
            <w:tcW w:w="1327" w:type="dxa"/>
            <w:tcBorders>
              <w:right w:val="single" w:sz="12" w:space="0" w:color="auto"/>
            </w:tcBorders>
            <w:vAlign w:val="center"/>
          </w:tcPr>
          <w:p w:rsidR="005A7534" w:rsidRPr="00E243E5" w:rsidRDefault="005A7534" w:rsidP="005A7534">
            <w:pPr>
              <w:jc w:val="center"/>
              <w:rPr>
                <w:rFonts w:ascii="Arial Narrow" w:hAnsi="Arial Narrow" w:cs="Arial"/>
                <w:b/>
                <w:i/>
                <w:color w:val="000000"/>
                <w:sz w:val="22"/>
                <w:szCs w:val="22"/>
              </w:rPr>
            </w:pPr>
            <w:r w:rsidRPr="00E243E5">
              <w:rPr>
                <w:rFonts w:ascii="Arial Narrow" w:hAnsi="Arial Narrow" w:cs="Arial"/>
                <w:b/>
                <w:i/>
                <w:color w:val="000000"/>
                <w:sz w:val="22"/>
                <w:szCs w:val="22"/>
              </w:rPr>
              <w:t>64</w:t>
            </w:r>
          </w:p>
        </w:tc>
        <w:tc>
          <w:tcPr>
            <w:tcW w:w="1290"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b/>
                <w:color w:val="000000"/>
                <w:sz w:val="22"/>
                <w:szCs w:val="22"/>
              </w:rPr>
            </w:pPr>
            <w:r w:rsidRPr="00E243E5">
              <w:rPr>
                <w:rFonts w:ascii="Arial Narrow" w:hAnsi="Arial Narrow" w:cs="Arial"/>
                <w:b/>
                <w:color w:val="000000"/>
                <w:sz w:val="22"/>
                <w:szCs w:val="22"/>
              </w:rPr>
              <w:t>52</w:t>
            </w:r>
          </w:p>
        </w:tc>
        <w:tc>
          <w:tcPr>
            <w:tcW w:w="1218" w:type="dxa"/>
            <w:tcBorders>
              <w:right w:val="single" w:sz="12" w:space="0" w:color="auto"/>
            </w:tcBorders>
            <w:vAlign w:val="center"/>
          </w:tcPr>
          <w:p w:rsidR="005A7534" w:rsidRPr="00E243E5" w:rsidRDefault="005A7534" w:rsidP="005A7534">
            <w:pPr>
              <w:jc w:val="center"/>
              <w:rPr>
                <w:rFonts w:ascii="Arial Narrow" w:hAnsi="Arial Narrow" w:cs="Arial"/>
                <w:b/>
                <w:i/>
                <w:color w:val="000000"/>
                <w:sz w:val="22"/>
                <w:szCs w:val="22"/>
              </w:rPr>
            </w:pPr>
            <w:r w:rsidRPr="00E243E5">
              <w:rPr>
                <w:rFonts w:ascii="Arial Narrow" w:hAnsi="Arial Narrow" w:cs="Arial"/>
                <w:b/>
                <w:i/>
                <w:color w:val="000000"/>
                <w:sz w:val="22"/>
                <w:szCs w:val="22"/>
              </w:rPr>
              <w:t>52.5</w:t>
            </w:r>
          </w:p>
        </w:tc>
        <w:tc>
          <w:tcPr>
            <w:tcW w:w="1290"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b/>
                <w:color w:val="000000"/>
                <w:sz w:val="22"/>
                <w:szCs w:val="22"/>
              </w:rPr>
            </w:pPr>
            <w:r w:rsidRPr="00E243E5">
              <w:rPr>
                <w:rFonts w:ascii="Arial Narrow" w:hAnsi="Arial Narrow" w:cs="Arial"/>
                <w:b/>
                <w:color w:val="000000"/>
                <w:sz w:val="22"/>
                <w:szCs w:val="22"/>
              </w:rPr>
              <w:t>55</w:t>
            </w:r>
          </w:p>
        </w:tc>
        <w:tc>
          <w:tcPr>
            <w:tcW w:w="1327" w:type="dxa"/>
            <w:vAlign w:val="center"/>
          </w:tcPr>
          <w:p w:rsidR="005A7534" w:rsidRPr="00E243E5" w:rsidRDefault="005A7534" w:rsidP="005A7534">
            <w:pPr>
              <w:jc w:val="center"/>
              <w:rPr>
                <w:rFonts w:ascii="Arial Narrow" w:hAnsi="Arial Narrow" w:cs="Arial"/>
                <w:b/>
                <w:i/>
                <w:color w:val="000000"/>
                <w:sz w:val="22"/>
                <w:szCs w:val="22"/>
              </w:rPr>
            </w:pPr>
            <w:r w:rsidRPr="00E243E5">
              <w:rPr>
                <w:rFonts w:ascii="Arial Narrow" w:hAnsi="Arial Narrow" w:cs="Arial"/>
                <w:b/>
                <w:i/>
                <w:color w:val="000000"/>
                <w:sz w:val="22"/>
                <w:szCs w:val="22"/>
              </w:rPr>
              <w:t>57</w:t>
            </w:r>
          </w:p>
        </w:tc>
      </w:tr>
      <w:tr w:rsidR="005A7534">
        <w:tc>
          <w:tcPr>
            <w:tcW w:w="1994" w:type="dxa"/>
            <w:tcBorders>
              <w:right w:val="single" w:sz="12" w:space="0" w:color="auto"/>
            </w:tcBorders>
            <w:vAlign w:val="center"/>
          </w:tcPr>
          <w:p w:rsidR="005A7534" w:rsidRPr="0069661C" w:rsidRDefault="005A7534" w:rsidP="005A7534">
            <w:pPr>
              <w:spacing w:before="60"/>
              <w:rPr>
                <w:rFonts w:ascii="Arial Narrow" w:hAnsi="Arial Narrow"/>
                <w:sz w:val="22"/>
                <w:szCs w:val="22"/>
              </w:rPr>
            </w:pPr>
            <w:r w:rsidRPr="0069661C">
              <w:rPr>
                <w:rFonts w:ascii="Arial Narrow" w:hAnsi="Arial Narrow"/>
                <w:sz w:val="22"/>
                <w:szCs w:val="22"/>
              </w:rPr>
              <w:t>Grade 4—State</w:t>
            </w:r>
          </w:p>
        </w:tc>
        <w:tc>
          <w:tcPr>
            <w:tcW w:w="1144"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48</w:t>
            </w:r>
          </w:p>
        </w:tc>
        <w:tc>
          <w:tcPr>
            <w:tcW w:w="1327" w:type="dxa"/>
            <w:tcBorders>
              <w:right w:val="single" w:sz="12" w:space="0" w:color="auto"/>
            </w:tcBorders>
            <w:vAlign w:val="center"/>
          </w:tcPr>
          <w:p w:rsidR="005A7534" w:rsidRPr="00E243E5" w:rsidRDefault="005A7534" w:rsidP="005A7534">
            <w:pPr>
              <w:jc w:val="center"/>
              <w:rPr>
                <w:rFonts w:ascii="Arial Narrow" w:hAnsi="Arial Narrow" w:cs="Arial"/>
                <w:i/>
                <w:color w:val="000000"/>
                <w:sz w:val="22"/>
                <w:szCs w:val="22"/>
              </w:rPr>
            </w:pPr>
            <w:r w:rsidRPr="00E243E5">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48</w:t>
            </w:r>
          </w:p>
        </w:tc>
        <w:tc>
          <w:tcPr>
            <w:tcW w:w="1218" w:type="dxa"/>
            <w:tcBorders>
              <w:right w:val="single" w:sz="12" w:space="0" w:color="auto"/>
            </w:tcBorders>
            <w:vAlign w:val="center"/>
          </w:tcPr>
          <w:p w:rsidR="005A7534" w:rsidRPr="00E243E5" w:rsidRDefault="005A7534" w:rsidP="005A7534">
            <w:pPr>
              <w:jc w:val="center"/>
              <w:rPr>
                <w:rFonts w:ascii="Arial Narrow" w:hAnsi="Arial Narrow" w:cs="Arial"/>
                <w:i/>
                <w:color w:val="000000"/>
                <w:sz w:val="22"/>
                <w:szCs w:val="22"/>
              </w:rPr>
            </w:pPr>
            <w:r w:rsidRPr="00E243E5">
              <w:rPr>
                <w:rFonts w:ascii="Arial Narrow" w:hAnsi="Arial Narrow" w:cs="Arial"/>
                <w:i/>
                <w:color w:val="000000"/>
                <w:sz w:val="22"/>
                <w:szCs w:val="22"/>
              </w:rPr>
              <w:t>49</w:t>
            </w:r>
          </w:p>
        </w:tc>
        <w:tc>
          <w:tcPr>
            <w:tcW w:w="1290"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47</w:t>
            </w:r>
          </w:p>
        </w:tc>
        <w:tc>
          <w:tcPr>
            <w:tcW w:w="1327" w:type="dxa"/>
            <w:vAlign w:val="center"/>
          </w:tcPr>
          <w:p w:rsidR="005A7534" w:rsidRPr="00E243E5" w:rsidRDefault="005A7534" w:rsidP="005A7534">
            <w:pPr>
              <w:jc w:val="center"/>
              <w:rPr>
                <w:rFonts w:ascii="Arial Narrow" w:hAnsi="Arial Narrow" w:cs="Arial"/>
                <w:i/>
                <w:color w:val="000000"/>
                <w:sz w:val="22"/>
                <w:szCs w:val="22"/>
              </w:rPr>
            </w:pPr>
            <w:r w:rsidRPr="00E243E5">
              <w:rPr>
                <w:rFonts w:ascii="Arial Narrow" w:hAnsi="Arial Narrow" w:cs="Arial"/>
                <w:i/>
                <w:color w:val="000000"/>
                <w:sz w:val="22"/>
                <w:szCs w:val="22"/>
              </w:rPr>
              <w:t>50</w:t>
            </w:r>
          </w:p>
        </w:tc>
      </w:tr>
      <w:tr w:rsidR="005A7534">
        <w:tc>
          <w:tcPr>
            <w:tcW w:w="1994" w:type="dxa"/>
            <w:tcBorders>
              <w:right w:val="single" w:sz="12" w:space="0" w:color="auto"/>
            </w:tcBorders>
            <w:vAlign w:val="center"/>
          </w:tcPr>
          <w:p w:rsidR="005A7534" w:rsidRPr="0069661C" w:rsidRDefault="005A7534" w:rsidP="005A7534">
            <w:pPr>
              <w:tabs>
                <w:tab w:val="left" w:pos="2680"/>
              </w:tabs>
              <w:spacing w:before="60"/>
              <w:rPr>
                <w:rFonts w:ascii="Arial Narrow" w:hAnsi="Arial Narrow"/>
                <w:b/>
                <w:sz w:val="22"/>
                <w:szCs w:val="22"/>
              </w:rPr>
            </w:pPr>
            <w:r w:rsidRPr="0069661C">
              <w:rPr>
                <w:rFonts w:ascii="Arial Narrow" w:hAnsi="Arial Narrow"/>
                <w:b/>
                <w:sz w:val="22"/>
                <w:szCs w:val="22"/>
              </w:rPr>
              <w:t>Grade 5—District</w:t>
            </w:r>
          </w:p>
        </w:tc>
        <w:tc>
          <w:tcPr>
            <w:tcW w:w="1144"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b/>
                <w:color w:val="000000"/>
                <w:sz w:val="22"/>
                <w:szCs w:val="22"/>
              </w:rPr>
            </w:pPr>
            <w:r w:rsidRPr="00E243E5">
              <w:rPr>
                <w:rFonts w:ascii="Arial Narrow" w:hAnsi="Arial Narrow" w:cs="Arial"/>
                <w:b/>
                <w:color w:val="000000"/>
                <w:sz w:val="22"/>
                <w:szCs w:val="22"/>
              </w:rPr>
              <w:t>43</w:t>
            </w:r>
          </w:p>
        </w:tc>
        <w:tc>
          <w:tcPr>
            <w:tcW w:w="1327" w:type="dxa"/>
            <w:tcBorders>
              <w:right w:val="single" w:sz="12" w:space="0" w:color="auto"/>
            </w:tcBorders>
            <w:vAlign w:val="center"/>
          </w:tcPr>
          <w:p w:rsidR="005A7534" w:rsidRPr="00E243E5" w:rsidRDefault="005A7534" w:rsidP="005A7534">
            <w:pPr>
              <w:jc w:val="center"/>
              <w:rPr>
                <w:rFonts w:ascii="Arial Narrow" w:hAnsi="Arial Narrow" w:cs="Arial"/>
                <w:b/>
                <w:i/>
                <w:color w:val="000000"/>
                <w:sz w:val="22"/>
                <w:szCs w:val="22"/>
              </w:rPr>
            </w:pPr>
            <w:r w:rsidRPr="00E243E5">
              <w:rPr>
                <w:rFonts w:ascii="Arial Narrow" w:hAnsi="Arial Narrow" w:cs="Arial"/>
                <w:b/>
                <w:i/>
                <w:color w:val="000000"/>
                <w:sz w:val="22"/>
                <w:szCs w:val="22"/>
              </w:rPr>
              <w:t>41</w:t>
            </w:r>
          </w:p>
        </w:tc>
        <w:tc>
          <w:tcPr>
            <w:tcW w:w="1290"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b/>
                <w:color w:val="000000"/>
                <w:sz w:val="22"/>
                <w:szCs w:val="22"/>
              </w:rPr>
            </w:pPr>
            <w:r w:rsidRPr="00E243E5">
              <w:rPr>
                <w:rFonts w:ascii="Arial Narrow" w:hAnsi="Arial Narrow" w:cs="Arial"/>
                <w:b/>
                <w:color w:val="000000"/>
                <w:sz w:val="22"/>
                <w:szCs w:val="22"/>
              </w:rPr>
              <w:t>64</w:t>
            </w:r>
          </w:p>
        </w:tc>
        <w:tc>
          <w:tcPr>
            <w:tcW w:w="1218" w:type="dxa"/>
            <w:tcBorders>
              <w:right w:val="single" w:sz="12" w:space="0" w:color="auto"/>
            </w:tcBorders>
            <w:vAlign w:val="center"/>
          </w:tcPr>
          <w:p w:rsidR="005A7534" w:rsidRPr="00E243E5" w:rsidRDefault="005A7534" w:rsidP="005A7534">
            <w:pPr>
              <w:jc w:val="center"/>
              <w:rPr>
                <w:rFonts w:ascii="Arial Narrow" w:hAnsi="Arial Narrow" w:cs="Arial"/>
                <w:b/>
                <w:i/>
                <w:color w:val="000000"/>
                <w:sz w:val="22"/>
                <w:szCs w:val="22"/>
              </w:rPr>
            </w:pPr>
            <w:r w:rsidRPr="00E243E5">
              <w:rPr>
                <w:rFonts w:ascii="Arial Narrow" w:hAnsi="Arial Narrow" w:cs="Arial"/>
                <w:b/>
                <w:i/>
                <w:color w:val="000000"/>
                <w:sz w:val="22"/>
                <w:szCs w:val="22"/>
              </w:rPr>
              <w:t>54</w:t>
            </w:r>
          </w:p>
        </w:tc>
        <w:tc>
          <w:tcPr>
            <w:tcW w:w="1290"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b/>
                <w:color w:val="000000"/>
                <w:sz w:val="22"/>
                <w:szCs w:val="22"/>
              </w:rPr>
            </w:pPr>
            <w:r w:rsidRPr="00E243E5">
              <w:rPr>
                <w:rFonts w:ascii="Arial Narrow" w:hAnsi="Arial Narrow" w:cs="Arial"/>
                <w:b/>
                <w:color w:val="000000"/>
                <w:sz w:val="22"/>
                <w:szCs w:val="22"/>
              </w:rPr>
              <w:t>74</w:t>
            </w:r>
          </w:p>
        </w:tc>
        <w:tc>
          <w:tcPr>
            <w:tcW w:w="1327" w:type="dxa"/>
            <w:vAlign w:val="center"/>
          </w:tcPr>
          <w:p w:rsidR="005A7534" w:rsidRPr="00E243E5" w:rsidRDefault="005A7534" w:rsidP="005A7534">
            <w:pPr>
              <w:jc w:val="center"/>
              <w:rPr>
                <w:rFonts w:ascii="Arial Narrow" w:hAnsi="Arial Narrow" w:cs="Arial"/>
                <w:b/>
                <w:i/>
                <w:color w:val="000000"/>
                <w:sz w:val="22"/>
                <w:szCs w:val="22"/>
              </w:rPr>
            </w:pPr>
            <w:r w:rsidRPr="00E243E5">
              <w:rPr>
                <w:rFonts w:ascii="Arial Narrow" w:hAnsi="Arial Narrow" w:cs="Arial"/>
                <w:b/>
                <w:i/>
                <w:color w:val="000000"/>
                <w:sz w:val="22"/>
                <w:szCs w:val="22"/>
              </w:rPr>
              <w:t>65</w:t>
            </w:r>
          </w:p>
        </w:tc>
      </w:tr>
      <w:tr w:rsidR="005A7534">
        <w:tc>
          <w:tcPr>
            <w:tcW w:w="1994" w:type="dxa"/>
            <w:tcBorders>
              <w:right w:val="single" w:sz="12" w:space="0" w:color="auto"/>
            </w:tcBorders>
            <w:vAlign w:val="center"/>
          </w:tcPr>
          <w:p w:rsidR="005A7534" w:rsidRPr="0069661C" w:rsidRDefault="005A7534" w:rsidP="005A7534">
            <w:pPr>
              <w:tabs>
                <w:tab w:val="left" w:pos="2680"/>
              </w:tabs>
              <w:spacing w:before="60"/>
              <w:rPr>
                <w:rFonts w:ascii="Arial Narrow" w:hAnsi="Arial Narrow"/>
                <w:sz w:val="22"/>
                <w:szCs w:val="22"/>
              </w:rPr>
            </w:pPr>
            <w:r w:rsidRPr="0069661C">
              <w:rPr>
                <w:rFonts w:ascii="Arial Narrow" w:hAnsi="Arial Narrow"/>
                <w:sz w:val="22"/>
                <w:szCs w:val="22"/>
              </w:rPr>
              <w:t>Grade 5—State</w:t>
            </w:r>
          </w:p>
        </w:tc>
        <w:tc>
          <w:tcPr>
            <w:tcW w:w="1144"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54</w:t>
            </w:r>
          </w:p>
        </w:tc>
        <w:tc>
          <w:tcPr>
            <w:tcW w:w="1327" w:type="dxa"/>
            <w:tcBorders>
              <w:right w:val="single" w:sz="12" w:space="0" w:color="auto"/>
            </w:tcBorders>
            <w:vAlign w:val="center"/>
          </w:tcPr>
          <w:p w:rsidR="005A7534" w:rsidRPr="00E243E5" w:rsidRDefault="005A7534" w:rsidP="005A7534">
            <w:pPr>
              <w:jc w:val="center"/>
              <w:rPr>
                <w:rFonts w:ascii="Arial Narrow" w:hAnsi="Arial Narrow" w:cs="Arial"/>
                <w:i/>
                <w:color w:val="000000"/>
                <w:sz w:val="22"/>
                <w:szCs w:val="22"/>
              </w:rPr>
            </w:pPr>
            <w:r w:rsidRPr="00E243E5">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55</w:t>
            </w:r>
          </w:p>
        </w:tc>
        <w:tc>
          <w:tcPr>
            <w:tcW w:w="1218" w:type="dxa"/>
            <w:tcBorders>
              <w:right w:val="single" w:sz="12" w:space="0" w:color="auto"/>
            </w:tcBorders>
            <w:vAlign w:val="center"/>
          </w:tcPr>
          <w:p w:rsidR="005A7534" w:rsidRPr="00E243E5" w:rsidRDefault="005A7534" w:rsidP="005A7534">
            <w:pPr>
              <w:jc w:val="center"/>
              <w:rPr>
                <w:rFonts w:ascii="Arial Narrow" w:hAnsi="Arial Narrow" w:cs="Arial"/>
                <w:i/>
                <w:color w:val="000000"/>
                <w:sz w:val="22"/>
                <w:szCs w:val="22"/>
              </w:rPr>
            </w:pPr>
            <w:r w:rsidRPr="00E243E5">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59</w:t>
            </w:r>
          </w:p>
        </w:tc>
        <w:tc>
          <w:tcPr>
            <w:tcW w:w="1327" w:type="dxa"/>
            <w:vAlign w:val="center"/>
          </w:tcPr>
          <w:p w:rsidR="005A7534" w:rsidRPr="00E243E5" w:rsidRDefault="005A7534" w:rsidP="005A7534">
            <w:pPr>
              <w:jc w:val="center"/>
              <w:rPr>
                <w:rFonts w:ascii="Arial Narrow" w:hAnsi="Arial Narrow" w:cs="Arial"/>
                <w:i/>
                <w:color w:val="000000"/>
                <w:sz w:val="22"/>
                <w:szCs w:val="22"/>
              </w:rPr>
            </w:pPr>
            <w:r w:rsidRPr="00E243E5">
              <w:rPr>
                <w:rFonts w:ascii="Arial Narrow" w:hAnsi="Arial Narrow" w:cs="Arial"/>
                <w:i/>
                <w:color w:val="000000"/>
                <w:sz w:val="22"/>
                <w:szCs w:val="22"/>
              </w:rPr>
              <w:t>50</w:t>
            </w:r>
          </w:p>
        </w:tc>
      </w:tr>
      <w:tr w:rsidR="005A7534">
        <w:tc>
          <w:tcPr>
            <w:tcW w:w="1994" w:type="dxa"/>
            <w:tcBorders>
              <w:right w:val="single" w:sz="12" w:space="0" w:color="auto"/>
            </w:tcBorders>
            <w:vAlign w:val="center"/>
          </w:tcPr>
          <w:p w:rsidR="005A7534" w:rsidRPr="0069661C" w:rsidRDefault="005A7534" w:rsidP="005A7534">
            <w:pPr>
              <w:tabs>
                <w:tab w:val="left" w:pos="2710"/>
              </w:tabs>
              <w:spacing w:before="60"/>
              <w:rPr>
                <w:rFonts w:ascii="Arial Narrow" w:hAnsi="Arial Narrow"/>
                <w:b/>
                <w:sz w:val="22"/>
                <w:szCs w:val="22"/>
              </w:rPr>
            </w:pPr>
            <w:r w:rsidRPr="0069661C">
              <w:rPr>
                <w:rFonts w:ascii="Arial Narrow" w:hAnsi="Arial Narrow"/>
                <w:b/>
                <w:sz w:val="22"/>
                <w:szCs w:val="22"/>
              </w:rPr>
              <w:t>Grade 6—District</w:t>
            </w:r>
          </w:p>
        </w:tc>
        <w:tc>
          <w:tcPr>
            <w:tcW w:w="1144"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b/>
                <w:color w:val="000000"/>
                <w:sz w:val="22"/>
                <w:szCs w:val="22"/>
              </w:rPr>
            </w:pPr>
            <w:r w:rsidRPr="00E243E5">
              <w:rPr>
                <w:rFonts w:ascii="Arial Narrow" w:hAnsi="Arial Narrow" w:cs="Arial"/>
                <w:b/>
                <w:color w:val="000000"/>
                <w:sz w:val="22"/>
                <w:szCs w:val="22"/>
              </w:rPr>
              <w:t>58</w:t>
            </w:r>
          </w:p>
        </w:tc>
        <w:tc>
          <w:tcPr>
            <w:tcW w:w="1327" w:type="dxa"/>
            <w:tcBorders>
              <w:right w:val="single" w:sz="12" w:space="0" w:color="auto"/>
            </w:tcBorders>
            <w:vAlign w:val="center"/>
          </w:tcPr>
          <w:p w:rsidR="005A7534" w:rsidRPr="00E243E5" w:rsidRDefault="005A7534" w:rsidP="005A7534">
            <w:pPr>
              <w:jc w:val="center"/>
              <w:rPr>
                <w:rFonts w:ascii="Arial Narrow" w:hAnsi="Arial Narrow" w:cs="Arial"/>
                <w:b/>
                <w:i/>
                <w:color w:val="000000"/>
                <w:sz w:val="22"/>
                <w:szCs w:val="22"/>
              </w:rPr>
            </w:pPr>
            <w:r w:rsidRPr="00E243E5">
              <w:rPr>
                <w:rFonts w:ascii="Arial Narrow" w:hAnsi="Arial Narrow" w:cs="Arial"/>
                <w:b/>
                <w:i/>
                <w:color w:val="000000"/>
                <w:sz w:val="22"/>
                <w:szCs w:val="22"/>
              </w:rPr>
              <w:t>39</w:t>
            </w:r>
          </w:p>
        </w:tc>
        <w:tc>
          <w:tcPr>
            <w:tcW w:w="1290"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b/>
                <w:color w:val="000000"/>
                <w:sz w:val="22"/>
                <w:szCs w:val="22"/>
              </w:rPr>
            </w:pPr>
            <w:r w:rsidRPr="00E243E5">
              <w:rPr>
                <w:rFonts w:ascii="Arial Narrow" w:hAnsi="Arial Narrow" w:cs="Arial"/>
                <w:b/>
                <w:color w:val="000000"/>
                <w:sz w:val="22"/>
                <w:szCs w:val="22"/>
              </w:rPr>
              <w:t>43</w:t>
            </w:r>
          </w:p>
        </w:tc>
        <w:tc>
          <w:tcPr>
            <w:tcW w:w="1218" w:type="dxa"/>
            <w:tcBorders>
              <w:right w:val="single" w:sz="12" w:space="0" w:color="auto"/>
            </w:tcBorders>
            <w:vAlign w:val="center"/>
          </w:tcPr>
          <w:p w:rsidR="005A7534" w:rsidRPr="00E243E5" w:rsidRDefault="005A7534" w:rsidP="005A7534">
            <w:pPr>
              <w:jc w:val="center"/>
              <w:rPr>
                <w:rFonts w:ascii="Arial Narrow" w:hAnsi="Arial Narrow" w:cs="Arial"/>
                <w:b/>
                <w:i/>
                <w:color w:val="000000"/>
                <w:sz w:val="22"/>
                <w:szCs w:val="22"/>
              </w:rPr>
            </w:pPr>
            <w:r w:rsidRPr="00E243E5">
              <w:rPr>
                <w:rFonts w:ascii="Arial Narrow" w:hAnsi="Arial Narrow" w:cs="Arial"/>
                <w:b/>
                <w:i/>
                <w:color w:val="000000"/>
                <w:sz w:val="22"/>
                <w:szCs w:val="22"/>
              </w:rPr>
              <w:t>36</w:t>
            </w:r>
          </w:p>
        </w:tc>
        <w:tc>
          <w:tcPr>
            <w:tcW w:w="1290"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b/>
                <w:color w:val="000000"/>
                <w:sz w:val="22"/>
                <w:szCs w:val="22"/>
              </w:rPr>
            </w:pPr>
            <w:r w:rsidRPr="00E243E5">
              <w:rPr>
                <w:rFonts w:ascii="Arial Narrow" w:hAnsi="Arial Narrow" w:cs="Arial"/>
                <w:b/>
                <w:color w:val="000000"/>
                <w:sz w:val="22"/>
                <w:szCs w:val="22"/>
              </w:rPr>
              <w:t>59</w:t>
            </w:r>
          </w:p>
        </w:tc>
        <w:tc>
          <w:tcPr>
            <w:tcW w:w="1327" w:type="dxa"/>
            <w:vAlign w:val="center"/>
          </w:tcPr>
          <w:p w:rsidR="005A7534" w:rsidRPr="00E243E5" w:rsidRDefault="005A7534" w:rsidP="005A7534">
            <w:pPr>
              <w:jc w:val="center"/>
              <w:rPr>
                <w:rFonts w:ascii="Arial Narrow" w:hAnsi="Arial Narrow" w:cs="Arial"/>
                <w:b/>
                <w:i/>
                <w:color w:val="000000"/>
                <w:sz w:val="22"/>
                <w:szCs w:val="22"/>
              </w:rPr>
            </w:pPr>
            <w:r w:rsidRPr="00E243E5">
              <w:rPr>
                <w:rFonts w:ascii="Arial Narrow" w:hAnsi="Arial Narrow" w:cs="Arial"/>
                <w:b/>
                <w:i/>
                <w:color w:val="000000"/>
                <w:sz w:val="22"/>
                <w:szCs w:val="22"/>
              </w:rPr>
              <w:t>33</w:t>
            </w:r>
          </w:p>
        </w:tc>
      </w:tr>
      <w:tr w:rsidR="005A7534">
        <w:tc>
          <w:tcPr>
            <w:tcW w:w="1994" w:type="dxa"/>
            <w:tcBorders>
              <w:right w:val="single" w:sz="12" w:space="0" w:color="auto"/>
            </w:tcBorders>
            <w:vAlign w:val="center"/>
          </w:tcPr>
          <w:p w:rsidR="005A7534" w:rsidRPr="0069661C" w:rsidRDefault="005A7534" w:rsidP="005A7534">
            <w:pPr>
              <w:tabs>
                <w:tab w:val="left" w:pos="2710"/>
              </w:tabs>
              <w:spacing w:before="60"/>
              <w:rPr>
                <w:rFonts w:ascii="Arial Narrow" w:hAnsi="Arial Narrow"/>
                <w:sz w:val="22"/>
                <w:szCs w:val="22"/>
              </w:rPr>
            </w:pPr>
            <w:r w:rsidRPr="0069661C">
              <w:rPr>
                <w:rFonts w:ascii="Arial Narrow" w:hAnsi="Arial Narrow"/>
                <w:sz w:val="22"/>
                <w:szCs w:val="22"/>
              </w:rPr>
              <w:t>Grade 6—State</w:t>
            </w:r>
          </w:p>
        </w:tc>
        <w:tc>
          <w:tcPr>
            <w:tcW w:w="1144"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57</w:t>
            </w:r>
          </w:p>
        </w:tc>
        <w:tc>
          <w:tcPr>
            <w:tcW w:w="1327" w:type="dxa"/>
            <w:tcBorders>
              <w:right w:val="single" w:sz="12" w:space="0" w:color="auto"/>
            </w:tcBorders>
            <w:vAlign w:val="center"/>
          </w:tcPr>
          <w:p w:rsidR="005A7534" w:rsidRPr="00E243E5" w:rsidRDefault="005A7534" w:rsidP="005A7534">
            <w:pPr>
              <w:jc w:val="center"/>
              <w:rPr>
                <w:rFonts w:ascii="Arial Narrow" w:hAnsi="Arial Narrow" w:cs="Arial"/>
                <w:i/>
                <w:color w:val="000000"/>
                <w:sz w:val="22"/>
                <w:szCs w:val="22"/>
              </w:rPr>
            </w:pPr>
            <w:r w:rsidRPr="00E243E5">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59</w:t>
            </w:r>
          </w:p>
        </w:tc>
        <w:tc>
          <w:tcPr>
            <w:tcW w:w="1218" w:type="dxa"/>
            <w:tcBorders>
              <w:right w:val="single" w:sz="12" w:space="0" w:color="auto"/>
            </w:tcBorders>
            <w:vAlign w:val="center"/>
          </w:tcPr>
          <w:p w:rsidR="005A7534" w:rsidRPr="00E243E5" w:rsidRDefault="005A7534" w:rsidP="005A7534">
            <w:pPr>
              <w:jc w:val="center"/>
              <w:rPr>
                <w:rFonts w:ascii="Arial Narrow" w:hAnsi="Arial Narrow" w:cs="Arial"/>
                <w:i/>
                <w:color w:val="000000"/>
                <w:sz w:val="22"/>
                <w:szCs w:val="22"/>
              </w:rPr>
            </w:pPr>
            <w:r w:rsidRPr="00E243E5">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58</w:t>
            </w:r>
          </w:p>
        </w:tc>
        <w:tc>
          <w:tcPr>
            <w:tcW w:w="1327" w:type="dxa"/>
            <w:vAlign w:val="center"/>
          </w:tcPr>
          <w:p w:rsidR="005A7534" w:rsidRPr="00E243E5" w:rsidRDefault="005A7534" w:rsidP="005A7534">
            <w:pPr>
              <w:jc w:val="center"/>
              <w:rPr>
                <w:rFonts w:ascii="Arial Narrow" w:hAnsi="Arial Narrow" w:cs="Arial"/>
                <w:i/>
                <w:color w:val="000000"/>
                <w:sz w:val="22"/>
                <w:szCs w:val="22"/>
              </w:rPr>
            </w:pPr>
            <w:r w:rsidRPr="00E243E5">
              <w:rPr>
                <w:rFonts w:ascii="Arial Narrow" w:hAnsi="Arial Narrow" w:cs="Arial"/>
                <w:i/>
                <w:color w:val="000000"/>
                <w:sz w:val="22"/>
                <w:szCs w:val="22"/>
              </w:rPr>
              <w:t>50</w:t>
            </w:r>
          </w:p>
        </w:tc>
      </w:tr>
      <w:tr w:rsidR="005A7534">
        <w:tc>
          <w:tcPr>
            <w:tcW w:w="1994" w:type="dxa"/>
            <w:tcBorders>
              <w:right w:val="single" w:sz="12" w:space="0" w:color="auto"/>
            </w:tcBorders>
            <w:vAlign w:val="center"/>
          </w:tcPr>
          <w:p w:rsidR="005A7534" w:rsidRPr="0069661C" w:rsidRDefault="005A7534" w:rsidP="005A7534">
            <w:pPr>
              <w:tabs>
                <w:tab w:val="left" w:pos="2710"/>
              </w:tabs>
              <w:spacing w:before="60"/>
              <w:rPr>
                <w:rFonts w:ascii="Arial Narrow" w:hAnsi="Arial Narrow"/>
                <w:b/>
                <w:sz w:val="22"/>
                <w:szCs w:val="22"/>
              </w:rPr>
            </w:pPr>
            <w:r w:rsidRPr="0069661C">
              <w:rPr>
                <w:rFonts w:ascii="Arial Narrow" w:hAnsi="Arial Narrow"/>
                <w:b/>
                <w:sz w:val="22"/>
                <w:szCs w:val="22"/>
              </w:rPr>
              <w:t>Grade 7—District</w:t>
            </w:r>
          </w:p>
        </w:tc>
        <w:tc>
          <w:tcPr>
            <w:tcW w:w="1144"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b/>
                <w:color w:val="000000"/>
                <w:sz w:val="22"/>
                <w:szCs w:val="22"/>
              </w:rPr>
            </w:pPr>
            <w:r w:rsidRPr="00E243E5">
              <w:rPr>
                <w:rFonts w:ascii="Arial Narrow" w:hAnsi="Arial Narrow" w:cs="Arial"/>
                <w:b/>
                <w:color w:val="000000"/>
                <w:sz w:val="22"/>
                <w:szCs w:val="22"/>
              </w:rPr>
              <w:t>39</w:t>
            </w:r>
          </w:p>
        </w:tc>
        <w:tc>
          <w:tcPr>
            <w:tcW w:w="1327" w:type="dxa"/>
            <w:tcBorders>
              <w:right w:val="single" w:sz="12" w:space="0" w:color="auto"/>
            </w:tcBorders>
            <w:vAlign w:val="center"/>
          </w:tcPr>
          <w:p w:rsidR="005A7534" w:rsidRPr="00E243E5" w:rsidRDefault="005A7534" w:rsidP="005A7534">
            <w:pPr>
              <w:jc w:val="center"/>
              <w:rPr>
                <w:rFonts w:ascii="Arial Narrow" w:hAnsi="Arial Narrow" w:cs="Arial"/>
                <w:b/>
                <w:i/>
                <w:color w:val="000000"/>
                <w:sz w:val="22"/>
                <w:szCs w:val="22"/>
              </w:rPr>
            </w:pPr>
            <w:r w:rsidRPr="00E243E5">
              <w:rPr>
                <w:rFonts w:ascii="Arial Narrow" w:hAnsi="Arial Narrow" w:cs="Arial"/>
                <w:b/>
                <w:i/>
                <w:color w:val="000000"/>
                <w:sz w:val="22"/>
                <w:szCs w:val="22"/>
              </w:rPr>
              <w:t>44</w:t>
            </w:r>
          </w:p>
        </w:tc>
        <w:tc>
          <w:tcPr>
            <w:tcW w:w="1290"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b/>
                <w:color w:val="000000"/>
                <w:sz w:val="22"/>
                <w:szCs w:val="22"/>
              </w:rPr>
            </w:pPr>
            <w:r w:rsidRPr="00E243E5">
              <w:rPr>
                <w:rFonts w:ascii="Arial Narrow" w:hAnsi="Arial Narrow" w:cs="Arial"/>
                <w:b/>
                <w:color w:val="000000"/>
                <w:sz w:val="22"/>
                <w:szCs w:val="22"/>
              </w:rPr>
              <w:t>44</w:t>
            </w:r>
          </w:p>
        </w:tc>
        <w:tc>
          <w:tcPr>
            <w:tcW w:w="1218" w:type="dxa"/>
            <w:tcBorders>
              <w:right w:val="single" w:sz="12" w:space="0" w:color="auto"/>
            </w:tcBorders>
            <w:vAlign w:val="center"/>
          </w:tcPr>
          <w:p w:rsidR="005A7534" w:rsidRPr="00E243E5" w:rsidRDefault="005A7534" w:rsidP="005A7534">
            <w:pPr>
              <w:jc w:val="center"/>
              <w:rPr>
                <w:rFonts w:ascii="Arial Narrow" w:hAnsi="Arial Narrow" w:cs="Arial"/>
                <w:b/>
                <w:i/>
                <w:color w:val="000000"/>
                <w:sz w:val="22"/>
                <w:szCs w:val="22"/>
              </w:rPr>
            </w:pPr>
            <w:r w:rsidRPr="00E243E5">
              <w:rPr>
                <w:rFonts w:ascii="Arial Narrow" w:hAnsi="Arial Narrow" w:cs="Arial"/>
                <w:b/>
                <w:i/>
                <w:color w:val="000000"/>
                <w:sz w:val="22"/>
                <w:szCs w:val="22"/>
              </w:rPr>
              <w:t>29</w:t>
            </w:r>
          </w:p>
        </w:tc>
        <w:tc>
          <w:tcPr>
            <w:tcW w:w="1290"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b/>
                <w:color w:val="000000"/>
                <w:sz w:val="22"/>
                <w:szCs w:val="22"/>
              </w:rPr>
            </w:pPr>
            <w:r w:rsidRPr="00E243E5">
              <w:rPr>
                <w:rFonts w:ascii="Arial Narrow" w:hAnsi="Arial Narrow" w:cs="Arial"/>
                <w:b/>
                <w:color w:val="000000"/>
                <w:sz w:val="22"/>
                <w:szCs w:val="22"/>
              </w:rPr>
              <w:t>35</w:t>
            </w:r>
          </w:p>
        </w:tc>
        <w:tc>
          <w:tcPr>
            <w:tcW w:w="1327" w:type="dxa"/>
            <w:vAlign w:val="center"/>
          </w:tcPr>
          <w:p w:rsidR="005A7534" w:rsidRPr="00E243E5" w:rsidRDefault="005A7534" w:rsidP="005A7534">
            <w:pPr>
              <w:jc w:val="center"/>
              <w:rPr>
                <w:rFonts w:ascii="Arial Narrow" w:hAnsi="Arial Narrow" w:cs="Arial"/>
                <w:b/>
                <w:i/>
                <w:color w:val="000000"/>
                <w:sz w:val="22"/>
                <w:szCs w:val="22"/>
              </w:rPr>
            </w:pPr>
            <w:r w:rsidRPr="00E243E5">
              <w:rPr>
                <w:rFonts w:ascii="Arial Narrow" w:hAnsi="Arial Narrow" w:cs="Arial"/>
                <w:b/>
                <w:i/>
                <w:color w:val="000000"/>
                <w:sz w:val="22"/>
                <w:szCs w:val="22"/>
              </w:rPr>
              <w:t>49</w:t>
            </w:r>
          </w:p>
        </w:tc>
      </w:tr>
      <w:tr w:rsidR="005A7534">
        <w:tc>
          <w:tcPr>
            <w:tcW w:w="1994" w:type="dxa"/>
            <w:tcBorders>
              <w:right w:val="single" w:sz="12" w:space="0" w:color="auto"/>
            </w:tcBorders>
            <w:vAlign w:val="center"/>
          </w:tcPr>
          <w:p w:rsidR="005A7534" w:rsidRPr="0069661C" w:rsidRDefault="005A7534" w:rsidP="005A7534">
            <w:pPr>
              <w:tabs>
                <w:tab w:val="left" w:pos="2710"/>
              </w:tabs>
              <w:spacing w:before="60"/>
              <w:rPr>
                <w:rFonts w:ascii="Arial Narrow" w:hAnsi="Arial Narrow"/>
                <w:sz w:val="22"/>
                <w:szCs w:val="22"/>
              </w:rPr>
            </w:pPr>
            <w:r w:rsidRPr="0069661C">
              <w:rPr>
                <w:rFonts w:ascii="Arial Narrow" w:hAnsi="Arial Narrow"/>
                <w:sz w:val="22"/>
                <w:szCs w:val="22"/>
              </w:rPr>
              <w:t>Grade 7—State</w:t>
            </w:r>
          </w:p>
        </w:tc>
        <w:tc>
          <w:tcPr>
            <w:tcW w:w="1144"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49</w:t>
            </w:r>
          </w:p>
        </w:tc>
        <w:tc>
          <w:tcPr>
            <w:tcW w:w="1327" w:type="dxa"/>
            <w:tcBorders>
              <w:right w:val="single" w:sz="12" w:space="0" w:color="auto"/>
            </w:tcBorders>
            <w:vAlign w:val="center"/>
          </w:tcPr>
          <w:p w:rsidR="005A7534" w:rsidRPr="00E243E5" w:rsidRDefault="005A7534" w:rsidP="005A7534">
            <w:pPr>
              <w:jc w:val="center"/>
              <w:rPr>
                <w:rFonts w:ascii="Arial Narrow" w:hAnsi="Arial Narrow" w:cs="Arial"/>
                <w:i/>
                <w:color w:val="000000"/>
                <w:sz w:val="22"/>
                <w:szCs w:val="22"/>
              </w:rPr>
            </w:pPr>
            <w:r w:rsidRPr="00E243E5">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53</w:t>
            </w:r>
          </w:p>
        </w:tc>
        <w:tc>
          <w:tcPr>
            <w:tcW w:w="1218" w:type="dxa"/>
            <w:tcBorders>
              <w:right w:val="single" w:sz="12" w:space="0" w:color="auto"/>
            </w:tcBorders>
            <w:vAlign w:val="center"/>
          </w:tcPr>
          <w:p w:rsidR="005A7534" w:rsidRPr="00E243E5" w:rsidRDefault="005A7534" w:rsidP="005A7534">
            <w:pPr>
              <w:jc w:val="center"/>
              <w:rPr>
                <w:rFonts w:ascii="Arial Narrow" w:hAnsi="Arial Narrow" w:cs="Arial"/>
                <w:i/>
                <w:color w:val="000000"/>
                <w:sz w:val="22"/>
                <w:szCs w:val="22"/>
              </w:rPr>
            </w:pPr>
            <w:r w:rsidRPr="00E243E5">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51</w:t>
            </w:r>
          </w:p>
        </w:tc>
        <w:tc>
          <w:tcPr>
            <w:tcW w:w="1327" w:type="dxa"/>
            <w:vAlign w:val="center"/>
          </w:tcPr>
          <w:p w:rsidR="005A7534" w:rsidRPr="00E243E5" w:rsidRDefault="005A7534" w:rsidP="005A7534">
            <w:pPr>
              <w:jc w:val="center"/>
              <w:rPr>
                <w:rFonts w:ascii="Arial Narrow" w:hAnsi="Arial Narrow" w:cs="Arial"/>
                <w:i/>
                <w:color w:val="000000"/>
                <w:sz w:val="22"/>
                <w:szCs w:val="22"/>
              </w:rPr>
            </w:pPr>
            <w:r w:rsidRPr="00E243E5">
              <w:rPr>
                <w:rFonts w:ascii="Arial Narrow" w:hAnsi="Arial Narrow" w:cs="Arial"/>
                <w:i/>
                <w:color w:val="000000"/>
                <w:sz w:val="22"/>
                <w:szCs w:val="22"/>
              </w:rPr>
              <w:t>50</w:t>
            </w:r>
          </w:p>
        </w:tc>
      </w:tr>
      <w:tr w:rsidR="005A7534">
        <w:tc>
          <w:tcPr>
            <w:tcW w:w="1994" w:type="dxa"/>
            <w:tcBorders>
              <w:right w:val="single" w:sz="12" w:space="0" w:color="auto"/>
            </w:tcBorders>
            <w:vAlign w:val="center"/>
          </w:tcPr>
          <w:p w:rsidR="005A7534" w:rsidRPr="0069661C" w:rsidRDefault="005A7534" w:rsidP="005A7534">
            <w:pPr>
              <w:tabs>
                <w:tab w:val="left" w:pos="2710"/>
              </w:tabs>
              <w:spacing w:before="60"/>
              <w:rPr>
                <w:rFonts w:ascii="Arial Narrow" w:hAnsi="Arial Narrow"/>
                <w:b/>
                <w:sz w:val="22"/>
                <w:szCs w:val="22"/>
              </w:rPr>
            </w:pPr>
            <w:r w:rsidRPr="0069661C">
              <w:rPr>
                <w:rFonts w:ascii="Arial Narrow" w:hAnsi="Arial Narrow"/>
                <w:b/>
                <w:sz w:val="22"/>
                <w:szCs w:val="22"/>
              </w:rPr>
              <w:t>Grade 8—District</w:t>
            </w:r>
          </w:p>
        </w:tc>
        <w:tc>
          <w:tcPr>
            <w:tcW w:w="1144"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b/>
                <w:color w:val="000000"/>
                <w:sz w:val="22"/>
                <w:szCs w:val="22"/>
              </w:rPr>
            </w:pPr>
            <w:r w:rsidRPr="00E243E5">
              <w:rPr>
                <w:rFonts w:ascii="Arial Narrow" w:hAnsi="Arial Narrow" w:cs="Arial"/>
                <w:b/>
                <w:color w:val="000000"/>
                <w:sz w:val="22"/>
                <w:szCs w:val="22"/>
              </w:rPr>
              <w:t>42</w:t>
            </w:r>
          </w:p>
        </w:tc>
        <w:tc>
          <w:tcPr>
            <w:tcW w:w="1327" w:type="dxa"/>
            <w:tcBorders>
              <w:right w:val="single" w:sz="12" w:space="0" w:color="auto"/>
            </w:tcBorders>
            <w:vAlign w:val="center"/>
          </w:tcPr>
          <w:p w:rsidR="005A7534" w:rsidRPr="00E243E5" w:rsidRDefault="005A7534" w:rsidP="005A7534">
            <w:pPr>
              <w:jc w:val="center"/>
              <w:rPr>
                <w:rFonts w:ascii="Arial Narrow" w:hAnsi="Arial Narrow" w:cs="Arial"/>
                <w:b/>
                <w:i/>
                <w:color w:val="000000"/>
                <w:sz w:val="22"/>
                <w:szCs w:val="22"/>
              </w:rPr>
            </w:pPr>
            <w:r w:rsidRPr="00E243E5">
              <w:rPr>
                <w:rFonts w:ascii="Arial Narrow" w:hAnsi="Arial Narrow" w:cs="Arial"/>
                <w:b/>
                <w:i/>
                <w:color w:val="000000"/>
                <w:sz w:val="22"/>
                <w:szCs w:val="22"/>
              </w:rPr>
              <w:t>65</w:t>
            </w:r>
          </w:p>
        </w:tc>
        <w:tc>
          <w:tcPr>
            <w:tcW w:w="1290"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b/>
                <w:color w:val="000000"/>
                <w:sz w:val="22"/>
                <w:szCs w:val="22"/>
              </w:rPr>
            </w:pPr>
            <w:r w:rsidRPr="00E243E5">
              <w:rPr>
                <w:rFonts w:ascii="Arial Narrow" w:hAnsi="Arial Narrow" w:cs="Arial"/>
                <w:b/>
                <w:color w:val="000000"/>
                <w:sz w:val="22"/>
                <w:szCs w:val="22"/>
              </w:rPr>
              <w:t>58</w:t>
            </w:r>
          </w:p>
        </w:tc>
        <w:tc>
          <w:tcPr>
            <w:tcW w:w="1218" w:type="dxa"/>
            <w:tcBorders>
              <w:right w:val="single" w:sz="12" w:space="0" w:color="auto"/>
            </w:tcBorders>
            <w:vAlign w:val="center"/>
          </w:tcPr>
          <w:p w:rsidR="005A7534" w:rsidRPr="00E243E5" w:rsidRDefault="005A7534" w:rsidP="005A7534">
            <w:pPr>
              <w:jc w:val="center"/>
              <w:rPr>
                <w:rFonts w:ascii="Arial Narrow" w:hAnsi="Arial Narrow" w:cs="Arial"/>
                <w:b/>
                <w:i/>
                <w:color w:val="000000"/>
                <w:sz w:val="22"/>
                <w:szCs w:val="22"/>
              </w:rPr>
            </w:pPr>
            <w:r w:rsidRPr="00E243E5">
              <w:rPr>
                <w:rFonts w:ascii="Arial Narrow" w:hAnsi="Arial Narrow" w:cs="Arial"/>
                <w:b/>
                <w:i/>
                <w:color w:val="000000"/>
                <w:sz w:val="22"/>
                <w:szCs w:val="22"/>
              </w:rPr>
              <w:t>77</w:t>
            </w:r>
          </w:p>
        </w:tc>
        <w:tc>
          <w:tcPr>
            <w:tcW w:w="1290"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b/>
                <w:color w:val="000000"/>
                <w:sz w:val="22"/>
                <w:szCs w:val="22"/>
              </w:rPr>
            </w:pPr>
            <w:r w:rsidRPr="00E243E5">
              <w:rPr>
                <w:rFonts w:ascii="Arial Narrow" w:hAnsi="Arial Narrow" w:cs="Arial"/>
                <w:b/>
                <w:color w:val="000000"/>
                <w:sz w:val="22"/>
                <w:szCs w:val="22"/>
              </w:rPr>
              <w:t>66</w:t>
            </w:r>
          </w:p>
        </w:tc>
        <w:tc>
          <w:tcPr>
            <w:tcW w:w="1327" w:type="dxa"/>
            <w:vAlign w:val="center"/>
          </w:tcPr>
          <w:p w:rsidR="005A7534" w:rsidRPr="00E243E5" w:rsidRDefault="005A7534" w:rsidP="005A7534">
            <w:pPr>
              <w:jc w:val="center"/>
              <w:rPr>
                <w:rFonts w:ascii="Arial Narrow" w:hAnsi="Arial Narrow" w:cs="Arial"/>
                <w:b/>
                <w:i/>
                <w:color w:val="000000"/>
                <w:sz w:val="22"/>
                <w:szCs w:val="22"/>
              </w:rPr>
            </w:pPr>
            <w:r w:rsidRPr="00E243E5">
              <w:rPr>
                <w:rFonts w:ascii="Arial Narrow" w:hAnsi="Arial Narrow" w:cs="Arial"/>
                <w:b/>
                <w:i/>
                <w:color w:val="000000"/>
                <w:sz w:val="22"/>
                <w:szCs w:val="22"/>
              </w:rPr>
              <w:t>83</w:t>
            </w:r>
          </w:p>
        </w:tc>
      </w:tr>
      <w:tr w:rsidR="005A7534">
        <w:tc>
          <w:tcPr>
            <w:tcW w:w="1994" w:type="dxa"/>
            <w:tcBorders>
              <w:right w:val="single" w:sz="12" w:space="0" w:color="auto"/>
            </w:tcBorders>
            <w:vAlign w:val="center"/>
          </w:tcPr>
          <w:p w:rsidR="005A7534" w:rsidRPr="0069661C" w:rsidRDefault="005A7534" w:rsidP="005A7534">
            <w:pPr>
              <w:tabs>
                <w:tab w:val="left" w:pos="2710"/>
              </w:tabs>
              <w:spacing w:before="60"/>
              <w:rPr>
                <w:rFonts w:ascii="Arial Narrow" w:hAnsi="Arial Narrow"/>
                <w:sz w:val="22"/>
                <w:szCs w:val="22"/>
              </w:rPr>
            </w:pPr>
            <w:r w:rsidRPr="0069661C">
              <w:rPr>
                <w:rFonts w:ascii="Arial Narrow" w:hAnsi="Arial Narrow"/>
                <w:sz w:val="22"/>
                <w:szCs w:val="22"/>
              </w:rPr>
              <w:t>Grade 8—State</w:t>
            </w:r>
          </w:p>
        </w:tc>
        <w:tc>
          <w:tcPr>
            <w:tcW w:w="1144"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48</w:t>
            </w:r>
          </w:p>
        </w:tc>
        <w:tc>
          <w:tcPr>
            <w:tcW w:w="1327" w:type="dxa"/>
            <w:tcBorders>
              <w:right w:val="single" w:sz="12" w:space="0" w:color="auto"/>
            </w:tcBorders>
            <w:vAlign w:val="center"/>
          </w:tcPr>
          <w:p w:rsidR="005A7534" w:rsidRPr="00E243E5" w:rsidRDefault="005A7534" w:rsidP="005A7534">
            <w:pPr>
              <w:jc w:val="center"/>
              <w:rPr>
                <w:rFonts w:ascii="Arial Narrow" w:hAnsi="Arial Narrow" w:cs="Arial"/>
                <w:i/>
                <w:color w:val="000000"/>
                <w:sz w:val="22"/>
                <w:szCs w:val="22"/>
              </w:rPr>
            </w:pPr>
            <w:r w:rsidRPr="00E243E5">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51</w:t>
            </w:r>
          </w:p>
        </w:tc>
        <w:tc>
          <w:tcPr>
            <w:tcW w:w="1218" w:type="dxa"/>
            <w:tcBorders>
              <w:right w:val="single" w:sz="12" w:space="0" w:color="auto"/>
            </w:tcBorders>
            <w:vAlign w:val="center"/>
          </w:tcPr>
          <w:p w:rsidR="005A7534" w:rsidRPr="00E243E5" w:rsidRDefault="005A7534" w:rsidP="005A7534">
            <w:pPr>
              <w:jc w:val="center"/>
              <w:rPr>
                <w:rFonts w:ascii="Arial Narrow" w:hAnsi="Arial Narrow" w:cs="Arial"/>
                <w:i/>
                <w:color w:val="000000"/>
                <w:sz w:val="22"/>
                <w:szCs w:val="22"/>
              </w:rPr>
            </w:pPr>
            <w:r w:rsidRPr="00E243E5">
              <w:rPr>
                <w:rFonts w:ascii="Arial Narrow" w:hAnsi="Arial Narrow" w:cs="Arial"/>
                <w:i/>
                <w:color w:val="000000"/>
                <w:sz w:val="22"/>
                <w:szCs w:val="22"/>
              </w:rPr>
              <w:t>51</w:t>
            </w:r>
          </w:p>
        </w:tc>
        <w:tc>
          <w:tcPr>
            <w:tcW w:w="1290"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52</w:t>
            </w:r>
          </w:p>
        </w:tc>
        <w:tc>
          <w:tcPr>
            <w:tcW w:w="1327" w:type="dxa"/>
            <w:vAlign w:val="center"/>
          </w:tcPr>
          <w:p w:rsidR="005A7534" w:rsidRPr="00E243E5" w:rsidRDefault="005A7534" w:rsidP="005A7534">
            <w:pPr>
              <w:jc w:val="center"/>
              <w:rPr>
                <w:rFonts w:ascii="Arial Narrow" w:hAnsi="Arial Narrow" w:cs="Arial"/>
                <w:i/>
                <w:color w:val="000000"/>
                <w:sz w:val="22"/>
                <w:szCs w:val="22"/>
              </w:rPr>
            </w:pPr>
            <w:r w:rsidRPr="00E243E5">
              <w:rPr>
                <w:rFonts w:ascii="Arial Narrow" w:hAnsi="Arial Narrow" w:cs="Arial"/>
                <w:i/>
                <w:color w:val="000000"/>
                <w:sz w:val="22"/>
                <w:szCs w:val="22"/>
              </w:rPr>
              <w:t>50</w:t>
            </w:r>
          </w:p>
        </w:tc>
      </w:tr>
      <w:tr w:rsidR="005A7534">
        <w:tc>
          <w:tcPr>
            <w:tcW w:w="1994" w:type="dxa"/>
            <w:tcBorders>
              <w:right w:val="single" w:sz="12" w:space="0" w:color="auto"/>
            </w:tcBorders>
            <w:vAlign w:val="center"/>
          </w:tcPr>
          <w:p w:rsidR="005A7534" w:rsidRPr="0069661C" w:rsidRDefault="005A7534" w:rsidP="005A7534">
            <w:pPr>
              <w:tabs>
                <w:tab w:val="left" w:pos="2710"/>
              </w:tabs>
              <w:spacing w:before="60"/>
              <w:rPr>
                <w:rFonts w:ascii="Arial Narrow" w:hAnsi="Arial Narrow"/>
                <w:b/>
                <w:sz w:val="22"/>
                <w:szCs w:val="22"/>
              </w:rPr>
            </w:pPr>
            <w:r w:rsidRPr="0069661C">
              <w:rPr>
                <w:rFonts w:ascii="Arial Narrow" w:hAnsi="Arial Narrow"/>
                <w:b/>
                <w:sz w:val="22"/>
                <w:szCs w:val="22"/>
              </w:rPr>
              <w:t>Grade 10—District</w:t>
            </w:r>
          </w:p>
        </w:tc>
        <w:tc>
          <w:tcPr>
            <w:tcW w:w="1144"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b/>
                <w:color w:val="000000"/>
                <w:sz w:val="22"/>
                <w:szCs w:val="22"/>
              </w:rPr>
            </w:pPr>
            <w:r w:rsidRPr="00E243E5">
              <w:rPr>
                <w:rFonts w:ascii="Arial Narrow" w:hAnsi="Arial Narrow" w:cs="Arial"/>
                <w:b/>
                <w:color w:val="000000"/>
                <w:sz w:val="22"/>
                <w:szCs w:val="22"/>
              </w:rPr>
              <w:t>85</w:t>
            </w:r>
          </w:p>
        </w:tc>
        <w:tc>
          <w:tcPr>
            <w:tcW w:w="1327" w:type="dxa"/>
            <w:tcBorders>
              <w:right w:val="single" w:sz="12" w:space="0" w:color="auto"/>
            </w:tcBorders>
            <w:vAlign w:val="center"/>
          </w:tcPr>
          <w:p w:rsidR="005A7534" w:rsidRPr="00E243E5" w:rsidRDefault="005A7534" w:rsidP="005A7534">
            <w:pPr>
              <w:jc w:val="center"/>
              <w:rPr>
                <w:rFonts w:ascii="Arial Narrow" w:hAnsi="Arial Narrow" w:cs="Arial"/>
                <w:b/>
                <w:i/>
                <w:color w:val="000000"/>
                <w:sz w:val="22"/>
                <w:szCs w:val="22"/>
              </w:rPr>
            </w:pPr>
            <w:r w:rsidRPr="00E243E5">
              <w:rPr>
                <w:rFonts w:ascii="Arial Narrow" w:hAnsi="Arial Narrow" w:cs="Arial"/>
                <w:b/>
                <w:i/>
                <w:color w:val="000000"/>
                <w:sz w:val="22"/>
                <w:szCs w:val="22"/>
              </w:rPr>
              <w:t>54</w:t>
            </w:r>
          </w:p>
        </w:tc>
        <w:tc>
          <w:tcPr>
            <w:tcW w:w="1290"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b/>
                <w:color w:val="000000"/>
                <w:sz w:val="22"/>
                <w:szCs w:val="22"/>
              </w:rPr>
            </w:pPr>
            <w:r w:rsidRPr="00E243E5">
              <w:rPr>
                <w:rFonts w:ascii="Arial Narrow" w:hAnsi="Arial Narrow" w:cs="Arial"/>
                <w:b/>
                <w:color w:val="000000"/>
                <w:sz w:val="22"/>
                <w:szCs w:val="22"/>
              </w:rPr>
              <w:t>83</w:t>
            </w:r>
          </w:p>
        </w:tc>
        <w:tc>
          <w:tcPr>
            <w:tcW w:w="1218" w:type="dxa"/>
            <w:tcBorders>
              <w:right w:val="single" w:sz="12" w:space="0" w:color="auto"/>
            </w:tcBorders>
            <w:vAlign w:val="center"/>
          </w:tcPr>
          <w:p w:rsidR="005A7534" w:rsidRPr="00E243E5" w:rsidRDefault="005A7534" w:rsidP="005A7534">
            <w:pPr>
              <w:jc w:val="center"/>
              <w:rPr>
                <w:rFonts w:ascii="Arial Narrow" w:hAnsi="Arial Narrow" w:cs="Arial"/>
                <w:b/>
                <w:i/>
                <w:color w:val="000000"/>
                <w:sz w:val="22"/>
                <w:szCs w:val="22"/>
              </w:rPr>
            </w:pPr>
            <w:r w:rsidRPr="00E243E5">
              <w:rPr>
                <w:rFonts w:ascii="Arial Narrow" w:hAnsi="Arial Narrow" w:cs="Arial"/>
                <w:b/>
                <w:i/>
                <w:color w:val="000000"/>
                <w:sz w:val="22"/>
                <w:szCs w:val="22"/>
              </w:rPr>
              <w:t>67.5</w:t>
            </w:r>
          </w:p>
        </w:tc>
        <w:tc>
          <w:tcPr>
            <w:tcW w:w="1290"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b/>
                <w:color w:val="000000"/>
                <w:sz w:val="22"/>
                <w:szCs w:val="22"/>
              </w:rPr>
            </w:pPr>
            <w:r w:rsidRPr="00E243E5">
              <w:rPr>
                <w:rFonts w:ascii="Arial Narrow" w:hAnsi="Arial Narrow" w:cs="Arial"/>
                <w:b/>
                <w:color w:val="000000"/>
                <w:sz w:val="22"/>
                <w:szCs w:val="22"/>
              </w:rPr>
              <w:t>80</w:t>
            </w:r>
          </w:p>
        </w:tc>
        <w:tc>
          <w:tcPr>
            <w:tcW w:w="1327" w:type="dxa"/>
            <w:vAlign w:val="center"/>
          </w:tcPr>
          <w:p w:rsidR="005A7534" w:rsidRPr="00E243E5" w:rsidRDefault="005A7534" w:rsidP="005A7534">
            <w:pPr>
              <w:jc w:val="center"/>
              <w:rPr>
                <w:rFonts w:ascii="Arial Narrow" w:hAnsi="Arial Narrow" w:cs="Arial"/>
                <w:b/>
                <w:i/>
                <w:color w:val="000000"/>
                <w:sz w:val="22"/>
                <w:szCs w:val="22"/>
              </w:rPr>
            </w:pPr>
            <w:r w:rsidRPr="00E243E5">
              <w:rPr>
                <w:rFonts w:ascii="Arial Narrow" w:hAnsi="Arial Narrow" w:cs="Arial"/>
                <w:b/>
                <w:i/>
                <w:color w:val="000000"/>
                <w:sz w:val="22"/>
                <w:szCs w:val="22"/>
              </w:rPr>
              <w:t>59</w:t>
            </w:r>
          </w:p>
        </w:tc>
      </w:tr>
      <w:tr w:rsidR="005A7534">
        <w:tc>
          <w:tcPr>
            <w:tcW w:w="1994" w:type="dxa"/>
            <w:tcBorders>
              <w:right w:val="single" w:sz="12" w:space="0" w:color="auto"/>
            </w:tcBorders>
            <w:vAlign w:val="center"/>
          </w:tcPr>
          <w:p w:rsidR="005A7534" w:rsidRPr="0069661C" w:rsidRDefault="005A7534" w:rsidP="005A7534">
            <w:pPr>
              <w:tabs>
                <w:tab w:val="left" w:pos="2710"/>
              </w:tabs>
              <w:spacing w:before="60"/>
              <w:rPr>
                <w:rFonts w:ascii="Arial Narrow" w:hAnsi="Arial Narrow"/>
                <w:sz w:val="22"/>
                <w:szCs w:val="22"/>
              </w:rPr>
            </w:pPr>
            <w:r w:rsidRPr="0069661C">
              <w:rPr>
                <w:rFonts w:ascii="Arial Narrow" w:hAnsi="Arial Narrow"/>
                <w:sz w:val="22"/>
                <w:szCs w:val="22"/>
              </w:rPr>
              <w:t>Grade 10—State</w:t>
            </w:r>
          </w:p>
        </w:tc>
        <w:tc>
          <w:tcPr>
            <w:tcW w:w="1144"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75</w:t>
            </w:r>
          </w:p>
        </w:tc>
        <w:tc>
          <w:tcPr>
            <w:tcW w:w="1327" w:type="dxa"/>
            <w:tcBorders>
              <w:right w:val="single" w:sz="12" w:space="0" w:color="auto"/>
            </w:tcBorders>
            <w:vAlign w:val="center"/>
          </w:tcPr>
          <w:p w:rsidR="005A7534" w:rsidRPr="00E243E5" w:rsidRDefault="005A7534" w:rsidP="005A7534">
            <w:pPr>
              <w:jc w:val="center"/>
              <w:rPr>
                <w:rFonts w:ascii="Arial Narrow" w:hAnsi="Arial Narrow" w:cs="Arial"/>
                <w:i/>
                <w:color w:val="000000"/>
                <w:sz w:val="22"/>
                <w:szCs w:val="22"/>
              </w:rPr>
            </w:pPr>
            <w:r w:rsidRPr="00E243E5">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75</w:t>
            </w:r>
          </w:p>
        </w:tc>
        <w:tc>
          <w:tcPr>
            <w:tcW w:w="1218" w:type="dxa"/>
            <w:tcBorders>
              <w:right w:val="single" w:sz="12" w:space="0" w:color="auto"/>
            </w:tcBorders>
            <w:vAlign w:val="center"/>
          </w:tcPr>
          <w:p w:rsidR="005A7534" w:rsidRPr="00E243E5" w:rsidRDefault="005A7534" w:rsidP="005A7534">
            <w:pPr>
              <w:jc w:val="center"/>
              <w:rPr>
                <w:rFonts w:ascii="Arial Narrow" w:hAnsi="Arial Narrow" w:cs="Arial"/>
                <w:i/>
                <w:color w:val="000000"/>
                <w:sz w:val="22"/>
                <w:szCs w:val="22"/>
              </w:rPr>
            </w:pPr>
            <w:r w:rsidRPr="00E243E5">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5A7534" w:rsidRPr="00E243E5" w:rsidRDefault="005A7534" w:rsidP="005A7534">
            <w:pPr>
              <w:jc w:val="center"/>
              <w:rPr>
                <w:rFonts w:ascii="Arial Narrow" w:hAnsi="Arial Narrow" w:cs="Arial"/>
                <w:color w:val="000000"/>
                <w:sz w:val="22"/>
                <w:szCs w:val="22"/>
              </w:rPr>
            </w:pPr>
            <w:r w:rsidRPr="00E243E5">
              <w:rPr>
                <w:rFonts w:ascii="Arial Narrow" w:hAnsi="Arial Narrow" w:cs="Arial"/>
                <w:color w:val="000000"/>
                <w:sz w:val="22"/>
                <w:szCs w:val="22"/>
              </w:rPr>
              <w:t>77</w:t>
            </w:r>
          </w:p>
        </w:tc>
        <w:tc>
          <w:tcPr>
            <w:tcW w:w="1327" w:type="dxa"/>
            <w:vAlign w:val="center"/>
          </w:tcPr>
          <w:p w:rsidR="005A7534" w:rsidRPr="00E243E5" w:rsidRDefault="005A7534" w:rsidP="005A7534">
            <w:pPr>
              <w:jc w:val="center"/>
              <w:rPr>
                <w:rFonts w:ascii="Arial Narrow" w:hAnsi="Arial Narrow" w:cs="Arial"/>
                <w:i/>
                <w:color w:val="000000"/>
                <w:sz w:val="22"/>
                <w:szCs w:val="22"/>
              </w:rPr>
            </w:pPr>
            <w:r w:rsidRPr="00E243E5">
              <w:rPr>
                <w:rFonts w:ascii="Arial Narrow" w:hAnsi="Arial Narrow" w:cs="Arial"/>
                <w:i/>
                <w:color w:val="000000"/>
                <w:sz w:val="22"/>
                <w:szCs w:val="22"/>
              </w:rPr>
              <w:t>50</w:t>
            </w:r>
          </w:p>
        </w:tc>
      </w:tr>
      <w:tr w:rsidR="005A7534">
        <w:tc>
          <w:tcPr>
            <w:tcW w:w="9590" w:type="dxa"/>
            <w:gridSpan w:val="7"/>
            <w:vAlign w:val="center"/>
          </w:tcPr>
          <w:p w:rsidR="005A7534" w:rsidRDefault="005A7534" w:rsidP="005A7534">
            <w:pPr>
              <w:spacing w:before="60"/>
              <w:rPr>
                <w:sz w:val="20"/>
                <w:szCs w:val="20"/>
              </w:rPr>
            </w:pPr>
            <w:r>
              <w:rPr>
                <w:sz w:val="20"/>
                <w:szCs w:val="20"/>
              </w:rPr>
              <w:t>Note: The number of students included in the calculation of proficiency rate differs from the number of students included in the calculation of median SGP.</w:t>
            </w:r>
          </w:p>
          <w:p w:rsidR="005A7534" w:rsidRDefault="005A7534" w:rsidP="005A7534">
            <w:pPr>
              <w:rPr>
                <w:sz w:val="20"/>
                <w:szCs w:val="20"/>
              </w:rPr>
            </w:pPr>
            <w:r>
              <w:rPr>
                <w:sz w:val="20"/>
                <w:szCs w:val="20"/>
              </w:rPr>
              <w:t>*NA:  Grade 3 students do not have SGPs because they are taking MCAS tests for the first time.</w:t>
            </w:r>
          </w:p>
          <w:p w:rsidR="005A7534" w:rsidRPr="00425FD3" w:rsidRDefault="005A7534" w:rsidP="00536C7B">
            <w:pPr>
              <w:spacing w:before="60"/>
            </w:pPr>
            <w:r>
              <w:rPr>
                <w:sz w:val="20"/>
                <w:szCs w:val="20"/>
              </w:rPr>
              <w:t>Source: School/District Profiles on ESE website</w:t>
            </w:r>
          </w:p>
        </w:tc>
      </w:tr>
    </w:tbl>
    <w:p w:rsidR="005A7534" w:rsidRDefault="005A7534" w:rsidP="005A7534">
      <w:pPr>
        <w:rPr>
          <w:sz w:val="20"/>
          <w:szCs w:val="20"/>
        </w:rPr>
      </w:pPr>
    </w:p>
    <w:p w:rsidR="005A7534" w:rsidRDefault="006863C7" w:rsidP="00613402">
      <w:pPr>
        <w:jc w:val="center"/>
        <w:rPr>
          <w:rFonts w:ascii="Arial" w:hAnsi="Arial" w:cs="Arial"/>
          <w:b/>
          <w:sz w:val="22"/>
          <w:szCs w:val="22"/>
        </w:rPr>
      </w:pPr>
      <w:r>
        <w:rPr>
          <w:rFonts w:ascii="Arial" w:hAnsi="Arial" w:cs="Arial"/>
          <w:b/>
          <w:sz w:val="22"/>
          <w:szCs w:val="22"/>
        </w:rPr>
        <w:br w:type="page"/>
      </w:r>
      <w:r w:rsidR="005A7534" w:rsidRPr="007A16BA">
        <w:rPr>
          <w:rFonts w:ascii="Arial" w:hAnsi="Arial" w:cs="Arial"/>
          <w:b/>
          <w:sz w:val="22"/>
          <w:szCs w:val="22"/>
        </w:rPr>
        <w:lastRenderedPageBreak/>
        <w:t xml:space="preserve">Table </w:t>
      </w:r>
      <w:r w:rsidR="005A7534">
        <w:rPr>
          <w:rFonts w:ascii="Arial" w:hAnsi="Arial" w:cs="Arial"/>
          <w:b/>
          <w:sz w:val="22"/>
          <w:szCs w:val="22"/>
        </w:rPr>
        <w:t>C3</w:t>
      </w:r>
      <w:r w:rsidR="005A7534" w:rsidRPr="007A16BA">
        <w:rPr>
          <w:rFonts w:ascii="Arial" w:hAnsi="Arial" w:cs="Arial"/>
          <w:b/>
          <w:sz w:val="22"/>
          <w:szCs w:val="22"/>
        </w:rPr>
        <w:t xml:space="preserve">: </w:t>
      </w:r>
      <w:r w:rsidR="005A7534">
        <w:rPr>
          <w:rFonts w:ascii="Arial" w:hAnsi="Arial" w:cs="Arial"/>
          <w:b/>
          <w:sz w:val="22"/>
          <w:szCs w:val="22"/>
        </w:rPr>
        <w:t>Stoneham Public Schools</w:t>
      </w:r>
      <w:r w:rsidR="005A7534" w:rsidRPr="007A16BA">
        <w:rPr>
          <w:rFonts w:ascii="Arial" w:hAnsi="Arial" w:cs="Arial"/>
          <w:b/>
          <w:sz w:val="22"/>
          <w:szCs w:val="22"/>
        </w:rPr>
        <w:t xml:space="preserve"> </w:t>
      </w:r>
      <w:r w:rsidR="005A7534">
        <w:rPr>
          <w:rFonts w:ascii="Arial" w:hAnsi="Arial" w:cs="Arial"/>
          <w:b/>
          <w:sz w:val="22"/>
          <w:szCs w:val="22"/>
        </w:rPr>
        <w:t xml:space="preserve">and State </w:t>
      </w:r>
    </w:p>
    <w:p w:rsidR="005A7534" w:rsidRPr="007A16BA" w:rsidRDefault="005A7534" w:rsidP="00613402">
      <w:pPr>
        <w:jc w:val="center"/>
        <w:rPr>
          <w:rFonts w:ascii="Arial" w:hAnsi="Arial" w:cs="Arial"/>
          <w:b/>
          <w:sz w:val="22"/>
          <w:szCs w:val="22"/>
        </w:rPr>
      </w:pPr>
      <w:r>
        <w:rPr>
          <w:rFonts w:ascii="Arial" w:hAnsi="Arial" w:cs="Arial"/>
          <w:b/>
          <w:sz w:val="22"/>
          <w:szCs w:val="22"/>
        </w:rPr>
        <w:t xml:space="preserve">Composite Performance Index (CPI) and </w:t>
      </w:r>
      <w:r w:rsidRPr="007A16BA">
        <w:rPr>
          <w:rFonts w:ascii="Arial" w:hAnsi="Arial" w:cs="Arial"/>
          <w:b/>
          <w:sz w:val="22"/>
          <w:szCs w:val="22"/>
        </w:rPr>
        <w:t xml:space="preserve">Median Student Growth Percentile </w:t>
      </w:r>
      <w:r>
        <w:rPr>
          <w:rFonts w:ascii="Arial" w:hAnsi="Arial" w:cs="Arial"/>
          <w:b/>
          <w:sz w:val="22"/>
          <w:szCs w:val="22"/>
        </w:rPr>
        <w:t>(SGP)</w:t>
      </w:r>
    </w:p>
    <w:p w:rsidR="005A7534" w:rsidRDefault="005A7534" w:rsidP="00613402">
      <w:pPr>
        <w:jc w:val="center"/>
        <w:rPr>
          <w:rFonts w:ascii="Arial" w:hAnsi="Arial" w:cs="Arial"/>
          <w:b/>
          <w:sz w:val="22"/>
          <w:szCs w:val="22"/>
        </w:rPr>
      </w:pPr>
      <w:r>
        <w:rPr>
          <w:rFonts w:ascii="Arial" w:hAnsi="Arial" w:cs="Arial"/>
          <w:b/>
          <w:sz w:val="22"/>
          <w:szCs w:val="22"/>
        </w:rPr>
        <w:t xml:space="preserve">for Selected </w:t>
      </w:r>
      <w:r w:rsidRPr="007A16BA">
        <w:rPr>
          <w:rFonts w:ascii="Arial" w:hAnsi="Arial" w:cs="Arial"/>
          <w:b/>
          <w:sz w:val="22"/>
          <w:szCs w:val="22"/>
        </w:rPr>
        <w:t>Subgroups</w:t>
      </w:r>
    </w:p>
    <w:p w:rsidR="005A7534" w:rsidRPr="00422A4F" w:rsidRDefault="005A7534" w:rsidP="00613402">
      <w:pPr>
        <w:spacing w:after="60"/>
        <w:jc w:val="center"/>
        <w:rPr>
          <w:rFonts w:ascii="Arial" w:hAnsi="Arial" w:cs="Arial"/>
          <w:b/>
        </w:rPr>
      </w:pPr>
      <w:r>
        <w:rPr>
          <w:rFonts w:ascii="Arial" w:hAnsi="Arial" w:cs="Arial"/>
          <w:b/>
          <w:sz w:val="22"/>
          <w:szCs w:val="22"/>
        </w:rPr>
        <w:t>2011 English Language Arts</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2130"/>
        <w:gridCol w:w="1119"/>
        <w:gridCol w:w="1406"/>
        <w:gridCol w:w="1447"/>
        <w:gridCol w:w="1361"/>
        <w:gridCol w:w="1402"/>
      </w:tblGrid>
      <w:tr w:rsidR="005A7534" w:rsidRPr="0069661C">
        <w:trPr>
          <w:jc w:val="center"/>
        </w:trPr>
        <w:tc>
          <w:tcPr>
            <w:tcW w:w="2130" w:type="dxa"/>
            <w:tcBorders>
              <w:top w:val="single" w:sz="4" w:space="0" w:color="auto"/>
              <w:left w:val="single" w:sz="4" w:space="0" w:color="auto"/>
              <w:bottom w:val="single" w:sz="12" w:space="0" w:color="auto"/>
              <w:right w:val="single" w:sz="12" w:space="0" w:color="auto"/>
              <w:tl2br w:val="nil"/>
              <w:tr2bl w:val="nil"/>
            </w:tcBorders>
            <w:vAlign w:val="center"/>
          </w:tcPr>
          <w:p w:rsidR="005A7534" w:rsidRPr="0069661C" w:rsidRDefault="005A7534" w:rsidP="005A7534">
            <w:pPr>
              <w:rPr>
                <w:rFonts w:ascii="Cambria" w:hAnsi="Cambria"/>
                <w:b/>
                <w:i/>
                <w:sz w:val="22"/>
              </w:rPr>
            </w:pPr>
          </w:p>
        </w:tc>
        <w:tc>
          <w:tcPr>
            <w:tcW w:w="3972" w:type="dxa"/>
            <w:gridSpan w:val="3"/>
            <w:tcBorders>
              <w:top w:val="single" w:sz="4" w:space="0" w:color="auto"/>
              <w:left w:val="single" w:sz="12" w:space="0" w:color="auto"/>
              <w:bottom w:val="single" w:sz="12" w:space="0" w:color="auto"/>
              <w:right w:val="single" w:sz="12" w:space="0" w:color="auto"/>
              <w:tl2br w:val="nil"/>
              <w:tr2bl w:val="nil"/>
            </w:tcBorders>
          </w:tcPr>
          <w:p w:rsidR="005A7534" w:rsidRPr="002B7133" w:rsidRDefault="005A7534" w:rsidP="005A7534">
            <w:pPr>
              <w:jc w:val="center"/>
              <w:rPr>
                <w:rFonts w:ascii="Arial Narrow" w:hAnsi="Arial Narrow"/>
                <w:b/>
                <w:sz w:val="22"/>
              </w:rPr>
            </w:pPr>
            <w:r>
              <w:rPr>
                <w:rFonts w:ascii="Arial Narrow" w:hAnsi="Arial Narrow" w:cs="Arial"/>
                <w:b/>
                <w:sz w:val="22"/>
                <w:szCs w:val="22"/>
              </w:rPr>
              <w:t>Stoneham Public Schools</w:t>
            </w:r>
          </w:p>
        </w:tc>
        <w:tc>
          <w:tcPr>
            <w:tcW w:w="2763" w:type="dxa"/>
            <w:gridSpan w:val="2"/>
            <w:tcBorders>
              <w:top w:val="single" w:sz="4" w:space="0" w:color="auto"/>
              <w:left w:val="single" w:sz="12" w:space="0" w:color="auto"/>
              <w:bottom w:val="single" w:sz="12" w:space="0" w:color="auto"/>
              <w:right w:val="single" w:sz="4" w:space="0" w:color="auto"/>
              <w:tl2br w:val="nil"/>
              <w:tr2bl w:val="nil"/>
            </w:tcBorders>
          </w:tcPr>
          <w:p w:rsidR="005A7534" w:rsidRPr="0069661C" w:rsidRDefault="005A7534" w:rsidP="005A7534">
            <w:pPr>
              <w:jc w:val="center"/>
              <w:rPr>
                <w:rFonts w:ascii="Arial Narrow" w:hAnsi="Arial Narrow"/>
                <w:b/>
                <w:sz w:val="22"/>
              </w:rPr>
            </w:pPr>
            <w:r w:rsidRPr="0069661C">
              <w:rPr>
                <w:rFonts w:ascii="Arial Narrow" w:hAnsi="Arial Narrow"/>
                <w:b/>
                <w:sz w:val="22"/>
              </w:rPr>
              <w:t>State</w:t>
            </w:r>
          </w:p>
        </w:tc>
      </w:tr>
      <w:tr w:rsidR="005A7534" w:rsidRPr="0069661C">
        <w:trPr>
          <w:jc w:val="center"/>
        </w:trPr>
        <w:tc>
          <w:tcPr>
            <w:tcW w:w="2130" w:type="dxa"/>
            <w:tcBorders>
              <w:right w:val="single" w:sz="12" w:space="0" w:color="auto"/>
            </w:tcBorders>
            <w:vAlign w:val="center"/>
          </w:tcPr>
          <w:p w:rsidR="005A7534" w:rsidRPr="0069661C" w:rsidRDefault="005A7534" w:rsidP="005A7534">
            <w:pPr>
              <w:rPr>
                <w:rFonts w:ascii="Cambria" w:hAnsi="Cambria"/>
                <w:i/>
                <w:sz w:val="22"/>
              </w:rPr>
            </w:pPr>
          </w:p>
        </w:tc>
        <w:tc>
          <w:tcPr>
            <w:tcW w:w="1119" w:type="dxa"/>
            <w:tcBorders>
              <w:left w:val="single" w:sz="12" w:space="0" w:color="auto"/>
              <w:bottom w:val="single" w:sz="4" w:space="0" w:color="auto"/>
              <w:right w:val="single" w:sz="2" w:space="0" w:color="auto"/>
            </w:tcBorders>
          </w:tcPr>
          <w:p w:rsidR="005A7534" w:rsidRPr="000941D3" w:rsidRDefault="005A7534" w:rsidP="005A7534">
            <w:pPr>
              <w:jc w:val="center"/>
              <w:rPr>
                <w:rFonts w:ascii="Arial Narrow" w:hAnsi="Arial Narrow"/>
                <w:b/>
                <w:i/>
                <w:sz w:val="20"/>
                <w:szCs w:val="20"/>
              </w:rPr>
            </w:pPr>
            <w:r w:rsidRPr="000941D3">
              <w:rPr>
                <w:rFonts w:ascii="Arial Narrow" w:hAnsi="Arial Narrow"/>
                <w:b/>
                <w:i/>
                <w:sz w:val="20"/>
                <w:szCs w:val="20"/>
              </w:rPr>
              <w:t>Number of</w:t>
            </w:r>
          </w:p>
          <w:p w:rsidR="005A7534" w:rsidRPr="000941D3" w:rsidRDefault="005A7534" w:rsidP="005A7534">
            <w:pPr>
              <w:jc w:val="center"/>
              <w:rPr>
                <w:rFonts w:ascii="Arial Narrow" w:hAnsi="Arial Narrow"/>
                <w:b/>
                <w:i/>
                <w:sz w:val="20"/>
                <w:szCs w:val="20"/>
              </w:rPr>
            </w:pPr>
            <w:r w:rsidRPr="000941D3">
              <w:rPr>
                <w:rFonts w:ascii="Arial Narrow" w:hAnsi="Arial Narrow"/>
                <w:b/>
                <w:i/>
                <w:sz w:val="20"/>
                <w:szCs w:val="20"/>
              </w:rPr>
              <w:t>Students</w:t>
            </w:r>
          </w:p>
          <w:p w:rsidR="005A7534" w:rsidRPr="0069661C" w:rsidRDefault="005A7534" w:rsidP="005A7534">
            <w:pPr>
              <w:jc w:val="center"/>
              <w:rPr>
                <w:rFonts w:ascii="Arial Narrow" w:hAnsi="Arial Narrow"/>
                <w:b/>
                <w:sz w:val="22"/>
              </w:rPr>
            </w:pPr>
            <w:r w:rsidRPr="000941D3">
              <w:rPr>
                <w:rFonts w:ascii="Arial Narrow" w:hAnsi="Arial Narrow"/>
                <w:b/>
                <w:i/>
                <w:sz w:val="20"/>
                <w:szCs w:val="20"/>
              </w:rPr>
              <w:t xml:space="preserve">Included </w:t>
            </w:r>
          </w:p>
        </w:tc>
        <w:tc>
          <w:tcPr>
            <w:tcW w:w="1406" w:type="dxa"/>
            <w:tcBorders>
              <w:left w:val="single" w:sz="2" w:space="0" w:color="auto"/>
              <w:bottom w:val="single" w:sz="4" w:space="0" w:color="auto"/>
            </w:tcBorders>
            <w:vAlign w:val="center"/>
          </w:tcPr>
          <w:p w:rsidR="005A7534" w:rsidRPr="0069661C" w:rsidRDefault="005A7534" w:rsidP="005A7534">
            <w:pPr>
              <w:jc w:val="center"/>
              <w:rPr>
                <w:rFonts w:ascii="Arial Narrow" w:hAnsi="Arial Narrow"/>
                <w:b/>
                <w:sz w:val="22"/>
              </w:rPr>
            </w:pPr>
            <w:r w:rsidRPr="0069661C">
              <w:rPr>
                <w:rFonts w:ascii="Arial Narrow" w:hAnsi="Arial Narrow"/>
                <w:b/>
                <w:sz w:val="22"/>
              </w:rPr>
              <w:t>CPI</w:t>
            </w:r>
          </w:p>
        </w:tc>
        <w:tc>
          <w:tcPr>
            <w:tcW w:w="1447" w:type="dxa"/>
            <w:tcBorders>
              <w:right w:val="single" w:sz="12" w:space="0" w:color="auto"/>
            </w:tcBorders>
            <w:vAlign w:val="center"/>
          </w:tcPr>
          <w:p w:rsidR="005A7534" w:rsidRPr="0069661C" w:rsidRDefault="005A7534" w:rsidP="005A7534">
            <w:pPr>
              <w:jc w:val="center"/>
              <w:rPr>
                <w:rFonts w:ascii="Arial Narrow" w:hAnsi="Arial Narrow"/>
                <w:b/>
                <w:i/>
                <w:sz w:val="22"/>
              </w:rPr>
            </w:pPr>
            <w:r w:rsidRPr="0069661C">
              <w:rPr>
                <w:rFonts w:ascii="Arial Narrow" w:hAnsi="Arial Narrow"/>
                <w:b/>
                <w:i/>
                <w:sz w:val="22"/>
              </w:rPr>
              <w:t>Median SGP</w:t>
            </w:r>
          </w:p>
        </w:tc>
        <w:tc>
          <w:tcPr>
            <w:tcW w:w="1361" w:type="dxa"/>
            <w:tcBorders>
              <w:left w:val="single" w:sz="12" w:space="0" w:color="auto"/>
              <w:bottom w:val="single" w:sz="4" w:space="0" w:color="auto"/>
            </w:tcBorders>
            <w:vAlign w:val="center"/>
          </w:tcPr>
          <w:p w:rsidR="005A7534" w:rsidRPr="0069661C" w:rsidRDefault="005A7534" w:rsidP="005A7534">
            <w:pPr>
              <w:jc w:val="center"/>
              <w:rPr>
                <w:rFonts w:ascii="Arial Narrow" w:hAnsi="Arial Narrow"/>
                <w:b/>
                <w:sz w:val="22"/>
              </w:rPr>
            </w:pPr>
            <w:r w:rsidRPr="0069661C">
              <w:rPr>
                <w:rFonts w:ascii="Arial Narrow" w:hAnsi="Arial Narrow"/>
                <w:b/>
                <w:sz w:val="22"/>
              </w:rPr>
              <w:t>CPI</w:t>
            </w:r>
          </w:p>
        </w:tc>
        <w:tc>
          <w:tcPr>
            <w:tcW w:w="1402" w:type="dxa"/>
            <w:vAlign w:val="center"/>
          </w:tcPr>
          <w:p w:rsidR="005A7534" w:rsidRPr="0069661C" w:rsidRDefault="005A7534" w:rsidP="005A7534">
            <w:pPr>
              <w:jc w:val="center"/>
              <w:rPr>
                <w:rFonts w:ascii="Arial Narrow" w:hAnsi="Arial Narrow"/>
                <w:b/>
                <w:i/>
                <w:sz w:val="22"/>
              </w:rPr>
            </w:pPr>
            <w:r w:rsidRPr="0069661C">
              <w:rPr>
                <w:rFonts w:ascii="Arial Narrow" w:hAnsi="Arial Narrow"/>
                <w:b/>
                <w:i/>
                <w:sz w:val="22"/>
              </w:rPr>
              <w:t>Median SGP</w:t>
            </w:r>
          </w:p>
        </w:tc>
      </w:tr>
      <w:tr w:rsidR="005A7534" w:rsidRPr="00E4161E">
        <w:trPr>
          <w:jc w:val="center"/>
        </w:trPr>
        <w:tc>
          <w:tcPr>
            <w:tcW w:w="2130" w:type="dxa"/>
            <w:tcBorders>
              <w:right w:val="single" w:sz="12" w:space="0" w:color="auto"/>
            </w:tcBorders>
            <w:vAlign w:val="center"/>
          </w:tcPr>
          <w:p w:rsidR="005A7534" w:rsidRPr="0069661C" w:rsidRDefault="005A7534" w:rsidP="005A7534">
            <w:pPr>
              <w:pStyle w:val="Heading5"/>
              <w:spacing w:before="0" w:after="0"/>
              <w:rPr>
                <w:rFonts w:ascii="Arial Narrow" w:hAnsi="Arial Narrow"/>
                <w:i w:val="0"/>
                <w:sz w:val="22"/>
                <w:szCs w:val="22"/>
              </w:rPr>
            </w:pPr>
            <w:r w:rsidRPr="0069661C">
              <w:rPr>
                <w:rFonts w:ascii="Arial Narrow" w:hAnsi="Arial Narrow"/>
                <w:i w:val="0"/>
                <w:sz w:val="22"/>
                <w:szCs w:val="22"/>
              </w:rPr>
              <w:t>All Students</w:t>
            </w:r>
          </w:p>
        </w:tc>
        <w:tc>
          <w:tcPr>
            <w:tcW w:w="1119" w:type="dxa"/>
            <w:tcBorders>
              <w:left w:val="single" w:sz="12" w:space="0" w:color="auto"/>
            </w:tcBorders>
            <w:shd w:val="clear" w:color="auto" w:fill="auto"/>
            <w:vAlign w:val="center"/>
          </w:tcPr>
          <w:p w:rsidR="005A7534" w:rsidRPr="00C63E42" w:rsidRDefault="005A7534" w:rsidP="005A7534">
            <w:pPr>
              <w:jc w:val="center"/>
              <w:rPr>
                <w:rFonts w:ascii="Arial Narrow" w:hAnsi="Arial Narrow" w:cs="Arial"/>
                <w:b/>
                <w:i/>
                <w:color w:val="000000"/>
                <w:sz w:val="20"/>
                <w:szCs w:val="20"/>
              </w:rPr>
            </w:pPr>
            <w:r w:rsidRPr="00C63E42">
              <w:rPr>
                <w:rFonts w:ascii="Arial Narrow" w:hAnsi="Arial Narrow" w:cs="Arial"/>
                <w:b/>
                <w:i/>
                <w:color w:val="000000"/>
                <w:sz w:val="20"/>
                <w:szCs w:val="20"/>
              </w:rPr>
              <w:t>1,384</w:t>
            </w:r>
          </w:p>
        </w:tc>
        <w:tc>
          <w:tcPr>
            <w:tcW w:w="1406" w:type="dxa"/>
            <w:shd w:val="clear" w:color="auto" w:fill="E6E6E6"/>
            <w:vAlign w:val="center"/>
          </w:tcPr>
          <w:p w:rsidR="005A7534" w:rsidRPr="00C63E42" w:rsidRDefault="005A7534" w:rsidP="005A7534">
            <w:pPr>
              <w:jc w:val="center"/>
              <w:rPr>
                <w:rFonts w:ascii="Arial Narrow" w:hAnsi="Arial Narrow" w:cs="Arial"/>
                <w:b/>
                <w:color w:val="000000"/>
                <w:sz w:val="22"/>
                <w:szCs w:val="22"/>
              </w:rPr>
            </w:pPr>
            <w:r w:rsidRPr="00C63E42">
              <w:rPr>
                <w:rFonts w:ascii="Arial Narrow" w:hAnsi="Arial Narrow" w:cs="Arial"/>
                <w:b/>
                <w:color w:val="000000"/>
                <w:sz w:val="22"/>
                <w:szCs w:val="22"/>
              </w:rPr>
              <w:t>91.3</w:t>
            </w:r>
          </w:p>
        </w:tc>
        <w:tc>
          <w:tcPr>
            <w:tcW w:w="1447" w:type="dxa"/>
            <w:tcBorders>
              <w:right w:val="single" w:sz="12" w:space="0" w:color="auto"/>
            </w:tcBorders>
            <w:vAlign w:val="center"/>
          </w:tcPr>
          <w:p w:rsidR="005A7534" w:rsidRPr="00C63E42" w:rsidRDefault="005A7534" w:rsidP="005A7534">
            <w:pPr>
              <w:jc w:val="center"/>
              <w:rPr>
                <w:rFonts w:ascii="Arial Narrow" w:hAnsi="Arial Narrow" w:cs="Arial"/>
                <w:b/>
                <w:i/>
                <w:color w:val="000000"/>
                <w:sz w:val="22"/>
                <w:szCs w:val="22"/>
              </w:rPr>
            </w:pPr>
            <w:r w:rsidRPr="00C63E42">
              <w:rPr>
                <w:rFonts w:ascii="Arial Narrow" w:hAnsi="Arial Narrow" w:cs="Arial"/>
                <w:b/>
                <w:i/>
                <w:color w:val="000000"/>
                <w:sz w:val="22"/>
                <w:szCs w:val="22"/>
              </w:rPr>
              <w:t>61</w:t>
            </w:r>
          </w:p>
        </w:tc>
        <w:tc>
          <w:tcPr>
            <w:tcW w:w="1361" w:type="dxa"/>
            <w:tcBorders>
              <w:left w:val="single" w:sz="12" w:space="0" w:color="auto"/>
            </w:tcBorders>
            <w:shd w:val="clear" w:color="auto" w:fill="E6E6E6"/>
            <w:vAlign w:val="center"/>
          </w:tcPr>
          <w:p w:rsidR="005A7534" w:rsidRPr="00C63E42" w:rsidRDefault="005A7534" w:rsidP="005A7534">
            <w:pPr>
              <w:jc w:val="center"/>
              <w:rPr>
                <w:rFonts w:ascii="Arial Narrow" w:hAnsi="Arial Narrow" w:cs="Arial"/>
                <w:b/>
                <w:color w:val="000000"/>
                <w:sz w:val="22"/>
                <w:szCs w:val="22"/>
              </w:rPr>
            </w:pPr>
            <w:r w:rsidRPr="00C63E42">
              <w:rPr>
                <w:rFonts w:ascii="Arial Narrow" w:hAnsi="Arial Narrow" w:cs="Arial"/>
                <w:b/>
                <w:color w:val="000000"/>
                <w:sz w:val="22"/>
                <w:szCs w:val="22"/>
              </w:rPr>
              <w:t>87.2</w:t>
            </w:r>
          </w:p>
        </w:tc>
        <w:tc>
          <w:tcPr>
            <w:tcW w:w="1402" w:type="dxa"/>
            <w:vAlign w:val="center"/>
          </w:tcPr>
          <w:p w:rsidR="005A7534" w:rsidRPr="00C63E42" w:rsidRDefault="005A7534" w:rsidP="005A7534">
            <w:pPr>
              <w:jc w:val="center"/>
              <w:rPr>
                <w:rFonts w:ascii="Arial Narrow" w:hAnsi="Arial Narrow" w:cs="Arial"/>
                <w:b/>
                <w:i/>
                <w:color w:val="000000"/>
                <w:sz w:val="22"/>
                <w:szCs w:val="22"/>
              </w:rPr>
            </w:pPr>
            <w:r w:rsidRPr="00C63E42">
              <w:rPr>
                <w:rFonts w:ascii="Arial Narrow" w:hAnsi="Arial Narrow" w:cs="Arial"/>
                <w:b/>
                <w:i/>
                <w:color w:val="000000"/>
                <w:sz w:val="22"/>
                <w:szCs w:val="22"/>
              </w:rPr>
              <w:t>50</w:t>
            </w:r>
          </w:p>
        </w:tc>
      </w:tr>
      <w:tr w:rsidR="005A7534" w:rsidRPr="00E4161E">
        <w:trPr>
          <w:jc w:val="center"/>
        </w:trPr>
        <w:tc>
          <w:tcPr>
            <w:tcW w:w="2130" w:type="dxa"/>
            <w:tcBorders>
              <w:right w:val="single" w:sz="12" w:space="0" w:color="auto"/>
            </w:tcBorders>
            <w:vAlign w:val="center"/>
          </w:tcPr>
          <w:p w:rsidR="005A7534" w:rsidRPr="0069661C" w:rsidRDefault="005A7534" w:rsidP="005A7534">
            <w:pPr>
              <w:spacing w:before="20" w:after="20" w:line="260" w:lineRule="exact"/>
              <w:rPr>
                <w:rFonts w:ascii="Arial Narrow" w:hAnsi="Arial Narrow"/>
                <w:sz w:val="22"/>
              </w:rPr>
            </w:pPr>
            <w:r w:rsidRPr="0069661C">
              <w:rPr>
                <w:rFonts w:ascii="Arial Narrow" w:hAnsi="Arial Narrow"/>
                <w:sz w:val="22"/>
              </w:rPr>
              <w:t>African</w:t>
            </w:r>
            <w:r>
              <w:rPr>
                <w:rFonts w:ascii="Arial Narrow" w:hAnsi="Arial Narrow"/>
                <w:sz w:val="22"/>
              </w:rPr>
              <w:t>-</w:t>
            </w:r>
            <w:r w:rsidRPr="0069661C">
              <w:rPr>
                <w:rFonts w:ascii="Arial Narrow" w:hAnsi="Arial Narrow"/>
                <w:sz w:val="22"/>
              </w:rPr>
              <w:t xml:space="preserve">American/Black </w:t>
            </w:r>
          </w:p>
        </w:tc>
        <w:tc>
          <w:tcPr>
            <w:tcW w:w="1119" w:type="dxa"/>
            <w:tcBorders>
              <w:left w:val="single" w:sz="12" w:space="0" w:color="auto"/>
            </w:tcBorders>
            <w:shd w:val="clear" w:color="auto" w:fill="auto"/>
            <w:vAlign w:val="center"/>
          </w:tcPr>
          <w:p w:rsidR="005A7534" w:rsidRPr="00C63E42" w:rsidRDefault="005A7534" w:rsidP="005A7534">
            <w:pPr>
              <w:jc w:val="center"/>
              <w:rPr>
                <w:rFonts w:ascii="Arial Narrow" w:hAnsi="Arial Narrow" w:cs="Arial"/>
                <w:i/>
                <w:color w:val="000000"/>
                <w:sz w:val="20"/>
                <w:szCs w:val="20"/>
              </w:rPr>
            </w:pPr>
            <w:r w:rsidRPr="00C63E42">
              <w:rPr>
                <w:rFonts w:ascii="Arial Narrow" w:hAnsi="Arial Narrow" w:cs="Arial"/>
                <w:i/>
                <w:color w:val="000000"/>
                <w:sz w:val="20"/>
                <w:szCs w:val="20"/>
              </w:rPr>
              <w:t>28</w:t>
            </w:r>
          </w:p>
        </w:tc>
        <w:tc>
          <w:tcPr>
            <w:tcW w:w="1406" w:type="dxa"/>
            <w:shd w:val="clear" w:color="auto" w:fill="E6E6E6"/>
            <w:vAlign w:val="center"/>
          </w:tcPr>
          <w:p w:rsidR="005A7534" w:rsidRPr="00C63E42" w:rsidRDefault="005A7534" w:rsidP="005A7534">
            <w:pPr>
              <w:jc w:val="center"/>
              <w:rPr>
                <w:rFonts w:ascii="Arial Narrow" w:hAnsi="Arial Narrow" w:cs="Arial"/>
                <w:color w:val="000000"/>
                <w:sz w:val="22"/>
                <w:szCs w:val="22"/>
              </w:rPr>
            </w:pPr>
            <w:r w:rsidRPr="00C63E42">
              <w:rPr>
                <w:rFonts w:ascii="Arial Narrow" w:hAnsi="Arial Narrow" w:cs="Arial"/>
                <w:color w:val="000000"/>
                <w:sz w:val="22"/>
                <w:szCs w:val="22"/>
              </w:rPr>
              <w:t>89.3</w:t>
            </w:r>
          </w:p>
        </w:tc>
        <w:tc>
          <w:tcPr>
            <w:tcW w:w="1447" w:type="dxa"/>
            <w:tcBorders>
              <w:right w:val="single" w:sz="12" w:space="0" w:color="auto"/>
            </w:tcBorders>
            <w:vAlign w:val="center"/>
          </w:tcPr>
          <w:p w:rsidR="005A7534" w:rsidRPr="00C63E42" w:rsidRDefault="005A7534" w:rsidP="005A7534">
            <w:pPr>
              <w:jc w:val="center"/>
              <w:rPr>
                <w:rFonts w:ascii="Arial Narrow" w:hAnsi="Arial Narrow" w:cs="Arial"/>
                <w:i/>
                <w:color w:val="000000"/>
                <w:sz w:val="22"/>
                <w:szCs w:val="22"/>
              </w:rPr>
            </w:pPr>
            <w:r w:rsidRPr="00C63E42">
              <w:rPr>
                <w:rFonts w:ascii="Arial Narrow" w:hAnsi="Arial Narrow" w:cs="Arial"/>
                <w:i/>
                <w:color w:val="000000"/>
                <w:sz w:val="22"/>
                <w:szCs w:val="22"/>
              </w:rPr>
              <w:t>73</w:t>
            </w:r>
          </w:p>
        </w:tc>
        <w:tc>
          <w:tcPr>
            <w:tcW w:w="1361" w:type="dxa"/>
            <w:tcBorders>
              <w:left w:val="single" w:sz="12" w:space="0" w:color="auto"/>
            </w:tcBorders>
            <w:shd w:val="clear" w:color="auto" w:fill="E6E6E6"/>
            <w:vAlign w:val="center"/>
          </w:tcPr>
          <w:p w:rsidR="005A7534" w:rsidRPr="00C63E42" w:rsidRDefault="005A7534" w:rsidP="005A7534">
            <w:pPr>
              <w:jc w:val="center"/>
              <w:rPr>
                <w:rFonts w:ascii="Arial Narrow" w:hAnsi="Arial Narrow" w:cs="Arial"/>
                <w:color w:val="000000"/>
                <w:sz w:val="22"/>
                <w:szCs w:val="22"/>
              </w:rPr>
            </w:pPr>
            <w:r w:rsidRPr="00C63E42">
              <w:rPr>
                <w:rFonts w:ascii="Arial Narrow" w:hAnsi="Arial Narrow" w:cs="Arial"/>
                <w:color w:val="000000"/>
                <w:sz w:val="22"/>
                <w:szCs w:val="22"/>
              </w:rPr>
              <w:t>77.4</w:t>
            </w:r>
          </w:p>
        </w:tc>
        <w:tc>
          <w:tcPr>
            <w:tcW w:w="1402" w:type="dxa"/>
            <w:vAlign w:val="center"/>
          </w:tcPr>
          <w:p w:rsidR="005A7534" w:rsidRPr="00C63E42" w:rsidRDefault="005A7534" w:rsidP="005A7534">
            <w:pPr>
              <w:jc w:val="center"/>
              <w:rPr>
                <w:rFonts w:ascii="Arial Narrow" w:hAnsi="Arial Narrow" w:cs="Arial"/>
                <w:i/>
                <w:color w:val="000000"/>
                <w:sz w:val="22"/>
                <w:szCs w:val="22"/>
              </w:rPr>
            </w:pPr>
            <w:r w:rsidRPr="00C63E42">
              <w:rPr>
                <w:rFonts w:ascii="Arial Narrow" w:hAnsi="Arial Narrow" w:cs="Arial"/>
                <w:i/>
                <w:color w:val="000000"/>
                <w:sz w:val="22"/>
                <w:szCs w:val="22"/>
              </w:rPr>
              <w:t>47</w:t>
            </w:r>
          </w:p>
        </w:tc>
      </w:tr>
      <w:tr w:rsidR="005A7534" w:rsidRPr="00E4161E">
        <w:trPr>
          <w:jc w:val="center"/>
        </w:trPr>
        <w:tc>
          <w:tcPr>
            <w:tcW w:w="2130" w:type="dxa"/>
            <w:tcBorders>
              <w:right w:val="single" w:sz="12" w:space="0" w:color="auto"/>
            </w:tcBorders>
            <w:vAlign w:val="center"/>
          </w:tcPr>
          <w:p w:rsidR="005A7534" w:rsidRPr="0069661C" w:rsidRDefault="005A7534" w:rsidP="005A7534">
            <w:pPr>
              <w:spacing w:before="20" w:after="20" w:line="260" w:lineRule="exact"/>
              <w:rPr>
                <w:rFonts w:ascii="Arial Narrow" w:hAnsi="Arial Narrow"/>
                <w:sz w:val="22"/>
              </w:rPr>
            </w:pPr>
            <w:r w:rsidRPr="0069661C">
              <w:rPr>
                <w:rFonts w:ascii="Arial Narrow" w:hAnsi="Arial Narrow"/>
                <w:sz w:val="22"/>
              </w:rPr>
              <w:t xml:space="preserve">Asian </w:t>
            </w:r>
          </w:p>
        </w:tc>
        <w:tc>
          <w:tcPr>
            <w:tcW w:w="1119" w:type="dxa"/>
            <w:tcBorders>
              <w:left w:val="single" w:sz="12" w:space="0" w:color="auto"/>
            </w:tcBorders>
            <w:shd w:val="clear" w:color="auto" w:fill="auto"/>
            <w:vAlign w:val="center"/>
          </w:tcPr>
          <w:p w:rsidR="005A7534" w:rsidRPr="00C63E42" w:rsidRDefault="005A7534" w:rsidP="005A7534">
            <w:pPr>
              <w:jc w:val="center"/>
              <w:rPr>
                <w:rFonts w:ascii="Arial Narrow" w:hAnsi="Arial Narrow" w:cs="Arial"/>
                <w:i/>
                <w:color w:val="000000"/>
                <w:sz w:val="20"/>
                <w:szCs w:val="20"/>
              </w:rPr>
            </w:pPr>
            <w:r w:rsidRPr="00C63E42">
              <w:rPr>
                <w:rFonts w:ascii="Arial Narrow" w:hAnsi="Arial Narrow" w:cs="Arial"/>
                <w:i/>
                <w:color w:val="000000"/>
                <w:sz w:val="20"/>
                <w:szCs w:val="20"/>
              </w:rPr>
              <w:t>45</w:t>
            </w:r>
          </w:p>
        </w:tc>
        <w:tc>
          <w:tcPr>
            <w:tcW w:w="1406" w:type="dxa"/>
            <w:shd w:val="clear" w:color="auto" w:fill="E6E6E6"/>
            <w:vAlign w:val="center"/>
          </w:tcPr>
          <w:p w:rsidR="005A7534" w:rsidRPr="00C63E42" w:rsidRDefault="005A7534" w:rsidP="005A7534">
            <w:pPr>
              <w:jc w:val="center"/>
              <w:rPr>
                <w:rFonts w:ascii="Arial Narrow" w:hAnsi="Arial Narrow" w:cs="Arial"/>
                <w:color w:val="000000"/>
                <w:sz w:val="22"/>
                <w:szCs w:val="22"/>
              </w:rPr>
            </w:pPr>
            <w:r w:rsidRPr="00C63E42">
              <w:rPr>
                <w:rFonts w:ascii="Arial Narrow" w:hAnsi="Arial Narrow" w:cs="Arial"/>
                <w:color w:val="000000"/>
                <w:sz w:val="22"/>
                <w:szCs w:val="22"/>
              </w:rPr>
              <w:t>91.7</w:t>
            </w:r>
          </w:p>
        </w:tc>
        <w:tc>
          <w:tcPr>
            <w:tcW w:w="1447" w:type="dxa"/>
            <w:tcBorders>
              <w:right w:val="single" w:sz="12" w:space="0" w:color="auto"/>
            </w:tcBorders>
            <w:vAlign w:val="center"/>
          </w:tcPr>
          <w:p w:rsidR="005A7534" w:rsidRPr="00C63E42" w:rsidRDefault="005A7534" w:rsidP="005A7534">
            <w:pPr>
              <w:jc w:val="center"/>
              <w:rPr>
                <w:rFonts w:ascii="Arial Narrow" w:hAnsi="Arial Narrow" w:cs="Arial"/>
                <w:i/>
                <w:color w:val="000000"/>
                <w:sz w:val="22"/>
                <w:szCs w:val="22"/>
              </w:rPr>
            </w:pPr>
            <w:r w:rsidRPr="00C63E42">
              <w:rPr>
                <w:rFonts w:ascii="Arial Narrow" w:hAnsi="Arial Narrow" w:cs="Arial"/>
                <w:i/>
                <w:color w:val="000000"/>
                <w:sz w:val="22"/>
                <w:szCs w:val="22"/>
              </w:rPr>
              <w:t>71.5</w:t>
            </w:r>
          </w:p>
        </w:tc>
        <w:tc>
          <w:tcPr>
            <w:tcW w:w="1361" w:type="dxa"/>
            <w:tcBorders>
              <w:left w:val="single" w:sz="12" w:space="0" w:color="auto"/>
            </w:tcBorders>
            <w:shd w:val="clear" w:color="auto" w:fill="E6E6E6"/>
            <w:vAlign w:val="center"/>
          </w:tcPr>
          <w:p w:rsidR="005A7534" w:rsidRPr="00C63E42" w:rsidRDefault="005A7534" w:rsidP="005A7534">
            <w:pPr>
              <w:jc w:val="center"/>
              <w:rPr>
                <w:rFonts w:ascii="Arial Narrow" w:hAnsi="Arial Narrow" w:cs="Arial"/>
                <w:color w:val="000000"/>
                <w:sz w:val="22"/>
                <w:szCs w:val="22"/>
              </w:rPr>
            </w:pPr>
            <w:r w:rsidRPr="00C63E42">
              <w:rPr>
                <w:rFonts w:ascii="Arial Narrow" w:hAnsi="Arial Narrow" w:cs="Arial"/>
                <w:color w:val="000000"/>
                <w:sz w:val="22"/>
                <w:szCs w:val="22"/>
              </w:rPr>
              <w:t>90.2</w:t>
            </w:r>
          </w:p>
        </w:tc>
        <w:tc>
          <w:tcPr>
            <w:tcW w:w="1402" w:type="dxa"/>
            <w:vAlign w:val="center"/>
          </w:tcPr>
          <w:p w:rsidR="005A7534" w:rsidRPr="00C63E42" w:rsidRDefault="005A7534" w:rsidP="005A7534">
            <w:pPr>
              <w:jc w:val="center"/>
              <w:rPr>
                <w:rFonts w:ascii="Arial Narrow" w:hAnsi="Arial Narrow" w:cs="Arial"/>
                <w:i/>
                <w:color w:val="000000"/>
                <w:sz w:val="22"/>
                <w:szCs w:val="22"/>
              </w:rPr>
            </w:pPr>
            <w:r w:rsidRPr="00C63E42">
              <w:rPr>
                <w:rFonts w:ascii="Arial Narrow" w:hAnsi="Arial Narrow" w:cs="Arial"/>
                <w:i/>
                <w:color w:val="000000"/>
                <w:sz w:val="22"/>
                <w:szCs w:val="22"/>
              </w:rPr>
              <w:t>59</w:t>
            </w:r>
          </w:p>
        </w:tc>
      </w:tr>
      <w:tr w:rsidR="005A7534" w:rsidRPr="00E4161E">
        <w:trPr>
          <w:jc w:val="center"/>
        </w:trPr>
        <w:tc>
          <w:tcPr>
            <w:tcW w:w="2130" w:type="dxa"/>
            <w:tcBorders>
              <w:right w:val="single" w:sz="12" w:space="0" w:color="auto"/>
            </w:tcBorders>
            <w:vAlign w:val="center"/>
          </w:tcPr>
          <w:p w:rsidR="005A7534" w:rsidRPr="0069661C" w:rsidRDefault="005A7534" w:rsidP="005A7534">
            <w:pPr>
              <w:spacing w:before="20" w:after="20" w:line="260" w:lineRule="exact"/>
              <w:rPr>
                <w:rFonts w:ascii="Arial Narrow" w:hAnsi="Arial Narrow"/>
                <w:sz w:val="22"/>
              </w:rPr>
            </w:pPr>
            <w:r w:rsidRPr="0069661C">
              <w:rPr>
                <w:rFonts w:ascii="Arial Narrow" w:hAnsi="Arial Narrow"/>
                <w:sz w:val="22"/>
              </w:rPr>
              <w:t xml:space="preserve">Hispanic/Latino </w:t>
            </w:r>
          </w:p>
        </w:tc>
        <w:tc>
          <w:tcPr>
            <w:tcW w:w="1119" w:type="dxa"/>
            <w:tcBorders>
              <w:left w:val="single" w:sz="12" w:space="0" w:color="auto"/>
            </w:tcBorders>
            <w:shd w:val="clear" w:color="auto" w:fill="auto"/>
            <w:vAlign w:val="center"/>
          </w:tcPr>
          <w:p w:rsidR="005A7534" w:rsidRPr="00C63E42" w:rsidRDefault="005A7534" w:rsidP="005A7534">
            <w:pPr>
              <w:jc w:val="center"/>
              <w:rPr>
                <w:rFonts w:ascii="Arial Narrow" w:hAnsi="Arial Narrow" w:cs="Arial"/>
                <w:i/>
                <w:color w:val="000000"/>
                <w:sz w:val="20"/>
                <w:szCs w:val="20"/>
              </w:rPr>
            </w:pPr>
            <w:r w:rsidRPr="00C63E42">
              <w:rPr>
                <w:rFonts w:ascii="Arial Narrow" w:hAnsi="Arial Narrow" w:cs="Arial"/>
                <w:i/>
                <w:color w:val="000000"/>
                <w:sz w:val="20"/>
                <w:szCs w:val="20"/>
              </w:rPr>
              <w:t>49</w:t>
            </w:r>
          </w:p>
        </w:tc>
        <w:tc>
          <w:tcPr>
            <w:tcW w:w="1406" w:type="dxa"/>
            <w:shd w:val="clear" w:color="auto" w:fill="E6E6E6"/>
            <w:vAlign w:val="center"/>
          </w:tcPr>
          <w:p w:rsidR="005A7534" w:rsidRPr="00C63E42" w:rsidRDefault="005A7534" w:rsidP="005A7534">
            <w:pPr>
              <w:jc w:val="center"/>
              <w:rPr>
                <w:rFonts w:ascii="Arial Narrow" w:hAnsi="Arial Narrow" w:cs="Arial"/>
                <w:color w:val="000000"/>
                <w:sz w:val="22"/>
                <w:szCs w:val="22"/>
              </w:rPr>
            </w:pPr>
            <w:r w:rsidRPr="00C63E42">
              <w:rPr>
                <w:rFonts w:ascii="Arial Narrow" w:hAnsi="Arial Narrow" w:cs="Arial"/>
                <w:color w:val="000000"/>
                <w:sz w:val="22"/>
                <w:szCs w:val="22"/>
              </w:rPr>
              <w:t>78.1</w:t>
            </w:r>
          </w:p>
        </w:tc>
        <w:tc>
          <w:tcPr>
            <w:tcW w:w="1447" w:type="dxa"/>
            <w:tcBorders>
              <w:right w:val="single" w:sz="12" w:space="0" w:color="auto"/>
            </w:tcBorders>
            <w:vAlign w:val="center"/>
          </w:tcPr>
          <w:p w:rsidR="005A7534" w:rsidRPr="00C63E42" w:rsidRDefault="005A7534" w:rsidP="005A7534">
            <w:pPr>
              <w:jc w:val="center"/>
              <w:rPr>
                <w:rFonts w:ascii="Arial Narrow" w:hAnsi="Arial Narrow" w:cs="Arial"/>
                <w:i/>
                <w:color w:val="000000"/>
                <w:sz w:val="22"/>
                <w:szCs w:val="22"/>
              </w:rPr>
            </w:pPr>
            <w:r w:rsidRPr="00C63E42">
              <w:rPr>
                <w:rFonts w:ascii="Arial Narrow" w:hAnsi="Arial Narrow" w:cs="Arial"/>
                <w:i/>
                <w:color w:val="000000"/>
                <w:sz w:val="22"/>
                <w:szCs w:val="22"/>
              </w:rPr>
              <w:t>48.5</w:t>
            </w:r>
          </w:p>
        </w:tc>
        <w:tc>
          <w:tcPr>
            <w:tcW w:w="1361" w:type="dxa"/>
            <w:tcBorders>
              <w:left w:val="single" w:sz="12" w:space="0" w:color="auto"/>
            </w:tcBorders>
            <w:shd w:val="clear" w:color="auto" w:fill="E6E6E6"/>
            <w:vAlign w:val="center"/>
          </w:tcPr>
          <w:p w:rsidR="005A7534" w:rsidRPr="00C63E42" w:rsidRDefault="005A7534" w:rsidP="005A7534">
            <w:pPr>
              <w:jc w:val="center"/>
              <w:rPr>
                <w:rFonts w:ascii="Arial Narrow" w:hAnsi="Arial Narrow" w:cs="Arial"/>
                <w:color w:val="000000"/>
                <w:sz w:val="22"/>
                <w:szCs w:val="22"/>
              </w:rPr>
            </w:pPr>
            <w:r w:rsidRPr="00C63E42">
              <w:rPr>
                <w:rFonts w:ascii="Arial Narrow" w:hAnsi="Arial Narrow" w:cs="Arial"/>
                <w:color w:val="000000"/>
                <w:sz w:val="22"/>
                <w:szCs w:val="22"/>
              </w:rPr>
              <w:t>74.2</w:t>
            </w:r>
          </w:p>
        </w:tc>
        <w:tc>
          <w:tcPr>
            <w:tcW w:w="1402" w:type="dxa"/>
            <w:vAlign w:val="center"/>
          </w:tcPr>
          <w:p w:rsidR="005A7534" w:rsidRPr="00C63E42" w:rsidRDefault="005A7534" w:rsidP="005A7534">
            <w:pPr>
              <w:jc w:val="center"/>
              <w:rPr>
                <w:rFonts w:ascii="Arial Narrow" w:hAnsi="Arial Narrow" w:cs="Arial"/>
                <w:i/>
                <w:color w:val="000000"/>
                <w:sz w:val="22"/>
                <w:szCs w:val="22"/>
              </w:rPr>
            </w:pPr>
            <w:r w:rsidRPr="00C63E42">
              <w:rPr>
                <w:rFonts w:ascii="Arial Narrow" w:hAnsi="Arial Narrow" w:cs="Arial"/>
                <w:i/>
                <w:color w:val="000000"/>
                <w:sz w:val="22"/>
                <w:szCs w:val="22"/>
              </w:rPr>
              <w:t>46</w:t>
            </w:r>
          </w:p>
        </w:tc>
      </w:tr>
      <w:tr w:rsidR="005A7534" w:rsidRPr="00E4161E">
        <w:trPr>
          <w:jc w:val="center"/>
        </w:trPr>
        <w:tc>
          <w:tcPr>
            <w:tcW w:w="2130" w:type="dxa"/>
            <w:tcBorders>
              <w:right w:val="single" w:sz="12" w:space="0" w:color="auto"/>
            </w:tcBorders>
            <w:vAlign w:val="center"/>
          </w:tcPr>
          <w:p w:rsidR="005A7534" w:rsidRPr="0069661C" w:rsidRDefault="005A7534" w:rsidP="005A7534">
            <w:pPr>
              <w:spacing w:before="20" w:after="20" w:line="260" w:lineRule="exact"/>
              <w:rPr>
                <w:rFonts w:ascii="Arial Narrow" w:hAnsi="Arial Narrow"/>
                <w:sz w:val="22"/>
              </w:rPr>
            </w:pPr>
            <w:r w:rsidRPr="0069661C">
              <w:rPr>
                <w:rFonts w:ascii="Arial Narrow" w:hAnsi="Arial Narrow"/>
                <w:sz w:val="22"/>
              </w:rPr>
              <w:t xml:space="preserve">White  </w:t>
            </w:r>
          </w:p>
        </w:tc>
        <w:tc>
          <w:tcPr>
            <w:tcW w:w="1119" w:type="dxa"/>
            <w:tcBorders>
              <w:left w:val="single" w:sz="12" w:space="0" w:color="auto"/>
            </w:tcBorders>
            <w:shd w:val="clear" w:color="auto" w:fill="auto"/>
            <w:vAlign w:val="center"/>
          </w:tcPr>
          <w:p w:rsidR="005A7534" w:rsidRPr="00C63E42" w:rsidRDefault="005A7534" w:rsidP="005A7534">
            <w:pPr>
              <w:jc w:val="center"/>
              <w:rPr>
                <w:rFonts w:ascii="Arial Narrow" w:hAnsi="Arial Narrow" w:cs="Arial"/>
                <w:i/>
                <w:color w:val="000000"/>
                <w:sz w:val="20"/>
                <w:szCs w:val="20"/>
              </w:rPr>
            </w:pPr>
            <w:r w:rsidRPr="00C63E42">
              <w:rPr>
                <w:rFonts w:ascii="Arial Narrow" w:hAnsi="Arial Narrow" w:cs="Arial"/>
                <w:i/>
                <w:color w:val="000000"/>
                <w:sz w:val="20"/>
                <w:szCs w:val="20"/>
              </w:rPr>
              <w:t>1,226</w:t>
            </w:r>
          </w:p>
        </w:tc>
        <w:tc>
          <w:tcPr>
            <w:tcW w:w="1406" w:type="dxa"/>
            <w:shd w:val="clear" w:color="auto" w:fill="E6E6E6"/>
            <w:vAlign w:val="center"/>
          </w:tcPr>
          <w:p w:rsidR="005A7534" w:rsidRPr="00C63E42" w:rsidRDefault="005A7534" w:rsidP="005A7534">
            <w:pPr>
              <w:jc w:val="center"/>
              <w:rPr>
                <w:rFonts w:ascii="Arial Narrow" w:hAnsi="Arial Narrow" w:cs="Arial"/>
                <w:color w:val="000000"/>
                <w:sz w:val="22"/>
                <w:szCs w:val="22"/>
              </w:rPr>
            </w:pPr>
            <w:r w:rsidRPr="00C63E42">
              <w:rPr>
                <w:rFonts w:ascii="Arial Narrow" w:hAnsi="Arial Narrow" w:cs="Arial"/>
                <w:color w:val="000000"/>
                <w:sz w:val="22"/>
                <w:szCs w:val="22"/>
              </w:rPr>
              <w:t>91.9</w:t>
            </w:r>
          </w:p>
        </w:tc>
        <w:tc>
          <w:tcPr>
            <w:tcW w:w="1447" w:type="dxa"/>
            <w:tcBorders>
              <w:right w:val="single" w:sz="12" w:space="0" w:color="auto"/>
            </w:tcBorders>
            <w:vAlign w:val="center"/>
          </w:tcPr>
          <w:p w:rsidR="005A7534" w:rsidRPr="00C63E42" w:rsidRDefault="005A7534" w:rsidP="005A7534">
            <w:pPr>
              <w:jc w:val="center"/>
              <w:rPr>
                <w:rFonts w:ascii="Arial Narrow" w:hAnsi="Arial Narrow" w:cs="Arial"/>
                <w:i/>
                <w:color w:val="000000"/>
                <w:sz w:val="22"/>
                <w:szCs w:val="22"/>
              </w:rPr>
            </w:pPr>
            <w:r w:rsidRPr="00C63E42">
              <w:rPr>
                <w:rFonts w:ascii="Arial Narrow" w:hAnsi="Arial Narrow" w:cs="Arial"/>
                <w:i/>
                <w:color w:val="000000"/>
                <w:sz w:val="22"/>
                <w:szCs w:val="22"/>
              </w:rPr>
              <w:t>61</w:t>
            </w:r>
          </w:p>
        </w:tc>
        <w:tc>
          <w:tcPr>
            <w:tcW w:w="1361" w:type="dxa"/>
            <w:tcBorders>
              <w:left w:val="single" w:sz="12" w:space="0" w:color="auto"/>
            </w:tcBorders>
            <w:shd w:val="clear" w:color="auto" w:fill="E6E6E6"/>
            <w:vAlign w:val="center"/>
          </w:tcPr>
          <w:p w:rsidR="005A7534" w:rsidRPr="00C63E42" w:rsidRDefault="005A7534" w:rsidP="005A7534">
            <w:pPr>
              <w:jc w:val="center"/>
              <w:rPr>
                <w:rFonts w:ascii="Arial Narrow" w:hAnsi="Arial Narrow" w:cs="Arial"/>
                <w:color w:val="000000"/>
                <w:sz w:val="22"/>
                <w:szCs w:val="22"/>
              </w:rPr>
            </w:pPr>
            <w:r w:rsidRPr="00C63E42">
              <w:rPr>
                <w:rFonts w:ascii="Arial Narrow" w:hAnsi="Arial Narrow" w:cs="Arial"/>
                <w:color w:val="000000"/>
                <w:sz w:val="22"/>
                <w:szCs w:val="22"/>
              </w:rPr>
              <w:t>90.9</w:t>
            </w:r>
          </w:p>
        </w:tc>
        <w:tc>
          <w:tcPr>
            <w:tcW w:w="1402" w:type="dxa"/>
            <w:vAlign w:val="center"/>
          </w:tcPr>
          <w:p w:rsidR="005A7534" w:rsidRPr="00C63E42" w:rsidRDefault="005A7534" w:rsidP="005A7534">
            <w:pPr>
              <w:jc w:val="center"/>
              <w:rPr>
                <w:rFonts w:ascii="Arial Narrow" w:hAnsi="Arial Narrow" w:cs="Arial"/>
                <w:i/>
                <w:color w:val="000000"/>
                <w:sz w:val="22"/>
                <w:szCs w:val="22"/>
              </w:rPr>
            </w:pPr>
            <w:r w:rsidRPr="00C63E42">
              <w:rPr>
                <w:rFonts w:ascii="Arial Narrow" w:hAnsi="Arial Narrow" w:cs="Arial"/>
                <w:i/>
                <w:color w:val="000000"/>
                <w:sz w:val="22"/>
                <w:szCs w:val="22"/>
              </w:rPr>
              <w:t>51</w:t>
            </w:r>
          </w:p>
        </w:tc>
      </w:tr>
      <w:tr w:rsidR="005A7534" w:rsidRPr="00E4161E">
        <w:trPr>
          <w:jc w:val="center"/>
        </w:trPr>
        <w:tc>
          <w:tcPr>
            <w:tcW w:w="2130" w:type="dxa"/>
            <w:tcBorders>
              <w:right w:val="single" w:sz="12" w:space="0" w:color="auto"/>
            </w:tcBorders>
            <w:vAlign w:val="center"/>
          </w:tcPr>
          <w:p w:rsidR="005A7534" w:rsidRPr="0069661C" w:rsidRDefault="005A7534" w:rsidP="005A7534">
            <w:pPr>
              <w:spacing w:before="20" w:after="20" w:line="260" w:lineRule="exact"/>
              <w:rPr>
                <w:rFonts w:ascii="Arial Narrow" w:hAnsi="Arial Narrow"/>
                <w:sz w:val="22"/>
              </w:rPr>
            </w:pPr>
            <w:r w:rsidRPr="0069661C">
              <w:rPr>
                <w:rFonts w:ascii="Arial Narrow" w:hAnsi="Arial Narrow"/>
                <w:sz w:val="22"/>
              </w:rPr>
              <w:t xml:space="preserve">ELL </w:t>
            </w:r>
          </w:p>
        </w:tc>
        <w:tc>
          <w:tcPr>
            <w:tcW w:w="1119" w:type="dxa"/>
            <w:tcBorders>
              <w:left w:val="single" w:sz="12" w:space="0" w:color="auto"/>
            </w:tcBorders>
            <w:shd w:val="clear" w:color="auto" w:fill="auto"/>
            <w:vAlign w:val="center"/>
          </w:tcPr>
          <w:p w:rsidR="005A7534" w:rsidRPr="00C63E42" w:rsidRDefault="005A7534" w:rsidP="005A7534">
            <w:pPr>
              <w:jc w:val="center"/>
              <w:rPr>
                <w:rFonts w:ascii="Arial Narrow" w:hAnsi="Arial Narrow" w:cs="Arial"/>
                <w:i/>
                <w:color w:val="000000"/>
                <w:sz w:val="20"/>
                <w:szCs w:val="20"/>
              </w:rPr>
            </w:pPr>
            <w:r w:rsidRPr="00C63E42">
              <w:rPr>
                <w:rFonts w:ascii="Arial Narrow" w:hAnsi="Arial Narrow" w:cs="Arial"/>
                <w:i/>
                <w:color w:val="000000"/>
                <w:sz w:val="20"/>
                <w:szCs w:val="20"/>
              </w:rPr>
              <w:t>32</w:t>
            </w:r>
          </w:p>
        </w:tc>
        <w:tc>
          <w:tcPr>
            <w:tcW w:w="1406" w:type="dxa"/>
            <w:shd w:val="clear" w:color="auto" w:fill="E6E6E6"/>
            <w:vAlign w:val="center"/>
          </w:tcPr>
          <w:p w:rsidR="005A7534" w:rsidRPr="00C63E42" w:rsidRDefault="005A7534" w:rsidP="005A7534">
            <w:pPr>
              <w:jc w:val="center"/>
              <w:rPr>
                <w:rFonts w:ascii="Arial Narrow" w:hAnsi="Arial Narrow" w:cs="Arial"/>
                <w:color w:val="000000"/>
                <w:sz w:val="22"/>
                <w:szCs w:val="22"/>
              </w:rPr>
            </w:pPr>
            <w:r w:rsidRPr="00C63E42">
              <w:rPr>
                <w:rFonts w:ascii="Arial Narrow" w:hAnsi="Arial Narrow" w:cs="Arial"/>
                <w:color w:val="000000"/>
                <w:sz w:val="22"/>
                <w:szCs w:val="22"/>
              </w:rPr>
              <w:t>77.3</w:t>
            </w:r>
          </w:p>
        </w:tc>
        <w:tc>
          <w:tcPr>
            <w:tcW w:w="1447" w:type="dxa"/>
            <w:tcBorders>
              <w:right w:val="single" w:sz="12" w:space="0" w:color="auto"/>
            </w:tcBorders>
            <w:vAlign w:val="center"/>
          </w:tcPr>
          <w:p w:rsidR="005A7534" w:rsidRPr="00C63E42" w:rsidRDefault="005A7534" w:rsidP="005A7534">
            <w:pPr>
              <w:jc w:val="center"/>
              <w:rPr>
                <w:rFonts w:ascii="Arial Narrow" w:hAnsi="Arial Narrow" w:cs="Arial"/>
                <w:i/>
                <w:color w:val="000000"/>
                <w:sz w:val="22"/>
                <w:szCs w:val="22"/>
              </w:rPr>
            </w:pPr>
            <w:r w:rsidRPr="00C63E42">
              <w:rPr>
                <w:rFonts w:ascii="Arial Narrow" w:hAnsi="Arial Narrow" w:cs="Arial"/>
                <w:i/>
                <w:color w:val="000000"/>
                <w:sz w:val="22"/>
                <w:szCs w:val="22"/>
              </w:rPr>
              <w:t>52</w:t>
            </w:r>
          </w:p>
        </w:tc>
        <w:tc>
          <w:tcPr>
            <w:tcW w:w="1361" w:type="dxa"/>
            <w:tcBorders>
              <w:left w:val="single" w:sz="12" w:space="0" w:color="auto"/>
            </w:tcBorders>
            <w:shd w:val="clear" w:color="auto" w:fill="E6E6E6"/>
            <w:vAlign w:val="center"/>
          </w:tcPr>
          <w:p w:rsidR="005A7534" w:rsidRPr="00C63E42" w:rsidRDefault="005A7534" w:rsidP="005A7534">
            <w:pPr>
              <w:jc w:val="center"/>
              <w:rPr>
                <w:rFonts w:ascii="Arial Narrow" w:hAnsi="Arial Narrow" w:cs="Arial"/>
                <w:color w:val="000000"/>
                <w:sz w:val="22"/>
                <w:szCs w:val="22"/>
              </w:rPr>
            </w:pPr>
            <w:r w:rsidRPr="00C63E42">
              <w:rPr>
                <w:rFonts w:ascii="Arial Narrow" w:hAnsi="Arial Narrow" w:cs="Arial"/>
                <w:color w:val="000000"/>
                <w:sz w:val="22"/>
                <w:szCs w:val="22"/>
              </w:rPr>
              <w:t>59.4</w:t>
            </w:r>
          </w:p>
        </w:tc>
        <w:tc>
          <w:tcPr>
            <w:tcW w:w="1402" w:type="dxa"/>
            <w:vAlign w:val="center"/>
          </w:tcPr>
          <w:p w:rsidR="005A7534" w:rsidRPr="00C63E42" w:rsidRDefault="005A7534" w:rsidP="005A7534">
            <w:pPr>
              <w:jc w:val="center"/>
              <w:rPr>
                <w:rFonts w:ascii="Arial Narrow" w:hAnsi="Arial Narrow" w:cs="Arial"/>
                <w:i/>
                <w:color w:val="000000"/>
                <w:sz w:val="22"/>
                <w:szCs w:val="22"/>
              </w:rPr>
            </w:pPr>
            <w:r w:rsidRPr="00C63E42">
              <w:rPr>
                <w:rFonts w:ascii="Arial Narrow" w:hAnsi="Arial Narrow" w:cs="Arial"/>
                <w:i/>
                <w:color w:val="000000"/>
                <w:sz w:val="22"/>
                <w:szCs w:val="22"/>
              </w:rPr>
              <w:t>48</w:t>
            </w:r>
          </w:p>
        </w:tc>
      </w:tr>
      <w:tr w:rsidR="005A7534" w:rsidRPr="00E4161E">
        <w:trPr>
          <w:jc w:val="center"/>
        </w:trPr>
        <w:tc>
          <w:tcPr>
            <w:tcW w:w="2130" w:type="dxa"/>
            <w:tcBorders>
              <w:right w:val="single" w:sz="12" w:space="0" w:color="auto"/>
            </w:tcBorders>
            <w:vAlign w:val="center"/>
          </w:tcPr>
          <w:p w:rsidR="005A7534" w:rsidRPr="0069661C" w:rsidRDefault="005A7534" w:rsidP="005A7534">
            <w:pPr>
              <w:spacing w:before="20" w:after="20" w:line="260" w:lineRule="exact"/>
              <w:rPr>
                <w:rFonts w:ascii="Arial Narrow" w:hAnsi="Arial Narrow"/>
                <w:sz w:val="22"/>
              </w:rPr>
            </w:pPr>
            <w:r w:rsidRPr="0069661C">
              <w:rPr>
                <w:rFonts w:ascii="Arial Narrow" w:hAnsi="Arial Narrow"/>
                <w:sz w:val="22"/>
              </w:rPr>
              <w:t>F</w:t>
            </w:r>
            <w:r>
              <w:rPr>
                <w:rFonts w:ascii="Arial Narrow" w:hAnsi="Arial Narrow"/>
                <w:sz w:val="22"/>
              </w:rPr>
              <w:t>ELL</w:t>
            </w:r>
            <w:r w:rsidRPr="0069661C">
              <w:rPr>
                <w:rFonts w:ascii="Arial Narrow" w:hAnsi="Arial Narrow"/>
                <w:sz w:val="22"/>
              </w:rPr>
              <w:t xml:space="preserve">  </w:t>
            </w:r>
          </w:p>
        </w:tc>
        <w:tc>
          <w:tcPr>
            <w:tcW w:w="1119" w:type="dxa"/>
            <w:tcBorders>
              <w:left w:val="single" w:sz="12" w:space="0" w:color="auto"/>
            </w:tcBorders>
            <w:shd w:val="clear" w:color="auto" w:fill="auto"/>
            <w:vAlign w:val="center"/>
          </w:tcPr>
          <w:p w:rsidR="005A7534" w:rsidRPr="00C63E42" w:rsidRDefault="005A7534" w:rsidP="005A7534">
            <w:pPr>
              <w:jc w:val="center"/>
              <w:rPr>
                <w:rFonts w:ascii="Arial Narrow" w:hAnsi="Arial Narrow" w:cs="Arial"/>
                <w:i/>
                <w:color w:val="000000"/>
                <w:sz w:val="20"/>
                <w:szCs w:val="20"/>
              </w:rPr>
            </w:pPr>
            <w:r w:rsidRPr="00C63E42">
              <w:rPr>
                <w:rFonts w:ascii="Arial Narrow" w:hAnsi="Arial Narrow" w:cs="Arial"/>
                <w:i/>
                <w:color w:val="000000"/>
                <w:sz w:val="20"/>
                <w:szCs w:val="20"/>
              </w:rPr>
              <w:t>15</w:t>
            </w:r>
          </w:p>
        </w:tc>
        <w:tc>
          <w:tcPr>
            <w:tcW w:w="1406" w:type="dxa"/>
            <w:shd w:val="clear" w:color="auto" w:fill="E6E6E6"/>
            <w:vAlign w:val="center"/>
          </w:tcPr>
          <w:p w:rsidR="005A7534" w:rsidRPr="00C63E42" w:rsidRDefault="005A7534" w:rsidP="005A7534">
            <w:pPr>
              <w:jc w:val="center"/>
              <w:rPr>
                <w:rFonts w:ascii="Arial Narrow" w:hAnsi="Arial Narrow" w:cs="Arial"/>
                <w:color w:val="000000"/>
                <w:sz w:val="22"/>
                <w:szCs w:val="22"/>
              </w:rPr>
            </w:pPr>
            <w:r w:rsidRPr="00C63E42">
              <w:rPr>
                <w:rFonts w:ascii="Arial Narrow" w:hAnsi="Arial Narrow" w:cs="Arial"/>
                <w:color w:val="000000"/>
                <w:sz w:val="22"/>
                <w:szCs w:val="22"/>
              </w:rPr>
              <w:t>85</w:t>
            </w:r>
          </w:p>
        </w:tc>
        <w:tc>
          <w:tcPr>
            <w:tcW w:w="1447" w:type="dxa"/>
            <w:tcBorders>
              <w:right w:val="single" w:sz="12" w:space="0" w:color="auto"/>
            </w:tcBorders>
            <w:vAlign w:val="center"/>
          </w:tcPr>
          <w:p w:rsidR="005A7534" w:rsidRPr="00C63E42" w:rsidRDefault="005A7534" w:rsidP="005A7534">
            <w:pPr>
              <w:jc w:val="center"/>
              <w:rPr>
                <w:rFonts w:ascii="Arial Narrow" w:hAnsi="Arial Narrow" w:cs="Arial"/>
                <w:i/>
                <w:color w:val="000000"/>
                <w:sz w:val="22"/>
                <w:szCs w:val="22"/>
              </w:rPr>
            </w:pPr>
            <w:r>
              <w:rPr>
                <w:rFonts w:ascii="Arial Narrow" w:hAnsi="Arial Narrow" w:cs="Arial"/>
                <w:i/>
                <w:color w:val="000000"/>
                <w:sz w:val="22"/>
                <w:szCs w:val="22"/>
              </w:rPr>
              <w:t>---</w:t>
            </w:r>
          </w:p>
        </w:tc>
        <w:tc>
          <w:tcPr>
            <w:tcW w:w="1361" w:type="dxa"/>
            <w:tcBorders>
              <w:left w:val="single" w:sz="12" w:space="0" w:color="auto"/>
            </w:tcBorders>
            <w:shd w:val="clear" w:color="auto" w:fill="E6E6E6"/>
            <w:vAlign w:val="center"/>
          </w:tcPr>
          <w:p w:rsidR="005A7534" w:rsidRPr="00C63E42" w:rsidRDefault="005A7534" w:rsidP="005A7534">
            <w:pPr>
              <w:jc w:val="center"/>
              <w:rPr>
                <w:rFonts w:ascii="Arial Narrow" w:hAnsi="Arial Narrow" w:cs="Arial"/>
                <w:color w:val="000000"/>
                <w:sz w:val="22"/>
                <w:szCs w:val="22"/>
              </w:rPr>
            </w:pPr>
            <w:r w:rsidRPr="00C63E42">
              <w:rPr>
                <w:rFonts w:ascii="Arial Narrow" w:hAnsi="Arial Narrow" w:cs="Arial"/>
                <w:color w:val="000000"/>
                <w:sz w:val="22"/>
                <w:szCs w:val="22"/>
              </w:rPr>
              <w:t>81.7</w:t>
            </w:r>
          </w:p>
        </w:tc>
        <w:tc>
          <w:tcPr>
            <w:tcW w:w="1402" w:type="dxa"/>
            <w:vAlign w:val="center"/>
          </w:tcPr>
          <w:p w:rsidR="005A7534" w:rsidRPr="00C63E42" w:rsidRDefault="005A7534" w:rsidP="005A7534">
            <w:pPr>
              <w:jc w:val="center"/>
              <w:rPr>
                <w:rFonts w:ascii="Arial Narrow" w:hAnsi="Arial Narrow" w:cs="Arial"/>
                <w:i/>
                <w:color w:val="000000"/>
                <w:sz w:val="22"/>
                <w:szCs w:val="22"/>
              </w:rPr>
            </w:pPr>
            <w:r w:rsidRPr="00C63E42">
              <w:rPr>
                <w:rFonts w:ascii="Arial Narrow" w:hAnsi="Arial Narrow" w:cs="Arial"/>
                <w:i/>
                <w:color w:val="000000"/>
                <w:sz w:val="22"/>
                <w:szCs w:val="22"/>
              </w:rPr>
              <w:t>54</w:t>
            </w:r>
          </w:p>
        </w:tc>
      </w:tr>
      <w:tr w:rsidR="005A7534" w:rsidRPr="00E4161E">
        <w:trPr>
          <w:jc w:val="center"/>
        </w:trPr>
        <w:tc>
          <w:tcPr>
            <w:tcW w:w="2130" w:type="dxa"/>
            <w:tcBorders>
              <w:right w:val="single" w:sz="12" w:space="0" w:color="auto"/>
            </w:tcBorders>
            <w:vAlign w:val="center"/>
          </w:tcPr>
          <w:p w:rsidR="005A7534" w:rsidRPr="0069661C" w:rsidRDefault="005A7534" w:rsidP="005A7534">
            <w:pPr>
              <w:spacing w:before="20" w:after="20" w:line="260" w:lineRule="exact"/>
              <w:rPr>
                <w:rFonts w:ascii="Arial Narrow" w:hAnsi="Arial Narrow"/>
                <w:sz w:val="22"/>
              </w:rPr>
            </w:pPr>
            <w:r w:rsidRPr="0069661C">
              <w:rPr>
                <w:rFonts w:ascii="Arial Narrow" w:hAnsi="Arial Narrow"/>
                <w:sz w:val="22"/>
              </w:rPr>
              <w:t xml:space="preserve">Special Education </w:t>
            </w:r>
          </w:p>
        </w:tc>
        <w:tc>
          <w:tcPr>
            <w:tcW w:w="1119" w:type="dxa"/>
            <w:tcBorders>
              <w:left w:val="single" w:sz="12" w:space="0" w:color="auto"/>
            </w:tcBorders>
            <w:shd w:val="clear" w:color="auto" w:fill="auto"/>
            <w:vAlign w:val="center"/>
          </w:tcPr>
          <w:p w:rsidR="005A7534" w:rsidRPr="00C63E42" w:rsidRDefault="005A7534" w:rsidP="005A7534">
            <w:pPr>
              <w:jc w:val="center"/>
              <w:rPr>
                <w:rFonts w:ascii="Arial Narrow" w:hAnsi="Arial Narrow" w:cs="Arial"/>
                <w:i/>
                <w:color w:val="000000"/>
                <w:sz w:val="20"/>
                <w:szCs w:val="20"/>
              </w:rPr>
            </w:pPr>
            <w:r w:rsidRPr="00C63E42">
              <w:rPr>
                <w:rFonts w:ascii="Arial Narrow" w:hAnsi="Arial Narrow" w:cs="Arial"/>
                <w:i/>
                <w:color w:val="000000"/>
                <w:sz w:val="20"/>
                <w:szCs w:val="20"/>
              </w:rPr>
              <w:t>252</w:t>
            </w:r>
          </w:p>
        </w:tc>
        <w:tc>
          <w:tcPr>
            <w:tcW w:w="1406" w:type="dxa"/>
            <w:shd w:val="clear" w:color="auto" w:fill="E6E6E6"/>
            <w:vAlign w:val="center"/>
          </w:tcPr>
          <w:p w:rsidR="005A7534" w:rsidRPr="00C63E42" w:rsidRDefault="005A7534" w:rsidP="005A7534">
            <w:pPr>
              <w:jc w:val="center"/>
              <w:rPr>
                <w:rFonts w:ascii="Arial Narrow" w:hAnsi="Arial Narrow" w:cs="Arial"/>
                <w:color w:val="000000"/>
                <w:sz w:val="22"/>
                <w:szCs w:val="22"/>
              </w:rPr>
            </w:pPr>
            <w:r w:rsidRPr="00C63E42">
              <w:rPr>
                <w:rFonts w:ascii="Arial Narrow" w:hAnsi="Arial Narrow" w:cs="Arial"/>
                <w:color w:val="000000"/>
                <w:sz w:val="22"/>
                <w:szCs w:val="22"/>
              </w:rPr>
              <w:t>71.3</w:t>
            </w:r>
          </w:p>
        </w:tc>
        <w:tc>
          <w:tcPr>
            <w:tcW w:w="1447" w:type="dxa"/>
            <w:tcBorders>
              <w:right w:val="single" w:sz="12" w:space="0" w:color="auto"/>
            </w:tcBorders>
            <w:vAlign w:val="center"/>
          </w:tcPr>
          <w:p w:rsidR="005A7534" w:rsidRPr="00C63E42" w:rsidRDefault="005A7534" w:rsidP="005A7534">
            <w:pPr>
              <w:jc w:val="center"/>
              <w:rPr>
                <w:rFonts w:ascii="Arial Narrow" w:hAnsi="Arial Narrow" w:cs="Arial"/>
                <w:i/>
                <w:color w:val="000000"/>
                <w:sz w:val="22"/>
                <w:szCs w:val="22"/>
              </w:rPr>
            </w:pPr>
            <w:r w:rsidRPr="00C63E42">
              <w:rPr>
                <w:rFonts w:ascii="Arial Narrow" w:hAnsi="Arial Narrow" w:cs="Arial"/>
                <w:i/>
                <w:color w:val="000000"/>
                <w:sz w:val="22"/>
                <w:szCs w:val="22"/>
              </w:rPr>
              <w:t>52</w:t>
            </w:r>
          </w:p>
        </w:tc>
        <w:tc>
          <w:tcPr>
            <w:tcW w:w="1361" w:type="dxa"/>
            <w:tcBorders>
              <w:left w:val="single" w:sz="12" w:space="0" w:color="auto"/>
            </w:tcBorders>
            <w:shd w:val="clear" w:color="auto" w:fill="E6E6E6"/>
            <w:vAlign w:val="center"/>
          </w:tcPr>
          <w:p w:rsidR="005A7534" w:rsidRPr="00C63E42" w:rsidRDefault="005A7534" w:rsidP="005A7534">
            <w:pPr>
              <w:jc w:val="center"/>
              <w:rPr>
                <w:rFonts w:ascii="Arial Narrow" w:hAnsi="Arial Narrow" w:cs="Arial"/>
                <w:color w:val="000000"/>
                <w:sz w:val="22"/>
                <w:szCs w:val="22"/>
              </w:rPr>
            </w:pPr>
            <w:r w:rsidRPr="00C63E42">
              <w:rPr>
                <w:rFonts w:ascii="Arial Narrow" w:hAnsi="Arial Narrow" w:cs="Arial"/>
                <w:color w:val="000000"/>
                <w:sz w:val="22"/>
                <w:szCs w:val="22"/>
              </w:rPr>
              <w:t>68.3</w:t>
            </w:r>
          </w:p>
        </w:tc>
        <w:tc>
          <w:tcPr>
            <w:tcW w:w="1402" w:type="dxa"/>
            <w:vAlign w:val="center"/>
          </w:tcPr>
          <w:p w:rsidR="005A7534" w:rsidRPr="00C63E42" w:rsidRDefault="005A7534" w:rsidP="005A7534">
            <w:pPr>
              <w:jc w:val="center"/>
              <w:rPr>
                <w:rFonts w:ascii="Arial Narrow" w:hAnsi="Arial Narrow" w:cs="Arial"/>
                <w:i/>
                <w:color w:val="000000"/>
                <w:sz w:val="22"/>
                <w:szCs w:val="22"/>
              </w:rPr>
            </w:pPr>
            <w:r w:rsidRPr="00C63E42">
              <w:rPr>
                <w:rFonts w:ascii="Arial Narrow" w:hAnsi="Arial Narrow" w:cs="Arial"/>
                <w:i/>
                <w:color w:val="000000"/>
                <w:sz w:val="22"/>
                <w:szCs w:val="22"/>
              </w:rPr>
              <w:t>42</w:t>
            </w:r>
          </w:p>
        </w:tc>
      </w:tr>
      <w:tr w:rsidR="005A7534" w:rsidRPr="00E4161E">
        <w:trPr>
          <w:jc w:val="center"/>
        </w:trPr>
        <w:tc>
          <w:tcPr>
            <w:tcW w:w="2130" w:type="dxa"/>
            <w:tcBorders>
              <w:right w:val="single" w:sz="12" w:space="0" w:color="auto"/>
            </w:tcBorders>
            <w:vAlign w:val="center"/>
          </w:tcPr>
          <w:p w:rsidR="005A7534" w:rsidRPr="0069661C" w:rsidRDefault="005A7534" w:rsidP="005A7534">
            <w:pPr>
              <w:spacing w:before="20" w:after="20" w:line="260" w:lineRule="exact"/>
              <w:rPr>
                <w:rFonts w:ascii="Arial Narrow" w:hAnsi="Arial Narrow"/>
                <w:sz w:val="22"/>
              </w:rPr>
            </w:pPr>
            <w:r w:rsidRPr="0069661C">
              <w:rPr>
                <w:rFonts w:ascii="Arial Narrow" w:hAnsi="Arial Narrow"/>
                <w:sz w:val="22"/>
              </w:rPr>
              <w:t>Low</w:t>
            </w:r>
            <w:r>
              <w:rPr>
                <w:rFonts w:ascii="Arial Narrow" w:hAnsi="Arial Narrow"/>
                <w:sz w:val="22"/>
              </w:rPr>
              <w:t>-</w:t>
            </w:r>
            <w:r w:rsidRPr="0069661C">
              <w:rPr>
                <w:rFonts w:ascii="Arial Narrow" w:hAnsi="Arial Narrow"/>
                <w:sz w:val="22"/>
              </w:rPr>
              <w:t xml:space="preserve">Income  </w:t>
            </w:r>
          </w:p>
        </w:tc>
        <w:tc>
          <w:tcPr>
            <w:tcW w:w="1119" w:type="dxa"/>
            <w:tcBorders>
              <w:left w:val="single" w:sz="12" w:space="0" w:color="auto"/>
            </w:tcBorders>
            <w:shd w:val="clear" w:color="auto" w:fill="auto"/>
            <w:vAlign w:val="center"/>
          </w:tcPr>
          <w:p w:rsidR="005A7534" w:rsidRPr="00C63E42" w:rsidRDefault="005A7534" w:rsidP="005A7534">
            <w:pPr>
              <w:jc w:val="center"/>
              <w:rPr>
                <w:rFonts w:ascii="Arial Narrow" w:hAnsi="Arial Narrow" w:cs="Arial"/>
                <w:i/>
                <w:color w:val="000000"/>
                <w:sz w:val="20"/>
                <w:szCs w:val="20"/>
              </w:rPr>
            </w:pPr>
            <w:r w:rsidRPr="00C63E42">
              <w:rPr>
                <w:rFonts w:ascii="Arial Narrow" w:hAnsi="Arial Narrow" w:cs="Arial"/>
                <w:i/>
                <w:color w:val="000000"/>
                <w:sz w:val="20"/>
                <w:szCs w:val="20"/>
              </w:rPr>
              <w:t>230</w:t>
            </w:r>
          </w:p>
        </w:tc>
        <w:tc>
          <w:tcPr>
            <w:tcW w:w="1406" w:type="dxa"/>
            <w:shd w:val="clear" w:color="auto" w:fill="E6E6E6"/>
            <w:vAlign w:val="center"/>
          </w:tcPr>
          <w:p w:rsidR="005A7534" w:rsidRPr="00C63E42" w:rsidRDefault="005A7534" w:rsidP="005A7534">
            <w:pPr>
              <w:jc w:val="center"/>
              <w:rPr>
                <w:rFonts w:ascii="Arial Narrow" w:hAnsi="Arial Narrow" w:cs="Arial"/>
                <w:color w:val="000000"/>
                <w:sz w:val="22"/>
                <w:szCs w:val="22"/>
              </w:rPr>
            </w:pPr>
            <w:r w:rsidRPr="00C63E42">
              <w:rPr>
                <w:rFonts w:ascii="Arial Narrow" w:hAnsi="Arial Narrow" w:cs="Arial"/>
                <w:color w:val="000000"/>
                <w:sz w:val="22"/>
                <w:szCs w:val="22"/>
              </w:rPr>
              <w:t>82.4</w:t>
            </w:r>
          </w:p>
        </w:tc>
        <w:tc>
          <w:tcPr>
            <w:tcW w:w="1447" w:type="dxa"/>
            <w:tcBorders>
              <w:right w:val="single" w:sz="12" w:space="0" w:color="auto"/>
            </w:tcBorders>
            <w:vAlign w:val="center"/>
          </w:tcPr>
          <w:p w:rsidR="005A7534" w:rsidRPr="00C63E42" w:rsidRDefault="005A7534" w:rsidP="005A7534">
            <w:pPr>
              <w:jc w:val="center"/>
              <w:rPr>
                <w:rFonts w:ascii="Arial Narrow" w:hAnsi="Arial Narrow" w:cs="Arial"/>
                <w:i/>
                <w:color w:val="000000"/>
                <w:sz w:val="22"/>
                <w:szCs w:val="22"/>
              </w:rPr>
            </w:pPr>
            <w:r w:rsidRPr="00C63E42">
              <w:rPr>
                <w:rFonts w:ascii="Arial Narrow" w:hAnsi="Arial Narrow" w:cs="Arial"/>
                <w:i/>
                <w:color w:val="000000"/>
                <w:sz w:val="22"/>
                <w:szCs w:val="22"/>
              </w:rPr>
              <w:t>56</w:t>
            </w:r>
          </w:p>
        </w:tc>
        <w:tc>
          <w:tcPr>
            <w:tcW w:w="1361" w:type="dxa"/>
            <w:tcBorders>
              <w:left w:val="single" w:sz="12" w:space="0" w:color="auto"/>
            </w:tcBorders>
            <w:shd w:val="clear" w:color="auto" w:fill="E6E6E6"/>
            <w:vAlign w:val="center"/>
          </w:tcPr>
          <w:p w:rsidR="005A7534" w:rsidRPr="00C63E42" w:rsidRDefault="005A7534" w:rsidP="005A7534">
            <w:pPr>
              <w:jc w:val="center"/>
              <w:rPr>
                <w:rFonts w:ascii="Arial Narrow" w:hAnsi="Arial Narrow" w:cs="Arial"/>
                <w:color w:val="000000"/>
                <w:sz w:val="22"/>
                <w:szCs w:val="22"/>
              </w:rPr>
            </w:pPr>
            <w:r w:rsidRPr="00C63E42">
              <w:rPr>
                <w:rFonts w:ascii="Arial Narrow" w:hAnsi="Arial Narrow" w:cs="Arial"/>
                <w:color w:val="000000"/>
                <w:sz w:val="22"/>
                <w:szCs w:val="22"/>
              </w:rPr>
              <w:t>77.1</w:t>
            </w:r>
          </w:p>
        </w:tc>
        <w:tc>
          <w:tcPr>
            <w:tcW w:w="1402" w:type="dxa"/>
            <w:vAlign w:val="center"/>
          </w:tcPr>
          <w:p w:rsidR="005A7534" w:rsidRPr="00C63E42" w:rsidRDefault="005A7534" w:rsidP="005A7534">
            <w:pPr>
              <w:jc w:val="center"/>
              <w:rPr>
                <w:rFonts w:ascii="Arial Narrow" w:hAnsi="Arial Narrow" w:cs="Arial"/>
                <w:i/>
                <w:color w:val="000000"/>
                <w:sz w:val="22"/>
                <w:szCs w:val="22"/>
              </w:rPr>
            </w:pPr>
            <w:r w:rsidRPr="00C63E42">
              <w:rPr>
                <w:rFonts w:ascii="Arial Narrow" w:hAnsi="Arial Narrow" w:cs="Arial"/>
                <w:i/>
                <w:color w:val="000000"/>
                <w:sz w:val="22"/>
                <w:szCs w:val="22"/>
              </w:rPr>
              <w:t>46</w:t>
            </w:r>
          </w:p>
        </w:tc>
      </w:tr>
      <w:tr w:rsidR="005A7534">
        <w:trPr>
          <w:jc w:val="center"/>
        </w:trPr>
        <w:tc>
          <w:tcPr>
            <w:tcW w:w="8865" w:type="dxa"/>
            <w:gridSpan w:val="6"/>
            <w:vAlign w:val="center"/>
          </w:tcPr>
          <w:p w:rsidR="005A7534" w:rsidRDefault="005A7534" w:rsidP="005A7534">
            <w:pPr>
              <w:spacing w:before="60"/>
              <w:rPr>
                <w:sz w:val="20"/>
                <w:szCs w:val="20"/>
              </w:rPr>
            </w:pPr>
            <w:r>
              <w:rPr>
                <w:sz w:val="20"/>
                <w:szCs w:val="20"/>
              </w:rPr>
              <w:t>Note: 1. Numbers of students included are the numbers of district students included for the purpose of calculating the CPI. Numbers included for the calculation of the median SGP are different.</w:t>
            </w:r>
          </w:p>
          <w:p w:rsidR="005A7534" w:rsidRDefault="005A7534" w:rsidP="005A7534">
            <w:pPr>
              <w:pStyle w:val="CommentText"/>
            </w:pPr>
            <w:r>
              <w:t>2. Median SGP is calculated for grades 4-8 and 10 and is only reported for groups of 20 or more students. CPI is only reported for groups of 10 or more students.</w:t>
            </w:r>
          </w:p>
          <w:p w:rsidR="005A7534" w:rsidRDefault="005A7534" w:rsidP="005A7534">
            <w:pPr>
              <w:pStyle w:val="CommentText"/>
            </w:pPr>
            <w:r>
              <w:t xml:space="preserve">3. “ELL” students are English language learners. </w:t>
            </w:r>
          </w:p>
          <w:p w:rsidR="005A7534" w:rsidRDefault="005A7534" w:rsidP="005A7534">
            <w:pPr>
              <w:pStyle w:val="CommentText"/>
            </w:pPr>
            <w:r>
              <w:t>4. “FELL” students are former ELLs.</w:t>
            </w:r>
          </w:p>
          <w:p w:rsidR="005A7534" w:rsidRDefault="005A7534" w:rsidP="00613402">
            <w:pPr>
              <w:spacing w:before="60"/>
              <w:rPr>
                <w:sz w:val="20"/>
                <w:szCs w:val="20"/>
              </w:rPr>
            </w:pPr>
            <w:r w:rsidRPr="00A51402">
              <w:rPr>
                <w:sz w:val="20"/>
                <w:szCs w:val="20"/>
              </w:rPr>
              <w:t>Source: School/District Profiles on ESE website</w:t>
            </w:r>
          </w:p>
        </w:tc>
      </w:tr>
    </w:tbl>
    <w:p w:rsidR="005A7534" w:rsidRDefault="005A7534" w:rsidP="005A7534">
      <w:pPr>
        <w:rPr>
          <w:rFonts w:ascii="Arial" w:hAnsi="Arial" w:cs="Arial"/>
          <w:b/>
          <w:sz w:val="22"/>
          <w:szCs w:val="22"/>
        </w:rPr>
      </w:pPr>
    </w:p>
    <w:p w:rsidR="005A7534" w:rsidRDefault="006863C7" w:rsidP="00613402">
      <w:pPr>
        <w:jc w:val="center"/>
        <w:rPr>
          <w:rFonts w:ascii="Arial" w:hAnsi="Arial" w:cs="Arial"/>
          <w:b/>
          <w:sz w:val="22"/>
          <w:szCs w:val="22"/>
        </w:rPr>
      </w:pPr>
      <w:r>
        <w:br w:type="page"/>
      </w:r>
      <w:r w:rsidR="005A7534" w:rsidRPr="007A16BA">
        <w:rPr>
          <w:rFonts w:ascii="Arial" w:hAnsi="Arial" w:cs="Arial"/>
          <w:b/>
          <w:sz w:val="22"/>
          <w:szCs w:val="22"/>
        </w:rPr>
        <w:lastRenderedPageBreak/>
        <w:t xml:space="preserve">Table </w:t>
      </w:r>
      <w:r w:rsidR="005A7534">
        <w:rPr>
          <w:rFonts w:ascii="Arial" w:hAnsi="Arial" w:cs="Arial"/>
          <w:b/>
          <w:sz w:val="22"/>
          <w:szCs w:val="22"/>
        </w:rPr>
        <w:t>C4</w:t>
      </w:r>
      <w:r w:rsidR="005A7534" w:rsidRPr="007A16BA">
        <w:rPr>
          <w:rFonts w:ascii="Arial" w:hAnsi="Arial" w:cs="Arial"/>
          <w:b/>
          <w:sz w:val="22"/>
          <w:szCs w:val="22"/>
        </w:rPr>
        <w:t xml:space="preserve">: </w:t>
      </w:r>
      <w:r w:rsidR="005A7534">
        <w:rPr>
          <w:rFonts w:ascii="Arial" w:hAnsi="Arial" w:cs="Arial"/>
          <w:b/>
          <w:sz w:val="22"/>
          <w:szCs w:val="22"/>
        </w:rPr>
        <w:t xml:space="preserve"> Stoneham Public Schools</w:t>
      </w:r>
      <w:r w:rsidR="005A7534" w:rsidRPr="007A16BA">
        <w:rPr>
          <w:rFonts w:ascii="Arial" w:hAnsi="Arial" w:cs="Arial"/>
          <w:b/>
          <w:sz w:val="22"/>
          <w:szCs w:val="22"/>
        </w:rPr>
        <w:t xml:space="preserve"> </w:t>
      </w:r>
      <w:r w:rsidR="005A7534">
        <w:rPr>
          <w:rFonts w:ascii="Arial" w:hAnsi="Arial" w:cs="Arial"/>
          <w:b/>
          <w:sz w:val="22"/>
          <w:szCs w:val="22"/>
        </w:rPr>
        <w:t>and State</w:t>
      </w:r>
    </w:p>
    <w:p w:rsidR="005A7534" w:rsidRPr="007A16BA" w:rsidRDefault="005A7534" w:rsidP="00613402">
      <w:pPr>
        <w:jc w:val="center"/>
        <w:rPr>
          <w:rFonts w:ascii="Arial" w:hAnsi="Arial" w:cs="Arial"/>
          <w:b/>
          <w:sz w:val="22"/>
          <w:szCs w:val="22"/>
        </w:rPr>
      </w:pPr>
      <w:r>
        <w:rPr>
          <w:rFonts w:ascii="Arial" w:hAnsi="Arial" w:cs="Arial"/>
          <w:b/>
          <w:sz w:val="22"/>
          <w:szCs w:val="22"/>
        </w:rPr>
        <w:t xml:space="preserve">Composite Performance Index (CPI) and </w:t>
      </w:r>
      <w:r w:rsidRPr="007A16BA">
        <w:rPr>
          <w:rFonts w:ascii="Arial" w:hAnsi="Arial" w:cs="Arial"/>
          <w:b/>
          <w:sz w:val="22"/>
          <w:szCs w:val="22"/>
        </w:rPr>
        <w:t xml:space="preserve">Median Student Growth Percentile </w:t>
      </w:r>
      <w:r>
        <w:rPr>
          <w:rFonts w:ascii="Arial" w:hAnsi="Arial" w:cs="Arial"/>
          <w:b/>
          <w:sz w:val="22"/>
          <w:szCs w:val="22"/>
        </w:rPr>
        <w:t>(SGP)</w:t>
      </w:r>
    </w:p>
    <w:p w:rsidR="005A7534" w:rsidRDefault="005A7534" w:rsidP="00613402">
      <w:pPr>
        <w:jc w:val="center"/>
        <w:rPr>
          <w:rFonts w:ascii="Arial" w:hAnsi="Arial" w:cs="Arial"/>
          <w:b/>
          <w:sz w:val="22"/>
          <w:szCs w:val="22"/>
        </w:rPr>
      </w:pPr>
      <w:r>
        <w:rPr>
          <w:rFonts w:ascii="Arial" w:hAnsi="Arial" w:cs="Arial"/>
          <w:b/>
          <w:sz w:val="22"/>
          <w:szCs w:val="22"/>
        </w:rPr>
        <w:t>for</w:t>
      </w:r>
      <w:r w:rsidRPr="007A16BA">
        <w:rPr>
          <w:rFonts w:ascii="Arial" w:hAnsi="Arial" w:cs="Arial"/>
          <w:b/>
          <w:sz w:val="22"/>
          <w:szCs w:val="22"/>
        </w:rPr>
        <w:t xml:space="preserve"> </w:t>
      </w:r>
      <w:r>
        <w:rPr>
          <w:rFonts w:ascii="Arial" w:hAnsi="Arial" w:cs="Arial"/>
          <w:b/>
          <w:sz w:val="22"/>
          <w:szCs w:val="22"/>
        </w:rPr>
        <w:t xml:space="preserve">Selected </w:t>
      </w:r>
      <w:r w:rsidRPr="007A16BA">
        <w:rPr>
          <w:rFonts w:ascii="Arial" w:hAnsi="Arial" w:cs="Arial"/>
          <w:b/>
          <w:sz w:val="22"/>
          <w:szCs w:val="22"/>
        </w:rPr>
        <w:t>Subgroups</w:t>
      </w:r>
    </w:p>
    <w:p w:rsidR="005A7534" w:rsidRPr="00422A4F" w:rsidRDefault="005A7534" w:rsidP="00355607">
      <w:pPr>
        <w:spacing w:after="60"/>
        <w:jc w:val="center"/>
        <w:rPr>
          <w:rFonts w:ascii="Arial" w:hAnsi="Arial" w:cs="Arial"/>
          <w:b/>
        </w:rPr>
      </w:pPr>
      <w:r>
        <w:rPr>
          <w:rFonts w:ascii="Arial" w:hAnsi="Arial" w:cs="Arial"/>
          <w:b/>
          <w:sz w:val="22"/>
          <w:szCs w:val="22"/>
        </w:rPr>
        <w:t>2011 Mathematics</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2130"/>
        <w:gridCol w:w="1119"/>
        <w:gridCol w:w="1406"/>
        <w:gridCol w:w="1447"/>
        <w:gridCol w:w="1361"/>
        <w:gridCol w:w="1402"/>
      </w:tblGrid>
      <w:tr w:rsidR="005A7534" w:rsidRPr="0069661C">
        <w:trPr>
          <w:jc w:val="center"/>
        </w:trPr>
        <w:tc>
          <w:tcPr>
            <w:tcW w:w="2130" w:type="dxa"/>
            <w:tcBorders>
              <w:top w:val="single" w:sz="4" w:space="0" w:color="auto"/>
              <w:left w:val="single" w:sz="4" w:space="0" w:color="auto"/>
              <w:bottom w:val="single" w:sz="12" w:space="0" w:color="auto"/>
              <w:right w:val="single" w:sz="12" w:space="0" w:color="auto"/>
              <w:tl2br w:val="nil"/>
              <w:tr2bl w:val="nil"/>
            </w:tcBorders>
            <w:vAlign w:val="center"/>
          </w:tcPr>
          <w:p w:rsidR="005A7534" w:rsidRPr="0069661C" w:rsidRDefault="005A7534" w:rsidP="005A7534">
            <w:pPr>
              <w:rPr>
                <w:rFonts w:ascii="Cambria" w:hAnsi="Cambria"/>
                <w:b/>
                <w:i/>
                <w:sz w:val="22"/>
              </w:rPr>
            </w:pPr>
          </w:p>
        </w:tc>
        <w:tc>
          <w:tcPr>
            <w:tcW w:w="3972" w:type="dxa"/>
            <w:gridSpan w:val="3"/>
            <w:tcBorders>
              <w:top w:val="single" w:sz="4" w:space="0" w:color="auto"/>
              <w:left w:val="single" w:sz="12" w:space="0" w:color="auto"/>
              <w:bottom w:val="single" w:sz="12" w:space="0" w:color="auto"/>
              <w:right w:val="single" w:sz="12" w:space="0" w:color="auto"/>
              <w:tl2br w:val="nil"/>
              <w:tr2bl w:val="nil"/>
            </w:tcBorders>
          </w:tcPr>
          <w:p w:rsidR="005A7534" w:rsidRPr="002B7133" w:rsidRDefault="005A7534" w:rsidP="005A7534">
            <w:pPr>
              <w:jc w:val="center"/>
              <w:rPr>
                <w:rFonts w:ascii="Arial Narrow" w:hAnsi="Arial Narrow"/>
                <w:b/>
                <w:sz w:val="22"/>
              </w:rPr>
            </w:pPr>
            <w:r>
              <w:rPr>
                <w:rFonts w:ascii="Arial Narrow" w:hAnsi="Arial Narrow" w:cs="Arial"/>
                <w:b/>
                <w:sz w:val="22"/>
                <w:szCs w:val="22"/>
              </w:rPr>
              <w:t>Stoneham Public Schools</w:t>
            </w:r>
          </w:p>
        </w:tc>
        <w:tc>
          <w:tcPr>
            <w:tcW w:w="2763" w:type="dxa"/>
            <w:gridSpan w:val="2"/>
            <w:tcBorders>
              <w:top w:val="single" w:sz="4" w:space="0" w:color="auto"/>
              <w:left w:val="single" w:sz="12" w:space="0" w:color="auto"/>
              <w:bottom w:val="single" w:sz="12" w:space="0" w:color="auto"/>
              <w:right w:val="single" w:sz="4" w:space="0" w:color="auto"/>
              <w:tl2br w:val="nil"/>
              <w:tr2bl w:val="nil"/>
            </w:tcBorders>
          </w:tcPr>
          <w:p w:rsidR="005A7534" w:rsidRPr="0069661C" w:rsidRDefault="005A7534" w:rsidP="005A7534">
            <w:pPr>
              <w:jc w:val="center"/>
              <w:rPr>
                <w:rFonts w:ascii="Arial Narrow" w:hAnsi="Arial Narrow"/>
                <w:b/>
                <w:sz w:val="22"/>
              </w:rPr>
            </w:pPr>
            <w:r w:rsidRPr="0069661C">
              <w:rPr>
                <w:rFonts w:ascii="Arial Narrow" w:hAnsi="Arial Narrow"/>
                <w:b/>
                <w:sz w:val="22"/>
              </w:rPr>
              <w:t>State</w:t>
            </w:r>
          </w:p>
        </w:tc>
      </w:tr>
      <w:tr w:rsidR="005A7534" w:rsidRPr="0069661C">
        <w:trPr>
          <w:jc w:val="center"/>
        </w:trPr>
        <w:tc>
          <w:tcPr>
            <w:tcW w:w="2130" w:type="dxa"/>
            <w:tcBorders>
              <w:right w:val="single" w:sz="12" w:space="0" w:color="auto"/>
            </w:tcBorders>
            <w:vAlign w:val="center"/>
          </w:tcPr>
          <w:p w:rsidR="005A7534" w:rsidRPr="0069661C" w:rsidRDefault="005A7534" w:rsidP="005A7534">
            <w:pPr>
              <w:rPr>
                <w:rFonts w:ascii="Cambria" w:hAnsi="Cambria"/>
                <w:i/>
                <w:sz w:val="22"/>
              </w:rPr>
            </w:pPr>
          </w:p>
        </w:tc>
        <w:tc>
          <w:tcPr>
            <w:tcW w:w="1119" w:type="dxa"/>
            <w:tcBorders>
              <w:left w:val="single" w:sz="12" w:space="0" w:color="auto"/>
              <w:bottom w:val="single" w:sz="4" w:space="0" w:color="auto"/>
              <w:right w:val="single" w:sz="2" w:space="0" w:color="auto"/>
            </w:tcBorders>
          </w:tcPr>
          <w:p w:rsidR="005A7534" w:rsidRPr="000941D3" w:rsidRDefault="005A7534" w:rsidP="005A7534">
            <w:pPr>
              <w:jc w:val="center"/>
              <w:rPr>
                <w:rFonts w:ascii="Arial Narrow" w:hAnsi="Arial Narrow"/>
                <w:b/>
                <w:i/>
                <w:sz w:val="20"/>
                <w:szCs w:val="20"/>
              </w:rPr>
            </w:pPr>
            <w:r w:rsidRPr="000941D3">
              <w:rPr>
                <w:rFonts w:ascii="Arial Narrow" w:hAnsi="Arial Narrow"/>
                <w:b/>
                <w:i/>
                <w:sz w:val="20"/>
                <w:szCs w:val="20"/>
              </w:rPr>
              <w:t>Number of</w:t>
            </w:r>
          </w:p>
          <w:p w:rsidR="005A7534" w:rsidRPr="000941D3" w:rsidRDefault="005A7534" w:rsidP="005A7534">
            <w:pPr>
              <w:jc w:val="center"/>
              <w:rPr>
                <w:rFonts w:ascii="Arial Narrow" w:hAnsi="Arial Narrow"/>
                <w:b/>
                <w:i/>
                <w:sz w:val="20"/>
                <w:szCs w:val="20"/>
              </w:rPr>
            </w:pPr>
            <w:r w:rsidRPr="000941D3">
              <w:rPr>
                <w:rFonts w:ascii="Arial Narrow" w:hAnsi="Arial Narrow"/>
                <w:b/>
                <w:i/>
                <w:sz w:val="20"/>
                <w:szCs w:val="20"/>
              </w:rPr>
              <w:t>Students</w:t>
            </w:r>
          </w:p>
          <w:p w:rsidR="005A7534" w:rsidRPr="0069661C" w:rsidRDefault="005A7534" w:rsidP="005A7534">
            <w:pPr>
              <w:jc w:val="center"/>
              <w:rPr>
                <w:rFonts w:ascii="Arial Narrow" w:hAnsi="Arial Narrow"/>
                <w:b/>
                <w:sz w:val="22"/>
              </w:rPr>
            </w:pPr>
            <w:r w:rsidRPr="000941D3">
              <w:rPr>
                <w:rFonts w:ascii="Arial Narrow" w:hAnsi="Arial Narrow"/>
                <w:b/>
                <w:i/>
                <w:sz w:val="20"/>
                <w:szCs w:val="20"/>
              </w:rPr>
              <w:t xml:space="preserve">Included </w:t>
            </w:r>
          </w:p>
        </w:tc>
        <w:tc>
          <w:tcPr>
            <w:tcW w:w="1406" w:type="dxa"/>
            <w:tcBorders>
              <w:left w:val="single" w:sz="2" w:space="0" w:color="auto"/>
              <w:bottom w:val="single" w:sz="4" w:space="0" w:color="auto"/>
            </w:tcBorders>
            <w:vAlign w:val="center"/>
          </w:tcPr>
          <w:p w:rsidR="005A7534" w:rsidRPr="0069661C" w:rsidRDefault="005A7534" w:rsidP="005A7534">
            <w:pPr>
              <w:jc w:val="center"/>
              <w:rPr>
                <w:rFonts w:ascii="Arial Narrow" w:hAnsi="Arial Narrow"/>
                <w:b/>
                <w:sz w:val="22"/>
              </w:rPr>
            </w:pPr>
            <w:r w:rsidRPr="0069661C">
              <w:rPr>
                <w:rFonts w:ascii="Arial Narrow" w:hAnsi="Arial Narrow"/>
                <w:b/>
                <w:sz w:val="22"/>
              </w:rPr>
              <w:t>CPI</w:t>
            </w:r>
          </w:p>
        </w:tc>
        <w:tc>
          <w:tcPr>
            <w:tcW w:w="1447" w:type="dxa"/>
            <w:tcBorders>
              <w:right w:val="single" w:sz="12" w:space="0" w:color="auto"/>
            </w:tcBorders>
            <w:vAlign w:val="center"/>
          </w:tcPr>
          <w:p w:rsidR="005A7534" w:rsidRPr="0069661C" w:rsidRDefault="005A7534" w:rsidP="005A7534">
            <w:pPr>
              <w:jc w:val="center"/>
              <w:rPr>
                <w:rFonts w:ascii="Arial Narrow" w:hAnsi="Arial Narrow"/>
                <w:b/>
                <w:i/>
                <w:sz w:val="22"/>
              </w:rPr>
            </w:pPr>
            <w:r w:rsidRPr="0069661C">
              <w:rPr>
                <w:rFonts w:ascii="Arial Narrow" w:hAnsi="Arial Narrow"/>
                <w:b/>
                <w:i/>
                <w:sz w:val="22"/>
              </w:rPr>
              <w:t>Median SGP</w:t>
            </w:r>
          </w:p>
        </w:tc>
        <w:tc>
          <w:tcPr>
            <w:tcW w:w="1361" w:type="dxa"/>
            <w:tcBorders>
              <w:left w:val="single" w:sz="12" w:space="0" w:color="auto"/>
              <w:bottom w:val="single" w:sz="4" w:space="0" w:color="auto"/>
            </w:tcBorders>
            <w:vAlign w:val="center"/>
          </w:tcPr>
          <w:p w:rsidR="005A7534" w:rsidRPr="0069661C" w:rsidRDefault="005A7534" w:rsidP="005A7534">
            <w:pPr>
              <w:jc w:val="center"/>
              <w:rPr>
                <w:rFonts w:ascii="Arial Narrow" w:hAnsi="Arial Narrow"/>
                <w:b/>
                <w:sz w:val="22"/>
              </w:rPr>
            </w:pPr>
            <w:r w:rsidRPr="0069661C">
              <w:rPr>
                <w:rFonts w:ascii="Arial Narrow" w:hAnsi="Arial Narrow"/>
                <w:b/>
                <w:sz w:val="22"/>
              </w:rPr>
              <w:t>CPI</w:t>
            </w:r>
          </w:p>
        </w:tc>
        <w:tc>
          <w:tcPr>
            <w:tcW w:w="1402" w:type="dxa"/>
            <w:vAlign w:val="center"/>
          </w:tcPr>
          <w:p w:rsidR="005A7534" w:rsidRPr="0069661C" w:rsidRDefault="005A7534" w:rsidP="005A7534">
            <w:pPr>
              <w:jc w:val="center"/>
              <w:rPr>
                <w:rFonts w:ascii="Arial Narrow" w:hAnsi="Arial Narrow"/>
                <w:b/>
                <w:i/>
                <w:sz w:val="22"/>
              </w:rPr>
            </w:pPr>
            <w:r w:rsidRPr="0069661C">
              <w:rPr>
                <w:rFonts w:ascii="Arial Narrow" w:hAnsi="Arial Narrow"/>
                <w:b/>
                <w:i/>
                <w:sz w:val="22"/>
              </w:rPr>
              <w:t>Median SGP</w:t>
            </w:r>
          </w:p>
        </w:tc>
      </w:tr>
      <w:tr w:rsidR="005A7534" w:rsidRPr="00E4161E">
        <w:trPr>
          <w:jc w:val="center"/>
        </w:trPr>
        <w:tc>
          <w:tcPr>
            <w:tcW w:w="2130" w:type="dxa"/>
            <w:tcBorders>
              <w:right w:val="single" w:sz="12" w:space="0" w:color="auto"/>
            </w:tcBorders>
            <w:vAlign w:val="center"/>
          </w:tcPr>
          <w:p w:rsidR="005A7534" w:rsidRPr="0069661C" w:rsidRDefault="005A7534" w:rsidP="005A7534">
            <w:pPr>
              <w:pStyle w:val="Heading5"/>
              <w:spacing w:before="0" w:after="0"/>
              <w:rPr>
                <w:rFonts w:ascii="Arial Narrow" w:hAnsi="Arial Narrow"/>
                <w:i w:val="0"/>
                <w:sz w:val="22"/>
                <w:szCs w:val="22"/>
              </w:rPr>
            </w:pPr>
            <w:r w:rsidRPr="0069661C">
              <w:rPr>
                <w:rFonts w:ascii="Arial Narrow" w:hAnsi="Arial Narrow"/>
                <w:i w:val="0"/>
                <w:sz w:val="22"/>
                <w:szCs w:val="22"/>
              </w:rPr>
              <w:t>All Students</w:t>
            </w:r>
          </w:p>
        </w:tc>
        <w:tc>
          <w:tcPr>
            <w:tcW w:w="1119" w:type="dxa"/>
            <w:tcBorders>
              <w:left w:val="single" w:sz="12" w:space="0" w:color="auto"/>
            </w:tcBorders>
            <w:shd w:val="clear" w:color="auto" w:fill="auto"/>
            <w:vAlign w:val="center"/>
          </w:tcPr>
          <w:p w:rsidR="005A7534" w:rsidRPr="00117BF5" w:rsidRDefault="005A7534" w:rsidP="005A7534">
            <w:pPr>
              <w:jc w:val="center"/>
              <w:rPr>
                <w:rFonts w:ascii="Arial Narrow" w:hAnsi="Arial Narrow" w:cs="Arial"/>
                <w:b/>
                <w:i/>
                <w:color w:val="000000"/>
                <w:sz w:val="20"/>
                <w:szCs w:val="20"/>
              </w:rPr>
            </w:pPr>
            <w:r w:rsidRPr="00117BF5">
              <w:rPr>
                <w:rFonts w:ascii="Arial Narrow" w:hAnsi="Arial Narrow" w:cs="Arial"/>
                <w:b/>
                <w:i/>
                <w:color w:val="000000"/>
                <w:sz w:val="20"/>
                <w:szCs w:val="20"/>
              </w:rPr>
              <w:t>1,384</w:t>
            </w:r>
          </w:p>
        </w:tc>
        <w:tc>
          <w:tcPr>
            <w:tcW w:w="1406" w:type="dxa"/>
            <w:shd w:val="clear" w:color="auto" w:fill="E6E6E6"/>
            <w:vAlign w:val="center"/>
          </w:tcPr>
          <w:p w:rsidR="005A7534" w:rsidRPr="00117BF5" w:rsidRDefault="005A7534" w:rsidP="005A7534">
            <w:pPr>
              <w:jc w:val="center"/>
              <w:rPr>
                <w:rFonts w:ascii="Arial Narrow" w:hAnsi="Arial Narrow" w:cs="Arial"/>
                <w:b/>
                <w:color w:val="000000"/>
                <w:sz w:val="22"/>
                <w:szCs w:val="22"/>
              </w:rPr>
            </w:pPr>
            <w:r w:rsidRPr="00117BF5">
              <w:rPr>
                <w:rFonts w:ascii="Arial Narrow" w:hAnsi="Arial Narrow" w:cs="Arial"/>
                <w:b/>
                <w:color w:val="000000"/>
                <w:sz w:val="22"/>
                <w:szCs w:val="22"/>
              </w:rPr>
              <w:t>83.2</w:t>
            </w:r>
          </w:p>
        </w:tc>
        <w:tc>
          <w:tcPr>
            <w:tcW w:w="1447" w:type="dxa"/>
            <w:tcBorders>
              <w:right w:val="single" w:sz="12" w:space="0" w:color="auto"/>
            </w:tcBorders>
            <w:vAlign w:val="center"/>
          </w:tcPr>
          <w:p w:rsidR="005A7534" w:rsidRPr="00117BF5" w:rsidRDefault="005A7534" w:rsidP="005A7534">
            <w:pPr>
              <w:jc w:val="center"/>
              <w:rPr>
                <w:rFonts w:ascii="Arial Narrow" w:hAnsi="Arial Narrow" w:cs="Arial"/>
                <w:b/>
                <w:i/>
                <w:color w:val="000000"/>
                <w:sz w:val="22"/>
                <w:szCs w:val="22"/>
              </w:rPr>
            </w:pPr>
            <w:r w:rsidRPr="00117BF5">
              <w:rPr>
                <w:rFonts w:ascii="Arial Narrow" w:hAnsi="Arial Narrow" w:cs="Arial"/>
                <w:b/>
                <w:i/>
                <w:color w:val="000000"/>
                <w:sz w:val="22"/>
                <w:szCs w:val="22"/>
              </w:rPr>
              <w:t>57</w:t>
            </w:r>
          </w:p>
        </w:tc>
        <w:tc>
          <w:tcPr>
            <w:tcW w:w="1361" w:type="dxa"/>
            <w:tcBorders>
              <w:left w:val="single" w:sz="12" w:space="0" w:color="auto"/>
            </w:tcBorders>
            <w:shd w:val="clear" w:color="auto" w:fill="E6E6E6"/>
            <w:vAlign w:val="center"/>
          </w:tcPr>
          <w:p w:rsidR="005A7534" w:rsidRPr="00117BF5" w:rsidRDefault="005A7534" w:rsidP="005A7534">
            <w:pPr>
              <w:jc w:val="center"/>
              <w:rPr>
                <w:rFonts w:ascii="Arial Narrow" w:hAnsi="Arial Narrow" w:cs="Arial"/>
                <w:b/>
                <w:color w:val="000000"/>
                <w:sz w:val="22"/>
                <w:szCs w:val="22"/>
              </w:rPr>
            </w:pPr>
            <w:r w:rsidRPr="00117BF5">
              <w:rPr>
                <w:rFonts w:ascii="Arial Narrow" w:hAnsi="Arial Narrow" w:cs="Arial"/>
                <w:b/>
                <w:color w:val="000000"/>
                <w:sz w:val="22"/>
                <w:szCs w:val="22"/>
              </w:rPr>
              <w:t>79.9</w:t>
            </w:r>
          </w:p>
        </w:tc>
        <w:tc>
          <w:tcPr>
            <w:tcW w:w="1402" w:type="dxa"/>
            <w:vAlign w:val="center"/>
          </w:tcPr>
          <w:p w:rsidR="005A7534" w:rsidRPr="00117BF5" w:rsidRDefault="005A7534" w:rsidP="005A7534">
            <w:pPr>
              <w:jc w:val="center"/>
              <w:rPr>
                <w:rFonts w:ascii="Arial Narrow" w:hAnsi="Arial Narrow" w:cs="Arial"/>
                <w:b/>
                <w:i/>
                <w:color w:val="000000"/>
                <w:sz w:val="22"/>
                <w:szCs w:val="22"/>
              </w:rPr>
            </w:pPr>
            <w:r w:rsidRPr="00117BF5">
              <w:rPr>
                <w:rFonts w:ascii="Arial Narrow" w:hAnsi="Arial Narrow" w:cs="Arial"/>
                <w:b/>
                <w:i/>
                <w:color w:val="000000"/>
                <w:sz w:val="22"/>
                <w:szCs w:val="22"/>
              </w:rPr>
              <w:t>50</w:t>
            </w:r>
          </w:p>
        </w:tc>
      </w:tr>
      <w:tr w:rsidR="005A7534" w:rsidRPr="00E4161E">
        <w:trPr>
          <w:jc w:val="center"/>
        </w:trPr>
        <w:tc>
          <w:tcPr>
            <w:tcW w:w="2130" w:type="dxa"/>
            <w:tcBorders>
              <w:right w:val="single" w:sz="12" w:space="0" w:color="auto"/>
            </w:tcBorders>
            <w:vAlign w:val="center"/>
          </w:tcPr>
          <w:p w:rsidR="005A7534" w:rsidRPr="0069661C" w:rsidRDefault="005A7534" w:rsidP="005A7534">
            <w:pPr>
              <w:spacing w:before="20" w:after="20" w:line="260" w:lineRule="exact"/>
              <w:rPr>
                <w:rFonts w:ascii="Arial Narrow" w:hAnsi="Arial Narrow"/>
                <w:sz w:val="22"/>
              </w:rPr>
            </w:pPr>
            <w:r w:rsidRPr="0069661C">
              <w:rPr>
                <w:rFonts w:ascii="Arial Narrow" w:hAnsi="Arial Narrow"/>
                <w:sz w:val="22"/>
              </w:rPr>
              <w:t>African</w:t>
            </w:r>
            <w:r>
              <w:rPr>
                <w:rFonts w:ascii="Arial Narrow" w:hAnsi="Arial Narrow"/>
                <w:sz w:val="22"/>
              </w:rPr>
              <w:t>-</w:t>
            </w:r>
            <w:r w:rsidRPr="0069661C">
              <w:rPr>
                <w:rFonts w:ascii="Arial Narrow" w:hAnsi="Arial Narrow"/>
                <w:sz w:val="22"/>
              </w:rPr>
              <w:t xml:space="preserve">American/Black </w:t>
            </w:r>
          </w:p>
        </w:tc>
        <w:tc>
          <w:tcPr>
            <w:tcW w:w="1119" w:type="dxa"/>
            <w:tcBorders>
              <w:left w:val="single" w:sz="12" w:space="0" w:color="auto"/>
            </w:tcBorders>
            <w:shd w:val="clear" w:color="auto" w:fill="auto"/>
            <w:vAlign w:val="center"/>
          </w:tcPr>
          <w:p w:rsidR="005A7534" w:rsidRPr="00117BF5" w:rsidRDefault="005A7534" w:rsidP="005A7534">
            <w:pPr>
              <w:jc w:val="center"/>
              <w:rPr>
                <w:rFonts w:ascii="Arial Narrow" w:hAnsi="Arial Narrow" w:cs="Arial"/>
                <w:i/>
                <w:color w:val="000000"/>
                <w:sz w:val="20"/>
                <w:szCs w:val="20"/>
              </w:rPr>
            </w:pPr>
            <w:r w:rsidRPr="00117BF5">
              <w:rPr>
                <w:rFonts w:ascii="Arial Narrow" w:hAnsi="Arial Narrow" w:cs="Arial"/>
                <w:i/>
                <w:color w:val="000000"/>
                <w:sz w:val="20"/>
                <w:szCs w:val="20"/>
              </w:rPr>
              <w:t>28</w:t>
            </w:r>
          </w:p>
        </w:tc>
        <w:tc>
          <w:tcPr>
            <w:tcW w:w="1406" w:type="dxa"/>
            <w:shd w:val="clear" w:color="auto" w:fill="E6E6E6"/>
            <w:vAlign w:val="center"/>
          </w:tcPr>
          <w:p w:rsidR="005A7534" w:rsidRPr="00117BF5" w:rsidRDefault="005A7534" w:rsidP="005A7534">
            <w:pPr>
              <w:jc w:val="center"/>
              <w:rPr>
                <w:rFonts w:ascii="Arial Narrow" w:hAnsi="Arial Narrow" w:cs="Arial"/>
                <w:color w:val="000000"/>
                <w:sz w:val="22"/>
                <w:szCs w:val="22"/>
              </w:rPr>
            </w:pPr>
            <w:r w:rsidRPr="00117BF5">
              <w:rPr>
                <w:rFonts w:ascii="Arial Narrow" w:hAnsi="Arial Narrow" w:cs="Arial"/>
                <w:color w:val="000000"/>
                <w:sz w:val="22"/>
                <w:szCs w:val="22"/>
              </w:rPr>
              <w:t>70.5</w:t>
            </w:r>
          </w:p>
        </w:tc>
        <w:tc>
          <w:tcPr>
            <w:tcW w:w="1447" w:type="dxa"/>
            <w:tcBorders>
              <w:right w:val="single" w:sz="12" w:space="0" w:color="auto"/>
            </w:tcBorders>
            <w:vAlign w:val="center"/>
          </w:tcPr>
          <w:p w:rsidR="005A7534" w:rsidRPr="00117BF5" w:rsidRDefault="005A7534" w:rsidP="005A7534">
            <w:pPr>
              <w:jc w:val="center"/>
              <w:rPr>
                <w:rFonts w:ascii="Arial Narrow" w:hAnsi="Arial Narrow" w:cs="Arial"/>
                <w:i/>
                <w:color w:val="000000"/>
                <w:sz w:val="22"/>
                <w:szCs w:val="22"/>
              </w:rPr>
            </w:pPr>
            <w:r w:rsidRPr="00117BF5">
              <w:rPr>
                <w:rFonts w:ascii="Arial Narrow" w:hAnsi="Arial Narrow" w:cs="Arial"/>
                <w:i/>
                <w:color w:val="000000"/>
                <w:sz w:val="22"/>
                <w:szCs w:val="22"/>
              </w:rPr>
              <w:t>40</w:t>
            </w:r>
          </w:p>
        </w:tc>
        <w:tc>
          <w:tcPr>
            <w:tcW w:w="1361" w:type="dxa"/>
            <w:tcBorders>
              <w:left w:val="single" w:sz="12" w:space="0" w:color="auto"/>
            </w:tcBorders>
            <w:shd w:val="clear" w:color="auto" w:fill="E6E6E6"/>
            <w:vAlign w:val="center"/>
          </w:tcPr>
          <w:p w:rsidR="005A7534" w:rsidRPr="00117BF5" w:rsidRDefault="005A7534" w:rsidP="005A7534">
            <w:pPr>
              <w:jc w:val="center"/>
              <w:rPr>
                <w:rFonts w:ascii="Arial Narrow" w:hAnsi="Arial Narrow" w:cs="Arial"/>
                <w:color w:val="000000"/>
                <w:sz w:val="22"/>
                <w:szCs w:val="22"/>
              </w:rPr>
            </w:pPr>
            <w:r w:rsidRPr="00117BF5">
              <w:rPr>
                <w:rFonts w:ascii="Arial Narrow" w:hAnsi="Arial Narrow" w:cs="Arial"/>
                <w:color w:val="000000"/>
                <w:sz w:val="22"/>
                <w:szCs w:val="22"/>
              </w:rPr>
              <w:t>65</w:t>
            </w:r>
          </w:p>
        </w:tc>
        <w:tc>
          <w:tcPr>
            <w:tcW w:w="1402" w:type="dxa"/>
            <w:vAlign w:val="center"/>
          </w:tcPr>
          <w:p w:rsidR="005A7534" w:rsidRPr="00117BF5" w:rsidRDefault="005A7534" w:rsidP="005A7534">
            <w:pPr>
              <w:jc w:val="center"/>
              <w:rPr>
                <w:rFonts w:ascii="Arial Narrow" w:hAnsi="Arial Narrow" w:cs="Arial"/>
                <w:i/>
                <w:color w:val="000000"/>
                <w:sz w:val="22"/>
                <w:szCs w:val="22"/>
              </w:rPr>
            </w:pPr>
            <w:r w:rsidRPr="00117BF5">
              <w:rPr>
                <w:rFonts w:ascii="Arial Narrow" w:hAnsi="Arial Narrow" w:cs="Arial"/>
                <w:i/>
                <w:color w:val="000000"/>
                <w:sz w:val="22"/>
                <w:szCs w:val="22"/>
              </w:rPr>
              <w:t>47</w:t>
            </w:r>
          </w:p>
        </w:tc>
      </w:tr>
      <w:tr w:rsidR="005A7534" w:rsidRPr="00E4161E">
        <w:trPr>
          <w:jc w:val="center"/>
        </w:trPr>
        <w:tc>
          <w:tcPr>
            <w:tcW w:w="2130" w:type="dxa"/>
            <w:tcBorders>
              <w:right w:val="single" w:sz="12" w:space="0" w:color="auto"/>
            </w:tcBorders>
            <w:vAlign w:val="center"/>
          </w:tcPr>
          <w:p w:rsidR="005A7534" w:rsidRPr="0069661C" w:rsidRDefault="005A7534" w:rsidP="005A7534">
            <w:pPr>
              <w:spacing w:before="20" w:after="20" w:line="260" w:lineRule="exact"/>
              <w:rPr>
                <w:rFonts w:ascii="Arial Narrow" w:hAnsi="Arial Narrow"/>
                <w:sz w:val="22"/>
              </w:rPr>
            </w:pPr>
            <w:r w:rsidRPr="0069661C">
              <w:rPr>
                <w:rFonts w:ascii="Arial Narrow" w:hAnsi="Arial Narrow"/>
                <w:sz w:val="22"/>
              </w:rPr>
              <w:t xml:space="preserve">Asian </w:t>
            </w:r>
          </w:p>
        </w:tc>
        <w:tc>
          <w:tcPr>
            <w:tcW w:w="1119" w:type="dxa"/>
            <w:tcBorders>
              <w:left w:val="single" w:sz="12" w:space="0" w:color="auto"/>
            </w:tcBorders>
            <w:shd w:val="clear" w:color="auto" w:fill="auto"/>
            <w:vAlign w:val="center"/>
          </w:tcPr>
          <w:p w:rsidR="005A7534" w:rsidRPr="00117BF5" w:rsidRDefault="005A7534" w:rsidP="005A7534">
            <w:pPr>
              <w:jc w:val="center"/>
              <w:rPr>
                <w:rFonts w:ascii="Arial Narrow" w:hAnsi="Arial Narrow" w:cs="Arial"/>
                <w:i/>
                <w:color w:val="000000"/>
                <w:sz w:val="20"/>
                <w:szCs w:val="20"/>
              </w:rPr>
            </w:pPr>
            <w:r w:rsidRPr="00117BF5">
              <w:rPr>
                <w:rFonts w:ascii="Arial Narrow" w:hAnsi="Arial Narrow" w:cs="Arial"/>
                <w:i/>
                <w:color w:val="000000"/>
                <w:sz w:val="20"/>
                <w:szCs w:val="20"/>
              </w:rPr>
              <w:t>43</w:t>
            </w:r>
          </w:p>
        </w:tc>
        <w:tc>
          <w:tcPr>
            <w:tcW w:w="1406" w:type="dxa"/>
            <w:shd w:val="clear" w:color="auto" w:fill="E6E6E6"/>
            <w:vAlign w:val="center"/>
          </w:tcPr>
          <w:p w:rsidR="005A7534" w:rsidRPr="00117BF5" w:rsidRDefault="005A7534" w:rsidP="005A7534">
            <w:pPr>
              <w:jc w:val="center"/>
              <w:rPr>
                <w:rFonts w:ascii="Arial Narrow" w:hAnsi="Arial Narrow" w:cs="Arial"/>
                <w:color w:val="000000"/>
                <w:sz w:val="22"/>
                <w:szCs w:val="22"/>
              </w:rPr>
            </w:pPr>
            <w:r w:rsidRPr="00117BF5">
              <w:rPr>
                <w:rFonts w:ascii="Arial Narrow" w:hAnsi="Arial Narrow" w:cs="Arial"/>
                <w:color w:val="000000"/>
                <w:sz w:val="22"/>
                <w:szCs w:val="22"/>
              </w:rPr>
              <w:t>92.4</w:t>
            </w:r>
          </w:p>
        </w:tc>
        <w:tc>
          <w:tcPr>
            <w:tcW w:w="1447" w:type="dxa"/>
            <w:tcBorders>
              <w:right w:val="single" w:sz="12" w:space="0" w:color="auto"/>
            </w:tcBorders>
            <w:vAlign w:val="center"/>
          </w:tcPr>
          <w:p w:rsidR="005A7534" w:rsidRPr="00117BF5" w:rsidRDefault="005A7534" w:rsidP="005A7534">
            <w:pPr>
              <w:jc w:val="center"/>
              <w:rPr>
                <w:rFonts w:ascii="Arial Narrow" w:hAnsi="Arial Narrow" w:cs="Arial"/>
                <w:i/>
                <w:color w:val="000000"/>
                <w:sz w:val="22"/>
                <w:szCs w:val="22"/>
              </w:rPr>
            </w:pPr>
            <w:r w:rsidRPr="00117BF5">
              <w:rPr>
                <w:rFonts w:ascii="Arial Narrow" w:hAnsi="Arial Narrow" w:cs="Arial"/>
                <w:i/>
                <w:color w:val="000000"/>
                <w:sz w:val="22"/>
                <w:szCs w:val="22"/>
              </w:rPr>
              <w:t>79.5</w:t>
            </w:r>
          </w:p>
        </w:tc>
        <w:tc>
          <w:tcPr>
            <w:tcW w:w="1361" w:type="dxa"/>
            <w:tcBorders>
              <w:left w:val="single" w:sz="12" w:space="0" w:color="auto"/>
            </w:tcBorders>
            <w:shd w:val="clear" w:color="auto" w:fill="E6E6E6"/>
            <w:vAlign w:val="center"/>
          </w:tcPr>
          <w:p w:rsidR="005A7534" w:rsidRPr="00117BF5" w:rsidRDefault="005A7534" w:rsidP="005A7534">
            <w:pPr>
              <w:jc w:val="center"/>
              <w:rPr>
                <w:rFonts w:ascii="Arial Narrow" w:hAnsi="Arial Narrow" w:cs="Arial"/>
                <w:color w:val="000000"/>
                <w:sz w:val="22"/>
                <w:szCs w:val="22"/>
              </w:rPr>
            </w:pPr>
            <w:r w:rsidRPr="00117BF5">
              <w:rPr>
                <w:rFonts w:ascii="Arial Narrow" w:hAnsi="Arial Narrow" w:cs="Arial"/>
                <w:color w:val="000000"/>
                <w:sz w:val="22"/>
                <w:szCs w:val="22"/>
              </w:rPr>
              <w:t>89.5</w:t>
            </w:r>
          </w:p>
        </w:tc>
        <w:tc>
          <w:tcPr>
            <w:tcW w:w="1402" w:type="dxa"/>
            <w:vAlign w:val="center"/>
          </w:tcPr>
          <w:p w:rsidR="005A7534" w:rsidRPr="00117BF5" w:rsidRDefault="005A7534" w:rsidP="005A7534">
            <w:pPr>
              <w:jc w:val="center"/>
              <w:rPr>
                <w:rFonts w:ascii="Arial Narrow" w:hAnsi="Arial Narrow" w:cs="Arial"/>
                <w:i/>
                <w:color w:val="000000"/>
                <w:sz w:val="22"/>
                <w:szCs w:val="22"/>
              </w:rPr>
            </w:pPr>
            <w:r w:rsidRPr="00117BF5">
              <w:rPr>
                <w:rFonts w:ascii="Arial Narrow" w:hAnsi="Arial Narrow" w:cs="Arial"/>
                <w:i/>
                <w:color w:val="000000"/>
                <w:sz w:val="22"/>
                <w:szCs w:val="22"/>
              </w:rPr>
              <w:t>64</w:t>
            </w:r>
          </w:p>
        </w:tc>
      </w:tr>
      <w:tr w:rsidR="005A7534" w:rsidRPr="00E4161E">
        <w:trPr>
          <w:jc w:val="center"/>
        </w:trPr>
        <w:tc>
          <w:tcPr>
            <w:tcW w:w="2130" w:type="dxa"/>
            <w:tcBorders>
              <w:right w:val="single" w:sz="12" w:space="0" w:color="auto"/>
            </w:tcBorders>
            <w:vAlign w:val="center"/>
          </w:tcPr>
          <w:p w:rsidR="005A7534" w:rsidRPr="0069661C" w:rsidRDefault="005A7534" w:rsidP="005A7534">
            <w:pPr>
              <w:spacing w:before="20" w:after="20" w:line="260" w:lineRule="exact"/>
              <w:rPr>
                <w:rFonts w:ascii="Arial Narrow" w:hAnsi="Arial Narrow"/>
                <w:sz w:val="22"/>
              </w:rPr>
            </w:pPr>
            <w:r w:rsidRPr="0069661C">
              <w:rPr>
                <w:rFonts w:ascii="Arial Narrow" w:hAnsi="Arial Narrow"/>
                <w:sz w:val="22"/>
              </w:rPr>
              <w:t xml:space="preserve">Hispanic/Latino </w:t>
            </w:r>
          </w:p>
        </w:tc>
        <w:tc>
          <w:tcPr>
            <w:tcW w:w="1119" w:type="dxa"/>
            <w:tcBorders>
              <w:left w:val="single" w:sz="12" w:space="0" w:color="auto"/>
            </w:tcBorders>
            <w:shd w:val="clear" w:color="auto" w:fill="auto"/>
            <w:vAlign w:val="center"/>
          </w:tcPr>
          <w:p w:rsidR="005A7534" w:rsidRPr="00117BF5" w:rsidRDefault="005A7534" w:rsidP="005A7534">
            <w:pPr>
              <w:jc w:val="center"/>
              <w:rPr>
                <w:rFonts w:ascii="Arial Narrow" w:hAnsi="Arial Narrow" w:cs="Arial"/>
                <w:i/>
                <w:color w:val="000000"/>
                <w:sz w:val="20"/>
                <w:szCs w:val="20"/>
              </w:rPr>
            </w:pPr>
            <w:r w:rsidRPr="00117BF5">
              <w:rPr>
                <w:rFonts w:ascii="Arial Narrow" w:hAnsi="Arial Narrow" w:cs="Arial"/>
                <w:i/>
                <w:color w:val="000000"/>
                <w:sz w:val="20"/>
                <w:szCs w:val="20"/>
              </w:rPr>
              <w:t>47</w:t>
            </w:r>
          </w:p>
        </w:tc>
        <w:tc>
          <w:tcPr>
            <w:tcW w:w="1406" w:type="dxa"/>
            <w:shd w:val="clear" w:color="auto" w:fill="E6E6E6"/>
            <w:vAlign w:val="center"/>
          </w:tcPr>
          <w:p w:rsidR="005A7534" w:rsidRPr="00117BF5" w:rsidRDefault="005A7534" w:rsidP="005A7534">
            <w:pPr>
              <w:jc w:val="center"/>
              <w:rPr>
                <w:rFonts w:ascii="Arial Narrow" w:hAnsi="Arial Narrow" w:cs="Arial"/>
                <w:color w:val="000000"/>
                <w:sz w:val="22"/>
                <w:szCs w:val="22"/>
              </w:rPr>
            </w:pPr>
            <w:r w:rsidRPr="00117BF5">
              <w:rPr>
                <w:rFonts w:ascii="Arial Narrow" w:hAnsi="Arial Narrow" w:cs="Arial"/>
                <w:color w:val="000000"/>
                <w:sz w:val="22"/>
                <w:szCs w:val="22"/>
              </w:rPr>
              <w:t>70.2</w:t>
            </w:r>
          </w:p>
        </w:tc>
        <w:tc>
          <w:tcPr>
            <w:tcW w:w="1447" w:type="dxa"/>
            <w:tcBorders>
              <w:right w:val="single" w:sz="12" w:space="0" w:color="auto"/>
            </w:tcBorders>
            <w:vAlign w:val="center"/>
          </w:tcPr>
          <w:p w:rsidR="005A7534" w:rsidRPr="00117BF5" w:rsidRDefault="005A7534" w:rsidP="005A7534">
            <w:pPr>
              <w:jc w:val="center"/>
              <w:rPr>
                <w:rFonts w:ascii="Arial Narrow" w:hAnsi="Arial Narrow" w:cs="Arial"/>
                <w:i/>
                <w:color w:val="000000"/>
                <w:sz w:val="22"/>
                <w:szCs w:val="22"/>
              </w:rPr>
            </w:pPr>
            <w:r w:rsidRPr="00117BF5">
              <w:rPr>
                <w:rFonts w:ascii="Arial Narrow" w:hAnsi="Arial Narrow" w:cs="Arial"/>
                <w:i/>
                <w:color w:val="000000"/>
                <w:sz w:val="22"/>
                <w:szCs w:val="22"/>
              </w:rPr>
              <w:t>52</w:t>
            </w:r>
          </w:p>
        </w:tc>
        <w:tc>
          <w:tcPr>
            <w:tcW w:w="1361" w:type="dxa"/>
            <w:tcBorders>
              <w:left w:val="single" w:sz="12" w:space="0" w:color="auto"/>
            </w:tcBorders>
            <w:shd w:val="clear" w:color="auto" w:fill="E6E6E6"/>
            <w:vAlign w:val="center"/>
          </w:tcPr>
          <w:p w:rsidR="005A7534" w:rsidRPr="00117BF5" w:rsidRDefault="005A7534" w:rsidP="005A7534">
            <w:pPr>
              <w:jc w:val="center"/>
              <w:rPr>
                <w:rFonts w:ascii="Arial Narrow" w:hAnsi="Arial Narrow" w:cs="Arial"/>
                <w:color w:val="000000"/>
                <w:sz w:val="22"/>
                <w:szCs w:val="22"/>
              </w:rPr>
            </w:pPr>
            <w:r w:rsidRPr="00117BF5">
              <w:rPr>
                <w:rFonts w:ascii="Arial Narrow" w:hAnsi="Arial Narrow" w:cs="Arial"/>
                <w:color w:val="000000"/>
                <w:sz w:val="22"/>
                <w:szCs w:val="22"/>
              </w:rPr>
              <w:t>64.4</w:t>
            </w:r>
          </w:p>
        </w:tc>
        <w:tc>
          <w:tcPr>
            <w:tcW w:w="1402" w:type="dxa"/>
            <w:vAlign w:val="center"/>
          </w:tcPr>
          <w:p w:rsidR="005A7534" w:rsidRPr="00117BF5" w:rsidRDefault="005A7534" w:rsidP="005A7534">
            <w:pPr>
              <w:jc w:val="center"/>
              <w:rPr>
                <w:rFonts w:ascii="Arial Narrow" w:hAnsi="Arial Narrow" w:cs="Arial"/>
                <w:i/>
                <w:color w:val="000000"/>
                <w:sz w:val="22"/>
                <w:szCs w:val="22"/>
              </w:rPr>
            </w:pPr>
            <w:r w:rsidRPr="00117BF5">
              <w:rPr>
                <w:rFonts w:ascii="Arial Narrow" w:hAnsi="Arial Narrow" w:cs="Arial"/>
                <w:i/>
                <w:color w:val="000000"/>
                <w:sz w:val="22"/>
                <w:szCs w:val="22"/>
              </w:rPr>
              <w:t>46</w:t>
            </w:r>
          </w:p>
        </w:tc>
      </w:tr>
      <w:tr w:rsidR="005A7534" w:rsidRPr="00E4161E">
        <w:trPr>
          <w:jc w:val="center"/>
        </w:trPr>
        <w:tc>
          <w:tcPr>
            <w:tcW w:w="2130" w:type="dxa"/>
            <w:tcBorders>
              <w:right w:val="single" w:sz="12" w:space="0" w:color="auto"/>
            </w:tcBorders>
            <w:vAlign w:val="center"/>
          </w:tcPr>
          <w:p w:rsidR="005A7534" w:rsidRPr="0069661C" w:rsidRDefault="005A7534" w:rsidP="005A7534">
            <w:pPr>
              <w:spacing w:before="20" w:after="20" w:line="260" w:lineRule="exact"/>
              <w:rPr>
                <w:rFonts w:ascii="Arial Narrow" w:hAnsi="Arial Narrow"/>
                <w:sz w:val="22"/>
              </w:rPr>
            </w:pPr>
            <w:r w:rsidRPr="0069661C">
              <w:rPr>
                <w:rFonts w:ascii="Arial Narrow" w:hAnsi="Arial Narrow"/>
                <w:sz w:val="22"/>
              </w:rPr>
              <w:t xml:space="preserve">White  </w:t>
            </w:r>
          </w:p>
        </w:tc>
        <w:tc>
          <w:tcPr>
            <w:tcW w:w="1119" w:type="dxa"/>
            <w:tcBorders>
              <w:left w:val="single" w:sz="12" w:space="0" w:color="auto"/>
            </w:tcBorders>
            <w:shd w:val="clear" w:color="auto" w:fill="auto"/>
            <w:vAlign w:val="center"/>
          </w:tcPr>
          <w:p w:rsidR="005A7534" w:rsidRPr="00117BF5" w:rsidRDefault="005A7534" w:rsidP="005A7534">
            <w:pPr>
              <w:jc w:val="center"/>
              <w:rPr>
                <w:rFonts w:ascii="Arial Narrow" w:hAnsi="Arial Narrow" w:cs="Arial"/>
                <w:i/>
                <w:color w:val="000000"/>
                <w:sz w:val="20"/>
                <w:szCs w:val="20"/>
              </w:rPr>
            </w:pPr>
            <w:r w:rsidRPr="00117BF5">
              <w:rPr>
                <w:rFonts w:ascii="Arial Narrow" w:hAnsi="Arial Narrow" w:cs="Arial"/>
                <w:i/>
                <w:color w:val="000000"/>
                <w:sz w:val="20"/>
                <w:szCs w:val="20"/>
              </w:rPr>
              <w:t>1,231</w:t>
            </w:r>
          </w:p>
        </w:tc>
        <w:tc>
          <w:tcPr>
            <w:tcW w:w="1406" w:type="dxa"/>
            <w:shd w:val="clear" w:color="auto" w:fill="E6E6E6"/>
            <w:vAlign w:val="center"/>
          </w:tcPr>
          <w:p w:rsidR="005A7534" w:rsidRPr="00117BF5" w:rsidRDefault="005A7534" w:rsidP="005A7534">
            <w:pPr>
              <w:jc w:val="center"/>
              <w:rPr>
                <w:rFonts w:ascii="Arial Narrow" w:hAnsi="Arial Narrow" w:cs="Arial"/>
                <w:color w:val="000000"/>
                <w:sz w:val="22"/>
                <w:szCs w:val="22"/>
              </w:rPr>
            </w:pPr>
            <w:r w:rsidRPr="00117BF5">
              <w:rPr>
                <w:rFonts w:ascii="Arial Narrow" w:hAnsi="Arial Narrow" w:cs="Arial"/>
                <w:color w:val="000000"/>
                <w:sz w:val="22"/>
                <w:szCs w:val="22"/>
              </w:rPr>
              <w:t>83.6</w:t>
            </w:r>
          </w:p>
        </w:tc>
        <w:tc>
          <w:tcPr>
            <w:tcW w:w="1447" w:type="dxa"/>
            <w:tcBorders>
              <w:right w:val="single" w:sz="12" w:space="0" w:color="auto"/>
            </w:tcBorders>
            <w:vAlign w:val="center"/>
          </w:tcPr>
          <w:p w:rsidR="005A7534" w:rsidRPr="00117BF5" w:rsidRDefault="005A7534" w:rsidP="005A7534">
            <w:pPr>
              <w:jc w:val="center"/>
              <w:rPr>
                <w:rFonts w:ascii="Arial Narrow" w:hAnsi="Arial Narrow" w:cs="Arial"/>
                <w:i/>
                <w:color w:val="000000"/>
                <w:sz w:val="22"/>
                <w:szCs w:val="22"/>
              </w:rPr>
            </w:pPr>
            <w:r w:rsidRPr="00117BF5">
              <w:rPr>
                <w:rFonts w:ascii="Arial Narrow" w:hAnsi="Arial Narrow" w:cs="Arial"/>
                <w:i/>
                <w:color w:val="000000"/>
                <w:sz w:val="22"/>
                <w:szCs w:val="22"/>
              </w:rPr>
              <w:t>57</w:t>
            </w:r>
          </w:p>
        </w:tc>
        <w:tc>
          <w:tcPr>
            <w:tcW w:w="1361" w:type="dxa"/>
            <w:tcBorders>
              <w:left w:val="single" w:sz="12" w:space="0" w:color="auto"/>
            </w:tcBorders>
            <w:shd w:val="clear" w:color="auto" w:fill="E6E6E6"/>
            <w:vAlign w:val="center"/>
          </w:tcPr>
          <w:p w:rsidR="005A7534" w:rsidRPr="00117BF5" w:rsidRDefault="005A7534" w:rsidP="005A7534">
            <w:pPr>
              <w:jc w:val="center"/>
              <w:rPr>
                <w:rFonts w:ascii="Arial Narrow" w:hAnsi="Arial Narrow" w:cs="Arial"/>
                <w:color w:val="000000"/>
                <w:sz w:val="22"/>
                <w:szCs w:val="22"/>
              </w:rPr>
            </w:pPr>
            <w:r w:rsidRPr="00117BF5">
              <w:rPr>
                <w:rFonts w:ascii="Arial Narrow" w:hAnsi="Arial Narrow" w:cs="Arial"/>
                <w:color w:val="000000"/>
                <w:sz w:val="22"/>
                <w:szCs w:val="22"/>
              </w:rPr>
              <w:t>84.3</w:t>
            </w:r>
          </w:p>
        </w:tc>
        <w:tc>
          <w:tcPr>
            <w:tcW w:w="1402" w:type="dxa"/>
            <w:vAlign w:val="center"/>
          </w:tcPr>
          <w:p w:rsidR="005A7534" w:rsidRPr="00117BF5" w:rsidRDefault="005A7534" w:rsidP="005A7534">
            <w:pPr>
              <w:jc w:val="center"/>
              <w:rPr>
                <w:rFonts w:ascii="Arial Narrow" w:hAnsi="Arial Narrow" w:cs="Arial"/>
                <w:i/>
                <w:color w:val="000000"/>
                <w:sz w:val="22"/>
                <w:szCs w:val="22"/>
              </w:rPr>
            </w:pPr>
            <w:r w:rsidRPr="00117BF5">
              <w:rPr>
                <w:rFonts w:ascii="Arial Narrow" w:hAnsi="Arial Narrow" w:cs="Arial"/>
                <w:i/>
                <w:color w:val="000000"/>
                <w:sz w:val="22"/>
                <w:szCs w:val="22"/>
              </w:rPr>
              <w:t>50</w:t>
            </w:r>
          </w:p>
        </w:tc>
      </w:tr>
      <w:tr w:rsidR="005A7534" w:rsidRPr="00E4161E">
        <w:trPr>
          <w:jc w:val="center"/>
        </w:trPr>
        <w:tc>
          <w:tcPr>
            <w:tcW w:w="2130" w:type="dxa"/>
            <w:tcBorders>
              <w:right w:val="single" w:sz="12" w:space="0" w:color="auto"/>
            </w:tcBorders>
            <w:vAlign w:val="center"/>
          </w:tcPr>
          <w:p w:rsidR="005A7534" w:rsidRPr="0069661C" w:rsidRDefault="005A7534" w:rsidP="005A7534">
            <w:pPr>
              <w:spacing w:before="20" w:after="20" w:line="260" w:lineRule="exact"/>
              <w:rPr>
                <w:rFonts w:ascii="Arial Narrow" w:hAnsi="Arial Narrow"/>
                <w:sz w:val="22"/>
              </w:rPr>
            </w:pPr>
            <w:r w:rsidRPr="0069661C">
              <w:rPr>
                <w:rFonts w:ascii="Arial Narrow" w:hAnsi="Arial Narrow"/>
                <w:sz w:val="22"/>
              </w:rPr>
              <w:t xml:space="preserve">ELL </w:t>
            </w:r>
          </w:p>
        </w:tc>
        <w:tc>
          <w:tcPr>
            <w:tcW w:w="1119" w:type="dxa"/>
            <w:tcBorders>
              <w:left w:val="single" w:sz="12" w:space="0" w:color="auto"/>
            </w:tcBorders>
            <w:shd w:val="clear" w:color="auto" w:fill="auto"/>
            <w:vAlign w:val="center"/>
          </w:tcPr>
          <w:p w:rsidR="005A7534" w:rsidRPr="00117BF5" w:rsidRDefault="005A7534" w:rsidP="005A7534">
            <w:pPr>
              <w:jc w:val="center"/>
              <w:rPr>
                <w:rFonts w:ascii="Arial Narrow" w:hAnsi="Arial Narrow" w:cs="Arial"/>
                <w:i/>
                <w:color w:val="000000"/>
                <w:sz w:val="20"/>
                <w:szCs w:val="20"/>
              </w:rPr>
            </w:pPr>
            <w:r w:rsidRPr="00117BF5">
              <w:rPr>
                <w:rFonts w:ascii="Arial Narrow" w:hAnsi="Arial Narrow" w:cs="Arial"/>
                <w:i/>
                <w:color w:val="000000"/>
                <w:sz w:val="20"/>
                <w:szCs w:val="20"/>
              </w:rPr>
              <w:t>33</w:t>
            </w:r>
          </w:p>
        </w:tc>
        <w:tc>
          <w:tcPr>
            <w:tcW w:w="1406" w:type="dxa"/>
            <w:shd w:val="clear" w:color="auto" w:fill="E6E6E6"/>
            <w:vAlign w:val="center"/>
          </w:tcPr>
          <w:p w:rsidR="005A7534" w:rsidRPr="00117BF5" w:rsidRDefault="005A7534" w:rsidP="005A7534">
            <w:pPr>
              <w:jc w:val="center"/>
              <w:rPr>
                <w:rFonts w:ascii="Arial Narrow" w:hAnsi="Arial Narrow" w:cs="Arial"/>
                <w:color w:val="000000"/>
                <w:sz w:val="22"/>
                <w:szCs w:val="22"/>
              </w:rPr>
            </w:pPr>
            <w:r w:rsidRPr="00117BF5">
              <w:rPr>
                <w:rFonts w:ascii="Arial Narrow" w:hAnsi="Arial Narrow" w:cs="Arial"/>
                <w:color w:val="000000"/>
                <w:sz w:val="22"/>
                <w:szCs w:val="22"/>
              </w:rPr>
              <w:t>77.3</w:t>
            </w:r>
          </w:p>
        </w:tc>
        <w:tc>
          <w:tcPr>
            <w:tcW w:w="1447" w:type="dxa"/>
            <w:tcBorders>
              <w:right w:val="single" w:sz="12" w:space="0" w:color="auto"/>
            </w:tcBorders>
            <w:vAlign w:val="center"/>
          </w:tcPr>
          <w:p w:rsidR="005A7534" w:rsidRPr="00117BF5" w:rsidRDefault="005A7534" w:rsidP="005A7534">
            <w:pPr>
              <w:jc w:val="center"/>
              <w:rPr>
                <w:rFonts w:ascii="Arial Narrow" w:hAnsi="Arial Narrow" w:cs="Arial"/>
                <w:i/>
                <w:color w:val="000000"/>
                <w:sz w:val="22"/>
                <w:szCs w:val="22"/>
              </w:rPr>
            </w:pPr>
            <w:r w:rsidRPr="00117BF5">
              <w:rPr>
                <w:rFonts w:ascii="Arial Narrow" w:hAnsi="Arial Narrow" w:cs="Arial"/>
                <w:i/>
                <w:color w:val="000000"/>
                <w:sz w:val="22"/>
                <w:szCs w:val="22"/>
              </w:rPr>
              <w:t>63</w:t>
            </w:r>
          </w:p>
        </w:tc>
        <w:tc>
          <w:tcPr>
            <w:tcW w:w="1361" w:type="dxa"/>
            <w:tcBorders>
              <w:left w:val="single" w:sz="12" w:space="0" w:color="auto"/>
            </w:tcBorders>
            <w:shd w:val="clear" w:color="auto" w:fill="E6E6E6"/>
            <w:vAlign w:val="center"/>
          </w:tcPr>
          <w:p w:rsidR="005A7534" w:rsidRPr="00117BF5" w:rsidRDefault="005A7534" w:rsidP="005A7534">
            <w:pPr>
              <w:jc w:val="center"/>
              <w:rPr>
                <w:rFonts w:ascii="Arial Narrow" w:hAnsi="Arial Narrow" w:cs="Arial"/>
                <w:color w:val="000000"/>
                <w:sz w:val="22"/>
                <w:szCs w:val="22"/>
              </w:rPr>
            </w:pPr>
            <w:r w:rsidRPr="00117BF5">
              <w:rPr>
                <w:rFonts w:ascii="Arial Narrow" w:hAnsi="Arial Narrow" w:cs="Arial"/>
                <w:color w:val="000000"/>
                <w:sz w:val="22"/>
                <w:szCs w:val="22"/>
              </w:rPr>
              <w:t>56.3</w:t>
            </w:r>
          </w:p>
        </w:tc>
        <w:tc>
          <w:tcPr>
            <w:tcW w:w="1402" w:type="dxa"/>
            <w:vAlign w:val="center"/>
          </w:tcPr>
          <w:p w:rsidR="005A7534" w:rsidRPr="00117BF5" w:rsidRDefault="005A7534" w:rsidP="005A7534">
            <w:pPr>
              <w:jc w:val="center"/>
              <w:rPr>
                <w:rFonts w:ascii="Arial Narrow" w:hAnsi="Arial Narrow" w:cs="Arial"/>
                <w:i/>
                <w:color w:val="000000"/>
                <w:sz w:val="22"/>
                <w:szCs w:val="22"/>
              </w:rPr>
            </w:pPr>
            <w:r w:rsidRPr="00117BF5">
              <w:rPr>
                <w:rFonts w:ascii="Arial Narrow" w:hAnsi="Arial Narrow" w:cs="Arial"/>
                <w:i/>
                <w:color w:val="000000"/>
                <w:sz w:val="22"/>
                <w:szCs w:val="22"/>
              </w:rPr>
              <w:t>52</w:t>
            </w:r>
          </w:p>
        </w:tc>
      </w:tr>
      <w:tr w:rsidR="005A7534" w:rsidRPr="00E4161E">
        <w:trPr>
          <w:jc w:val="center"/>
        </w:trPr>
        <w:tc>
          <w:tcPr>
            <w:tcW w:w="2130" w:type="dxa"/>
            <w:tcBorders>
              <w:right w:val="single" w:sz="12" w:space="0" w:color="auto"/>
            </w:tcBorders>
            <w:vAlign w:val="center"/>
          </w:tcPr>
          <w:p w:rsidR="005A7534" w:rsidRPr="0069661C" w:rsidRDefault="005A7534" w:rsidP="005A7534">
            <w:pPr>
              <w:spacing w:before="20" w:after="20" w:line="260" w:lineRule="exact"/>
              <w:rPr>
                <w:rFonts w:ascii="Arial Narrow" w:hAnsi="Arial Narrow"/>
                <w:sz w:val="22"/>
              </w:rPr>
            </w:pPr>
            <w:r w:rsidRPr="0069661C">
              <w:rPr>
                <w:rFonts w:ascii="Arial Narrow" w:hAnsi="Arial Narrow"/>
                <w:sz w:val="22"/>
              </w:rPr>
              <w:t>F</w:t>
            </w:r>
            <w:r>
              <w:rPr>
                <w:rFonts w:ascii="Arial Narrow" w:hAnsi="Arial Narrow"/>
                <w:sz w:val="22"/>
              </w:rPr>
              <w:t>ELL</w:t>
            </w:r>
            <w:r w:rsidRPr="0069661C">
              <w:rPr>
                <w:rFonts w:ascii="Arial Narrow" w:hAnsi="Arial Narrow"/>
                <w:sz w:val="22"/>
              </w:rPr>
              <w:t xml:space="preserve">  </w:t>
            </w:r>
          </w:p>
        </w:tc>
        <w:tc>
          <w:tcPr>
            <w:tcW w:w="1119" w:type="dxa"/>
            <w:tcBorders>
              <w:left w:val="single" w:sz="12" w:space="0" w:color="auto"/>
            </w:tcBorders>
            <w:shd w:val="clear" w:color="auto" w:fill="auto"/>
            <w:vAlign w:val="center"/>
          </w:tcPr>
          <w:p w:rsidR="005A7534" w:rsidRPr="00117BF5" w:rsidRDefault="005A7534" w:rsidP="005A7534">
            <w:pPr>
              <w:jc w:val="center"/>
              <w:rPr>
                <w:rFonts w:ascii="Arial Narrow" w:hAnsi="Arial Narrow" w:cs="Arial"/>
                <w:i/>
                <w:color w:val="000000"/>
                <w:sz w:val="20"/>
                <w:szCs w:val="20"/>
              </w:rPr>
            </w:pPr>
            <w:r w:rsidRPr="00117BF5">
              <w:rPr>
                <w:rFonts w:ascii="Arial Narrow" w:hAnsi="Arial Narrow" w:cs="Arial"/>
                <w:i/>
                <w:color w:val="000000"/>
                <w:sz w:val="20"/>
                <w:szCs w:val="20"/>
              </w:rPr>
              <w:t>14</w:t>
            </w:r>
          </w:p>
        </w:tc>
        <w:tc>
          <w:tcPr>
            <w:tcW w:w="1406" w:type="dxa"/>
            <w:shd w:val="clear" w:color="auto" w:fill="E6E6E6"/>
            <w:vAlign w:val="center"/>
          </w:tcPr>
          <w:p w:rsidR="005A7534" w:rsidRPr="00117BF5" w:rsidRDefault="005A7534" w:rsidP="005A7534">
            <w:pPr>
              <w:jc w:val="center"/>
              <w:rPr>
                <w:rFonts w:ascii="Arial Narrow" w:hAnsi="Arial Narrow" w:cs="Arial"/>
                <w:color w:val="000000"/>
                <w:sz w:val="22"/>
                <w:szCs w:val="22"/>
              </w:rPr>
            </w:pPr>
            <w:r w:rsidRPr="00117BF5">
              <w:rPr>
                <w:rFonts w:ascii="Arial Narrow" w:hAnsi="Arial Narrow" w:cs="Arial"/>
                <w:color w:val="000000"/>
                <w:sz w:val="22"/>
                <w:szCs w:val="22"/>
              </w:rPr>
              <w:t>94.6</w:t>
            </w:r>
          </w:p>
        </w:tc>
        <w:tc>
          <w:tcPr>
            <w:tcW w:w="1447" w:type="dxa"/>
            <w:tcBorders>
              <w:right w:val="single" w:sz="12" w:space="0" w:color="auto"/>
            </w:tcBorders>
            <w:vAlign w:val="center"/>
          </w:tcPr>
          <w:p w:rsidR="005A7534" w:rsidRPr="00117BF5" w:rsidRDefault="005A7534" w:rsidP="005A7534">
            <w:pPr>
              <w:jc w:val="center"/>
              <w:rPr>
                <w:rFonts w:ascii="Arial Narrow" w:hAnsi="Arial Narrow" w:cs="Arial"/>
                <w:i/>
                <w:color w:val="000000"/>
                <w:sz w:val="22"/>
                <w:szCs w:val="22"/>
              </w:rPr>
            </w:pPr>
            <w:r>
              <w:rPr>
                <w:rFonts w:ascii="Arial Narrow" w:hAnsi="Arial Narrow" w:cs="Arial"/>
                <w:i/>
                <w:color w:val="000000"/>
                <w:sz w:val="22"/>
                <w:szCs w:val="22"/>
              </w:rPr>
              <w:t>---</w:t>
            </w:r>
          </w:p>
        </w:tc>
        <w:tc>
          <w:tcPr>
            <w:tcW w:w="1361" w:type="dxa"/>
            <w:tcBorders>
              <w:left w:val="single" w:sz="12" w:space="0" w:color="auto"/>
            </w:tcBorders>
            <w:shd w:val="clear" w:color="auto" w:fill="E6E6E6"/>
            <w:vAlign w:val="center"/>
          </w:tcPr>
          <w:p w:rsidR="005A7534" w:rsidRPr="00117BF5" w:rsidRDefault="005A7534" w:rsidP="005A7534">
            <w:pPr>
              <w:jc w:val="center"/>
              <w:rPr>
                <w:rFonts w:ascii="Arial Narrow" w:hAnsi="Arial Narrow" w:cs="Arial"/>
                <w:color w:val="000000"/>
                <w:sz w:val="22"/>
                <w:szCs w:val="22"/>
              </w:rPr>
            </w:pPr>
            <w:r w:rsidRPr="00117BF5">
              <w:rPr>
                <w:rFonts w:ascii="Arial Narrow" w:hAnsi="Arial Narrow" w:cs="Arial"/>
                <w:color w:val="000000"/>
                <w:sz w:val="22"/>
                <w:szCs w:val="22"/>
              </w:rPr>
              <w:t>75.1</w:t>
            </w:r>
          </w:p>
        </w:tc>
        <w:tc>
          <w:tcPr>
            <w:tcW w:w="1402" w:type="dxa"/>
            <w:vAlign w:val="center"/>
          </w:tcPr>
          <w:p w:rsidR="005A7534" w:rsidRPr="00117BF5" w:rsidRDefault="005A7534" w:rsidP="005A7534">
            <w:pPr>
              <w:jc w:val="center"/>
              <w:rPr>
                <w:rFonts w:ascii="Arial Narrow" w:hAnsi="Arial Narrow" w:cs="Arial"/>
                <w:i/>
                <w:color w:val="000000"/>
                <w:sz w:val="22"/>
                <w:szCs w:val="22"/>
              </w:rPr>
            </w:pPr>
            <w:r w:rsidRPr="00117BF5">
              <w:rPr>
                <w:rFonts w:ascii="Arial Narrow" w:hAnsi="Arial Narrow" w:cs="Arial"/>
                <w:i/>
                <w:color w:val="000000"/>
                <w:sz w:val="22"/>
                <w:szCs w:val="22"/>
              </w:rPr>
              <w:t>53</w:t>
            </w:r>
          </w:p>
        </w:tc>
      </w:tr>
      <w:tr w:rsidR="005A7534" w:rsidRPr="00E4161E">
        <w:trPr>
          <w:jc w:val="center"/>
        </w:trPr>
        <w:tc>
          <w:tcPr>
            <w:tcW w:w="2130" w:type="dxa"/>
            <w:tcBorders>
              <w:right w:val="single" w:sz="12" w:space="0" w:color="auto"/>
            </w:tcBorders>
            <w:vAlign w:val="center"/>
          </w:tcPr>
          <w:p w:rsidR="005A7534" w:rsidRPr="0069661C" w:rsidRDefault="005A7534" w:rsidP="005A7534">
            <w:pPr>
              <w:spacing w:before="20" w:after="20" w:line="260" w:lineRule="exact"/>
              <w:rPr>
                <w:rFonts w:ascii="Arial Narrow" w:hAnsi="Arial Narrow"/>
                <w:sz w:val="22"/>
              </w:rPr>
            </w:pPr>
            <w:r w:rsidRPr="0069661C">
              <w:rPr>
                <w:rFonts w:ascii="Arial Narrow" w:hAnsi="Arial Narrow"/>
                <w:sz w:val="22"/>
              </w:rPr>
              <w:t xml:space="preserve">Special Education </w:t>
            </w:r>
          </w:p>
        </w:tc>
        <w:tc>
          <w:tcPr>
            <w:tcW w:w="1119" w:type="dxa"/>
            <w:tcBorders>
              <w:left w:val="single" w:sz="12" w:space="0" w:color="auto"/>
            </w:tcBorders>
            <w:shd w:val="clear" w:color="auto" w:fill="auto"/>
            <w:vAlign w:val="center"/>
          </w:tcPr>
          <w:p w:rsidR="005A7534" w:rsidRPr="00117BF5" w:rsidRDefault="005A7534" w:rsidP="005A7534">
            <w:pPr>
              <w:jc w:val="center"/>
              <w:rPr>
                <w:rFonts w:ascii="Arial Narrow" w:hAnsi="Arial Narrow" w:cs="Arial"/>
                <w:i/>
                <w:color w:val="000000"/>
                <w:sz w:val="20"/>
                <w:szCs w:val="20"/>
              </w:rPr>
            </w:pPr>
            <w:r w:rsidRPr="00117BF5">
              <w:rPr>
                <w:rFonts w:ascii="Arial Narrow" w:hAnsi="Arial Narrow" w:cs="Arial"/>
                <w:i/>
                <w:color w:val="000000"/>
                <w:sz w:val="20"/>
                <w:szCs w:val="20"/>
              </w:rPr>
              <w:t>254</w:t>
            </w:r>
          </w:p>
        </w:tc>
        <w:tc>
          <w:tcPr>
            <w:tcW w:w="1406" w:type="dxa"/>
            <w:shd w:val="clear" w:color="auto" w:fill="E6E6E6"/>
            <w:vAlign w:val="center"/>
          </w:tcPr>
          <w:p w:rsidR="005A7534" w:rsidRPr="00117BF5" w:rsidRDefault="005A7534" w:rsidP="005A7534">
            <w:pPr>
              <w:jc w:val="center"/>
              <w:rPr>
                <w:rFonts w:ascii="Arial Narrow" w:hAnsi="Arial Narrow" w:cs="Arial"/>
                <w:color w:val="000000"/>
                <w:sz w:val="22"/>
                <w:szCs w:val="22"/>
              </w:rPr>
            </w:pPr>
            <w:r w:rsidRPr="00117BF5">
              <w:rPr>
                <w:rFonts w:ascii="Arial Narrow" w:hAnsi="Arial Narrow" w:cs="Arial"/>
                <w:color w:val="000000"/>
                <w:sz w:val="22"/>
                <w:szCs w:val="22"/>
              </w:rPr>
              <w:t>58.4</w:t>
            </w:r>
          </w:p>
        </w:tc>
        <w:tc>
          <w:tcPr>
            <w:tcW w:w="1447" w:type="dxa"/>
            <w:tcBorders>
              <w:right w:val="single" w:sz="12" w:space="0" w:color="auto"/>
            </w:tcBorders>
            <w:vAlign w:val="center"/>
          </w:tcPr>
          <w:p w:rsidR="005A7534" w:rsidRPr="00117BF5" w:rsidRDefault="005A7534" w:rsidP="005A7534">
            <w:pPr>
              <w:jc w:val="center"/>
              <w:rPr>
                <w:rFonts w:ascii="Arial Narrow" w:hAnsi="Arial Narrow" w:cs="Arial"/>
                <w:i/>
                <w:color w:val="000000"/>
                <w:sz w:val="22"/>
                <w:szCs w:val="22"/>
              </w:rPr>
            </w:pPr>
            <w:r w:rsidRPr="00117BF5">
              <w:rPr>
                <w:rFonts w:ascii="Arial Narrow" w:hAnsi="Arial Narrow" w:cs="Arial"/>
                <w:i/>
                <w:color w:val="000000"/>
                <w:sz w:val="22"/>
                <w:szCs w:val="22"/>
              </w:rPr>
              <w:t>51</w:t>
            </w:r>
          </w:p>
        </w:tc>
        <w:tc>
          <w:tcPr>
            <w:tcW w:w="1361" w:type="dxa"/>
            <w:tcBorders>
              <w:left w:val="single" w:sz="12" w:space="0" w:color="auto"/>
            </w:tcBorders>
            <w:shd w:val="clear" w:color="auto" w:fill="E6E6E6"/>
            <w:vAlign w:val="center"/>
          </w:tcPr>
          <w:p w:rsidR="005A7534" w:rsidRPr="00117BF5" w:rsidRDefault="005A7534" w:rsidP="005A7534">
            <w:pPr>
              <w:jc w:val="center"/>
              <w:rPr>
                <w:rFonts w:ascii="Arial Narrow" w:hAnsi="Arial Narrow" w:cs="Arial"/>
                <w:color w:val="000000"/>
                <w:sz w:val="22"/>
                <w:szCs w:val="22"/>
              </w:rPr>
            </w:pPr>
            <w:r w:rsidRPr="00117BF5">
              <w:rPr>
                <w:rFonts w:ascii="Arial Narrow" w:hAnsi="Arial Narrow" w:cs="Arial"/>
                <w:color w:val="000000"/>
                <w:sz w:val="22"/>
                <w:szCs w:val="22"/>
              </w:rPr>
              <w:t>57.7</w:t>
            </w:r>
          </w:p>
        </w:tc>
        <w:tc>
          <w:tcPr>
            <w:tcW w:w="1402" w:type="dxa"/>
            <w:vAlign w:val="center"/>
          </w:tcPr>
          <w:p w:rsidR="005A7534" w:rsidRPr="00117BF5" w:rsidRDefault="005A7534" w:rsidP="005A7534">
            <w:pPr>
              <w:jc w:val="center"/>
              <w:rPr>
                <w:rFonts w:ascii="Arial Narrow" w:hAnsi="Arial Narrow" w:cs="Arial"/>
                <w:i/>
                <w:color w:val="000000"/>
                <w:sz w:val="22"/>
                <w:szCs w:val="22"/>
              </w:rPr>
            </w:pPr>
            <w:r w:rsidRPr="00117BF5">
              <w:rPr>
                <w:rFonts w:ascii="Arial Narrow" w:hAnsi="Arial Narrow" w:cs="Arial"/>
                <w:i/>
                <w:color w:val="000000"/>
                <w:sz w:val="22"/>
                <w:szCs w:val="22"/>
              </w:rPr>
              <w:t>43</w:t>
            </w:r>
          </w:p>
        </w:tc>
      </w:tr>
      <w:tr w:rsidR="005A7534" w:rsidRPr="00E4161E">
        <w:trPr>
          <w:jc w:val="center"/>
        </w:trPr>
        <w:tc>
          <w:tcPr>
            <w:tcW w:w="2130" w:type="dxa"/>
            <w:tcBorders>
              <w:right w:val="single" w:sz="12" w:space="0" w:color="auto"/>
            </w:tcBorders>
            <w:vAlign w:val="center"/>
          </w:tcPr>
          <w:p w:rsidR="005A7534" w:rsidRPr="0069661C" w:rsidRDefault="005A7534" w:rsidP="005A7534">
            <w:pPr>
              <w:spacing w:before="20" w:after="20" w:line="260" w:lineRule="exact"/>
              <w:rPr>
                <w:rFonts w:ascii="Arial Narrow" w:hAnsi="Arial Narrow"/>
                <w:sz w:val="22"/>
              </w:rPr>
            </w:pPr>
            <w:r w:rsidRPr="0069661C">
              <w:rPr>
                <w:rFonts w:ascii="Arial Narrow" w:hAnsi="Arial Narrow"/>
                <w:sz w:val="22"/>
              </w:rPr>
              <w:t>Low</w:t>
            </w:r>
            <w:r>
              <w:rPr>
                <w:rFonts w:ascii="Arial Narrow" w:hAnsi="Arial Narrow"/>
                <w:sz w:val="22"/>
              </w:rPr>
              <w:t>-</w:t>
            </w:r>
            <w:r w:rsidRPr="0069661C">
              <w:rPr>
                <w:rFonts w:ascii="Arial Narrow" w:hAnsi="Arial Narrow"/>
                <w:sz w:val="22"/>
              </w:rPr>
              <w:t xml:space="preserve">Income  </w:t>
            </w:r>
          </w:p>
        </w:tc>
        <w:tc>
          <w:tcPr>
            <w:tcW w:w="1119" w:type="dxa"/>
            <w:tcBorders>
              <w:left w:val="single" w:sz="12" w:space="0" w:color="auto"/>
            </w:tcBorders>
            <w:shd w:val="clear" w:color="auto" w:fill="auto"/>
            <w:vAlign w:val="center"/>
          </w:tcPr>
          <w:p w:rsidR="005A7534" w:rsidRPr="00117BF5" w:rsidRDefault="005A7534" w:rsidP="005A7534">
            <w:pPr>
              <w:jc w:val="center"/>
              <w:rPr>
                <w:rFonts w:ascii="Arial Narrow" w:hAnsi="Arial Narrow" w:cs="Arial"/>
                <w:i/>
                <w:color w:val="000000"/>
                <w:sz w:val="20"/>
                <w:szCs w:val="20"/>
              </w:rPr>
            </w:pPr>
            <w:r w:rsidRPr="00117BF5">
              <w:rPr>
                <w:rFonts w:ascii="Arial Narrow" w:hAnsi="Arial Narrow" w:cs="Arial"/>
                <w:i/>
                <w:color w:val="000000"/>
                <w:sz w:val="20"/>
                <w:szCs w:val="20"/>
              </w:rPr>
              <w:t>228</w:t>
            </w:r>
          </w:p>
        </w:tc>
        <w:tc>
          <w:tcPr>
            <w:tcW w:w="1406" w:type="dxa"/>
            <w:shd w:val="clear" w:color="auto" w:fill="E6E6E6"/>
            <w:vAlign w:val="center"/>
          </w:tcPr>
          <w:p w:rsidR="005A7534" w:rsidRPr="00117BF5" w:rsidRDefault="005A7534" w:rsidP="005A7534">
            <w:pPr>
              <w:jc w:val="center"/>
              <w:rPr>
                <w:rFonts w:ascii="Arial Narrow" w:hAnsi="Arial Narrow" w:cs="Arial"/>
                <w:color w:val="000000"/>
                <w:sz w:val="22"/>
                <w:szCs w:val="22"/>
              </w:rPr>
            </w:pPr>
            <w:r w:rsidRPr="00117BF5">
              <w:rPr>
                <w:rFonts w:ascii="Arial Narrow" w:hAnsi="Arial Narrow" w:cs="Arial"/>
                <w:color w:val="000000"/>
                <w:sz w:val="22"/>
                <w:szCs w:val="22"/>
              </w:rPr>
              <w:t>71.8</w:t>
            </w:r>
          </w:p>
        </w:tc>
        <w:tc>
          <w:tcPr>
            <w:tcW w:w="1447" w:type="dxa"/>
            <w:tcBorders>
              <w:right w:val="single" w:sz="12" w:space="0" w:color="auto"/>
            </w:tcBorders>
            <w:vAlign w:val="center"/>
          </w:tcPr>
          <w:p w:rsidR="005A7534" w:rsidRPr="00117BF5" w:rsidRDefault="005A7534" w:rsidP="005A7534">
            <w:pPr>
              <w:jc w:val="center"/>
              <w:rPr>
                <w:rFonts w:ascii="Arial Narrow" w:hAnsi="Arial Narrow" w:cs="Arial"/>
                <w:i/>
                <w:color w:val="000000"/>
                <w:sz w:val="22"/>
                <w:szCs w:val="22"/>
              </w:rPr>
            </w:pPr>
            <w:r w:rsidRPr="00117BF5">
              <w:rPr>
                <w:rFonts w:ascii="Arial Narrow" w:hAnsi="Arial Narrow" w:cs="Arial"/>
                <w:i/>
                <w:color w:val="000000"/>
                <w:sz w:val="22"/>
                <w:szCs w:val="22"/>
              </w:rPr>
              <w:t>52</w:t>
            </w:r>
          </w:p>
        </w:tc>
        <w:tc>
          <w:tcPr>
            <w:tcW w:w="1361" w:type="dxa"/>
            <w:tcBorders>
              <w:left w:val="single" w:sz="12" w:space="0" w:color="auto"/>
            </w:tcBorders>
            <w:shd w:val="clear" w:color="auto" w:fill="E6E6E6"/>
            <w:vAlign w:val="center"/>
          </w:tcPr>
          <w:p w:rsidR="005A7534" w:rsidRPr="00117BF5" w:rsidRDefault="005A7534" w:rsidP="005A7534">
            <w:pPr>
              <w:jc w:val="center"/>
              <w:rPr>
                <w:rFonts w:ascii="Arial Narrow" w:hAnsi="Arial Narrow" w:cs="Arial"/>
                <w:color w:val="000000"/>
                <w:sz w:val="22"/>
                <w:szCs w:val="22"/>
              </w:rPr>
            </w:pPr>
            <w:r w:rsidRPr="00117BF5">
              <w:rPr>
                <w:rFonts w:ascii="Arial Narrow" w:hAnsi="Arial Narrow" w:cs="Arial"/>
                <w:color w:val="000000"/>
                <w:sz w:val="22"/>
                <w:szCs w:val="22"/>
              </w:rPr>
              <w:t>67.3</w:t>
            </w:r>
          </w:p>
        </w:tc>
        <w:tc>
          <w:tcPr>
            <w:tcW w:w="1402" w:type="dxa"/>
            <w:vAlign w:val="center"/>
          </w:tcPr>
          <w:p w:rsidR="005A7534" w:rsidRPr="00117BF5" w:rsidRDefault="005A7534" w:rsidP="005A7534">
            <w:pPr>
              <w:jc w:val="center"/>
              <w:rPr>
                <w:rFonts w:ascii="Arial Narrow" w:hAnsi="Arial Narrow" w:cs="Arial"/>
                <w:i/>
                <w:color w:val="000000"/>
                <w:sz w:val="22"/>
                <w:szCs w:val="22"/>
              </w:rPr>
            </w:pPr>
            <w:r w:rsidRPr="00117BF5">
              <w:rPr>
                <w:rFonts w:ascii="Arial Narrow" w:hAnsi="Arial Narrow" w:cs="Arial"/>
                <w:i/>
                <w:color w:val="000000"/>
                <w:sz w:val="22"/>
                <w:szCs w:val="22"/>
              </w:rPr>
              <w:t>46</w:t>
            </w:r>
          </w:p>
        </w:tc>
      </w:tr>
      <w:tr w:rsidR="005A7534">
        <w:trPr>
          <w:jc w:val="center"/>
        </w:trPr>
        <w:tc>
          <w:tcPr>
            <w:tcW w:w="8865" w:type="dxa"/>
            <w:gridSpan w:val="6"/>
            <w:vAlign w:val="center"/>
          </w:tcPr>
          <w:p w:rsidR="005A7534" w:rsidRDefault="005A7534" w:rsidP="005A7534">
            <w:pPr>
              <w:spacing w:before="60"/>
              <w:rPr>
                <w:sz w:val="20"/>
                <w:szCs w:val="20"/>
              </w:rPr>
            </w:pPr>
            <w:r>
              <w:rPr>
                <w:sz w:val="20"/>
                <w:szCs w:val="20"/>
              </w:rPr>
              <w:t>Note: 1. Numbers of students included are the numbers of district students included for the purpose of calculating the CPI. Numbers included for the calculation of the median SGP are different.</w:t>
            </w:r>
          </w:p>
          <w:p w:rsidR="005A7534" w:rsidRDefault="005A7534" w:rsidP="005A7534">
            <w:pPr>
              <w:pStyle w:val="CommentText"/>
            </w:pPr>
            <w:r>
              <w:t>2. Median SGP is calculated for grades 4-8 and 10 and is only reported for groups of 20 or more students. CPI is only reported for groups of 10 or more students.</w:t>
            </w:r>
          </w:p>
          <w:p w:rsidR="005A7534" w:rsidRDefault="005A7534" w:rsidP="005A7534">
            <w:pPr>
              <w:pStyle w:val="CommentText"/>
            </w:pPr>
            <w:r>
              <w:t xml:space="preserve">3. “ELL” students are English language learners. </w:t>
            </w:r>
          </w:p>
          <w:p w:rsidR="005A7534" w:rsidRDefault="005A7534" w:rsidP="005A7534">
            <w:pPr>
              <w:pStyle w:val="CommentText"/>
            </w:pPr>
            <w:r>
              <w:t>4. “FELL” students are former ELLs.</w:t>
            </w:r>
          </w:p>
          <w:p w:rsidR="005A7534" w:rsidRDefault="005A7534" w:rsidP="00613402">
            <w:pPr>
              <w:spacing w:before="60"/>
              <w:rPr>
                <w:sz w:val="20"/>
                <w:szCs w:val="20"/>
              </w:rPr>
            </w:pPr>
            <w:r w:rsidRPr="00A51402">
              <w:rPr>
                <w:sz w:val="20"/>
                <w:szCs w:val="20"/>
              </w:rPr>
              <w:t>Source: School/District Profiles on ESE website</w:t>
            </w:r>
          </w:p>
        </w:tc>
      </w:tr>
    </w:tbl>
    <w:p w:rsidR="005A7534" w:rsidRDefault="005A7534" w:rsidP="005A7534">
      <w:pPr>
        <w:spacing w:before="60"/>
      </w:pPr>
    </w:p>
    <w:p w:rsidR="0099601C" w:rsidRDefault="0099601C" w:rsidP="005A7534">
      <w:pPr>
        <w:pStyle w:val="Footer"/>
        <w:sectPr w:rsidR="0099601C" w:rsidSect="005A7534">
          <w:footerReference w:type="default" r:id="rId20"/>
          <w:pgSz w:w="12240" w:h="15840"/>
          <w:pgMar w:top="1440" w:right="1440" w:bottom="446" w:left="1440" w:header="720" w:footer="720" w:gutter="0"/>
          <w:cols w:space="720"/>
        </w:sectPr>
      </w:pPr>
    </w:p>
    <w:p w:rsidR="0099601C" w:rsidRDefault="0099601C" w:rsidP="0099601C">
      <w:pPr>
        <w:pStyle w:val="Heading1"/>
        <w:spacing w:before="120" w:after="0" w:line="300" w:lineRule="exact"/>
      </w:pPr>
      <w:bookmarkStart w:id="49" w:name="_Toc292193326"/>
      <w:bookmarkStart w:id="50" w:name="_Toc305004394"/>
      <w:bookmarkStart w:id="51" w:name="_Toc334194517"/>
      <w:bookmarkStart w:id="52" w:name="_Toc347135157"/>
      <w:bookmarkStart w:id="53" w:name="_Toc313031273"/>
      <w:r>
        <w:lastRenderedPageBreak/>
        <w:t>Appendix D: Finding and Recommendation Statements</w:t>
      </w:r>
      <w:bookmarkEnd w:id="49"/>
      <w:bookmarkEnd w:id="50"/>
      <w:bookmarkEnd w:id="51"/>
      <w:bookmarkEnd w:id="52"/>
    </w:p>
    <w:p w:rsidR="0099601C" w:rsidRDefault="00A053BF" w:rsidP="0099601C">
      <w:pPr>
        <w:spacing w:before="120" w:line="300" w:lineRule="exact"/>
        <w:jc w:val="center"/>
      </w:pPr>
      <w:r>
        <w:pict>
          <v:rect id="_x0000_i1035" style="width:6in;height:1.5pt" o:hralign="center" o:hrstd="t" o:hr="t" fillcolor="#a0a0a0" stroked="f"/>
        </w:pict>
      </w:r>
    </w:p>
    <w:p w:rsidR="0099601C" w:rsidRDefault="0099601C" w:rsidP="0099601C">
      <w:pPr>
        <w:spacing w:before="120" w:line="300" w:lineRule="exact"/>
        <w:ind w:left="360"/>
      </w:pPr>
    </w:p>
    <w:p w:rsidR="0099601C" w:rsidRDefault="0099601C" w:rsidP="00CD0DEA">
      <w:pPr>
        <w:spacing w:before="120" w:line="300" w:lineRule="exact"/>
        <w:rPr>
          <w:rFonts w:ascii="Arial" w:hAnsi="Arial" w:cs="Arial"/>
          <w:b/>
          <w:i/>
          <w:sz w:val="28"/>
          <w:szCs w:val="28"/>
        </w:rPr>
      </w:pPr>
      <w:bookmarkStart w:id="54" w:name="_Toc292193327"/>
      <w:r>
        <w:rPr>
          <w:rFonts w:ascii="Arial" w:hAnsi="Arial" w:cs="Arial"/>
          <w:b/>
          <w:i/>
          <w:sz w:val="28"/>
          <w:szCs w:val="28"/>
        </w:rPr>
        <w:t>Finding Statements:</w:t>
      </w:r>
      <w:bookmarkEnd w:id="54"/>
    </w:p>
    <w:p w:rsidR="00AE40E0" w:rsidRPr="00B45250" w:rsidRDefault="00AE40E0" w:rsidP="00CD0DEA">
      <w:pPr>
        <w:spacing w:before="120" w:line="300" w:lineRule="exact"/>
        <w:rPr>
          <w:rFonts w:ascii="Arial" w:hAnsi="Arial" w:cs="Arial"/>
          <w:b/>
        </w:rPr>
      </w:pPr>
      <w:r w:rsidRPr="00B45250">
        <w:rPr>
          <w:rFonts w:ascii="Arial" w:hAnsi="Arial" w:cs="Arial"/>
          <w:b/>
        </w:rPr>
        <w:t>Student Achievement</w:t>
      </w:r>
    </w:p>
    <w:p w:rsidR="00AE40E0" w:rsidRDefault="00355607" w:rsidP="00182905">
      <w:pPr>
        <w:numPr>
          <w:ilvl w:val="0"/>
          <w:numId w:val="42"/>
        </w:numPr>
        <w:spacing w:before="120" w:line="300" w:lineRule="exact"/>
        <w:jc w:val="both"/>
      </w:pPr>
      <w:r>
        <w:t xml:space="preserve">   </w:t>
      </w:r>
      <w:r w:rsidR="00AE40E0" w:rsidRPr="00AE40E0">
        <w:t xml:space="preserve">Student proficiency rates between 2009 and 2011 have consistently been above state rates in ELA and at or above state rates in mathematics. Between 2009 and 2011, median student growth percentiles (SGPs) in ELA improved substantially and those in mathematics increased steadily. </w:t>
      </w:r>
    </w:p>
    <w:p w:rsidR="0099601C" w:rsidRPr="00DA2E3A" w:rsidRDefault="0099601C" w:rsidP="00182905">
      <w:pPr>
        <w:spacing w:before="120" w:line="300" w:lineRule="exact"/>
        <w:rPr>
          <w:rStyle w:val="StyleStyleArialBoldArialBold"/>
        </w:rPr>
      </w:pPr>
      <w:bookmarkStart w:id="55" w:name="_Toc334194519"/>
      <w:bookmarkEnd w:id="53"/>
      <w:r w:rsidRPr="00DA2E3A">
        <w:rPr>
          <w:rStyle w:val="StyleStyleArialBoldArialBold"/>
        </w:rPr>
        <w:t>Leadership</w:t>
      </w:r>
      <w:bookmarkEnd w:id="55"/>
      <w:r w:rsidRPr="00DA2E3A">
        <w:rPr>
          <w:rStyle w:val="StyleStyleArialBoldArialBold"/>
        </w:rPr>
        <w:t xml:space="preserve"> and Governance</w:t>
      </w:r>
    </w:p>
    <w:p w:rsidR="00691698" w:rsidRPr="00691698" w:rsidRDefault="00355607" w:rsidP="00182905">
      <w:pPr>
        <w:numPr>
          <w:ilvl w:val="0"/>
          <w:numId w:val="42"/>
        </w:numPr>
        <w:spacing w:before="120" w:line="300" w:lineRule="exact"/>
        <w:jc w:val="both"/>
      </w:pPr>
      <w:r>
        <w:t xml:space="preserve">   </w:t>
      </w:r>
      <w:r w:rsidR="00691698" w:rsidRPr="00691698">
        <w:t>The replacement of the middle school, following approval of a debt-exclusion override by voters, will bring a reorganization of the grade structure in the middle and elementary schools. Other anticipated educational changes for the middle school include a return to a team teaching model and the addition of instructional staff and technology.</w:t>
      </w:r>
      <w:r w:rsidR="00691698" w:rsidRPr="00691698" w:rsidDel="00867479">
        <w:t xml:space="preserve"> </w:t>
      </w:r>
    </w:p>
    <w:p w:rsidR="00576642" w:rsidRPr="00576642" w:rsidRDefault="00355607" w:rsidP="00182905">
      <w:pPr>
        <w:numPr>
          <w:ilvl w:val="0"/>
          <w:numId w:val="42"/>
        </w:numPr>
        <w:spacing w:before="120" w:line="300" w:lineRule="exact"/>
        <w:jc w:val="both"/>
      </w:pPr>
      <w:r>
        <w:t xml:space="preserve">   </w:t>
      </w:r>
      <w:r w:rsidR="00576642" w:rsidRPr="00576642">
        <w:t xml:space="preserve">The district’s guiding documents, the District Improvement Plan (DIP) and the School Improvement Plans (SIPs), were developed without participation from key stakeholders.  The SIPs were not aligned with the DIP and progress toward the plans’ goals has not been addressed in evaluations.  </w:t>
      </w:r>
    </w:p>
    <w:p w:rsidR="0099601C" w:rsidRPr="00DA2E3A" w:rsidRDefault="0099601C" w:rsidP="00182905">
      <w:pPr>
        <w:spacing w:before="120" w:line="300" w:lineRule="exact"/>
        <w:rPr>
          <w:rStyle w:val="StyleStyleArialBoldArialBold"/>
        </w:rPr>
      </w:pPr>
      <w:bookmarkStart w:id="56" w:name="_Toc276744561"/>
      <w:bookmarkStart w:id="57" w:name="_Toc313031275"/>
      <w:bookmarkStart w:id="58" w:name="_Toc334194520"/>
      <w:r w:rsidRPr="00DA2E3A">
        <w:rPr>
          <w:rStyle w:val="StyleStyleArialBoldArialBold"/>
        </w:rPr>
        <w:t>Curriculum and Instruction</w:t>
      </w:r>
      <w:bookmarkEnd w:id="56"/>
      <w:bookmarkEnd w:id="57"/>
      <w:bookmarkEnd w:id="58"/>
    </w:p>
    <w:p w:rsidR="00D93874" w:rsidRPr="00D93874" w:rsidRDefault="001D5E5F" w:rsidP="00182905">
      <w:pPr>
        <w:numPr>
          <w:ilvl w:val="0"/>
          <w:numId w:val="42"/>
        </w:numPr>
        <w:spacing w:before="120" w:line="300" w:lineRule="exact"/>
        <w:jc w:val="both"/>
      </w:pPr>
      <w:r>
        <w:t xml:space="preserve">   </w:t>
      </w:r>
      <w:r w:rsidR="00D93874" w:rsidRPr="00D93874">
        <w:t>Much work has been done already to develop a strong coordinated program of curriculum and instruction in the Stoneham Public Schools, but curricula have insufficient specificity, direction, and consistency to guide best teaching and learning in all classes.</w:t>
      </w:r>
    </w:p>
    <w:p w:rsidR="00EC362C" w:rsidRPr="00EC362C" w:rsidRDefault="00355607" w:rsidP="00182905">
      <w:pPr>
        <w:numPr>
          <w:ilvl w:val="0"/>
          <w:numId w:val="42"/>
        </w:numPr>
        <w:spacing w:before="120" w:line="300" w:lineRule="exact"/>
        <w:jc w:val="both"/>
      </w:pPr>
      <w:r>
        <w:t xml:space="preserve">   </w:t>
      </w:r>
      <w:r w:rsidR="00EC362C" w:rsidRPr="00EC362C">
        <w:t>Classroom observations showed that strong instructional practices are not generally and consistently in place in the district.</w:t>
      </w:r>
    </w:p>
    <w:p w:rsidR="0099601C" w:rsidRPr="00DA2E3A" w:rsidRDefault="0099601C" w:rsidP="00182905">
      <w:pPr>
        <w:spacing w:before="120" w:line="300" w:lineRule="exact"/>
        <w:rPr>
          <w:rStyle w:val="StyleStyleArialBoldArialBold"/>
        </w:rPr>
      </w:pPr>
      <w:bookmarkStart w:id="59" w:name="_Toc313031276"/>
      <w:bookmarkStart w:id="60" w:name="_Toc334194521"/>
      <w:r w:rsidRPr="00DA2E3A">
        <w:rPr>
          <w:rStyle w:val="StyleStyleArialBoldArialBold"/>
        </w:rPr>
        <w:t>Assessment</w:t>
      </w:r>
      <w:bookmarkEnd w:id="59"/>
      <w:bookmarkEnd w:id="60"/>
      <w:r w:rsidRPr="00DA2E3A">
        <w:rPr>
          <w:rStyle w:val="StyleStyleArialBoldArialBold"/>
        </w:rPr>
        <w:t xml:space="preserve"> </w:t>
      </w:r>
    </w:p>
    <w:p w:rsidR="00717A01" w:rsidRPr="00717A01" w:rsidRDefault="00355607" w:rsidP="00182905">
      <w:pPr>
        <w:numPr>
          <w:ilvl w:val="0"/>
          <w:numId w:val="42"/>
        </w:numPr>
        <w:spacing w:before="120" w:line="300" w:lineRule="exact"/>
        <w:jc w:val="both"/>
      </w:pPr>
      <w:r>
        <w:t xml:space="preserve">   </w:t>
      </w:r>
      <w:r w:rsidR="00717A01" w:rsidRPr="00717A01">
        <w:t xml:space="preserve">The absence of formal and informal formative assessment data in the district has left teachers without the information that they need to make informed instructional decisions. </w:t>
      </w:r>
    </w:p>
    <w:p w:rsidR="00CD0DEA" w:rsidRDefault="00355607" w:rsidP="00182905">
      <w:pPr>
        <w:numPr>
          <w:ilvl w:val="0"/>
          <w:numId w:val="42"/>
        </w:numPr>
        <w:spacing w:before="120" w:line="300" w:lineRule="exact"/>
        <w:jc w:val="both"/>
      </w:pPr>
      <w:r>
        <w:t xml:space="preserve">   </w:t>
      </w:r>
      <w:r w:rsidR="00700BDD" w:rsidRPr="00700BDD">
        <w:t>The extent and effectiveness of district analysis and decision making around summative and formative assessment data vary widely in the Stoneham Public Schools.</w:t>
      </w:r>
    </w:p>
    <w:p w:rsidR="0099601C" w:rsidRPr="00DA2E3A" w:rsidRDefault="00CD0DEA" w:rsidP="00CD0DEA">
      <w:pPr>
        <w:spacing w:before="120" w:line="300" w:lineRule="exact"/>
        <w:jc w:val="both"/>
        <w:rPr>
          <w:rStyle w:val="StyleStyleArialBoldArialBold"/>
        </w:rPr>
      </w:pPr>
      <w:r>
        <w:br w:type="page"/>
      </w:r>
      <w:bookmarkStart w:id="61" w:name="_Toc313031277"/>
      <w:bookmarkStart w:id="62" w:name="_Toc334194522"/>
      <w:r w:rsidR="0099601C" w:rsidRPr="00DA2E3A">
        <w:rPr>
          <w:rStyle w:val="StyleStyleArialBoldArialBold"/>
        </w:rPr>
        <w:lastRenderedPageBreak/>
        <w:t>Human Resources and Professional Development</w:t>
      </w:r>
      <w:bookmarkEnd w:id="61"/>
      <w:bookmarkEnd w:id="62"/>
    </w:p>
    <w:p w:rsidR="00B3534E" w:rsidRPr="00B3534E" w:rsidRDefault="00355607" w:rsidP="00182905">
      <w:pPr>
        <w:numPr>
          <w:ilvl w:val="0"/>
          <w:numId w:val="42"/>
        </w:numPr>
        <w:spacing w:before="120" w:line="300" w:lineRule="exact"/>
        <w:jc w:val="both"/>
      </w:pPr>
      <w:r>
        <w:t xml:space="preserve">   </w:t>
      </w:r>
      <w:r w:rsidR="00B3534E" w:rsidRPr="00B3534E">
        <w:t xml:space="preserve">Formal evaluations in the district gave an overall impression of instructional strength in the district that contrasted with classroom observations by the review team. Also, evaluations provided little instructive comment and few recommendations for professional development. </w:t>
      </w:r>
    </w:p>
    <w:p w:rsidR="0099601C" w:rsidRPr="00DA2E3A" w:rsidRDefault="0099601C" w:rsidP="00182905">
      <w:pPr>
        <w:spacing w:before="120" w:line="300" w:lineRule="exact"/>
        <w:rPr>
          <w:rStyle w:val="StyleStyleArialBoldArialBold"/>
        </w:rPr>
      </w:pPr>
      <w:bookmarkStart w:id="63" w:name="_Toc313031278"/>
      <w:bookmarkStart w:id="64" w:name="_Toc334194523"/>
      <w:r w:rsidRPr="00DA2E3A">
        <w:rPr>
          <w:rStyle w:val="StyleStyleArialBoldArialBold"/>
        </w:rPr>
        <w:t>Student Support</w:t>
      </w:r>
      <w:bookmarkEnd w:id="63"/>
      <w:bookmarkEnd w:id="64"/>
    </w:p>
    <w:p w:rsidR="002A2622" w:rsidRPr="002A2622" w:rsidRDefault="00355607" w:rsidP="00182905">
      <w:pPr>
        <w:numPr>
          <w:ilvl w:val="0"/>
          <w:numId w:val="42"/>
        </w:numPr>
        <w:spacing w:before="120" w:line="300" w:lineRule="exact"/>
        <w:jc w:val="both"/>
      </w:pPr>
      <w:r>
        <w:t xml:space="preserve">   </w:t>
      </w:r>
      <w:r w:rsidR="002A2622" w:rsidRPr="002A2622">
        <w:t>The district has ample structures in place to address students’ academic, social, and emotional needs. Several indicators point to the success of these programs.</w:t>
      </w:r>
    </w:p>
    <w:p w:rsidR="0099601C" w:rsidRPr="00DA2E3A" w:rsidRDefault="0099601C" w:rsidP="00182905">
      <w:pPr>
        <w:spacing w:before="120" w:line="300" w:lineRule="exact"/>
        <w:rPr>
          <w:rStyle w:val="StyleStyleArialBoldArialBold"/>
        </w:rPr>
      </w:pPr>
      <w:bookmarkStart w:id="65" w:name="_Toc334194524"/>
      <w:r w:rsidRPr="00DA2E3A">
        <w:rPr>
          <w:rStyle w:val="StyleStyleArialBoldArialBold"/>
        </w:rPr>
        <w:t>Financ</w:t>
      </w:r>
      <w:bookmarkEnd w:id="65"/>
      <w:r w:rsidRPr="00DA2E3A">
        <w:rPr>
          <w:rStyle w:val="StyleStyleArialBoldArialBold"/>
        </w:rPr>
        <w:t>ial and Asset Management</w:t>
      </w:r>
    </w:p>
    <w:p w:rsidR="00FD4CEF" w:rsidRPr="00FD4CEF" w:rsidRDefault="00355607" w:rsidP="00182905">
      <w:pPr>
        <w:numPr>
          <w:ilvl w:val="0"/>
          <w:numId w:val="46"/>
        </w:numPr>
        <w:spacing w:before="120" w:line="300" w:lineRule="exact"/>
        <w:jc w:val="both"/>
      </w:pPr>
      <w:r>
        <w:t xml:space="preserve"> </w:t>
      </w:r>
      <w:r w:rsidR="00FD4CEF" w:rsidRPr="00FD4CEF">
        <w:t>The amount spent on education in Stoneham has consistently exceeded required Net School Spending (NSS). Although the local appropriations budget increased in both fiscal year 2011 and fiscal year 2012, overall increased costs have necessitated cuts in current programs.</w:t>
      </w:r>
    </w:p>
    <w:p w:rsidR="00BB1A8A" w:rsidRDefault="00355607" w:rsidP="00182905">
      <w:pPr>
        <w:numPr>
          <w:ilvl w:val="0"/>
          <w:numId w:val="46"/>
        </w:numPr>
        <w:spacing w:before="120" w:line="300" w:lineRule="exact"/>
        <w:jc w:val="both"/>
      </w:pPr>
      <w:r>
        <w:t xml:space="preserve"> </w:t>
      </w:r>
      <w:r w:rsidR="00BB1A8A" w:rsidRPr="00BB1A8A">
        <w:t xml:space="preserve">The district’s budget development process is transparent and collaborative, with input from administrators and the school committee and a comprehensive and clear budget document.  The process is done in close cooperation with town officials, with little tension over resources and wide support for the school budget. However, an agreement between town and district on a specific percentage of the budget for schools may be unnecessarily constraining. </w:t>
      </w:r>
    </w:p>
    <w:p w:rsidR="00930B46" w:rsidRPr="00930B46" w:rsidRDefault="00355607" w:rsidP="00182905">
      <w:pPr>
        <w:pStyle w:val="ESEBullet-Lev1"/>
        <w:numPr>
          <w:ilvl w:val="0"/>
          <w:numId w:val="46"/>
        </w:numPr>
        <w:spacing w:before="120" w:after="0" w:line="300" w:lineRule="exact"/>
        <w:jc w:val="both"/>
      </w:pPr>
      <w:r>
        <w:t xml:space="preserve"> </w:t>
      </w:r>
      <w:r w:rsidR="00930B46" w:rsidRPr="00930B46">
        <w:t>The district recently achieved passage of a debt exclusion override to replace and expand its middle school, but the high school is also in need of major repairs and renovations.  It needs a security system and technology improvements.</w:t>
      </w:r>
    </w:p>
    <w:p w:rsidR="00930B46" w:rsidRPr="00BB1A8A" w:rsidRDefault="00930B46" w:rsidP="00182905">
      <w:pPr>
        <w:spacing w:before="120" w:line="300" w:lineRule="exact"/>
        <w:ind w:left="360"/>
        <w:jc w:val="both"/>
      </w:pPr>
    </w:p>
    <w:p w:rsidR="0099601C" w:rsidRPr="0032346A" w:rsidRDefault="0099601C" w:rsidP="00182905">
      <w:pPr>
        <w:pStyle w:val="ListParagraph"/>
        <w:spacing w:before="120" w:line="300" w:lineRule="exact"/>
        <w:ind w:left="360"/>
        <w:contextualSpacing w:val="0"/>
      </w:pPr>
    </w:p>
    <w:p w:rsidR="0099601C" w:rsidRDefault="0099601C" w:rsidP="00182905">
      <w:pPr>
        <w:spacing w:before="120" w:line="300" w:lineRule="exact"/>
      </w:pPr>
      <w:r>
        <w:br w:type="page"/>
      </w:r>
    </w:p>
    <w:p w:rsidR="0099601C" w:rsidRDefault="0099601C" w:rsidP="00CD0DEA">
      <w:pPr>
        <w:spacing w:before="120" w:line="300" w:lineRule="exact"/>
        <w:jc w:val="both"/>
        <w:rPr>
          <w:rFonts w:ascii="Arial" w:hAnsi="Arial" w:cs="Arial"/>
          <w:b/>
          <w:i/>
          <w:sz w:val="28"/>
          <w:szCs w:val="28"/>
        </w:rPr>
      </w:pPr>
      <w:r>
        <w:rPr>
          <w:rFonts w:ascii="Arial" w:hAnsi="Arial" w:cs="Arial"/>
          <w:b/>
          <w:i/>
          <w:sz w:val="28"/>
          <w:szCs w:val="28"/>
        </w:rPr>
        <w:lastRenderedPageBreak/>
        <w:t>Recommendation Statements:</w:t>
      </w:r>
    </w:p>
    <w:p w:rsidR="0055029B" w:rsidRDefault="00355607" w:rsidP="00CD0DEA">
      <w:pPr>
        <w:numPr>
          <w:ilvl w:val="0"/>
          <w:numId w:val="41"/>
        </w:numPr>
        <w:spacing w:before="120" w:line="300" w:lineRule="exact"/>
        <w:jc w:val="both"/>
      </w:pPr>
      <w:r>
        <w:t xml:space="preserve">  </w:t>
      </w:r>
      <w:r w:rsidR="00290B8B">
        <w:t xml:space="preserve"> </w:t>
      </w:r>
      <w:r w:rsidR="00A0429A" w:rsidRPr="00A0429A">
        <w:t>With input from stakeholder groups, the superintendent should initiate a shared process for development of a vision statement and a District Improvement Plan. Then the principals, using the template developed for the DIP and a similar shared process, should prepare School Improvement Plans with goals aligned to the DIP. Progress toward attainment of DIP and SIP goals should be reported periodically, and the appropriate professional staff should be held accountable for attaining them.</w:t>
      </w:r>
    </w:p>
    <w:p w:rsidR="00A0429A" w:rsidRPr="00A0429A" w:rsidRDefault="00355607" w:rsidP="00CD0DEA">
      <w:pPr>
        <w:numPr>
          <w:ilvl w:val="0"/>
          <w:numId w:val="41"/>
        </w:numPr>
        <w:spacing w:before="120" w:line="300" w:lineRule="exact"/>
        <w:jc w:val="both"/>
      </w:pPr>
      <w:r>
        <w:t xml:space="preserve">   T</w:t>
      </w:r>
      <w:r w:rsidR="00A0429A" w:rsidRPr="00A0429A">
        <w:t xml:space="preserve">he district should </w:t>
      </w:r>
    </w:p>
    <w:p w:rsidR="0055029B" w:rsidRDefault="00A0429A" w:rsidP="00CD0DEA">
      <w:pPr>
        <w:spacing w:before="120" w:line="300" w:lineRule="exact"/>
        <w:ind w:left="720"/>
        <w:jc w:val="both"/>
      </w:pPr>
      <w:r w:rsidRPr="00A0429A">
        <w:t xml:space="preserve">complete the development of vertically and horizontally aligned pre-kindergarten through grade 12 curriculum and ensure its consistent use districtwide;  </w:t>
      </w:r>
    </w:p>
    <w:p w:rsidR="0055029B" w:rsidRDefault="00A0429A" w:rsidP="00CD0DEA">
      <w:pPr>
        <w:spacing w:before="120" w:line="300" w:lineRule="exact"/>
        <w:ind w:left="720"/>
        <w:jc w:val="both"/>
      </w:pPr>
      <w:r w:rsidRPr="00A0429A">
        <w:t>align the curriculum with the new Massachusetts Curriculum Frameworks, the MCAS performance-level descriptions, and the district’s goals; and</w:t>
      </w:r>
    </w:p>
    <w:p w:rsidR="00904538" w:rsidRDefault="00A0429A" w:rsidP="00CD0DEA">
      <w:pPr>
        <w:spacing w:before="120" w:line="300" w:lineRule="exact"/>
        <w:ind w:left="720"/>
        <w:jc w:val="both"/>
      </w:pPr>
      <w:r w:rsidRPr="00A0429A">
        <w:t xml:space="preserve">create and implement a continuous, multi-year program of curriculum review, research, revision, implementation, and assessment, under the direction of the director of curriculum PK-12.  </w:t>
      </w:r>
    </w:p>
    <w:p w:rsidR="0055029B" w:rsidRDefault="00355607" w:rsidP="00182905">
      <w:pPr>
        <w:numPr>
          <w:ilvl w:val="0"/>
          <w:numId w:val="41"/>
        </w:numPr>
        <w:spacing w:before="120" w:line="300" w:lineRule="exact"/>
        <w:jc w:val="both"/>
      </w:pPr>
      <w:r>
        <w:t xml:space="preserve">   </w:t>
      </w:r>
      <w:r w:rsidR="00904538" w:rsidRPr="00904538">
        <w:t>The Stoneham Public Schools should prioritize the creation of a planned, ongoing, and coordinated program of professional development for all instructional and administrative staff that focuses on instructional practices based on evidence from high-quality research and on high expectations for all students. Another priority should be for staff to have sufficient time for professional development, ongoing support, and in-class coaching.</w:t>
      </w:r>
    </w:p>
    <w:p w:rsidR="00B537EE" w:rsidRPr="00B537EE" w:rsidRDefault="00355607" w:rsidP="00182905">
      <w:pPr>
        <w:numPr>
          <w:ilvl w:val="0"/>
          <w:numId w:val="41"/>
        </w:numPr>
        <w:spacing w:before="120" w:line="300" w:lineRule="exact"/>
        <w:jc w:val="both"/>
      </w:pPr>
      <w:r>
        <w:t xml:space="preserve">  </w:t>
      </w:r>
      <w:r w:rsidR="00290B8B">
        <w:t xml:space="preserve"> </w:t>
      </w:r>
      <w:r>
        <w:t>T</w:t>
      </w:r>
      <w:r w:rsidR="00B537EE" w:rsidRPr="00B537EE">
        <w:t>he district should develop or adopt and then administer common formative assessments.</w:t>
      </w:r>
    </w:p>
    <w:p w:rsidR="00A50743" w:rsidRPr="00A50743" w:rsidRDefault="00355607" w:rsidP="00182905">
      <w:pPr>
        <w:numPr>
          <w:ilvl w:val="0"/>
          <w:numId w:val="41"/>
        </w:numPr>
        <w:spacing w:before="120" w:line="300" w:lineRule="exact"/>
        <w:jc w:val="both"/>
      </w:pPr>
      <w:r>
        <w:t xml:space="preserve">   T</w:t>
      </w:r>
      <w:r w:rsidR="00A50743" w:rsidRPr="00A50743">
        <w:t xml:space="preserve">he district should use its thorough and purposeful response to MCAS assessment data as a model for analysis and instructional decision-making using current and future formative and summative assessments. </w:t>
      </w:r>
    </w:p>
    <w:p w:rsidR="00C36CFA" w:rsidRPr="00C36CFA" w:rsidRDefault="00355607" w:rsidP="00182905">
      <w:pPr>
        <w:numPr>
          <w:ilvl w:val="0"/>
          <w:numId w:val="41"/>
        </w:numPr>
        <w:spacing w:before="120" w:line="300" w:lineRule="exact"/>
        <w:jc w:val="both"/>
      </w:pPr>
      <w:r>
        <w:t xml:space="preserve">   </w:t>
      </w:r>
      <w:r w:rsidR="00C36CFA" w:rsidRPr="00C36CFA">
        <w:t xml:space="preserve">As it aligns its evaluation system with the new Massachusetts educator evaluation system, the district should ensure that all educators have meaningful professional practice and student learning goals and consistent, timely feedback, and that professional development is aligned with the evaluation system. </w:t>
      </w:r>
    </w:p>
    <w:p w:rsidR="00754942" w:rsidRPr="006D379B" w:rsidRDefault="00355607" w:rsidP="00182905">
      <w:pPr>
        <w:numPr>
          <w:ilvl w:val="0"/>
          <w:numId w:val="41"/>
        </w:numPr>
        <w:spacing w:before="120" w:line="300" w:lineRule="exact"/>
        <w:jc w:val="both"/>
        <w:rPr>
          <w:b/>
        </w:rPr>
      </w:pPr>
      <w:r>
        <w:t xml:space="preserve">  </w:t>
      </w:r>
      <w:r w:rsidR="00290B8B">
        <w:t xml:space="preserve"> </w:t>
      </w:r>
      <w:r>
        <w:t>T</w:t>
      </w:r>
      <w:r w:rsidR="00754942" w:rsidRPr="00754942">
        <w:t xml:space="preserve">he district and town should consider reviewing the agreement on a fixed budget percentage; while the agreement reduces friction, it also reduces the possibility of reviewing the district’s needs in succeeding years. Given the agreement, the district should consider budgeting strategies that maximize opportunities to allocate limited resources where they are most needed. </w:t>
      </w:r>
    </w:p>
    <w:p w:rsidR="0099601C" w:rsidRDefault="00355607" w:rsidP="00182905">
      <w:pPr>
        <w:numPr>
          <w:ilvl w:val="0"/>
          <w:numId w:val="41"/>
        </w:numPr>
        <w:spacing w:before="120" w:line="300" w:lineRule="exact"/>
        <w:jc w:val="both"/>
      </w:pPr>
      <w:r>
        <w:lastRenderedPageBreak/>
        <w:t xml:space="preserve">   </w:t>
      </w:r>
      <w:r w:rsidR="003248B2" w:rsidRPr="003248B2">
        <w:t>Town and school officials should continue their efforts to obtain funding for high school renovations, and fund the installation of wireless access and a security system as soon as possible.</w:t>
      </w:r>
      <w:r w:rsidR="00BD5C45">
        <w:t xml:space="preserve"> </w:t>
      </w:r>
    </w:p>
    <w:sectPr w:rsidR="0099601C" w:rsidSect="00EF13D3">
      <w:headerReference w:type="even" r:id="rId21"/>
      <w:headerReference w:type="default" r:id="rId22"/>
      <w:footerReference w:type="even" r:id="rId23"/>
      <w:footerReference w:type="default" r:id="rId24"/>
      <w:headerReference w:type="first" r:id="rId25"/>
      <w:footerReference w:type="first" r:id="rId2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C5E" w:rsidRDefault="005C0C5E" w:rsidP="005A7534">
      <w:r>
        <w:separator/>
      </w:r>
    </w:p>
  </w:endnote>
  <w:endnote w:type="continuationSeparator" w:id="0">
    <w:p w:rsidR="005C0C5E" w:rsidRDefault="005C0C5E" w:rsidP="005A75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Letter Gothic MT">
    <w:altName w:val="Lucida Sans Typewriter"/>
    <w:charset w:val="00"/>
    <w:family w:val="moder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3D3" w:rsidRDefault="00EF13D3" w:rsidP="0085443E">
    <w:pPr>
      <w:pStyle w:val="Footer"/>
    </w:pPr>
  </w:p>
  <w:p w:rsidR="00EF13D3" w:rsidRDefault="00EF13D3" w:rsidP="0085443E">
    <w:pPr>
      <w:pStyle w:val="Footer"/>
    </w:pPr>
    <w:r>
      <w:t>District Review</w:t>
    </w:r>
  </w:p>
  <w:p w:rsidR="00EF13D3" w:rsidRDefault="00EF13D3" w:rsidP="0085443E">
    <w:pPr>
      <w:pStyle w:val="Footer"/>
    </w:pPr>
    <w:r>
      <w:t>Stoneham Public Schools</w:t>
    </w:r>
  </w:p>
  <w:p w:rsidR="00EF13D3" w:rsidRDefault="00EF13D3">
    <w:pPr>
      <w:pStyle w:val="Footer"/>
    </w:pPr>
    <w:r>
      <w:t xml:space="preserve">Page </w:t>
    </w:r>
    <w:fldSimple w:instr=" PAGE   \* MERGEFORMAT ">
      <w:r w:rsidR="00BF07D8">
        <w:rPr>
          <w:noProof/>
        </w:rPr>
        <w:t>37</w:t>
      </w:r>
    </w:fldSimple>
  </w:p>
  <w:p w:rsidR="00EF13D3" w:rsidRDefault="00EF13D3" w:rsidP="005A75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3D3" w:rsidRDefault="00EF13D3" w:rsidP="002A2D8A">
    <w:pPr>
      <w:pStyle w:val="Footer"/>
    </w:pPr>
    <w:r>
      <w:t>District Review</w:t>
    </w:r>
  </w:p>
  <w:p w:rsidR="00EF13D3" w:rsidRDefault="00EF13D3" w:rsidP="002A2D8A">
    <w:pPr>
      <w:pStyle w:val="Footer"/>
    </w:pPr>
    <w:r>
      <w:t>Stoneham Public Schools</w:t>
    </w:r>
  </w:p>
  <w:p w:rsidR="00EF13D3" w:rsidRDefault="00EF13D3" w:rsidP="002A2D8A">
    <w:pPr>
      <w:pStyle w:val="Footer"/>
    </w:pPr>
    <w:r>
      <w:t>Appendix A–</w:t>
    </w:r>
    <w:fldSimple w:instr=" PAGE   \* MERGEFORMAT ">
      <w:r w:rsidR="00BF07D8">
        <w:rPr>
          <w:noProof/>
        </w:rPr>
        <w:t>38</w:t>
      </w:r>
    </w:fldSimple>
  </w:p>
  <w:p w:rsidR="00EF13D3" w:rsidRDefault="00EF13D3" w:rsidP="005A75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3D3" w:rsidRDefault="00EF13D3" w:rsidP="002A2D8A">
    <w:pPr>
      <w:pStyle w:val="Footer"/>
      <w:rPr>
        <w:rFonts w:ascii="Arial" w:hAnsi="Arial" w:cs="Arial"/>
        <w:szCs w:val="20"/>
      </w:rPr>
    </w:pPr>
    <w:r>
      <w:t>District Review</w:t>
    </w:r>
  </w:p>
  <w:p w:rsidR="00EF13D3" w:rsidRDefault="00EF13D3" w:rsidP="002A2D8A">
    <w:pPr>
      <w:pStyle w:val="Footer"/>
    </w:pPr>
    <w:r>
      <w:t>Stoneham</w:t>
    </w:r>
    <w:r w:rsidRPr="00E61E7F">
      <w:t xml:space="preserve"> Public Schools</w:t>
    </w:r>
  </w:p>
  <w:p w:rsidR="00EF13D3" w:rsidRDefault="00EF13D3" w:rsidP="002A2D8A">
    <w:pPr>
      <w:pStyle w:val="Footer"/>
    </w:pPr>
    <w:r w:rsidRPr="00E61E7F">
      <w:t>Appendix B –</w:t>
    </w:r>
    <w:fldSimple w:instr=" PAGE   \* MERGEFORMAT ">
      <w:r w:rsidR="00BF07D8">
        <w:rPr>
          <w:noProof/>
        </w:rPr>
        <w:t>40</w:t>
      </w:r>
    </w:fldSimple>
  </w:p>
  <w:p w:rsidR="00EF13D3" w:rsidRPr="00E61E7F" w:rsidRDefault="00EF13D3" w:rsidP="005A753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3D3" w:rsidRDefault="00EF13D3" w:rsidP="002A2D8A">
    <w:pPr>
      <w:pStyle w:val="Footer"/>
      <w:rPr>
        <w:rFonts w:ascii="Arial" w:hAnsi="Arial" w:cs="Arial"/>
        <w:szCs w:val="20"/>
      </w:rPr>
    </w:pPr>
    <w:r>
      <w:t>District Review</w:t>
    </w:r>
  </w:p>
  <w:p w:rsidR="00EF13D3" w:rsidRDefault="00EF13D3" w:rsidP="002A2D8A">
    <w:pPr>
      <w:pStyle w:val="Footer"/>
    </w:pPr>
    <w:r>
      <w:t>Stoneham</w:t>
    </w:r>
    <w:r w:rsidRPr="00E61E7F">
      <w:t xml:space="preserve"> Public Schools</w:t>
    </w:r>
  </w:p>
  <w:p w:rsidR="00EF13D3" w:rsidRDefault="00EF13D3" w:rsidP="002A2D8A">
    <w:pPr>
      <w:pStyle w:val="Footer"/>
    </w:pPr>
    <w:r w:rsidRPr="00E61E7F">
      <w:t>Appendix B –</w:t>
    </w:r>
    <w:fldSimple w:instr=" PAGE   \* MERGEFORMAT ">
      <w:r w:rsidR="00BF07D8">
        <w:rPr>
          <w:noProof/>
        </w:rPr>
        <w:t>41</w:t>
      </w:r>
    </w:fldSimple>
  </w:p>
  <w:p w:rsidR="00EF13D3" w:rsidRDefault="00EF13D3" w:rsidP="005A7534">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3D3" w:rsidRDefault="00EF13D3" w:rsidP="002A2D8A">
    <w:pPr>
      <w:pStyle w:val="Footer"/>
      <w:rPr>
        <w:rFonts w:ascii="Arial" w:hAnsi="Arial" w:cs="Arial"/>
        <w:szCs w:val="20"/>
      </w:rPr>
    </w:pPr>
    <w:r>
      <w:t>District Review</w:t>
    </w:r>
  </w:p>
  <w:p w:rsidR="00EF13D3" w:rsidRDefault="00EF13D3" w:rsidP="002A2D8A">
    <w:pPr>
      <w:pStyle w:val="Footer"/>
    </w:pPr>
    <w:r>
      <w:t>Stoneham</w:t>
    </w:r>
    <w:r w:rsidRPr="00E61E7F">
      <w:t xml:space="preserve"> Public Schools</w:t>
    </w:r>
  </w:p>
  <w:p w:rsidR="00EF13D3" w:rsidRDefault="00EF13D3" w:rsidP="002A2D8A">
    <w:pPr>
      <w:pStyle w:val="Footer"/>
    </w:pPr>
    <w:r w:rsidRPr="00E61E7F">
      <w:t xml:space="preserve">Appendix </w:t>
    </w:r>
    <w:r>
      <w:t>C</w:t>
    </w:r>
    <w:r w:rsidRPr="00E61E7F">
      <w:t xml:space="preserve"> –</w:t>
    </w:r>
    <w:fldSimple w:instr=" PAGE   \* MERGEFORMAT ">
      <w:r w:rsidR="00BF07D8">
        <w:rPr>
          <w:noProof/>
        </w:rPr>
        <w:t>45</w:t>
      </w:r>
    </w:fldSimple>
  </w:p>
  <w:p w:rsidR="00EF13D3" w:rsidRDefault="00EF13D3" w:rsidP="005A7534">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3D3" w:rsidRDefault="00EF13D3">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3D3" w:rsidRDefault="00EF13D3" w:rsidP="00EF13D3">
    <w:pPr>
      <w:pStyle w:val="Footer"/>
    </w:pPr>
    <w:r>
      <w:t xml:space="preserve">District Review Report </w:t>
    </w:r>
  </w:p>
  <w:p w:rsidR="00EF13D3" w:rsidRDefault="00EF13D3" w:rsidP="00EF13D3">
    <w:pPr>
      <w:pStyle w:val="Footer"/>
    </w:pPr>
    <w:r>
      <w:t>Stoneham Public Schools</w:t>
    </w:r>
  </w:p>
  <w:p w:rsidR="00EF13D3" w:rsidRDefault="00EF13D3" w:rsidP="00EF13D3">
    <w:pPr>
      <w:pStyle w:val="Footer"/>
    </w:pPr>
    <w:r>
      <w:t>Appendix D–</w:t>
    </w:r>
    <w:fldSimple w:instr=" PAGE   \* MERGEFORMAT ">
      <w:r w:rsidR="00BF07D8">
        <w:rPr>
          <w:noProof/>
        </w:rPr>
        <w:t>49</w:t>
      </w:r>
    </w:fldSimple>
  </w:p>
  <w:p w:rsidR="00EF13D3" w:rsidRDefault="00EF13D3">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3D3" w:rsidRDefault="00EF13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C5E" w:rsidRDefault="005C0C5E" w:rsidP="005A7534">
      <w:r>
        <w:separator/>
      </w:r>
    </w:p>
  </w:footnote>
  <w:footnote w:type="continuationSeparator" w:id="0">
    <w:p w:rsidR="005C0C5E" w:rsidRDefault="005C0C5E" w:rsidP="005A7534">
      <w:r>
        <w:continuationSeparator/>
      </w:r>
    </w:p>
  </w:footnote>
  <w:footnote w:id="1">
    <w:p w:rsidR="00EF13D3" w:rsidRDefault="00EF13D3" w:rsidP="006F5445">
      <w:pPr>
        <w:pStyle w:val="FootnoteText"/>
        <w:jc w:val="both"/>
      </w:pPr>
      <w:r>
        <w:rPr>
          <w:rStyle w:val="FootnoteReference"/>
        </w:rPr>
        <w:footnoteRef/>
      </w:r>
      <w:r>
        <w:t xml:space="preserve"> </w:t>
      </w:r>
      <w:r w:rsidRPr="00575268">
        <w:t xml:space="preserve">In other words, </w:t>
      </w:r>
      <w:r>
        <w:t xml:space="preserve">as Level 3 is defined, </w:t>
      </w:r>
      <w:r w:rsidRPr="00575268">
        <w:t xml:space="preserve">districts with </w:t>
      </w:r>
      <w:r>
        <w:t xml:space="preserve">one or more </w:t>
      </w:r>
      <w:r w:rsidRPr="00575268">
        <w:t xml:space="preserve">schools </w:t>
      </w:r>
      <w:r w:rsidRPr="005E732D">
        <w:t>that score in the lowest 20 percent statewide of schools serving common grade levels pursuant to 603 CMR 2.05(2)(a)</w:t>
      </w:r>
      <w:r w:rsidRPr="00575268">
        <w:t>.</w:t>
      </w:r>
    </w:p>
  </w:footnote>
  <w:footnote w:id="2">
    <w:p w:rsidR="00EF13D3" w:rsidRDefault="00EF13D3">
      <w:pPr>
        <w:pStyle w:val="FootnoteText"/>
        <w:jc w:val="both"/>
      </w:pPr>
      <w:r>
        <w:rPr>
          <w:rStyle w:val="FootnoteReference"/>
        </w:rPr>
        <w:footnoteRef/>
      </w:r>
      <w:r>
        <w:t xml:space="preserve"> Data derived from ESE’s website, ESE’s Education Data Warehouse, or other ESE sources.</w:t>
      </w:r>
    </w:p>
    <w:p w:rsidR="00EF13D3" w:rsidRDefault="00EF13D3" w:rsidP="005A7534">
      <w:pPr>
        <w:pStyle w:val="FootnoteText"/>
      </w:pPr>
    </w:p>
  </w:footnote>
  <w:footnote w:id="3">
    <w:p w:rsidR="00EF13D3" w:rsidRDefault="00EF13D3" w:rsidP="008918DE">
      <w:pPr>
        <w:pStyle w:val="FootnoteText"/>
        <w:jc w:val="both"/>
      </w:pPr>
      <w:r>
        <w:rPr>
          <w:rStyle w:val="FootnoteReference"/>
        </w:rPr>
        <w:footnoteRef/>
      </w:r>
      <w:r>
        <w:t>A</w:t>
      </w:r>
      <w:r w:rsidRPr="003F4E4D">
        <w:t xml:space="preserve">ccording to ESE data, in 2011 in ELA in grades 3 and 7 students </w:t>
      </w:r>
      <w:r>
        <w:t xml:space="preserve">with disabilities </w:t>
      </w:r>
      <w:r w:rsidRPr="003F4E4D">
        <w:t xml:space="preserve">lagged behind their peers statewide by 4 percentage points and 5 percentage points, respectively (data not in a table). In math in grades 3 and 7, students </w:t>
      </w:r>
      <w:r>
        <w:t xml:space="preserve">with disabilities </w:t>
      </w:r>
      <w:r w:rsidRPr="003F4E4D">
        <w:t xml:space="preserve">lagged behind their peers across the state by 14 percentage points and </w:t>
      </w:r>
      <w:r>
        <w:t>8</w:t>
      </w:r>
      <w:r w:rsidRPr="003F4E4D">
        <w:t xml:space="preserve"> percentage points, respectively (data not in a table).</w:t>
      </w:r>
      <w:r>
        <w:t xml:space="preserve"> See the School/District Profiles on the ESE website at:</w:t>
      </w:r>
    </w:p>
    <w:p w:rsidR="00EF13D3" w:rsidRPr="00D268A6" w:rsidRDefault="00A053BF" w:rsidP="008918DE">
      <w:pPr>
        <w:pStyle w:val="FootnoteText"/>
        <w:jc w:val="both"/>
      </w:pPr>
      <w:hyperlink r:id="rId1" w:history="1">
        <w:r w:rsidR="00EF13D3">
          <w:t>http://profiles.doe.mass.edu/mcas/subgroups2.aspx?linkid=25&amp;orgcode=02840000&amp;fycode=2011&amp;orgtypecode=5&amp;</w:t>
        </w:r>
      </w:hyperlink>
      <w:r w:rsidR="00EF13D3" w:rsidRPr="00D268A6">
        <w:t>.</w:t>
      </w:r>
    </w:p>
    <w:p w:rsidR="00EF13D3" w:rsidRPr="003F4E4D" w:rsidRDefault="00EF13D3" w:rsidP="003F4E4D">
      <w:pPr>
        <w:spacing w:before="120"/>
        <w:jc w:val="both"/>
        <w:rPr>
          <w:sz w:val="20"/>
          <w:szCs w:val="20"/>
        </w:rPr>
      </w:pPr>
    </w:p>
    <w:p w:rsidR="00EF13D3" w:rsidRDefault="00EF13D3">
      <w:pPr>
        <w:pStyle w:val="FootnoteText"/>
      </w:pPr>
    </w:p>
  </w:footnote>
  <w:footnote w:id="4">
    <w:p w:rsidR="00EF13D3" w:rsidRPr="00D268A6" w:rsidRDefault="00EF13D3" w:rsidP="008918DE">
      <w:pPr>
        <w:pStyle w:val="FootnoteText"/>
        <w:jc w:val="both"/>
      </w:pPr>
      <w:r>
        <w:rPr>
          <w:rStyle w:val="FootnoteReference"/>
        </w:rPr>
        <w:footnoteRef/>
      </w:r>
      <w:r>
        <w:t xml:space="preserve"> The Principles of Effective Teaching accompanied the regulations on evaluation of teachers and administrators (at 603 CMR 35.00) that were in effect through the 2010-2011 year. On June 28, 2011, the Board of Elementary and Secondary Education voted to substitute a new set of regulations on the evaluation of educators.  Under 603 CMR 35.11, districts were required to adopt and begin implementation of evaluation systems consistent with the new regulations in phases, with all districts doing so by the beginning of the 2013–2014 school year. </w:t>
      </w:r>
    </w:p>
    <w:p w:rsidR="00EF13D3" w:rsidRDefault="00EF13D3">
      <w:pPr>
        <w:pStyle w:val="FootnoteText"/>
      </w:pPr>
    </w:p>
  </w:footnote>
  <w:footnote w:id="5">
    <w:p w:rsidR="00EF13D3" w:rsidRPr="007B6FB5" w:rsidRDefault="00EF13D3" w:rsidP="005A7534">
      <w:pPr>
        <w:jc w:val="both"/>
        <w:rPr>
          <w:sz w:val="20"/>
          <w:szCs w:val="20"/>
        </w:rPr>
      </w:pPr>
      <w:r>
        <w:rPr>
          <w:rStyle w:val="FootnoteReference"/>
        </w:rPr>
        <w:footnoteRef/>
      </w:r>
      <w:r>
        <w:t xml:space="preserve"> </w:t>
      </w:r>
      <w:r w:rsidRPr="007B6FB5">
        <w:rPr>
          <w:sz w:val="20"/>
          <w:szCs w:val="20"/>
        </w:rPr>
        <w:t>“Student growth percentiles” are a measure of student progress that compares changes in a student’s MCAS scores to changes in MCAS scores of other students with similar performance profiles. The most appropriate measure for reporting growth for a group (e.g., subgroup, school, district) is the median student growth percentile (the middle score if one ranks the individual student growth percentiles from highest to lowest). For more information about the Growth Model, see “MCAS Student Growth Percentiles: Interpretive Guide” and other resources available at</w:t>
      </w:r>
      <w:r>
        <w:rPr>
          <w:sz w:val="20"/>
          <w:szCs w:val="20"/>
        </w:rPr>
        <w:t xml:space="preserve"> </w:t>
      </w:r>
      <w:hyperlink r:id="rId2" w:history="1">
        <w:r w:rsidRPr="008E688B">
          <w:rPr>
            <w:rStyle w:val="Hyperlink"/>
            <w:sz w:val="20"/>
            <w:szCs w:val="20"/>
          </w:rPr>
          <w:t>http://www.doe.mass.edu/mcas/growth/</w:t>
        </w:r>
      </w:hyperlink>
      <w:r w:rsidRPr="007B6FB5">
        <w:rPr>
          <w:sz w:val="20"/>
          <w:szCs w:val="20"/>
        </w:rPr>
        <w:t>.</w:t>
      </w:r>
    </w:p>
    <w:p w:rsidR="00EF13D3" w:rsidRDefault="00EF13D3" w:rsidP="005A7534">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3D3" w:rsidRDefault="00EF13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3D3" w:rsidRDefault="00EF13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3D3" w:rsidRDefault="00EF13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BD14565_"/>
      </v:shape>
    </w:pict>
  </w:numPicBullet>
  <w:abstractNum w:abstractNumId="0">
    <w:nsid w:val="FFFFFF1D"/>
    <w:multiLevelType w:val="multilevel"/>
    <w:tmpl w:val="C00E5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022EE0D2"/>
    <w:lvl w:ilvl="0">
      <w:start w:val="1"/>
      <w:numFmt w:val="bullet"/>
      <w:pStyle w:val="ESEBullet-Lev1"/>
      <w:lvlText w:val=""/>
      <w:lvlJc w:val="left"/>
      <w:pPr>
        <w:tabs>
          <w:tab w:val="num" w:pos="720"/>
        </w:tabs>
        <w:ind w:left="720" w:hanging="360"/>
      </w:pPr>
      <w:rPr>
        <w:rFonts w:ascii="Symbol" w:hAnsi="Symbol" w:hint="default"/>
      </w:rPr>
    </w:lvl>
  </w:abstractNum>
  <w:abstractNum w:abstractNumId="2">
    <w:nsid w:val="03DE037B"/>
    <w:multiLevelType w:val="multilevel"/>
    <w:tmpl w:val="81FE8FE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720"/>
        </w:tabs>
        <w:ind w:left="720" w:hanging="360"/>
      </w:pPr>
      <w:rPr>
        <w:rFonts w:ascii="Courier New" w:hAnsi="Courier New" w:cs="Wingding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Wingdings"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Wingdings" w:hint="default"/>
      </w:rPr>
    </w:lvl>
    <w:lvl w:ilvl="8">
      <w:start w:val="1"/>
      <w:numFmt w:val="bullet"/>
      <w:lvlText w:val=""/>
      <w:lvlJc w:val="left"/>
      <w:pPr>
        <w:tabs>
          <w:tab w:val="num" w:pos="5760"/>
        </w:tabs>
        <w:ind w:left="5760" w:hanging="360"/>
      </w:pPr>
      <w:rPr>
        <w:rFonts w:ascii="Wingdings" w:hAnsi="Wingdings" w:hint="default"/>
      </w:rPr>
    </w:lvl>
  </w:abstractNum>
  <w:abstractNum w:abstractNumId="3">
    <w:nsid w:val="05913EE9"/>
    <w:multiLevelType w:val="hybridMultilevel"/>
    <w:tmpl w:val="3ED24E62"/>
    <w:lvl w:ilvl="0" w:tplc="F2FC3254">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477CDC"/>
    <w:multiLevelType w:val="hybridMultilevel"/>
    <w:tmpl w:val="9684AF08"/>
    <w:lvl w:ilvl="0" w:tplc="F2FC3254">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D27693"/>
    <w:multiLevelType w:val="hybridMultilevel"/>
    <w:tmpl w:val="87C4D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AD1796"/>
    <w:multiLevelType w:val="multilevel"/>
    <w:tmpl w:val="7F0A2562"/>
    <w:lvl w:ilvl="0">
      <w:start w:val="1"/>
      <w:numFmt w:val="bullet"/>
      <w:lvlText w:val="o"/>
      <w:lvlJc w:val="left"/>
      <w:pPr>
        <w:tabs>
          <w:tab w:val="num" w:pos="360"/>
        </w:tabs>
        <w:ind w:left="360" w:hanging="360"/>
      </w:pPr>
      <w:rPr>
        <w:rFonts w:ascii="Courier New" w:hAnsi="Courier New" w:cs="Wingdings" w:hint="default"/>
      </w:rPr>
    </w:lvl>
    <w:lvl w:ilvl="1">
      <w:start w:val="1"/>
      <w:numFmt w:val="bullet"/>
      <w:lvlText w:val="o"/>
      <w:lvlJc w:val="left"/>
      <w:pPr>
        <w:tabs>
          <w:tab w:val="num" w:pos="720"/>
        </w:tabs>
        <w:ind w:left="720" w:hanging="360"/>
      </w:pPr>
      <w:rPr>
        <w:rFonts w:ascii="Courier New" w:hAnsi="Courier New" w:cs="Wingding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Wingdings"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Wingdings" w:hint="default"/>
      </w:rPr>
    </w:lvl>
    <w:lvl w:ilvl="8">
      <w:start w:val="1"/>
      <w:numFmt w:val="bullet"/>
      <w:lvlText w:val=""/>
      <w:lvlJc w:val="left"/>
      <w:pPr>
        <w:tabs>
          <w:tab w:val="num" w:pos="5760"/>
        </w:tabs>
        <w:ind w:left="5760" w:hanging="360"/>
      </w:pPr>
      <w:rPr>
        <w:rFonts w:ascii="Wingdings" w:hAnsi="Wingdings" w:hint="default"/>
      </w:rPr>
    </w:lvl>
  </w:abstractNum>
  <w:abstractNum w:abstractNumId="7">
    <w:nsid w:val="0FD64349"/>
    <w:multiLevelType w:val="hybridMultilevel"/>
    <w:tmpl w:val="E1A89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300111"/>
    <w:multiLevelType w:val="hybridMultilevel"/>
    <w:tmpl w:val="21D8B9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Wingding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Wingdings"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Wingdings"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144A1E3F"/>
    <w:multiLevelType w:val="hybridMultilevel"/>
    <w:tmpl w:val="8FAAE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005B11"/>
    <w:multiLevelType w:val="hybridMultilevel"/>
    <w:tmpl w:val="DC183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587500"/>
    <w:multiLevelType w:val="hybridMultilevel"/>
    <w:tmpl w:val="BA587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F80204"/>
    <w:multiLevelType w:val="hybridMultilevel"/>
    <w:tmpl w:val="F13AF492"/>
    <w:lvl w:ilvl="0" w:tplc="DF4E56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Wingdings"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Wingdings"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Wingdings"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
    <w:nsid w:val="20C02A94"/>
    <w:multiLevelType w:val="hybridMultilevel"/>
    <w:tmpl w:val="760E740E"/>
    <w:lvl w:ilvl="0" w:tplc="26F87F9C">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642DAE"/>
    <w:multiLevelType w:val="hybridMultilevel"/>
    <w:tmpl w:val="2B26C564"/>
    <w:lvl w:ilvl="0" w:tplc="F2FC3254">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737910"/>
    <w:multiLevelType w:val="hybridMultilevel"/>
    <w:tmpl w:val="65D62F08"/>
    <w:lvl w:ilvl="0" w:tplc="F97A5590">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cs="Wingdings"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Wingdings"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Wingdings"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6">
    <w:nsid w:val="29DB6EAF"/>
    <w:multiLevelType w:val="multilevel"/>
    <w:tmpl w:val="5ADE8F7A"/>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720"/>
        </w:tabs>
        <w:ind w:left="720" w:hanging="360"/>
      </w:pPr>
      <w:rPr>
        <w:rFonts w:ascii="Courier New" w:hAnsi="Courier New" w:cs="Wingding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Wingdings"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Wingdings" w:hint="default"/>
      </w:rPr>
    </w:lvl>
    <w:lvl w:ilvl="8">
      <w:start w:val="1"/>
      <w:numFmt w:val="bullet"/>
      <w:lvlText w:val=""/>
      <w:lvlJc w:val="left"/>
      <w:pPr>
        <w:tabs>
          <w:tab w:val="num" w:pos="5760"/>
        </w:tabs>
        <w:ind w:left="5760" w:hanging="360"/>
      </w:pPr>
      <w:rPr>
        <w:rFonts w:ascii="Wingdings" w:hAnsi="Wingdings" w:hint="default"/>
      </w:rPr>
    </w:lvl>
  </w:abstractNum>
  <w:abstractNum w:abstractNumId="17">
    <w:nsid w:val="2AD27454"/>
    <w:multiLevelType w:val="hybridMultilevel"/>
    <w:tmpl w:val="029A26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236BA3"/>
    <w:multiLevelType w:val="hybridMultilevel"/>
    <w:tmpl w:val="20EEA020"/>
    <w:lvl w:ilvl="0" w:tplc="FB92D754">
      <w:start w:val="1"/>
      <w:numFmt w:val="bullet"/>
      <w:lvlText w:val=""/>
      <w:lvlJc w:val="left"/>
      <w:pPr>
        <w:tabs>
          <w:tab w:val="num" w:pos="1440"/>
        </w:tabs>
        <w:ind w:left="1656"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2360176"/>
    <w:multiLevelType w:val="hybridMultilevel"/>
    <w:tmpl w:val="81FE8FE6"/>
    <w:lvl w:ilvl="0" w:tplc="4C34FC04">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Wingding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Wingding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32CD2DE7"/>
    <w:multiLevelType w:val="hybridMultilevel"/>
    <w:tmpl w:val="8B84BFEC"/>
    <w:lvl w:ilvl="0" w:tplc="F2FC3254">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5B672D"/>
    <w:multiLevelType w:val="hybridMultilevel"/>
    <w:tmpl w:val="787CAF50"/>
    <w:lvl w:ilvl="0" w:tplc="68EA53FE">
      <w:start w:val="1"/>
      <w:numFmt w:val="bullet"/>
      <w:lvlText w:val="o"/>
      <w:lvlJc w:val="left"/>
      <w:pPr>
        <w:tabs>
          <w:tab w:val="num" w:pos="888"/>
        </w:tabs>
        <w:ind w:left="888" w:hanging="288"/>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3">
    <w:nsid w:val="37335FB0"/>
    <w:multiLevelType w:val="hybridMultilevel"/>
    <w:tmpl w:val="700ABACC"/>
    <w:lvl w:ilvl="0" w:tplc="591634D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Wingding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Wingding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37DB1209"/>
    <w:multiLevelType w:val="hybridMultilevel"/>
    <w:tmpl w:val="1632FF30"/>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5">
    <w:nsid w:val="38013C10"/>
    <w:multiLevelType w:val="hybridMultilevel"/>
    <w:tmpl w:val="2FB0DA0E"/>
    <w:lvl w:ilvl="0" w:tplc="F2FC3254">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2904C9"/>
    <w:multiLevelType w:val="hybridMultilevel"/>
    <w:tmpl w:val="89864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E82326C"/>
    <w:multiLevelType w:val="hybridMultilevel"/>
    <w:tmpl w:val="11729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EEE7542"/>
    <w:multiLevelType w:val="hybridMultilevel"/>
    <w:tmpl w:val="7C683620"/>
    <w:lvl w:ilvl="0" w:tplc="8AF457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42724A05"/>
    <w:multiLevelType w:val="hybridMultilevel"/>
    <w:tmpl w:val="B03094BC"/>
    <w:lvl w:ilvl="0" w:tplc="F2FC3254">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31">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550C7E11"/>
    <w:multiLevelType w:val="hybridMultilevel"/>
    <w:tmpl w:val="5E40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E30171"/>
    <w:multiLevelType w:val="hybridMultilevel"/>
    <w:tmpl w:val="6AB649D2"/>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CA742EE"/>
    <w:multiLevelType w:val="hybridMultilevel"/>
    <w:tmpl w:val="EE1AF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1F0962"/>
    <w:multiLevelType w:val="hybridMultilevel"/>
    <w:tmpl w:val="5ADE8F7A"/>
    <w:lvl w:ilvl="0" w:tplc="F97A5590">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Wingding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Wingding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66DC5A41"/>
    <w:multiLevelType w:val="hybridMultilevel"/>
    <w:tmpl w:val="6B7854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6A092D2A"/>
    <w:multiLevelType w:val="hybridMultilevel"/>
    <w:tmpl w:val="45184014"/>
    <w:lvl w:ilvl="0" w:tplc="F2FC325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DE5D7C"/>
    <w:multiLevelType w:val="multilevel"/>
    <w:tmpl w:val="760E740E"/>
    <w:lvl w:ilvl="0">
      <w:start w:val="1"/>
      <w:numFmt w:val="bullet"/>
      <w:lvlText w:val=""/>
      <w:lvlJc w:val="left"/>
      <w:pPr>
        <w:tabs>
          <w:tab w:val="num" w:pos="0"/>
        </w:tabs>
        <w:ind w:left="216" w:hanging="216"/>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76706A56"/>
    <w:multiLevelType w:val="hybridMultilevel"/>
    <w:tmpl w:val="7F0A2562"/>
    <w:lvl w:ilvl="0" w:tplc="04090003">
      <w:start w:val="1"/>
      <w:numFmt w:val="bullet"/>
      <w:lvlText w:val="o"/>
      <w:lvlJc w:val="left"/>
      <w:pPr>
        <w:tabs>
          <w:tab w:val="num" w:pos="360"/>
        </w:tabs>
        <w:ind w:left="360" w:hanging="360"/>
      </w:pPr>
      <w:rPr>
        <w:rFonts w:ascii="Courier New" w:hAnsi="Courier New" w:cs="Wingdings" w:hint="default"/>
      </w:rPr>
    </w:lvl>
    <w:lvl w:ilvl="1" w:tplc="04090003" w:tentative="1">
      <w:start w:val="1"/>
      <w:numFmt w:val="bullet"/>
      <w:lvlText w:val="o"/>
      <w:lvlJc w:val="left"/>
      <w:pPr>
        <w:tabs>
          <w:tab w:val="num" w:pos="720"/>
        </w:tabs>
        <w:ind w:left="720" w:hanging="360"/>
      </w:pPr>
      <w:rPr>
        <w:rFonts w:ascii="Courier New" w:hAnsi="Courier New" w:cs="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Wingding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Wingding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1">
    <w:nsid w:val="77A37866"/>
    <w:multiLevelType w:val="hybridMultilevel"/>
    <w:tmpl w:val="76621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A443B4"/>
    <w:multiLevelType w:val="hybridMultilevel"/>
    <w:tmpl w:val="3F08A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AA1E36"/>
    <w:multiLevelType w:val="hybridMultilevel"/>
    <w:tmpl w:val="356CEEBE"/>
    <w:lvl w:ilvl="0" w:tplc="F2FC3254">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C47DFA"/>
    <w:multiLevelType w:val="multilevel"/>
    <w:tmpl w:val="20EEA020"/>
    <w:lvl w:ilvl="0">
      <w:start w:val="1"/>
      <w:numFmt w:val="bullet"/>
      <w:lvlText w:val=""/>
      <w:lvlJc w:val="left"/>
      <w:pPr>
        <w:tabs>
          <w:tab w:val="num" w:pos="1440"/>
        </w:tabs>
        <w:ind w:left="1656" w:hanging="216"/>
      </w:pPr>
      <w:rPr>
        <w:rFonts w:ascii="Symbol" w:hAnsi="Symbol" w:hint="default"/>
      </w:rPr>
    </w:lvl>
    <w:lvl w:ilvl="1">
      <w:start w:val="1"/>
      <w:numFmt w:val="bullet"/>
      <w:lvlText w:val="o"/>
      <w:lvlJc w:val="left"/>
      <w:pPr>
        <w:tabs>
          <w:tab w:val="num" w:pos="2160"/>
        </w:tabs>
        <w:ind w:left="2160" w:hanging="360"/>
      </w:pPr>
      <w:rPr>
        <w:rFonts w:ascii="Courier New" w:hAnsi="Courier New" w:cs="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Wingdings"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Wingdings" w:hint="default"/>
      </w:rPr>
    </w:lvl>
    <w:lvl w:ilvl="8">
      <w:start w:val="1"/>
      <w:numFmt w:val="bullet"/>
      <w:lvlText w:val=""/>
      <w:lvlJc w:val="left"/>
      <w:pPr>
        <w:tabs>
          <w:tab w:val="num" w:pos="7200"/>
        </w:tabs>
        <w:ind w:left="7200" w:hanging="360"/>
      </w:pPr>
      <w:rPr>
        <w:rFonts w:ascii="Wingdings" w:hAnsi="Wingdings" w:hint="default"/>
      </w:rPr>
    </w:lvl>
  </w:abstractNum>
  <w:abstractNum w:abstractNumId="45">
    <w:nsid w:val="7B2A4319"/>
    <w:multiLevelType w:val="hybridMultilevel"/>
    <w:tmpl w:val="CFDA9358"/>
    <w:lvl w:ilvl="0" w:tplc="DF4E56E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CDC55C0"/>
    <w:multiLevelType w:val="hybridMultilevel"/>
    <w:tmpl w:val="6B4A94A4"/>
    <w:lvl w:ilvl="0" w:tplc="F2FC3254">
      <w:start w:val="1"/>
      <w:numFmt w:val="decimal"/>
      <w:lvlText w:val="%1."/>
      <w:lvlJc w:val="left"/>
      <w:pPr>
        <w:ind w:left="900" w:hanging="360"/>
      </w:pPr>
      <w:rPr>
        <w:rFonts w:ascii="Times New Roman" w:hAnsi="Times New Roman" w:cs="Times New Roman"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37"/>
  </w:num>
  <w:num w:numId="3">
    <w:abstractNumId w:val="31"/>
  </w:num>
  <w:num w:numId="4">
    <w:abstractNumId w:val="30"/>
  </w:num>
  <w:num w:numId="5">
    <w:abstractNumId w:val="22"/>
  </w:num>
  <w:num w:numId="6">
    <w:abstractNumId w:val="33"/>
  </w:num>
  <w:num w:numId="7">
    <w:abstractNumId w:val="21"/>
  </w:num>
  <w:num w:numId="8">
    <w:abstractNumId w:val="28"/>
  </w:num>
  <w:num w:numId="9">
    <w:abstractNumId w:val="45"/>
  </w:num>
  <w:num w:numId="10">
    <w:abstractNumId w:val="12"/>
  </w:num>
  <w:num w:numId="11">
    <w:abstractNumId w:val="5"/>
  </w:num>
  <w:num w:numId="12">
    <w:abstractNumId w:val="7"/>
  </w:num>
  <w:num w:numId="13">
    <w:abstractNumId w:val="9"/>
  </w:num>
  <w:num w:numId="14">
    <w:abstractNumId w:val="27"/>
  </w:num>
  <w:num w:numId="15">
    <w:abstractNumId w:val="34"/>
  </w:num>
  <w:num w:numId="16">
    <w:abstractNumId w:val="11"/>
  </w:num>
  <w:num w:numId="17">
    <w:abstractNumId w:val="8"/>
  </w:num>
  <w:num w:numId="18">
    <w:abstractNumId w:val="17"/>
  </w:num>
  <w:num w:numId="19">
    <w:abstractNumId w:val="26"/>
  </w:num>
  <w:num w:numId="20">
    <w:abstractNumId w:val="36"/>
  </w:num>
  <w:num w:numId="21">
    <w:abstractNumId w:val="23"/>
  </w:num>
  <w:num w:numId="22">
    <w:abstractNumId w:val="21"/>
  </w:num>
  <w:num w:numId="23">
    <w:abstractNumId w:val="1"/>
  </w:num>
  <w:num w:numId="24">
    <w:abstractNumId w:val="18"/>
  </w:num>
  <w:num w:numId="25">
    <w:abstractNumId w:val="44"/>
  </w:num>
  <w:num w:numId="26">
    <w:abstractNumId w:val="13"/>
  </w:num>
  <w:num w:numId="27">
    <w:abstractNumId w:val="39"/>
  </w:num>
  <w:num w:numId="28">
    <w:abstractNumId w:val="19"/>
  </w:num>
  <w:num w:numId="29">
    <w:abstractNumId w:val="2"/>
  </w:num>
  <w:num w:numId="30">
    <w:abstractNumId w:val="15"/>
  </w:num>
  <w:num w:numId="31">
    <w:abstractNumId w:val="35"/>
  </w:num>
  <w:num w:numId="32">
    <w:abstractNumId w:val="16"/>
  </w:num>
  <w:num w:numId="33">
    <w:abstractNumId w:val="40"/>
  </w:num>
  <w:num w:numId="34">
    <w:abstractNumId w:val="6"/>
  </w:num>
  <w:num w:numId="35">
    <w:abstractNumId w:val="0"/>
  </w:num>
  <w:num w:numId="36">
    <w:abstractNumId w:val="41"/>
  </w:num>
  <w:num w:numId="37">
    <w:abstractNumId w:val="42"/>
  </w:num>
  <w:num w:numId="38">
    <w:abstractNumId w:val="24"/>
  </w:num>
  <w:num w:numId="39">
    <w:abstractNumId w:val="32"/>
  </w:num>
  <w:num w:numId="40">
    <w:abstractNumId w:val="46"/>
  </w:num>
  <w:num w:numId="41">
    <w:abstractNumId w:val="20"/>
  </w:num>
  <w:num w:numId="42">
    <w:abstractNumId w:val="43"/>
  </w:num>
  <w:num w:numId="43">
    <w:abstractNumId w:val="3"/>
  </w:num>
  <w:num w:numId="44">
    <w:abstractNumId w:val="29"/>
  </w:num>
  <w:num w:numId="45">
    <w:abstractNumId w:val="14"/>
  </w:num>
  <w:num w:numId="46">
    <w:abstractNumId w:val="38"/>
  </w:num>
  <w:num w:numId="47">
    <w:abstractNumId w:val="4"/>
  </w:num>
  <w:num w:numId="48">
    <w:abstractNumId w:val="25"/>
  </w:num>
  <w:num w:numId="49">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001"/>
  <w:defaultTabStop w:val="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
  <w:rsids>
    <w:rsidRoot w:val="00A20C41"/>
    <w:rsid w:val="000018F8"/>
    <w:rsid w:val="00002587"/>
    <w:rsid w:val="000027D3"/>
    <w:rsid w:val="000143CA"/>
    <w:rsid w:val="00015007"/>
    <w:rsid w:val="000162FB"/>
    <w:rsid w:val="000168CA"/>
    <w:rsid w:val="00020364"/>
    <w:rsid w:val="0002113D"/>
    <w:rsid w:val="00025B00"/>
    <w:rsid w:val="0002674B"/>
    <w:rsid w:val="0003037D"/>
    <w:rsid w:val="00030A83"/>
    <w:rsid w:val="0003217A"/>
    <w:rsid w:val="000331AF"/>
    <w:rsid w:val="000339D1"/>
    <w:rsid w:val="000340F4"/>
    <w:rsid w:val="00034AC8"/>
    <w:rsid w:val="00037B87"/>
    <w:rsid w:val="00043A65"/>
    <w:rsid w:val="00044576"/>
    <w:rsid w:val="000464EA"/>
    <w:rsid w:val="00050267"/>
    <w:rsid w:val="00051E81"/>
    <w:rsid w:val="0005293E"/>
    <w:rsid w:val="00053C21"/>
    <w:rsid w:val="00054509"/>
    <w:rsid w:val="000555FF"/>
    <w:rsid w:val="00056FBA"/>
    <w:rsid w:val="00057D4A"/>
    <w:rsid w:val="000616FC"/>
    <w:rsid w:val="0006496C"/>
    <w:rsid w:val="00066B6C"/>
    <w:rsid w:val="000721AC"/>
    <w:rsid w:val="0007457E"/>
    <w:rsid w:val="00074C73"/>
    <w:rsid w:val="00074DFE"/>
    <w:rsid w:val="00077BC5"/>
    <w:rsid w:val="0008466E"/>
    <w:rsid w:val="000855A3"/>
    <w:rsid w:val="00092E52"/>
    <w:rsid w:val="000933C7"/>
    <w:rsid w:val="000952D9"/>
    <w:rsid w:val="00095BA5"/>
    <w:rsid w:val="000A0482"/>
    <w:rsid w:val="000A0DD2"/>
    <w:rsid w:val="000A1062"/>
    <w:rsid w:val="000A211D"/>
    <w:rsid w:val="000A3427"/>
    <w:rsid w:val="000B0D01"/>
    <w:rsid w:val="000B2DB5"/>
    <w:rsid w:val="000B7C95"/>
    <w:rsid w:val="000C1E6E"/>
    <w:rsid w:val="000C285D"/>
    <w:rsid w:val="000C2AD9"/>
    <w:rsid w:val="000C49C6"/>
    <w:rsid w:val="000C4EF9"/>
    <w:rsid w:val="000C65C8"/>
    <w:rsid w:val="000C6C69"/>
    <w:rsid w:val="000C71AC"/>
    <w:rsid w:val="000D0EF7"/>
    <w:rsid w:val="000D0F6C"/>
    <w:rsid w:val="000D4E17"/>
    <w:rsid w:val="000E01B6"/>
    <w:rsid w:val="000E1008"/>
    <w:rsid w:val="000E4471"/>
    <w:rsid w:val="000E6351"/>
    <w:rsid w:val="000F03CE"/>
    <w:rsid w:val="000F1BD3"/>
    <w:rsid w:val="000F2E57"/>
    <w:rsid w:val="000F4083"/>
    <w:rsid w:val="000F5BD9"/>
    <w:rsid w:val="000F66DD"/>
    <w:rsid w:val="00100E9B"/>
    <w:rsid w:val="00102444"/>
    <w:rsid w:val="00102988"/>
    <w:rsid w:val="001049E9"/>
    <w:rsid w:val="001113C6"/>
    <w:rsid w:val="00111DCA"/>
    <w:rsid w:val="00112284"/>
    <w:rsid w:val="00113184"/>
    <w:rsid w:val="00113363"/>
    <w:rsid w:val="001225F5"/>
    <w:rsid w:val="00124936"/>
    <w:rsid w:val="00127421"/>
    <w:rsid w:val="00133458"/>
    <w:rsid w:val="00135510"/>
    <w:rsid w:val="0013673A"/>
    <w:rsid w:val="001403C7"/>
    <w:rsid w:val="00140A85"/>
    <w:rsid w:val="001452CC"/>
    <w:rsid w:val="00145BDC"/>
    <w:rsid w:val="001477DA"/>
    <w:rsid w:val="00151380"/>
    <w:rsid w:val="0015159E"/>
    <w:rsid w:val="0015175B"/>
    <w:rsid w:val="00151FA8"/>
    <w:rsid w:val="001520A9"/>
    <w:rsid w:val="00160C3C"/>
    <w:rsid w:val="001616C2"/>
    <w:rsid w:val="001621C7"/>
    <w:rsid w:val="001646F5"/>
    <w:rsid w:val="0016498D"/>
    <w:rsid w:val="00167C64"/>
    <w:rsid w:val="00175886"/>
    <w:rsid w:val="0017716F"/>
    <w:rsid w:val="00182162"/>
    <w:rsid w:val="001824FA"/>
    <w:rsid w:val="00182905"/>
    <w:rsid w:val="00182D53"/>
    <w:rsid w:val="00190E42"/>
    <w:rsid w:val="00192C43"/>
    <w:rsid w:val="00192F2E"/>
    <w:rsid w:val="00193156"/>
    <w:rsid w:val="00193615"/>
    <w:rsid w:val="00194313"/>
    <w:rsid w:val="00195DEA"/>
    <w:rsid w:val="001A0574"/>
    <w:rsid w:val="001A4127"/>
    <w:rsid w:val="001A495A"/>
    <w:rsid w:val="001A7DAB"/>
    <w:rsid w:val="001A7E96"/>
    <w:rsid w:val="001B0A50"/>
    <w:rsid w:val="001B10CB"/>
    <w:rsid w:val="001B183B"/>
    <w:rsid w:val="001B1982"/>
    <w:rsid w:val="001B3BFC"/>
    <w:rsid w:val="001B475C"/>
    <w:rsid w:val="001B4842"/>
    <w:rsid w:val="001B6BE0"/>
    <w:rsid w:val="001C3443"/>
    <w:rsid w:val="001C488A"/>
    <w:rsid w:val="001C657F"/>
    <w:rsid w:val="001D090E"/>
    <w:rsid w:val="001D0A2C"/>
    <w:rsid w:val="001D5E5F"/>
    <w:rsid w:val="001D704E"/>
    <w:rsid w:val="001E14F1"/>
    <w:rsid w:val="001E424E"/>
    <w:rsid w:val="001F0ABE"/>
    <w:rsid w:val="001F3920"/>
    <w:rsid w:val="001F4834"/>
    <w:rsid w:val="001F54C9"/>
    <w:rsid w:val="00200839"/>
    <w:rsid w:val="002019D4"/>
    <w:rsid w:val="00202B49"/>
    <w:rsid w:val="00202E21"/>
    <w:rsid w:val="002032FB"/>
    <w:rsid w:val="00214B20"/>
    <w:rsid w:val="0021543E"/>
    <w:rsid w:val="0021583F"/>
    <w:rsid w:val="0021773B"/>
    <w:rsid w:val="00217A72"/>
    <w:rsid w:val="002201D1"/>
    <w:rsid w:val="0022081D"/>
    <w:rsid w:val="00220958"/>
    <w:rsid w:val="00220E15"/>
    <w:rsid w:val="00222950"/>
    <w:rsid w:val="00233574"/>
    <w:rsid w:val="0023361C"/>
    <w:rsid w:val="00235593"/>
    <w:rsid w:val="00240285"/>
    <w:rsid w:val="00244AED"/>
    <w:rsid w:val="00247C13"/>
    <w:rsid w:val="00250D2D"/>
    <w:rsid w:val="002539F7"/>
    <w:rsid w:val="002557B1"/>
    <w:rsid w:val="00255A90"/>
    <w:rsid w:val="0026111D"/>
    <w:rsid w:val="00261EF4"/>
    <w:rsid w:val="00262ED8"/>
    <w:rsid w:val="0026761A"/>
    <w:rsid w:val="0027559F"/>
    <w:rsid w:val="00281030"/>
    <w:rsid w:val="00286253"/>
    <w:rsid w:val="00286686"/>
    <w:rsid w:val="00286DD5"/>
    <w:rsid w:val="002874DD"/>
    <w:rsid w:val="00290B8B"/>
    <w:rsid w:val="00294B89"/>
    <w:rsid w:val="0029558C"/>
    <w:rsid w:val="00296FF1"/>
    <w:rsid w:val="00297397"/>
    <w:rsid w:val="002A0958"/>
    <w:rsid w:val="002A0C3D"/>
    <w:rsid w:val="002A2622"/>
    <w:rsid w:val="002A29A8"/>
    <w:rsid w:val="002A2D8A"/>
    <w:rsid w:val="002A3ECD"/>
    <w:rsid w:val="002A5202"/>
    <w:rsid w:val="002A7A3A"/>
    <w:rsid w:val="002B0B61"/>
    <w:rsid w:val="002B1262"/>
    <w:rsid w:val="002B1D12"/>
    <w:rsid w:val="002B2101"/>
    <w:rsid w:val="002B414F"/>
    <w:rsid w:val="002B76B9"/>
    <w:rsid w:val="002B7BAD"/>
    <w:rsid w:val="002C0615"/>
    <w:rsid w:val="002C4233"/>
    <w:rsid w:val="002C680B"/>
    <w:rsid w:val="002C69B9"/>
    <w:rsid w:val="002C70FB"/>
    <w:rsid w:val="002D08E9"/>
    <w:rsid w:val="002D4C2A"/>
    <w:rsid w:val="002D549A"/>
    <w:rsid w:val="002E13E4"/>
    <w:rsid w:val="002E2ECF"/>
    <w:rsid w:val="002E3324"/>
    <w:rsid w:val="002E41D8"/>
    <w:rsid w:val="002E4ADA"/>
    <w:rsid w:val="002E5770"/>
    <w:rsid w:val="002E61B1"/>
    <w:rsid w:val="002E7036"/>
    <w:rsid w:val="002E7788"/>
    <w:rsid w:val="002F065A"/>
    <w:rsid w:val="002F2DD1"/>
    <w:rsid w:val="002F3B59"/>
    <w:rsid w:val="002F3D14"/>
    <w:rsid w:val="002F3F3D"/>
    <w:rsid w:val="002F5EA0"/>
    <w:rsid w:val="003015BE"/>
    <w:rsid w:val="003049C1"/>
    <w:rsid w:val="00310E3C"/>
    <w:rsid w:val="00315819"/>
    <w:rsid w:val="00317473"/>
    <w:rsid w:val="00322035"/>
    <w:rsid w:val="00322ED1"/>
    <w:rsid w:val="00323B06"/>
    <w:rsid w:val="003248B2"/>
    <w:rsid w:val="00324F70"/>
    <w:rsid w:val="0032684B"/>
    <w:rsid w:val="00330AD8"/>
    <w:rsid w:val="003316BB"/>
    <w:rsid w:val="00336162"/>
    <w:rsid w:val="003368C3"/>
    <w:rsid w:val="00342673"/>
    <w:rsid w:val="0034361D"/>
    <w:rsid w:val="00344D59"/>
    <w:rsid w:val="00347B4A"/>
    <w:rsid w:val="00352A1E"/>
    <w:rsid w:val="00355607"/>
    <w:rsid w:val="00356457"/>
    <w:rsid w:val="0035768D"/>
    <w:rsid w:val="00363218"/>
    <w:rsid w:val="003644E1"/>
    <w:rsid w:val="003659DB"/>
    <w:rsid w:val="0037115A"/>
    <w:rsid w:val="00372126"/>
    <w:rsid w:val="00372438"/>
    <w:rsid w:val="003728BC"/>
    <w:rsid w:val="00374B10"/>
    <w:rsid w:val="003802DE"/>
    <w:rsid w:val="00383783"/>
    <w:rsid w:val="00394059"/>
    <w:rsid w:val="0039692A"/>
    <w:rsid w:val="003A3004"/>
    <w:rsid w:val="003A4132"/>
    <w:rsid w:val="003B0EDD"/>
    <w:rsid w:val="003B1244"/>
    <w:rsid w:val="003B1EA4"/>
    <w:rsid w:val="003B2A70"/>
    <w:rsid w:val="003B3942"/>
    <w:rsid w:val="003B3DD9"/>
    <w:rsid w:val="003B5713"/>
    <w:rsid w:val="003B7556"/>
    <w:rsid w:val="003C65ED"/>
    <w:rsid w:val="003C7676"/>
    <w:rsid w:val="003D17B7"/>
    <w:rsid w:val="003D28FD"/>
    <w:rsid w:val="003D6042"/>
    <w:rsid w:val="003E2F8C"/>
    <w:rsid w:val="003E4C38"/>
    <w:rsid w:val="003E69F6"/>
    <w:rsid w:val="003F4AFA"/>
    <w:rsid w:val="003F4E4D"/>
    <w:rsid w:val="003F5A91"/>
    <w:rsid w:val="00401A34"/>
    <w:rsid w:val="004025B7"/>
    <w:rsid w:val="004065B9"/>
    <w:rsid w:val="004066BE"/>
    <w:rsid w:val="0040785C"/>
    <w:rsid w:val="00411B84"/>
    <w:rsid w:val="004135EA"/>
    <w:rsid w:val="004136F5"/>
    <w:rsid w:val="00413BD4"/>
    <w:rsid w:val="00414C9D"/>
    <w:rsid w:val="00415D46"/>
    <w:rsid w:val="00415DF9"/>
    <w:rsid w:val="00417B88"/>
    <w:rsid w:val="004215B9"/>
    <w:rsid w:val="00426787"/>
    <w:rsid w:val="00430B6F"/>
    <w:rsid w:val="0043140A"/>
    <w:rsid w:val="00434790"/>
    <w:rsid w:val="00434C92"/>
    <w:rsid w:val="00437D24"/>
    <w:rsid w:val="00440305"/>
    <w:rsid w:val="0044245C"/>
    <w:rsid w:val="00451415"/>
    <w:rsid w:val="00454CD1"/>
    <w:rsid w:val="00455DBC"/>
    <w:rsid w:val="00455EC5"/>
    <w:rsid w:val="00461C51"/>
    <w:rsid w:val="0046284D"/>
    <w:rsid w:val="004704FF"/>
    <w:rsid w:val="00472F7C"/>
    <w:rsid w:val="00473348"/>
    <w:rsid w:val="004738C1"/>
    <w:rsid w:val="00484E0E"/>
    <w:rsid w:val="0048552D"/>
    <w:rsid w:val="00486404"/>
    <w:rsid w:val="004904AA"/>
    <w:rsid w:val="0049083B"/>
    <w:rsid w:val="00490885"/>
    <w:rsid w:val="00490ABC"/>
    <w:rsid w:val="00491651"/>
    <w:rsid w:val="0049430B"/>
    <w:rsid w:val="00494557"/>
    <w:rsid w:val="004945F0"/>
    <w:rsid w:val="00495122"/>
    <w:rsid w:val="0049571B"/>
    <w:rsid w:val="004962A0"/>
    <w:rsid w:val="00496BDD"/>
    <w:rsid w:val="004A166C"/>
    <w:rsid w:val="004A5A36"/>
    <w:rsid w:val="004A6911"/>
    <w:rsid w:val="004B290B"/>
    <w:rsid w:val="004B45BD"/>
    <w:rsid w:val="004B54BE"/>
    <w:rsid w:val="004B71EA"/>
    <w:rsid w:val="004C00A6"/>
    <w:rsid w:val="004C03F1"/>
    <w:rsid w:val="004C0499"/>
    <w:rsid w:val="004C1CEB"/>
    <w:rsid w:val="004C38AB"/>
    <w:rsid w:val="004C788D"/>
    <w:rsid w:val="004D3FF4"/>
    <w:rsid w:val="004D6F72"/>
    <w:rsid w:val="004E0093"/>
    <w:rsid w:val="004E175E"/>
    <w:rsid w:val="004F13C1"/>
    <w:rsid w:val="004F6FB4"/>
    <w:rsid w:val="005003D4"/>
    <w:rsid w:val="0050094A"/>
    <w:rsid w:val="00501E7B"/>
    <w:rsid w:val="005023BE"/>
    <w:rsid w:val="0050309A"/>
    <w:rsid w:val="00503E99"/>
    <w:rsid w:val="00503ED7"/>
    <w:rsid w:val="00504E3D"/>
    <w:rsid w:val="0050599F"/>
    <w:rsid w:val="0051040F"/>
    <w:rsid w:val="00515EF8"/>
    <w:rsid w:val="005173BD"/>
    <w:rsid w:val="0052015D"/>
    <w:rsid w:val="00523A95"/>
    <w:rsid w:val="0052567B"/>
    <w:rsid w:val="005335E1"/>
    <w:rsid w:val="005347D3"/>
    <w:rsid w:val="0053579B"/>
    <w:rsid w:val="00536C7B"/>
    <w:rsid w:val="00537974"/>
    <w:rsid w:val="00540DF6"/>
    <w:rsid w:val="0054558F"/>
    <w:rsid w:val="005467A3"/>
    <w:rsid w:val="00547374"/>
    <w:rsid w:val="0055029B"/>
    <w:rsid w:val="00552278"/>
    <w:rsid w:val="00552A5B"/>
    <w:rsid w:val="00552C4B"/>
    <w:rsid w:val="0055355D"/>
    <w:rsid w:val="00555AEB"/>
    <w:rsid w:val="00557345"/>
    <w:rsid w:val="00561E6E"/>
    <w:rsid w:val="00564F43"/>
    <w:rsid w:val="0056541C"/>
    <w:rsid w:val="00566066"/>
    <w:rsid w:val="00567275"/>
    <w:rsid w:val="00570896"/>
    <w:rsid w:val="00574E44"/>
    <w:rsid w:val="00575B27"/>
    <w:rsid w:val="00576642"/>
    <w:rsid w:val="00581410"/>
    <w:rsid w:val="005858DF"/>
    <w:rsid w:val="00593D09"/>
    <w:rsid w:val="005973FD"/>
    <w:rsid w:val="005A0146"/>
    <w:rsid w:val="005A0A22"/>
    <w:rsid w:val="005A0F15"/>
    <w:rsid w:val="005A199D"/>
    <w:rsid w:val="005A7534"/>
    <w:rsid w:val="005B1388"/>
    <w:rsid w:val="005B374D"/>
    <w:rsid w:val="005B3816"/>
    <w:rsid w:val="005B614A"/>
    <w:rsid w:val="005C0C5E"/>
    <w:rsid w:val="005C54A0"/>
    <w:rsid w:val="005C7060"/>
    <w:rsid w:val="005C74A9"/>
    <w:rsid w:val="005D014B"/>
    <w:rsid w:val="005D0815"/>
    <w:rsid w:val="005D1EB4"/>
    <w:rsid w:val="005E4C83"/>
    <w:rsid w:val="005E5456"/>
    <w:rsid w:val="005F13A5"/>
    <w:rsid w:val="005F4048"/>
    <w:rsid w:val="005F671D"/>
    <w:rsid w:val="005F6F57"/>
    <w:rsid w:val="005F72AE"/>
    <w:rsid w:val="005F787C"/>
    <w:rsid w:val="00601A8C"/>
    <w:rsid w:val="00605486"/>
    <w:rsid w:val="006071C6"/>
    <w:rsid w:val="00610875"/>
    <w:rsid w:val="00613402"/>
    <w:rsid w:val="00613F51"/>
    <w:rsid w:val="00616B97"/>
    <w:rsid w:val="006207A2"/>
    <w:rsid w:val="00621559"/>
    <w:rsid w:val="00624A23"/>
    <w:rsid w:val="00625931"/>
    <w:rsid w:val="006269E3"/>
    <w:rsid w:val="006278A2"/>
    <w:rsid w:val="00630A96"/>
    <w:rsid w:val="00630EA1"/>
    <w:rsid w:val="00631BC4"/>
    <w:rsid w:val="00631C51"/>
    <w:rsid w:val="006334D3"/>
    <w:rsid w:val="006403A3"/>
    <w:rsid w:val="006464AB"/>
    <w:rsid w:val="00654DC7"/>
    <w:rsid w:val="00657192"/>
    <w:rsid w:val="006603EF"/>
    <w:rsid w:val="00660D72"/>
    <w:rsid w:val="0066109E"/>
    <w:rsid w:val="00673DD2"/>
    <w:rsid w:val="0068009B"/>
    <w:rsid w:val="0068059D"/>
    <w:rsid w:val="00680778"/>
    <w:rsid w:val="00681738"/>
    <w:rsid w:val="006836C0"/>
    <w:rsid w:val="00684A53"/>
    <w:rsid w:val="00684C4F"/>
    <w:rsid w:val="006863C7"/>
    <w:rsid w:val="006872F5"/>
    <w:rsid w:val="00687AAB"/>
    <w:rsid w:val="00687DD4"/>
    <w:rsid w:val="00691698"/>
    <w:rsid w:val="00691F00"/>
    <w:rsid w:val="00691F26"/>
    <w:rsid w:val="00692989"/>
    <w:rsid w:val="00694FA0"/>
    <w:rsid w:val="006962E4"/>
    <w:rsid w:val="00697164"/>
    <w:rsid w:val="006A03B5"/>
    <w:rsid w:val="006A1C15"/>
    <w:rsid w:val="006A2E67"/>
    <w:rsid w:val="006A4F31"/>
    <w:rsid w:val="006A6E67"/>
    <w:rsid w:val="006B05AD"/>
    <w:rsid w:val="006B3CFB"/>
    <w:rsid w:val="006B5B4D"/>
    <w:rsid w:val="006C00B7"/>
    <w:rsid w:val="006C0139"/>
    <w:rsid w:val="006C10FA"/>
    <w:rsid w:val="006C28E2"/>
    <w:rsid w:val="006C3B52"/>
    <w:rsid w:val="006C7499"/>
    <w:rsid w:val="006C7CB8"/>
    <w:rsid w:val="006D0DF4"/>
    <w:rsid w:val="006D14CF"/>
    <w:rsid w:val="006D20E7"/>
    <w:rsid w:val="006D2854"/>
    <w:rsid w:val="006D5A63"/>
    <w:rsid w:val="006D736E"/>
    <w:rsid w:val="006E1299"/>
    <w:rsid w:val="006E1525"/>
    <w:rsid w:val="006E211C"/>
    <w:rsid w:val="006E7D22"/>
    <w:rsid w:val="006F0C43"/>
    <w:rsid w:val="006F143D"/>
    <w:rsid w:val="006F2BC4"/>
    <w:rsid w:val="006F30E4"/>
    <w:rsid w:val="006F5445"/>
    <w:rsid w:val="006F5B42"/>
    <w:rsid w:val="00700BDD"/>
    <w:rsid w:val="0070645D"/>
    <w:rsid w:val="007069C1"/>
    <w:rsid w:val="00710396"/>
    <w:rsid w:val="00712B6E"/>
    <w:rsid w:val="00716C1E"/>
    <w:rsid w:val="00717A01"/>
    <w:rsid w:val="007225F6"/>
    <w:rsid w:val="00722B2F"/>
    <w:rsid w:val="00724F26"/>
    <w:rsid w:val="00725F6C"/>
    <w:rsid w:val="0072666E"/>
    <w:rsid w:val="007275AA"/>
    <w:rsid w:val="007302CE"/>
    <w:rsid w:val="007357D0"/>
    <w:rsid w:val="00735C9D"/>
    <w:rsid w:val="007365EC"/>
    <w:rsid w:val="00740602"/>
    <w:rsid w:val="00740E3E"/>
    <w:rsid w:val="00746AD8"/>
    <w:rsid w:val="00753A1E"/>
    <w:rsid w:val="00754911"/>
    <w:rsid w:val="00754942"/>
    <w:rsid w:val="00761743"/>
    <w:rsid w:val="00762501"/>
    <w:rsid w:val="00765159"/>
    <w:rsid w:val="00766349"/>
    <w:rsid w:val="00774AF0"/>
    <w:rsid w:val="00780B64"/>
    <w:rsid w:val="00783370"/>
    <w:rsid w:val="007861F6"/>
    <w:rsid w:val="00786C51"/>
    <w:rsid w:val="007913AB"/>
    <w:rsid w:val="00792583"/>
    <w:rsid w:val="007A00AA"/>
    <w:rsid w:val="007A0929"/>
    <w:rsid w:val="007A3081"/>
    <w:rsid w:val="007A7CB1"/>
    <w:rsid w:val="007B3B4A"/>
    <w:rsid w:val="007B4916"/>
    <w:rsid w:val="007B5485"/>
    <w:rsid w:val="007B5540"/>
    <w:rsid w:val="007B5864"/>
    <w:rsid w:val="007B5D15"/>
    <w:rsid w:val="007C3B01"/>
    <w:rsid w:val="007C428F"/>
    <w:rsid w:val="007C68B6"/>
    <w:rsid w:val="007C6ADB"/>
    <w:rsid w:val="007D08AB"/>
    <w:rsid w:val="007D159B"/>
    <w:rsid w:val="007D4B1D"/>
    <w:rsid w:val="007E0C1E"/>
    <w:rsid w:val="007E2083"/>
    <w:rsid w:val="007E3C8B"/>
    <w:rsid w:val="007E3F25"/>
    <w:rsid w:val="007E49B6"/>
    <w:rsid w:val="007E5799"/>
    <w:rsid w:val="007E5BEF"/>
    <w:rsid w:val="007E5E6F"/>
    <w:rsid w:val="007E63A1"/>
    <w:rsid w:val="007E7C2C"/>
    <w:rsid w:val="007F463A"/>
    <w:rsid w:val="007F6A18"/>
    <w:rsid w:val="00804BD8"/>
    <w:rsid w:val="00804E5C"/>
    <w:rsid w:val="00806117"/>
    <w:rsid w:val="0080640F"/>
    <w:rsid w:val="00807A27"/>
    <w:rsid w:val="00810B1E"/>
    <w:rsid w:val="00816C63"/>
    <w:rsid w:val="00817C0A"/>
    <w:rsid w:val="00820046"/>
    <w:rsid w:val="00820A1E"/>
    <w:rsid w:val="00823805"/>
    <w:rsid w:val="00824D61"/>
    <w:rsid w:val="00835308"/>
    <w:rsid w:val="008361BC"/>
    <w:rsid w:val="008413DC"/>
    <w:rsid w:val="00853776"/>
    <w:rsid w:val="0085443E"/>
    <w:rsid w:val="008549DC"/>
    <w:rsid w:val="00855A47"/>
    <w:rsid w:val="00856414"/>
    <w:rsid w:val="00867479"/>
    <w:rsid w:val="00870403"/>
    <w:rsid w:val="008725C9"/>
    <w:rsid w:val="0087625A"/>
    <w:rsid w:val="00877D5D"/>
    <w:rsid w:val="00883F14"/>
    <w:rsid w:val="008848F6"/>
    <w:rsid w:val="008918DE"/>
    <w:rsid w:val="00893E39"/>
    <w:rsid w:val="0089577F"/>
    <w:rsid w:val="00895E96"/>
    <w:rsid w:val="0089778D"/>
    <w:rsid w:val="008A2F1C"/>
    <w:rsid w:val="008A43F6"/>
    <w:rsid w:val="008A60D3"/>
    <w:rsid w:val="008A79BA"/>
    <w:rsid w:val="008B0633"/>
    <w:rsid w:val="008B128D"/>
    <w:rsid w:val="008B45DB"/>
    <w:rsid w:val="008B669B"/>
    <w:rsid w:val="008B6DDA"/>
    <w:rsid w:val="008C27BB"/>
    <w:rsid w:val="008C2A01"/>
    <w:rsid w:val="008C2A9D"/>
    <w:rsid w:val="008C2EDE"/>
    <w:rsid w:val="008C4057"/>
    <w:rsid w:val="008D1873"/>
    <w:rsid w:val="008D6023"/>
    <w:rsid w:val="008E0BA1"/>
    <w:rsid w:val="008E271D"/>
    <w:rsid w:val="008E74CD"/>
    <w:rsid w:val="008E7D33"/>
    <w:rsid w:val="008F07D8"/>
    <w:rsid w:val="008F24FE"/>
    <w:rsid w:val="008F319D"/>
    <w:rsid w:val="008F6101"/>
    <w:rsid w:val="008F6167"/>
    <w:rsid w:val="008F6B05"/>
    <w:rsid w:val="00900766"/>
    <w:rsid w:val="00904538"/>
    <w:rsid w:val="00905B04"/>
    <w:rsid w:val="009100DB"/>
    <w:rsid w:val="00910BF5"/>
    <w:rsid w:val="00911AF3"/>
    <w:rsid w:val="0091217F"/>
    <w:rsid w:val="0091225D"/>
    <w:rsid w:val="009130CD"/>
    <w:rsid w:val="00913B9C"/>
    <w:rsid w:val="00915D11"/>
    <w:rsid w:val="0091658F"/>
    <w:rsid w:val="00920C5F"/>
    <w:rsid w:val="0092370D"/>
    <w:rsid w:val="009261F9"/>
    <w:rsid w:val="00930B46"/>
    <w:rsid w:val="009315D3"/>
    <w:rsid w:val="00931709"/>
    <w:rsid w:val="00934468"/>
    <w:rsid w:val="00946F44"/>
    <w:rsid w:val="009529AC"/>
    <w:rsid w:val="00954339"/>
    <w:rsid w:val="009568F8"/>
    <w:rsid w:val="0096240D"/>
    <w:rsid w:val="00963F7B"/>
    <w:rsid w:val="00971C09"/>
    <w:rsid w:val="00973D86"/>
    <w:rsid w:val="00977C1A"/>
    <w:rsid w:val="009867A1"/>
    <w:rsid w:val="0099278F"/>
    <w:rsid w:val="00992E5B"/>
    <w:rsid w:val="009949BA"/>
    <w:rsid w:val="00995792"/>
    <w:rsid w:val="0099601C"/>
    <w:rsid w:val="00996AD8"/>
    <w:rsid w:val="00996E32"/>
    <w:rsid w:val="009A03D3"/>
    <w:rsid w:val="009B149E"/>
    <w:rsid w:val="009B17E9"/>
    <w:rsid w:val="009B3618"/>
    <w:rsid w:val="009B3ED1"/>
    <w:rsid w:val="009B4830"/>
    <w:rsid w:val="009B6C80"/>
    <w:rsid w:val="009C227B"/>
    <w:rsid w:val="009C3724"/>
    <w:rsid w:val="009C3C31"/>
    <w:rsid w:val="009C3D30"/>
    <w:rsid w:val="009C7F25"/>
    <w:rsid w:val="009D1AE8"/>
    <w:rsid w:val="009D2BBF"/>
    <w:rsid w:val="009D427D"/>
    <w:rsid w:val="009D4B2F"/>
    <w:rsid w:val="009D4CD7"/>
    <w:rsid w:val="009D7146"/>
    <w:rsid w:val="009E00B3"/>
    <w:rsid w:val="009E0BBF"/>
    <w:rsid w:val="009E0E4B"/>
    <w:rsid w:val="009F30B3"/>
    <w:rsid w:val="009F3218"/>
    <w:rsid w:val="009F3CE1"/>
    <w:rsid w:val="009F67DB"/>
    <w:rsid w:val="00A03754"/>
    <w:rsid w:val="00A0429A"/>
    <w:rsid w:val="00A053BF"/>
    <w:rsid w:val="00A10361"/>
    <w:rsid w:val="00A10FFD"/>
    <w:rsid w:val="00A12BCE"/>
    <w:rsid w:val="00A131EA"/>
    <w:rsid w:val="00A149D0"/>
    <w:rsid w:val="00A153CF"/>
    <w:rsid w:val="00A20868"/>
    <w:rsid w:val="00A20C41"/>
    <w:rsid w:val="00A235FD"/>
    <w:rsid w:val="00A24800"/>
    <w:rsid w:val="00A250D0"/>
    <w:rsid w:val="00A255E3"/>
    <w:rsid w:val="00A3054D"/>
    <w:rsid w:val="00A318ED"/>
    <w:rsid w:val="00A31E2A"/>
    <w:rsid w:val="00A32636"/>
    <w:rsid w:val="00A3527A"/>
    <w:rsid w:val="00A3757F"/>
    <w:rsid w:val="00A45189"/>
    <w:rsid w:val="00A50743"/>
    <w:rsid w:val="00A52170"/>
    <w:rsid w:val="00A56F80"/>
    <w:rsid w:val="00A672FB"/>
    <w:rsid w:val="00A708A2"/>
    <w:rsid w:val="00A71944"/>
    <w:rsid w:val="00A71FD7"/>
    <w:rsid w:val="00A72769"/>
    <w:rsid w:val="00A7529A"/>
    <w:rsid w:val="00A8045C"/>
    <w:rsid w:val="00A821A3"/>
    <w:rsid w:val="00A852E5"/>
    <w:rsid w:val="00A90CE0"/>
    <w:rsid w:val="00A9414C"/>
    <w:rsid w:val="00A95DBB"/>
    <w:rsid w:val="00A95EF6"/>
    <w:rsid w:val="00A975BB"/>
    <w:rsid w:val="00AA3668"/>
    <w:rsid w:val="00AA5D72"/>
    <w:rsid w:val="00AA74A0"/>
    <w:rsid w:val="00AB3135"/>
    <w:rsid w:val="00AB3E09"/>
    <w:rsid w:val="00AB50CD"/>
    <w:rsid w:val="00AB6165"/>
    <w:rsid w:val="00AC0345"/>
    <w:rsid w:val="00AC3DA0"/>
    <w:rsid w:val="00AC68A3"/>
    <w:rsid w:val="00AD2D54"/>
    <w:rsid w:val="00AD51AA"/>
    <w:rsid w:val="00AE2724"/>
    <w:rsid w:val="00AE3DE4"/>
    <w:rsid w:val="00AE40E0"/>
    <w:rsid w:val="00AE48BC"/>
    <w:rsid w:val="00AE5FBE"/>
    <w:rsid w:val="00AE6920"/>
    <w:rsid w:val="00AF12B5"/>
    <w:rsid w:val="00AF182C"/>
    <w:rsid w:val="00AF4799"/>
    <w:rsid w:val="00AF558C"/>
    <w:rsid w:val="00AF68A0"/>
    <w:rsid w:val="00AF692C"/>
    <w:rsid w:val="00AF7D65"/>
    <w:rsid w:val="00B030A4"/>
    <w:rsid w:val="00B04132"/>
    <w:rsid w:val="00B042C8"/>
    <w:rsid w:val="00B0731C"/>
    <w:rsid w:val="00B10D6F"/>
    <w:rsid w:val="00B115A6"/>
    <w:rsid w:val="00B122D2"/>
    <w:rsid w:val="00B12D44"/>
    <w:rsid w:val="00B15A2A"/>
    <w:rsid w:val="00B15DFB"/>
    <w:rsid w:val="00B16424"/>
    <w:rsid w:val="00B20491"/>
    <w:rsid w:val="00B224A0"/>
    <w:rsid w:val="00B22AA2"/>
    <w:rsid w:val="00B234C9"/>
    <w:rsid w:val="00B25050"/>
    <w:rsid w:val="00B2728B"/>
    <w:rsid w:val="00B277D6"/>
    <w:rsid w:val="00B33AA2"/>
    <w:rsid w:val="00B3534E"/>
    <w:rsid w:val="00B3563C"/>
    <w:rsid w:val="00B36C4B"/>
    <w:rsid w:val="00B40883"/>
    <w:rsid w:val="00B40D82"/>
    <w:rsid w:val="00B41CD1"/>
    <w:rsid w:val="00B42B9D"/>
    <w:rsid w:val="00B45250"/>
    <w:rsid w:val="00B47035"/>
    <w:rsid w:val="00B47096"/>
    <w:rsid w:val="00B47938"/>
    <w:rsid w:val="00B508ED"/>
    <w:rsid w:val="00B5109D"/>
    <w:rsid w:val="00B537EE"/>
    <w:rsid w:val="00B554C3"/>
    <w:rsid w:val="00B5745E"/>
    <w:rsid w:val="00B57B0E"/>
    <w:rsid w:val="00B619A5"/>
    <w:rsid w:val="00B64372"/>
    <w:rsid w:val="00B6488A"/>
    <w:rsid w:val="00B6655E"/>
    <w:rsid w:val="00B700FF"/>
    <w:rsid w:val="00B777DA"/>
    <w:rsid w:val="00B80C15"/>
    <w:rsid w:val="00B841D4"/>
    <w:rsid w:val="00B864C7"/>
    <w:rsid w:val="00B87976"/>
    <w:rsid w:val="00B9062C"/>
    <w:rsid w:val="00B96156"/>
    <w:rsid w:val="00B9670B"/>
    <w:rsid w:val="00BA2A99"/>
    <w:rsid w:val="00BA33DF"/>
    <w:rsid w:val="00BA48A2"/>
    <w:rsid w:val="00BB0893"/>
    <w:rsid w:val="00BB0DD9"/>
    <w:rsid w:val="00BB1A8A"/>
    <w:rsid w:val="00BB260D"/>
    <w:rsid w:val="00BB3253"/>
    <w:rsid w:val="00BB338A"/>
    <w:rsid w:val="00BC08ED"/>
    <w:rsid w:val="00BC0BAF"/>
    <w:rsid w:val="00BC12C2"/>
    <w:rsid w:val="00BC3467"/>
    <w:rsid w:val="00BC69DA"/>
    <w:rsid w:val="00BC6F72"/>
    <w:rsid w:val="00BD0B3D"/>
    <w:rsid w:val="00BD3E1B"/>
    <w:rsid w:val="00BD559F"/>
    <w:rsid w:val="00BD5C45"/>
    <w:rsid w:val="00BD71FE"/>
    <w:rsid w:val="00BE0D2A"/>
    <w:rsid w:val="00BE2E02"/>
    <w:rsid w:val="00BE4E98"/>
    <w:rsid w:val="00BE500F"/>
    <w:rsid w:val="00BE5F60"/>
    <w:rsid w:val="00BE7816"/>
    <w:rsid w:val="00BE7F9A"/>
    <w:rsid w:val="00BF04D3"/>
    <w:rsid w:val="00BF07D8"/>
    <w:rsid w:val="00BF0E4D"/>
    <w:rsid w:val="00BF252E"/>
    <w:rsid w:val="00BF6DDB"/>
    <w:rsid w:val="00C01D75"/>
    <w:rsid w:val="00C03F82"/>
    <w:rsid w:val="00C057A6"/>
    <w:rsid w:val="00C07278"/>
    <w:rsid w:val="00C13A17"/>
    <w:rsid w:val="00C16B0E"/>
    <w:rsid w:val="00C17B32"/>
    <w:rsid w:val="00C2362E"/>
    <w:rsid w:val="00C24334"/>
    <w:rsid w:val="00C30D20"/>
    <w:rsid w:val="00C33DE0"/>
    <w:rsid w:val="00C352FE"/>
    <w:rsid w:val="00C36CFA"/>
    <w:rsid w:val="00C374AC"/>
    <w:rsid w:val="00C43849"/>
    <w:rsid w:val="00C449B6"/>
    <w:rsid w:val="00C4641B"/>
    <w:rsid w:val="00C50DE0"/>
    <w:rsid w:val="00C51915"/>
    <w:rsid w:val="00C525EF"/>
    <w:rsid w:val="00C53620"/>
    <w:rsid w:val="00C608D1"/>
    <w:rsid w:val="00C643FC"/>
    <w:rsid w:val="00C65B59"/>
    <w:rsid w:val="00C74548"/>
    <w:rsid w:val="00C75C7D"/>
    <w:rsid w:val="00C8351F"/>
    <w:rsid w:val="00C86EFC"/>
    <w:rsid w:val="00C86FA6"/>
    <w:rsid w:val="00C906D5"/>
    <w:rsid w:val="00C954FE"/>
    <w:rsid w:val="00C959CC"/>
    <w:rsid w:val="00C96189"/>
    <w:rsid w:val="00CA1231"/>
    <w:rsid w:val="00CA1FBE"/>
    <w:rsid w:val="00CA267C"/>
    <w:rsid w:val="00CA3E7C"/>
    <w:rsid w:val="00CA43B0"/>
    <w:rsid w:val="00CA45F0"/>
    <w:rsid w:val="00CA4997"/>
    <w:rsid w:val="00CA4FCE"/>
    <w:rsid w:val="00CA7CA8"/>
    <w:rsid w:val="00CB53D4"/>
    <w:rsid w:val="00CB64FE"/>
    <w:rsid w:val="00CB7B0D"/>
    <w:rsid w:val="00CC188F"/>
    <w:rsid w:val="00CC350B"/>
    <w:rsid w:val="00CC439A"/>
    <w:rsid w:val="00CC71AF"/>
    <w:rsid w:val="00CD0DEA"/>
    <w:rsid w:val="00CD1657"/>
    <w:rsid w:val="00CD1BF2"/>
    <w:rsid w:val="00CD2F5D"/>
    <w:rsid w:val="00CD6FEA"/>
    <w:rsid w:val="00CE1683"/>
    <w:rsid w:val="00CE782C"/>
    <w:rsid w:val="00CF1B28"/>
    <w:rsid w:val="00CF28D4"/>
    <w:rsid w:val="00CF2B63"/>
    <w:rsid w:val="00CF47CE"/>
    <w:rsid w:val="00CF615F"/>
    <w:rsid w:val="00CF67B2"/>
    <w:rsid w:val="00D011D6"/>
    <w:rsid w:val="00D01BF0"/>
    <w:rsid w:val="00D0510D"/>
    <w:rsid w:val="00D053AD"/>
    <w:rsid w:val="00D05575"/>
    <w:rsid w:val="00D13909"/>
    <w:rsid w:val="00D22C81"/>
    <w:rsid w:val="00D24761"/>
    <w:rsid w:val="00D268A6"/>
    <w:rsid w:val="00D33DB2"/>
    <w:rsid w:val="00D367C8"/>
    <w:rsid w:val="00D45AC4"/>
    <w:rsid w:val="00D470A4"/>
    <w:rsid w:val="00D470A6"/>
    <w:rsid w:val="00D471FC"/>
    <w:rsid w:val="00D5670C"/>
    <w:rsid w:val="00D57F75"/>
    <w:rsid w:val="00D62118"/>
    <w:rsid w:val="00D630D2"/>
    <w:rsid w:val="00D6379A"/>
    <w:rsid w:val="00D64DD1"/>
    <w:rsid w:val="00D6758C"/>
    <w:rsid w:val="00D70F52"/>
    <w:rsid w:val="00D723DA"/>
    <w:rsid w:val="00D73A4A"/>
    <w:rsid w:val="00D80080"/>
    <w:rsid w:val="00D80731"/>
    <w:rsid w:val="00D820EE"/>
    <w:rsid w:val="00D821D8"/>
    <w:rsid w:val="00D83358"/>
    <w:rsid w:val="00D84C2D"/>
    <w:rsid w:val="00D8516B"/>
    <w:rsid w:val="00D85A09"/>
    <w:rsid w:val="00D909C7"/>
    <w:rsid w:val="00D919C6"/>
    <w:rsid w:val="00D92FE7"/>
    <w:rsid w:val="00D93874"/>
    <w:rsid w:val="00D93D7F"/>
    <w:rsid w:val="00D956C1"/>
    <w:rsid w:val="00D96596"/>
    <w:rsid w:val="00D979D7"/>
    <w:rsid w:val="00DA19FD"/>
    <w:rsid w:val="00DA3040"/>
    <w:rsid w:val="00DA34D3"/>
    <w:rsid w:val="00DB1275"/>
    <w:rsid w:val="00DB17C9"/>
    <w:rsid w:val="00DB499A"/>
    <w:rsid w:val="00DB5CE9"/>
    <w:rsid w:val="00DC0C3B"/>
    <w:rsid w:val="00DC0D31"/>
    <w:rsid w:val="00DC30B4"/>
    <w:rsid w:val="00DC6D69"/>
    <w:rsid w:val="00DC76E8"/>
    <w:rsid w:val="00DD4CD6"/>
    <w:rsid w:val="00DD724D"/>
    <w:rsid w:val="00DD744E"/>
    <w:rsid w:val="00DD78A3"/>
    <w:rsid w:val="00DE399A"/>
    <w:rsid w:val="00DF0697"/>
    <w:rsid w:val="00DF3F18"/>
    <w:rsid w:val="00DF5CFA"/>
    <w:rsid w:val="00DF7D76"/>
    <w:rsid w:val="00DF7F16"/>
    <w:rsid w:val="00E01B85"/>
    <w:rsid w:val="00E021C7"/>
    <w:rsid w:val="00E02604"/>
    <w:rsid w:val="00E03249"/>
    <w:rsid w:val="00E04307"/>
    <w:rsid w:val="00E059BB"/>
    <w:rsid w:val="00E05B33"/>
    <w:rsid w:val="00E06961"/>
    <w:rsid w:val="00E0737F"/>
    <w:rsid w:val="00E10DD8"/>
    <w:rsid w:val="00E1134F"/>
    <w:rsid w:val="00E13160"/>
    <w:rsid w:val="00E136E9"/>
    <w:rsid w:val="00E309DC"/>
    <w:rsid w:val="00E30D2D"/>
    <w:rsid w:val="00E34BFE"/>
    <w:rsid w:val="00E35B4B"/>
    <w:rsid w:val="00E40C2B"/>
    <w:rsid w:val="00E40DD6"/>
    <w:rsid w:val="00E4612E"/>
    <w:rsid w:val="00E47DDD"/>
    <w:rsid w:val="00E505BC"/>
    <w:rsid w:val="00E52EA2"/>
    <w:rsid w:val="00E53671"/>
    <w:rsid w:val="00E53F5F"/>
    <w:rsid w:val="00E55F00"/>
    <w:rsid w:val="00E5675F"/>
    <w:rsid w:val="00E60B51"/>
    <w:rsid w:val="00E760CB"/>
    <w:rsid w:val="00E8109E"/>
    <w:rsid w:val="00E85481"/>
    <w:rsid w:val="00E8777D"/>
    <w:rsid w:val="00E917A9"/>
    <w:rsid w:val="00E92BA5"/>
    <w:rsid w:val="00E9695E"/>
    <w:rsid w:val="00EA21D6"/>
    <w:rsid w:val="00EA4705"/>
    <w:rsid w:val="00EB41D6"/>
    <w:rsid w:val="00EB50D6"/>
    <w:rsid w:val="00EB6CD4"/>
    <w:rsid w:val="00EB727A"/>
    <w:rsid w:val="00EC135C"/>
    <w:rsid w:val="00EC2D7C"/>
    <w:rsid w:val="00EC362C"/>
    <w:rsid w:val="00EC4465"/>
    <w:rsid w:val="00EC75AE"/>
    <w:rsid w:val="00ED37B5"/>
    <w:rsid w:val="00ED437A"/>
    <w:rsid w:val="00ED62D2"/>
    <w:rsid w:val="00EE11D3"/>
    <w:rsid w:val="00EE1615"/>
    <w:rsid w:val="00EE16F5"/>
    <w:rsid w:val="00EE1E76"/>
    <w:rsid w:val="00EE3D3B"/>
    <w:rsid w:val="00EF13D3"/>
    <w:rsid w:val="00EF1881"/>
    <w:rsid w:val="00EF1FA7"/>
    <w:rsid w:val="00EF4F75"/>
    <w:rsid w:val="00EF66B1"/>
    <w:rsid w:val="00EF75EF"/>
    <w:rsid w:val="00F03E2E"/>
    <w:rsid w:val="00F1117D"/>
    <w:rsid w:val="00F14D06"/>
    <w:rsid w:val="00F15746"/>
    <w:rsid w:val="00F214CB"/>
    <w:rsid w:val="00F2490E"/>
    <w:rsid w:val="00F3033C"/>
    <w:rsid w:val="00F336D3"/>
    <w:rsid w:val="00F36E84"/>
    <w:rsid w:val="00F41275"/>
    <w:rsid w:val="00F41F1D"/>
    <w:rsid w:val="00F4635B"/>
    <w:rsid w:val="00F46C2C"/>
    <w:rsid w:val="00F4753C"/>
    <w:rsid w:val="00F6379F"/>
    <w:rsid w:val="00F651B3"/>
    <w:rsid w:val="00F65E5B"/>
    <w:rsid w:val="00F664C4"/>
    <w:rsid w:val="00F66569"/>
    <w:rsid w:val="00F66AD4"/>
    <w:rsid w:val="00F6767C"/>
    <w:rsid w:val="00F705CC"/>
    <w:rsid w:val="00F706E2"/>
    <w:rsid w:val="00F71E63"/>
    <w:rsid w:val="00F72109"/>
    <w:rsid w:val="00F7240C"/>
    <w:rsid w:val="00F75B34"/>
    <w:rsid w:val="00F76E80"/>
    <w:rsid w:val="00F80E4D"/>
    <w:rsid w:val="00F81179"/>
    <w:rsid w:val="00F8197E"/>
    <w:rsid w:val="00F868D5"/>
    <w:rsid w:val="00F875E6"/>
    <w:rsid w:val="00F92A5E"/>
    <w:rsid w:val="00F92CBA"/>
    <w:rsid w:val="00F94755"/>
    <w:rsid w:val="00F95B23"/>
    <w:rsid w:val="00FB1361"/>
    <w:rsid w:val="00FB2D0C"/>
    <w:rsid w:val="00FB3682"/>
    <w:rsid w:val="00FB5637"/>
    <w:rsid w:val="00FC0378"/>
    <w:rsid w:val="00FC693E"/>
    <w:rsid w:val="00FC7363"/>
    <w:rsid w:val="00FC7C23"/>
    <w:rsid w:val="00FD1128"/>
    <w:rsid w:val="00FD2082"/>
    <w:rsid w:val="00FD2C6F"/>
    <w:rsid w:val="00FD4BEA"/>
    <w:rsid w:val="00FD4CEF"/>
    <w:rsid w:val="00FD610C"/>
    <w:rsid w:val="00FF07B0"/>
    <w:rsid w:val="00FF0D1D"/>
    <w:rsid w:val="00FF11A0"/>
    <w:rsid w:val="00FF1C2A"/>
    <w:rsid w:val="00FF406F"/>
    <w:rsid w:val="00FF67FF"/>
    <w:rsid w:val="00FF6E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99"/>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1BA"/>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C4322"/>
    <w:pPr>
      <w:keepNext/>
      <w:spacing w:before="240" w:after="60"/>
      <w:outlineLvl w:val="2"/>
    </w:pPr>
    <w:rPr>
      <w:rFonts w:ascii="Arial" w:hAnsi="Arial" w:cs="Arial"/>
      <w:b/>
      <w:bCs/>
      <w:szCs w:val="26"/>
    </w:rPr>
  </w:style>
  <w:style w:type="paragraph" w:styleId="Heading4">
    <w:name w:val="heading 4"/>
    <w:basedOn w:val="Normal"/>
    <w:next w:val="Normal"/>
    <w:link w:val="Heading4Char"/>
    <w:qFormat/>
    <w:rsid w:val="00FD2C86"/>
    <w:pPr>
      <w:keepNext/>
      <w:spacing w:before="240" w:after="60"/>
      <w:outlineLvl w:val="3"/>
    </w:pPr>
    <w:rPr>
      <w:rFonts w:ascii="Arial" w:hAnsi="Arial"/>
      <w:bCs/>
      <w:szCs w:val="28"/>
    </w:rPr>
  </w:style>
  <w:style w:type="paragraph" w:styleId="Heading5">
    <w:name w:val="heading 5"/>
    <w:basedOn w:val="Normal"/>
    <w:next w:val="Normal"/>
    <w:link w:val="Heading5Char"/>
    <w:qFormat/>
    <w:rsid w:val="00631E70"/>
    <w:pPr>
      <w:spacing w:before="240" w:after="60"/>
      <w:outlineLvl w:val="4"/>
    </w:pPr>
    <w:rPr>
      <w:b/>
      <w:bCs/>
      <w:i/>
      <w:iCs/>
      <w:sz w:val="26"/>
      <w:szCs w:val="26"/>
    </w:rPr>
  </w:style>
  <w:style w:type="paragraph" w:styleId="Heading6">
    <w:name w:val="heading 6"/>
    <w:basedOn w:val="Normal"/>
    <w:next w:val="Normal"/>
    <w:link w:val="Heading6Char"/>
    <w:qFormat/>
    <w:rsid w:val="004A166C"/>
    <w:pPr>
      <w:keepNext/>
      <w:outlineLvl w:val="5"/>
    </w:pPr>
    <w:rPr>
      <w:snapToGrid w:val="0"/>
      <w:szCs w:val="20"/>
    </w:rPr>
  </w:style>
  <w:style w:type="paragraph" w:styleId="Heading7">
    <w:name w:val="heading 7"/>
    <w:basedOn w:val="Normal"/>
    <w:next w:val="Normal"/>
    <w:link w:val="Heading7Char"/>
    <w:qFormat/>
    <w:rsid w:val="00631E70"/>
    <w:pPr>
      <w:spacing w:before="240" w:after="60"/>
      <w:outlineLvl w:val="6"/>
    </w:pPr>
    <w:rP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customStyle="1" w:styleId="PlaceholderText1">
    <w:name w:val="Placeholder Text1"/>
    <w:basedOn w:val="DefaultParagraphFont"/>
    <w:uiPriority w:val="99"/>
    <w:semiHidden/>
    <w:rsid w:val="009E45FA"/>
    <w:rPr>
      <w:color w:val="808080"/>
    </w:rPr>
  </w:style>
  <w:style w:type="paragraph" w:customStyle="1" w:styleId="TOCHeading1">
    <w:name w:val="TOC Heading1"/>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1"/>
    <w:semiHidden/>
    <w:qFormat/>
    <w:rsid w:val="00AA2AF8"/>
    <w:pPr>
      <w:pBdr>
        <w:bottom w:val="single" w:sz="6" w:space="1" w:color="auto"/>
      </w:pBdr>
    </w:pPr>
    <w:rPr>
      <w:color w:val="auto"/>
    </w:rPr>
  </w:style>
  <w:style w:type="paragraph" w:styleId="Footer">
    <w:name w:val="footer"/>
    <w:basedOn w:val="Normal"/>
    <w:link w:val="FooterChar"/>
    <w:autoRedefine/>
    <w:uiPriority w:val="99"/>
    <w:rsid w:val="00013539"/>
    <w:pPr>
      <w:tabs>
        <w:tab w:val="right" w:pos="9360"/>
      </w:tabs>
      <w:jc w:val="center"/>
    </w:pPr>
    <w:rPr>
      <w:i/>
      <w:sz w:val="20"/>
    </w:rPr>
  </w:style>
  <w:style w:type="character" w:customStyle="1" w:styleId="FooterChar">
    <w:name w:val="Footer Char"/>
    <w:basedOn w:val="DefaultParagraphFont"/>
    <w:link w:val="Footer"/>
    <w:uiPriority w:val="99"/>
    <w:rsid w:val="00013539"/>
    <w:rPr>
      <w:i/>
      <w:szCs w:val="24"/>
      <w:lang w:val="en-US" w:eastAsia="en-US" w:bidi="ar-SA"/>
    </w:rPr>
  </w:style>
  <w:style w:type="paragraph" w:customStyle="1" w:styleId="ESEBullet-Lev2">
    <w:name w:val="ESE Bullet - Lev2"/>
    <w:basedOn w:val="ESEBullet-Lev1"/>
    <w:qFormat/>
    <w:rsid w:val="006D1B5E"/>
    <w:pPr>
      <w:numPr>
        <w:numId w:val="6"/>
      </w:numPr>
      <w:tabs>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link w:val="HeaderChar"/>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New York" w:hAnsi="New York"/>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character" w:styleId="PageNumber">
    <w:name w:val="page number"/>
    <w:basedOn w:val="DefaultParagraphFont"/>
    <w:rsid w:val="00631E70"/>
  </w:style>
  <w:style w:type="character" w:customStyle="1" w:styleId="CharChar5">
    <w:name w:val="Char Char5"/>
    <w:basedOn w:val="DefaultParagraphFont"/>
    <w:rsid w:val="00631E70"/>
    <w:rPr>
      <w:i/>
      <w:szCs w:val="24"/>
    </w:rPr>
  </w:style>
  <w:style w:type="character" w:styleId="CommentReference">
    <w:name w:val="annotation reference"/>
    <w:basedOn w:val="DefaultParagraphFont"/>
    <w:rsid w:val="00631E70"/>
    <w:rPr>
      <w:sz w:val="16"/>
      <w:szCs w:val="16"/>
    </w:rPr>
  </w:style>
  <w:style w:type="paragraph" w:styleId="CommentText">
    <w:name w:val="annotation text"/>
    <w:basedOn w:val="Normal"/>
    <w:link w:val="CommentTextChar1"/>
    <w:rsid w:val="00631E70"/>
    <w:rPr>
      <w:sz w:val="20"/>
      <w:szCs w:val="20"/>
    </w:rPr>
  </w:style>
  <w:style w:type="character" w:customStyle="1" w:styleId="CommentTextChar1">
    <w:name w:val="Comment Text Char1"/>
    <w:basedOn w:val="DefaultParagraphFont"/>
    <w:link w:val="CommentText"/>
    <w:rsid w:val="00631E70"/>
    <w:rPr>
      <w:lang w:val="en-US" w:eastAsia="en-US" w:bidi="ar-SA"/>
    </w:rPr>
  </w:style>
  <w:style w:type="paragraph" w:styleId="CommentSubject">
    <w:name w:val="annotation subject"/>
    <w:basedOn w:val="CommentText"/>
    <w:next w:val="CommentText"/>
    <w:link w:val="CommentSubjectChar"/>
    <w:rsid w:val="00631E70"/>
    <w:rPr>
      <w:b/>
      <w:bCs/>
    </w:rPr>
  </w:style>
  <w:style w:type="character" w:customStyle="1" w:styleId="CommentSubjectChar">
    <w:name w:val="Comment Subject Char"/>
    <w:basedOn w:val="CommentTextChar1"/>
    <w:link w:val="CommentSubject"/>
    <w:rsid w:val="00631E70"/>
    <w:rPr>
      <w:b/>
      <w:bCs/>
    </w:rPr>
  </w:style>
  <w:style w:type="paragraph" w:styleId="BalloonText">
    <w:name w:val="Balloon Text"/>
    <w:basedOn w:val="Normal"/>
    <w:link w:val="BalloonTextChar"/>
    <w:rsid w:val="00631E70"/>
    <w:rPr>
      <w:rFonts w:ascii="Tahoma" w:hAnsi="Tahoma" w:cs="Tahoma"/>
      <w:sz w:val="16"/>
      <w:szCs w:val="16"/>
    </w:rPr>
  </w:style>
  <w:style w:type="character" w:customStyle="1" w:styleId="BalloonTextChar">
    <w:name w:val="Balloon Text Char"/>
    <w:basedOn w:val="DefaultParagraphFont"/>
    <w:link w:val="BalloonText"/>
    <w:rsid w:val="00631E70"/>
    <w:rPr>
      <w:rFonts w:ascii="Tahoma" w:hAnsi="Tahoma" w:cs="Tahoma"/>
      <w:sz w:val="16"/>
      <w:szCs w:val="16"/>
      <w:lang w:val="en-US" w:eastAsia="en-US" w:bidi="ar-SA"/>
    </w:rPr>
  </w:style>
  <w:style w:type="paragraph" w:styleId="ListBullet">
    <w:name w:val="List Bullet"/>
    <w:basedOn w:val="Normal"/>
    <w:rsid w:val="00631E70"/>
  </w:style>
  <w:style w:type="paragraph" w:styleId="BodyTextIndent">
    <w:name w:val="Body Text Indent"/>
    <w:basedOn w:val="Normal"/>
    <w:link w:val="BodyTextIndentChar"/>
    <w:rsid w:val="00631E70"/>
    <w:pPr>
      <w:spacing w:after="120"/>
      <w:ind w:left="360"/>
    </w:pPr>
  </w:style>
  <w:style w:type="character" w:customStyle="1" w:styleId="BodyTextIndentChar">
    <w:name w:val="Body Text Indent Char"/>
    <w:basedOn w:val="DefaultParagraphFont"/>
    <w:link w:val="BodyTextIndent"/>
    <w:rsid w:val="00631E70"/>
    <w:rPr>
      <w:sz w:val="24"/>
      <w:szCs w:val="24"/>
      <w:lang w:val="en-US" w:eastAsia="en-US" w:bidi="ar-SA"/>
    </w:rPr>
  </w:style>
  <w:style w:type="paragraph" w:styleId="FootnoteText">
    <w:name w:val="footnote text"/>
    <w:basedOn w:val="Normal"/>
    <w:link w:val="FootnoteTextChar"/>
    <w:rsid w:val="00631E70"/>
    <w:rPr>
      <w:sz w:val="20"/>
      <w:szCs w:val="20"/>
    </w:rPr>
  </w:style>
  <w:style w:type="character" w:styleId="FootnoteReference">
    <w:name w:val="footnote reference"/>
    <w:basedOn w:val="DefaultParagraphFont"/>
    <w:rsid w:val="00631E70"/>
    <w:rPr>
      <w:vertAlign w:val="superscript"/>
    </w:rPr>
  </w:style>
  <w:style w:type="character" w:styleId="Emphasis">
    <w:name w:val="Emphasis"/>
    <w:basedOn w:val="DefaultParagraphFont"/>
    <w:qFormat/>
    <w:rsid w:val="00631E70"/>
    <w:rPr>
      <w:i/>
      <w:iCs/>
    </w:rPr>
  </w:style>
  <w:style w:type="character" w:customStyle="1" w:styleId="Heading7Char">
    <w:name w:val="Heading 7 Char"/>
    <w:basedOn w:val="DefaultParagraphFont"/>
    <w:link w:val="Heading7"/>
    <w:rsid w:val="00631E70"/>
    <w:rPr>
      <w:sz w:val="24"/>
      <w:szCs w:val="24"/>
      <w:lang w:val="en-US" w:eastAsia="en-US" w:bidi="en-US"/>
    </w:rPr>
  </w:style>
  <w:style w:type="character" w:customStyle="1" w:styleId="Heading5Char">
    <w:name w:val="Heading 5 Char"/>
    <w:basedOn w:val="DefaultParagraphFont"/>
    <w:link w:val="Heading5"/>
    <w:rsid w:val="00631E70"/>
    <w:rPr>
      <w:b/>
      <w:bCs/>
      <w:i/>
      <w:iCs/>
      <w:sz w:val="26"/>
      <w:szCs w:val="26"/>
      <w:lang w:val="en-US" w:eastAsia="en-US" w:bidi="ar-SA"/>
    </w:rPr>
  </w:style>
  <w:style w:type="paragraph" w:styleId="BodyText">
    <w:name w:val="Body Text"/>
    <w:basedOn w:val="Normal"/>
    <w:link w:val="BodyTextChar"/>
    <w:rsid w:val="00631E70"/>
    <w:pPr>
      <w:spacing w:after="120"/>
    </w:pPr>
    <w:rPr>
      <w:lang w:bidi="en-US"/>
    </w:rPr>
  </w:style>
  <w:style w:type="table" w:styleId="TableGrid">
    <w:name w:val="Table Grid"/>
    <w:basedOn w:val="TableNormal"/>
    <w:uiPriority w:val="59"/>
    <w:rsid w:val="00631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ocked/>
    <w:rsid w:val="00551B61"/>
    <w:rPr>
      <w:rFonts w:cs="Times New Roman"/>
    </w:rPr>
  </w:style>
  <w:style w:type="character" w:styleId="FollowedHyperlink">
    <w:name w:val="FollowedHyperlink"/>
    <w:basedOn w:val="DefaultParagraphFont"/>
    <w:rsid w:val="00032090"/>
    <w:rPr>
      <w:color w:val="800080"/>
      <w:u w:val="single"/>
    </w:rPr>
  </w:style>
  <w:style w:type="paragraph" w:customStyle="1" w:styleId="esebullet-lev10">
    <w:name w:val="esebullet-lev1"/>
    <w:basedOn w:val="Normal"/>
    <w:rsid w:val="0075627B"/>
    <w:pPr>
      <w:tabs>
        <w:tab w:val="num" w:pos="0"/>
      </w:tabs>
      <w:spacing w:before="60" w:after="120"/>
      <w:ind w:left="1440" w:hanging="360"/>
    </w:pPr>
  </w:style>
  <w:style w:type="character" w:customStyle="1" w:styleId="Heading3Char">
    <w:name w:val="Heading 3 Char"/>
    <w:basedOn w:val="DefaultParagraphFont"/>
    <w:link w:val="Heading3"/>
    <w:uiPriority w:val="99"/>
    <w:rsid w:val="007170C4"/>
    <w:rPr>
      <w:rFonts w:ascii="Arial" w:hAnsi="Arial" w:cs="Arial"/>
      <w:b/>
      <w:bCs/>
      <w:sz w:val="24"/>
      <w:szCs w:val="26"/>
    </w:rPr>
  </w:style>
  <w:style w:type="character" w:customStyle="1" w:styleId="FootnoteTextChar">
    <w:name w:val="Footnote Text Char"/>
    <w:basedOn w:val="DefaultParagraphFont"/>
    <w:link w:val="FootnoteText"/>
    <w:rsid w:val="007170C4"/>
  </w:style>
  <w:style w:type="character" w:customStyle="1" w:styleId="HeaderChar">
    <w:name w:val="Header Char"/>
    <w:basedOn w:val="DefaultParagraphFont"/>
    <w:link w:val="Header"/>
    <w:rsid w:val="007170C4"/>
    <w:rPr>
      <w:sz w:val="24"/>
      <w:szCs w:val="24"/>
    </w:rPr>
  </w:style>
  <w:style w:type="paragraph" w:customStyle="1" w:styleId="ColorfulList-Accent11">
    <w:name w:val="Colorful List - Accent 11"/>
    <w:basedOn w:val="Normal"/>
    <w:uiPriority w:val="34"/>
    <w:qFormat/>
    <w:rsid w:val="007170C4"/>
    <w:pPr>
      <w:ind w:left="720"/>
      <w:contextualSpacing/>
    </w:pPr>
  </w:style>
  <w:style w:type="character" w:customStyle="1" w:styleId="Heading2Char">
    <w:name w:val="Heading 2 Char"/>
    <w:basedOn w:val="DefaultParagraphFont"/>
    <w:link w:val="Heading2"/>
    <w:rsid w:val="005C7C63"/>
    <w:rPr>
      <w:rFonts w:ascii="Arial" w:hAnsi="Arial" w:cs="Arial"/>
      <w:b/>
      <w:bCs/>
      <w:i/>
      <w:iCs/>
      <w:sz w:val="28"/>
      <w:szCs w:val="28"/>
    </w:rPr>
  </w:style>
  <w:style w:type="character" w:customStyle="1" w:styleId="Heading4Char">
    <w:name w:val="Heading 4 Char"/>
    <w:basedOn w:val="DefaultParagraphFont"/>
    <w:link w:val="Heading4"/>
    <w:rsid w:val="005C7C63"/>
    <w:rPr>
      <w:rFonts w:ascii="Arial" w:hAnsi="Arial"/>
      <w:bCs/>
      <w:sz w:val="24"/>
      <w:szCs w:val="28"/>
    </w:rPr>
  </w:style>
  <w:style w:type="paragraph" w:customStyle="1" w:styleId="Default">
    <w:name w:val="Default"/>
    <w:rsid w:val="0007304A"/>
    <w:pPr>
      <w:autoSpaceDE w:val="0"/>
      <w:autoSpaceDN w:val="0"/>
      <w:adjustRightInd w:val="0"/>
    </w:pPr>
    <w:rPr>
      <w:rFonts w:ascii="Arial" w:eastAsia="Cambria" w:hAnsi="Arial" w:cs="Arial"/>
      <w:color w:val="000000"/>
      <w:sz w:val="24"/>
      <w:szCs w:val="24"/>
    </w:rPr>
  </w:style>
  <w:style w:type="character" w:customStyle="1" w:styleId="Heading1Char">
    <w:name w:val="Heading 1 Char"/>
    <w:basedOn w:val="DefaultParagraphFont"/>
    <w:link w:val="Heading1"/>
    <w:rsid w:val="005A74A5"/>
    <w:rPr>
      <w:rFonts w:ascii="Arial" w:hAnsi="Arial" w:cs="Arial"/>
      <w:b/>
      <w:bCs/>
      <w:kern w:val="32"/>
      <w:sz w:val="32"/>
      <w:szCs w:val="32"/>
      <w:lang w:val="en-US" w:eastAsia="en-US" w:bidi="ar-SA"/>
    </w:rPr>
  </w:style>
  <w:style w:type="character" w:customStyle="1" w:styleId="Heading6Char">
    <w:name w:val="Heading 6 Char"/>
    <w:basedOn w:val="DefaultParagraphFont"/>
    <w:link w:val="Heading6"/>
    <w:rsid w:val="005A74A5"/>
    <w:rPr>
      <w:snapToGrid w:val="0"/>
      <w:sz w:val="24"/>
    </w:rPr>
  </w:style>
  <w:style w:type="character" w:customStyle="1" w:styleId="BodyTextChar">
    <w:name w:val="Body Text Char"/>
    <w:basedOn w:val="DefaultParagraphFont"/>
    <w:link w:val="BodyText"/>
    <w:rsid w:val="005A74A5"/>
    <w:rPr>
      <w:sz w:val="24"/>
      <w:szCs w:val="24"/>
      <w:lang w:bidi="en-US"/>
    </w:rPr>
  </w:style>
  <w:style w:type="character" w:styleId="Strong">
    <w:name w:val="Strong"/>
    <w:basedOn w:val="DefaultParagraphFont"/>
    <w:uiPriority w:val="22"/>
    <w:qFormat/>
    <w:rsid w:val="00B557D9"/>
    <w:rPr>
      <w:b/>
      <w:bCs/>
    </w:rPr>
  </w:style>
  <w:style w:type="paragraph" w:styleId="Revision">
    <w:name w:val="Revision"/>
    <w:hidden/>
    <w:uiPriority w:val="99"/>
    <w:semiHidden/>
    <w:rsid w:val="00684C4F"/>
    <w:rPr>
      <w:sz w:val="24"/>
      <w:szCs w:val="24"/>
    </w:rPr>
  </w:style>
  <w:style w:type="paragraph" w:styleId="ListParagraph">
    <w:name w:val="List Paragraph"/>
    <w:basedOn w:val="Normal"/>
    <w:uiPriority w:val="34"/>
    <w:qFormat/>
    <w:rsid w:val="0099601C"/>
    <w:pPr>
      <w:ind w:left="720"/>
      <w:contextualSpacing/>
    </w:pPr>
  </w:style>
  <w:style w:type="character" w:customStyle="1" w:styleId="StyleArialBold">
    <w:name w:val="Style Arial Bold"/>
    <w:rsid w:val="0099601C"/>
  </w:style>
  <w:style w:type="character" w:customStyle="1" w:styleId="StyleStyleArialBoldArialBold">
    <w:name w:val="Style Style Arial Bold + Arial Bold"/>
    <w:basedOn w:val="StyleArialBold"/>
    <w:rsid w:val="0099601C"/>
    <w:rPr>
      <w:rFonts w:ascii="Arial" w:hAnsi="Arial"/>
      <w:b/>
      <w:bCs/>
    </w:rPr>
  </w:style>
</w:styles>
</file>

<file path=word/webSettings.xml><?xml version="1.0" encoding="utf-8"?>
<w:webSettings xmlns:r="http://schemas.openxmlformats.org/officeDocument/2006/relationships" xmlns:w="http://schemas.openxmlformats.org/wordprocessingml/2006/main">
  <w:divs>
    <w:div w:id="132143808">
      <w:bodyDiv w:val="1"/>
      <w:marLeft w:val="0"/>
      <w:marRight w:val="0"/>
      <w:marTop w:val="0"/>
      <w:marBottom w:val="0"/>
      <w:divBdr>
        <w:top w:val="none" w:sz="0" w:space="0" w:color="auto"/>
        <w:left w:val="none" w:sz="0" w:space="0" w:color="auto"/>
        <w:bottom w:val="none" w:sz="0" w:space="0" w:color="auto"/>
        <w:right w:val="none" w:sz="0" w:space="0" w:color="auto"/>
      </w:divBdr>
    </w:div>
    <w:div w:id="280763732">
      <w:bodyDiv w:val="1"/>
      <w:marLeft w:val="0"/>
      <w:marRight w:val="0"/>
      <w:marTop w:val="0"/>
      <w:marBottom w:val="0"/>
      <w:divBdr>
        <w:top w:val="none" w:sz="0" w:space="0" w:color="auto"/>
        <w:left w:val="none" w:sz="0" w:space="0" w:color="auto"/>
        <w:bottom w:val="none" w:sz="0" w:space="0" w:color="auto"/>
        <w:right w:val="none" w:sz="0" w:space="0" w:color="auto"/>
      </w:divBdr>
    </w:div>
    <w:div w:id="493566968">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footnotes" Target="footnotes.xml"/>
  <Relationship Id="rId12" Type="http://schemas.openxmlformats.org/officeDocument/2006/relationships/endnotes" Target="endnotes.xml"/>
  <Relationship Id="rId13" Type="http://schemas.openxmlformats.org/officeDocument/2006/relationships/image" Target="media/image2.png"/>
  <Relationship Id="rId14" Type="http://schemas.openxmlformats.org/officeDocument/2006/relationships/image" Target="media/image3.png"/>
  <Relationship Id="rId15" Type="http://schemas.openxmlformats.org/officeDocument/2006/relationships/image" Target="media/image4.png"/>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footer" Target="footer3.xml"/>
  <Relationship Id="rId19" Type="http://schemas.openxmlformats.org/officeDocument/2006/relationships/footer" Target="footer4.xml"/>
  <Relationship Id="rId2" Type="http://schemas.openxmlformats.org/officeDocument/2006/relationships/customXml" Target="../customXml/item2.xml"/>
  <Relationship Id="rId20" Type="http://schemas.openxmlformats.org/officeDocument/2006/relationships/footer" Target="footer5.xm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footer" Target="footer6.xml"/>
  <Relationship Id="rId24" Type="http://schemas.openxmlformats.org/officeDocument/2006/relationships/footer" Target="footer7.xml"/>
  <Relationship Id="rId25" Type="http://schemas.openxmlformats.org/officeDocument/2006/relationships/header" Target="header3.xml"/>
  <Relationship Id="rId26" Type="http://schemas.openxmlformats.org/officeDocument/2006/relationships/footer" Target="footer8.xml"/>
  <Relationship Id="rId27" Type="http://schemas.openxmlformats.org/officeDocument/2006/relationships/fontTable" Target="fontTable.xml"/>
  <Relationship Id="rId28" Type="http://schemas.openxmlformats.org/officeDocument/2006/relationships/theme" Target="theme/theme1.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numbering" Target="numbering.xml"/>
  <Relationship Id="rId8" Type="http://schemas.openxmlformats.org/officeDocument/2006/relationships/styles" Target="styles.xml"/>
  <Relationship Id="rId9" Type="http://schemas.openxmlformats.org/officeDocument/2006/relationships/settings" Target="settings.xml"/>
</Relationships>

</file>

<file path=word/_rels/footnotes.xml.rels><?xml version="1.0" encoding="UTF-8"?>

<Relationships xmlns="http://schemas.openxmlformats.org/package/2006/relationships">
  <Relationship Id="rId1" Type="http://schemas.openxmlformats.org/officeDocument/2006/relationships/hyperlink" TargetMode="External" Target="http://profiles.doe.mass.edu/mcas/subgroups2.aspx?linkid=25&amp;orgcode=02840000&amp;fycode=2011&amp;orgtypecode=5&amp;"/>
  <Relationship Id="rId2" Type="http://schemas.openxmlformats.org/officeDocument/2006/relationships/hyperlink" TargetMode="External" Target="http://www.doe.mass.edu/mcas/growth/"/>
</Relationships>

</file>

<file path=word/_rels/numbering.xml.rels><?xml version="1.0" encoding="UTF-8"?>

<Relationships xmlns="http://schemas.openxmlformats.org/package/2006/relationships">
  <Relationship Id="rId1" Type="http://schemas.openxmlformats.org/officeDocument/2006/relationships/image" Target="media/image1.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file1/template/dOE%20Common/DOE%20Reports/General_Report.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_rels/item6.xml.rels><?xml version="1.0" encoding="UTF-8"?>

<Relationships xmlns="http://schemas.openxmlformats.org/package/2006/relationships">
  <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F041E23B993E49866607E35A84540A" ma:contentTypeVersion="4" ma:contentTypeDescription="Create a new document." ma:contentTypeScope="" ma:versionID="fbc5af83c0b40a3ba40a51980d1b51c5">
  <xsd:schema xmlns:xsd="http://www.w3.org/2001/XMLSchema" xmlns:xs="http://www.w3.org/2001/XMLSchema" xmlns:p="http://schemas.microsoft.com/office/2006/metadata/properties" xmlns:ns2="733efe1c-5bbe-4968-87dc-d400e65c879f" xmlns:ns3="3e3f66c3-fb6a-4ad8-aaed-3c79f66b62d0" targetNamespace="http://schemas.microsoft.com/office/2006/metadata/properties" ma:root="true" ma:fieldsID="12ba3dc039af645023cd9d6a61342520" ns2:_="" ns3:_="">
    <xsd:import namespace="733efe1c-5bbe-4968-87dc-d400e65c879f"/>
    <xsd:import namespace="3e3f66c3-fb6a-4ad8-aaed-3c79f66b62d0"/>
    <xsd:element name="properties">
      <xsd:complexType>
        <xsd:sequence>
          <xsd:element name="documentManagement">
            <xsd:complexType>
              <xsd:all>
                <xsd:element ref="ns2:_dlc_DocId" minOccurs="0"/>
                <xsd:element ref="ns2:_dlc_DocIdUrl" minOccurs="0"/>
                <xsd:element ref="ns2:_dlc_DocIdPersistId" minOccurs="0"/>
                <xsd:element ref="ns3:Lorraine_x0020_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e3f66c3-fb6a-4ad8-aaed-3c79f66b62d0" elementFormDefault="qualified">
    <xsd:import namespace="http://schemas.microsoft.com/office/2006/documentManagement/types"/>
    <xsd:import namespace="http://schemas.microsoft.com/office/infopath/2007/PartnerControls"/>
    <xsd:element name="Lorraine_x0020_Test" ma:index="11" nillable="true" ma:displayName="Lorraine Test" ma:default="1" ma:description="say yes or no" ma:internalName="Lorraine_x0020_Tes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Lorraine_x0020_Test xmlns="3e3f66c3-fb6a-4ad8-aaed-3c79f66b62d0">true</Lorraine_x0020_Test>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54CD06-A7A4-4327-9CF6-964D3885F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efe1c-5bbe-4968-87dc-d400e65c879f"/>
    <ds:schemaRef ds:uri="3e3f66c3-fb6a-4ad8-aaed-3c79f66b6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65E2D-6DF8-403A-A290-AD08D59BFCE6}">
  <ds:schemaRefs>
    <ds:schemaRef ds:uri="http://schemas.microsoft.com/sharepoint/v3/contenttype/forms"/>
  </ds:schemaRefs>
</ds:datastoreItem>
</file>

<file path=customXml/itemProps3.xml><?xml version="1.0" encoding="utf-8"?>
<ds:datastoreItem xmlns:ds="http://schemas.openxmlformats.org/officeDocument/2006/customXml" ds:itemID="{B09B9343-31FB-4D1C-849F-FA33E3DE8577}">
  <ds:schemaRefs>
    <ds:schemaRef ds:uri="http://schemas.microsoft.com/sharepoint/events"/>
  </ds:schemaRefs>
</ds:datastoreItem>
</file>

<file path=customXml/itemProps4.xml><?xml version="1.0" encoding="utf-8"?>
<ds:datastoreItem xmlns:ds="http://schemas.openxmlformats.org/officeDocument/2006/customXml" ds:itemID="{384EEB8F-0718-4CC5-AEAD-F36195ADAA62}">
  <ds:schemaRefs>
    <ds:schemaRef ds:uri="http://schemas.microsoft.com/office/2006/metadata/longProperties"/>
  </ds:schemaRefs>
</ds:datastoreItem>
</file>

<file path=customXml/itemProps5.xml><?xml version="1.0" encoding="utf-8"?>
<ds:datastoreItem xmlns:ds="http://schemas.openxmlformats.org/officeDocument/2006/customXml" ds:itemID="{A5096950-CED3-4DB6-AB1B-15DF48545A8F}">
  <ds:schemaRefs>
    <ds:schemaRef ds:uri="http://schemas.microsoft.com/office/2006/metadata/properties"/>
    <ds:schemaRef ds:uri="3e3f66c3-fb6a-4ad8-aaed-3c79f66b62d0"/>
  </ds:schemaRefs>
</ds:datastoreItem>
</file>

<file path=customXml/itemProps6.xml><?xml version="1.0" encoding="utf-8"?>
<ds:datastoreItem xmlns:ds="http://schemas.openxmlformats.org/officeDocument/2006/customXml" ds:itemID="{839112FD-C817-4631-B22D-31823B63D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General_Report.dot</Template>
  <TotalTime>1</TotalTime>
  <Pages>53</Pages>
  <Words>18920</Words>
  <Characters>107846</Characters>
  <Application>Microsoft Office Word</Application>
  <DocSecurity>0</DocSecurity>
  <Lines>898</Lines>
  <Paragraphs>253</Paragraphs>
  <ScaleCrop>false</ScaleCrop>
  <HeadingPairs>
    <vt:vector size="2" baseType="variant">
      <vt:variant>
        <vt:lpstr>Title</vt:lpstr>
      </vt:variant>
      <vt:variant>
        <vt:i4>1</vt:i4>
      </vt:variant>
    </vt:vector>
  </HeadingPairs>
  <TitlesOfParts>
    <vt:vector size="1" baseType="lpstr">
      <vt:lpstr>Stoneham District Review Report, 2012 onsite</vt:lpstr>
    </vt:vector>
  </TitlesOfParts>
  <Company/>
  <LinksUpToDate>false</LinksUpToDate>
  <CharactersWithSpaces>126513</CharactersWithSpaces>
  <SharedDoc>false</SharedDoc>
  <HLinks>
    <vt:vector size="108" baseType="variant">
      <vt:variant>
        <vt:i4>1441852</vt:i4>
      </vt:variant>
      <vt:variant>
        <vt:i4>98</vt:i4>
      </vt:variant>
      <vt:variant>
        <vt:i4>0</vt:i4>
      </vt:variant>
      <vt:variant>
        <vt:i4>5</vt:i4>
      </vt:variant>
      <vt:variant>
        <vt:lpwstr/>
      </vt:variant>
      <vt:variant>
        <vt:lpwstr>_Toc329848234</vt:lpwstr>
      </vt:variant>
      <vt:variant>
        <vt:i4>1441852</vt:i4>
      </vt:variant>
      <vt:variant>
        <vt:i4>92</vt:i4>
      </vt:variant>
      <vt:variant>
        <vt:i4>0</vt:i4>
      </vt:variant>
      <vt:variant>
        <vt:i4>5</vt:i4>
      </vt:variant>
      <vt:variant>
        <vt:lpwstr/>
      </vt:variant>
      <vt:variant>
        <vt:lpwstr>_Toc329848233</vt:lpwstr>
      </vt:variant>
      <vt:variant>
        <vt:i4>1441852</vt:i4>
      </vt:variant>
      <vt:variant>
        <vt:i4>86</vt:i4>
      </vt:variant>
      <vt:variant>
        <vt:i4>0</vt:i4>
      </vt:variant>
      <vt:variant>
        <vt:i4>5</vt:i4>
      </vt:variant>
      <vt:variant>
        <vt:lpwstr/>
      </vt:variant>
      <vt:variant>
        <vt:lpwstr>_Toc329848232</vt:lpwstr>
      </vt:variant>
      <vt:variant>
        <vt:i4>1441852</vt:i4>
      </vt:variant>
      <vt:variant>
        <vt:i4>80</vt:i4>
      </vt:variant>
      <vt:variant>
        <vt:i4>0</vt:i4>
      </vt:variant>
      <vt:variant>
        <vt:i4>5</vt:i4>
      </vt:variant>
      <vt:variant>
        <vt:lpwstr/>
      </vt:variant>
      <vt:variant>
        <vt:lpwstr>_Toc329848231</vt:lpwstr>
      </vt:variant>
      <vt:variant>
        <vt:i4>1441852</vt:i4>
      </vt:variant>
      <vt:variant>
        <vt:i4>74</vt:i4>
      </vt:variant>
      <vt:variant>
        <vt:i4>0</vt:i4>
      </vt:variant>
      <vt:variant>
        <vt:i4>5</vt:i4>
      </vt:variant>
      <vt:variant>
        <vt:lpwstr/>
      </vt:variant>
      <vt:variant>
        <vt:lpwstr>_Toc329848230</vt:lpwstr>
      </vt:variant>
      <vt:variant>
        <vt:i4>1507388</vt:i4>
      </vt:variant>
      <vt:variant>
        <vt:i4>68</vt:i4>
      </vt:variant>
      <vt:variant>
        <vt:i4>0</vt:i4>
      </vt:variant>
      <vt:variant>
        <vt:i4>5</vt:i4>
      </vt:variant>
      <vt:variant>
        <vt:lpwstr/>
      </vt:variant>
      <vt:variant>
        <vt:lpwstr>_Toc329848229</vt:lpwstr>
      </vt:variant>
      <vt:variant>
        <vt:i4>1507388</vt:i4>
      </vt:variant>
      <vt:variant>
        <vt:i4>62</vt:i4>
      </vt:variant>
      <vt:variant>
        <vt:i4>0</vt:i4>
      </vt:variant>
      <vt:variant>
        <vt:i4>5</vt:i4>
      </vt:variant>
      <vt:variant>
        <vt:lpwstr/>
      </vt:variant>
      <vt:variant>
        <vt:lpwstr>_Toc329848228</vt:lpwstr>
      </vt:variant>
      <vt:variant>
        <vt:i4>1507388</vt:i4>
      </vt:variant>
      <vt:variant>
        <vt:i4>56</vt:i4>
      </vt:variant>
      <vt:variant>
        <vt:i4>0</vt:i4>
      </vt:variant>
      <vt:variant>
        <vt:i4>5</vt:i4>
      </vt:variant>
      <vt:variant>
        <vt:lpwstr/>
      </vt:variant>
      <vt:variant>
        <vt:lpwstr>_Toc329848227</vt:lpwstr>
      </vt:variant>
      <vt:variant>
        <vt:i4>1507388</vt:i4>
      </vt:variant>
      <vt:variant>
        <vt:i4>50</vt:i4>
      </vt:variant>
      <vt:variant>
        <vt:i4>0</vt:i4>
      </vt:variant>
      <vt:variant>
        <vt:i4>5</vt:i4>
      </vt:variant>
      <vt:variant>
        <vt:lpwstr/>
      </vt:variant>
      <vt:variant>
        <vt:lpwstr>_Toc329848226</vt:lpwstr>
      </vt:variant>
      <vt:variant>
        <vt:i4>1507388</vt:i4>
      </vt:variant>
      <vt:variant>
        <vt:i4>44</vt:i4>
      </vt:variant>
      <vt:variant>
        <vt:i4>0</vt:i4>
      </vt:variant>
      <vt:variant>
        <vt:i4>5</vt:i4>
      </vt:variant>
      <vt:variant>
        <vt:lpwstr/>
      </vt:variant>
      <vt:variant>
        <vt:lpwstr>_Toc329848225</vt:lpwstr>
      </vt:variant>
      <vt:variant>
        <vt:i4>1507388</vt:i4>
      </vt:variant>
      <vt:variant>
        <vt:i4>38</vt:i4>
      </vt:variant>
      <vt:variant>
        <vt:i4>0</vt:i4>
      </vt:variant>
      <vt:variant>
        <vt:i4>5</vt:i4>
      </vt:variant>
      <vt:variant>
        <vt:lpwstr/>
      </vt:variant>
      <vt:variant>
        <vt:lpwstr>_Toc329848224</vt:lpwstr>
      </vt:variant>
      <vt:variant>
        <vt:i4>1507388</vt:i4>
      </vt:variant>
      <vt:variant>
        <vt:i4>32</vt:i4>
      </vt:variant>
      <vt:variant>
        <vt:i4>0</vt:i4>
      </vt:variant>
      <vt:variant>
        <vt:i4>5</vt:i4>
      </vt:variant>
      <vt:variant>
        <vt:lpwstr/>
      </vt:variant>
      <vt:variant>
        <vt:lpwstr>_Toc329848223</vt:lpwstr>
      </vt:variant>
      <vt:variant>
        <vt:i4>1507388</vt:i4>
      </vt:variant>
      <vt:variant>
        <vt:i4>26</vt:i4>
      </vt:variant>
      <vt:variant>
        <vt:i4>0</vt:i4>
      </vt:variant>
      <vt:variant>
        <vt:i4>5</vt:i4>
      </vt:variant>
      <vt:variant>
        <vt:lpwstr/>
      </vt:variant>
      <vt:variant>
        <vt:lpwstr>_Toc329848222</vt:lpwstr>
      </vt:variant>
      <vt:variant>
        <vt:i4>1507388</vt:i4>
      </vt:variant>
      <vt:variant>
        <vt:i4>20</vt:i4>
      </vt:variant>
      <vt:variant>
        <vt:i4>0</vt:i4>
      </vt:variant>
      <vt:variant>
        <vt:i4>5</vt:i4>
      </vt:variant>
      <vt:variant>
        <vt:lpwstr/>
      </vt:variant>
      <vt:variant>
        <vt:lpwstr>_Toc329848221</vt:lpwstr>
      </vt:variant>
      <vt:variant>
        <vt:i4>1507388</vt:i4>
      </vt:variant>
      <vt:variant>
        <vt:i4>14</vt:i4>
      </vt:variant>
      <vt:variant>
        <vt:i4>0</vt:i4>
      </vt:variant>
      <vt:variant>
        <vt:i4>5</vt:i4>
      </vt:variant>
      <vt:variant>
        <vt:lpwstr/>
      </vt:variant>
      <vt:variant>
        <vt:lpwstr>_Toc329848220</vt:lpwstr>
      </vt:variant>
      <vt:variant>
        <vt:i4>1310780</vt:i4>
      </vt:variant>
      <vt:variant>
        <vt:i4>8</vt:i4>
      </vt:variant>
      <vt:variant>
        <vt:i4>0</vt:i4>
      </vt:variant>
      <vt:variant>
        <vt:i4>5</vt:i4>
      </vt:variant>
      <vt:variant>
        <vt:lpwstr/>
      </vt:variant>
      <vt:variant>
        <vt:lpwstr>_Toc329848219</vt:lpwstr>
      </vt:variant>
      <vt:variant>
        <vt:i4>1310780</vt:i4>
      </vt:variant>
      <vt:variant>
        <vt:i4>2</vt:i4>
      </vt:variant>
      <vt:variant>
        <vt:i4>0</vt:i4>
      </vt:variant>
      <vt:variant>
        <vt:i4>5</vt:i4>
      </vt:variant>
      <vt:variant>
        <vt:lpwstr/>
      </vt:variant>
      <vt:variant>
        <vt:lpwstr>_Toc329848218</vt:lpwstr>
      </vt:variant>
      <vt:variant>
        <vt:i4>1179741</vt:i4>
      </vt:variant>
      <vt:variant>
        <vt:i4>0</vt:i4>
      </vt:variant>
      <vt:variant>
        <vt:i4>0</vt:i4>
      </vt:variant>
      <vt:variant>
        <vt:i4>5</vt:i4>
      </vt:variant>
      <vt:variant>
        <vt:lpwstr>http://www.doe.mass.edu/mcas/growth/</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2013-01-31T21:39:00Z</dcterms:created>
  <lastModifiedBy>ESE</lastModifiedBy>
  <lastPrinted>2013-01-25T15:21:00Z</lastPrinted>
  <dcterms:modified xsi:type="dcterms:W3CDTF">2013-01-31T21:40:00Z</dcterms:modified>
  <revision>3</revision>
  <dc:title>Stoneham District Review Report, 2012 onsite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31 2013</vt:lpwstr>
  </property>
</Properties>
</file>