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7D6522" w:rsidRPr="00C54786" w14:paraId="24A3B734" w14:textId="77777777" w:rsidTr="693F5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0B6C01A4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00FA6C52">
              <w:rPr>
                <w:color w:val="FFFFFF" w:themeColor="background1"/>
                <w:sz w:val="24"/>
                <w:szCs w:val="24"/>
              </w:rPr>
              <w:t>Program</w:t>
            </w:r>
            <w:r w:rsidR="65B9DB0F"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121153D9" w:rsidR="007D6522" w:rsidRPr="00FA6C52" w:rsidRDefault="000F451E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 w:rsidRPr="1784D28E">
              <w:rPr>
                <w:color w:val="FFFFFF" w:themeColor="background1"/>
              </w:rPr>
              <w:t>Hospital QEIP</w:t>
            </w:r>
          </w:p>
        </w:tc>
      </w:tr>
      <w:tr w:rsidR="00AF2F7D" w:rsidRPr="00C54786" w14:paraId="730F2855" w14:textId="77777777" w:rsidTr="693F5CF4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45F2ED0D" w:rsidR="009B4F17" w:rsidRPr="00FB2619" w:rsidRDefault="56D79AF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F2F7D" w:rsidRPr="00C54786" w14:paraId="3386894F" w14:textId="77777777" w:rsidTr="693F5CF4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77777777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Metric: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09FD341D" w:rsidR="009B4F17" w:rsidRPr="00FB2619" w:rsidRDefault="009C056B" w:rsidP="1784D28E">
            <w:pPr>
              <w:pStyle w:val="MHCoverChart-Description"/>
              <w:spacing w:before="40" w:after="40" w:line="259" w:lineRule="auto"/>
              <w:contextualSpacing/>
            </w:pPr>
            <w:r w:rsidRPr="009C056B">
              <w:rPr>
                <w:color w:val="FFFFFF" w:themeColor="background1"/>
                <w:sz w:val="24"/>
                <w:szCs w:val="24"/>
              </w:rPr>
              <w:t>Quality Performance Disparities Reduction</w:t>
            </w:r>
          </w:p>
        </w:tc>
      </w:tr>
      <w:tr w:rsidR="00AF2F7D" w:rsidRPr="00C54786" w14:paraId="08E98CCD" w14:textId="77777777" w:rsidTr="693F5CF4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227215A1" w:rsidR="009B4F17" w:rsidRPr="00FB2619" w:rsidRDefault="0083438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Stratified Performance</w:t>
            </w:r>
            <w:r w:rsidR="597F9773" w:rsidRPr="1784D28E">
              <w:rPr>
                <w:color w:val="FFFFFF" w:themeColor="background1"/>
                <w:sz w:val="24"/>
                <w:szCs w:val="24"/>
              </w:rPr>
              <w:t xml:space="preserve"> Report</w:t>
            </w:r>
          </w:p>
        </w:tc>
      </w:tr>
      <w:tr w:rsidR="00AF2F7D" w:rsidRPr="00C54786" w14:paraId="27C85E90" w14:textId="77777777" w:rsidTr="693F5CF4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4DE4A1E7" w:rsidR="009B4F17" w:rsidRPr="00FB2619" w:rsidRDefault="2615DA31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693F5CF4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45C9C4D7" w:rsidR="009B4F17" w:rsidRPr="00FB2619" w:rsidRDefault="262B4A53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693F5CF4">
              <w:rPr>
                <w:color w:val="FFFFFF" w:themeColor="background1"/>
                <w:sz w:val="24"/>
                <w:szCs w:val="24"/>
              </w:rPr>
              <w:t>March</w:t>
            </w:r>
            <w:r w:rsidR="5FE62DD7" w:rsidRPr="693F5CF4">
              <w:rPr>
                <w:color w:val="FFFFFF" w:themeColor="background1"/>
                <w:sz w:val="24"/>
                <w:szCs w:val="24"/>
              </w:rPr>
              <w:t xml:space="preserve"> 3</w:t>
            </w:r>
            <w:r w:rsidR="7172D208" w:rsidRPr="693F5CF4">
              <w:rPr>
                <w:color w:val="FFFFFF" w:themeColor="background1"/>
                <w:sz w:val="24"/>
                <w:szCs w:val="24"/>
              </w:rPr>
              <w:t>1</w:t>
            </w:r>
            <w:r w:rsidR="5FE62DD7" w:rsidRPr="693F5CF4">
              <w:rPr>
                <w:color w:val="FFFFFF" w:themeColor="background1"/>
                <w:sz w:val="24"/>
                <w:szCs w:val="24"/>
              </w:rPr>
              <w:t>, 2025</w:t>
            </w:r>
          </w:p>
        </w:tc>
      </w:tr>
      <w:tr w:rsidR="008F5EE6" w:rsidRPr="00C54786" w14:paraId="7A493A11" w14:textId="77777777" w:rsidTr="693F5CF4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7C6F5837" w:rsidR="008F5EE6" w:rsidRPr="00FA6C52" w:rsidRDefault="0D039392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1784D28E">
              <w:rPr>
                <w:color w:val="FFFFFF" w:themeColor="background1"/>
              </w:rPr>
              <w:t>Hospital</w:t>
            </w:r>
            <w:r w:rsidR="008F5EE6" w:rsidRPr="1784D28E">
              <w:rPr>
                <w:color w:val="FFFFFF" w:themeColor="background1"/>
              </w:rPr>
              <w:t>Abbreviation_</w:t>
            </w:r>
            <w:r w:rsidR="009372D5">
              <w:rPr>
                <w:color w:val="FFFFFF" w:themeColor="background1"/>
              </w:rPr>
              <w:t>StratifiedReport</w:t>
            </w:r>
            <w:r w:rsidR="008F5EE6" w:rsidRPr="1784D28E">
              <w:rPr>
                <w:color w:val="FFFFFF" w:themeColor="background1"/>
              </w:rPr>
              <w:t>_YYYYMMDD</w:t>
            </w:r>
            <w:proofErr w:type="spellEnd"/>
          </w:p>
        </w:tc>
      </w:tr>
      <w:tr w:rsidR="008F5EE6" w:rsidRPr="00C54786" w14:paraId="5B5EE7E1" w14:textId="77777777" w:rsidTr="693F5CF4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247C593" w14:textId="3C28B07E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Suggested Page Limit: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673966F" w14:textId="45EE5DC6" w:rsidR="008F5EE6" w:rsidRPr="00FA6C52" w:rsidRDefault="009372D5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  <w:r w:rsidR="25F48B48" w:rsidRPr="1784D28E">
              <w:rPr>
                <w:color w:val="FFFFFF" w:themeColor="background1"/>
              </w:rPr>
              <w:t>-</w:t>
            </w:r>
            <w:r>
              <w:rPr>
                <w:color w:val="FFFFFF" w:themeColor="background1"/>
              </w:rPr>
              <w:t>5</w:t>
            </w:r>
          </w:p>
        </w:tc>
      </w:tr>
    </w:tbl>
    <w:p w14:paraId="42783BAE" w14:textId="77A3AF35" w:rsidR="00077A0B" w:rsidRDefault="00535BC0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37D0CFFF" wp14:editId="60C848B8">
            <wp:extent cx="1209675" cy="600075"/>
            <wp:effectExtent l="0" t="0" r="9525" b="9525"/>
            <wp:docPr id="1238323638" name="Graphic 1238323638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35CBFA82" w:rsidR="002238A4" w:rsidRDefault="00C40067" w:rsidP="1784D28E">
      <w:pPr>
        <w:pStyle w:val="MHSummaryHeadline"/>
        <w:spacing w:before="500"/>
        <w:jc w:val="center"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01FB3C96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21590" r="17145" b="19685"/>
                <wp:wrapNone/>
                <wp:docPr id="6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52B40" id="Straight Connector 129350643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5FEDD8E9" w14:textId="77777777" w:rsidR="002238A4" w:rsidDel="00995D9F" w:rsidRDefault="002238A4" w:rsidP="009D3A5F">
      <w:pPr>
        <w:pStyle w:val="MHSummaryHeadline"/>
        <w:spacing w:before="500"/>
      </w:pP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07788B93" w14:textId="7C8F40C2" w:rsidR="00E461A7" w:rsidRPr="002354FC" w:rsidRDefault="00E461A7" w:rsidP="00AF2F7D">
      <w:pPr>
        <w:pStyle w:val="CalloutText-LtBlue"/>
      </w:pPr>
      <w:r w:rsidRPr="002354FC">
        <w:lastRenderedPageBreak/>
        <w:t>Summary</w:t>
      </w:r>
    </w:p>
    <w:p w14:paraId="465D1116" w14:textId="7BCEF442" w:rsidR="00973803" w:rsidRPr="007B756B" w:rsidRDefault="00587C23" w:rsidP="007B756B">
      <w:pPr>
        <w:spacing w:before="0" w:after="0"/>
        <w:rPr>
          <w:rFonts w:cstheme="minorHAnsi"/>
          <w:color w:val="000000"/>
          <w:shd w:val="clear" w:color="auto" w:fill="FFFFFF"/>
        </w:rPr>
      </w:pPr>
      <w:r w:rsidRPr="0048705B">
        <w:rPr>
          <w:rStyle w:val="normaltextrun"/>
          <w:rFonts w:cstheme="minorHAnsi"/>
          <w:color w:val="000000"/>
          <w:shd w:val="clear" w:color="auto" w:fill="FFFFFF"/>
        </w:rPr>
        <w:t xml:space="preserve">Equitable care is an important pillar of </w:t>
      </w:r>
      <w:proofErr w:type="gramStart"/>
      <w:r w:rsidRPr="0048705B">
        <w:rPr>
          <w:rStyle w:val="normaltextrun"/>
          <w:rFonts w:cstheme="minorHAnsi"/>
          <w:color w:val="000000"/>
          <w:shd w:val="clear" w:color="auto" w:fill="FFFFFF"/>
        </w:rPr>
        <w:t>high quality</w:t>
      </w:r>
      <w:proofErr w:type="gramEnd"/>
      <w:r w:rsidRPr="0048705B">
        <w:rPr>
          <w:rStyle w:val="normaltextrun"/>
          <w:rFonts w:cstheme="minorHAnsi"/>
          <w:color w:val="000000"/>
          <w:shd w:val="clear" w:color="auto" w:fill="FFFFFF"/>
        </w:rPr>
        <w:t xml:space="preserve"> care.</w:t>
      </w:r>
      <w:r w:rsidRPr="0048705B" w:rsidDel="002F709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48705B">
        <w:rPr>
          <w:rStyle w:val="normaltextrun"/>
          <w:rFonts w:cstheme="minorHAnsi"/>
          <w:color w:val="000000"/>
          <w:shd w:val="clear" w:color="auto" w:fill="FFFFFF"/>
        </w:rPr>
        <w:t>Stratification</w:t>
      </w:r>
      <w:r w:rsidRPr="0048705B" w:rsidDel="0019147F">
        <w:rPr>
          <w:rStyle w:val="normaltextrun"/>
          <w:rFonts w:cstheme="minorHAnsi"/>
          <w:color w:val="000000"/>
          <w:shd w:val="clear" w:color="auto" w:fill="FFFFFF"/>
        </w:rPr>
        <w:t xml:space="preserve"> of </w:t>
      </w:r>
      <w:r w:rsidRPr="0048705B">
        <w:rPr>
          <w:rStyle w:val="normaltextrun"/>
          <w:rFonts w:cstheme="minorHAnsi"/>
          <w:color w:val="000000"/>
          <w:shd w:val="clear" w:color="auto" w:fill="FFFFFF"/>
        </w:rPr>
        <w:t>quality measures by social risk factors supports identification of health and health care disparities</w:t>
      </w:r>
      <w:r w:rsidRPr="0048705B" w:rsidDel="00C11C9F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48705B">
        <w:rPr>
          <w:rStyle w:val="normaltextrun"/>
          <w:rFonts w:cstheme="minorHAnsi"/>
          <w:color w:val="000000"/>
          <w:shd w:val="clear" w:color="auto" w:fill="FFFFFF"/>
        </w:rPr>
        <w:t>and focused intervention to achieve more equitable care</w:t>
      </w:r>
      <w:r w:rsidR="00973803">
        <w:t>.</w:t>
      </w:r>
      <w:r w:rsidR="00DC0F86">
        <w:t xml:space="preserve"> Th</w:t>
      </w:r>
      <w:r w:rsidR="00A23449">
        <w:t xml:space="preserve">is </w:t>
      </w:r>
      <w:r w:rsidR="00DC0F86">
        <w:t xml:space="preserve">measure assesses targeted acute hospital </w:t>
      </w:r>
      <w:r w:rsidR="008876BA">
        <w:t>quality measure performance stratified by race and ethnicity.</w:t>
      </w:r>
      <w:r w:rsidR="00A23449">
        <w:t xml:space="preserve"> The quality measures, drawn from the </w:t>
      </w:r>
      <w:r w:rsidR="0046433D" w:rsidRPr="0048705B">
        <w:rPr>
          <w:rStyle w:val="normaltextrun"/>
        </w:rPr>
        <w:t>MassHealth Clinical Quality Incentive (CQI) Program</w:t>
      </w:r>
      <w:r w:rsidR="0046433D">
        <w:rPr>
          <w:rStyle w:val="normaltextrun"/>
        </w:rPr>
        <w:t>,</w:t>
      </w:r>
      <w:r w:rsidR="00FE014F">
        <w:rPr>
          <w:rStyle w:val="normaltextrun"/>
        </w:rPr>
        <w:t xml:space="preserve"> </w:t>
      </w:r>
      <w:r w:rsidR="00FE014F" w:rsidRPr="0048705B">
        <w:rPr>
          <w:rStyle w:val="normaltextrun"/>
        </w:rPr>
        <w:t>are disparities-sensitive measures in the areas of maternal health, care coordination, care for acute &amp; chronic conditions, patient experience, and access to care</w:t>
      </w:r>
      <w:r w:rsidR="005C7E3C">
        <w:rPr>
          <w:rStyle w:val="normaltextrun"/>
        </w:rPr>
        <w:t>.</w:t>
      </w:r>
    </w:p>
    <w:p w14:paraId="656C2AB7" w14:textId="04E7613D" w:rsidR="00240F61" w:rsidRPr="00255FF0" w:rsidRDefault="00240F61" w:rsidP="00E334C3">
      <w:pPr>
        <w:pStyle w:val="Heading2"/>
      </w:pPr>
      <w:r w:rsidRPr="00255FF0"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W w:w="10075" w:type="dxa"/>
        <w:tbl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blBorders>
        <w:tblLook w:val="04A0" w:firstRow="1" w:lastRow="0" w:firstColumn="1" w:lastColumn="0" w:noHBand="0" w:noVBand="1"/>
      </w:tblPr>
      <w:tblGrid>
        <w:gridCol w:w="3685"/>
        <w:gridCol w:w="6390"/>
      </w:tblGrid>
      <w:tr w:rsidR="009D3A5F" w:rsidRPr="009D3A5F" w14:paraId="06F9A89D" w14:textId="77777777" w:rsidTr="00900D73">
        <w:trPr>
          <w:trHeight w:val="504"/>
        </w:trPr>
        <w:tc>
          <w:tcPr>
            <w:tcW w:w="3685" w:type="dxa"/>
            <w:shd w:val="clear" w:color="auto" w:fill="F2F2F2" w:themeFill="background1" w:themeFillShade="F2"/>
          </w:tcPr>
          <w:p w14:paraId="48830723" w14:textId="77777777" w:rsidR="002354FC" w:rsidRPr="00900D73" w:rsidRDefault="002354FC" w:rsidP="00B554E5">
            <w:pPr>
              <w:pStyle w:val="MH-ChartContentText"/>
              <w:rPr>
                <w:b/>
                <w:bCs/>
              </w:rPr>
            </w:pPr>
            <w:r w:rsidRPr="00900D73">
              <w:rPr>
                <w:b/>
                <w:bCs/>
              </w:rPr>
              <w:t>Point of Contact Name:</w:t>
            </w:r>
          </w:p>
        </w:tc>
        <w:tc>
          <w:tcPr>
            <w:tcW w:w="6390" w:type="dxa"/>
          </w:tcPr>
          <w:p w14:paraId="65B5B550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  <w:tr w:rsidR="009D3A5F" w:rsidRPr="009D3A5F" w14:paraId="5E988854" w14:textId="77777777" w:rsidTr="00900D73">
        <w:trPr>
          <w:trHeight w:val="504"/>
        </w:trPr>
        <w:tc>
          <w:tcPr>
            <w:tcW w:w="3685" w:type="dxa"/>
            <w:shd w:val="clear" w:color="auto" w:fill="F2F2F2" w:themeFill="background1" w:themeFillShade="F2"/>
          </w:tcPr>
          <w:p w14:paraId="32C64DC0" w14:textId="77777777" w:rsidR="002354FC" w:rsidRPr="00900D73" w:rsidRDefault="002354FC" w:rsidP="00B554E5">
            <w:pPr>
              <w:pStyle w:val="MH-ChartContentText"/>
              <w:rPr>
                <w:b/>
                <w:bCs/>
              </w:rPr>
            </w:pPr>
            <w:r w:rsidRPr="00900D73">
              <w:rPr>
                <w:b/>
                <w:bCs/>
              </w:rPr>
              <w:t>Organization Name: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  <w:tr w:rsidR="009D3A5F" w:rsidRPr="009D3A5F" w14:paraId="49FB5A23" w14:textId="77777777" w:rsidTr="00900D73">
        <w:trPr>
          <w:trHeight w:val="504"/>
        </w:trPr>
        <w:tc>
          <w:tcPr>
            <w:tcW w:w="3685" w:type="dxa"/>
            <w:shd w:val="clear" w:color="auto" w:fill="F2F2F2" w:themeFill="background1" w:themeFillShade="F2"/>
          </w:tcPr>
          <w:p w14:paraId="1CB2DEA7" w14:textId="77777777" w:rsidR="002354FC" w:rsidRPr="00900D73" w:rsidRDefault="002354FC" w:rsidP="00B554E5">
            <w:pPr>
              <w:pStyle w:val="MH-ChartContentText"/>
              <w:rPr>
                <w:b/>
                <w:bCs/>
              </w:rPr>
            </w:pPr>
            <w:r w:rsidRPr="00900D73">
              <w:rPr>
                <w:b/>
                <w:bCs/>
              </w:rPr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2354FC" w:rsidRPr="009C5CFF" w:rsidRDefault="00AE5A23" w:rsidP="00B554E5">
            <w:pPr>
              <w:pStyle w:val="MH-ChartContentText"/>
            </w:pPr>
            <w:r w:rsidRPr="009C5CFF">
              <w:t>Add text</w:t>
            </w:r>
          </w:p>
        </w:tc>
      </w:tr>
    </w:tbl>
    <w:p w14:paraId="0AF56519" w14:textId="77777777" w:rsidR="00916DE4" w:rsidRDefault="00916DE4" w:rsidP="00E334C3">
      <w:pPr>
        <w:pStyle w:val="Heading3"/>
      </w:pPr>
    </w:p>
    <w:p w14:paraId="4ABDDE69" w14:textId="4E00ACE3" w:rsidR="00240F61" w:rsidRPr="00240F61" w:rsidRDefault="00240F61" w:rsidP="00E334C3">
      <w:pPr>
        <w:pStyle w:val="Heading3"/>
      </w:pPr>
      <w:r w:rsidRPr="00240F61">
        <w:t>Introduction</w:t>
      </w:r>
    </w:p>
    <w:p w14:paraId="69728D06" w14:textId="4547B271" w:rsidR="006C43F7" w:rsidRDefault="07262A30" w:rsidP="1784D28E">
      <w:pPr>
        <w:spacing w:after="0"/>
      </w:pPr>
      <w:r>
        <w:t xml:space="preserve">Participating hospitals will be assessed on </w:t>
      </w:r>
      <w:r w:rsidR="0AD594BD">
        <w:t>th</w:t>
      </w:r>
      <w:r w:rsidR="000D3D2B">
        <w:t>ree performance requirements</w:t>
      </w:r>
      <w:r w:rsidR="006F7BFE">
        <w:t xml:space="preserve"> for this measure</w:t>
      </w:r>
      <w:r w:rsidR="7C8C8A32">
        <w:t>:</w:t>
      </w:r>
    </w:p>
    <w:p w14:paraId="6F2FB247" w14:textId="40E79B07" w:rsidR="006C43F7" w:rsidRDefault="006F7BFE" w:rsidP="00897293">
      <w:pPr>
        <w:pStyle w:val="ListParagraph"/>
        <w:numPr>
          <w:ilvl w:val="0"/>
          <w:numId w:val="21"/>
        </w:numPr>
        <w:spacing w:before="0" w:after="0"/>
        <w:ind w:left="720"/>
      </w:pPr>
      <w:r w:rsidRPr="00897293">
        <w:rPr>
          <w:u w:val="single"/>
        </w:rPr>
        <w:t xml:space="preserve">Requirement </w:t>
      </w:r>
      <w:r w:rsidR="00897293" w:rsidRPr="00897293">
        <w:rPr>
          <w:u w:val="single"/>
        </w:rPr>
        <w:t>1.</w:t>
      </w:r>
      <w:r w:rsidR="00897293">
        <w:t xml:space="preserve"> </w:t>
      </w:r>
      <w:r w:rsidR="000F7D5B">
        <w:rPr>
          <w:rStyle w:val="normaltextrun"/>
          <w:color w:val="000000"/>
          <w:shd w:val="clear" w:color="auto" w:fill="FFFFFF"/>
        </w:rPr>
        <w:t>C</w:t>
      </w:r>
      <w:r w:rsidR="000C3A0C" w:rsidRPr="0071311A">
        <w:rPr>
          <w:rStyle w:val="normaltextrun"/>
          <w:color w:val="000000"/>
          <w:shd w:val="clear" w:color="auto" w:fill="FFFFFF"/>
        </w:rPr>
        <w:t xml:space="preserve">hart-based </w:t>
      </w:r>
      <w:r w:rsidR="47DE3A8A" w:rsidRPr="0071311A">
        <w:rPr>
          <w:rStyle w:val="normaltextrun"/>
          <w:color w:val="000000"/>
          <w:shd w:val="clear" w:color="auto" w:fill="FFFFFF"/>
        </w:rPr>
        <w:t>measures</w:t>
      </w:r>
      <w:r w:rsidR="000C3A0C" w:rsidRPr="0071311A">
        <w:rPr>
          <w:rStyle w:val="normaltextrun"/>
          <w:color w:val="000000"/>
          <w:shd w:val="clear" w:color="auto" w:fill="FFFFFF"/>
        </w:rPr>
        <w:t xml:space="preserve"> in </w:t>
      </w:r>
      <w:r w:rsidR="00A60080">
        <w:rPr>
          <w:rStyle w:val="normaltextrun"/>
          <w:color w:val="000000"/>
          <w:shd w:val="clear" w:color="auto" w:fill="FFFFFF"/>
        </w:rPr>
        <w:t xml:space="preserve">Appendix, </w:t>
      </w:r>
      <w:r w:rsidR="000C3A0C" w:rsidRPr="0071311A">
        <w:rPr>
          <w:rStyle w:val="normaltextrun"/>
          <w:color w:val="000000"/>
          <w:shd w:val="clear" w:color="auto" w:fill="FFFFFF"/>
        </w:rPr>
        <w:t>Table 1</w:t>
      </w:r>
      <w:r w:rsidR="00936F3B">
        <w:rPr>
          <w:rStyle w:val="normaltextrun"/>
          <w:color w:val="000000"/>
          <w:shd w:val="clear" w:color="auto" w:fill="FFFFFF"/>
        </w:rPr>
        <w:t>—</w:t>
      </w:r>
      <w:r w:rsidR="0071311A">
        <w:rPr>
          <w:rStyle w:val="normaltextrun"/>
          <w:color w:val="000000"/>
          <w:shd w:val="clear" w:color="auto" w:fill="FFFFFF"/>
        </w:rPr>
        <w:t xml:space="preserve"> S</w:t>
      </w:r>
      <w:r w:rsidR="000C3A0C">
        <w:rPr>
          <w:rStyle w:val="normaltextrun"/>
          <w:color w:val="000000"/>
          <w:shd w:val="clear" w:color="auto" w:fill="FFFFFF"/>
        </w:rPr>
        <w:t>ubmit member-level self-reported race and ethnicity data alongside clinical quality measure data via the quarterly submission cycle for reporting CQI measure performance</w:t>
      </w:r>
      <w:r w:rsidR="0071311A">
        <w:rPr>
          <w:rStyle w:val="normaltextrun"/>
          <w:color w:val="000000"/>
          <w:shd w:val="clear" w:color="auto" w:fill="FFFFFF"/>
        </w:rPr>
        <w:t xml:space="preserve"> (a</w:t>
      </w:r>
      <w:r w:rsidR="000C3A0C">
        <w:rPr>
          <w:rStyle w:val="normaltextrun"/>
          <w:color w:val="000000"/>
          <w:shd w:val="clear" w:color="auto" w:fill="FFFFFF"/>
        </w:rPr>
        <w:t>dditional submission details are included in the Hospital CQI Program Technical Specifications Manual</w:t>
      </w:r>
      <w:r w:rsidR="0071311A">
        <w:rPr>
          <w:rStyle w:val="normaltextrun"/>
          <w:color w:val="000000"/>
          <w:shd w:val="clear" w:color="auto" w:fill="FFFFFF"/>
        </w:rPr>
        <w:t>)</w:t>
      </w:r>
      <w:r w:rsidR="7C8C8A32">
        <w:t xml:space="preserve">;  </w:t>
      </w:r>
    </w:p>
    <w:p w14:paraId="3D7FB35F" w14:textId="3BDF4BEE" w:rsidR="006C43F7" w:rsidRDefault="00897293" w:rsidP="00897293">
      <w:pPr>
        <w:pStyle w:val="ListParagraph"/>
        <w:numPr>
          <w:ilvl w:val="0"/>
          <w:numId w:val="21"/>
        </w:numPr>
        <w:spacing w:before="0" w:after="0"/>
        <w:ind w:left="720"/>
      </w:pPr>
      <w:r w:rsidRPr="00897293">
        <w:rPr>
          <w:u w:val="single"/>
        </w:rPr>
        <w:t xml:space="preserve">Requirement </w:t>
      </w:r>
      <w:r>
        <w:rPr>
          <w:u w:val="single"/>
        </w:rPr>
        <w:t>2</w:t>
      </w:r>
      <w:r w:rsidRPr="00897293">
        <w:rPr>
          <w:u w:val="single"/>
        </w:rPr>
        <w:t>.</w:t>
      </w:r>
      <w:r w:rsidR="000C3A0C" w:rsidRPr="0071311A">
        <w:t xml:space="preserve"> </w:t>
      </w:r>
      <w:r w:rsidR="000F7D5B">
        <w:rPr>
          <w:rStyle w:val="normaltextrun"/>
          <w:color w:val="000000"/>
          <w:shd w:val="clear" w:color="auto" w:fill="FFFFFF"/>
        </w:rPr>
        <w:t>C</w:t>
      </w:r>
      <w:r w:rsidR="0071311A" w:rsidRPr="0071311A">
        <w:rPr>
          <w:rStyle w:val="normaltextrun"/>
          <w:color w:val="000000"/>
          <w:shd w:val="clear" w:color="auto" w:fill="FFFFFF"/>
        </w:rPr>
        <w:t xml:space="preserve">laims-based measures in </w:t>
      </w:r>
      <w:r w:rsidR="00A60080">
        <w:rPr>
          <w:rStyle w:val="normaltextrun"/>
          <w:color w:val="000000"/>
          <w:shd w:val="clear" w:color="auto" w:fill="FFFFFF"/>
        </w:rPr>
        <w:t xml:space="preserve">Appendix, </w:t>
      </w:r>
      <w:r w:rsidR="0071311A" w:rsidRPr="0071311A">
        <w:rPr>
          <w:rStyle w:val="normaltextrun"/>
          <w:color w:val="000000"/>
          <w:shd w:val="clear" w:color="auto" w:fill="FFFFFF"/>
        </w:rPr>
        <w:t>Table 1</w:t>
      </w:r>
      <w:r w:rsidR="00936F3B">
        <w:rPr>
          <w:rStyle w:val="normaltextrun"/>
          <w:color w:val="000000"/>
          <w:shd w:val="clear" w:color="auto" w:fill="FFFFFF"/>
        </w:rPr>
        <w:t>—</w:t>
      </w:r>
      <w:r w:rsidR="0071311A">
        <w:rPr>
          <w:rStyle w:val="normaltextrun"/>
          <w:color w:val="000000"/>
          <w:shd w:val="clear" w:color="auto" w:fill="FFFFFF"/>
        </w:rPr>
        <w:t xml:space="preserve"> </w:t>
      </w:r>
      <w:r w:rsidR="00BD5FCC">
        <w:rPr>
          <w:rStyle w:val="normaltextrun"/>
          <w:color w:val="000000"/>
          <w:shd w:val="clear" w:color="auto" w:fill="FFFFFF"/>
        </w:rPr>
        <w:t>D</w:t>
      </w:r>
      <w:r w:rsidR="0071311A">
        <w:rPr>
          <w:rStyle w:val="normaltextrun"/>
          <w:color w:val="000000"/>
          <w:shd w:val="clear" w:color="auto" w:fill="FFFFFF"/>
        </w:rPr>
        <w:t>emonstrate capacity to internally stratify performance data by race and ethnicity by submitting to MassHealth a Stratified Performance Report</w:t>
      </w:r>
      <w:r w:rsidR="00BD5FCC">
        <w:rPr>
          <w:rStyle w:val="normaltextrun"/>
          <w:color w:val="000000"/>
          <w:shd w:val="clear" w:color="auto" w:fill="FFFFFF"/>
        </w:rPr>
        <w:t xml:space="preserve"> (complete </w:t>
      </w:r>
      <w:r w:rsidR="00114B28" w:rsidRPr="00A60080">
        <w:rPr>
          <w:rStyle w:val="normaltextrun"/>
          <w:color w:val="000000"/>
          <w:shd w:val="clear" w:color="auto" w:fill="FFFFFF"/>
        </w:rPr>
        <w:t>Section 1</w:t>
      </w:r>
      <w:r w:rsidR="00BD5FCC">
        <w:rPr>
          <w:rStyle w:val="normaltextrun"/>
          <w:color w:val="000000"/>
          <w:shd w:val="clear" w:color="auto" w:fill="FFFFFF"/>
        </w:rPr>
        <w:t xml:space="preserve"> </w:t>
      </w:r>
      <w:r w:rsidR="00114B28">
        <w:rPr>
          <w:rStyle w:val="normaltextrun"/>
          <w:color w:val="000000"/>
          <w:shd w:val="clear" w:color="auto" w:fill="FFFFFF"/>
        </w:rPr>
        <w:t xml:space="preserve">in the reporting </w:t>
      </w:r>
      <w:r w:rsidR="00BD5FCC">
        <w:rPr>
          <w:rStyle w:val="normaltextrun"/>
          <w:color w:val="000000"/>
          <w:shd w:val="clear" w:color="auto" w:fill="FFFFFF"/>
        </w:rPr>
        <w:t>template below)</w:t>
      </w:r>
      <w:r w:rsidR="007735D0">
        <w:t>; and</w:t>
      </w:r>
    </w:p>
    <w:p w14:paraId="46B14E4F" w14:textId="23D73ABB" w:rsidR="00897293" w:rsidRDefault="00897293" w:rsidP="00897293">
      <w:pPr>
        <w:pStyle w:val="ListParagraph"/>
        <w:numPr>
          <w:ilvl w:val="0"/>
          <w:numId w:val="21"/>
        </w:numPr>
        <w:spacing w:before="0" w:after="0"/>
        <w:ind w:left="720"/>
      </w:pPr>
      <w:r>
        <w:rPr>
          <w:u w:val="single"/>
        </w:rPr>
        <w:t>Requirement 3.</w:t>
      </w:r>
      <w:r>
        <w:t xml:space="preserve"> </w:t>
      </w:r>
      <w:r w:rsidR="002B5402">
        <w:t>HCAHPS survey</w:t>
      </w:r>
      <w:r w:rsidR="00936F3B">
        <w:rPr>
          <w:rStyle w:val="normaltextrun"/>
          <w:color w:val="000000"/>
          <w:shd w:val="clear" w:color="auto" w:fill="FFFFFF"/>
        </w:rPr>
        <w:t>—</w:t>
      </w:r>
      <w:r w:rsidR="002B5402">
        <w:t xml:space="preserve"> </w:t>
      </w:r>
      <w:r w:rsidR="00936F3B">
        <w:t>S</w:t>
      </w:r>
      <w:r w:rsidR="002B5402">
        <w:rPr>
          <w:rStyle w:val="normaltextrun"/>
          <w:color w:val="000000"/>
          <w:shd w:val="clear" w:color="auto" w:fill="FFFFFF"/>
        </w:rPr>
        <w:t>ubmit aggregate results for all surveyed</w:t>
      </w:r>
      <w:r w:rsidR="002B5402">
        <w:rPr>
          <w:rStyle w:val="normaltextrun"/>
          <w:b/>
          <w:bCs/>
          <w:color w:val="000000"/>
          <w:shd w:val="clear" w:color="auto" w:fill="FFFFFF"/>
        </w:rPr>
        <w:t xml:space="preserve"> MassHealth members </w:t>
      </w:r>
      <w:r w:rsidR="002B5402">
        <w:rPr>
          <w:rStyle w:val="normaltextrun"/>
          <w:color w:val="000000"/>
          <w:shd w:val="clear" w:color="auto" w:fill="FFFFFF"/>
        </w:rPr>
        <w:t>for each composite specified in the</w:t>
      </w:r>
      <w:r w:rsidR="000F7D5B">
        <w:rPr>
          <w:rStyle w:val="normaltextrun"/>
          <w:color w:val="000000"/>
          <w:shd w:val="clear" w:color="auto" w:fill="FFFFFF"/>
        </w:rPr>
        <w:t xml:space="preserve"> </w:t>
      </w:r>
      <w:r w:rsidR="4954D4E2">
        <w:rPr>
          <w:rStyle w:val="normaltextrun"/>
          <w:color w:val="000000"/>
          <w:shd w:val="clear" w:color="auto" w:fill="FFFFFF"/>
        </w:rPr>
        <w:t>Hospital CQI Program Technical Specifications Manual</w:t>
      </w:r>
      <w:r w:rsidR="000F7D5B">
        <w:rPr>
          <w:rStyle w:val="normaltextrun"/>
          <w:color w:val="000000"/>
          <w:shd w:val="clear" w:color="auto" w:fill="FFFFFF"/>
        </w:rPr>
        <w:t xml:space="preserve"> </w:t>
      </w:r>
      <w:r w:rsidR="00692E1F">
        <w:rPr>
          <w:rStyle w:val="normaltextrun"/>
          <w:color w:val="000000"/>
          <w:shd w:val="clear" w:color="auto" w:fill="FFFFFF"/>
        </w:rPr>
        <w:t>[</w:t>
      </w:r>
      <w:r w:rsidR="007735D0">
        <w:rPr>
          <w:rStyle w:val="normaltextrun"/>
          <w:color w:val="000000"/>
          <w:shd w:val="clear" w:color="auto" w:fill="FFFFFF"/>
        </w:rPr>
        <w:t>data are not required to be stratified by race and ethnicity</w:t>
      </w:r>
      <w:r w:rsidR="00692E1F">
        <w:rPr>
          <w:rStyle w:val="normaltextrun"/>
          <w:color w:val="000000"/>
          <w:shd w:val="clear" w:color="auto" w:fill="FFFFFF"/>
        </w:rPr>
        <w:t>]</w:t>
      </w:r>
      <w:r w:rsidR="007735D0">
        <w:rPr>
          <w:rStyle w:val="normaltextrun"/>
          <w:color w:val="000000"/>
          <w:shd w:val="clear" w:color="auto" w:fill="FFFFFF"/>
        </w:rPr>
        <w:t xml:space="preserve">. </w:t>
      </w:r>
      <w:r w:rsidR="00153B87" w:rsidRPr="6B0CBAF8">
        <w:rPr>
          <w:rStyle w:val="normaltextrun"/>
          <w:color w:val="000000" w:themeColor="text1"/>
        </w:rPr>
        <w:t>HCAHPS composite</w:t>
      </w:r>
      <w:r w:rsidR="008D5186" w:rsidRPr="6B0CBAF8">
        <w:rPr>
          <w:rStyle w:val="normaltextrun"/>
          <w:color w:val="000000" w:themeColor="text1"/>
        </w:rPr>
        <w:t xml:space="preserve"> top box </w:t>
      </w:r>
      <w:r w:rsidR="00475BDA" w:rsidRPr="6B0CBAF8">
        <w:rPr>
          <w:rStyle w:val="normaltextrun"/>
          <w:color w:val="000000" w:themeColor="text1"/>
        </w:rPr>
        <w:t>result</w:t>
      </w:r>
      <w:r w:rsidR="00153B87" w:rsidRPr="6B0CBAF8">
        <w:rPr>
          <w:rStyle w:val="normaltextrun"/>
          <w:color w:val="000000" w:themeColor="text1"/>
        </w:rPr>
        <w:t xml:space="preserve">s will be submitted via </w:t>
      </w:r>
      <w:r w:rsidR="78208896" w:rsidRPr="6B0CBAF8">
        <w:rPr>
          <w:rStyle w:val="normaltextrun"/>
          <w:color w:val="000000" w:themeColor="text1"/>
        </w:rPr>
        <w:t>the</w:t>
      </w:r>
      <w:r w:rsidR="00153B87" w:rsidRPr="6B0CBAF8">
        <w:rPr>
          <w:rStyle w:val="normaltextrun"/>
          <w:color w:val="000000" w:themeColor="text1"/>
        </w:rPr>
        <w:t xml:space="preserve"> </w:t>
      </w:r>
      <w:proofErr w:type="spellStart"/>
      <w:r w:rsidR="00153B87" w:rsidRPr="6B0CBAF8">
        <w:rPr>
          <w:rStyle w:val="normaltextrun"/>
          <w:color w:val="000000" w:themeColor="text1"/>
        </w:rPr>
        <w:t>MassQEX</w:t>
      </w:r>
      <w:proofErr w:type="spellEnd"/>
      <w:r w:rsidR="00153B87" w:rsidRPr="6B0CBAF8">
        <w:rPr>
          <w:rStyle w:val="normaltextrun"/>
          <w:color w:val="000000" w:themeColor="text1"/>
        </w:rPr>
        <w:t xml:space="preserve"> portal</w:t>
      </w:r>
      <w:r w:rsidR="00E20BC2" w:rsidRPr="6B0CBAF8">
        <w:rPr>
          <w:rStyle w:val="normaltextrun"/>
          <w:color w:val="000000" w:themeColor="text1"/>
        </w:rPr>
        <w:t xml:space="preserve"> by June 30, 2025</w:t>
      </w:r>
      <w:r w:rsidR="00153B87" w:rsidRPr="6B0CBAF8">
        <w:rPr>
          <w:rStyle w:val="normaltextrun"/>
          <w:color w:val="000000" w:themeColor="text1"/>
        </w:rPr>
        <w:t xml:space="preserve"> in conjunction with the</w:t>
      </w:r>
      <w:r w:rsidR="00E20BC2" w:rsidRPr="6B0CBAF8">
        <w:rPr>
          <w:rFonts w:eastAsia="Times New Roman"/>
        </w:rPr>
        <w:t xml:space="preserve"> submission of data for the Patient Experience: Communication, Courtesy, and Respect measure.</w:t>
      </w:r>
      <w:r w:rsidR="009A05FB" w:rsidRPr="6B0CBAF8">
        <w:rPr>
          <w:rFonts w:eastAsia="Times New Roman"/>
        </w:rPr>
        <w:t xml:space="preserve"> Please refer to the </w:t>
      </w:r>
      <w:r w:rsidR="00C5792D" w:rsidRPr="6B0CBAF8">
        <w:rPr>
          <w:rFonts w:eastAsia="Times New Roman"/>
        </w:rPr>
        <w:t xml:space="preserve">Performance Year 2 Technical Specifications for the MassHealth HQEIP </w:t>
      </w:r>
      <w:r w:rsidR="004D3C6A" w:rsidRPr="6B0CBAF8">
        <w:rPr>
          <w:rFonts w:eastAsia="Times New Roman"/>
        </w:rPr>
        <w:t xml:space="preserve">for instructions on calculating </w:t>
      </w:r>
      <w:r w:rsidR="0007247C" w:rsidRPr="6B0CBAF8">
        <w:rPr>
          <w:rFonts w:eastAsia="Times New Roman"/>
        </w:rPr>
        <w:t>composite to</w:t>
      </w:r>
      <w:r w:rsidR="6C03CABE" w:rsidRPr="6B0CBAF8">
        <w:rPr>
          <w:rFonts w:eastAsia="Times New Roman"/>
        </w:rPr>
        <w:t>p</w:t>
      </w:r>
      <w:r w:rsidR="0007247C" w:rsidRPr="6B0CBAF8">
        <w:rPr>
          <w:rFonts w:eastAsia="Times New Roman"/>
        </w:rPr>
        <w:t xml:space="preserve"> box results.</w:t>
      </w:r>
    </w:p>
    <w:p w14:paraId="351302E9" w14:textId="77777777" w:rsidR="00897293" w:rsidRDefault="00897293" w:rsidP="256D3563">
      <w:pPr>
        <w:spacing w:before="0" w:after="0"/>
      </w:pPr>
    </w:p>
    <w:p w14:paraId="0EFFD0A8" w14:textId="2E6C1F37" w:rsidR="0005626E" w:rsidRDefault="00F170D5" w:rsidP="201C1E83">
      <w:pPr>
        <w:spacing w:after="0"/>
      </w:pPr>
      <w:r>
        <w:t xml:space="preserve">To fulfill </w:t>
      </w:r>
      <w:r w:rsidRPr="006857B3">
        <w:rPr>
          <w:b/>
          <w:bCs/>
        </w:rPr>
        <w:t xml:space="preserve">Performance Requirement </w:t>
      </w:r>
      <w:r w:rsidR="004E60B7" w:rsidRPr="006857B3">
        <w:rPr>
          <w:b/>
          <w:bCs/>
        </w:rPr>
        <w:t>2</w:t>
      </w:r>
      <w:r>
        <w:t>, a</w:t>
      </w:r>
      <w:r w:rsidR="6F8BBA0B">
        <w:t xml:space="preserve"> complete, responsive, and timely submission will be submitted to MassHealth by </w:t>
      </w:r>
      <w:r w:rsidR="6F8BBA0B" w:rsidRPr="006857B3">
        <w:rPr>
          <w:b/>
          <w:bCs/>
        </w:rPr>
        <w:t>March 31, 2025</w:t>
      </w:r>
      <w:r w:rsidR="6F8BBA0B">
        <w:t>, and will include direct responses to all the questions in the report template below.</w:t>
      </w:r>
    </w:p>
    <w:p w14:paraId="78A35E0A" w14:textId="527737AB" w:rsidR="002354FC" w:rsidRDefault="002354FC" w:rsidP="00E334C3">
      <w:pPr>
        <w:pStyle w:val="Heading3"/>
      </w:pPr>
      <w:bookmarkStart w:id="0" w:name="_Ref153365899"/>
      <w:r>
        <w:lastRenderedPageBreak/>
        <w:t xml:space="preserve">Section 1: </w:t>
      </w:r>
      <w:bookmarkEnd w:id="0"/>
      <w:r w:rsidR="00B07284">
        <w:t xml:space="preserve">Demonstration of </w:t>
      </w:r>
      <w:r w:rsidR="00A60080">
        <w:t>Claims-based Measure</w:t>
      </w:r>
      <w:r w:rsidR="00B07284">
        <w:t xml:space="preserve"> Stratification</w:t>
      </w:r>
    </w:p>
    <w:p w14:paraId="08C66416" w14:textId="723CDDE0" w:rsidR="00542E4D" w:rsidRDefault="00D21B8C" w:rsidP="00FA6C52">
      <w:pPr>
        <w:pStyle w:val="ListNumber"/>
        <w:numPr>
          <w:ilvl w:val="0"/>
          <w:numId w:val="9"/>
        </w:numPr>
        <w:spacing w:before="0" w:after="120"/>
        <w:contextualSpacing/>
        <w:rPr>
          <w:rStyle w:val="normaltextrun"/>
        </w:rPr>
      </w:pPr>
      <w:r>
        <w:rPr>
          <w:rStyle w:val="normaltextrun"/>
        </w:rPr>
        <w:t xml:space="preserve">Please </w:t>
      </w:r>
      <w:r w:rsidR="00542E4D">
        <w:rPr>
          <w:rStyle w:val="normaltextrun"/>
        </w:rPr>
        <w:t>fill out the table</w:t>
      </w:r>
      <w:r w:rsidR="00B57913">
        <w:rPr>
          <w:rStyle w:val="normaltextrun"/>
        </w:rPr>
        <w:t>s</w:t>
      </w:r>
      <w:r w:rsidR="00542E4D">
        <w:rPr>
          <w:rStyle w:val="normaltextrun"/>
        </w:rPr>
        <w:t xml:space="preserve"> below</w:t>
      </w:r>
      <w:r w:rsidR="002A0E3E">
        <w:rPr>
          <w:rStyle w:val="normaltextrun"/>
        </w:rPr>
        <w:t xml:space="preserve"> for each of the claims-based </w:t>
      </w:r>
      <w:r w:rsidR="008D196A">
        <w:rPr>
          <w:rStyle w:val="normaltextrun"/>
        </w:rPr>
        <w:t>measures</w:t>
      </w:r>
      <w:r w:rsidR="001C3C0F">
        <w:rPr>
          <w:rStyle w:val="normaltextrun"/>
        </w:rPr>
        <w:t>:</w:t>
      </w:r>
    </w:p>
    <w:p w14:paraId="66F3D789" w14:textId="4581FB89" w:rsidR="000F449B" w:rsidRDefault="001A6CD3" w:rsidP="00542E4D">
      <w:pPr>
        <w:pStyle w:val="ListNumber"/>
        <w:numPr>
          <w:ilvl w:val="1"/>
          <w:numId w:val="9"/>
        </w:numPr>
        <w:spacing w:before="0" w:after="120"/>
        <w:contextualSpacing/>
        <w:rPr>
          <w:rStyle w:val="normaltextrun"/>
        </w:rPr>
      </w:pPr>
      <w:r>
        <w:rPr>
          <w:rStyle w:val="normaltextrun"/>
        </w:rPr>
        <w:t>s</w:t>
      </w:r>
      <w:r w:rsidR="00D21B8C">
        <w:rPr>
          <w:rStyle w:val="normaltextrun"/>
        </w:rPr>
        <w:t xml:space="preserve">pecify the proxy measures used for </w:t>
      </w:r>
      <w:r w:rsidR="0025719A">
        <w:rPr>
          <w:rStyle w:val="normaltextrun"/>
        </w:rPr>
        <w:t>the</w:t>
      </w:r>
      <w:r w:rsidR="00D21B8C">
        <w:rPr>
          <w:rStyle w:val="normaltextrun"/>
        </w:rPr>
        <w:t xml:space="preserve"> </w:t>
      </w:r>
      <w:r w:rsidR="00754EDF">
        <w:rPr>
          <w:rStyle w:val="normaltextrun"/>
        </w:rPr>
        <w:t>c</w:t>
      </w:r>
      <w:r w:rsidR="00D21B8C">
        <w:rPr>
          <w:rStyle w:val="normaltextrun"/>
        </w:rPr>
        <w:t xml:space="preserve">laims-based measure. If a </w:t>
      </w:r>
      <w:r w:rsidR="009E5587">
        <w:rPr>
          <w:rStyle w:val="normaltextrun"/>
        </w:rPr>
        <w:t>proxy measure is not used</w:t>
      </w:r>
      <w:r w:rsidR="00894A22">
        <w:rPr>
          <w:rStyle w:val="normaltextrun"/>
        </w:rPr>
        <w:t>,</w:t>
      </w:r>
      <w:r w:rsidR="009E5587">
        <w:rPr>
          <w:rStyle w:val="normaltextrun"/>
        </w:rPr>
        <w:t xml:space="preserve"> and hospital </w:t>
      </w:r>
      <w:r w:rsidR="00B75994">
        <w:rPr>
          <w:rStyle w:val="normaltextrun"/>
        </w:rPr>
        <w:t xml:space="preserve">is able to </w:t>
      </w:r>
      <w:r w:rsidR="004544E2">
        <w:rPr>
          <w:rStyle w:val="normaltextrun"/>
        </w:rPr>
        <w:t xml:space="preserve">report on the claims-based measure, please write </w:t>
      </w:r>
      <w:r w:rsidR="00944616">
        <w:rPr>
          <w:rStyle w:val="normaltextrun"/>
        </w:rPr>
        <w:t>“</w:t>
      </w:r>
      <w:r w:rsidR="0074631E">
        <w:rPr>
          <w:rStyle w:val="normaltextrun"/>
        </w:rPr>
        <w:t>N/A</w:t>
      </w:r>
      <w:r w:rsidR="00944616">
        <w:rPr>
          <w:rStyle w:val="normaltextrun"/>
        </w:rPr>
        <w:t>”</w:t>
      </w:r>
      <w:r w:rsidR="00DB4C87">
        <w:rPr>
          <w:rStyle w:val="normaltextrun"/>
        </w:rPr>
        <w:t>;</w:t>
      </w:r>
    </w:p>
    <w:p w14:paraId="17B95958" w14:textId="79C4E07C" w:rsidR="00F80EE2" w:rsidRDefault="001A6CD3" w:rsidP="00542E4D">
      <w:pPr>
        <w:pStyle w:val="ListNumber"/>
        <w:numPr>
          <w:ilvl w:val="1"/>
          <w:numId w:val="9"/>
        </w:numPr>
        <w:spacing w:before="0" w:after="120"/>
        <w:contextualSpacing/>
        <w:rPr>
          <w:rStyle w:val="normaltextrun"/>
        </w:rPr>
      </w:pPr>
      <w:r>
        <w:rPr>
          <w:rStyle w:val="normaltextrun"/>
        </w:rPr>
        <w:t>p</w:t>
      </w:r>
      <w:r w:rsidR="00F80EE2">
        <w:rPr>
          <w:rStyle w:val="normaltextrun"/>
        </w:rPr>
        <w:t xml:space="preserve">rovide a rationale for </w:t>
      </w:r>
      <w:r w:rsidR="00B87BC9">
        <w:rPr>
          <w:rStyle w:val="normaltextrun"/>
        </w:rPr>
        <w:t>using</w:t>
      </w:r>
      <w:r w:rsidR="007815AE">
        <w:rPr>
          <w:rStyle w:val="normaltextrun"/>
        </w:rPr>
        <w:t xml:space="preserve"> the proxy measure. If a proxy measure is not used, please write “N/A”</w:t>
      </w:r>
      <w:r w:rsidR="00DB4C87">
        <w:rPr>
          <w:rStyle w:val="normaltextrun"/>
        </w:rPr>
        <w:t>; and</w:t>
      </w:r>
    </w:p>
    <w:p w14:paraId="3C669B28" w14:textId="1ED54535" w:rsidR="007815AE" w:rsidRDefault="56E45EF8" w:rsidP="336ECE08">
      <w:pPr>
        <w:pStyle w:val="ListNumber"/>
        <w:spacing w:before="0" w:after="120"/>
        <w:contextualSpacing/>
        <w:rPr>
          <w:rStyle w:val="normaltextrun"/>
        </w:rPr>
      </w:pPr>
      <w:r w:rsidRPr="336ECE08">
        <w:rPr>
          <w:rStyle w:val="normaltextrun"/>
        </w:rPr>
        <w:t>share</w:t>
      </w:r>
      <w:r w:rsidR="0033565D" w:rsidRPr="336ECE08">
        <w:rPr>
          <w:rStyle w:val="normaltextrun"/>
        </w:rPr>
        <w:t xml:space="preserve"> </w:t>
      </w:r>
      <w:r w:rsidR="203085EA" w:rsidRPr="336ECE08">
        <w:rPr>
          <w:rStyle w:val="normaltextrun"/>
        </w:rPr>
        <w:t xml:space="preserve">proxy </w:t>
      </w:r>
      <w:r w:rsidR="0033565D" w:rsidRPr="336ECE08">
        <w:rPr>
          <w:rStyle w:val="normaltextrun"/>
        </w:rPr>
        <w:t xml:space="preserve">measure </w:t>
      </w:r>
      <w:r w:rsidR="00D65302" w:rsidRPr="336ECE08">
        <w:rPr>
          <w:rStyle w:val="normaltextrun"/>
        </w:rPr>
        <w:t>calculations</w:t>
      </w:r>
      <w:r w:rsidR="00235E19" w:rsidRPr="336ECE08">
        <w:rPr>
          <w:rStyle w:val="normaltextrun"/>
        </w:rPr>
        <w:t xml:space="preserve">, </w:t>
      </w:r>
      <w:r w:rsidR="00AD1286" w:rsidRPr="336ECE08">
        <w:rPr>
          <w:rStyle w:val="normaltextrun"/>
        </w:rPr>
        <w:t>which include</w:t>
      </w:r>
      <w:r w:rsidR="007F101A" w:rsidRPr="336ECE08">
        <w:rPr>
          <w:rStyle w:val="normaltextrun"/>
        </w:rPr>
        <w:t>, at a minimum,</w:t>
      </w:r>
      <w:r w:rsidR="00AC2E46" w:rsidRPr="336ECE08">
        <w:rPr>
          <w:rStyle w:val="normaltextrun"/>
        </w:rPr>
        <w:t xml:space="preserve"> </w:t>
      </w:r>
      <w:r w:rsidR="2F87A13F" w:rsidRPr="336ECE08">
        <w:rPr>
          <w:rStyle w:val="normaltextrun"/>
        </w:rPr>
        <w:t xml:space="preserve">a </w:t>
      </w:r>
      <w:r w:rsidR="00D65302" w:rsidRPr="336ECE08">
        <w:rPr>
          <w:rStyle w:val="normaltextrun"/>
        </w:rPr>
        <w:t>description of data source(s), measurement period, denominator, numerator, and exclusions</w:t>
      </w:r>
      <w:r w:rsidR="0013105D" w:rsidRPr="336ECE08">
        <w:rPr>
          <w:rStyle w:val="normaltextrun"/>
        </w:rPr>
        <w:t>.</w:t>
      </w:r>
      <w:r w:rsidR="00620272" w:rsidRPr="336ECE08">
        <w:rPr>
          <w:rStyle w:val="normaltextrun"/>
        </w:rPr>
        <w:t xml:space="preserve"> If a proxy measure is not used, please write “N/A”.</w:t>
      </w:r>
    </w:p>
    <w:p w14:paraId="378F3D7D" w14:textId="70F1C940" w:rsidR="00944616" w:rsidRDefault="00AF5906" w:rsidP="00944616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P</w:t>
      </w:r>
      <w:r w:rsidR="00FE37D3">
        <w:rPr>
          <w:rStyle w:val="normaltextrun"/>
          <w:rFonts w:ascii="Arial" w:hAnsi="Arial" w:cs="Arial"/>
          <w:color w:val="000000"/>
          <w:shd w:val="clear" w:color="auto" w:fill="FFFFFF"/>
        </w:rPr>
        <w:t>artially completed tables (e.g., blank cells) will not be accepted.</w:t>
      </w:r>
    </w:p>
    <w:p w14:paraId="5AEA416C" w14:textId="77777777" w:rsidR="00AF5906" w:rsidRDefault="00AF5906" w:rsidP="00944616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rStyle w:val="normaltextrun"/>
        </w:rPr>
      </w:pPr>
    </w:p>
    <w:p w14:paraId="7FCF007B" w14:textId="4C4084D0" w:rsidR="005E3E4B" w:rsidRPr="00193FB9" w:rsidRDefault="00BF5D63" w:rsidP="009160E5">
      <w:pPr>
        <w:pStyle w:val="ListNumber"/>
        <w:numPr>
          <w:ilvl w:val="0"/>
          <w:numId w:val="0"/>
        </w:numPr>
        <w:spacing w:before="0" w:after="0"/>
        <w:ind w:left="360" w:hanging="360"/>
        <w:contextualSpacing/>
        <w:rPr>
          <w:rStyle w:val="eop"/>
        </w:rPr>
      </w:pPr>
      <w:r w:rsidRPr="005A736F">
        <w:rPr>
          <w:rStyle w:val="normaltextrun"/>
          <w:b/>
          <w:bCs/>
        </w:rPr>
        <w:t>Cl</w:t>
      </w:r>
      <w:r w:rsidR="00A85756" w:rsidRPr="005A736F">
        <w:rPr>
          <w:rStyle w:val="normaltextrun"/>
          <w:b/>
          <w:bCs/>
        </w:rPr>
        <w:t>aim</w:t>
      </w:r>
      <w:r w:rsidR="00E5539E" w:rsidRPr="005A736F">
        <w:rPr>
          <w:rStyle w:val="normaltextrun"/>
          <w:b/>
          <w:bCs/>
        </w:rPr>
        <w:t>s</w:t>
      </w:r>
      <w:r w:rsidR="00A85756" w:rsidRPr="005A736F">
        <w:rPr>
          <w:rStyle w:val="normaltextrun"/>
          <w:b/>
          <w:bCs/>
        </w:rPr>
        <w:t>-based Measure</w:t>
      </w:r>
      <w:r w:rsidR="00B57913">
        <w:rPr>
          <w:rStyle w:val="normaltextrun"/>
          <w:b/>
          <w:bCs/>
        </w:rPr>
        <w:t xml:space="preserve"> </w:t>
      </w:r>
      <w:r w:rsidR="00DA54D0">
        <w:rPr>
          <w:rStyle w:val="normaltextrun"/>
          <w:b/>
          <w:bCs/>
        </w:rPr>
        <w:t>—</w:t>
      </w:r>
      <w:r w:rsidR="00A85756" w:rsidRPr="005A736F">
        <w:rPr>
          <w:rStyle w:val="normaltextrun"/>
          <w:b/>
          <w:bCs/>
        </w:rPr>
        <w:t xml:space="preserve"> </w:t>
      </w:r>
      <w:r w:rsidR="00A85756" w:rsidRPr="00DA54D0">
        <w:rPr>
          <w:rStyle w:val="normaltextrun"/>
        </w:rPr>
        <w:t>NCQA: Follow-up After ED Visit for Mental Illness (7 and 30 Day)</w:t>
      </w:r>
      <w:r w:rsidR="00A85756" w:rsidRPr="00DA54D0">
        <w:rPr>
          <w:rStyle w:val="eop"/>
        </w:rPr>
        <w:t> </w:t>
      </w:r>
    </w:p>
    <w:tbl>
      <w:tblPr>
        <w:tblStyle w:val="TableGrid"/>
        <w:tblW w:w="0" w:type="auto"/>
        <w:tblInd w:w="-5" w:type="dxa"/>
        <w:tbl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blBorders>
        <w:tblLook w:val="04A0" w:firstRow="1" w:lastRow="0" w:firstColumn="1" w:lastColumn="0" w:noHBand="0" w:noVBand="1"/>
      </w:tblPr>
      <w:tblGrid>
        <w:gridCol w:w="2970"/>
        <w:gridCol w:w="7105"/>
      </w:tblGrid>
      <w:tr w:rsidR="005E3E4B" w14:paraId="6903E09F" w14:textId="77777777" w:rsidTr="005149EA">
        <w:tc>
          <w:tcPr>
            <w:tcW w:w="2970" w:type="dxa"/>
            <w:shd w:val="clear" w:color="auto" w:fill="F1F1F1"/>
          </w:tcPr>
          <w:p w14:paraId="61BE44FA" w14:textId="794BEA1F" w:rsidR="005E3E4B" w:rsidRDefault="00D94986" w:rsidP="00944616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  <w:r w:rsidRPr="79706425">
              <w:rPr>
                <w:rStyle w:val="eop"/>
                <w:b/>
                <w:bCs/>
              </w:rPr>
              <w:t>Proxy Measure</w:t>
            </w:r>
            <w:r w:rsidR="19D670EA" w:rsidRPr="79706425">
              <w:rPr>
                <w:rStyle w:val="eop"/>
                <w:b/>
                <w:bCs/>
              </w:rPr>
              <w:t>, as applicable</w:t>
            </w:r>
          </w:p>
        </w:tc>
        <w:tc>
          <w:tcPr>
            <w:tcW w:w="7105" w:type="dxa"/>
          </w:tcPr>
          <w:p w14:paraId="5B6912D2" w14:textId="77777777" w:rsidR="005E3E4B" w:rsidRDefault="005E3E4B" w:rsidP="00944616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</w:p>
        </w:tc>
      </w:tr>
      <w:tr w:rsidR="005E3E4B" w14:paraId="28501C6A" w14:textId="77777777" w:rsidTr="005149EA">
        <w:tc>
          <w:tcPr>
            <w:tcW w:w="2970" w:type="dxa"/>
            <w:shd w:val="clear" w:color="auto" w:fill="F1F1F1"/>
          </w:tcPr>
          <w:p w14:paraId="54CD27E6" w14:textId="2E61447E" w:rsidR="005E3E4B" w:rsidRDefault="00D94986" w:rsidP="00944616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  <w:r w:rsidRPr="79706425">
              <w:rPr>
                <w:rStyle w:val="eop"/>
                <w:b/>
                <w:bCs/>
              </w:rPr>
              <w:t>Rationale</w:t>
            </w:r>
            <w:r w:rsidR="00E1466C" w:rsidRPr="79706425">
              <w:rPr>
                <w:rStyle w:val="eop"/>
                <w:b/>
                <w:bCs/>
              </w:rPr>
              <w:t xml:space="preserve"> </w:t>
            </w:r>
            <w:r w:rsidR="1A2EFB55" w:rsidRPr="79706425">
              <w:rPr>
                <w:rStyle w:val="eop"/>
                <w:b/>
                <w:bCs/>
              </w:rPr>
              <w:t>for proxy measure selection, as applicable</w:t>
            </w:r>
          </w:p>
        </w:tc>
        <w:tc>
          <w:tcPr>
            <w:tcW w:w="7105" w:type="dxa"/>
          </w:tcPr>
          <w:p w14:paraId="5D809139" w14:textId="77777777" w:rsidR="005E3E4B" w:rsidRDefault="005E3E4B" w:rsidP="00944616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</w:p>
        </w:tc>
      </w:tr>
      <w:tr w:rsidR="005E3E4B" w14:paraId="121060BD" w14:textId="77777777" w:rsidTr="005149EA">
        <w:tc>
          <w:tcPr>
            <w:tcW w:w="2970" w:type="dxa"/>
            <w:shd w:val="clear" w:color="auto" w:fill="F1F1F1"/>
          </w:tcPr>
          <w:p w14:paraId="245EC6C8" w14:textId="16E84FAE" w:rsidR="005E3E4B" w:rsidRDefault="37484C71" w:rsidP="79706425">
            <w:pPr>
              <w:pStyle w:val="ListNumber"/>
              <w:numPr>
                <w:ilvl w:val="0"/>
                <w:numId w:val="0"/>
              </w:numPr>
              <w:spacing w:before="0" w:after="120" w:line="259" w:lineRule="auto"/>
              <w:contextualSpacing/>
              <w:rPr>
                <w:rStyle w:val="eop"/>
                <w:b/>
                <w:bCs/>
              </w:rPr>
            </w:pPr>
            <w:r w:rsidRPr="79706425">
              <w:rPr>
                <w:rStyle w:val="eop"/>
                <w:b/>
                <w:bCs/>
              </w:rPr>
              <w:t xml:space="preserve">Proxy measure specification: how the proxy </w:t>
            </w:r>
            <w:r w:rsidRPr="00D65302">
              <w:rPr>
                <w:rStyle w:val="eop"/>
                <w:b/>
                <w:bCs/>
              </w:rPr>
              <w:t>measure is calcu</w:t>
            </w:r>
            <w:r w:rsidR="14EF9A4A" w:rsidRPr="00D65302">
              <w:rPr>
                <w:rStyle w:val="eop"/>
                <w:b/>
                <w:bCs/>
              </w:rPr>
              <w:t>lated</w:t>
            </w:r>
            <w:r w:rsidR="005149EA" w:rsidRPr="00D65302">
              <w:rPr>
                <w:rStyle w:val="eop"/>
                <w:b/>
                <w:bCs/>
              </w:rPr>
              <w:t xml:space="preserve">, including, at a minimum, a detailed description of the data source(s), measurement period, denominator, numerator, and </w:t>
            </w:r>
            <w:r w:rsidR="14EF9A4A" w:rsidRPr="00D65302">
              <w:rPr>
                <w:rStyle w:val="eop"/>
                <w:b/>
                <w:bCs/>
              </w:rPr>
              <w:t>exclusions</w:t>
            </w:r>
            <w:r w:rsidR="4C60079B" w:rsidRPr="00D65302">
              <w:rPr>
                <w:rStyle w:val="eop"/>
                <w:b/>
                <w:bCs/>
              </w:rPr>
              <w:t>.</w:t>
            </w:r>
          </w:p>
        </w:tc>
        <w:tc>
          <w:tcPr>
            <w:tcW w:w="7105" w:type="dxa"/>
          </w:tcPr>
          <w:p w14:paraId="62FCA9F1" w14:textId="77777777" w:rsidR="005E3E4B" w:rsidRDefault="005E3E4B" w:rsidP="00944616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</w:p>
        </w:tc>
      </w:tr>
    </w:tbl>
    <w:p w14:paraId="0469B19E" w14:textId="77777777" w:rsidR="00CE222A" w:rsidRDefault="00CE222A" w:rsidP="00D94986">
      <w:pPr>
        <w:pStyle w:val="ListNumber"/>
        <w:numPr>
          <w:ilvl w:val="0"/>
          <w:numId w:val="0"/>
        </w:numPr>
        <w:spacing w:before="0" w:after="120"/>
        <w:contextualSpacing/>
        <w:rPr>
          <w:rStyle w:val="eop"/>
        </w:rPr>
      </w:pPr>
    </w:p>
    <w:p w14:paraId="1CA57722" w14:textId="0E7D2A6C" w:rsidR="00D94986" w:rsidRPr="00193FB9" w:rsidRDefault="00D94986" w:rsidP="00740499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  <w:rPr>
          <w:rStyle w:val="eop"/>
        </w:rPr>
      </w:pPr>
      <w:r w:rsidRPr="005A736F">
        <w:rPr>
          <w:rStyle w:val="normaltextrun"/>
          <w:b/>
          <w:bCs/>
        </w:rPr>
        <w:t>Claims-based Measure</w:t>
      </w:r>
      <w:r w:rsidR="00DA54D0">
        <w:rPr>
          <w:rStyle w:val="normaltextrun"/>
          <w:b/>
          <w:bCs/>
        </w:rPr>
        <w:t xml:space="preserve"> —</w:t>
      </w:r>
      <w:r w:rsidRPr="005A736F">
        <w:rPr>
          <w:rStyle w:val="normaltextrun"/>
          <w:b/>
          <w:bCs/>
        </w:rPr>
        <w:t xml:space="preserve"> </w:t>
      </w:r>
      <w:r w:rsidRPr="749F559E">
        <w:rPr>
          <w:rStyle w:val="normaltextrun"/>
        </w:rPr>
        <w:t>NCQA: Follow-up After ED Visit for Alcohol or Other Drug Abuse or</w:t>
      </w:r>
      <w:r w:rsidR="00740499">
        <w:rPr>
          <w:rStyle w:val="normaltextrun"/>
        </w:rPr>
        <w:t xml:space="preserve"> </w:t>
      </w:r>
      <w:r w:rsidRPr="749F559E">
        <w:rPr>
          <w:rStyle w:val="normaltextrun"/>
        </w:rPr>
        <w:t>Dependence (7 and 30 Day) </w:t>
      </w:r>
      <w:r w:rsidRPr="749F559E">
        <w:rPr>
          <w:rStyle w:val="eop"/>
        </w:rPr>
        <w:t> </w:t>
      </w:r>
    </w:p>
    <w:tbl>
      <w:tblPr>
        <w:tblStyle w:val="TableGrid"/>
        <w:tblW w:w="0" w:type="auto"/>
        <w:tblInd w:w="-5" w:type="dxa"/>
        <w:tbl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blBorders>
        <w:tblLook w:val="04A0" w:firstRow="1" w:lastRow="0" w:firstColumn="1" w:lastColumn="0" w:noHBand="0" w:noVBand="1"/>
      </w:tblPr>
      <w:tblGrid>
        <w:gridCol w:w="2970"/>
        <w:gridCol w:w="7105"/>
      </w:tblGrid>
      <w:tr w:rsidR="00740499" w14:paraId="634D4793" w14:textId="77777777" w:rsidTr="00095673">
        <w:tc>
          <w:tcPr>
            <w:tcW w:w="2970" w:type="dxa"/>
            <w:shd w:val="clear" w:color="auto" w:fill="F1F1F1"/>
          </w:tcPr>
          <w:p w14:paraId="1713382B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  <w:r w:rsidRPr="79706425">
              <w:rPr>
                <w:rStyle w:val="eop"/>
                <w:b/>
                <w:bCs/>
              </w:rPr>
              <w:t>Proxy Measure, as applicable</w:t>
            </w:r>
          </w:p>
        </w:tc>
        <w:tc>
          <w:tcPr>
            <w:tcW w:w="7105" w:type="dxa"/>
          </w:tcPr>
          <w:p w14:paraId="575E9A2B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</w:p>
        </w:tc>
      </w:tr>
      <w:tr w:rsidR="00740499" w14:paraId="0C33EA48" w14:textId="77777777" w:rsidTr="00095673">
        <w:tc>
          <w:tcPr>
            <w:tcW w:w="2970" w:type="dxa"/>
            <w:shd w:val="clear" w:color="auto" w:fill="F1F1F1"/>
          </w:tcPr>
          <w:p w14:paraId="26BFB815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  <w:r w:rsidRPr="79706425">
              <w:rPr>
                <w:rStyle w:val="eop"/>
                <w:b/>
                <w:bCs/>
              </w:rPr>
              <w:t>Rationale for proxy measure selection, as applicable</w:t>
            </w:r>
          </w:p>
        </w:tc>
        <w:tc>
          <w:tcPr>
            <w:tcW w:w="7105" w:type="dxa"/>
          </w:tcPr>
          <w:p w14:paraId="2405C3C4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</w:p>
        </w:tc>
      </w:tr>
      <w:tr w:rsidR="00740499" w14:paraId="7E8D3D9E" w14:textId="77777777" w:rsidTr="00095673">
        <w:tc>
          <w:tcPr>
            <w:tcW w:w="2970" w:type="dxa"/>
            <w:shd w:val="clear" w:color="auto" w:fill="F1F1F1"/>
          </w:tcPr>
          <w:p w14:paraId="3EAF88D9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 w:line="259" w:lineRule="auto"/>
              <w:contextualSpacing/>
              <w:rPr>
                <w:rStyle w:val="eop"/>
                <w:b/>
                <w:bCs/>
              </w:rPr>
            </w:pPr>
            <w:r w:rsidRPr="79706425">
              <w:rPr>
                <w:rStyle w:val="eop"/>
                <w:b/>
                <w:bCs/>
              </w:rPr>
              <w:t>Proxy measure specification: how the proxy measure is calculated</w:t>
            </w:r>
            <w:r>
              <w:rPr>
                <w:rStyle w:val="eop"/>
                <w:b/>
                <w:bCs/>
              </w:rPr>
              <w:t xml:space="preserve">, including, at a minimum, a detailed description of the data source(s), measurement period, denominator, </w:t>
            </w:r>
            <w:r>
              <w:rPr>
                <w:rStyle w:val="eop"/>
                <w:b/>
                <w:bCs/>
              </w:rPr>
              <w:lastRenderedPageBreak/>
              <w:t xml:space="preserve">numerator, and </w:t>
            </w:r>
            <w:r w:rsidRPr="79706425">
              <w:rPr>
                <w:rStyle w:val="eop"/>
                <w:b/>
                <w:bCs/>
              </w:rPr>
              <w:t>exclusions.</w:t>
            </w:r>
          </w:p>
        </w:tc>
        <w:tc>
          <w:tcPr>
            <w:tcW w:w="7105" w:type="dxa"/>
          </w:tcPr>
          <w:p w14:paraId="6F21CB9D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</w:p>
        </w:tc>
      </w:tr>
    </w:tbl>
    <w:p w14:paraId="57CDE4EC" w14:textId="77777777" w:rsidR="00BC76E7" w:rsidRDefault="00BC76E7" w:rsidP="00BC76E7">
      <w:pPr>
        <w:pStyle w:val="ListNumber"/>
        <w:numPr>
          <w:ilvl w:val="0"/>
          <w:numId w:val="0"/>
        </w:numPr>
        <w:spacing w:before="0" w:after="120"/>
        <w:contextualSpacing/>
        <w:rPr>
          <w:rStyle w:val="eop"/>
          <w:b/>
          <w:bCs/>
        </w:rPr>
      </w:pPr>
    </w:p>
    <w:p w14:paraId="692654E0" w14:textId="72D11B57" w:rsidR="00CE222A" w:rsidRPr="00193FB9" w:rsidRDefault="00D94986" w:rsidP="00740499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  <w:rPr>
          <w:rStyle w:val="eop"/>
          <w:b/>
          <w:bCs/>
        </w:rPr>
      </w:pPr>
      <w:r w:rsidRPr="005A736F">
        <w:rPr>
          <w:rStyle w:val="normaltextrun"/>
          <w:b/>
          <w:bCs/>
        </w:rPr>
        <w:t>Claims-based Measure</w:t>
      </w:r>
      <w:r w:rsidR="00DA54D0">
        <w:rPr>
          <w:rStyle w:val="normaltextrun"/>
          <w:b/>
          <w:bCs/>
        </w:rPr>
        <w:t xml:space="preserve"> —</w:t>
      </w:r>
      <w:r>
        <w:rPr>
          <w:rStyle w:val="normaltextrun"/>
          <w:b/>
          <w:bCs/>
        </w:rPr>
        <w:t xml:space="preserve"> </w:t>
      </w:r>
      <w:r>
        <w:t xml:space="preserve">NCQA: Follow-up After Hospitalization for Mental Illness (7 and 30 day)  </w:t>
      </w:r>
    </w:p>
    <w:tbl>
      <w:tblPr>
        <w:tblStyle w:val="TableGrid"/>
        <w:tblW w:w="0" w:type="auto"/>
        <w:tblInd w:w="-5" w:type="dxa"/>
        <w:tbl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blBorders>
        <w:tblLook w:val="04A0" w:firstRow="1" w:lastRow="0" w:firstColumn="1" w:lastColumn="0" w:noHBand="0" w:noVBand="1"/>
      </w:tblPr>
      <w:tblGrid>
        <w:gridCol w:w="2970"/>
        <w:gridCol w:w="7105"/>
      </w:tblGrid>
      <w:tr w:rsidR="00740499" w14:paraId="7CBD3A3A" w14:textId="77777777" w:rsidTr="00095673">
        <w:tc>
          <w:tcPr>
            <w:tcW w:w="2970" w:type="dxa"/>
            <w:shd w:val="clear" w:color="auto" w:fill="F1F1F1"/>
          </w:tcPr>
          <w:p w14:paraId="1787CD2C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  <w:r w:rsidRPr="79706425">
              <w:rPr>
                <w:rStyle w:val="eop"/>
                <w:b/>
                <w:bCs/>
              </w:rPr>
              <w:t>Proxy Measure, as applicable</w:t>
            </w:r>
          </w:p>
        </w:tc>
        <w:tc>
          <w:tcPr>
            <w:tcW w:w="7105" w:type="dxa"/>
          </w:tcPr>
          <w:p w14:paraId="4FD6C12A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</w:p>
        </w:tc>
      </w:tr>
      <w:tr w:rsidR="00740499" w14:paraId="6DD408AB" w14:textId="77777777" w:rsidTr="00095673">
        <w:tc>
          <w:tcPr>
            <w:tcW w:w="2970" w:type="dxa"/>
            <w:shd w:val="clear" w:color="auto" w:fill="F1F1F1"/>
          </w:tcPr>
          <w:p w14:paraId="026FB856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  <w:r w:rsidRPr="79706425">
              <w:rPr>
                <w:rStyle w:val="eop"/>
                <w:b/>
                <w:bCs/>
              </w:rPr>
              <w:t>Rationale for proxy measure selection, as applicable</w:t>
            </w:r>
          </w:p>
        </w:tc>
        <w:tc>
          <w:tcPr>
            <w:tcW w:w="7105" w:type="dxa"/>
          </w:tcPr>
          <w:p w14:paraId="12FF7910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</w:p>
        </w:tc>
      </w:tr>
      <w:tr w:rsidR="00740499" w14:paraId="2C949017" w14:textId="77777777" w:rsidTr="00095673">
        <w:tc>
          <w:tcPr>
            <w:tcW w:w="2970" w:type="dxa"/>
            <w:shd w:val="clear" w:color="auto" w:fill="F1F1F1"/>
          </w:tcPr>
          <w:p w14:paraId="7A5D7F41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 w:line="259" w:lineRule="auto"/>
              <w:contextualSpacing/>
              <w:rPr>
                <w:rStyle w:val="eop"/>
                <w:b/>
                <w:bCs/>
              </w:rPr>
            </w:pPr>
            <w:r w:rsidRPr="79706425">
              <w:rPr>
                <w:rStyle w:val="eop"/>
                <w:b/>
                <w:bCs/>
              </w:rPr>
              <w:t>Proxy measure specification: how the proxy measure is calculated</w:t>
            </w:r>
            <w:r>
              <w:rPr>
                <w:rStyle w:val="eop"/>
                <w:b/>
                <w:bCs/>
              </w:rPr>
              <w:t xml:space="preserve">, including, at a minimum, a detailed description of the data source(s), measurement period, denominator, numerator, and </w:t>
            </w:r>
            <w:r w:rsidRPr="79706425">
              <w:rPr>
                <w:rStyle w:val="eop"/>
                <w:b/>
                <w:bCs/>
              </w:rPr>
              <w:t>exclusions.</w:t>
            </w:r>
          </w:p>
        </w:tc>
        <w:tc>
          <w:tcPr>
            <w:tcW w:w="7105" w:type="dxa"/>
          </w:tcPr>
          <w:p w14:paraId="6FE7D99F" w14:textId="77777777" w:rsidR="00740499" w:rsidRDefault="00740499" w:rsidP="00095673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rPr>
                <w:rStyle w:val="eop"/>
                <w:b/>
                <w:bCs/>
              </w:rPr>
            </w:pPr>
          </w:p>
        </w:tc>
      </w:tr>
    </w:tbl>
    <w:p w14:paraId="3CE9F470" w14:textId="77777777" w:rsidR="00944616" w:rsidRDefault="00944616" w:rsidP="00944616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rStyle w:val="normaltextrun"/>
        </w:rPr>
      </w:pPr>
    </w:p>
    <w:p w14:paraId="7055E249" w14:textId="77777777" w:rsidR="00944616" w:rsidRPr="000F449B" w:rsidRDefault="00944616" w:rsidP="00944616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rStyle w:val="normaltextrun"/>
        </w:rPr>
      </w:pPr>
    </w:p>
    <w:p w14:paraId="5F410E66" w14:textId="47A0F844" w:rsidR="00245BE9" w:rsidRDefault="00126C18" w:rsidP="00FA6C52">
      <w:pPr>
        <w:pStyle w:val="ListNumber"/>
        <w:numPr>
          <w:ilvl w:val="0"/>
          <w:numId w:val="9"/>
        </w:numPr>
        <w:spacing w:before="0" w:after="120"/>
        <w:contextualSpacing/>
        <w:rPr>
          <w:rStyle w:val="eop"/>
          <w:color w:val="000000" w:themeColor="text1"/>
        </w:rPr>
      </w:pPr>
      <w:r>
        <w:rPr>
          <w:rStyle w:val="normaltextrun"/>
          <w:color w:val="000000"/>
          <w:shd w:val="clear" w:color="auto" w:fill="FFFFFF"/>
        </w:rPr>
        <w:t>For each Claims-based measure in Table 1 (or proxy measures identified by the hospital), submit a report of stratified performance to MassHealth. Stratified performance may be calculated using imputed or other sources of data for race and ethnicity stratification only where self-reported race and ethnicity are not available. </w:t>
      </w:r>
      <w:r w:rsidR="004715D9" w:rsidRPr="004715D9">
        <w:rPr>
          <w:rStyle w:val="normaltextrun"/>
          <w:color w:val="000000"/>
          <w:shd w:val="clear" w:color="auto" w:fill="FFFFFF"/>
        </w:rPr>
        <w:t>For these measures, share aggregate data, for example, in a table format or as screenshots, in this template</w:t>
      </w:r>
      <w:r w:rsidR="2643ECC7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> </w:t>
      </w:r>
      <w:r>
        <w:rPr>
          <w:rStyle w:val="eop"/>
          <w:color w:val="000000"/>
          <w:shd w:val="clear" w:color="auto" w:fill="FFFFFF"/>
        </w:rPr>
        <w:t> </w:t>
      </w:r>
    </w:p>
    <w:p w14:paraId="05D34897" w14:textId="13EABA1C" w:rsidR="00E6382E" w:rsidRDefault="00E6382E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5B7F4377" w14:textId="77777777" w:rsidR="00F53B90" w:rsidRDefault="00F53B90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6789B166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24DD431D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4395C079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6FDC9D71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3954F831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36B57414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4204FC65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216AB4F2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12F27DB5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0B80F5A0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73B2FFAE" w14:textId="77777777" w:rsidR="00D65302" w:rsidRDefault="00D65302" w:rsidP="00513B39">
      <w:pPr>
        <w:pStyle w:val="ListNumber"/>
        <w:numPr>
          <w:ilvl w:val="0"/>
          <w:numId w:val="0"/>
        </w:numPr>
        <w:spacing w:after="120"/>
        <w:contextualSpacing/>
      </w:pPr>
    </w:p>
    <w:p w14:paraId="24DD159D" w14:textId="2F8B63B2" w:rsidR="00E6382E" w:rsidRDefault="00513B39" w:rsidP="1784D28E">
      <w:pPr>
        <w:pStyle w:val="Heading3"/>
        <w:spacing w:before="400"/>
      </w:pPr>
      <w:r>
        <w:lastRenderedPageBreak/>
        <w:t>Appendix</w:t>
      </w:r>
    </w:p>
    <w:p w14:paraId="36702A2F" w14:textId="537F46F5" w:rsidR="00367A36" w:rsidRPr="00564D23" w:rsidRDefault="00564D23" w:rsidP="00564D23">
      <w:pPr>
        <w:pStyle w:val="ListNumber2"/>
        <w:numPr>
          <w:ilvl w:val="0"/>
          <w:numId w:val="0"/>
        </w:numPr>
        <w:spacing w:before="400" w:after="0"/>
        <w:ind w:left="720" w:hanging="360"/>
      </w:pPr>
      <w:r>
        <w:tab/>
        <w:t>Table 1.</w:t>
      </w:r>
    </w:p>
    <w:tbl>
      <w:tblPr>
        <w:tblStyle w:val="MHtableHeader"/>
        <w:tblW w:w="0" w:type="auto"/>
        <w:tblInd w:w="715" w:type="dxa"/>
        <w:tblLook w:val="04A0" w:firstRow="1" w:lastRow="0" w:firstColumn="1" w:lastColumn="0" w:noHBand="0" w:noVBand="1"/>
      </w:tblPr>
      <w:tblGrid>
        <w:gridCol w:w="1890"/>
        <w:gridCol w:w="2160"/>
        <w:gridCol w:w="5305"/>
      </w:tblGrid>
      <w:tr w:rsidR="00C7540C" w14:paraId="518B20D2" w14:textId="77777777" w:rsidTr="3BCA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0" w:type="dxa"/>
            <w:vAlign w:val="top"/>
          </w:tcPr>
          <w:p w14:paraId="34522E91" w14:textId="425D5A6F" w:rsidR="00C7540C" w:rsidRPr="00C7540C" w:rsidRDefault="00C7540C" w:rsidP="00C7540C">
            <w:pPr>
              <w:spacing w:line="240" w:lineRule="auto"/>
              <w:jc w:val="center"/>
              <w:rPr>
                <w:color w:val="000000" w:themeColor="text1"/>
              </w:rPr>
            </w:pPr>
            <w:r w:rsidRPr="00C7540C">
              <w:rPr>
                <w:rStyle w:val="normaltextrun"/>
                <w:color w:val="000000"/>
              </w:rPr>
              <w:t>Domain</w:t>
            </w:r>
            <w:r w:rsidRPr="00C7540C">
              <w:rPr>
                <w:rStyle w:val="eop"/>
                <w:color w:val="000000"/>
              </w:rPr>
              <w:t> </w:t>
            </w:r>
          </w:p>
        </w:tc>
        <w:tc>
          <w:tcPr>
            <w:tcW w:w="2160" w:type="dxa"/>
            <w:vAlign w:val="top"/>
          </w:tcPr>
          <w:p w14:paraId="4FD13B3B" w14:textId="02F1874B" w:rsidR="00C7540C" w:rsidRPr="00C7540C" w:rsidRDefault="00C7540C" w:rsidP="00C7540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color w:val="000000"/>
              </w:rPr>
            </w:pPr>
            <w:r w:rsidRPr="00C7540C">
              <w:rPr>
                <w:rStyle w:val="normaltextrun"/>
                <w:color w:val="000000"/>
              </w:rPr>
              <w:t>Type</w:t>
            </w:r>
            <w:r w:rsidRPr="00C7540C">
              <w:rPr>
                <w:rStyle w:val="normaltextrun"/>
              </w:rPr>
              <w:t> </w:t>
            </w:r>
          </w:p>
        </w:tc>
        <w:tc>
          <w:tcPr>
            <w:tcW w:w="5305" w:type="dxa"/>
            <w:vAlign w:val="top"/>
          </w:tcPr>
          <w:p w14:paraId="28DA1602" w14:textId="5BA024AC" w:rsidR="00C7540C" w:rsidRPr="00C7540C" w:rsidRDefault="00C7540C" w:rsidP="00C7540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color w:val="000000"/>
              </w:rPr>
            </w:pPr>
            <w:r w:rsidRPr="00C7540C">
              <w:rPr>
                <w:rStyle w:val="normaltextrun"/>
                <w:color w:val="000000"/>
              </w:rPr>
              <w:t>Measure</w:t>
            </w:r>
            <w:r w:rsidRPr="00C7540C">
              <w:rPr>
                <w:rStyle w:val="normaltextrun"/>
              </w:rPr>
              <w:t> </w:t>
            </w:r>
          </w:p>
        </w:tc>
      </w:tr>
      <w:tr w:rsidR="006B70AF" w14:paraId="23F789EE" w14:textId="77777777" w:rsidTr="3BCA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top"/>
          </w:tcPr>
          <w:p w14:paraId="119C3A00" w14:textId="474408FD" w:rsidR="006B70AF" w:rsidRDefault="006B70AF" w:rsidP="006B70AF">
            <w:pPr>
              <w:pStyle w:val="MH-ChartContentText"/>
            </w:pPr>
            <w:r w:rsidRPr="00390A26">
              <w:t>Perinatal Care</w:t>
            </w:r>
          </w:p>
        </w:tc>
        <w:tc>
          <w:tcPr>
            <w:tcW w:w="2160" w:type="dxa"/>
            <w:vAlign w:val="top"/>
          </w:tcPr>
          <w:p w14:paraId="3169C28E" w14:textId="602E0F5F" w:rsidR="006B70AF" w:rsidRDefault="00D334AA" w:rsidP="006B70A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C4">
              <w:t>Chart-Based</w:t>
            </w:r>
          </w:p>
        </w:tc>
        <w:tc>
          <w:tcPr>
            <w:tcW w:w="5305" w:type="dxa"/>
            <w:vAlign w:val="top"/>
          </w:tcPr>
          <w:p w14:paraId="41599009" w14:textId="10FD8F46" w:rsidR="006B70AF" w:rsidRDefault="006B70AF" w:rsidP="006B70A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6C4">
              <w:t>PC-02: Cesarean Birth, NTSV</w:t>
            </w:r>
          </w:p>
        </w:tc>
      </w:tr>
      <w:tr w:rsidR="006B70AF" w14:paraId="7FD32B22" w14:textId="77777777" w:rsidTr="3BCA7D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single" w:sz="18" w:space="0" w:color="DCDCDC" w:themeColor="text2" w:themeTint="33"/>
            </w:tcBorders>
            <w:vAlign w:val="top"/>
          </w:tcPr>
          <w:p w14:paraId="6A732F13" w14:textId="1819A30F" w:rsidR="006B70AF" w:rsidRDefault="006B70AF" w:rsidP="006B70AF">
            <w:pPr>
              <w:pStyle w:val="MH-ChartContentText"/>
            </w:pPr>
            <w:r w:rsidRPr="00390A26">
              <w:t>Perinatal Care</w:t>
            </w:r>
          </w:p>
        </w:tc>
        <w:tc>
          <w:tcPr>
            <w:tcW w:w="2160" w:type="dxa"/>
            <w:tcBorders>
              <w:bottom w:val="single" w:sz="18" w:space="0" w:color="DCDCDC" w:themeColor="text2" w:themeTint="33"/>
            </w:tcBorders>
            <w:vAlign w:val="top"/>
          </w:tcPr>
          <w:p w14:paraId="5FE1CDE8" w14:textId="0423843D" w:rsidR="006B70AF" w:rsidRDefault="006B70AF" w:rsidP="006B70A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16C4">
              <w:t>Chart-Based</w:t>
            </w:r>
          </w:p>
        </w:tc>
        <w:tc>
          <w:tcPr>
            <w:tcW w:w="5305" w:type="dxa"/>
            <w:tcBorders>
              <w:bottom w:val="single" w:sz="18" w:space="0" w:color="DCDCDC" w:themeColor="text2" w:themeTint="33"/>
            </w:tcBorders>
            <w:vAlign w:val="top"/>
          </w:tcPr>
          <w:p w14:paraId="74A52D99" w14:textId="37874B27" w:rsidR="006B70AF" w:rsidRDefault="004575B8" w:rsidP="006B70A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78E8">
              <w:t>PC-06: Unexpected Newborn Complications in Term Infants</w:t>
            </w:r>
          </w:p>
        </w:tc>
      </w:tr>
      <w:tr w:rsidR="00C73B26" w14:paraId="49792D6C" w14:textId="77777777" w:rsidTr="3BCA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18" w:space="0" w:color="DCDCDC" w:themeColor="text2" w:themeTint="33"/>
            </w:tcBorders>
            <w:vAlign w:val="top"/>
          </w:tcPr>
          <w:p w14:paraId="281A12C7" w14:textId="49DE9546" w:rsidR="00C73B26" w:rsidRPr="00390A26" w:rsidRDefault="00C73B26" w:rsidP="00C73B26">
            <w:pPr>
              <w:pStyle w:val="MH-ChartContentText"/>
            </w:pPr>
            <w:r>
              <w:t>Care Coordination</w:t>
            </w:r>
          </w:p>
        </w:tc>
        <w:tc>
          <w:tcPr>
            <w:tcW w:w="2160" w:type="dxa"/>
            <w:tcBorders>
              <w:top w:val="single" w:sz="18" w:space="0" w:color="DCDCDC" w:themeColor="text2" w:themeTint="33"/>
            </w:tcBorders>
            <w:vAlign w:val="top"/>
          </w:tcPr>
          <w:p w14:paraId="0B4F2B45" w14:textId="0C249BE0" w:rsidR="00C73B26" w:rsidRPr="002A16C4" w:rsidRDefault="00C73B26" w:rsidP="00C73B2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Chart-Based</w:t>
            </w:r>
            <w:r>
              <w:rPr>
                <w:rStyle w:val="eop"/>
              </w:rPr>
              <w:t> </w:t>
            </w:r>
          </w:p>
        </w:tc>
        <w:tc>
          <w:tcPr>
            <w:tcW w:w="5305" w:type="dxa"/>
            <w:tcBorders>
              <w:top w:val="single" w:sz="18" w:space="0" w:color="DCDCDC" w:themeColor="text2" w:themeTint="33"/>
            </w:tcBorders>
            <w:vAlign w:val="top"/>
          </w:tcPr>
          <w:p w14:paraId="773BBAC6" w14:textId="027105A6" w:rsidR="00C73B26" w:rsidRPr="002A16C4" w:rsidRDefault="00C73B26" w:rsidP="00C73B2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CCM-1:</w:t>
            </w:r>
            <w:r w:rsidR="00A16A9E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Reconciled medication list received by discharged patient</w:t>
            </w:r>
            <w:r>
              <w:rPr>
                <w:rStyle w:val="eop"/>
              </w:rPr>
              <w:t> </w:t>
            </w:r>
          </w:p>
        </w:tc>
      </w:tr>
      <w:tr w:rsidR="00C73B26" w14:paraId="5CF9DC6F" w14:textId="77777777" w:rsidTr="3BCA7D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top"/>
          </w:tcPr>
          <w:p w14:paraId="23741B3F" w14:textId="6C38C8BE" w:rsidR="00C73B26" w:rsidRPr="00390A26" w:rsidRDefault="00C73B26" w:rsidP="00C73B26">
            <w:pPr>
              <w:pStyle w:val="MH-ChartContentText"/>
            </w:pPr>
            <w:r w:rsidRPr="006A0E9C">
              <w:t>Care Coordination</w:t>
            </w:r>
          </w:p>
        </w:tc>
        <w:tc>
          <w:tcPr>
            <w:tcW w:w="2160" w:type="dxa"/>
            <w:vAlign w:val="top"/>
          </w:tcPr>
          <w:p w14:paraId="38460A4B" w14:textId="0FA24874" w:rsidR="00C73B26" w:rsidRPr="002A16C4" w:rsidRDefault="00C73B26" w:rsidP="00C73B26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Style w:val="normaltextrun"/>
              </w:rPr>
              <w:t>Chart-Based</w:t>
            </w:r>
            <w:r>
              <w:rPr>
                <w:rStyle w:val="eop"/>
              </w:rPr>
              <w:t> </w:t>
            </w:r>
          </w:p>
        </w:tc>
        <w:tc>
          <w:tcPr>
            <w:tcW w:w="5305" w:type="dxa"/>
            <w:vAlign w:val="top"/>
          </w:tcPr>
          <w:p w14:paraId="7205A0E1" w14:textId="44F26874" w:rsidR="00C73B26" w:rsidRPr="002A16C4" w:rsidRDefault="00C73B26" w:rsidP="00C73B26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Style w:val="normaltextrun"/>
              </w:rPr>
              <w:t>CCM-2:</w:t>
            </w:r>
            <w:r w:rsidR="00A16A9E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Transition record with specified data elements received by discharge patient</w:t>
            </w:r>
            <w:r>
              <w:rPr>
                <w:rStyle w:val="eop"/>
              </w:rPr>
              <w:t> </w:t>
            </w:r>
          </w:p>
        </w:tc>
      </w:tr>
      <w:tr w:rsidR="00C73B26" w14:paraId="48E189A8" w14:textId="77777777" w:rsidTr="3BCA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top"/>
          </w:tcPr>
          <w:p w14:paraId="2DD41B9D" w14:textId="597A0D98" w:rsidR="00C73B26" w:rsidRPr="00390A26" w:rsidRDefault="00C73B26" w:rsidP="00C73B26">
            <w:pPr>
              <w:pStyle w:val="MH-ChartContentText"/>
            </w:pPr>
            <w:r w:rsidRPr="006A0E9C">
              <w:t>Care Coordination</w:t>
            </w:r>
          </w:p>
        </w:tc>
        <w:tc>
          <w:tcPr>
            <w:tcW w:w="2160" w:type="dxa"/>
            <w:vAlign w:val="top"/>
          </w:tcPr>
          <w:p w14:paraId="3D341487" w14:textId="3B049996" w:rsidR="00C73B26" w:rsidRPr="002A16C4" w:rsidRDefault="00C73B26" w:rsidP="00C73B2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Chart-Based</w:t>
            </w:r>
            <w:r>
              <w:rPr>
                <w:rStyle w:val="eop"/>
              </w:rPr>
              <w:t> </w:t>
            </w:r>
          </w:p>
        </w:tc>
        <w:tc>
          <w:tcPr>
            <w:tcW w:w="5305" w:type="dxa"/>
            <w:vAlign w:val="top"/>
          </w:tcPr>
          <w:p w14:paraId="12044541" w14:textId="3A84E7AF" w:rsidR="00C73B26" w:rsidRPr="002A16C4" w:rsidRDefault="00C73B26" w:rsidP="00C73B2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CCM-3: Timely transmission of transition record within 48 hours at discharge</w:t>
            </w:r>
            <w:r>
              <w:rPr>
                <w:rStyle w:val="eop"/>
              </w:rPr>
              <w:t> </w:t>
            </w:r>
          </w:p>
        </w:tc>
      </w:tr>
      <w:tr w:rsidR="00C73B26" w14:paraId="43470B66" w14:textId="77777777" w:rsidTr="3BCA7D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single" w:sz="4" w:space="0" w:color="D9D9D9" w:themeColor="background1" w:themeShade="D9"/>
            </w:tcBorders>
            <w:vAlign w:val="top"/>
          </w:tcPr>
          <w:p w14:paraId="6F9BBCBE" w14:textId="3A6861B3" w:rsidR="00C73B26" w:rsidRPr="00390A26" w:rsidRDefault="00C73B26" w:rsidP="00C73B26">
            <w:pPr>
              <w:pStyle w:val="MH-ChartContentText"/>
            </w:pPr>
            <w:r w:rsidRPr="006A0E9C">
              <w:t>Care Coordination</w:t>
            </w:r>
          </w:p>
        </w:tc>
        <w:tc>
          <w:tcPr>
            <w:tcW w:w="2160" w:type="dxa"/>
            <w:tcBorders>
              <w:bottom w:val="single" w:sz="4" w:space="0" w:color="D9D9D9" w:themeColor="background1" w:themeShade="D9"/>
            </w:tcBorders>
            <w:vAlign w:val="top"/>
          </w:tcPr>
          <w:p w14:paraId="44A4ADD9" w14:textId="17B8F666" w:rsidR="00C73B26" w:rsidRPr="002A16C4" w:rsidRDefault="00C73B26" w:rsidP="00C73B26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Style w:val="normaltextrun"/>
              </w:rPr>
              <w:t>Claims-based</w:t>
            </w:r>
            <w:r>
              <w:rPr>
                <w:rStyle w:val="eop"/>
              </w:rPr>
              <w:t> </w:t>
            </w:r>
          </w:p>
        </w:tc>
        <w:tc>
          <w:tcPr>
            <w:tcW w:w="5305" w:type="dxa"/>
            <w:tcBorders>
              <w:bottom w:val="single" w:sz="4" w:space="0" w:color="D9D9D9" w:themeColor="background1" w:themeShade="D9"/>
            </w:tcBorders>
            <w:vAlign w:val="top"/>
          </w:tcPr>
          <w:p w14:paraId="7CAE3C2A" w14:textId="5525B5B3" w:rsidR="00C73B26" w:rsidRPr="002A16C4" w:rsidRDefault="0F059828" w:rsidP="00C73B26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3BCA7DF9">
              <w:rPr>
                <w:rStyle w:val="normaltextrun"/>
              </w:rPr>
              <w:t xml:space="preserve">NCQA: Follow-up After ED Visit for Mental </w:t>
            </w:r>
            <w:proofErr w:type="gramStart"/>
            <w:r w:rsidRPr="3BCA7DF9">
              <w:rPr>
                <w:rStyle w:val="normaltextrun"/>
              </w:rPr>
              <w:t>Illness  (</w:t>
            </w:r>
            <w:proofErr w:type="gramEnd"/>
            <w:r w:rsidRPr="3BCA7DF9">
              <w:rPr>
                <w:rStyle w:val="normaltextrun"/>
              </w:rPr>
              <w:t>7</w:t>
            </w:r>
            <w:r w:rsidR="65D68089" w:rsidRPr="3BCA7DF9">
              <w:rPr>
                <w:rStyle w:val="normaltextrun"/>
              </w:rPr>
              <w:t xml:space="preserve"> and 30 </w:t>
            </w:r>
            <w:r w:rsidRPr="3BCA7DF9">
              <w:rPr>
                <w:rStyle w:val="normaltextrun"/>
              </w:rPr>
              <w:t>Day)</w:t>
            </w:r>
            <w:r w:rsidRPr="3BCA7DF9">
              <w:rPr>
                <w:rStyle w:val="eop"/>
              </w:rPr>
              <w:t> </w:t>
            </w:r>
          </w:p>
        </w:tc>
      </w:tr>
      <w:tr w:rsidR="00C73B26" w14:paraId="315043C7" w14:textId="77777777" w:rsidTr="3BCA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D9D9D9" w:themeColor="background1" w:themeShade="D9"/>
              <w:right w:val="single" w:sz="4" w:space="0" w:color="D9D9D9" w:themeColor="background1" w:themeShade="D9"/>
            </w:tcBorders>
            <w:vAlign w:val="top"/>
          </w:tcPr>
          <w:p w14:paraId="3D001E08" w14:textId="5178F5EE" w:rsidR="00C73B26" w:rsidRPr="00390A26" w:rsidRDefault="00C73B26" w:rsidP="00C73B26">
            <w:pPr>
              <w:pStyle w:val="MH-ChartContentText"/>
            </w:pPr>
            <w:r w:rsidRPr="006A0E9C">
              <w:t>Care Coordination</w:t>
            </w:r>
          </w:p>
        </w:tc>
        <w:tc>
          <w:tcPr>
            <w:tcW w:w="21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D9D9D9" w:themeColor="background1" w:themeShade="D9"/>
              <w:right w:val="single" w:sz="4" w:space="0" w:color="D9D9D9" w:themeColor="background1" w:themeShade="D9"/>
            </w:tcBorders>
            <w:vAlign w:val="top"/>
          </w:tcPr>
          <w:p w14:paraId="488CF00C" w14:textId="55904DCC" w:rsidR="00C73B26" w:rsidRPr="002A16C4" w:rsidRDefault="00C73B26" w:rsidP="00C73B2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</w:rPr>
              <w:t>Claims-based</w:t>
            </w:r>
            <w:r>
              <w:rPr>
                <w:rStyle w:val="eop"/>
              </w:rPr>
              <w:t> </w:t>
            </w:r>
          </w:p>
        </w:tc>
        <w:tc>
          <w:tcPr>
            <w:tcW w:w="5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D9D9D9" w:themeColor="background1" w:themeShade="D9"/>
              <w:right w:val="single" w:sz="4" w:space="0" w:color="D9D9D9" w:themeColor="background1" w:themeShade="D9"/>
            </w:tcBorders>
            <w:vAlign w:val="top"/>
          </w:tcPr>
          <w:p w14:paraId="61E1DFB6" w14:textId="7CCFD02E" w:rsidR="00C73B26" w:rsidRPr="002A16C4" w:rsidRDefault="0F059828" w:rsidP="00C73B2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BCA7DF9">
              <w:rPr>
                <w:rStyle w:val="normaltextrun"/>
              </w:rPr>
              <w:t>NCQA: Follow-up After ED Visit for Alcohol or Other Drug Abuse or Dependence (7</w:t>
            </w:r>
            <w:r w:rsidR="375DC0F1" w:rsidRPr="3BCA7DF9">
              <w:rPr>
                <w:rStyle w:val="normaltextrun"/>
              </w:rPr>
              <w:t xml:space="preserve"> and 30 </w:t>
            </w:r>
            <w:r w:rsidRPr="3BCA7DF9">
              <w:rPr>
                <w:rStyle w:val="normaltextrun"/>
              </w:rPr>
              <w:t>Day) </w:t>
            </w:r>
            <w:r w:rsidRPr="3BCA7DF9">
              <w:rPr>
                <w:rStyle w:val="eop"/>
              </w:rPr>
              <w:t> </w:t>
            </w:r>
          </w:p>
        </w:tc>
      </w:tr>
      <w:tr w:rsidR="749F559E" w14:paraId="562860B1" w14:textId="77777777" w:rsidTr="002104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8" w:space="0" w:color="D9D9D9" w:themeColor="background1" w:themeShade="D9"/>
              <w:bottom w:val="single" w:sz="18" w:space="0" w:color="DCDCDC"/>
            </w:tcBorders>
            <w:vAlign w:val="top"/>
          </w:tcPr>
          <w:p w14:paraId="4182A54D" w14:textId="5178F5EE" w:rsidR="749F559E" w:rsidRDefault="749F559E" w:rsidP="749F559E">
            <w:pPr>
              <w:pStyle w:val="MH-ChartContentText"/>
            </w:pPr>
            <w:r>
              <w:t>Care Coordination</w:t>
            </w:r>
          </w:p>
        </w:tc>
        <w:tc>
          <w:tcPr>
            <w:tcW w:w="2160" w:type="dxa"/>
            <w:tcBorders>
              <w:top w:val="single" w:sz="8" w:space="0" w:color="D9D9D9" w:themeColor="background1" w:themeShade="D9"/>
              <w:bottom w:val="single" w:sz="18" w:space="0" w:color="DCDCDC"/>
            </w:tcBorders>
            <w:vAlign w:val="top"/>
          </w:tcPr>
          <w:p w14:paraId="37273694" w14:textId="55904DCC" w:rsidR="749F559E" w:rsidRDefault="749F559E" w:rsidP="749F559E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Claims-based </w:t>
            </w:r>
          </w:p>
        </w:tc>
        <w:tc>
          <w:tcPr>
            <w:tcW w:w="5305" w:type="dxa"/>
            <w:tcBorders>
              <w:top w:val="single" w:sz="8" w:space="0" w:color="D9D9D9" w:themeColor="background1" w:themeShade="D9"/>
              <w:bottom w:val="single" w:sz="18" w:space="0" w:color="DCDCDC"/>
            </w:tcBorders>
            <w:vAlign w:val="top"/>
          </w:tcPr>
          <w:p w14:paraId="120E8E79" w14:textId="694565AF" w:rsidR="7192727F" w:rsidRDefault="7192727F" w:rsidP="749F559E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NCQA: Follow-up After Hospitalization for Mental Illness (7 and 30 day)  </w:t>
            </w:r>
          </w:p>
        </w:tc>
      </w:tr>
      <w:tr w:rsidR="00553F75" w14:paraId="4B3F5A31" w14:textId="77777777" w:rsidTr="0021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18" w:space="0" w:color="DCDCDC"/>
            </w:tcBorders>
            <w:vAlign w:val="top"/>
          </w:tcPr>
          <w:p w14:paraId="4924C735" w14:textId="78DAEF04" w:rsidR="00553F75" w:rsidRPr="00390A26" w:rsidRDefault="00553F75" w:rsidP="00553F75">
            <w:pPr>
              <w:pStyle w:val="MH-ChartContentText"/>
            </w:pPr>
            <w:r>
              <w:t>Acute &amp; Chronic Conditions</w:t>
            </w:r>
          </w:p>
        </w:tc>
        <w:tc>
          <w:tcPr>
            <w:tcW w:w="2160" w:type="dxa"/>
            <w:tcBorders>
              <w:top w:val="single" w:sz="18" w:space="0" w:color="DCDCDC"/>
            </w:tcBorders>
            <w:vAlign w:val="top"/>
          </w:tcPr>
          <w:p w14:paraId="22FB20BC" w14:textId="6D51C2DA" w:rsidR="00553F75" w:rsidRPr="002A16C4" w:rsidRDefault="00553F75" w:rsidP="00553F7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47F2">
              <w:t>Chart-Based </w:t>
            </w:r>
          </w:p>
        </w:tc>
        <w:tc>
          <w:tcPr>
            <w:tcW w:w="5305" w:type="dxa"/>
            <w:tcBorders>
              <w:top w:val="single" w:sz="18" w:space="0" w:color="DCDCDC"/>
            </w:tcBorders>
            <w:vAlign w:val="top"/>
          </w:tcPr>
          <w:p w14:paraId="17239607" w14:textId="3945BDC7" w:rsidR="00553F75" w:rsidRPr="002A16C4" w:rsidRDefault="00553F75" w:rsidP="00553F7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47F2">
              <w:t>SUB-2: Alcohol Use – Brief Intervention Provided</w:t>
            </w:r>
            <w:r w:rsidR="57AE5437" w:rsidRPr="007347F2">
              <w:t xml:space="preserve"> or</w:t>
            </w:r>
            <w:r w:rsidR="002F69F0" w:rsidRPr="007347F2">
              <w:t xml:space="preserve"> </w:t>
            </w:r>
            <w:r w:rsidRPr="007347F2">
              <w:t>Offered </w:t>
            </w:r>
          </w:p>
        </w:tc>
      </w:tr>
      <w:tr w:rsidR="00553F75" w14:paraId="18CF89A6" w14:textId="77777777" w:rsidTr="3BCA7D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single" w:sz="18" w:space="0" w:color="DCDCDC" w:themeColor="text2" w:themeTint="33"/>
            </w:tcBorders>
            <w:vAlign w:val="top"/>
          </w:tcPr>
          <w:p w14:paraId="78464685" w14:textId="491CF243" w:rsidR="00553F75" w:rsidRPr="00390A26" w:rsidRDefault="00553F75" w:rsidP="00553F75">
            <w:pPr>
              <w:pStyle w:val="MH-ChartContentText"/>
            </w:pPr>
            <w:r>
              <w:t>Acute &amp; Chronic Conditions</w:t>
            </w:r>
          </w:p>
        </w:tc>
        <w:tc>
          <w:tcPr>
            <w:tcW w:w="2160" w:type="dxa"/>
            <w:tcBorders>
              <w:bottom w:val="single" w:sz="18" w:space="0" w:color="DCDCDC" w:themeColor="text2" w:themeTint="33"/>
            </w:tcBorders>
            <w:vAlign w:val="top"/>
          </w:tcPr>
          <w:p w14:paraId="3B0C5075" w14:textId="2FC5DFB8" w:rsidR="00553F75" w:rsidRPr="002A16C4" w:rsidRDefault="00553F75" w:rsidP="00553F75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Style w:val="normaltextrun"/>
              </w:rPr>
              <w:t>Chart-Based</w:t>
            </w:r>
            <w:r>
              <w:rPr>
                <w:rStyle w:val="eop"/>
              </w:rPr>
              <w:t> </w:t>
            </w:r>
          </w:p>
        </w:tc>
        <w:tc>
          <w:tcPr>
            <w:tcW w:w="5305" w:type="dxa"/>
            <w:tcBorders>
              <w:bottom w:val="single" w:sz="18" w:space="0" w:color="DCDCDC" w:themeColor="text2" w:themeTint="33"/>
            </w:tcBorders>
            <w:vAlign w:val="top"/>
          </w:tcPr>
          <w:p w14:paraId="627760F5" w14:textId="63F75753" w:rsidR="00553F75" w:rsidRPr="002A16C4" w:rsidRDefault="00553F75" w:rsidP="00553F75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Style w:val="normaltextrun"/>
              </w:rPr>
              <w:t xml:space="preserve">SUB-3: Alcohol &amp; Other Drug Use </w:t>
            </w:r>
            <w:r w:rsidR="486FDC7F" w:rsidRPr="21D8BFB2">
              <w:rPr>
                <w:rStyle w:val="normaltextrun"/>
              </w:rPr>
              <w:t>Disorder</w:t>
            </w:r>
            <w:r>
              <w:rPr>
                <w:rStyle w:val="normaltextrun"/>
              </w:rPr>
              <w:t xml:space="preserve"> – </w:t>
            </w:r>
            <w:r w:rsidR="3103917B" w:rsidRPr="0BF63DCE">
              <w:rPr>
                <w:rStyle w:val="normaltextrun"/>
              </w:rPr>
              <w:t>T</w:t>
            </w:r>
            <w:r w:rsidRPr="0BF63DCE">
              <w:rPr>
                <w:rStyle w:val="normaltextrun"/>
              </w:rPr>
              <w:t>reatment prov</w:t>
            </w:r>
            <w:r w:rsidR="471E8643" w:rsidRPr="0BF63DCE">
              <w:rPr>
                <w:rStyle w:val="normaltextrun"/>
              </w:rPr>
              <w:t>ided</w:t>
            </w:r>
            <w:r>
              <w:rPr>
                <w:rStyle w:val="normaltextrun"/>
              </w:rPr>
              <w:t xml:space="preserve">/offered at </w:t>
            </w:r>
            <w:r w:rsidR="4102AA9A" w:rsidRPr="0BF63DCE">
              <w:rPr>
                <w:rStyle w:val="normaltextrun"/>
              </w:rPr>
              <w:t>discharge</w:t>
            </w:r>
            <w:r>
              <w:rPr>
                <w:rStyle w:val="eop"/>
              </w:rPr>
              <w:t> </w:t>
            </w:r>
          </w:p>
        </w:tc>
      </w:tr>
      <w:tr w:rsidR="006B70AF" w14:paraId="6A1F8FA9" w14:textId="77777777" w:rsidTr="3BCA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18" w:space="0" w:color="DCDCDC" w:themeColor="text2" w:themeTint="33"/>
            </w:tcBorders>
            <w:vAlign w:val="top"/>
          </w:tcPr>
          <w:p w14:paraId="2F420B94" w14:textId="1EAFBFDE" w:rsidR="006B70AF" w:rsidRPr="00390A26" w:rsidRDefault="00DC7E07" w:rsidP="006B70AF">
            <w:pPr>
              <w:pStyle w:val="MH-ChartContentText"/>
            </w:pPr>
            <w:r>
              <w:t>Patient Experience</w:t>
            </w:r>
          </w:p>
        </w:tc>
        <w:tc>
          <w:tcPr>
            <w:tcW w:w="2160" w:type="dxa"/>
            <w:tcBorders>
              <w:top w:val="single" w:sz="18" w:space="0" w:color="DCDCDC" w:themeColor="text2" w:themeTint="33"/>
            </w:tcBorders>
            <w:vAlign w:val="top"/>
          </w:tcPr>
          <w:p w14:paraId="13C30110" w14:textId="26F453E2" w:rsidR="006B70AF" w:rsidRPr="002A16C4" w:rsidRDefault="00DC7E07" w:rsidP="006B70A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Survey</w:t>
            </w:r>
          </w:p>
        </w:tc>
        <w:tc>
          <w:tcPr>
            <w:tcW w:w="5305" w:type="dxa"/>
            <w:tcBorders>
              <w:top w:val="single" w:sz="18" w:space="0" w:color="DCDCDC" w:themeColor="text2" w:themeTint="33"/>
            </w:tcBorders>
            <w:vAlign w:val="top"/>
          </w:tcPr>
          <w:p w14:paraId="3B0C838D" w14:textId="66CA1958" w:rsidR="006B70AF" w:rsidRPr="002A16C4" w:rsidRDefault="003A64B4" w:rsidP="006B70A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color w:val="000000"/>
                <w:shd w:val="clear" w:color="auto" w:fill="FFFFFF"/>
              </w:rPr>
              <w:t>AHRQ: HCAHPS Survey: Stratified by MassHealth population only, willingness to recommend and selected composites</w:t>
            </w:r>
          </w:p>
        </w:tc>
      </w:tr>
    </w:tbl>
    <w:p w14:paraId="077A99D9" w14:textId="428A147A" w:rsidR="00463606" w:rsidRDefault="00463606" w:rsidP="1784D28E">
      <w:pPr>
        <w:spacing w:before="0" w:after="0"/>
        <w:ind w:left="720"/>
        <w:contextualSpacing/>
      </w:pPr>
    </w:p>
    <w:p w14:paraId="3B912FEA" w14:textId="77777777" w:rsidR="00463606" w:rsidRDefault="00463606" w:rsidP="1784D28E">
      <w:pPr>
        <w:spacing w:before="0" w:after="0"/>
        <w:ind w:left="720"/>
        <w:contextualSpacing/>
      </w:pPr>
    </w:p>
    <w:p w14:paraId="6E281686" w14:textId="3072BEF2" w:rsidR="00FC1991" w:rsidRDefault="00FC1991" w:rsidP="1784D28E">
      <w:pPr>
        <w:spacing w:before="0" w:after="120"/>
        <w:ind w:left="720"/>
        <w:contextualSpacing/>
        <w:rPr>
          <w:sz w:val="20"/>
          <w:szCs w:val="20"/>
        </w:rPr>
      </w:pPr>
      <w:bookmarkStart w:id="1" w:name="_Ref153365950"/>
      <w:bookmarkEnd w:id="1"/>
    </w:p>
    <w:sectPr w:rsidR="00FC1991" w:rsidSect="0049613C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D60EF" w14:textId="77777777" w:rsidR="00E83DB4" w:rsidRDefault="00E83DB4" w:rsidP="00240F61">
      <w:pPr>
        <w:spacing w:before="0" w:after="0" w:line="240" w:lineRule="auto"/>
      </w:pPr>
      <w:r>
        <w:separator/>
      </w:r>
    </w:p>
  </w:endnote>
  <w:endnote w:type="continuationSeparator" w:id="0">
    <w:p w14:paraId="1934C271" w14:textId="77777777" w:rsidR="00E83DB4" w:rsidRDefault="00E83DB4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55C56228" w14:textId="77777777" w:rsidR="00E83DB4" w:rsidRDefault="00E83D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D10A" w14:textId="59D6DD1C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601E10E7" w:rsidR="00835064" w:rsidRDefault="00C40067" w:rsidP="009E0327">
        <w:pPr>
          <w:pStyle w:val="Footer"/>
          <w:ind w:left="-1080" w:right="-1080"/>
        </w:pPr>
        <w:r>
          <w:rPr>
            <w:noProof/>
            <w:color w:val="2B579A"/>
            <w:shd w:val="clear" w:color="auto" w:fill="E6E6E6"/>
          </w:rPr>
          <mc:AlternateContent>
            <mc:Choice Requires="wpg">
              <w:drawing>
                <wp:inline distT="0" distB="0" distL="0" distR="0" wp14:anchorId="256EEA3C" wp14:editId="13633612">
                  <wp:extent cx="7772400" cy="182880"/>
                  <wp:effectExtent l="0" t="0" r="0" b="0"/>
                  <wp:docPr id="1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4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="http://schemas.openxmlformats.org/drawingml/2006/main" xmlns:adec="http://schemas.microsoft.com/office/drawing/2017/decorative" xmlns:a14="http://schemas.microsoft.com/office/drawing/2010/main" xmlns:arto="http://schemas.microsoft.com/office/word/2006/arto">
              <w:pict w14:anchorId="52D7E40C">
                <v:group id="Group 237698529" style="width:612pt;height:14.4pt;mso-position-horizontal-relative:char;mso-position-vertical-relative:line" alt="&quot;&quot;" coordsize="114005,4364" o:spid="_x0000_s1026" w14:anchorId="077AF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">
                  <v:rect id="TitleTopPlaceholder" style="position:absolute;width:20115;height:4364;visibility:visible;mso-wrap-style:none;v-text-anchor:middle" o:spid="_x0000_s1027" fillcolor="#f6c51b [3207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20114;width:33526;height:4364;visibility:visible;mso-wrap-style:none;v-text-anchor:middle" o:spid="_x0000_s1028" fillcolor="#489ae5 [1940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53639;width:6707;height:4364;visibility:visible;mso-wrap-style:none;v-text-anchor:middle" o:spid="_x0000_s1029" fillcolor="#14558f [3204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60346;width:53659;height:4364;visibility:visible;mso-wrap-style:none;v-text-anchor:middle" o:spid="_x0000_s1030" fillcolor="#388557 [3205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41CC6F75" w:rsidR="00240F61" w:rsidRDefault="00E0707E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Hospital QEIP</w:t>
        </w:r>
        <w:r w:rsidR="006E1992">
          <w:t xml:space="preserve">: </w:t>
        </w:r>
        <w:r w:rsidR="00D52469">
          <w:t>Stratified Performance</w:t>
        </w:r>
        <w:r w:rsidR="00D811AE" w:rsidRPr="00D811AE">
          <w:t xml:space="preserve"> Report</w:t>
        </w:r>
        <w:r w:rsidR="00240F61" w:rsidRPr="003F61F7">
          <w:t xml:space="preserve"> – </w:t>
        </w:r>
        <w:r w:rsidR="00447107">
          <w:t xml:space="preserve">October </w:t>
        </w:r>
        <w:r w:rsidR="00C75D58">
          <w:t>7</w:t>
        </w:r>
        <w:r w:rsidR="00C236A6">
          <w:t>, 2024</w:t>
        </w:r>
        <w:r w:rsidR="00005B75">
          <w:tab/>
        </w:r>
        <w:r w:rsidR="00240F61">
          <w:tab/>
        </w:r>
        <w:r w:rsidR="00240F61" w:rsidRPr="003F61F7">
          <w:rPr>
            <w:color w:val="2B579A"/>
            <w:shd w:val="clear" w:color="auto" w:fill="E6E6E6"/>
          </w:rPr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rPr>
            <w:color w:val="2B579A"/>
            <w:shd w:val="clear" w:color="auto" w:fill="E6E6E6"/>
          </w:rPr>
          <w:fldChar w:fldCharType="separate"/>
        </w:r>
        <w:r w:rsidR="00240F61">
          <w:t>2</w:t>
        </w:r>
        <w:r w:rsidR="00240F61" w:rsidRPr="003F61F7"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916E4" w14:textId="77777777" w:rsidR="00E83DB4" w:rsidRDefault="00E83DB4" w:rsidP="00240F61">
      <w:pPr>
        <w:spacing w:before="0" w:after="0" w:line="240" w:lineRule="auto"/>
      </w:pPr>
      <w:r>
        <w:separator/>
      </w:r>
    </w:p>
  </w:footnote>
  <w:footnote w:type="continuationSeparator" w:id="0">
    <w:p w14:paraId="3CBE394D" w14:textId="77777777" w:rsidR="00E83DB4" w:rsidRDefault="00E83DB4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3804ADF0" w14:textId="77777777" w:rsidR="00E83DB4" w:rsidRDefault="00E83DB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E848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77A1"/>
    <w:multiLevelType w:val="hybridMultilevel"/>
    <w:tmpl w:val="45147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66DE"/>
    <w:multiLevelType w:val="hybridMultilevel"/>
    <w:tmpl w:val="55FC106C"/>
    <w:lvl w:ilvl="0" w:tplc="A5AAD7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70427"/>
    <w:multiLevelType w:val="hybridMultilevel"/>
    <w:tmpl w:val="FFFFFFFF"/>
    <w:lvl w:ilvl="0" w:tplc="B27A9D5E">
      <w:start w:val="1"/>
      <w:numFmt w:val="decimal"/>
      <w:lvlText w:val="%1."/>
      <w:lvlJc w:val="left"/>
      <w:pPr>
        <w:ind w:left="720" w:hanging="360"/>
      </w:pPr>
    </w:lvl>
    <w:lvl w:ilvl="1" w:tplc="AA3E9AFE">
      <w:start w:val="1"/>
      <w:numFmt w:val="lowerLetter"/>
      <w:lvlText w:val="%2."/>
      <w:lvlJc w:val="left"/>
      <w:pPr>
        <w:ind w:left="1440" w:hanging="360"/>
      </w:pPr>
    </w:lvl>
    <w:lvl w:ilvl="2" w:tplc="AD201E1E">
      <w:start w:val="1"/>
      <w:numFmt w:val="lowerRoman"/>
      <w:lvlText w:val="%3."/>
      <w:lvlJc w:val="right"/>
      <w:pPr>
        <w:ind w:left="2160" w:hanging="180"/>
      </w:pPr>
    </w:lvl>
    <w:lvl w:ilvl="3" w:tplc="C6F09340">
      <w:start w:val="1"/>
      <w:numFmt w:val="decimal"/>
      <w:lvlText w:val="%4."/>
      <w:lvlJc w:val="left"/>
      <w:pPr>
        <w:ind w:left="2880" w:hanging="360"/>
      </w:pPr>
    </w:lvl>
    <w:lvl w:ilvl="4" w:tplc="A106CA00">
      <w:start w:val="1"/>
      <w:numFmt w:val="lowerLetter"/>
      <w:lvlText w:val="%5."/>
      <w:lvlJc w:val="left"/>
      <w:pPr>
        <w:ind w:left="3600" w:hanging="360"/>
      </w:pPr>
    </w:lvl>
    <w:lvl w:ilvl="5" w:tplc="F202C5B4">
      <w:start w:val="1"/>
      <w:numFmt w:val="lowerRoman"/>
      <w:lvlText w:val="%6."/>
      <w:lvlJc w:val="right"/>
      <w:pPr>
        <w:ind w:left="4320" w:hanging="180"/>
      </w:pPr>
    </w:lvl>
    <w:lvl w:ilvl="6" w:tplc="026C5F34">
      <w:start w:val="1"/>
      <w:numFmt w:val="decimal"/>
      <w:lvlText w:val="%7."/>
      <w:lvlJc w:val="left"/>
      <w:pPr>
        <w:ind w:left="5040" w:hanging="360"/>
      </w:pPr>
    </w:lvl>
    <w:lvl w:ilvl="7" w:tplc="D0D4D7A6">
      <w:start w:val="1"/>
      <w:numFmt w:val="lowerLetter"/>
      <w:lvlText w:val="%8."/>
      <w:lvlJc w:val="left"/>
      <w:pPr>
        <w:ind w:left="5760" w:hanging="360"/>
      </w:pPr>
    </w:lvl>
    <w:lvl w:ilvl="8" w:tplc="7FD22C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A7366"/>
    <w:multiLevelType w:val="hybridMultilevel"/>
    <w:tmpl w:val="E918C14E"/>
    <w:lvl w:ilvl="0" w:tplc="F9E4686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3189">
    <w:abstractNumId w:val="9"/>
  </w:num>
  <w:num w:numId="2" w16cid:durableId="1279026860">
    <w:abstractNumId w:val="1"/>
  </w:num>
  <w:num w:numId="3" w16cid:durableId="1625848529">
    <w:abstractNumId w:val="1"/>
    <w:lvlOverride w:ilvl="0">
      <w:startOverride w:val="1"/>
    </w:lvlOverride>
  </w:num>
  <w:num w:numId="4" w16cid:durableId="101729215">
    <w:abstractNumId w:val="0"/>
  </w:num>
  <w:num w:numId="5" w16cid:durableId="452985753">
    <w:abstractNumId w:val="1"/>
    <w:lvlOverride w:ilvl="0">
      <w:startOverride w:val="1"/>
    </w:lvlOverride>
  </w:num>
  <w:num w:numId="6" w16cid:durableId="407307695">
    <w:abstractNumId w:val="1"/>
  </w:num>
  <w:num w:numId="7" w16cid:durableId="1597253625">
    <w:abstractNumId w:val="1"/>
    <w:lvlOverride w:ilvl="0">
      <w:startOverride w:val="1"/>
    </w:lvlOverride>
  </w:num>
  <w:num w:numId="8" w16cid:durableId="1182932387">
    <w:abstractNumId w:val="3"/>
  </w:num>
  <w:num w:numId="9" w16cid:durableId="1515455133">
    <w:abstractNumId w:val="12"/>
  </w:num>
  <w:num w:numId="10" w16cid:durableId="499809990">
    <w:abstractNumId w:val="8"/>
  </w:num>
  <w:num w:numId="11" w16cid:durableId="1128818273">
    <w:abstractNumId w:val="7"/>
  </w:num>
  <w:num w:numId="12" w16cid:durableId="1408457815">
    <w:abstractNumId w:val="11"/>
  </w:num>
  <w:num w:numId="13" w16cid:durableId="1533494201">
    <w:abstractNumId w:val="1"/>
  </w:num>
  <w:num w:numId="14" w16cid:durableId="265891810">
    <w:abstractNumId w:val="2"/>
  </w:num>
  <w:num w:numId="15" w16cid:durableId="712461963">
    <w:abstractNumId w:val="1"/>
  </w:num>
  <w:num w:numId="16" w16cid:durableId="496922652">
    <w:abstractNumId w:val="5"/>
  </w:num>
  <w:num w:numId="17" w16cid:durableId="447240119">
    <w:abstractNumId w:val="3"/>
  </w:num>
  <w:num w:numId="18" w16cid:durableId="849107274">
    <w:abstractNumId w:val="3"/>
  </w:num>
  <w:num w:numId="19" w16cid:durableId="38676030">
    <w:abstractNumId w:val="6"/>
  </w:num>
  <w:num w:numId="20" w16cid:durableId="827358202">
    <w:abstractNumId w:val="10"/>
  </w:num>
  <w:num w:numId="21" w16cid:durableId="904686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301B"/>
    <w:rsid w:val="0000449F"/>
    <w:rsid w:val="00005B75"/>
    <w:rsid w:val="00010716"/>
    <w:rsid w:val="00014750"/>
    <w:rsid w:val="00023E3F"/>
    <w:rsid w:val="0004008C"/>
    <w:rsid w:val="00041679"/>
    <w:rsid w:val="0004303D"/>
    <w:rsid w:val="000455DE"/>
    <w:rsid w:val="00045E09"/>
    <w:rsid w:val="0005626E"/>
    <w:rsid w:val="0007247C"/>
    <w:rsid w:val="00077A0B"/>
    <w:rsid w:val="00082B0C"/>
    <w:rsid w:val="000936B7"/>
    <w:rsid w:val="000941E8"/>
    <w:rsid w:val="000C224B"/>
    <w:rsid w:val="000C2884"/>
    <w:rsid w:val="000C3A0C"/>
    <w:rsid w:val="000C4A30"/>
    <w:rsid w:val="000C6A20"/>
    <w:rsid w:val="000D0BC6"/>
    <w:rsid w:val="000D1834"/>
    <w:rsid w:val="000D3D2B"/>
    <w:rsid w:val="000E5319"/>
    <w:rsid w:val="000F3F75"/>
    <w:rsid w:val="000F449B"/>
    <w:rsid w:val="000F451E"/>
    <w:rsid w:val="000F7D5B"/>
    <w:rsid w:val="00114B28"/>
    <w:rsid w:val="00114DDA"/>
    <w:rsid w:val="00121A0D"/>
    <w:rsid w:val="00124F45"/>
    <w:rsid w:val="00125D9C"/>
    <w:rsid w:val="00126C18"/>
    <w:rsid w:val="0013105D"/>
    <w:rsid w:val="00132330"/>
    <w:rsid w:val="00132EE9"/>
    <w:rsid w:val="00144D7B"/>
    <w:rsid w:val="00153B87"/>
    <w:rsid w:val="00167639"/>
    <w:rsid w:val="001826B5"/>
    <w:rsid w:val="00192ED8"/>
    <w:rsid w:val="00193FB9"/>
    <w:rsid w:val="0019437A"/>
    <w:rsid w:val="001969C1"/>
    <w:rsid w:val="001A24D2"/>
    <w:rsid w:val="001A6CD3"/>
    <w:rsid w:val="001B4969"/>
    <w:rsid w:val="001C3C0F"/>
    <w:rsid w:val="001C7863"/>
    <w:rsid w:val="001D0DC7"/>
    <w:rsid w:val="001E2439"/>
    <w:rsid w:val="001E52D5"/>
    <w:rsid w:val="001E709E"/>
    <w:rsid w:val="001F7654"/>
    <w:rsid w:val="00200EBB"/>
    <w:rsid w:val="002104F9"/>
    <w:rsid w:val="00217499"/>
    <w:rsid w:val="002210CB"/>
    <w:rsid w:val="002238A4"/>
    <w:rsid w:val="00230490"/>
    <w:rsid w:val="00234457"/>
    <w:rsid w:val="002354FC"/>
    <w:rsid w:val="00235E19"/>
    <w:rsid w:val="00240F61"/>
    <w:rsid w:val="00245B25"/>
    <w:rsid w:val="00245BE9"/>
    <w:rsid w:val="00255FF0"/>
    <w:rsid w:val="0025719A"/>
    <w:rsid w:val="00262AFA"/>
    <w:rsid w:val="00264D5F"/>
    <w:rsid w:val="002673E3"/>
    <w:rsid w:val="00273D98"/>
    <w:rsid w:val="002820AB"/>
    <w:rsid w:val="0028225F"/>
    <w:rsid w:val="00295E28"/>
    <w:rsid w:val="002A0E3E"/>
    <w:rsid w:val="002B26E8"/>
    <w:rsid w:val="002B5402"/>
    <w:rsid w:val="002C560E"/>
    <w:rsid w:val="002D70A3"/>
    <w:rsid w:val="002F3029"/>
    <w:rsid w:val="002F3DFB"/>
    <w:rsid w:val="002F69F0"/>
    <w:rsid w:val="00302123"/>
    <w:rsid w:val="0031136F"/>
    <w:rsid w:val="00315C9A"/>
    <w:rsid w:val="003167AA"/>
    <w:rsid w:val="0033565D"/>
    <w:rsid w:val="00335B2E"/>
    <w:rsid w:val="0034318B"/>
    <w:rsid w:val="003535DA"/>
    <w:rsid w:val="00355E9E"/>
    <w:rsid w:val="00356223"/>
    <w:rsid w:val="0036122F"/>
    <w:rsid w:val="0036165A"/>
    <w:rsid w:val="00367A36"/>
    <w:rsid w:val="00367FD9"/>
    <w:rsid w:val="0037211C"/>
    <w:rsid w:val="00374EE7"/>
    <w:rsid w:val="00375342"/>
    <w:rsid w:val="003823AE"/>
    <w:rsid w:val="00386E3C"/>
    <w:rsid w:val="00387C80"/>
    <w:rsid w:val="00391EE0"/>
    <w:rsid w:val="0039409B"/>
    <w:rsid w:val="00396855"/>
    <w:rsid w:val="003A64B4"/>
    <w:rsid w:val="003B0814"/>
    <w:rsid w:val="003B5051"/>
    <w:rsid w:val="003C5285"/>
    <w:rsid w:val="003D5374"/>
    <w:rsid w:val="003E2151"/>
    <w:rsid w:val="003E76E3"/>
    <w:rsid w:val="0040477D"/>
    <w:rsid w:val="00404974"/>
    <w:rsid w:val="004120B4"/>
    <w:rsid w:val="00414A9C"/>
    <w:rsid w:val="0043283E"/>
    <w:rsid w:val="00445C8D"/>
    <w:rsid w:val="00447107"/>
    <w:rsid w:val="0045220B"/>
    <w:rsid w:val="004544E2"/>
    <w:rsid w:val="004575B8"/>
    <w:rsid w:val="00462120"/>
    <w:rsid w:val="00463606"/>
    <w:rsid w:val="0046433D"/>
    <w:rsid w:val="00464D43"/>
    <w:rsid w:val="004715D9"/>
    <w:rsid w:val="00472E33"/>
    <w:rsid w:val="00475BDA"/>
    <w:rsid w:val="004825B3"/>
    <w:rsid w:val="004911B7"/>
    <w:rsid w:val="00493952"/>
    <w:rsid w:val="0049411F"/>
    <w:rsid w:val="00494E97"/>
    <w:rsid w:val="0049613C"/>
    <w:rsid w:val="004A5FF8"/>
    <w:rsid w:val="004B16DD"/>
    <w:rsid w:val="004C5AFA"/>
    <w:rsid w:val="004D104B"/>
    <w:rsid w:val="004D3C6A"/>
    <w:rsid w:val="004E60B7"/>
    <w:rsid w:val="004F0CEC"/>
    <w:rsid w:val="004F3A09"/>
    <w:rsid w:val="005068F6"/>
    <w:rsid w:val="00513AB1"/>
    <w:rsid w:val="00513B39"/>
    <w:rsid w:val="005149EA"/>
    <w:rsid w:val="00514B6B"/>
    <w:rsid w:val="00520F09"/>
    <w:rsid w:val="00526765"/>
    <w:rsid w:val="00533A21"/>
    <w:rsid w:val="00534366"/>
    <w:rsid w:val="00535BC0"/>
    <w:rsid w:val="00542E4D"/>
    <w:rsid w:val="00543DB6"/>
    <w:rsid w:val="00546BD2"/>
    <w:rsid w:val="0055010F"/>
    <w:rsid w:val="00552637"/>
    <w:rsid w:val="00552CE1"/>
    <w:rsid w:val="00553F75"/>
    <w:rsid w:val="00555F1F"/>
    <w:rsid w:val="00560333"/>
    <w:rsid w:val="00564D23"/>
    <w:rsid w:val="0057472F"/>
    <w:rsid w:val="00587C23"/>
    <w:rsid w:val="005908E6"/>
    <w:rsid w:val="00593147"/>
    <w:rsid w:val="00594FFD"/>
    <w:rsid w:val="00596EB2"/>
    <w:rsid w:val="005A3E0D"/>
    <w:rsid w:val="005A6F76"/>
    <w:rsid w:val="005A736F"/>
    <w:rsid w:val="005B26BD"/>
    <w:rsid w:val="005B3C3A"/>
    <w:rsid w:val="005C60C6"/>
    <w:rsid w:val="005C7E3C"/>
    <w:rsid w:val="005E3E4B"/>
    <w:rsid w:val="005E6368"/>
    <w:rsid w:val="005E6BDE"/>
    <w:rsid w:val="005F2232"/>
    <w:rsid w:val="00602450"/>
    <w:rsid w:val="00610476"/>
    <w:rsid w:val="00610905"/>
    <w:rsid w:val="0061435F"/>
    <w:rsid w:val="00617C59"/>
    <w:rsid w:val="00620272"/>
    <w:rsid w:val="00646A1E"/>
    <w:rsid w:val="0065620B"/>
    <w:rsid w:val="0066547E"/>
    <w:rsid w:val="00665D32"/>
    <w:rsid w:val="00666510"/>
    <w:rsid w:val="00670028"/>
    <w:rsid w:val="0067303B"/>
    <w:rsid w:val="006738C7"/>
    <w:rsid w:val="00676574"/>
    <w:rsid w:val="006857B3"/>
    <w:rsid w:val="006869B1"/>
    <w:rsid w:val="00692E1F"/>
    <w:rsid w:val="006A6A5A"/>
    <w:rsid w:val="006B70AF"/>
    <w:rsid w:val="006C09BD"/>
    <w:rsid w:val="006C43F7"/>
    <w:rsid w:val="006C44B3"/>
    <w:rsid w:val="006C6A73"/>
    <w:rsid w:val="006C7185"/>
    <w:rsid w:val="006D272A"/>
    <w:rsid w:val="006E1992"/>
    <w:rsid w:val="006E512C"/>
    <w:rsid w:val="006E5C17"/>
    <w:rsid w:val="006E6BD2"/>
    <w:rsid w:val="006F098D"/>
    <w:rsid w:val="006F7BFE"/>
    <w:rsid w:val="00700037"/>
    <w:rsid w:val="00706E31"/>
    <w:rsid w:val="007073E3"/>
    <w:rsid w:val="0071311A"/>
    <w:rsid w:val="00713845"/>
    <w:rsid w:val="00714E8D"/>
    <w:rsid w:val="00716F99"/>
    <w:rsid w:val="0072131A"/>
    <w:rsid w:val="007339B4"/>
    <w:rsid w:val="007347F2"/>
    <w:rsid w:val="00734F47"/>
    <w:rsid w:val="00740499"/>
    <w:rsid w:val="00742ACC"/>
    <w:rsid w:val="0074631E"/>
    <w:rsid w:val="00746BCD"/>
    <w:rsid w:val="007509F7"/>
    <w:rsid w:val="00751A31"/>
    <w:rsid w:val="00754EDF"/>
    <w:rsid w:val="00755B62"/>
    <w:rsid w:val="00755C75"/>
    <w:rsid w:val="00761328"/>
    <w:rsid w:val="00762856"/>
    <w:rsid w:val="007735D0"/>
    <w:rsid w:val="007815AE"/>
    <w:rsid w:val="007868D3"/>
    <w:rsid w:val="007905D2"/>
    <w:rsid w:val="00792A21"/>
    <w:rsid w:val="007A091A"/>
    <w:rsid w:val="007A1754"/>
    <w:rsid w:val="007A5B65"/>
    <w:rsid w:val="007B4C32"/>
    <w:rsid w:val="007B756B"/>
    <w:rsid w:val="007C7584"/>
    <w:rsid w:val="007D0536"/>
    <w:rsid w:val="007D6522"/>
    <w:rsid w:val="007E06B3"/>
    <w:rsid w:val="007F07B4"/>
    <w:rsid w:val="007F101A"/>
    <w:rsid w:val="00805F14"/>
    <w:rsid w:val="00807E65"/>
    <w:rsid w:val="00810459"/>
    <w:rsid w:val="00811E5F"/>
    <w:rsid w:val="00811F12"/>
    <w:rsid w:val="008141A2"/>
    <w:rsid w:val="00814D63"/>
    <w:rsid w:val="00816DC1"/>
    <w:rsid w:val="00834387"/>
    <w:rsid w:val="00835064"/>
    <w:rsid w:val="00836C7F"/>
    <w:rsid w:val="0084086B"/>
    <w:rsid w:val="0084109A"/>
    <w:rsid w:val="00855920"/>
    <w:rsid w:val="00857AE1"/>
    <w:rsid w:val="00860F16"/>
    <w:rsid w:val="00864964"/>
    <w:rsid w:val="008773AC"/>
    <w:rsid w:val="00881308"/>
    <w:rsid w:val="008876BA"/>
    <w:rsid w:val="00893289"/>
    <w:rsid w:val="00894A22"/>
    <w:rsid w:val="00897293"/>
    <w:rsid w:val="008A3304"/>
    <w:rsid w:val="008A3601"/>
    <w:rsid w:val="008A60E8"/>
    <w:rsid w:val="008B4989"/>
    <w:rsid w:val="008C334C"/>
    <w:rsid w:val="008D196A"/>
    <w:rsid w:val="008D5186"/>
    <w:rsid w:val="008F169B"/>
    <w:rsid w:val="008F5EE6"/>
    <w:rsid w:val="00900D73"/>
    <w:rsid w:val="00907B9C"/>
    <w:rsid w:val="009160E5"/>
    <w:rsid w:val="00916DE4"/>
    <w:rsid w:val="00922987"/>
    <w:rsid w:val="00923821"/>
    <w:rsid w:val="00925DF8"/>
    <w:rsid w:val="00926131"/>
    <w:rsid w:val="009323FE"/>
    <w:rsid w:val="00934215"/>
    <w:rsid w:val="009354E3"/>
    <w:rsid w:val="00936F3B"/>
    <w:rsid w:val="009372D5"/>
    <w:rsid w:val="0094276C"/>
    <w:rsid w:val="00944616"/>
    <w:rsid w:val="00946229"/>
    <w:rsid w:val="00946716"/>
    <w:rsid w:val="00946ABA"/>
    <w:rsid w:val="00971DF2"/>
    <w:rsid w:val="00973803"/>
    <w:rsid w:val="00980067"/>
    <w:rsid w:val="00993166"/>
    <w:rsid w:val="009936E7"/>
    <w:rsid w:val="00995D9F"/>
    <w:rsid w:val="009A05FB"/>
    <w:rsid w:val="009A246F"/>
    <w:rsid w:val="009B04CB"/>
    <w:rsid w:val="009B4F17"/>
    <w:rsid w:val="009B5058"/>
    <w:rsid w:val="009B7BF7"/>
    <w:rsid w:val="009C056B"/>
    <w:rsid w:val="009C43F8"/>
    <w:rsid w:val="009C5CFF"/>
    <w:rsid w:val="009C604E"/>
    <w:rsid w:val="009D3A5F"/>
    <w:rsid w:val="009D596F"/>
    <w:rsid w:val="009D6A3B"/>
    <w:rsid w:val="009E0327"/>
    <w:rsid w:val="009E3E82"/>
    <w:rsid w:val="009E5587"/>
    <w:rsid w:val="009F468A"/>
    <w:rsid w:val="009F6FA7"/>
    <w:rsid w:val="009F7D4D"/>
    <w:rsid w:val="00A02C79"/>
    <w:rsid w:val="00A02E38"/>
    <w:rsid w:val="00A07199"/>
    <w:rsid w:val="00A10FDA"/>
    <w:rsid w:val="00A13608"/>
    <w:rsid w:val="00A16A9E"/>
    <w:rsid w:val="00A23449"/>
    <w:rsid w:val="00A304D2"/>
    <w:rsid w:val="00A3107E"/>
    <w:rsid w:val="00A47758"/>
    <w:rsid w:val="00A5657A"/>
    <w:rsid w:val="00A60080"/>
    <w:rsid w:val="00A85756"/>
    <w:rsid w:val="00A9043C"/>
    <w:rsid w:val="00AA1C6C"/>
    <w:rsid w:val="00AA71A5"/>
    <w:rsid w:val="00AB0A9F"/>
    <w:rsid w:val="00AB17B6"/>
    <w:rsid w:val="00AB6925"/>
    <w:rsid w:val="00AC2062"/>
    <w:rsid w:val="00AC280D"/>
    <w:rsid w:val="00AC2E46"/>
    <w:rsid w:val="00AC5385"/>
    <w:rsid w:val="00AD1286"/>
    <w:rsid w:val="00AD64E2"/>
    <w:rsid w:val="00AE3247"/>
    <w:rsid w:val="00AE5A23"/>
    <w:rsid w:val="00AF03FE"/>
    <w:rsid w:val="00AF1C78"/>
    <w:rsid w:val="00AF21DD"/>
    <w:rsid w:val="00AF2F7D"/>
    <w:rsid w:val="00AF5906"/>
    <w:rsid w:val="00AF62BA"/>
    <w:rsid w:val="00B02A6D"/>
    <w:rsid w:val="00B03319"/>
    <w:rsid w:val="00B07284"/>
    <w:rsid w:val="00B15B0F"/>
    <w:rsid w:val="00B17D9B"/>
    <w:rsid w:val="00B22251"/>
    <w:rsid w:val="00B305DC"/>
    <w:rsid w:val="00B33230"/>
    <w:rsid w:val="00B35AFC"/>
    <w:rsid w:val="00B44386"/>
    <w:rsid w:val="00B554E5"/>
    <w:rsid w:val="00B57913"/>
    <w:rsid w:val="00B6570C"/>
    <w:rsid w:val="00B67D57"/>
    <w:rsid w:val="00B704D6"/>
    <w:rsid w:val="00B73DAD"/>
    <w:rsid w:val="00B75994"/>
    <w:rsid w:val="00B8000D"/>
    <w:rsid w:val="00B87BC9"/>
    <w:rsid w:val="00B90A87"/>
    <w:rsid w:val="00B93229"/>
    <w:rsid w:val="00B9651B"/>
    <w:rsid w:val="00BA45A3"/>
    <w:rsid w:val="00BB4A83"/>
    <w:rsid w:val="00BC1149"/>
    <w:rsid w:val="00BC2A9F"/>
    <w:rsid w:val="00BC2B6A"/>
    <w:rsid w:val="00BC3A44"/>
    <w:rsid w:val="00BC3C72"/>
    <w:rsid w:val="00BC5B71"/>
    <w:rsid w:val="00BC76E7"/>
    <w:rsid w:val="00BD14EE"/>
    <w:rsid w:val="00BD47C3"/>
    <w:rsid w:val="00BD5FCC"/>
    <w:rsid w:val="00BF5D63"/>
    <w:rsid w:val="00C01EF6"/>
    <w:rsid w:val="00C03618"/>
    <w:rsid w:val="00C14448"/>
    <w:rsid w:val="00C20585"/>
    <w:rsid w:val="00C2177F"/>
    <w:rsid w:val="00C236A6"/>
    <w:rsid w:val="00C25EC9"/>
    <w:rsid w:val="00C40067"/>
    <w:rsid w:val="00C41257"/>
    <w:rsid w:val="00C55319"/>
    <w:rsid w:val="00C5792D"/>
    <w:rsid w:val="00C63599"/>
    <w:rsid w:val="00C64B20"/>
    <w:rsid w:val="00C65284"/>
    <w:rsid w:val="00C7007F"/>
    <w:rsid w:val="00C73B26"/>
    <w:rsid w:val="00C7540C"/>
    <w:rsid w:val="00C754FD"/>
    <w:rsid w:val="00C75704"/>
    <w:rsid w:val="00C75D58"/>
    <w:rsid w:val="00C806A3"/>
    <w:rsid w:val="00C8196A"/>
    <w:rsid w:val="00C83C6E"/>
    <w:rsid w:val="00C86751"/>
    <w:rsid w:val="00C949D2"/>
    <w:rsid w:val="00CA1340"/>
    <w:rsid w:val="00CA2435"/>
    <w:rsid w:val="00CA383E"/>
    <w:rsid w:val="00CA59B3"/>
    <w:rsid w:val="00CB0B52"/>
    <w:rsid w:val="00CC14FD"/>
    <w:rsid w:val="00CC7B20"/>
    <w:rsid w:val="00CD4F61"/>
    <w:rsid w:val="00CE1579"/>
    <w:rsid w:val="00CE222A"/>
    <w:rsid w:val="00CE4953"/>
    <w:rsid w:val="00CF15E4"/>
    <w:rsid w:val="00CF381A"/>
    <w:rsid w:val="00D030ED"/>
    <w:rsid w:val="00D11AA2"/>
    <w:rsid w:val="00D21B8C"/>
    <w:rsid w:val="00D27598"/>
    <w:rsid w:val="00D334AA"/>
    <w:rsid w:val="00D4552A"/>
    <w:rsid w:val="00D52469"/>
    <w:rsid w:val="00D53470"/>
    <w:rsid w:val="00D65302"/>
    <w:rsid w:val="00D7016E"/>
    <w:rsid w:val="00D70360"/>
    <w:rsid w:val="00D72162"/>
    <w:rsid w:val="00D7305F"/>
    <w:rsid w:val="00D75DA9"/>
    <w:rsid w:val="00D7719F"/>
    <w:rsid w:val="00D7781A"/>
    <w:rsid w:val="00D811AE"/>
    <w:rsid w:val="00D94986"/>
    <w:rsid w:val="00DA54D0"/>
    <w:rsid w:val="00DB15B9"/>
    <w:rsid w:val="00DB4C87"/>
    <w:rsid w:val="00DC0F86"/>
    <w:rsid w:val="00DC7E07"/>
    <w:rsid w:val="00DD33BC"/>
    <w:rsid w:val="00DD3AD1"/>
    <w:rsid w:val="00DE4EC6"/>
    <w:rsid w:val="00DF1335"/>
    <w:rsid w:val="00DF43E0"/>
    <w:rsid w:val="00E0423C"/>
    <w:rsid w:val="00E04949"/>
    <w:rsid w:val="00E0707E"/>
    <w:rsid w:val="00E1466C"/>
    <w:rsid w:val="00E15989"/>
    <w:rsid w:val="00E16711"/>
    <w:rsid w:val="00E20BC2"/>
    <w:rsid w:val="00E23D6A"/>
    <w:rsid w:val="00E273D3"/>
    <w:rsid w:val="00E27C86"/>
    <w:rsid w:val="00E31EEF"/>
    <w:rsid w:val="00E334C3"/>
    <w:rsid w:val="00E40D60"/>
    <w:rsid w:val="00E412C8"/>
    <w:rsid w:val="00E461A7"/>
    <w:rsid w:val="00E47A73"/>
    <w:rsid w:val="00E53D73"/>
    <w:rsid w:val="00E5539E"/>
    <w:rsid w:val="00E61B3F"/>
    <w:rsid w:val="00E6382E"/>
    <w:rsid w:val="00E83DB4"/>
    <w:rsid w:val="00E935AB"/>
    <w:rsid w:val="00E93DF7"/>
    <w:rsid w:val="00EA0BEE"/>
    <w:rsid w:val="00EA45D7"/>
    <w:rsid w:val="00EA7FA6"/>
    <w:rsid w:val="00EB3426"/>
    <w:rsid w:val="00EB5690"/>
    <w:rsid w:val="00EB5830"/>
    <w:rsid w:val="00ED2DEE"/>
    <w:rsid w:val="00EE2DC7"/>
    <w:rsid w:val="00EE4E5F"/>
    <w:rsid w:val="00EE5E08"/>
    <w:rsid w:val="00EE6F05"/>
    <w:rsid w:val="00EE7E95"/>
    <w:rsid w:val="00EF4CB4"/>
    <w:rsid w:val="00F00742"/>
    <w:rsid w:val="00F11F8A"/>
    <w:rsid w:val="00F12774"/>
    <w:rsid w:val="00F170D5"/>
    <w:rsid w:val="00F27D6F"/>
    <w:rsid w:val="00F3078A"/>
    <w:rsid w:val="00F516C9"/>
    <w:rsid w:val="00F53542"/>
    <w:rsid w:val="00F537F0"/>
    <w:rsid w:val="00F53B90"/>
    <w:rsid w:val="00F54AA4"/>
    <w:rsid w:val="00F6057F"/>
    <w:rsid w:val="00F667AC"/>
    <w:rsid w:val="00F7229E"/>
    <w:rsid w:val="00F7321D"/>
    <w:rsid w:val="00F7651E"/>
    <w:rsid w:val="00F77B66"/>
    <w:rsid w:val="00F80DFC"/>
    <w:rsid w:val="00F80EE2"/>
    <w:rsid w:val="00F85056"/>
    <w:rsid w:val="00F86768"/>
    <w:rsid w:val="00F97C11"/>
    <w:rsid w:val="00FA017A"/>
    <w:rsid w:val="00FA1068"/>
    <w:rsid w:val="00FA354F"/>
    <w:rsid w:val="00FA642B"/>
    <w:rsid w:val="00FA6C52"/>
    <w:rsid w:val="00FB2619"/>
    <w:rsid w:val="00FB380C"/>
    <w:rsid w:val="00FB53E2"/>
    <w:rsid w:val="00FC1991"/>
    <w:rsid w:val="00FE014F"/>
    <w:rsid w:val="00FE37D3"/>
    <w:rsid w:val="01AFA59D"/>
    <w:rsid w:val="02EB210B"/>
    <w:rsid w:val="051A4E87"/>
    <w:rsid w:val="0590478F"/>
    <w:rsid w:val="05A95634"/>
    <w:rsid w:val="069CE032"/>
    <w:rsid w:val="06A132A2"/>
    <w:rsid w:val="0705427D"/>
    <w:rsid w:val="07262A30"/>
    <w:rsid w:val="077FBEAF"/>
    <w:rsid w:val="08AC60D4"/>
    <w:rsid w:val="09326F3C"/>
    <w:rsid w:val="093C39E3"/>
    <w:rsid w:val="0AD594BD"/>
    <w:rsid w:val="0B6C01A4"/>
    <w:rsid w:val="0BCB7853"/>
    <w:rsid w:val="0BE40196"/>
    <w:rsid w:val="0BF63DCE"/>
    <w:rsid w:val="0C331AB7"/>
    <w:rsid w:val="0D039392"/>
    <w:rsid w:val="0D7FD1F7"/>
    <w:rsid w:val="0E371A88"/>
    <w:rsid w:val="0EAD1390"/>
    <w:rsid w:val="0F059828"/>
    <w:rsid w:val="0F83E3D6"/>
    <w:rsid w:val="0F9905A0"/>
    <w:rsid w:val="0FCD69A3"/>
    <w:rsid w:val="10A0B2D4"/>
    <w:rsid w:val="10B01CAB"/>
    <w:rsid w:val="11398AF9"/>
    <w:rsid w:val="1160FEAD"/>
    <w:rsid w:val="11B604E1"/>
    <w:rsid w:val="12110B2C"/>
    <w:rsid w:val="124F3B3D"/>
    <w:rsid w:val="1258339C"/>
    <w:rsid w:val="12B1616B"/>
    <w:rsid w:val="12BB8498"/>
    <w:rsid w:val="145754F9"/>
    <w:rsid w:val="14EF9A4A"/>
    <w:rsid w:val="154597AE"/>
    <w:rsid w:val="1563A7D6"/>
    <w:rsid w:val="15E26B97"/>
    <w:rsid w:val="1681875F"/>
    <w:rsid w:val="168CEC4E"/>
    <w:rsid w:val="16FBAA6B"/>
    <w:rsid w:val="1779FF57"/>
    <w:rsid w:val="1784D28E"/>
    <w:rsid w:val="17A6C6EF"/>
    <w:rsid w:val="19C48D10"/>
    <w:rsid w:val="19D670EA"/>
    <w:rsid w:val="1A2EFB55"/>
    <w:rsid w:val="1A4B20EF"/>
    <w:rsid w:val="1A648AC5"/>
    <w:rsid w:val="1A692315"/>
    <w:rsid w:val="1AF7900E"/>
    <w:rsid w:val="1B30140C"/>
    <w:rsid w:val="1B6C073E"/>
    <w:rsid w:val="1C7A3812"/>
    <w:rsid w:val="1F61458A"/>
    <w:rsid w:val="1F6FA46C"/>
    <w:rsid w:val="201C1E83"/>
    <w:rsid w:val="20300B14"/>
    <w:rsid w:val="203085EA"/>
    <w:rsid w:val="20CB2129"/>
    <w:rsid w:val="20CE2DFB"/>
    <w:rsid w:val="21018F09"/>
    <w:rsid w:val="21607169"/>
    <w:rsid w:val="21D8BFB2"/>
    <w:rsid w:val="22175F55"/>
    <w:rsid w:val="22B64A5E"/>
    <w:rsid w:val="2342AF23"/>
    <w:rsid w:val="245C3DEC"/>
    <w:rsid w:val="24C1A224"/>
    <w:rsid w:val="256D3563"/>
    <w:rsid w:val="25F48B48"/>
    <w:rsid w:val="2615DA31"/>
    <w:rsid w:val="262B4A53"/>
    <w:rsid w:val="263DD4F6"/>
    <w:rsid w:val="2643ECC7"/>
    <w:rsid w:val="2742D5AB"/>
    <w:rsid w:val="27B41A19"/>
    <w:rsid w:val="28101C8F"/>
    <w:rsid w:val="2958B6AC"/>
    <w:rsid w:val="2A025C1F"/>
    <w:rsid w:val="2B9E2C80"/>
    <w:rsid w:val="2C651E95"/>
    <w:rsid w:val="2D1152FA"/>
    <w:rsid w:val="2D1A3F22"/>
    <w:rsid w:val="2DFAE445"/>
    <w:rsid w:val="2E42CACB"/>
    <w:rsid w:val="2EAA3ED9"/>
    <w:rsid w:val="2F1FEF30"/>
    <w:rsid w:val="2F87A13F"/>
    <w:rsid w:val="305FA1AC"/>
    <w:rsid w:val="3103917B"/>
    <w:rsid w:val="320D6E04"/>
    <w:rsid w:val="3210D694"/>
    <w:rsid w:val="3214E94C"/>
    <w:rsid w:val="323E6795"/>
    <w:rsid w:val="336ECE08"/>
    <w:rsid w:val="3399338C"/>
    <w:rsid w:val="33DFB628"/>
    <w:rsid w:val="3425E029"/>
    <w:rsid w:val="34F30235"/>
    <w:rsid w:val="355C017C"/>
    <w:rsid w:val="35A8D2FB"/>
    <w:rsid w:val="36CFA450"/>
    <w:rsid w:val="370ECF3B"/>
    <w:rsid w:val="3711D8B8"/>
    <w:rsid w:val="37484C71"/>
    <w:rsid w:val="375DC0F1"/>
    <w:rsid w:val="392AB23E"/>
    <w:rsid w:val="3ABE56A0"/>
    <w:rsid w:val="3BBC3DD0"/>
    <w:rsid w:val="3BCA7DF9"/>
    <w:rsid w:val="3BD886A4"/>
    <w:rsid w:val="3D589D54"/>
    <w:rsid w:val="3D811A3C"/>
    <w:rsid w:val="3EDAB635"/>
    <w:rsid w:val="3EE9BB65"/>
    <w:rsid w:val="3F7CA7C2"/>
    <w:rsid w:val="40276D75"/>
    <w:rsid w:val="40768696"/>
    <w:rsid w:val="408DB6B5"/>
    <w:rsid w:val="4102AA9A"/>
    <w:rsid w:val="4162EB5A"/>
    <w:rsid w:val="4218D824"/>
    <w:rsid w:val="42215C27"/>
    <w:rsid w:val="422B7F54"/>
    <w:rsid w:val="43D168CB"/>
    <w:rsid w:val="43F84946"/>
    <w:rsid w:val="444E3B65"/>
    <w:rsid w:val="453A2D75"/>
    <w:rsid w:val="45632016"/>
    <w:rsid w:val="471E8643"/>
    <w:rsid w:val="477A6A0A"/>
    <w:rsid w:val="47D7546D"/>
    <w:rsid w:val="47DE3A8A"/>
    <w:rsid w:val="485C075C"/>
    <w:rsid w:val="486FDC7F"/>
    <w:rsid w:val="48CAD3E6"/>
    <w:rsid w:val="48CBBA69"/>
    <w:rsid w:val="4925A1B9"/>
    <w:rsid w:val="494DB029"/>
    <w:rsid w:val="4954D4E2"/>
    <w:rsid w:val="4A1217BA"/>
    <w:rsid w:val="4A255662"/>
    <w:rsid w:val="4A2C6E0C"/>
    <w:rsid w:val="4A345B92"/>
    <w:rsid w:val="4B819B16"/>
    <w:rsid w:val="4C60079B"/>
    <w:rsid w:val="4D531160"/>
    <w:rsid w:val="4D640ECE"/>
    <w:rsid w:val="4D6BFC54"/>
    <w:rsid w:val="4DFC9400"/>
    <w:rsid w:val="4E4A2F6C"/>
    <w:rsid w:val="4EF8C785"/>
    <w:rsid w:val="4F82D082"/>
    <w:rsid w:val="4FF15C70"/>
    <w:rsid w:val="508AB222"/>
    <w:rsid w:val="509497E6"/>
    <w:rsid w:val="512B4E01"/>
    <w:rsid w:val="52306847"/>
    <w:rsid w:val="527460F7"/>
    <w:rsid w:val="52B35BA2"/>
    <w:rsid w:val="5324D8F8"/>
    <w:rsid w:val="54AAA226"/>
    <w:rsid w:val="555E2345"/>
    <w:rsid w:val="558023E2"/>
    <w:rsid w:val="55A08F9C"/>
    <w:rsid w:val="5604C555"/>
    <w:rsid w:val="5665C787"/>
    <w:rsid w:val="56D79AF0"/>
    <w:rsid w:val="56E45EF8"/>
    <w:rsid w:val="5782AABF"/>
    <w:rsid w:val="5795133F"/>
    <w:rsid w:val="57AE5437"/>
    <w:rsid w:val="582A9AE7"/>
    <w:rsid w:val="582E9C04"/>
    <w:rsid w:val="59096FF6"/>
    <w:rsid w:val="5937AC76"/>
    <w:rsid w:val="5949C005"/>
    <w:rsid w:val="597F9773"/>
    <w:rsid w:val="599EC036"/>
    <w:rsid w:val="5A4A7F5C"/>
    <w:rsid w:val="5A9FE25C"/>
    <w:rsid w:val="5B4BAE27"/>
    <w:rsid w:val="5B8D1480"/>
    <w:rsid w:val="5CB8FCCD"/>
    <w:rsid w:val="5CC31FFA"/>
    <w:rsid w:val="5D490DBB"/>
    <w:rsid w:val="5DD9FABF"/>
    <w:rsid w:val="5FE62DD7"/>
    <w:rsid w:val="5FF09D8F"/>
    <w:rsid w:val="60554DE2"/>
    <w:rsid w:val="6059DA20"/>
    <w:rsid w:val="615953AA"/>
    <w:rsid w:val="62BB8C37"/>
    <w:rsid w:val="6332617E"/>
    <w:rsid w:val="64ED8FB2"/>
    <w:rsid w:val="653E9DF0"/>
    <w:rsid w:val="6558B32F"/>
    <w:rsid w:val="65B9DB0F"/>
    <w:rsid w:val="65D68089"/>
    <w:rsid w:val="663E8B21"/>
    <w:rsid w:val="669AFBD1"/>
    <w:rsid w:val="66C2BD43"/>
    <w:rsid w:val="674FA616"/>
    <w:rsid w:val="6821F645"/>
    <w:rsid w:val="693F5CF4"/>
    <w:rsid w:val="695A7FCB"/>
    <w:rsid w:val="6978F2E0"/>
    <w:rsid w:val="6ABBB149"/>
    <w:rsid w:val="6B0CBAF8"/>
    <w:rsid w:val="6B3B3DBC"/>
    <w:rsid w:val="6C03CABE"/>
    <w:rsid w:val="6CAEE090"/>
    <w:rsid w:val="6E5E64E6"/>
    <w:rsid w:val="6F8BBA0B"/>
    <w:rsid w:val="6FF58682"/>
    <w:rsid w:val="6FFFA9AF"/>
    <w:rsid w:val="709A315C"/>
    <w:rsid w:val="70EB05FE"/>
    <w:rsid w:val="712BB4CD"/>
    <w:rsid w:val="7172D208"/>
    <w:rsid w:val="7192727F"/>
    <w:rsid w:val="719B7A10"/>
    <w:rsid w:val="71BABC7A"/>
    <w:rsid w:val="71D2BDDA"/>
    <w:rsid w:val="732D2744"/>
    <w:rsid w:val="74755AD7"/>
    <w:rsid w:val="749F559E"/>
    <w:rsid w:val="74A0D4E2"/>
    <w:rsid w:val="74B760D1"/>
    <w:rsid w:val="75C5DCFD"/>
    <w:rsid w:val="75C93B4F"/>
    <w:rsid w:val="75F51F7A"/>
    <w:rsid w:val="767DF063"/>
    <w:rsid w:val="76823757"/>
    <w:rsid w:val="7700C7C0"/>
    <w:rsid w:val="77ECE845"/>
    <w:rsid w:val="78084439"/>
    <w:rsid w:val="78208896"/>
    <w:rsid w:val="790C177F"/>
    <w:rsid w:val="7932CB3B"/>
    <w:rsid w:val="79706425"/>
    <w:rsid w:val="797A4BA8"/>
    <w:rsid w:val="7ABE79D6"/>
    <w:rsid w:val="7B3BCADE"/>
    <w:rsid w:val="7B8BC45E"/>
    <w:rsid w:val="7BC5F045"/>
    <w:rsid w:val="7BFD8285"/>
    <w:rsid w:val="7C64A746"/>
    <w:rsid w:val="7C737B8D"/>
    <w:rsid w:val="7C8C8A32"/>
    <w:rsid w:val="7CED31E7"/>
    <w:rsid w:val="7DE50D8B"/>
    <w:rsid w:val="7E20B5F4"/>
    <w:rsid w:val="7E55B66A"/>
    <w:rsid w:val="7EC909E2"/>
    <w:rsid w:val="7F6FA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6448A710-A7D4-4B38-9123-38FB010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2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8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E06B3"/>
    <w:pPr>
      <w:ind w:left="720"/>
      <w:contextualSpacing/>
    </w:pPr>
  </w:style>
  <w:style w:type="character" w:customStyle="1" w:styleId="normaltextrun">
    <w:name w:val="normaltextrun"/>
    <w:basedOn w:val="DefaultParagraphFont"/>
    <w:rsid w:val="000C3A0C"/>
  </w:style>
  <w:style w:type="character" w:customStyle="1" w:styleId="superscript">
    <w:name w:val="superscript"/>
    <w:basedOn w:val="DefaultParagraphFont"/>
    <w:rsid w:val="00126C18"/>
  </w:style>
  <w:style w:type="character" w:customStyle="1" w:styleId="eop">
    <w:name w:val="eop"/>
    <w:basedOn w:val="DefaultParagraphFont"/>
    <w:rsid w:val="00126C1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4.xml><?xml version="1.0" encoding="utf-8"?>
<ds:datastoreItem xmlns:ds="http://schemas.openxmlformats.org/officeDocument/2006/customXml" ds:itemID="{09C34653-4ECE-4F10-882C-AB397007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10</TotalTime>
  <Pages>5</Pages>
  <Words>863</Words>
  <Characters>5296</Characters>
  <Application>Microsoft Office Word</Application>
  <DocSecurity>0</DocSecurity>
  <Lines>220</Lines>
  <Paragraphs>106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269</cp:revision>
  <dcterms:created xsi:type="dcterms:W3CDTF">2024-02-27T10:14:00Z</dcterms:created>
  <dcterms:modified xsi:type="dcterms:W3CDTF">2024-10-15T16:00:00Z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c4c1211bbc2d7d0a1c86ea80498a64ce5954ea4e1f444e1ad1cdb7d31c96d965</vt:lpwstr>
  </property>
</Properties>
</file>