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19270" w14:textId="77777777" w:rsidR="00684C49" w:rsidRPr="00137FC3" w:rsidRDefault="00684C49" w:rsidP="00684C49">
      <w:pPr>
        <w:rPr>
          <w:rFonts w:ascii="Frutiger LT Std 57 Cn" w:hAnsi="Frutiger LT Std 57 Cn"/>
          <w:sz w:val="24"/>
          <w:szCs w:val="24"/>
        </w:rPr>
      </w:pPr>
      <w:r w:rsidRPr="00137FC3">
        <w:rPr>
          <w:rFonts w:ascii="Frutiger LT Std 57 Cn" w:hAnsi="Frutiger LT Std 57 Cn"/>
          <w:sz w:val="24"/>
          <w:szCs w:val="24"/>
        </w:rPr>
        <w:t xml:space="preserve">The </w:t>
      </w:r>
      <w:r w:rsidRPr="00137FC3">
        <w:rPr>
          <w:rFonts w:ascii="Frutiger LT Std 57 Cn" w:hAnsi="Frutiger LT Std 57 Cn"/>
          <w:b/>
          <w:bCs/>
          <w:i/>
          <w:iCs/>
          <w:sz w:val="24"/>
          <w:szCs w:val="24"/>
        </w:rPr>
        <w:t>StrongStart Professional Development System</w:t>
      </w:r>
      <w:r w:rsidRPr="00137FC3">
        <w:rPr>
          <w:rFonts w:ascii="Frutiger LT Std 57 Cn" w:hAnsi="Frutiger LT Std 57 Cn"/>
          <w:i/>
          <w:iCs/>
          <w:sz w:val="24"/>
          <w:szCs w:val="24"/>
        </w:rPr>
        <w:t xml:space="preserve"> </w:t>
      </w:r>
      <w:r w:rsidRPr="00137FC3">
        <w:rPr>
          <w:rFonts w:ascii="Frutiger LT Std 57 Cn" w:hAnsi="Frutiger LT Std 57 Cn"/>
          <w:sz w:val="24"/>
          <w:szCs w:val="24"/>
        </w:rPr>
        <w:t>is a web-based "one stop center" for early educators that will provide resources for their career growth. It will include a credentialing system, professional registry, and a Learning Management System (LMS) where educators can take courses on their computer or mobile device.</w:t>
      </w:r>
    </w:p>
    <w:p w14:paraId="6D1B8DCE" w14:textId="77777777" w:rsidR="00684C49" w:rsidRDefault="00684C49" w:rsidP="00684C49">
      <w:pPr>
        <w:rPr>
          <w:rFonts w:ascii="Frutiger LT Std 57 Cn" w:hAnsi="Frutiger LT Std 57 Cn"/>
          <w:sz w:val="24"/>
          <w:szCs w:val="24"/>
        </w:rPr>
      </w:pPr>
      <w:r w:rsidRPr="00137FC3">
        <w:rPr>
          <w:rFonts w:ascii="Frutiger LT Std 57 Cn" w:hAnsi="Frutiger LT Std 57 Cn"/>
          <w:sz w:val="24"/>
          <w:szCs w:val="24"/>
        </w:rPr>
        <w:t>The LMS is the first part of the system to be activated</w:t>
      </w:r>
      <w:r w:rsidR="00203547" w:rsidRPr="00137FC3">
        <w:rPr>
          <w:rFonts w:ascii="Frutiger LT Std 57 Cn" w:hAnsi="Frutiger LT Std 57 Cn"/>
          <w:sz w:val="24"/>
          <w:szCs w:val="24"/>
        </w:rPr>
        <w:t>, along with the required trainings for practitioners in the field.</w:t>
      </w:r>
    </w:p>
    <w:p w14:paraId="551BFDBD" w14:textId="77777777" w:rsidR="001054A9" w:rsidRPr="00137FC3" w:rsidRDefault="001054A9" w:rsidP="00684C49">
      <w:pPr>
        <w:rPr>
          <w:rFonts w:ascii="Frutiger LT Std 57 Cn" w:hAnsi="Frutiger LT Std 57 Cn"/>
          <w:sz w:val="24"/>
          <w:szCs w:val="24"/>
        </w:rPr>
      </w:pPr>
    </w:p>
    <w:sdt>
      <w:sdtPr>
        <w:rPr>
          <w:rFonts w:ascii="Frutiger LT Std 57 Cn" w:hAnsi="Frutiger LT Std 57 Cn" w:cstheme="minorBidi"/>
          <w:b w:val="0"/>
          <w:bCs w:val="0"/>
          <w:color w:val="auto"/>
          <w:sz w:val="20"/>
          <w:szCs w:val="20"/>
        </w:rPr>
        <w:id w:val="-2139477481"/>
        <w:docPartObj>
          <w:docPartGallery w:val="Table of Contents"/>
          <w:docPartUnique/>
        </w:docPartObj>
      </w:sdtPr>
      <w:sdtEndPr>
        <w:rPr>
          <w:noProof/>
        </w:rPr>
      </w:sdtEndPr>
      <w:sdtContent>
        <w:p w14:paraId="2DE216B3" w14:textId="77777777" w:rsidR="00137FC3" w:rsidRPr="00045BAD" w:rsidRDefault="00137FC3">
          <w:pPr>
            <w:pStyle w:val="TOCHeading"/>
            <w:rPr>
              <w:rFonts w:ascii="Frutiger LT Std 57 Cn" w:hAnsi="Frutiger LT Std 57 Cn"/>
              <w:sz w:val="36"/>
              <w:szCs w:val="36"/>
            </w:rPr>
          </w:pPr>
          <w:r w:rsidRPr="00045BAD">
            <w:rPr>
              <w:rFonts w:ascii="Frutiger LT Std 57 Cn" w:hAnsi="Frutiger LT Std 57 Cn"/>
              <w:sz w:val="36"/>
              <w:szCs w:val="36"/>
            </w:rPr>
            <w:t>Table of Contents</w:t>
          </w:r>
        </w:p>
        <w:p w14:paraId="558D9F1A" w14:textId="77777777" w:rsidR="00045BAD" w:rsidRPr="00045BAD" w:rsidRDefault="00045BAD" w:rsidP="00045BAD"/>
        <w:p w14:paraId="351D8CA0" w14:textId="77777777" w:rsidR="003B7E8C" w:rsidRDefault="00137FC3">
          <w:pPr>
            <w:pStyle w:val="TOC1"/>
            <w:tabs>
              <w:tab w:val="right" w:leader="dot" w:pos="10520"/>
            </w:tabs>
            <w:rPr>
              <w:noProof/>
              <w:sz w:val="22"/>
              <w:szCs w:val="22"/>
            </w:rPr>
          </w:pPr>
          <w:r w:rsidRPr="00137FC3">
            <w:rPr>
              <w:rFonts w:ascii="Frutiger LT Std 57 Cn" w:hAnsi="Frutiger LT Std 57 Cn"/>
            </w:rPr>
            <w:fldChar w:fldCharType="begin"/>
          </w:r>
          <w:r w:rsidRPr="00137FC3">
            <w:rPr>
              <w:rFonts w:ascii="Frutiger LT Std 57 Cn" w:hAnsi="Frutiger LT Std 57 Cn"/>
            </w:rPr>
            <w:instrText xml:space="preserve"> TOC \o "1-3" \h \z \u </w:instrText>
          </w:r>
          <w:r w:rsidRPr="00137FC3">
            <w:rPr>
              <w:rFonts w:ascii="Frutiger LT Std 57 Cn" w:hAnsi="Frutiger LT Std 57 Cn"/>
            </w:rPr>
            <w:fldChar w:fldCharType="separate"/>
          </w:r>
          <w:hyperlink w:anchor="_Toc9508497" w:history="1">
            <w:r w:rsidR="003B7E8C" w:rsidRPr="002C10D3">
              <w:rPr>
                <w:rStyle w:val="Hyperlink"/>
                <w:rFonts w:ascii="Frutiger LT Std 57 Cn" w:hAnsi="Frutiger LT Std 57 Cn"/>
                <w:noProof/>
              </w:rPr>
              <w:t>StrongStart System and Technical Questions</w:t>
            </w:r>
            <w:r w:rsidR="003B7E8C">
              <w:rPr>
                <w:noProof/>
                <w:webHidden/>
              </w:rPr>
              <w:tab/>
            </w:r>
            <w:r w:rsidR="003B7E8C">
              <w:rPr>
                <w:noProof/>
                <w:webHidden/>
              </w:rPr>
              <w:fldChar w:fldCharType="begin"/>
            </w:r>
            <w:r w:rsidR="003B7E8C">
              <w:rPr>
                <w:noProof/>
                <w:webHidden/>
              </w:rPr>
              <w:instrText xml:space="preserve"> PAGEREF _Toc9508497 \h </w:instrText>
            </w:r>
            <w:r w:rsidR="003B7E8C">
              <w:rPr>
                <w:noProof/>
                <w:webHidden/>
              </w:rPr>
            </w:r>
            <w:r w:rsidR="003B7E8C">
              <w:rPr>
                <w:noProof/>
                <w:webHidden/>
              </w:rPr>
              <w:fldChar w:fldCharType="separate"/>
            </w:r>
            <w:r w:rsidR="003B7E8C">
              <w:rPr>
                <w:noProof/>
                <w:webHidden/>
              </w:rPr>
              <w:t>1</w:t>
            </w:r>
            <w:r w:rsidR="003B7E8C">
              <w:rPr>
                <w:noProof/>
                <w:webHidden/>
              </w:rPr>
              <w:fldChar w:fldCharType="end"/>
            </w:r>
          </w:hyperlink>
        </w:p>
        <w:p w14:paraId="49A8AA58" w14:textId="77777777" w:rsidR="003B7E8C" w:rsidRDefault="0041132A">
          <w:pPr>
            <w:pStyle w:val="TOC1"/>
            <w:tabs>
              <w:tab w:val="right" w:leader="dot" w:pos="10520"/>
            </w:tabs>
            <w:rPr>
              <w:noProof/>
              <w:sz w:val="22"/>
              <w:szCs w:val="22"/>
            </w:rPr>
          </w:pPr>
          <w:hyperlink w:anchor="_Toc9508498" w:history="1">
            <w:r w:rsidR="003B7E8C" w:rsidRPr="002C10D3">
              <w:rPr>
                <w:rStyle w:val="Hyperlink"/>
                <w:rFonts w:ascii="Frutiger LT Std 57 Cn" w:hAnsi="Frutiger LT Std 57 Cn"/>
                <w:noProof/>
              </w:rPr>
              <w:t>Training – Required Participants</w:t>
            </w:r>
            <w:r w:rsidR="003B7E8C">
              <w:rPr>
                <w:noProof/>
                <w:webHidden/>
              </w:rPr>
              <w:tab/>
            </w:r>
            <w:r w:rsidR="003B7E8C">
              <w:rPr>
                <w:noProof/>
                <w:webHidden/>
              </w:rPr>
              <w:fldChar w:fldCharType="begin"/>
            </w:r>
            <w:r w:rsidR="003B7E8C">
              <w:rPr>
                <w:noProof/>
                <w:webHidden/>
              </w:rPr>
              <w:instrText xml:space="preserve"> PAGEREF _Toc9508498 \h </w:instrText>
            </w:r>
            <w:r w:rsidR="003B7E8C">
              <w:rPr>
                <w:noProof/>
                <w:webHidden/>
              </w:rPr>
            </w:r>
            <w:r w:rsidR="003B7E8C">
              <w:rPr>
                <w:noProof/>
                <w:webHidden/>
              </w:rPr>
              <w:fldChar w:fldCharType="separate"/>
            </w:r>
            <w:r w:rsidR="003B7E8C">
              <w:rPr>
                <w:noProof/>
                <w:webHidden/>
              </w:rPr>
              <w:t>4</w:t>
            </w:r>
            <w:r w:rsidR="003B7E8C">
              <w:rPr>
                <w:noProof/>
                <w:webHidden/>
              </w:rPr>
              <w:fldChar w:fldCharType="end"/>
            </w:r>
          </w:hyperlink>
        </w:p>
        <w:p w14:paraId="669BD21A" w14:textId="77777777" w:rsidR="003B7E8C" w:rsidRDefault="0041132A">
          <w:pPr>
            <w:pStyle w:val="TOC1"/>
            <w:tabs>
              <w:tab w:val="right" w:leader="dot" w:pos="10520"/>
            </w:tabs>
            <w:rPr>
              <w:noProof/>
              <w:sz w:val="22"/>
              <w:szCs w:val="22"/>
            </w:rPr>
          </w:pPr>
          <w:hyperlink w:anchor="_Toc9508499" w:history="1">
            <w:r w:rsidR="003B7E8C" w:rsidRPr="002C10D3">
              <w:rPr>
                <w:rStyle w:val="Hyperlink"/>
                <w:rFonts w:ascii="Frutiger LT Std 57 Cn" w:hAnsi="Frutiger LT Std 57 Cn"/>
                <w:noProof/>
                <w:lang w:bidi="en-US"/>
              </w:rPr>
              <w:t>Training Policy Questions</w:t>
            </w:r>
            <w:r w:rsidR="003B7E8C">
              <w:rPr>
                <w:noProof/>
                <w:webHidden/>
              </w:rPr>
              <w:tab/>
            </w:r>
            <w:r w:rsidR="003B7E8C">
              <w:rPr>
                <w:noProof/>
                <w:webHidden/>
              </w:rPr>
              <w:fldChar w:fldCharType="begin"/>
            </w:r>
            <w:r w:rsidR="003B7E8C">
              <w:rPr>
                <w:noProof/>
                <w:webHidden/>
              </w:rPr>
              <w:instrText xml:space="preserve"> PAGEREF _Toc9508499 \h </w:instrText>
            </w:r>
            <w:r w:rsidR="003B7E8C">
              <w:rPr>
                <w:noProof/>
                <w:webHidden/>
              </w:rPr>
            </w:r>
            <w:r w:rsidR="003B7E8C">
              <w:rPr>
                <w:noProof/>
                <w:webHidden/>
              </w:rPr>
              <w:fldChar w:fldCharType="separate"/>
            </w:r>
            <w:r w:rsidR="003B7E8C">
              <w:rPr>
                <w:noProof/>
                <w:webHidden/>
              </w:rPr>
              <w:t>5</w:t>
            </w:r>
            <w:r w:rsidR="003B7E8C">
              <w:rPr>
                <w:noProof/>
                <w:webHidden/>
              </w:rPr>
              <w:fldChar w:fldCharType="end"/>
            </w:r>
          </w:hyperlink>
        </w:p>
        <w:p w14:paraId="02D80B03" w14:textId="77777777" w:rsidR="003B7E8C" w:rsidRDefault="0041132A">
          <w:pPr>
            <w:pStyle w:val="TOC1"/>
            <w:tabs>
              <w:tab w:val="right" w:leader="dot" w:pos="10520"/>
            </w:tabs>
            <w:rPr>
              <w:noProof/>
              <w:sz w:val="22"/>
              <w:szCs w:val="22"/>
            </w:rPr>
          </w:pPr>
          <w:hyperlink w:anchor="_Toc9508500" w:history="1">
            <w:r w:rsidR="003B7E8C" w:rsidRPr="002C10D3">
              <w:rPr>
                <w:rStyle w:val="Hyperlink"/>
                <w:rFonts w:ascii="Frutiger LT Std 57 Cn" w:hAnsi="Frutiger LT Std 57 Cn"/>
                <w:noProof/>
                <w:lang w:bidi="en-US"/>
              </w:rPr>
              <w:t>Training Content Questions</w:t>
            </w:r>
            <w:r w:rsidR="003B7E8C">
              <w:rPr>
                <w:noProof/>
                <w:webHidden/>
              </w:rPr>
              <w:tab/>
            </w:r>
            <w:r w:rsidR="003B7E8C">
              <w:rPr>
                <w:noProof/>
                <w:webHidden/>
              </w:rPr>
              <w:fldChar w:fldCharType="begin"/>
            </w:r>
            <w:r w:rsidR="003B7E8C">
              <w:rPr>
                <w:noProof/>
                <w:webHidden/>
              </w:rPr>
              <w:instrText xml:space="preserve"> PAGEREF _Toc9508500 \h </w:instrText>
            </w:r>
            <w:r w:rsidR="003B7E8C">
              <w:rPr>
                <w:noProof/>
                <w:webHidden/>
              </w:rPr>
            </w:r>
            <w:r w:rsidR="003B7E8C">
              <w:rPr>
                <w:noProof/>
                <w:webHidden/>
              </w:rPr>
              <w:fldChar w:fldCharType="separate"/>
            </w:r>
            <w:r w:rsidR="003B7E8C">
              <w:rPr>
                <w:noProof/>
                <w:webHidden/>
              </w:rPr>
              <w:t>6</w:t>
            </w:r>
            <w:r w:rsidR="003B7E8C">
              <w:rPr>
                <w:noProof/>
                <w:webHidden/>
              </w:rPr>
              <w:fldChar w:fldCharType="end"/>
            </w:r>
          </w:hyperlink>
        </w:p>
        <w:p w14:paraId="352B2438" w14:textId="77777777" w:rsidR="003B7E8C" w:rsidRDefault="0041132A">
          <w:pPr>
            <w:pStyle w:val="TOC1"/>
            <w:tabs>
              <w:tab w:val="right" w:leader="dot" w:pos="10520"/>
            </w:tabs>
            <w:rPr>
              <w:noProof/>
              <w:sz w:val="22"/>
              <w:szCs w:val="22"/>
            </w:rPr>
          </w:pPr>
          <w:hyperlink w:anchor="_Toc9508501" w:history="1">
            <w:r w:rsidR="003B7E8C" w:rsidRPr="002C10D3">
              <w:rPr>
                <w:rStyle w:val="Hyperlink"/>
                <w:rFonts w:ascii="Frutiger LT Std 57 Cn" w:hAnsi="Frutiger LT Std 57 Cn"/>
                <w:noProof/>
                <w:lang w:bidi="en-US"/>
              </w:rPr>
              <w:t>Monitoring and Compliance</w:t>
            </w:r>
            <w:r w:rsidR="003B7E8C">
              <w:rPr>
                <w:noProof/>
                <w:webHidden/>
              </w:rPr>
              <w:tab/>
            </w:r>
            <w:r w:rsidR="003B7E8C">
              <w:rPr>
                <w:noProof/>
                <w:webHidden/>
              </w:rPr>
              <w:fldChar w:fldCharType="begin"/>
            </w:r>
            <w:r w:rsidR="003B7E8C">
              <w:rPr>
                <w:noProof/>
                <w:webHidden/>
              </w:rPr>
              <w:instrText xml:space="preserve"> PAGEREF _Toc9508501 \h </w:instrText>
            </w:r>
            <w:r w:rsidR="003B7E8C">
              <w:rPr>
                <w:noProof/>
                <w:webHidden/>
              </w:rPr>
            </w:r>
            <w:r w:rsidR="003B7E8C">
              <w:rPr>
                <w:noProof/>
                <w:webHidden/>
              </w:rPr>
              <w:fldChar w:fldCharType="separate"/>
            </w:r>
            <w:r w:rsidR="003B7E8C">
              <w:rPr>
                <w:noProof/>
                <w:webHidden/>
              </w:rPr>
              <w:t>7</w:t>
            </w:r>
            <w:r w:rsidR="003B7E8C">
              <w:rPr>
                <w:noProof/>
                <w:webHidden/>
              </w:rPr>
              <w:fldChar w:fldCharType="end"/>
            </w:r>
          </w:hyperlink>
        </w:p>
        <w:p w14:paraId="53193FAD" w14:textId="77777777" w:rsidR="00137FC3" w:rsidRPr="00137FC3" w:rsidRDefault="00137FC3">
          <w:pPr>
            <w:rPr>
              <w:rFonts w:ascii="Frutiger LT Std 57 Cn" w:hAnsi="Frutiger LT Std 57 Cn"/>
            </w:rPr>
          </w:pPr>
          <w:r w:rsidRPr="00137FC3">
            <w:rPr>
              <w:rFonts w:ascii="Frutiger LT Std 57 Cn" w:hAnsi="Frutiger LT Std 57 Cn"/>
              <w:b/>
              <w:bCs/>
              <w:noProof/>
            </w:rPr>
            <w:fldChar w:fldCharType="end"/>
          </w:r>
        </w:p>
      </w:sdtContent>
    </w:sdt>
    <w:p w14:paraId="0AACBDB2" w14:textId="77777777" w:rsidR="000C0E1E" w:rsidRPr="00137FC3" w:rsidRDefault="000C0E1E" w:rsidP="00684C49">
      <w:pPr>
        <w:rPr>
          <w:rFonts w:ascii="Frutiger LT Std 57 Cn" w:hAnsi="Frutiger LT Std 57 Cn"/>
          <w:sz w:val="24"/>
          <w:szCs w:val="24"/>
        </w:rPr>
      </w:pPr>
    </w:p>
    <w:p w14:paraId="1FF61415" w14:textId="77777777" w:rsidR="00661DF7" w:rsidRPr="00137FC3" w:rsidRDefault="005E51DF" w:rsidP="00621C60">
      <w:pPr>
        <w:pStyle w:val="Heading1"/>
        <w:rPr>
          <w:rFonts w:ascii="Frutiger LT Std 57 Cn" w:hAnsi="Frutiger LT Std 57 Cn"/>
          <w:sz w:val="32"/>
          <w:szCs w:val="32"/>
        </w:rPr>
      </w:pPr>
      <w:bookmarkStart w:id="0" w:name="_Toc9508497"/>
      <w:r w:rsidRPr="00137FC3">
        <w:rPr>
          <w:rFonts w:ascii="Frutiger LT Std 57 Cn" w:hAnsi="Frutiger LT Std 57 Cn"/>
          <w:sz w:val="32"/>
          <w:szCs w:val="32"/>
        </w:rPr>
        <w:t xml:space="preserve">StrongStart System </w:t>
      </w:r>
      <w:r w:rsidR="001B5AE5">
        <w:rPr>
          <w:rFonts w:ascii="Frutiger LT Std 57 Cn" w:hAnsi="Frutiger LT Std 57 Cn"/>
          <w:sz w:val="32"/>
          <w:szCs w:val="32"/>
        </w:rPr>
        <w:t>and</w:t>
      </w:r>
      <w:r w:rsidR="00400E9D" w:rsidRPr="00137FC3">
        <w:rPr>
          <w:rFonts w:ascii="Frutiger LT Std 57 Cn" w:hAnsi="Frutiger LT Std 57 Cn"/>
          <w:sz w:val="32"/>
          <w:szCs w:val="32"/>
        </w:rPr>
        <w:t xml:space="preserve"> Technical </w:t>
      </w:r>
      <w:r w:rsidRPr="00137FC3">
        <w:rPr>
          <w:rFonts w:ascii="Frutiger LT Std 57 Cn" w:hAnsi="Frutiger LT Std 57 Cn"/>
          <w:sz w:val="32"/>
          <w:szCs w:val="32"/>
        </w:rPr>
        <w:t>Questions</w:t>
      </w:r>
      <w:bookmarkEnd w:id="0"/>
    </w:p>
    <w:p w14:paraId="3E6D28DE" w14:textId="77777777" w:rsidR="00661DF7" w:rsidRPr="00137FC3" w:rsidRDefault="00661DF7" w:rsidP="00A551B8">
      <w:pPr>
        <w:rPr>
          <w:rFonts w:ascii="Frutiger LT Std 57 Cn" w:hAnsi="Frutiger LT Std 57 Cn"/>
        </w:rPr>
      </w:pPr>
      <w:r w:rsidRPr="00137FC3">
        <w:rPr>
          <w:rFonts w:ascii="Frutiger LT Std 57 Cn" w:hAnsi="Frutiger LT Std 57 Cn"/>
          <w:noProof/>
        </w:rPr>
        <mc:AlternateContent>
          <mc:Choice Requires="wps">
            <w:drawing>
              <wp:anchor distT="0" distB="0" distL="114300" distR="114300" simplePos="0" relativeHeight="251658240" behindDoc="0" locked="0" layoutInCell="1" allowOverlap="1" wp14:anchorId="46890F95" wp14:editId="132790B6">
                <wp:simplePos x="0" y="0"/>
                <wp:positionH relativeFrom="column">
                  <wp:posOffset>9525</wp:posOffset>
                </wp:positionH>
                <wp:positionV relativeFrom="paragraph">
                  <wp:posOffset>73660</wp:posOffset>
                </wp:positionV>
                <wp:extent cx="466725" cy="45719"/>
                <wp:effectExtent l="0" t="0" r="9525" b="0"/>
                <wp:wrapNone/>
                <wp:docPr id="19" name="Rectangle 19"/>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20BFE" id="Rectangle 19" o:spid="_x0000_s1026" style="position:absolute;margin-left:.75pt;margin-top:5.8pt;width:36.7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" fillcolor="#6eb43f" stroked="f" strokeweight="1pt"/>
            </w:pict>
          </mc:Fallback>
        </mc:AlternateContent>
      </w:r>
    </w:p>
    <w:p w14:paraId="7CC5B22C" w14:textId="1A7AE613" w:rsidR="002C162A" w:rsidRPr="002C162A" w:rsidRDefault="002C162A" w:rsidP="002C162A">
      <w:pPr>
        <w:tabs>
          <w:tab w:val="center" w:pos="5265"/>
        </w:tabs>
        <w:spacing w:before="120" w:line="276" w:lineRule="auto"/>
        <w:rPr>
          <w:rFonts w:ascii="Frutiger LT Std 57 Cn" w:hAnsi="Frutiger LT Std 57 Cn" w:cstheme="minorHAnsi"/>
          <w:b/>
          <w:color w:val="0F7EC2"/>
          <w:sz w:val="24"/>
          <w:szCs w:val="24"/>
        </w:rPr>
      </w:pPr>
      <w:bookmarkStart w:id="1" w:name="_Hlk9491697"/>
      <w:r w:rsidRPr="002C162A">
        <w:rPr>
          <w:rFonts w:ascii="Frutiger LT Std 57 Cn" w:hAnsi="Frutiger LT Std 57 Cn" w:cstheme="minorHAnsi"/>
          <w:b/>
          <w:color w:val="0F7EC2"/>
          <w:sz w:val="24"/>
          <w:szCs w:val="24"/>
        </w:rPr>
        <w:t>Q. What is a</w:t>
      </w:r>
      <w:r w:rsidR="00704C8A">
        <w:rPr>
          <w:rFonts w:ascii="Frutiger LT Std 57 Cn" w:hAnsi="Frutiger LT Std 57 Cn" w:cstheme="minorHAnsi"/>
          <w:b/>
          <w:color w:val="0F7EC2"/>
          <w:sz w:val="24"/>
          <w:szCs w:val="24"/>
        </w:rPr>
        <w:t xml:space="preserve"> Learning Management System (LMS)</w:t>
      </w:r>
      <w:r w:rsidRPr="002C162A">
        <w:rPr>
          <w:rFonts w:ascii="Frutiger LT Std 57 Cn" w:hAnsi="Frutiger LT Std 57 Cn" w:cstheme="minorHAnsi"/>
          <w:b/>
          <w:color w:val="0F7EC2"/>
          <w:sz w:val="24"/>
          <w:szCs w:val="24"/>
        </w:rPr>
        <w:t>?</w:t>
      </w:r>
    </w:p>
    <w:p w14:paraId="475146E8" w14:textId="77D927DD" w:rsidR="002C162A" w:rsidRPr="00137FC3" w:rsidRDefault="002C162A" w:rsidP="002C162A">
      <w:pPr>
        <w:tabs>
          <w:tab w:val="center" w:pos="5265"/>
        </w:tabs>
        <w:spacing w:before="120" w:line="276" w:lineRule="auto"/>
        <w:ind w:left="720"/>
        <w:rPr>
          <w:rFonts w:ascii="Frutiger LT Std 57 Cn" w:hAnsi="Frutiger LT Std 57 Cn" w:cstheme="minorHAnsi"/>
          <w:sz w:val="24"/>
          <w:szCs w:val="24"/>
        </w:rPr>
      </w:pPr>
      <w:r w:rsidRPr="002C162A">
        <w:rPr>
          <w:rFonts w:ascii="Frutiger LT Std 57 Cn" w:hAnsi="Frutiger LT Std 57 Cn" w:cstheme="minorHAnsi"/>
          <w:sz w:val="24"/>
          <w:szCs w:val="24"/>
        </w:rPr>
        <w:t>Learning Management Systems are used to deliver</w:t>
      </w:r>
      <w:r w:rsidR="006D7FC2">
        <w:rPr>
          <w:rFonts w:ascii="Frutiger LT Std 57 Cn" w:hAnsi="Frutiger LT Std 57 Cn" w:cstheme="minorHAnsi"/>
          <w:sz w:val="24"/>
          <w:szCs w:val="24"/>
        </w:rPr>
        <w:t>, track and report</w:t>
      </w:r>
      <w:r w:rsidRPr="002C162A">
        <w:rPr>
          <w:rFonts w:ascii="Frutiger LT Std 57 Cn" w:hAnsi="Frutiger LT Std 57 Cn" w:cstheme="minorHAnsi"/>
          <w:sz w:val="24"/>
          <w:szCs w:val="24"/>
        </w:rPr>
        <w:t xml:space="preserve"> </w:t>
      </w:r>
      <w:r w:rsidR="009A66F1" w:rsidRPr="00137FC3">
        <w:rPr>
          <w:rFonts w:ascii="Frutiger LT Std 57 Cn" w:hAnsi="Frutiger LT Std 57 Cn" w:cstheme="minorHAnsi"/>
          <w:sz w:val="24"/>
          <w:szCs w:val="24"/>
        </w:rPr>
        <w:t xml:space="preserve">online </w:t>
      </w:r>
      <w:r w:rsidRPr="002C162A">
        <w:rPr>
          <w:rFonts w:ascii="Frutiger LT Std 57 Cn" w:hAnsi="Frutiger LT Std 57 Cn" w:cstheme="minorHAnsi"/>
          <w:sz w:val="24"/>
          <w:szCs w:val="24"/>
        </w:rPr>
        <w:t>training</w:t>
      </w:r>
      <w:r w:rsidR="006D7FC2">
        <w:rPr>
          <w:rFonts w:ascii="Frutiger LT Std 57 Cn" w:hAnsi="Frutiger LT Std 57 Cn" w:cstheme="minorHAnsi"/>
          <w:sz w:val="24"/>
          <w:szCs w:val="24"/>
        </w:rPr>
        <w:t xml:space="preserve"> activities</w:t>
      </w:r>
      <w:r w:rsidR="009A66F1" w:rsidRPr="00137FC3">
        <w:rPr>
          <w:rFonts w:ascii="Frutiger LT Std 57 Cn" w:hAnsi="Frutiger LT Std 57 Cn" w:cstheme="minorHAnsi"/>
          <w:sz w:val="24"/>
          <w:szCs w:val="24"/>
        </w:rPr>
        <w:t>. Training may be self-directed, facilitated by an instructor or a combination of the two.</w:t>
      </w:r>
    </w:p>
    <w:p w14:paraId="141A151D" w14:textId="6C742116" w:rsidR="009A66F1" w:rsidRPr="002C162A" w:rsidRDefault="009A66F1" w:rsidP="002C162A">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The</w:t>
      </w:r>
      <w:r w:rsidR="000A70CD">
        <w:rPr>
          <w:rFonts w:ascii="Frutiger LT Std 57 Cn" w:hAnsi="Frutiger LT Std 57 Cn" w:cstheme="minorHAnsi"/>
          <w:sz w:val="24"/>
          <w:szCs w:val="24"/>
        </w:rPr>
        <w:t xml:space="preserve"> required </w:t>
      </w:r>
      <w:r w:rsidRPr="00340814">
        <w:rPr>
          <w:rFonts w:ascii="Frutiger LT Std 57 Cn" w:hAnsi="Frutiger LT Std 57 Cn" w:cstheme="minorHAnsi"/>
          <w:i/>
          <w:sz w:val="24"/>
          <w:szCs w:val="24"/>
        </w:rPr>
        <w:t>EEC Essentials</w:t>
      </w:r>
      <w:r w:rsidRPr="00137FC3">
        <w:rPr>
          <w:rFonts w:ascii="Frutiger LT Std 57 Cn" w:hAnsi="Frutiger LT Std 57 Cn" w:cstheme="minorHAnsi"/>
          <w:sz w:val="24"/>
          <w:szCs w:val="24"/>
        </w:rPr>
        <w:t xml:space="preserve"> </w:t>
      </w:r>
      <w:r w:rsidR="00E415B2">
        <w:rPr>
          <w:rFonts w:ascii="Frutiger LT Std 57 Cn" w:hAnsi="Frutiger LT Std 57 Cn" w:cstheme="minorHAnsi"/>
          <w:sz w:val="24"/>
          <w:szCs w:val="24"/>
        </w:rPr>
        <w:t>course</w:t>
      </w:r>
      <w:r w:rsidRPr="00137FC3">
        <w:rPr>
          <w:rFonts w:ascii="Frutiger LT Std 57 Cn" w:hAnsi="Frutiger LT Std 57 Cn" w:cstheme="minorHAnsi"/>
          <w:sz w:val="24"/>
          <w:szCs w:val="24"/>
        </w:rPr>
        <w:t xml:space="preserve"> are all self-directed.</w:t>
      </w:r>
    </w:p>
    <w:p w14:paraId="47A8C36A" w14:textId="77777777" w:rsidR="008F6D2F" w:rsidRPr="002C162A" w:rsidRDefault="008F6D2F" w:rsidP="008F6D2F">
      <w:pPr>
        <w:tabs>
          <w:tab w:val="center" w:pos="5265"/>
        </w:tabs>
        <w:spacing w:before="120" w:line="276" w:lineRule="auto"/>
        <w:rPr>
          <w:rFonts w:ascii="Frutiger LT Std 57 Cn" w:hAnsi="Frutiger LT Std 57 Cn" w:cstheme="minorHAnsi"/>
          <w:b/>
          <w:color w:val="0F7EC2"/>
          <w:sz w:val="24"/>
          <w:szCs w:val="24"/>
        </w:rPr>
      </w:pPr>
      <w:bookmarkStart w:id="2" w:name="_Hlk9584625"/>
      <w:bookmarkEnd w:id="1"/>
      <w:r w:rsidRPr="002C162A">
        <w:rPr>
          <w:rFonts w:ascii="Frutiger LT Std 57 Cn" w:hAnsi="Frutiger LT Std 57 Cn" w:cstheme="minorHAnsi"/>
          <w:b/>
          <w:color w:val="0F7EC2"/>
          <w:sz w:val="24"/>
          <w:szCs w:val="24"/>
        </w:rPr>
        <w:t xml:space="preserve">Q. </w:t>
      </w:r>
      <w:r>
        <w:rPr>
          <w:rFonts w:ascii="Frutiger LT Std 57 Cn" w:hAnsi="Frutiger LT Std 57 Cn" w:cstheme="minorHAnsi"/>
          <w:b/>
          <w:color w:val="0F7EC2"/>
          <w:sz w:val="24"/>
          <w:szCs w:val="24"/>
        </w:rPr>
        <w:t>How do I register</w:t>
      </w:r>
      <w:r w:rsidR="00695A70">
        <w:rPr>
          <w:rFonts w:ascii="Frutiger LT Std 57 Cn" w:hAnsi="Frutiger LT Std 57 Cn" w:cstheme="minorHAnsi"/>
          <w:b/>
          <w:color w:val="0F7EC2"/>
          <w:sz w:val="24"/>
          <w:szCs w:val="24"/>
        </w:rPr>
        <w:t xml:space="preserve"> for an account</w:t>
      </w:r>
      <w:r w:rsidR="00721A04">
        <w:rPr>
          <w:rFonts w:ascii="Frutiger LT Std 57 Cn" w:hAnsi="Frutiger LT Std 57 Cn" w:cstheme="minorHAnsi"/>
          <w:b/>
          <w:color w:val="0F7EC2"/>
          <w:sz w:val="24"/>
          <w:szCs w:val="24"/>
        </w:rPr>
        <w:t xml:space="preserve"> and </w:t>
      </w:r>
      <w:r>
        <w:rPr>
          <w:rFonts w:ascii="Frutiger LT Std 57 Cn" w:hAnsi="Frutiger LT Std 57 Cn" w:cstheme="minorHAnsi"/>
          <w:b/>
          <w:color w:val="0F7EC2"/>
          <w:sz w:val="24"/>
          <w:szCs w:val="24"/>
        </w:rPr>
        <w:t>log into the system?</w:t>
      </w:r>
    </w:p>
    <w:p w14:paraId="305D9718" w14:textId="52CEA4C4" w:rsidR="00E21C9C" w:rsidRPr="00E21C9C" w:rsidRDefault="00E21C9C" w:rsidP="00A21D8C">
      <w:pPr>
        <w:tabs>
          <w:tab w:val="center" w:pos="5265"/>
        </w:tabs>
        <w:spacing w:before="120" w:line="276" w:lineRule="auto"/>
        <w:ind w:left="720"/>
        <w:rPr>
          <w:rFonts w:ascii="Frutiger LT Std 57 Cn" w:hAnsi="Frutiger LT Std 57 Cn" w:cstheme="minorHAnsi"/>
          <w:sz w:val="24"/>
          <w:szCs w:val="24"/>
        </w:rPr>
      </w:pPr>
      <w:r w:rsidRPr="00E21C9C">
        <w:rPr>
          <w:rFonts w:ascii="Frutiger LT Std 57 Cn" w:hAnsi="Frutiger LT Std 57 Cn" w:cstheme="minorHAnsi"/>
          <w:sz w:val="24"/>
          <w:szCs w:val="24"/>
        </w:rPr>
        <w:t>Here are the steps for you to access the LMS, create your account:</w:t>
      </w:r>
    </w:p>
    <w:bookmarkEnd w:id="2"/>
    <w:p w14:paraId="117A488A" w14:textId="77777777" w:rsid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Pr>
          <w:rFonts w:ascii="Frutiger LT Std 57 Cn" w:hAnsi="Frutiger LT Std 57 Cn" w:cstheme="minorHAnsi"/>
          <w:sz w:val="24"/>
          <w:szCs w:val="24"/>
        </w:rPr>
        <w:t xml:space="preserve">Go to the URL: </w:t>
      </w:r>
      <w:hyperlink r:id="rId8" w:history="1">
        <w:r w:rsidRPr="00502E5B">
          <w:rPr>
            <w:rStyle w:val="Hyperlink"/>
            <w:rFonts w:ascii="Frutiger LT Std 57 Cn" w:hAnsi="Frutiger LT Std 57 Cn" w:cstheme="minorHAnsi"/>
            <w:sz w:val="24"/>
            <w:szCs w:val="24"/>
          </w:rPr>
          <w:t>https://strongstart.eoe.mass.gov</w:t>
        </w:r>
      </w:hyperlink>
      <w:r>
        <w:rPr>
          <w:rFonts w:ascii="Frutiger LT Std 57 Cn" w:hAnsi="Frutiger LT Std 57 Cn" w:cstheme="minorHAnsi"/>
          <w:sz w:val="24"/>
          <w:szCs w:val="24"/>
        </w:rPr>
        <w:t xml:space="preserve"> </w:t>
      </w:r>
    </w:p>
    <w:p w14:paraId="1B3DA14A"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 xml:space="preserve">Click the </w:t>
      </w:r>
      <w:r w:rsidRPr="00E21C9C">
        <w:rPr>
          <w:rFonts w:ascii="Frutiger LT Std 57 Cn" w:hAnsi="Frutiger LT Std 57 Cn" w:cstheme="minorHAnsi"/>
          <w:b/>
          <w:bCs/>
          <w:sz w:val="24"/>
          <w:szCs w:val="24"/>
        </w:rPr>
        <w:t xml:space="preserve">Login </w:t>
      </w:r>
      <w:r w:rsidRPr="00E21C9C">
        <w:rPr>
          <w:rFonts w:ascii="Frutiger LT Std 57 Cn" w:hAnsi="Frutiger LT Std 57 Cn" w:cstheme="minorHAnsi"/>
          <w:sz w:val="24"/>
          <w:szCs w:val="24"/>
        </w:rPr>
        <w:t>button in the top left corner to create your account</w:t>
      </w:r>
    </w:p>
    <w:p w14:paraId="26614E7B" w14:textId="77777777" w:rsidR="00E21C9C" w:rsidRPr="00E21C9C" w:rsidRDefault="00E21C9C" w:rsidP="009C6449">
      <w:pPr>
        <w:numPr>
          <w:ilvl w:val="1"/>
          <w:numId w:val="4"/>
        </w:numPr>
        <w:tabs>
          <w:tab w:val="center" w:pos="5265"/>
        </w:tabs>
        <w:spacing w:after="0" w:line="276" w:lineRule="auto"/>
        <w:ind w:left="2160"/>
        <w:rPr>
          <w:rFonts w:ascii="Frutiger LT Std 57 Cn" w:hAnsi="Frutiger LT Std 57 Cn" w:cstheme="minorHAnsi"/>
          <w:sz w:val="24"/>
          <w:szCs w:val="24"/>
        </w:rPr>
      </w:pPr>
      <w:r w:rsidRPr="00E21C9C">
        <w:rPr>
          <w:rFonts w:ascii="Frutiger LT Std 57 Cn" w:hAnsi="Frutiger LT Std 57 Cn" w:cstheme="minorHAnsi"/>
          <w:sz w:val="24"/>
          <w:szCs w:val="24"/>
        </w:rPr>
        <w:t>Click to Accept Release Statement</w:t>
      </w:r>
    </w:p>
    <w:p w14:paraId="7E0C79CE" w14:textId="25010E3A" w:rsidR="00E21C9C" w:rsidRDefault="00E21C9C" w:rsidP="009C6449">
      <w:pPr>
        <w:numPr>
          <w:ilvl w:val="1"/>
          <w:numId w:val="4"/>
        </w:numPr>
        <w:tabs>
          <w:tab w:val="center" w:pos="5265"/>
        </w:tabs>
        <w:spacing w:after="0" w:line="276" w:lineRule="auto"/>
        <w:ind w:left="2160"/>
        <w:rPr>
          <w:rFonts w:ascii="Frutiger LT Std 57 Cn" w:hAnsi="Frutiger LT Std 57 Cn" w:cstheme="minorHAnsi"/>
          <w:sz w:val="24"/>
          <w:szCs w:val="24"/>
        </w:rPr>
      </w:pPr>
      <w:r w:rsidRPr="00E21C9C">
        <w:rPr>
          <w:rFonts w:ascii="Frutiger LT Std 57 Cn" w:hAnsi="Frutiger LT Std 57 Cn" w:cstheme="minorHAnsi"/>
          <w:sz w:val="24"/>
          <w:szCs w:val="24"/>
        </w:rPr>
        <w:t>Complete the registration process</w:t>
      </w:r>
    </w:p>
    <w:p w14:paraId="62690BD6" w14:textId="32D492FE" w:rsidR="00340814" w:rsidRPr="00340814" w:rsidRDefault="00340814" w:rsidP="00340814">
      <w:pPr>
        <w:tabs>
          <w:tab w:val="center" w:pos="5265"/>
        </w:tabs>
        <w:spacing w:before="120" w:line="276" w:lineRule="auto"/>
        <w:rPr>
          <w:rFonts w:ascii="Frutiger LT Std 57 Cn" w:hAnsi="Frutiger LT Std 57 Cn" w:cstheme="minorHAnsi"/>
          <w:b/>
          <w:color w:val="0F7EC2"/>
          <w:sz w:val="24"/>
          <w:szCs w:val="24"/>
        </w:rPr>
      </w:pPr>
      <w:r w:rsidRPr="00340814">
        <w:rPr>
          <w:rFonts w:ascii="Frutiger LT Std 57 Cn" w:hAnsi="Frutiger LT Std 57 Cn" w:cstheme="minorHAnsi"/>
          <w:b/>
          <w:color w:val="0F7EC2"/>
          <w:sz w:val="24"/>
          <w:szCs w:val="24"/>
        </w:rPr>
        <w:t>Q. How do I Enroll in a course?</w:t>
      </w:r>
    </w:p>
    <w:p w14:paraId="72F7F06C" w14:textId="77777777" w:rsidR="00340814" w:rsidRPr="00340814" w:rsidRDefault="00340814" w:rsidP="00340814">
      <w:pPr>
        <w:tabs>
          <w:tab w:val="center" w:pos="5265"/>
        </w:tabs>
        <w:spacing w:before="120" w:line="276" w:lineRule="auto"/>
        <w:ind w:left="720"/>
        <w:rPr>
          <w:rFonts w:ascii="Frutiger LT Std 57 Cn" w:hAnsi="Frutiger LT Std 57 Cn" w:cstheme="minorHAnsi"/>
          <w:sz w:val="24"/>
          <w:szCs w:val="24"/>
        </w:rPr>
      </w:pPr>
      <w:r w:rsidRPr="00340814">
        <w:rPr>
          <w:rFonts w:ascii="Frutiger LT Std 57 Cn" w:hAnsi="Frutiger LT Std 57 Cn" w:cstheme="minorHAnsi"/>
          <w:sz w:val="24"/>
          <w:szCs w:val="24"/>
        </w:rPr>
        <w:t>Here are the steps for you to access the LMS, create your account and enroll in the course:</w:t>
      </w:r>
    </w:p>
    <w:p w14:paraId="348B8723" w14:textId="77777777" w:rsidR="00340814" w:rsidRPr="00E21C9C" w:rsidRDefault="00340814" w:rsidP="00340814">
      <w:pPr>
        <w:tabs>
          <w:tab w:val="center" w:pos="5265"/>
        </w:tabs>
        <w:spacing w:after="0" w:line="276" w:lineRule="auto"/>
        <w:ind w:left="2160"/>
        <w:rPr>
          <w:rFonts w:ascii="Frutiger LT Std 57 Cn" w:hAnsi="Frutiger LT Std 57 Cn" w:cstheme="minorHAnsi"/>
          <w:sz w:val="24"/>
          <w:szCs w:val="24"/>
        </w:rPr>
      </w:pPr>
    </w:p>
    <w:p w14:paraId="3FA9CBB9"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 xml:space="preserve">Click the </w:t>
      </w:r>
      <w:r w:rsidRPr="00E21C9C">
        <w:rPr>
          <w:rFonts w:ascii="Frutiger LT Std 57 Cn" w:hAnsi="Frutiger LT Std 57 Cn" w:cstheme="minorHAnsi"/>
          <w:b/>
          <w:bCs/>
          <w:sz w:val="24"/>
          <w:szCs w:val="24"/>
        </w:rPr>
        <w:t>Course Catalog</w:t>
      </w:r>
      <w:r w:rsidRPr="00E21C9C">
        <w:rPr>
          <w:rFonts w:ascii="Frutiger LT Std 57 Cn" w:hAnsi="Frutiger LT Std 57 Cn" w:cstheme="minorHAnsi"/>
          <w:sz w:val="24"/>
          <w:szCs w:val="24"/>
        </w:rPr>
        <w:t xml:space="preserve"> button in the left menu</w:t>
      </w:r>
    </w:p>
    <w:p w14:paraId="6FF943A8"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Click on the title of the course you are taking</w:t>
      </w:r>
    </w:p>
    <w:p w14:paraId="48A580DD"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Click to</w:t>
      </w:r>
      <w:r w:rsidRPr="00E21C9C">
        <w:rPr>
          <w:rFonts w:ascii="Frutiger LT Std 57 Cn" w:hAnsi="Frutiger LT Std 57 Cn" w:cstheme="minorHAnsi"/>
          <w:b/>
          <w:bCs/>
          <w:sz w:val="24"/>
          <w:szCs w:val="24"/>
        </w:rPr>
        <w:t xml:space="preserve"> Get Item</w:t>
      </w:r>
    </w:p>
    <w:p w14:paraId="104D6971"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 xml:space="preserve">Click </w:t>
      </w:r>
      <w:r w:rsidRPr="00E21C9C">
        <w:rPr>
          <w:rFonts w:ascii="Frutiger LT Std 57 Cn" w:hAnsi="Frutiger LT Std 57 Cn" w:cstheme="minorHAnsi"/>
          <w:b/>
          <w:bCs/>
          <w:sz w:val="24"/>
          <w:szCs w:val="24"/>
        </w:rPr>
        <w:t>Finish</w:t>
      </w:r>
      <w:r w:rsidRPr="00E21C9C">
        <w:rPr>
          <w:rFonts w:ascii="Frutiger LT Std 57 Cn" w:hAnsi="Frutiger LT Std 57 Cn" w:cstheme="minorHAnsi"/>
          <w:sz w:val="24"/>
          <w:szCs w:val="24"/>
        </w:rPr>
        <w:t xml:space="preserve"> to enroll</w:t>
      </w:r>
    </w:p>
    <w:p w14:paraId="04D2CEA6"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Click the course title to open the course</w:t>
      </w:r>
    </w:p>
    <w:p w14:paraId="264E6B6E" w14:textId="77777777" w:rsidR="00E21C9C" w:rsidRPr="00E21C9C" w:rsidRDefault="00E21C9C" w:rsidP="009C6449">
      <w:pPr>
        <w:numPr>
          <w:ilvl w:val="0"/>
          <w:numId w:val="4"/>
        </w:numPr>
        <w:tabs>
          <w:tab w:val="center" w:pos="5265"/>
        </w:tabs>
        <w:spacing w:after="0" w:line="276" w:lineRule="auto"/>
        <w:ind w:left="1440"/>
        <w:rPr>
          <w:rFonts w:ascii="Frutiger LT Std 57 Cn" w:hAnsi="Frutiger LT Std 57 Cn" w:cstheme="minorHAnsi"/>
          <w:sz w:val="24"/>
          <w:szCs w:val="24"/>
        </w:rPr>
      </w:pPr>
      <w:r w:rsidRPr="00E21C9C">
        <w:rPr>
          <w:rFonts w:ascii="Frutiger LT Std 57 Cn" w:hAnsi="Frutiger LT Std 57 Cn" w:cstheme="minorHAnsi"/>
          <w:sz w:val="24"/>
          <w:szCs w:val="24"/>
        </w:rPr>
        <w:t xml:space="preserve">Click on the </w:t>
      </w:r>
      <w:r w:rsidRPr="00E21C9C">
        <w:rPr>
          <w:rFonts w:ascii="Frutiger LT Std 57 Cn" w:hAnsi="Frutiger LT Std 57 Cn" w:cstheme="minorHAnsi"/>
          <w:b/>
          <w:bCs/>
          <w:sz w:val="24"/>
          <w:szCs w:val="24"/>
        </w:rPr>
        <w:t>Module title</w:t>
      </w:r>
      <w:r w:rsidRPr="00E21C9C">
        <w:rPr>
          <w:rFonts w:ascii="Frutiger LT Std 57 Cn" w:hAnsi="Frutiger LT Std 57 Cn" w:cstheme="minorHAnsi"/>
          <w:sz w:val="24"/>
          <w:szCs w:val="24"/>
        </w:rPr>
        <w:t xml:space="preserve"> to launch the course</w:t>
      </w:r>
    </w:p>
    <w:p w14:paraId="297C2C7C" w14:textId="77777777" w:rsidR="009C4296" w:rsidRDefault="00A17180" w:rsidP="00A17180">
      <w:pPr>
        <w:tabs>
          <w:tab w:val="center" w:pos="5265"/>
        </w:tabs>
        <w:spacing w:before="120" w:line="276" w:lineRule="auto"/>
        <w:rPr>
          <w:rFonts w:ascii="Frutiger LT Std 57 Cn" w:hAnsi="Frutiger LT Std 57 Cn" w:cstheme="minorHAnsi"/>
          <w:b/>
          <w:color w:val="0F7EC2"/>
          <w:sz w:val="24"/>
          <w:szCs w:val="24"/>
        </w:rPr>
      </w:pPr>
      <w:r w:rsidRPr="002C162A">
        <w:rPr>
          <w:rFonts w:ascii="Frutiger LT Std 57 Cn" w:hAnsi="Frutiger LT Std 57 Cn" w:cstheme="minorHAnsi"/>
          <w:b/>
          <w:color w:val="0F7EC2"/>
          <w:sz w:val="24"/>
          <w:szCs w:val="24"/>
        </w:rPr>
        <w:t xml:space="preserve">Q. </w:t>
      </w:r>
      <w:r w:rsidR="009C4296">
        <w:rPr>
          <w:rFonts w:ascii="Frutiger LT Std 57 Cn" w:hAnsi="Frutiger LT Std 57 Cn" w:cstheme="minorHAnsi"/>
          <w:b/>
          <w:color w:val="0F7EC2"/>
          <w:sz w:val="24"/>
          <w:szCs w:val="24"/>
        </w:rPr>
        <w:t xml:space="preserve">What is a </w:t>
      </w:r>
      <w:r w:rsidR="00704C8A">
        <w:rPr>
          <w:rFonts w:ascii="Frutiger LT Std 57 Cn" w:hAnsi="Frutiger LT Std 57 Cn" w:cstheme="minorHAnsi"/>
          <w:b/>
          <w:color w:val="0F7EC2"/>
          <w:sz w:val="24"/>
          <w:szCs w:val="24"/>
        </w:rPr>
        <w:t>Professional Qualifications Registry (</w:t>
      </w:r>
      <w:r w:rsidR="009C4296">
        <w:rPr>
          <w:rFonts w:ascii="Frutiger LT Std 57 Cn" w:hAnsi="Frutiger LT Std 57 Cn" w:cstheme="minorHAnsi"/>
          <w:b/>
          <w:color w:val="0F7EC2"/>
          <w:sz w:val="24"/>
          <w:szCs w:val="24"/>
        </w:rPr>
        <w:t>PQR</w:t>
      </w:r>
      <w:r w:rsidR="00704C8A">
        <w:rPr>
          <w:rFonts w:ascii="Frutiger LT Std 57 Cn" w:hAnsi="Frutiger LT Std 57 Cn" w:cstheme="minorHAnsi"/>
          <w:b/>
          <w:color w:val="0F7EC2"/>
          <w:sz w:val="24"/>
          <w:szCs w:val="24"/>
        </w:rPr>
        <w:t>)</w:t>
      </w:r>
      <w:r w:rsidR="009C4296">
        <w:rPr>
          <w:rFonts w:ascii="Frutiger LT Std 57 Cn" w:hAnsi="Frutiger LT Std 57 Cn" w:cstheme="minorHAnsi"/>
          <w:b/>
          <w:color w:val="0F7EC2"/>
          <w:sz w:val="24"/>
          <w:szCs w:val="24"/>
        </w:rPr>
        <w:t xml:space="preserve"> Number?</w:t>
      </w:r>
    </w:p>
    <w:p w14:paraId="1BC35C81" w14:textId="79DC7EDF" w:rsidR="00A62C22" w:rsidRPr="002D4E2E" w:rsidRDefault="00A62C22" w:rsidP="002D4E2E">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A PQR number is the unique identifying number received after registering in EEC’s Professional Qualification Registry.  PQR registration is required for all program staff annually.</w:t>
      </w:r>
    </w:p>
    <w:p w14:paraId="30C070F8" w14:textId="77777777" w:rsidR="00A17180" w:rsidRPr="002C162A" w:rsidRDefault="009C4296" w:rsidP="00A17180">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A17180">
        <w:rPr>
          <w:rFonts w:ascii="Frutiger LT Std 57 Cn" w:hAnsi="Frutiger LT Std 57 Cn" w:cstheme="minorHAnsi"/>
          <w:b/>
          <w:color w:val="0F7EC2"/>
          <w:sz w:val="24"/>
          <w:szCs w:val="24"/>
        </w:rPr>
        <w:t>How to I find my PQR number?</w:t>
      </w:r>
    </w:p>
    <w:p w14:paraId="61BAA518" w14:textId="77777777" w:rsidR="00A17180" w:rsidRDefault="00A17180" w:rsidP="00A1718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 xml:space="preserve">Users can log into EEC’s Single Sign In at </w:t>
      </w:r>
      <w:hyperlink r:id="rId9" w:history="1">
        <w:r w:rsidRPr="00A17180">
          <w:rPr>
            <w:rStyle w:val="Hyperlink"/>
            <w:rFonts w:ascii="Frutiger LT Std 57 Cn" w:hAnsi="Frutiger LT Std 57 Cn" w:cstheme="minorHAnsi"/>
            <w:sz w:val="24"/>
            <w:szCs w:val="24"/>
          </w:rPr>
          <w:t>https://www.eec.state.ma.us/SSI_V2/ProfileSetup/LoginUN.aspx</w:t>
        </w:r>
      </w:hyperlink>
      <w:r>
        <w:rPr>
          <w:rFonts w:ascii="Frutiger LT Std 57 Cn" w:hAnsi="Frutiger LT Std 57 Cn" w:cstheme="minorHAnsi"/>
          <w:sz w:val="24"/>
          <w:szCs w:val="24"/>
        </w:rPr>
        <w:t xml:space="preserve"> and click on the “Professional Qualifications Registry” application.  The PQR number is listed next to your name in the upper left corner.</w:t>
      </w:r>
    </w:p>
    <w:p w14:paraId="505C831A" w14:textId="77777777" w:rsidR="00A17180" w:rsidRDefault="00A17180" w:rsidP="00A1718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If located in a center-based program, the director should have the PQR summary sheet on file.</w:t>
      </w:r>
    </w:p>
    <w:p w14:paraId="081E602E" w14:textId="77777777" w:rsidR="00D62794" w:rsidRDefault="00C95DF8" w:rsidP="00A1718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A brief video</w:t>
      </w:r>
      <w:r w:rsidR="00D62794">
        <w:rPr>
          <w:rFonts w:ascii="Frutiger LT Std 57 Cn" w:hAnsi="Frutiger LT Std 57 Cn" w:cstheme="minorHAnsi"/>
          <w:sz w:val="24"/>
          <w:szCs w:val="24"/>
        </w:rPr>
        <w:t xml:space="preserve"> tutorial can be viewed at </w:t>
      </w:r>
      <w:hyperlink r:id="rId10" w:history="1">
        <w:r w:rsidR="00D62794" w:rsidRPr="00D62794">
          <w:rPr>
            <w:rStyle w:val="Hyperlink"/>
            <w:rFonts w:ascii="Frutiger LT Std 57 Cn" w:hAnsi="Frutiger LT Std 57 Cn" w:cstheme="minorHAnsi"/>
            <w:sz w:val="24"/>
            <w:szCs w:val="24"/>
          </w:rPr>
          <w:t>https://360.articulate.com/review/content/5c4329ac-3455-450e-88f4-b6f606dd65c6/review</w:t>
        </w:r>
      </w:hyperlink>
      <w:r w:rsidR="00D62794">
        <w:rPr>
          <w:rFonts w:ascii="Frutiger LT Std 57 Cn" w:hAnsi="Frutiger LT Std 57 Cn" w:cstheme="minorHAnsi"/>
          <w:sz w:val="24"/>
          <w:szCs w:val="24"/>
        </w:rPr>
        <w:t xml:space="preserve"> </w:t>
      </w:r>
    </w:p>
    <w:p w14:paraId="105C6F20" w14:textId="77777777" w:rsidR="00A17180" w:rsidRDefault="00A17180" w:rsidP="00A1718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**Co</w:t>
      </w:r>
      <w:r w:rsidR="006400B5">
        <w:rPr>
          <w:rFonts w:ascii="Frutiger LT Std 57 Cn" w:hAnsi="Frutiger LT Std 57 Cn" w:cstheme="minorHAnsi"/>
          <w:sz w:val="24"/>
          <w:szCs w:val="24"/>
        </w:rPr>
        <w:t xml:space="preserve">ntact </w:t>
      </w:r>
      <w:r>
        <w:rPr>
          <w:rFonts w:ascii="Frutiger LT Std 57 Cn" w:hAnsi="Frutiger LT Std 57 Cn" w:cstheme="minorHAnsi"/>
          <w:sz w:val="24"/>
          <w:szCs w:val="24"/>
        </w:rPr>
        <w:t>Center Staff can use the PQR Lookup utility to find the person’s PQR number****</w:t>
      </w:r>
    </w:p>
    <w:p w14:paraId="451FCAC2" w14:textId="77777777" w:rsidR="00A17180" w:rsidRPr="002C162A" w:rsidRDefault="00A17180" w:rsidP="00A17180">
      <w:pPr>
        <w:tabs>
          <w:tab w:val="center" w:pos="5265"/>
        </w:tabs>
        <w:spacing w:before="120" w:line="276" w:lineRule="auto"/>
        <w:rPr>
          <w:rFonts w:ascii="Frutiger LT Std 57 Cn" w:hAnsi="Frutiger LT Std 57 Cn" w:cstheme="minorHAnsi"/>
          <w:b/>
          <w:color w:val="0F7EC2"/>
          <w:sz w:val="24"/>
          <w:szCs w:val="24"/>
        </w:rPr>
      </w:pPr>
      <w:r w:rsidRPr="002C162A">
        <w:rPr>
          <w:rFonts w:ascii="Frutiger LT Std 57 Cn" w:hAnsi="Frutiger LT Std 57 Cn" w:cstheme="minorHAnsi"/>
          <w:b/>
          <w:color w:val="0F7EC2"/>
          <w:sz w:val="24"/>
          <w:szCs w:val="24"/>
        </w:rPr>
        <w:t xml:space="preserve">Q. </w:t>
      </w:r>
      <w:r>
        <w:rPr>
          <w:rFonts w:ascii="Frutiger LT Std 57 Cn" w:hAnsi="Frutiger LT Std 57 Cn" w:cstheme="minorHAnsi"/>
          <w:b/>
          <w:color w:val="0F7EC2"/>
          <w:sz w:val="24"/>
          <w:szCs w:val="24"/>
        </w:rPr>
        <w:t>I have more than one PQR number.  Which one should I use?</w:t>
      </w:r>
    </w:p>
    <w:p w14:paraId="6FB24DCA" w14:textId="77777777" w:rsidR="00A17180" w:rsidRPr="002C162A" w:rsidRDefault="00A17180" w:rsidP="00A1718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 xml:space="preserve">Staff should not have more than one PQR number or Single Sign In account.  If a user has more than one account, please put in a helpdesk ticket to merge accounts before proceeding at </w:t>
      </w:r>
      <w:hyperlink r:id="rId11" w:history="1">
        <w:r w:rsidRPr="00A17180">
          <w:rPr>
            <w:rStyle w:val="Hyperlink"/>
            <w:rFonts w:ascii="Frutiger LT Std 57 Cn" w:hAnsi="Frutiger LT Std 57 Cn" w:cstheme="minorHAnsi"/>
            <w:sz w:val="24"/>
            <w:szCs w:val="24"/>
          </w:rPr>
          <w:t>https://massgov.service-now.com/eec</w:t>
        </w:r>
      </w:hyperlink>
      <w:r>
        <w:rPr>
          <w:rFonts w:ascii="Frutiger LT Std 57 Cn" w:hAnsi="Frutiger LT Std 57 Cn" w:cstheme="minorHAnsi"/>
          <w:sz w:val="24"/>
          <w:szCs w:val="24"/>
        </w:rPr>
        <w:t>.</w:t>
      </w:r>
    </w:p>
    <w:p w14:paraId="265F2C01" w14:textId="77777777" w:rsidR="00D62794" w:rsidRPr="002C162A" w:rsidRDefault="00D62794" w:rsidP="00D62794">
      <w:pPr>
        <w:tabs>
          <w:tab w:val="center" w:pos="5265"/>
        </w:tabs>
        <w:spacing w:before="120" w:line="276" w:lineRule="auto"/>
        <w:rPr>
          <w:rFonts w:ascii="Frutiger LT Std 57 Cn" w:hAnsi="Frutiger LT Std 57 Cn" w:cstheme="minorHAnsi"/>
          <w:b/>
          <w:color w:val="0F7EC2"/>
          <w:sz w:val="24"/>
          <w:szCs w:val="24"/>
        </w:rPr>
      </w:pPr>
      <w:r w:rsidRPr="002C162A">
        <w:rPr>
          <w:rFonts w:ascii="Frutiger LT Std 57 Cn" w:hAnsi="Frutiger LT Std 57 Cn" w:cstheme="minorHAnsi"/>
          <w:b/>
          <w:color w:val="0F7EC2"/>
          <w:sz w:val="24"/>
          <w:szCs w:val="24"/>
        </w:rPr>
        <w:t xml:space="preserve">Q. </w:t>
      </w:r>
      <w:r>
        <w:rPr>
          <w:rFonts w:ascii="Frutiger LT Std 57 Cn" w:hAnsi="Frutiger LT Std 57 Cn" w:cstheme="minorHAnsi"/>
          <w:b/>
          <w:color w:val="0F7EC2"/>
          <w:sz w:val="24"/>
          <w:szCs w:val="24"/>
        </w:rPr>
        <w:t>Do I still need to keep my PQR active?</w:t>
      </w:r>
    </w:p>
    <w:p w14:paraId="2C27F250" w14:textId="77777777" w:rsidR="00D62794" w:rsidRPr="002C162A" w:rsidRDefault="00D62794" w:rsidP="00D62794">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Yes. All</w:t>
      </w:r>
      <w:r w:rsidRPr="00D62794">
        <w:rPr>
          <w:rFonts w:ascii="Frutiger LT Std 57 Cn" w:hAnsi="Frutiger LT Std 57 Cn" w:cstheme="minorHAnsi"/>
          <w:sz w:val="24"/>
          <w:szCs w:val="24"/>
        </w:rPr>
        <w:t xml:space="preserve"> </w:t>
      </w:r>
      <w:r w:rsidR="00203547" w:rsidRPr="00203547">
        <w:rPr>
          <w:rFonts w:ascii="Frutiger LT Std 57 Cn" w:hAnsi="Frutiger LT Std 57 Cn" w:cstheme="minorHAnsi"/>
          <w:sz w:val="24"/>
          <w:szCs w:val="24"/>
          <w:lang w:bidi="en-US"/>
        </w:rPr>
        <w:t>Staff working directly with children</w:t>
      </w:r>
      <w:r>
        <w:rPr>
          <w:rFonts w:ascii="Frutiger LT Std 57 Cn" w:hAnsi="Frutiger LT Std 57 Cn" w:cstheme="minorHAnsi"/>
          <w:sz w:val="24"/>
          <w:szCs w:val="24"/>
          <w:lang w:bidi="en-US"/>
        </w:rPr>
        <w:t xml:space="preserve"> must register in the PQR and continue to keep their PQR </w:t>
      </w:r>
      <w:r w:rsidR="00704C8A">
        <w:rPr>
          <w:rFonts w:ascii="Frutiger LT Std 57 Cn" w:hAnsi="Frutiger LT Std 57 Cn" w:cstheme="minorHAnsi"/>
          <w:sz w:val="24"/>
          <w:szCs w:val="24"/>
          <w:lang w:bidi="en-US"/>
        </w:rPr>
        <w:t>in an “</w:t>
      </w:r>
      <w:r>
        <w:rPr>
          <w:rFonts w:ascii="Frutiger LT Std 57 Cn" w:hAnsi="Frutiger LT Std 57 Cn" w:cstheme="minorHAnsi"/>
          <w:sz w:val="24"/>
          <w:szCs w:val="24"/>
          <w:lang w:bidi="en-US"/>
        </w:rPr>
        <w:t>active</w:t>
      </w:r>
      <w:r w:rsidR="00704C8A">
        <w:rPr>
          <w:rFonts w:ascii="Frutiger LT Std 57 Cn" w:hAnsi="Frutiger LT Std 57 Cn" w:cstheme="minorHAnsi"/>
          <w:sz w:val="24"/>
          <w:szCs w:val="24"/>
          <w:lang w:bidi="en-US"/>
        </w:rPr>
        <w:t>” status</w:t>
      </w:r>
      <w:r>
        <w:rPr>
          <w:rFonts w:ascii="Frutiger LT Std 57 Cn" w:hAnsi="Frutiger LT Std 57 Cn" w:cstheme="minorHAnsi"/>
          <w:sz w:val="24"/>
          <w:szCs w:val="24"/>
          <w:lang w:bidi="en-US"/>
        </w:rPr>
        <w:t>.</w:t>
      </w:r>
    </w:p>
    <w:p w14:paraId="1387B9A3" w14:textId="77777777" w:rsidR="005E4229" w:rsidRPr="002C162A" w:rsidRDefault="005E4229" w:rsidP="005E4229">
      <w:pPr>
        <w:tabs>
          <w:tab w:val="center" w:pos="5265"/>
        </w:tabs>
        <w:spacing w:before="120" w:line="276" w:lineRule="auto"/>
        <w:rPr>
          <w:rFonts w:ascii="Frutiger LT Std 57 Cn" w:hAnsi="Frutiger LT Std 57 Cn" w:cstheme="minorHAnsi"/>
          <w:b/>
          <w:color w:val="0F7EC2"/>
          <w:sz w:val="24"/>
          <w:szCs w:val="24"/>
        </w:rPr>
      </w:pPr>
      <w:r w:rsidRPr="002C162A">
        <w:rPr>
          <w:rFonts w:ascii="Frutiger LT Std 57 Cn" w:hAnsi="Frutiger LT Std 57 Cn" w:cstheme="minorHAnsi"/>
          <w:b/>
          <w:color w:val="0F7EC2"/>
          <w:sz w:val="24"/>
          <w:szCs w:val="24"/>
        </w:rPr>
        <w:t xml:space="preserve">Q. </w:t>
      </w:r>
      <w:r>
        <w:rPr>
          <w:rFonts w:ascii="Frutiger LT Std 57 Cn" w:hAnsi="Frutiger LT Std 57 Cn" w:cstheme="minorHAnsi"/>
          <w:b/>
          <w:color w:val="0F7EC2"/>
          <w:sz w:val="24"/>
          <w:szCs w:val="24"/>
        </w:rPr>
        <w:t>Is there sound/audio in the courses?</w:t>
      </w:r>
    </w:p>
    <w:p w14:paraId="58E95C22" w14:textId="77777777" w:rsidR="005E4229" w:rsidRPr="002C162A" w:rsidRDefault="005E4229" w:rsidP="005E4229">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Yes. You will need your speakers or headphones to listen to the narration.</w:t>
      </w:r>
    </w:p>
    <w:p w14:paraId="0B806DDB" w14:textId="77777777" w:rsidR="003B7E8C" w:rsidRPr="002C162A" w:rsidRDefault="003B7E8C" w:rsidP="003B7E8C">
      <w:pPr>
        <w:tabs>
          <w:tab w:val="center" w:pos="5265"/>
        </w:tabs>
        <w:spacing w:before="120" w:line="276" w:lineRule="auto"/>
        <w:rPr>
          <w:rFonts w:ascii="Frutiger LT Std 57 Cn" w:hAnsi="Frutiger LT Std 57 Cn" w:cstheme="minorHAnsi"/>
          <w:b/>
          <w:color w:val="0F7EC2"/>
          <w:sz w:val="24"/>
          <w:szCs w:val="24"/>
        </w:rPr>
      </w:pPr>
      <w:r w:rsidRPr="002C162A">
        <w:rPr>
          <w:rFonts w:ascii="Frutiger LT Std 57 Cn" w:hAnsi="Frutiger LT Std 57 Cn" w:cstheme="minorHAnsi"/>
          <w:b/>
          <w:color w:val="0F7EC2"/>
          <w:sz w:val="24"/>
          <w:szCs w:val="24"/>
        </w:rPr>
        <w:t xml:space="preserve">Q. </w:t>
      </w:r>
      <w:r>
        <w:rPr>
          <w:rFonts w:ascii="Frutiger LT Std 57 Cn" w:hAnsi="Frutiger LT Std 57 Cn" w:cstheme="minorHAnsi"/>
          <w:b/>
          <w:color w:val="0F7EC2"/>
          <w:sz w:val="24"/>
          <w:szCs w:val="24"/>
        </w:rPr>
        <w:t>I forgot my StrongStart login/username.  How can I get into the system?</w:t>
      </w:r>
    </w:p>
    <w:p w14:paraId="59031471" w14:textId="77777777" w:rsidR="003B7E8C" w:rsidRDefault="003B7E8C" w:rsidP="003B7E8C">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On the login page users can reset their passwords.</w:t>
      </w:r>
    </w:p>
    <w:p w14:paraId="6634217E" w14:textId="1AFC2BD2" w:rsidR="003B7E8C" w:rsidRDefault="0041132A"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hyperlink r:id="rId12" w:history="1">
        <w:r w:rsidR="003B7E8C" w:rsidRPr="00502E5B">
          <w:rPr>
            <w:rStyle w:val="Hyperlink"/>
            <w:rFonts w:ascii="Frutiger LT Std 57 Cn" w:hAnsi="Frutiger LT Std 57 Cn" w:cstheme="minorHAnsi"/>
            <w:sz w:val="24"/>
            <w:szCs w:val="24"/>
          </w:rPr>
          <w:t>https://strongstart.eoe.mass.gov</w:t>
        </w:r>
      </w:hyperlink>
      <w:r w:rsidR="003B7E8C" w:rsidRPr="003B7E8C">
        <w:rPr>
          <w:rFonts w:ascii="Frutiger LT Std 57 Cn" w:hAnsi="Frutiger LT Std 57 Cn" w:cstheme="minorHAnsi"/>
          <w:sz w:val="24"/>
          <w:szCs w:val="24"/>
        </w:rPr>
        <w:t xml:space="preserve"> </w:t>
      </w:r>
    </w:p>
    <w:p w14:paraId="78F5D4EF" w14:textId="77777777" w:rsidR="003B7E8C"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Pr>
          <w:rFonts w:ascii="Frutiger LT Std 57 Cn" w:hAnsi="Frutiger LT Std 57 Cn" w:cstheme="minorHAnsi"/>
          <w:sz w:val="24"/>
          <w:szCs w:val="24"/>
        </w:rPr>
        <w:t>S</w:t>
      </w:r>
      <w:r w:rsidRPr="003B7E8C">
        <w:rPr>
          <w:rFonts w:ascii="Frutiger LT Std 57 Cn" w:hAnsi="Frutiger LT Std 57 Cn" w:cstheme="minorHAnsi"/>
          <w:sz w:val="24"/>
          <w:szCs w:val="24"/>
        </w:rPr>
        <w:t xml:space="preserve">elect </w:t>
      </w:r>
      <w:r>
        <w:rPr>
          <w:rFonts w:ascii="Frutiger LT Std 57 Cn" w:hAnsi="Frutiger LT Std 57 Cn" w:cstheme="minorHAnsi"/>
          <w:sz w:val="24"/>
          <w:szCs w:val="24"/>
        </w:rPr>
        <w:t>“Login” on top left corner</w:t>
      </w:r>
    </w:p>
    <w:p w14:paraId="09F6BFD3" w14:textId="77777777" w:rsidR="003B7E8C"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Pr>
          <w:rFonts w:ascii="Frutiger LT Std 57 Cn" w:hAnsi="Frutiger LT Std 57 Cn" w:cstheme="minorHAnsi"/>
          <w:sz w:val="24"/>
          <w:szCs w:val="24"/>
        </w:rPr>
        <w:t xml:space="preserve">Select </w:t>
      </w:r>
      <w:r w:rsidRPr="003B7E8C">
        <w:rPr>
          <w:rFonts w:ascii="Frutiger LT Std 57 Cn" w:hAnsi="Frutiger LT Std 57 Cn" w:cstheme="minorHAnsi"/>
          <w:sz w:val="24"/>
          <w:szCs w:val="24"/>
        </w:rPr>
        <w:t xml:space="preserve">“Reset Password” </w:t>
      </w:r>
      <w:r>
        <w:rPr>
          <w:rFonts w:ascii="Frutiger LT Std 57 Cn" w:hAnsi="Frutiger LT Std 57 Cn" w:cstheme="minorHAnsi"/>
          <w:sz w:val="24"/>
          <w:szCs w:val="24"/>
        </w:rPr>
        <w:t>located under the login field</w:t>
      </w:r>
    </w:p>
    <w:p w14:paraId="5A29C3D0" w14:textId="77777777" w:rsidR="003B7E8C"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Pr>
          <w:rFonts w:ascii="Frutiger LT Std 57 Cn" w:hAnsi="Frutiger LT Std 57 Cn" w:cstheme="minorHAnsi"/>
          <w:sz w:val="24"/>
          <w:szCs w:val="24"/>
        </w:rPr>
        <w:t>On next screen, enter email addressed that was used to register</w:t>
      </w:r>
    </w:p>
    <w:p w14:paraId="0F49EB51" w14:textId="77777777" w:rsidR="003B7E8C" w:rsidRPr="003B7E8C" w:rsidRDefault="003B7E8C" w:rsidP="003B7E8C">
      <w:pPr>
        <w:pStyle w:val="ListParagraph"/>
        <w:numPr>
          <w:ilvl w:val="0"/>
          <w:numId w:val="7"/>
        </w:numPr>
        <w:tabs>
          <w:tab w:val="center" w:pos="5265"/>
        </w:tabs>
        <w:spacing w:before="120" w:line="276" w:lineRule="auto"/>
        <w:rPr>
          <w:rFonts w:ascii="Frutiger LT Std 57 Cn" w:hAnsi="Frutiger LT Std 57 Cn" w:cstheme="minorHAnsi"/>
          <w:sz w:val="24"/>
          <w:szCs w:val="24"/>
        </w:rPr>
      </w:pPr>
      <w:r>
        <w:rPr>
          <w:rFonts w:ascii="Frutiger LT Std 57 Cn" w:hAnsi="Frutiger LT Std 57 Cn" w:cstheme="minorHAnsi"/>
          <w:sz w:val="24"/>
          <w:szCs w:val="24"/>
        </w:rPr>
        <w:lastRenderedPageBreak/>
        <w:t>Users will receive instructions on resetting their password in their email</w:t>
      </w:r>
      <w:r w:rsidRPr="003B7E8C">
        <w:rPr>
          <w:rFonts w:ascii="Frutiger LT Std 57 Cn" w:hAnsi="Frutiger LT Std 57 Cn" w:cstheme="minorHAnsi"/>
          <w:sz w:val="24"/>
          <w:szCs w:val="24"/>
        </w:rPr>
        <w:br/>
      </w:r>
    </w:p>
    <w:p w14:paraId="21D5335B" w14:textId="77777777" w:rsidR="002C677C" w:rsidRPr="002C677C" w:rsidRDefault="002C677C" w:rsidP="002C677C">
      <w:pPr>
        <w:tabs>
          <w:tab w:val="center" w:pos="5265"/>
        </w:tabs>
        <w:spacing w:before="120" w:line="276" w:lineRule="auto"/>
        <w:rPr>
          <w:rFonts w:ascii="Frutiger LT Std 57 Cn" w:hAnsi="Frutiger LT Std 57 Cn" w:cstheme="minorHAnsi"/>
          <w:b/>
          <w:color w:val="0F7EC2"/>
          <w:sz w:val="24"/>
          <w:szCs w:val="24"/>
        </w:rPr>
      </w:pPr>
      <w:r w:rsidRPr="002C677C">
        <w:rPr>
          <w:rFonts w:ascii="Frutiger LT Std 57 Cn" w:hAnsi="Frutiger LT Std 57 Cn" w:cstheme="minorHAnsi"/>
          <w:b/>
          <w:color w:val="0F7EC2"/>
          <w:sz w:val="24"/>
          <w:szCs w:val="24"/>
        </w:rPr>
        <w:t>Q. What is the difference between the Course Catalog, Dashboard and My Courses?</w:t>
      </w:r>
    </w:p>
    <w:p w14:paraId="0B1FF4FE" w14:textId="08B204F8" w:rsidR="002C677C" w:rsidRPr="002C677C" w:rsidRDefault="002C677C" w:rsidP="002C677C">
      <w:pPr>
        <w:tabs>
          <w:tab w:val="center" w:pos="5265"/>
        </w:tabs>
        <w:spacing w:before="120" w:line="276" w:lineRule="auto"/>
        <w:ind w:left="720"/>
        <w:rPr>
          <w:rFonts w:ascii="Frutiger LT Std 57 Cn" w:hAnsi="Frutiger LT Std 57 Cn" w:cstheme="minorHAnsi"/>
          <w:sz w:val="24"/>
          <w:szCs w:val="24"/>
        </w:rPr>
      </w:pPr>
      <w:r w:rsidRPr="002C677C">
        <w:rPr>
          <w:rFonts w:ascii="Frutiger LT Std 57 Cn" w:hAnsi="Frutiger LT Std 57 Cn" w:cstheme="minorHAnsi"/>
          <w:sz w:val="24"/>
          <w:szCs w:val="24"/>
        </w:rPr>
        <w:t xml:space="preserve">The </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Course Catalog</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 xml:space="preserve"> is a </w:t>
      </w:r>
      <w:r w:rsidRPr="00137FC3">
        <w:rPr>
          <w:rFonts w:ascii="Frutiger LT Std 57 Cn" w:hAnsi="Frutiger LT Std 57 Cn" w:cstheme="minorHAnsi"/>
          <w:sz w:val="24"/>
          <w:szCs w:val="24"/>
        </w:rPr>
        <w:t>list of</w:t>
      </w:r>
      <w:r w:rsidRPr="002C677C">
        <w:rPr>
          <w:rFonts w:ascii="Frutiger LT Std 57 Cn" w:hAnsi="Frutiger LT Std 57 Cn" w:cstheme="minorHAnsi"/>
          <w:sz w:val="24"/>
          <w:szCs w:val="24"/>
        </w:rPr>
        <w:t xml:space="preserve"> all </w:t>
      </w:r>
      <w:r w:rsidRPr="00137FC3">
        <w:rPr>
          <w:rFonts w:ascii="Frutiger LT Std 57 Cn" w:hAnsi="Frutiger LT Std 57 Cn" w:cstheme="minorHAnsi"/>
          <w:sz w:val="24"/>
          <w:szCs w:val="24"/>
        </w:rPr>
        <w:t>the trainings</w:t>
      </w:r>
      <w:r w:rsidRPr="002C677C">
        <w:rPr>
          <w:rFonts w:ascii="Frutiger LT Std 57 Cn" w:hAnsi="Frutiger LT Std 57 Cn" w:cstheme="minorHAnsi"/>
          <w:sz w:val="24"/>
          <w:szCs w:val="24"/>
        </w:rPr>
        <w:t xml:space="preserve"> currently offered by EEC via the LMS.</w:t>
      </w:r>
    </w:p>
    <w:p w14:paraId="640659F6" w14:textId="30755B50" w:rsidR="002C677C" w:rsidRPr="002C677C" w:rsidRDefault="002C677C" w:rsidP="002C677C">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My Dashboard</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 xml:space="preserve"> and </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My Courses</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 xml:space="preserve"> </w:t>
      </w:r>
      <w:r w:rsidRPr="00137FC3">
        <w:rPr>
          <w:rFonts w:ascii="Frutiger LT Std 57 Cn" w:hAnsi="Frutiger LT Std 57 Cn" w:cstheme="minorHAnsi"/>
          <w:sz w:val="24"/>
          <w:szCs w:val="24"/>
        </w:rPr>
        <w:t>show trainings that you have signed up for through the system.</w:t>
      </w:r>
      <w:r w:rsidRPr="002C677C">
        <w:rPr>
          <w:rFonts w:ascii="Frutiger LT Std 57 Cn" w:hAnsi="Frutiger LT Std 57 Cn" w:cstheme="minorHAnsi"/>
          <w:sz w:val="24"/>
          <w:szCs w:val="24"/>
        </w:rPr>
        <w:t xml:space="preserve"> </w:t>
      </w:r>
    </w:p>
    <w:p w14:paraId="62B61A37" w14:textId="77777777" w:rsidR="002C677C" w:rsidRPr="002C677C" w:rsidRDefault="002C677C" w:rsidP="002C677C">
      <w:pPr>
        <w:tabs>
          <w:tab w:val="center" w:pos="5265"/>
        </w:tabs>
        <w:spacing w:before="120" w:line="276" w:lineRule="auto"/>
        <w:ind w:left="720"/>
        <w:rPr>
          <w:rFonts w:ascii="Frutiger LT Std 57 Cn" w:hAnsi="Frutiger LT Std 57 Cn" w:cstheme="minorHAnsi"/>
          <w:sz w:val="24"/>
          <w:szCs w:val="24"/>
        </w:rPr>
      </w:pPr>
      <w:r w:rsidRPr="002C677C">
        <w:rPr>
          <w:rFonts w:ascii="Frutiger LT Std 57 Cn" w:hAnsi="Frutiger LT Std 57 Cn" w:cstheme="minorHAnsi"/>
          <w:sz w:val="24"/>
          <w:szCs w:val="24"/>
        </w:rPr>
        <w:t xml:space="preserve">From the Dashboard, you also have access to </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My Transcript</w:t>
      </w:r>
      <w:r w:rsidRPr="00137FC3">
        <w:rPr>
          <w:rFonts w:ascii="Frutiger LT Std 57 Cn" w:hAnsi="Frutiger LT Std 57 Cn" w:cstheme="minorHAnsi"/>
          <w:sz w:val="24"/>
          <w:szCs w:val="24"/>
        </w:rPr>
        <w:t>”</w:t>
      </w:r>
      <w:r w:rsidRPr="002C677C">
        <w:rPr>
          <w:rFonts w:ascii="Frutiger LT Std 57 Cn" w:hAnsi="Frutiger LT Std 57 Cn" w:cstheme="minorHAnsi"/>
          <w:sz w:val="24"/>
          <w:szCs w:val="24"/>
        </w:rPr>
        <w:t xml:space="preserve"> and other tools that will enable you to plan and track your Professional Development.  </w:t>
      </w:r>
    </w:p>
    <w:p w14:paraId="7F18A6BD" w14:textId="77777777" w:rsidR="00523B48" w:rsidRPr="00523B48" w:rsidRDefault="00523B48" w:rsidP="00523B48">
      <w:pPr>
        <w:tabs>
          <w:tab w:val="center" w:pos="5265"/>
        </w:tabs>
        <w:spacing w:before="120" w:line="276" w:lineRule="auto"/>
        <w:rPr>
          <w:rFonts w:ascii="Frutiger LT Std 57 Cn" w:hAnsi="Frutiger LT Std 57 Cn" w:cstheme="minorHAnsi"/>
          <w:b/>
          <w:color w:val="0F7EC2"/>
          <w:sz w:val="24"/>
          <w:szCs w:val="24"/>
        </w:rPr>
      </w:pPr>
      <w:r w:rsidRPr="00523B48">
        <w:rPr>
          <w:rFonts w:ascii="Frutiger LT Std 57 Cn" w:hAnsi="Frutiger LT Std 57 Cn" w:cstheme="minorHAnsi"/>
          <w:b/>
          <w:color w:val="0F7EC2"/>
          <w:sz w:val="24"/>
          <w:szCs w:val="24"/>
        </w:rPr>
        <w:t xml:space="preserve">Q. Can I take the </w:t>
      </w:r>
      <w:r w:rsidRPr="001F0B2A">
        <w:rPr>
          <w:rFonts w:ascii="Frutiger LT Std 57 Cn" w:hAnsi="Frutiger LT Std 57 Cn" w:cstheme="minorHAnsi"/>
          <w:b/>
          <w:i/>
          <w:color w:val="0F7EC2"/>
          <w:sz w:val="24"/>
          <w:szCs w:val="24"/>
        </w:rPr>
        <w:t>EEC Essentials</w:t>
      </w:r>
      <w:r w:rsidRPr="00523B48">
        <w:rPr>
          <w:rFonts w:ascii="Frutiger LT Std 57 Cn" w:hAnsi="Frutiger LT Std 57 Cn" w:cstheme="minorHAnsi"/>
          <w:b/>
          <w:color w:val="0F7EC2"/>
          <w:sz w:val="24"/>
          <w:szCs w:val="24"/>
        </w:rPr>
        <w:t xml:space="preserve"> training modules on my phone or tablet?</w:t>
      </w:r>
    </w:p>
    <w:p w14:paraId="6FC19D0A" w14:textId="77777777" w:rsidR="00523B48" w:rsidRPr="00523B48" w:rsidRDefault="00523B48" w:rsidP="00B55F1E">
      <w:pPr>
        <w:tabs>
          <w:tab w:val="center" w:pos="5265"/>
        </w:tabs>
        <w:spacing w:before="120" w:line="276" w:lineRule="auto"/>
        <w:ind w:left="720"/>
        <w:rPr>
          <w:rFonts w:ascii="Frutiger LT Std 57 Cn" w:hAnsi="Frutiger LT Std 57 Cn" w:cstheme="minorHAnsi"/>
          <w:sz w:val="24"/>
          <w:szCs w:val="24"/>
        </w:rPr>
      </w:pPr>
      <w:r w:rsidRPr="00523B48">
        <w:rPr>
          <w:rFonts w:ascii="Frutiger LT Std 57 Cn" w:hAnsi="Frutiger LT Std 57 Cn" w:cstheme="minorHAnsi"/>
          <w:sz w:val="24"/>
          <w:szCs w:val="24"/>
        </w:rPr>
        <w:t xml:space="preserve">Yes, the StrongStart Online Professional Development System is compatible with Android and iOS mobile devices (Smart Phone, iPad or Tablet) as well as desktop and laptop computers.  </w:t>
      </w:r>
    </w:p>
    <w:p w14:paraId="71B2768D" w14:textId="77777777" w:rsidR="00523B48" w:rsidRPr="00523B48" w:rsidRDefault="00523B48" w:rsidP="00B55F1E">
      <w:pPr>
        <w:tabs>
          <w:tab w:val="center" w:pos="5265"/>
        </w:tabs>
        <w:spacing w:before="120" w:line="276" w:lineRule="auto"/>
        <w:ind w:left="720"/>
        <w:rPr>
          <w:rFonts w:ascii="Frutiger LT Std 57 Cn" w:hAnsi="Frutiger LT Std 57 Cn" w:cstheme="minorHAnsi"/>
          <w:sz w:val="24"/>
          <w:szCs w:val="24"/>
        </w:rPr>
      </w:pPr>
      <w:r w:rsidRPr="00523B48">
        <w:rPr>
          <w:rFonts w:ascii="Frutiger LT Std 57 Cn" w:hAnsi="Frutiger LT Std 57 Cn" w:cstheme="minorHAnsi"/>
          <w:sz w:val="24"/>
          <w:szCs w:val="24"/>
        </w:rPr>
        <w:t>All you need is a stable connection to the Internet and a current version of a commonly used internet browser. Supported browsers include: Internet Explorer (IE), Chrome, Firefox, and Safari.</w:t>
      </w:r>
    </w:p>
    <w:p w14:paraId="667AEB0B" w14:textId="213CCEE7" w:rsidR="00523B48" w:rsidRPr="00523B48" w:rsidRDefault="00523B48" w:rsidP="00523B48">
      <w:pPr>
        <w:tabs>
          <w:tab w:val="center" w:pos="5265"/>
        </w:tabs>
        <w:spacing w:before="120" w:line="276" w:lineRule="auto"/>
        <w:rPr>
          <w:rFonts w:ascii="Frutiger LT Std 57 Cn" w:hAnsi="Frutiger LT Std 57 Cn" w:cstheme="minorHAnsi"/>
          <w:b/>
          <w:color w:val="0F7EC2"/>
          <w:sz w:val="24"/>
          <w:szCs w:val="24"/>
        </w:rPr>
      </w:pPr>
      <w:r w:rsidRPr="00523B48">
        <w:rPr>
          <w:rFonts w:ascii="Frutiger LT Std 57 Cn" w:hAnsi="Frutiger LT Std 57 Cn" w:cstheme="minorHAnsi"/>
          <w:b/>
          <w:color w:val="0F7EC2"/>
          <w:sz w:val="24"/>
          <w:szCs w:val="24"/>
        </w:rPr>
        <w:t>Q. How do I print a certificate after I</w:t>
      </w:r>
      <w:r w:rsidR="00B363BD">
        <w:rPr>
          <w:rFonts w:ascii="Frutiger LT Std 57 Cn" w:hAnsi="Frutiger LT Std 57 Cn" w:cstheme="minorHAnsi"/>
          <w:b/>
          <w:color w:val="0F7EC2"/>
          <w:sz w:val="24"/>
          <w:szCs w:val="24"/>
        </w:rPr>
        <w:t xml:space="preserve"> have</w:t>
      </w:r>
      <w:r w:rsidRPr="00523B48">
        <w:rPr>
          <w:rFonts w:ascii="Frutiger LT Std 57 Cn" w:hAnsi="Frutiger LT Std 57 Cn" w:cstheme="minorHAnsi"/>
          <w:b/>
          <w:color w:val="0F7EC2"/>
          <w:sz w:val="24"/>
          <w:szCs w:val="24"/>
        </w:rPr>
        <w:t xml:space="preserve"> completed an </w:t>
      </w:r>
      <w:r w:rsidRPr="001F0B2A">
        <w:rPr>
          <w:rFonts w:ascii="Frutiger LT Std 57 Cn" w:hAnsi="Frutiger LT Std 57 Cn" w:cstheme="minorHAnsi"/>
          <w:b/>
          <w:i/>
          <w:color w:val="0F7EC2"/>
          <w:sz w:val="24"/>
          <w:szCs w:val="24"/>
        </w:rPr>
        <w:t>EEC Essentials</w:t>
      </w:r>
      <w:r w:rsidRPr="00523B48">
        <w:rPr>
          <w:rFonts w:ascii="Frutiger LT Std 57 Cn" w:hAnsi="Frutiger LT Std 57 Cn" w:cstheme="minorHAnsi"/>
          <w:b/>
          <w:color w:val="0F7EC2"/>
          <w:sz w:val="24"/>
          <w:szCs w:val="24"/>
        </w:rPr>
        <w:t xml:space="preserve"> module?</w:t>
      </w:r>
    </w:p>
    <w:p w14:paraId="1497ED86" w14:textId="30489DD0" w:rsidR="00B55F1E" w:rsidRPr="00137FC3" w:rsidRDefault="00B55F1E" w:rsidP="00B55F1E">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Training modules</w:t>
      </w:r>
      <w:r w:rsidRPr="00B55F1E">
        <w:rPr>
          <w:rFonts w:ascii="Frutiger LT Std 57 Cn" w:hAnsi="Frutiger LT Std 57 Cn" w:cstheme="minorHAnsi"/>
          <w:sz w:val="24"/>
          <w:szCs w:val="24"/>
        </w:rPr>
        <w:t xml:space="preserve"> will present you with the option to view and print a certificate of completion after you </w:t>
      </w:r>
      <w:r w:rsidRPr="00137FC3">
        <w:rPr>
          <w:rFonts w:ascii="Frutiger LT Std 57 Cn" w:hAnsi="Frutiger LT Std 57 Cn" w:cstheme="minorHAnsi"/>
          <w:sz w:val="24"/>
          <w:szCs w:val="24"/>
        </w:rPr>
        <w:t>complete the training</w:t>
      </w:r>
      <w:r w:rsidRPr="00B55F1E">
        <w:rPr>
          <w:rFonts w:ascii="Frutiger LT Std 57 Cn" w:hAnsi="Frutiger LT Std 57 Cn" w:cstheme="minorHAnsi"/>
          <w:sz w:val="24"/>
          <w:szCs w:val="24"/>
        </w:rPr>
        <w:t xml:space="preserve">. </w:t>
      </w:r>
      <w:r w:rsidRPr="00137FC3">
        <w:rPr>
          <w:rFonts w:ascii="Frutiger LT Std 57 Cn" w:hAnsi="Frutiger LT Std 57 Cn" w:cstheme="minorHAnsi"/>
          <w:sz w:val="24"/>
          <w:szCs w:val="24"/>
        </w:rPr>
        <w:t xml:space="preserve">You can print a certificate for each of the training modules and you can also print a certificate for the entire </w:t>
      </w:r>
      <w:r w:rsidRPr="001F0B2A">
        <w:rPr>
          <w:rFonts w:ascii="Frutiger LT Std 57 Cn" w:hAnsi="Frutiger LT Std 57 Cn" w:cstheme="minorHAnsi"/>
          <w:i/>
          <w:sz w:val="24"/>
          <w:szCs w:val="24"/>
        </w:rPr>
        <w:t>EEC Essentials</w:t>
      </w:r>
      <w:r w:rsidRPr="00137FC3">
        <w:rPr>
          <w:rFonts w:ascii="Frutiger LT Std 57 Cn" w:hAnsi="Frutiger LT Std 57 Cn" w:cstheme="minorHAnsi"/>
          <w:sz w:val="24"/>
          <w:szCs w:val="24"/>
        </w:rPr>
        <w:t xml:space="preserve"> course. </w:t>
      </w:r>
    </w:p>
    <w:p w14:paraId="237FF011" w14:textId="77777777" w:rsidR="00B55F1E" w:rsidRPr="00B55F1E" w:rsidRDefault="00B55F1E" w:rsidP="00B55F1E">
      <w:pPr>
        <w:tabs>
          <w:tab w:val="center" w:pos="5265"/>
        </w:tabs>
        <w:spacing w:before="120" w:line="276" w:lineRule="auto"/>
        <w:ind w:left="720"/>
        <w:rPr>
          <w:rFonts w:ascii="Frutiger LT Std 57 Cn" w:hAnsi="Frutiger LT Std 57 Cn" w:cstheme="minorHAnsi"/>
          <w:sz w:val="24"/>
          <w:szCs w:val="24"/>
        </w:rPr>
      </w:pPr>
      <w:r w:rsidRPr="00B55F1E">
        <w:rPr>
          <w:rFonts w:ascii="Frutiger LT Std 57 Cn" w:hAnsi="Frutiger LT Std 57 Cn" w:cstheme="minorHAnsi"/>
          <w:sz w:val="24"/>
          <w:szCs w:val="24"/>
        </w:rPr>
        <w:t>When you complete the course and exit, you will see this message:</w:t>
      </w:r>
    </w:p>
    <w:p w14:paraId="7E299377" w14:textId="77777777" w:rsidR="00B55F1E" w:rsidRPr="00B55F1E" w:rsidRDefault="00B55F1E" w:rsidP="001F0B2A">
      <w:pPr>
        <w:tabs>
          <w:tab w:val="center" w:pos="5265"/>
        </w:tabs>
        <w:spacing w:before="120" w:line="276" w:lineRule="auto"/>
        <w:ind w:left="1440"/>
        <w:rPr>
          <w:rFonts w:ascii="Frutiger LT Std 57 Cn" w:hAnsi="Frutiger LT Std 57 Cn" w:cstheme="minorHAnsi"/>
          <w:b/>
          <w:sz w:val="24"/>
          <w:szCs w:val="24"/>
        </w:rPr>
      </w:pPr>
      <w:r w:rsidRPr="00B55F1E">
        <w:rPr>
          <w:rFonts w:ascii="Frutiger LT Std 57 Cn" w:hAnsi="Frutiger LT Std 57 Cn" w:cstheme="minorHAnsi"/>
          <w:b/>
          <w:sz w:val="24"/>
          <w:szCs w:val="24"/>
        </w:rPr>
        <w:t>Congratulations! You have completed all required sections of this course.</w:t>
      </w:r>
    </w:p>
    <w:p w14:paraId="1C0B2D86" w14:textId="77777777" w:rsidR="00B55F1E" w:rsidRPr="00B55F1E" w:rsidRDefault="00B55F1E" w:rsidP="001F0B2A">
      <w:pPr>
        <w:tabs>
          <w:tab w:val="center" w:pos="5265"/>
        </w:tabs>
        <w:spacing w:before="120" w:line="276" w:lineRule="auto"/>
        <w:ind w:left="1440"/>
        <w:rPr>
          <w:rFonts w:ascii="Frutiger LT Std 57 Cn" w:hAnsi="Frutiger LT Std 57 Cn" w:cstheme="minorHAnsi"/>
          <w:b/>
          <w:sz w:val="24"/>
          <w:szCs w:val="24"/>
        </w:rPr>
      </w:pPr>
      <w:r w:rsidRPr="00B55F1E">
        <w:rPr>
          <w:rFonts w:ascii="Frutiger LT Std 57 Cn" w:hAnsi="Frutiger LT Std 57 Cn" w:cstheme="minorHAnsi"/>
          <w:b/>
          <w:sz w:val="24"/>
          <w:szCs w:val="24"/>
        </w:rPr>
        <w:t>To get your certificate click this link</w:t>
      </w:r>
    </w:p>
    <w:p w14:paraId="73DE39BB" w14:textId="77777777" w:rsidR="00B55F1E" w:rsidRPr="00137FC3" w:rsidRDefault="00B55F1E" w:rsidP="00B55F1E">
      <w:pPr>
        <w:tabs>
          <w:tab w:val="center" w:pos="5265"/>
        </w:tabs>
        <w:spacing w:before="120" w:line="276" w:lineRule="auto"/>
        <w:ind w:left="720"/>
        <w:rPr>
          <w:rFonts w:ascii="Frutiger LT Std 57 Cn" w:hAnsi="Frutiger LT Std 57 Cn" w:cstheme="minorHAnsi"/>
          <w:sz w:val="24"/>
          <w:szCs w:val="24"/>
        </w:rPr>
      </w:pPr>
      <w:r w:rsidRPr="00B55F1E">
        <w:rPr>
          <w:rFonts w:ascii="Frutiger LT Std 57 Cn" w:hAnsi="Frutiger LT Std 57 Cn" w:cstheme="minorHAnsi"/>
          <w:sz w:val="24"/>
          <w:szCs w:val="24"/>
        </w:rPr>
        <w:t>Click the link and then click to View as PDF at the top of the next pop-up window. After a few seconds, the full image of your certificate will appear in a new window. Click on the Printer Icon in the top right corner. If you are using an iPhone or iPad, click on the "share" icon to save, send or print.</w:t>
      </w:r>
    </w:p>
    <w:p w14:paraId="5BDDB65C" w14:textId="77777777" w:rsidR="008727ED" w:rsidRDefault="008C3A38" w:rsidP="008727ED">
      <w:pPr>
        <w:tabs>
          <w:tab w:val="center" w:pos="5265"/>
        </w:tabs>
        <w:spacing w:before="120" w:line="276" w:lineRule="auto"/>
        <w:rPr>
          <w:rFonts w:ascii="Frutiger LT Std 57 Cn" w:hAnsi="Frutiger LT Std 57 Cn" w:cstheme="minorHAnsi"/>
          <w:b/>
          <w:color w:val="0F7EC2"/>
          <w:sz w:val="24"/>
          <w:szCs w:val="24"/>
        </w:rPr>
      </w:pPr>
      <w:r w:rsidRPr="008C3A38">
        <w:rPr>
          <w:rFonts w:ascii="Frutiger LT Std 57 Cn" w:hAnsi="Frutiger LT Std 57 Cn" w:cstheme="minorHAnsi"/>
          <w:b/>
          <w:color w:val="0F7EC2"/>
          <w:sz w:val="24"/>
          <w:szCs w:val="24"/>
        </w:rPr>
        <w:t xml:space="preserve">Q. </w:t>
      </w:r>
      <w:r w:rsidR="008727ED" w:rsidRPr="008727ED">
        <w:rPr>
          <w:rFonts w:ascii="Frutiger LT Std 57 Cn" w:hAnsi="Frutiger LT Std 57 Cn" w:cstheme="minorHAnsi"/>
          <w:b/>
          <w:color w:val="0F7EC2"/>
          <w:sz w:val="24"/>
          <w:szCs w:val="24"/>
        </w:rPr>
        <w:t xml:space="preserve">Does each module have its own certificate? </w:t>
      </w:r>
    </w:p>
    <w:p w14:paraId="27254A79" w14:textId="1B7B14E8" w:rsidR="008727ED" w:rsidRPr="008727ED" w:rsidRDefault="008727ED" w:rsidP="008727ED">
      <w:pPr>
        <w:tabs>
          <w:tab w:val="center" w:pos="5265"/>
        </w:tabs>
        <w:spacing w:before="120" w:line="276" w:lineRule="auto"/>
        <w:ind w:left="720"/>
        <w:rPr>
          <w:rFonts w:ascii="Frutiger LT Std 57 Cn" w:hAnsi="Frutiger LT Std 57 Cn" w:cstheme="minorHAnsi"/>
          <w:bCs/>
          <w:sz w:val="24"/>
          <w:szCs w:val="24"/>
        </w:rPr>
      </w:pPr>
      <w:r w:rsidRPr="008727ED">
        <w:rPr>
          <w:rFonts w:ascii="Frutiger LT Std 57 Cn" w:hAnsi="Frutiger LT Std 57 Cn" w:cstheme="minorHAnsi"/>
          <w:bCs/>
          <w:sz w:val="24"/>
          <w:szCs w:val="24"/>
        </w:rPr>
        <w:t>Yes. Once complete, the system also issues a certificate as proof of completion of the entire EEC Essentials package.  The EEC Essentials package certificate does not award specific credit (as the individual course certificates do); rather it is intended to serve as proof of completion and can be placed in the personnel folders.</w:t>
      </w:r>
    </w:p>
    <w:p w14:paraId="2F59A2C9" w14:textId="7A4746FB" w:rsidR="008C3A38" w:rsidRPr="008C3A38" w:rsidRDefault="008727ED" w:rsidP="008C3A38">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8C3A38" w:rsidRPr="00137FC3">
        <w:rPr>
          <w:rFonts w:ascii="Frutiger LT Std 57 Cn" w:hAnsi="Frutiger LT Std 57 Cn" w:cstheme="minorHAnsi"/>
          <w:b/>
          <w:color w:val="0F7EC2"/>
          <w:sz w:val="24"/>
          <w:szCs w:val="24"/>
        </w:rPr>
        <w:t>Can I print my certificate later or reprint my certificate?</w:t>
      </w:r>
    </w:p>
    <w:p w14:paraId="1CC6C992" w14:textId="0B990DCE" w:rsidR="009C6449" w:rsidRPr="009C6449" w:rsidRDefault="008C3A38" w:rsidP="009C6449">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Yes</w:t>
      </w:r>
      <w:r w:rsidR="00B363BD">
        <w:rPr>
          <w:rFonts w:ascii="Frutiger LT Std 57 Cn" w:hAnsi="Frutiger LT Std 57 Cn" w:cstheme="minorHAnsi"/>
          <w:sz w:val="24"/>
          <w:szCs w:val="24"/>
        </w:rPr>
        <w:t>, the c</w:t>
      </w:r>
      <w:r w:rsidR="009C6449" w:rsidRPr="009C6449">
        <w:rPr>
          <w:rFonts w:ascii="Frutiger LT Std 57 Cn" w:hAnsi="Frutiger LT Std 57 Cn" w:cstheme="minorHAnsi"/>
          <w:sz w:val="24"/>
          <w:szCs w:val="24"/>
        </w:rPr>
        <w:t>ertificates of completion are available to view and print from your Transcript.</w:t>
      </w:r>
      <w:r w:rsidR="009C6449">
        <w:rPr>
          <w:rFonts w:ascii="Frutiger LT Std 57 Cn" w:hAnsi="Frutiger LT Std 57 Cn" w:cstheme="minorHAnsi"/>
          <w:sz w:val="24"/>
          <w:szCs w:val="24"/>
        </w:rPr>
        <w:t xml:space="preserve"> </w:t>
      </w:r>
      <w:r w:rsidR="009C6449" w:rsidRPr="009C6449">
        <w:rPr>
          <w:rFonts w:ascii="Frutiger LT Std 57 Cn" w:hAnsi="Frutiger LT Std 57 Cn" w:cstheme="minorHAnsi"/>
          <w:sz w:val="24"/>
          <w:szCs w:val="24"/>
        </w:rPr>
        <w:t>Here’s how:</w:t>
      </w:r>
    </w:p>
    <w:p w14:paraId="112FA3A2" w14:textId="7777777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t>Login to the LMS</w:t>
      </w:r>
      <w:bookmarkStart w:id="3" w:name="_GoBack"/>
      <w:bookmarkEnd w:id="3"/>
    </w:p>
    <w:p w14:paraId="6BA53D2A" w14:textId="7777777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t>Click on “My Dashboard”</w:t>
      </w:r>
    </w:p>
    <w:p w14:paraId="3D2860C1" w14:textId="7777777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t>Click on “My Transcript”</w:t>
      </w:r>
    </w:p>
    <w:p w14:paraId="5114A68D" w14:textId="7777777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t>Find the course from the list of completed courses</w:t>
      </w:r>
    </w:p>
    <w:p w14:paraId="20465248" w14:textId="7777777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lastRenderedPageBreak/>
        <w:t>Click the click to “View Certificate”</w:t>
      </w:r>
    </w:p>
    <w:p w14:paraId="44CF4C94" w14:textId="7777777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t>Click to “View as PDF”</w:t>
      </w:r>
    </w:p>
    <w:p w14:paraId="5FB99AFC" w14:textId="09B35AE7" w:rsidR="009C6449" w:rsidRPr="009C6449" w:rsidRDefault="009C6449" w:rsidP="009C6449">
      <w:pPr>
        <w:numPr>
          <w:ilvl w:val="0"/>
          <w:numId w:val="5"/>
        </w:numPr>
        <w:tabs>
          <w:tab w:val="center" w:pos="5265"/>
        </w:tabs>
        <w:spacing w:after="0" w:line="276" w:lineRule="auto"/>
        <w:rPr>
          <w:rFonts w:ascii="Frutiger LT Std 57 Cn" w:hAnsi="Frutiger LT Std 57 Cn" w:cstheme="minorHAnsi"/>
          <w:sz w:val="24"/>
          <w:szCs w:val="24"/>
        </w:rPr>
      </w:pPr>
      <w:r w:rsidRPr="009C6449">
        <w:rPr>
          <w:rFonts w:ascii="Frutiger LT Std 57 Cn" w:hAnsi="Frutiger LT Std 57 Cn" w:cstheme="minorHAnsi"/>
          <w:sz w:val="24"/>
          <w:szCs w:val="24"/>
        </w:rPr>
        <w:t xml:space="preserve">Click on the </w:t>
      </w:r>
      <w:r w:rsidRPr="009C6449">
        <w:rPr>
          <w:rFonts w:ascii="Frutiger LT Std 57 Cn" w:hAnsi="Frutiger LT Std 57 Cn" w:cstheme="minorHAnsi"/>
          <w:b/>
          <w:sz w:val="24"/>
          <w:szCs w:val="24"/>
        </w:rPr>
        <w:t>Printer Icon</w:t>
      </w:r>
      <w:r w:rsidRPr="009C6449">
        <w:rPr>
          <w:rFonts w:ascii="Frutiger LT Std 57 Cn" w:hAnsi="Frutiger LT Std 57 Cn" w:cstheme="minorHAnsi"/>
          <w:sz w:val="24"/>
          <w:szCs w:val="24"/>
        </w:rPr>
        <w:t xml:space="preserve"> in the top right corner. If you are using an iPhone or iPad, click on the "share" icon to save, send or print.</w:t>
      </w:r>
    </w:p>
    <w:p w14:paraId="6E7BB1DA" w14:textId="77777777" w:rsidR="009C6449" w:rsidRPr="00B55F1E" w:rsidRDefault="009C6449" w:rsidP="00B7482F">
      <w:pPr>
        <w:tabs>
          <w:tab w:val="center" w:pos="5265"/>
        </w:tabs>
        <w:spacing w:before="120" w:line="276" w:lineRule="auto"/>
        <w:rPr>
          <w:rFonts w:ascii="Frutiger LT Std 57 Cn" w:hAnsi="Frutiger LT Std 57 Cn" w:cstheme="minorHAnsi"/>
          <w:sz w:val="24"/>
          <w:szCs w:val="24"/>
        </w:rPr>
      </w:pPr>
    </w:p>
    <w:p w14:paraId="1A62DF26" w14:textId="1A755E57" w:rsidR="004E332E" w:rsidRPr="004E332E" w:rsidRDefault="004E332E" w:rsidP="004E332E">
      <w:pPr>
        <w:tabs>
          <w:tab w:val="center" w:pos="5265"/>
        </w:tabs>
        <w:spacing w:before="120" w:line="276" w:lineRule="auto"/>
        <w:rPr>
          <w:rFonts w:ascii="Frutiger LT Std 57 Cn" w:hAnsi="Frutiger LT Std 57 Cn" w:cstheme="minorHAnsi"/>
          <w:b/>
          <w:color w:val="0F7EC2"/>
          <w:sz w:val="24"/>
          <w:szCs w:val="24"/>
        </w:rPr>
      </w:pPr>
      <w:r w:rsidRPr="004E332E">
        <w:rPr>
          <w:rFonts w:ascii="Frutiger LT Std 57 Cn" w:hAnsi="Frutiger LT Std 57 Cn" w:cstheme="minorHAnsi"/>
          <w:b/>
          <w:color w:val="0F7EC2"/>
          <w:sz w:val="24"/>
          <w:szCs w:val="24"/>
        </w:rPr>
        <w:t>Q. I enrolled in the wrong training in the LMS. Is it possible to drop a training after enrolling?</w:t>
      </w:r>
    </w:p>
    <w:p w14:paraId="5E177E75" w14:textId="77777777" w:rsidR="004E332E" w:rsidRPr="004E332E" w:rsidRDefault="004E332E" w:rsidP="00E65FFF">
      <w:pPr>
        <w:tabs>
          <w:tab w:val="center" w:pos="5265"/>
        </w:tabs>
        <w:spacing w:before="120" w:line="276" w:lineRule="auto"/>
        <w:ind w:left="720"/>
        <w:rPr>
          <w:rFonts w:ascii="Frutiger LT Std 57 Cn" w:hAnsi="Frutiger LT Std 57 Cn" w:cstheme="minorHAnsi"/>
          <w:sz w:val="24"/>
          <w:szCs w:val="24"/>
        </w:rPr>
      </w:pPr>
      <w:r w:rsidRPr="004E332E">
        <w:rPr>
          <w:rFonts w:ascii="Frutiger LT Std 57 Cn" w:hAnsi="Frutiger LT Std 57 Cn" w:cstheme="minorHAnsi"/>
          <w:sz w:val="24"/>
          <w:szCs w:val="24"/>
        </w:rPr>
        <w:t>Yes, it is possible to drop a course from your Dashboard or My Course Area. To do this, click the link to the course in Your Dashboard or Courses and then click on the Drop this Course link in the upper right corner. When you click on this link, you will get a message that reads "Dropping this cannot be undone and will be reflected on your student record. Are you sure you want to drop this course?" Click OK. The student record will indicate an "incomplete" for the specific course that was dropped.</w:t>
      </w:r>
    </w:p>
    <w:p w14:paraId="465B3D8C" w14:textId="77777777" w:rsidR="008C3A38" w:rsidRPr="008C3A38" w:rsidRDefault="008C3A38" w:rsidP="008C3A38">
      <w:pPr>
        <w:tabs>
          <w:tab w:val="center" w:pos="5265"/>
        </w:tabs>
        <w:spacing w:before="120" w:line="276" w:lineRule="auto"/>
        <w:rPr>
          <w:rFonts w:ascii="Frutiger LT Std 57 Cn" w:hAnsi="Frutiger LT Std 57 Cn" w:cstheme="minorHAnsi"/>
          <w:b/>
          <w:color w:val="0F7EC2"/>
          <w:sz w:val="24"/>
          <w:szCs w:val="24"/>
        </w:rPr>
      </w:pPr>
      <w:r w:rsidRPr="008C3A38">
        <w:rPr>
          <w:rFonts w:ascii="Frutiger LT Std 57 Cn" w:hAnsi="Frutiger LT Std 57 Cn" w:cstheme="minorHAnsi"/>
          <w:b/>
          <w:color w:val="0F7EC2"/>
          <w:sz w:val="24"/>
          <w:szCs w:val="24"/>
        </w:rPr>
        <w:t>Q. Can I go back to review a training module that I already completed?</w:t>
      </w:r>
    </w:p>
    <w:p w14:paraId="493213D0" w14:textId="77777777" w:rsidR="00271A6E" w:rsidRDefault="008C3A38" w:rsidP="00271A6E">
      <w:pPr>
        <w:tabs>
          <w:tab w:val="center" w:pos="5265"/>
        </w:tabs>
        <w:spacing w:before="120" w:line="276" w:lineRule="auto"/>
        <w:ind w:left="720"/>
        <w:rPr>
          <w:rFonts w:ascii="Frutiger LT Std 57 Cn" w:hAnsi="Frutiger LT Std 57 Cn" w:cstheme="minorHAnsi"/>
          <w:sz w:val="24"/>
          <w:szCs w:val="24"/>
        </w:rPr>
      </w:pPr>
      <w:r w:rsidRPr="008C3A38">
        <w:rPr>
          <w:rFonts w:ascii="Frutiger LT Std 57 Cn" w:hAnsi="Frutiger LT Std 57 Cn" w:cstheme="minorHAnsi"/>
          <w:sz w:val="24"/>
          <w:szCs w:val="24"/>
        </w:rPr>
        <w:t>Yes</w:t>
      </w:r>
      <w:r w:rsidR="0076067F">
        <w:rPr>
          <w:rFonts w:ascii="Frutiger LT Std 57 Cn" w:hAnsi="Frutiger LT Std 57 Cn" w:cstheme="minorHAnsi"/>
          <w:sz w:val="24"/>
          <w:szCs w:val="24"/>
        </w:rPr>
        <w:t>, you can go back to review a training module that you have completed.</w:t>
      </w:r>
      <w:r w:rsidRPr="008C3A38">
        <w:rPr>
          <w:rFonts w:ascii="Frutiger LT Std 57 Cn" w:hAnsi="Frutiger LT Std 57 Cn" w:cstheme="minorHAnsi"/>
          <w:sz w:val="24"/>
          <w:szCs w:val="24"/>
        </w:rPr>
        <w:t xml:space="preserve"> Here's how:</w:t>
      </w:r>
    </w:p>
    <w:p w14:paraId="51855468" w14:textId="77777777" w:rsid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Go to My Dashboard</w:t>
      </w:r>
    </w:p>
    <w:p w14:paraId="11343BAE" w14:textId="77777777" w:rsid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Click on My Transcript</w:t>
      </w:r>
    </w:p>
    <w:p w14:paraId="1CDC2220" w14:textId="77777777" w:rsid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Scroll through your list to the course you'd like to reopen</w:t>
      </w:r>
    </w:p>
    <w:p w14:paraId="61202B34" w14:textId="77777777" w:rsid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Under the title of the course you will see these options:</w:t>
      </w:r>
    </w:p>
    <w:p w14:paraId="4492614F" w14:textId="77777777" w:rsidR="00271A6E" w:rsidRDefault="008C3A38" w:rsidP="00271A6E">
      <w:pPr>
        <w:pStyle w:val="ListParagraph"/>
        <w:numPr>
          <w:ilvl w:val="1"/>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View Completion Details</w:t>
      </w:r>
    </w:p>
    <w:p w14:paraId="636D371C" w14:textId="77777777" w:rsidR="00271A6E" w:rsidRDefault="008C3A38" w:rsidP="00271A6E">
      <w:pPr>
        <w:pStyle w:val="ListParagraph"/>
        <w:numPr>
          <w:ilvl w:val="1"/>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View Certificate</w:t>
      </w:r>
    </w:p>
    <w:p w14:paraId="7EE1F8BC" w14:textId="77777777" w:rsid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Click the link to View Completion Details</w:t>
      </w:r>
    </w:p>
    <w:p w14:paraId="61003FBF" w14:textId="77777777" w:rsid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This brings you to the page where the course was launched in the first place</w:t>
      </w:r>
    </w:p>
    <w:p w14:paraId="0222497C" w14:textId="3D6EDC25" w:rsidR="008C3A38" w:rsidRPr="00271A6E" w:rsidRDefault="008C3A38" w:rsidP="00271A6E">
      <w:pPr>
        <w:pStyle w:val="ListParagraph"/>
        <w:numPr>
          <w:ilvl w:val="0"/>
          <w:numId w:val="10"/>
        </w:numPr>
        <w:tabs>
          <w:tab w:val="center" w:pos="5265"/>
        </w:tabs>
        <w:spacing w:before="120" w:line="276" w:lineRule="auto"/>
        <w:rPr>
          <w:rFonts w:ascii="Frutiger LT Std 57 Cn" w:hAnsi="Frutiger LT Std 57 Cn" w:cstheme="minorHAnsi"/>
          <w:sz w:val="24"/>
          <w:szCs w:val="24"/>
        </w:rPr>
      </w:pPr>
      <w:r w:rsidRPr="00271A6E">
        <w:rPr>
          <w:rFonts w:ascii="Frutiger LT Std 57 Cn" w:hAnsi="Frutiger LT Std 57 Cn" w:cstheme="minorHAnsi"/>
          <w:sz w:val="24"/>
          <w:szCs w:val="24"/>
        </w:rPr>
        <w:t>Click on the Module title you wish to review</w:t>
      </w:r>
    </w:p>
    <w:p w14:paraId="7869D550" w14:textId="77777777" w:rsidR="008C3A38" w:rsidRPr="008C3A38" w:rsidRDefault="008C3A38" w:rsidP="00271A6E">
      <w:pPr>
        <w:tabs>
          <w:tab w:val="center" w:pos="5265"/>
        </w:tabs>
        <w:spacing w:before="120" w:line="276" w:lineRule="auto"/>
        <w:ind w:left="720"/>
        <w:rPr>
          <w:rFonts w:ascii="Frutiger LT Std 57 Cn" w:hAnsi="Frutiger LT Std 57 Cn" w:cstheme="minorHAnsi"/>
          <w:sz w:val="24"/>
          <w:szCs w:val="24"/>
        </w:rPr>
      </w:pPr>
      <w:r w:rsidRPr="008C3A38">
        <w:rPr>
          <w:rFonts w:ascii="Frutiger LT Std 57 Cn" w:hAnsi="Frutiger LT Std 57 Cn" w:cstheme="minorHAnsi"/>
          <w:sz w:val="24"/>
          <w:szCs w:val="24"/>
        </w:rPr>
        <w:t>Most courses will reopen exactly where you left off. Others will ask "Would you like to resume where you left off?" Click YES! Then use the course menu on the left to navigate.</w:t>
      </w:r>
    </w:p>
    <w:p w14:paraId="0F2951E8" w14:textId="77777777" w:rsidR="00B94EB4" w:rsidRPr="00B94EB4" w:rsidRDefault="00B94EB4" w:rsidP="00B94EB4">
      <w:pPr>
        <w:tabs>
          <w:tab w:val="center" w:pos="5265"/>
        </w:tabs>
        <w:spacing w:before="120" w:line="276" w:lineRule="auto"/>
        <w:rPr>
          <w:rFonts w:ascii="Frutiger LT Std 57 Cn" w:hAnsi="Frutiger LT Std 57 Cn" w:cstheme="minorHAnsi"/>
          <w:b/>
          <w:color w:val="0F7EC2"/>
          <w:sz w:val="24"/>
          <w:szCs w:val="24"/>
        </w:rPr>
      </w:pPr>
      <w:r w:rsidRPr="00B94EB4">
        <w:rPr>
          <w:rFonts w:ascii="Frutiger LT Std 57 Cn" w:hAnsi="Frutiger LT Std 57 Cn" w:cstheme="minorHAnsi"/>
          <w:b/>
          <w:color w:val="0F7EC2"/>
          <w:sz w:val="24"/>
          <w:szCs w:val="24"/>
        </w:rPr>
        <w:t>Q. I got to the end of the training module, but the system still says IN PROGRESS. What am I supposed to do now?</w:t>
      </w:r>
    </w:p>
    <w:p w14:paraId="3F37F4CB" w14:textId="77777777" w:rsidR="00895CAF" w:rsidRPr="00137FC3" w:rsidRDefault="00B94EB4" w:rsidP="00B94EB4">
      <w:pPr>
        <w:tabs>
          <w:tab w:val="center" w:pos="5265"/>
        </w:tabs>
        <w:spacing w:before="120" w:line="276" w:lineRule="auto"/>
        <w:ind w:left="720"/>
        <w:rPr>
          <w:rFonts w:ascii="Frutiger LT Std 57 Cn" w:hAnsi="Frutiger LT Std 57 Cn" w:cstheme="minorHAnsi"/>
          <w:sz w:val="24"/>
          <w:szCs w:val="24"/>
        </w:rPr>
      </w:pPr>
      <w:r w:rsidRPr="00B94EB4">
        <w:rPr>
          <w:rFonts w:ascii="Frutiger LT Std 57 Cn" w:hAnsi="Frutiger LT Std 57 Cn" w:cstheme="minorHAnsi"/>
          <w:sz w:val="24"/>
          <w:szCs w:val="24"/>
        </w:rPr>
        <w:t xml:space="preserve">Some modules require passing grades on quizzes and others require that you view every screen in the program. Some courses will tell you "Congratulations for completing this course" when you reach the end of the formal content. In fact, there may still be one or two screens of information still to view. </w:t>
      </w:r>
    </w:p>
    <w:p w14:paraId="60B6DC79" w14:textId="77777777" w:rsidR="00B94EB4" w:rsidRPr="00B94EB4" w:rsidRDefault="00B94EB4" w:rsidP="00B94EB4">
      <w:pPr>
        <w:tabs>
          <w:tab w:val="center" w:pos="5265"/>
        </w:tabs>
        <w:spacing w:before="120" w:line="276" w:lineRule="auto"/>
        <w:ind w:left="720"/>
        <w:rPr>
          <w:rFonts w:ascii="Frutiger LT Std 57 Cn" w:hAnsi="Frutiger LT Std 57 Cn" w:cstheme="minorHAnsi"/>
          <w:sz w:val="24"/>
          <w:szCs w:val="24"/>
        </w:rPr>
      </w:pPr>
      <w:r w:rsidRPr="00B94EB4">
        <w:rPr>
          <w:rFonts w:ascii="Frutiger LT Std 57 Cn" w:hAnsi="Frutiger LT Std 57 Cn" w:cstheme="minorHAnsi"/>
          <w:sz w:val="24"/>
          <w:szCs w:val="24"/>
        </w:rPr>
        <w:t>If you think you finished a module, and when you exit you see "IN PROGRESS" - go back into the course and scroll down or check the menu on the left to see if there are remaining lessons for you to view. If there are additional screens, click though to the end and then exit.</w:t>
      </w:r>
    </w:p>
    <w:p w14:paraId="6234E7CB" w14:textId="77777777" w:rsidR="00CC1215" w:rsidRPr="00137FC3" w:rsidRDefault="00CC1215" w:rsidP="00FC27D5">
      <w:pPr>
        <w:jc w:val="center"/>
        <w:rPr>
          <w:rFonts w:ascii="Frutiger LT Std 57 Cn" w:hAnsi="Frutiger LT Std 57 Cn" w:cs="Arial"/>
          <w:b/>
          <w:bCs/>
        </w:rPr>
      </w:pPr>
    </w:p>
    <w:bookmarkStart w:id="4" w:name="_Toc9508498"/>
    <w:p w14:paraId="22AD4EC9" w14:textId="77777777" w:rsidR="00661DF7" w:rsidRPr="00137FC3" w:rsidRDefault="00053318" w:rsidP="00550B25">
      <w:pPr>
        <w:pStyle w:val="Heading1"/>
        <w:rPr>
          <w:rFonts w:ascii="Frutiger LT Std 57 Cn" w:hAnsi="Frutiger LT Std 57 Cn"/>
          <w:sz w:val="32"/>
          <w:szCs w:val="32"/>
        </w:rPr>
      </w:pPr>
      <w:r w:rsidRPr="00137FC3">
        <w:rPr>
          <w:rFonts w:ascii="Frutiger LT Std 57 Cn" w:hAnsi="Frutiger LT Std 57 Cn"/>
          <w:noProof/>
        </w:rPr>
        <mc:AlternateContent>
          <mc:Choice Requires="wps">
            <w:drawing>
              <wp:anchor distT="0" distB="0" distL="114300" distR="114300" simplePos="0" relativeHeight="251666433" behindDoc="0" locked="0" layoutInCell="1" allowOverlap="1" wp14:anchorId="6FE757D4" wp14:editId="19214552">
                <wp:simplePos x="0" y="0"/>
                <wp:positionH relativeFrom="column">
                  <wp:posOffset>0</wp:posOffset>
                </wp:positionH>
                <wp:positionV relativeFrom="paragraph">
                  <wp:posOffset>-75895</wp:posOffset>
                </wp:positionV>
                <wp:extent cx="466725" cy="45085"/>
                <wp:effectExtent l="0" t="0" r="9525" b="0"/>
                <wp:wrapNone/>
                <wp:docPr id="15" name="Rectangle 15"/>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5AFE8" id="Rectangle 15" o:spid="_x0000_s1026" style="position:absolute;margin-left:0;margin-top:-6pt;width:36.75pt;height:3.55pt;z-index:25166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" fillcolor="#6eb43f" stroked="f" strokeweight="1pt"/>
            </w:pict>
          </mc:Fallback>
        </mc:AlternateContent>
      </w:r>
      <w:r w:rsidR="005E51DF" w:rsidRPr="00137FC3">
        <w:rPr>
          <w:rFonts w:ascii="Frutiger LT Std 57 Cn" w:hAnsi="Frutiger LT Std 57 Cn"/>
          <w:sz w:val="32"/>
          <w:szCs w:val="32"/>
        </w:rPr>
        <w:t>Training</w:t>
      </w:r>
      <w:r w:rsidR="00F57054" w:rsidRPr="00137FC3">
        <w:rPr>
          <w:rFonts w:ascii="Frutiger LT Std 57 Cn" w:hAnsi="Frutiger LT Std 57 Cn"/>
          <w:sz w:val="32"/>
          <w:szCs w:val="32"/>
        </w:rPr>
        <w:t xml:space="preserve"> – Required Participants</w:t>
      </w:r>
      <w:bookmarkEnd w:id="4"/>
    </w:p>
    <w:p w14:paraId="6DB4280B" w14:textId="77777777" w:rsidR="00661DF7" w:rsidRPr="00137FC3" w:rsidRDefault="00661DF7" w:rsidP="001B39F8">
      <w:pPr>
        <w:rPr>
          <w:rFonts w:ascii="Frutiger LT Std 57 Cn" w:hAnsi="Frutiger LT Std 57 Cn"/>
        </w:rPr>
      </w:pPr>
      <w:r w:rsidRPr="00137FC3">
        <w:rPr>
          <w:rFonts w:ascii="Frutiger LT Std 57 Cn" w:hAnsi="Frutiger LT Std 57 Cn"/>
          <w:noProof/>
        </w:rPr>
        <mc:AlternateContent>
          <mc:Choice Requires="wps">
            <w:drawing>
              <wp:anchor distT="0" distB="0" distL="114300" distR="114300" simplePos="0" relativeHeight="251658241" behindDoc="0" locked="0" layoutInCell="1" allowOverlap="1" wp14:anchorId="2C6D2472" wp14:editId="721BF217">
                <wp:simplePos x="0" y="0"/>
                <wp:positionH relativeFrom="column">
                  <wp:posOffset>0</wp:posOffset>
                </wp:positionH>
                <wp:positionV relativeFrom="paragraph">
                  <wp:posOffset>85725</wp:posOffset>
                </wp:positionV>
                <wp:extent cx="466725" cy="45719"/>
                <wp:effectExtent l="0" t="0" r="9525" b="0"/>
                <wp:wrapNone/>
                <wp:docPr id="21" name="Rectangle 21"/>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4C4EB" id="Rectangle 21" o:spid="_x0000_s1026" style="position:absolute;margin-left:0;margin-top:6.75pt;width:36.75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" fillcolor="#6eb43f" stroked="f" strokeweight="1pt"/>
            </w:pict>
          </mc:Fallback>
        </mc:AlternateContent>
      </w:r>
    </w:p>
    <w:p w14:paraId="33712296" w14:textId="41934C19" w:rsidR="005E51DF" w:rsidRPr="00684C49" w:rsidRDefault="005E51DF" w:rsidP="005E51DF">
      <w:pPr>
        <w:tabs>
          <w:tab w:val="center" w:pos="5265"/>
        </w:tabs>
        <w:spacing w:before="120" w:line="276" w:lineRule="auto"/>
        <w:rPr>
          <w:rFonts w:ascii="Frutiger LT Std 57 Cn" w:hAnsi="Frutiger LT Std 57 Cn" w:cstheme="minorHAnsi"/>
          <w:b/>
          <w:color w:val="0F7EC2"/>
          <w:sz w:val="24"/>
          <w:szCs w:val="24"/>
        </w:rPr>
      </w:pPr>
      <w:r w:rsidRPr="00684C49">
        <w:rPr>
          <w:rFonts w:ascii="Frutiger LT Std 57 Cn" w:hAnsi="Frutiger LT Std 57 Cn" w:cstheme="minorHAnsi"/>
          <w:b/>
          <w:color w:val="0F7EC2"/>
          <w:sz w:val="24"/>
          <w:szCs w:val="24"/>
        </w:rPr>
        <w:lastRenderedPageBreak/>
        <w:t xml:space="preserve">Q. </w:t>
      </w:r>
      <w:r w:rsidRPr="00137FC3">
        <w:rPr>
          <w:rFonts w:ascii="Frutiger LT Std 57 Cn" w:hAnsi="Frutiger LT Std 57 Cn" w:cstheme="minorHAnsi"/>
          <w:b/>
          <w:color w:val="0F7EC2"/>
          <w:sz w:val="24"/>
          <w:szCs w:val="24"/>
        </w:rPr>
        <w:t>Why do I need to take these new trainings?</w:t>
      </w:r>
    </w:p>
    <w:p w14:paraId="1648A03F" w14:textId="77777777" w:rsidR="005E51DF" w:rsidRPr="00137FC3" w:rsidRDefault="005E51DF" w:rsidP="005E51DF">
      <w:pPr>
        <w:tabs>
          <w:tab w:val="center" w:pos="5265"/>
        </w:tabs>
        <w:spacing w:before="120" w:line="276" w:lineRule="auto"/>
        <w:ind w:left="720"/>
        <w:rPr>
          <w:rFonts w:ascii="Frutiger LT Std 57 Cn" w:hAnsi="Frutiger LT Std 57 Cn" w:cstheme="minorHAnsi"/>
          <w:sz w:val="24"/>
          <w:szCs w:val="24"/>
        </w:rPr>
      </w:pPr>
      <w:r w:rsidRPr="00684C49">
        <w:rPr>
          <w:rFonts w:ascii="Frutiger LT Std 57 Cn" w:hAnsi="Frutiger LT Std 57 Cn" w:cstheme="minorHAnsi"/>
          <w:sz w:val="24"/>
          <w:szCs w:val="24"/>
        </w:rPr>
        <w:t>These training</w:t>
      </w:r>
      <w:r w:rsidR="00616B56">
        <w:rPr>
          <w:rFonts w:ascii="Frutiger LT Std 57 Cn" w:hAnsi="Frutiger LT Std 57 Cn" w:cstheme="minorHAnsi"/>
          <w:sz w:val="24"/>
          <w:szCs w:val="24"/>
        </w:rPr>
        <w:t>s</w:t>
      </w:r>
      <w:r w:rsidRPr="00684C49">
        <w:rPr>
          <w:rFonts w:ascii="Frutiger LT Std 57 Cn" w:hAnsi="Frutiger LT Std 57 Cn" w:cstheme="minorHAnsi"/>
          <w:sz w:val="24"/>
          <w:szCs w:val="24"/>
        </w:rPr>
        <w:t xml:space="preserve"> are a federal requirement of The Child Care and Development Block Grant of 2014 (or CCDBG), the primary federal source of early childhood funding. Their purpose is to support early childhood educators in key content areas to protect a child’s health and safety while in care.</w:t>
      </w:r>
    </w:p>
    <w:p w14:paraId="7B385CDC" w14:textId="77777777" w:rsidR="003A0327" w:rsidRPr="00137FC3" w:rsidRDefault="003A0327" w:rsidP="003A0327">
      <w:pPr>
        <w:tabs>
          <w:tab w:val="center" w:pos="5265"/>
        </w:tabs>
        <w:spacing w:before="120" w:line="276" w:lineRule="auto"/>
        <w:rPr>
          <w:rFonts w:ascii="Frutiger LT Std 57 Cn" w:hAnsi="Frutiger LT Std 57 Cn" w:cstheme="minorHAnsi"/>
          <w:b/>
          <w:color w:val="0F7EC2"/>
          <w:sz w:val="24"/>
          <w:szCs w:val="24"/>
        </w:rPr>
      </w:pPr>
      <w:r w:rsidRPr="00684C49">
        <w:rPr>
          <w:rFonts w:ascii="Frutiger LT Std 57 Cn" w:hAnsi="Frutiger LT Std 57 Cn" w:cstheme="minorHAnsi"/>
          <w:b/>
          <w:color w:val="0F7EC2"/>
          <w:sz w:val="24"/>
          <w:szCs w:val="24"/>
        </w:rPr>
        <w:t xml:space="preserve">Q. </w:t>
      </w:r>
      <w:r w:rsidRPr="00137FC3">
        <w:rPr>
          <w:rFonts w:ascii="Frutiger LT Std 57 Cn" w:hAnsi="Frutiger LT Std 57 Cn" w:cstheme="minorHAnsi"/>
          <w:b/>
          <w:color w:val="0F7EC2"/>
          <w:sz w:val="24"/>
          <w:szCs w:val="24"/>
        </w:rPr>
        <w:t>What trainings do I need to take?</w:t>
      </w:r>
    </w:p>
    <w:p w14:paraId="3C4F6B2B" w14:textId="77777777" w:rsidR="003A0327" w:rsidRPr="00137FC3" w:rsidRDefault="003A0327" w:rsidP="009C6449">
      <w:pPr>
        <w:pStyle w:val="ListParagraph"/>
        <w:numPr>
          <w:ilvl w:val="0"/>
          <w:numId w:val="1"/>
        </w:numPr>
        <w:tabs>
          <w:tab w:val="center" w:pos="5265"/>
        </w:tabs>
        <w:spacing w:before="120" w:line="276" w:lineRule="auto"/>
        <w:rPr>
          <w:rFonts w:ascii="Frutiger LT Std 57 Cn" w:hAnsi="Frutiger LT Std 57 Cn" w:cstheme="minorHAnsi"/>
          <w:b/>
          <w:color w:val="0F7EC2"/>
          <w:sz w:val="24"/>
          <w:szCs w:val="24"/>
        </w:rPr>
      </w:pPr>
      <w:r w:rsidRPr="00137FC3">
        <w:rPr>
          <w:rFonts w:ascii="Frutiger LT Std 57 Cn" w:hAnsi="Frutiger LT Std 57 Cn" w:cstheme="minorHAnsi"/>
          <w:b/>
          <w:sz w:val="24"/>
          <w:szCs w:val="24"/>
        </w:rPr>
        <w:t>Drivers</w:t>
      </w:r>
      <w:r w:rsidRPr="00137FC3">
        <w:rPr>
          <w:rFonts w:ascii="Frutiger LT Std 57 Cn" w:hAnsi="Frutiger LT Std 57 Cn" w:cstheme="minorHAnsi"/>
          <w:sz w:val="24"/>
          <w:szCs w:val="24"/>
        </w:rPr>
        <w:t xml:space="preserve"> need to take “Transporting Children”, a one-hour training module.</w:t>
      </w:r>
    </w:p>
    <w:p w14:paraId="4DCF2537" w14:textId="2434E9F7" w:rsidR="003A0327" w:rsidRPr="00137FC3" w:rsidRDefault="003A0327" w:rsidP="009C6449">
      <w:pPr>
        <w:pStyle w:val="ListParagraph"/>
        <w:numPr>
          <w:ilvl w:val="0"/>
          <w:numId w:val="1"/>
        </w:numPr>
        <w:tabs>
          <w:tab w:val="center" w:pos="5265"/>
        </w:tabs>
        <w:spacing w:before="120" w:line="276" w:lineRule="auto"/>
        <w:rPr>
          <w:rFonts w:ascii="Frutiger LT Std 57 Cn" w:hAnsi="Frutiger LT Std 57 Cn" w:cstheme="minorHAnsi"/>
          <w:b/>
          <w:color w:val="0F7EC2"/>
          <w:sz w:val="24"/>
          <w:szCs w:val="24"/>
        </w:rPr>
      </w:pPr>
      <w:r w:rsidRPr="00137FC3">
        <w:rPr>
          <w:rFonts w:ascii="Frutiger LT Std 57 Cn" w:hAnsi="Frutiger LT Std 57 Cn" w:cstheme="minorHAnsi"/>
          <w:b/>
          <w:sz w:val="24"/>
          <w:szCs w:val="24"/>
          <w:lang w:bidi="en-US"/>
        </w:rPr>
        <w:t>Individuals who only work periodically</w:t>
      </w:r>
      <w:r w:rsidRPr="00137FC3">
        <w:rPr>
          <w:rFonts w:ascii="Frutiger LT Std 57 Cn" w:hAnsi="Frutiger LT Std 57 Cn" w:cstheme="minorHAnsi"/>
          <w:sz w:val="24"/>
          <w:szCs w:val="24"/>
          <w:lang w:bidi="en-US"/>
        </w:rPr>
        <w:t xml:space="preserve"> with children in the programs, including volunteers, interns and substitutes </w:t>
      </w:r>
      <w:r w:rsidR="009C4296">
        <w:rPr>
          <w:rFonts w:ascii="Frutiger LT Std 57 Cn" w:hAnsi="Frutiger LT Std 57 Cn" w:cstheme="minorHAnsi"/>
          <w:sz w:val="24"/>
          <w:szCs w:val="24"/>
          <w:lang w:bidi="en-US"/>
        </w:rPr>
        <w:t xml:space="preserve">and that do not </w:t>
      </w:r>
      <w:r w:rsidR="00F61678">
        <w:rPr>
          <w:rFonts w:ascii="Frutiger LT Std 57 Cn" w:hAnsi="Frutiger LT Std 57 Cn" w:cstheme="minorHAnsi"/>
          <w:sz w:val="24"/>
          <w:szCs w:val="24"/>
          <w:lang w:bidi="en-US"/>
        </w:rPr>
        <w:t>c</w:t>
      </w:r>
      <w:r w:rsidR="009C4296">
        <w:rPr>
          <w:rFonts w:ascii="Frutiger LT Std 57 Cn" w:hAnsi="Frutiger LT Std 57 Cn" w:cstheme="minorHAnsi"/>
          <w:sz w:val="24"/>
          <w:szCs w:val="24"/>
          <w:lang w:bidi="en-US"/>
        </w:rPr>
        <w:t>ount toward the programs</w:t>
      </w:r>
      <w:r w:rsidR="0076067F">
        <w:rPr>
          <w:rFonts w:ascii="Frutiger LT Std 57 Cn" w:hAnsi="Frutiger LT Std 57 Cn" w:cstheme="minorHAnsi"/>
          <w:sz w:val="24"/>
          <w:szCs w:val="24"/>
          <w:lang w:bidi="en-US"/>
        </w:rPr>
        <w:t>’</w:t>
      </w:r>
      <w:r w:rsidR="009C4296">
        <w:rPr>
          <w:rFonts w:ascii="Frutiger LT Std 57 Cn" w:hAnsi="Frutiger LT Std 57 Cn" w:cstheme="minorHAnsi"/>
          <w:sz w:val="24"/>
          <w:szCs w:val="24"/>
          <w:lang w:bidi="en-US"/>
        </w:rPr>
        <w:t xml:space="preserve"> required staffing ratios </w:t>
      </w:r>
      <w:r w:rsidRPr="00137FC3">
        <w:rPr>
          <w:rFonts w:ascii="Frutiger LT Std 57 Cn" w:hAnsi="Frutiger LT Std 57 Cn" w:cstheme="minorHAnsi"/>
          <w:sz w:val="24"/>
          <w:szCs w:val="24"/>
          <w:lang w:bidi="en-US"/>
        </w:rPr>
        <w:t>need to take “Emergency Response”, a one-hour training module.</w:t>
      </w:r>
    </w:p>
    <w:p w14:paraId="1ED38B98" w14:textId="64831DAA" w:rsidR="009C4296" w:rsidRPr="009C4296" w:rsidRDefault="003A0327" w:rsidP="009C4296">
      <w:pPr>
        <w:pStyle w:val="ListParagraph"/>
        <w:numPr>
          <w:ilvl w:val="0"/>
          <w:numId w:val="1"/>
        </w:numPr>
        <w:rPr>
          <w:rFonts w:ascii="Frutiger LT Std 57 Cn" w:hAnsi="Frutiger LT Std 57 Cn"/>
          <w:sz w:val="24"/>
          <w:szCs w:val="24"/>
          <w:lang w:bidi="en-US"/>
        </w:rPr>
      </w:pPr>
      <w:r w:rsidRPr="009C4296">
        <w:rPr>
          <w:rFonts w:ascii="Frutiger LT Std 57 Cn" w:hAnsi="Frutiger LT Std 57 Cn"/>
          <w:b/>
          <w:sz w:val="24"/>
          <w:szCs w:val="24"/>
          <w:lang w:bidi="en-US"/>
        </w:rPr>
        <w:t>All Staff working directly with children</w:t>
      </w:r>
      <w:r w:rsidRPr="009C4296">
        <w:rPr>
          <w:rFonts w:ascii="Frutiger LT Std 57 Cn" w:hAnsi="Frutiger LT Std 57 Cn"/>
          <w:sz w:val="24"/>
          <w:szCs w:val="24"/>
          <w:lang w:bidi="en-US"/>
        </w:rPr>
        <w:t xml:space="preserve"> need to </w:t>
      </w:r>
      <w:r w:rsidR="009C4296">
        <w:rPr>
          <w:rFonts w:ascii="Frutiger LT Std 57 Cn" w:hAnsi="Frutiger LT Std 57 Cn"/>
          <w:sz w:val="24"/>
          <w:szCs w:val="24"/>
          <w:lang w:bidi="en-US"/>
        </w:rPr>
        <w:t xml:space="preserve">complete the </w:t>
      </w:r>
      <w:r w:rsidR="00616B56" w:rsidRPr="009C4296">
        <w:rPr>
          <w:rFonts w:ascii="Frutiger LT Std 57 Cn" w:hAnsi="Frutiger LT Std 57 Cn"/>
          <w:sz w:val="24"/>
          <w:szCs w:val="24"/>
          <w:lang w:bidi="en-US"/>
        </w:rPr>
        <w:t>new</w:t>
      </w:r>
      <w:r w:rsidRPr="009C4296">
        <w:rPr>
          <w:rFonts w:ascii="Frutiger LT Std 57 Cn" w:hAnsi="Frutiger LT Std 57 Cn"/>
          <w:sz w:val="24"/>
          <w:szCs w:val="24"/>
          <w:lang w:bidi="en-US"/>
        </w:rPr>
        <w:t xml:space="preserve"> </w:t>
      </w:r>
      <w:r w:rsidRPr="00953E73">
        <w:rPr>
          <w:rFonts w:ascii="Frutiger LT Std 57 Cn" w:hAnsi="Frutiger LT Std 57 Cn"/>
          <w:i/>
          <w:sz w:val="24"/>
          <w:szCs w:val="24"/>
          <w:lang w:bidi="en-US"/>
        </w:rPr>
        <w:t>EEC Essentials</w:t>
      </w:r>
      <w:r w:rsidRPr="009C4296">
        <w:rPr>
          <w:rFonts w:ascii="Frutiger LT Std 57 Cn" w:hAnsi="Frutiger LT Std 57 Cn"/>
          <w:sz w:val="24"/>
          <w:szCs w:val="24"/>
          <w:lang w:bidi="en-US"/>
        </w:rPr>
        <w:t xml:space="preserve"> course</w:t>
      </w:r>
      <w:r w:rsidR="0076067F">
        <w:rPr>
          <w:rFonts w:ascii="Frutiger LT Std 57 Cn" w:hAnsi="Frutiger LT Std 57 Cn"/>
          <w:sz w:val="24"/>
          <w:szCs w:val="24"/>
          <w:lang w:bidi="en-US"/>
        </w:rPr>
        <w:t>.</w:t>
      </w:r>
      <w:r w:rsidRPr="009C4296">
        <w:rPr>
          <w:rFonts w:ascii="Frutiger LT Std 57 Cn" w:hAnsi="Frutiger LT Std 57 Cn"/>
          <w:sz w:val="24"/>
          <w:szCs w:val="24"/>
          <w:lang w:bidi="en-US"/>
        </w:rPr>
        <w:t xml:space="preserve"> </w:t>
      </w:r>
    </w:p>
    <w:p w14:paraId="349F0D2D" w14:textId="77777777" w:rsidR="003A0327" w:rsidRPr="00137FC3" w:rsidRDefault="003A0327" w:rsidP="003A0327">
      <w:pPr>
        <w:tabs>
          <w:tab w:val="center" w:pos="5265"/>
        </w:tabs>
        <w:spacing w:before="120" w:line="276" w:lineRule="auto"/>
        <w:rPr>
          <w:rFonts w:ascii="Frutiger LT Std 57 Cn" w:hAnsi="Frutiger LT Std 57 Cn" w:cstheme="minorHAnsi"/>
          <w:b/>
          <w:color w:val="0F7EC2"/>
          <w:sz w:val="24"/>
          <w:szCs w:val="24"/>
        </w:rPr>
      </w:pPr>
      <w:r w:rsidRPr="00137FC3">
        <w:rPr>
          <w:rFonts w:ascii="Frutiger LT Std 57 Cn" w:hAnsi="Frutiger LT Std 57 Cn" w:cstheme="minorHAnsi"/>
          <w:b/>
          <w:color w:val="0F7EC2"/>
          <w:sz w:val="24"/>
          <w:szCs w:val="24"/>
        </w:rPr>
        <w:t>Q. Do Program Administrators need to take the training?</w:t>
      </w:r>
    </w:p>
    <w:p w14:paraId="54C951B6" w14:textId="481773A6" w:rsidR="003A0327" w:rsidRPr="00137FC3" w:rsidRDefault="003A0327" w:rsidP="003A0327">
      <w:pPr>
        <w:tabs>
          <w:tab w:val="center" w:pos="5265"/>
        </w:tabs>
        <w:spacing w:before="120" w:line="276" w:lineRule="auto"/>
        <w:ind w:left="720"/>
        <w:rPr>
          <w:rFonts w:ascii="Frutiger LT Std 57 Cn" w:hAnsi="Frutiger LT Std 57 Cn" w:cstheme="minorHAnsi"/>
          <w:sz w:val="24"/>
          <w:szCs w:val="24"/>
          <w:lang w:bidi="en-US"/>
        </w:rPr>
      </w:pPr>
      <w:r w:rsidRPr="00137FC3">
        <w:rPr>
          <w:rFonts w:ascii="Frutiger LT Std 57 Cn" w:hAnsi="Frutiger LT Std 57 Cn" w:cstheme="minorHAnsi"/>
          <w:sz w:val="24"/>
          <w:szCs w:val="24"/>
        </w:rPr>
        <w:t xml:space="preserve">Yes, as all </w:t>
      </w:r>
      <w:r w:rsidR="0076067F">
        <w:rPr>
          <w:rFonts w:ascii="Frutiger LT Std 57 Cn" w:hAnsi="Frutiger LT Std 57 Cn" w:cstheme="minorHAnsi"/>
          <w:sz w:val="24"/>
          <w:szCs w:val="24"/>
          <w:lang w:bidi="en-US"/>
        </w:rPr>
        <w:t>s</w:t>
      </w:r>
      <w:r w:rsidR="00203547" w:rsidRPr="00203547">
        <w:rPr>
          <w:rFonts w:ascii="Frutiger LT Std 57 Cn" w:hAnsi="Frutiger LT Std 57 Cn" w:cstheme="minorHAnsi"/>
          <w:sz w:val="24"/>
          <w:szCs w:val="24"/>
          <w:lang w:bidi="en-US"/>
        </w:rPr>
        <w:t xml:space="preserve">taff working directly with children </w:t>
      </w:r>
      <w:r w:rsidRPr="00137FC3">
        <w:rPr>
          <w:rFonts w:ascii="Frutiger LT Std 57 Cn" w:hAnsi="Frutiger LT Std 57 Cn" w:cstheme="minorHAnsi"/>
          <w:sz w:val="24"/>
          <w:szCs w:val="24"/>
          <w:lang w:bidi="en-US"/>
        </w:rPr>
        <w:t xml:space="preserve">need to </w:t>
      </w:r>
      <w:r w:rsidR="009C4296">
        <w:rPr>
          <w:rFonts w:ascii="Frutiger LT Std 57 Cn" w:hAnsi="Frutiger LT Std 57 Cn" w:cstheme="minorHAnsi"/>
          <w:sz w:val="24"/>
          <w:szCs w:val="24"/>
          <w:lang w:bidi="en-US"/>
        </w:rPr>
        <w:t>complete</w:t>
      </w:r>
      <w:r w:rsidRPr="00137FC3">
        <w:rPr>
          <w:rFonts w:ascii="Frutiger LT Std 57 Cn" w:hAnsi="Frutiger LT Std 57 Cn" w:cstheme="minorHAnsi"/>
          <w:sz w:val="24"/>
          <w:szCs w:val="24"/>
          <w:lang w:bidi="en-US"/>
        </w:rPr>
        <w:t xml:space="preserve"> the</w:t>
      </w:r>
      <w:r w:rsidR="00616B56">
        <w:rPr>
          <w:rFonts w:ascii="Frutiger LT Std 57 Cn" w:hAnsi="Frutiger LT Std 57 Cn" w:cstheme="minorHAnsi"/>
          <w:sz w:val="24"/>
          <w:szCs w:val="24"/>
          <w:lang w:bidi="en-US"/>
        </w:rPr>
        <w:t xml:space="preserve"> new</w:t>
      </w:r>
      <w:r w:rsidRPr="00137FC3">
        <w:rPr>
          <w:rFonts w:ascii="Frutiger LT Std 57 Cn" w:hAnsi="Frutiger LT Std 57 Cn" w:cstheme="minorHAnsi"/>
          <w:sz w:val="24"/>
          <w:szCs w:val="24"/>
          <w:lang w:bidi="en-US"/>
        </w:rPr>
        <w:t xml:space="preserve"> </w:t>
      </w:r>
      <w:r w:rsidRPr="00953E73">
        <w:rPr>
          <w:rFonts w:ascii="Frutiger LT Std 57 Cn" w:hAnsi="Frutiger LT Std 57 Cn" w:cstheme="minorHAnsi"/>
          <w:i/>
          <w:sz w:val="24"/>
          <w:szCs w:val="24"/>
          <w:lang w:bidi="en-US"/>
        </w:rPr>
        <w:t>EEC Essentials</w:t>
      </w:r>
      <w:r w:rsidRPr="00137FC3">
        <w:rPr>
          <w:rFonts w:ascii="Frutiger LT Std 57 Cn" w:hAnsi="Frutiger LT Std 57 Cn" w:cstheme="minorHAnsi"/>
          <w:sz w:val="24"/>
          <w:szCs w:val="24"/>
          <w:lang w:bidi="en-US"/>
        </w:rPr>
        <w:t xml:space="preserve"> course.</w:t>
      </w:r>
    </w:p>
    <w:p w14:paraId="700D587F" w14:textId="77777777" w:rsidR="00F61678" w:rsidRPr="00F61678" w:rsidRDefault="003A0327" w:rsidP="00F61678">
      <w:pPr>
        <w:tabs>
          <w:tab w:val="center" w:pos="5265"/>
        </w:tabs>
        <w:spacing w:before="120" w:line="276" w:lineRule="auto"/>
        <w:rPr>
          <w:rFonts w:ascii="Frutiger LT Std 57 Cn" w:hAnsi="Frutiger LT Std 57 Cn" w:cstheme="minorHAnsi"/>
          <w:b/>
          <w:color w:val="0F7EC2"/>
          <w:sz w:val="24"/>
          <w:szCs w:val="24"/>
        </w:rPr>
      </w:pPr>
      <w:r w:rsidRPr="00137FC3">
        <w:rPr>
          <w:rFonts w:ascii="Frutiger LT Std 57 Cn" w:hAnsi="Frutiger LT Std 57 Cn" w:cstheme="minorHAnsi"/>
          <w:b/>
          <w:color w:val="0F7EC2"/>
          <w:sz w:val="24"/>
          <w:szCs w:val="24"/>
        </w:rPr>
        <w:t xml:space="preserve">Q. </w:t>
      </w:r>
      <w:r w:rsidR="00F61678" w:rsidRPr="00F61678">
        <w:rPr>
          <w:rFonts w:ascii="Frutiger LT Std 57 Cn" w:hAnsi="Frutiger LT Std 57 Cn" w:cstheme="minorHAnsi"/>
          <w:b/>
          <w:color w:val="0F7EC2"/>
          <w:sz w:val="24"/>
          <w:szCs w:val="24"/>
        </w:rPr>
        <w:t xml:space="preserve">Do substitutes who work occasionally (but </w:t>
      </w:r>
      <w:r w:rsidR="00F61678" w:rsidRPr="00F61678">
        <w:rPr>
          <w:rFonts w:ascii="Frutiger LT Std 57 Cn" w:hAnsi="Frutiger LT Std 57 Cn" w:cstheme="minorHAnsi"/>
          <w:b/>
          <w:bCs/>
          <w:i/>
          <w:iCs/>
          <w:color w:val="0F7EC2"/>
          <w:sz w:val="24"/>
          <w:szCs w:val="24"/>
        </w:rPr>
        <w:t>are</w:t>
      </w:r>
      <w:r w:rsidR="00F61678" w:rsidRPr="00F61678">
        <w:rPr>
          <w:rFonts w:ascii="Frutiger LT Std 57 Cn" w:hAnsi="Frutiger LT Std 57 Cn" w:cstheme="minorHAnsi"/>
          <w:b/>
          <w:color w:val="0F7EC2"/>
          <w:sz w:val="24"/>
          <w:szCs w:val="24"/>
        </w:rPr>
        <w:t xml:space="preserve"> counted in ratio when they work) need to take the training? </w:t>
      </w:r>
    </w:p>
    <w:p w14:paraId="4B08FBFE" w14:textId="77777777" w:rsidR="00F61678" w:rsidRPr="00F61678" w:rsidRDefault="00F61678" w:rsidP="00F61678">
      <w:pPr>
        <w:tabs>
          <w:tab w:val="center" w:pos="5265"/>
        </w:tabs>
        <w:spacing w:before="120" w:line="276" w:lineRule="auto"/>
        <w:ind w:left="720"/>
        <w:rPr>
          <w:rFonts w:ascii="Frutiger LT Std 57 Cn" w:hAnsi="Frutiger LT Std 57 Cn" w:cstheme="minorHAnsi"/>
          <w:bCs/>
          <w:sz w:val="24"/>
          <w:szCs w:val="24"/>
        </w:rPr>
      </w:pPr>
      <w:r w:rsidRPr="00F61678">
        <w:rPr>
          <w:rFonts w:ascii="Frutiger LT Std 57 Cn" w:hAnsi="Frutiger LT Std 57 Cn" w:cstheme="minorHAnsi"/>
          <w:bCs/>
          <w:sz w:val="24"/>
          <w:szCs w:val="24"/>
        </w:rPr>
        <w:t>Yes.</w:t>
      </w:r>
    </w:p>
    <w:p w14:paraId="4A508F34" w14:textId="0333EDF0" w:rsidR="003A0327" w:rsidRPr="00137FC3" w:rsidRDefault="009A18E2" w:rsidP="003A0327">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3A0327" w:rsidRPr="00137FC3">
        <w:rPr>
          <w:rFonts w:ascii="Frutiger LT Std 57 Cn" w:hAnsi="Frutiger LT Std 57 Cn" w:cstheme="minorHAnsi"/>
          <w:b/>
          <w:color w:val="0F7EC2"/>
          <w:sz w:val="24"/>
          <w:szCs w:val="24"/>
        </w:rPr>
        <w:t>Do volunteers need to take the training?</w:t>
      </w:r>
    </w:p>
    <w:p w14:paraId="102212EC" w14:textId="77777777" w:rsidR="009A18E2" w:rsidRDefault="003A0327" w:rsidP="009A18E2">
      <w:pPr>
        <w:tabs>
          <w:tab w:val="center" w:pos="5265"/>
        </w:tabs>
        <w:spacing w:before="120" w:line="276" w:lineRule="auto"/>
        <w:ind w:left="720"/>
        <w:rPr>
          <w:rFonts w:ascii="Frutiger LT Std 57 Cn" w:hAnsi="Frutiger LT Std 57 Cn" w:cstheme="minorHAnsi"/>
          <w:sz w:val="24"/>
          <w:szCs w:val="24"/>
          <w:lang w:bidi="en-US"/>
        </w:rPr>
      </w:pPr>
      <w:r w:rsidRPr="00137FC3">
        <w:rPr>
          <w:rFonts w:ascii="Frutiger LT Std 57 Cn" w:hAnsi="Frutiger LT Std 57 Cn" w:cstheme="minorHAnsi"/>
          <w:sz w:val="24"/>
          <w:szCs w:val="24"/>
        </w:rPr>
        <w:t xml:space="preserve">Volunteers who only work periodically with children in programs </w:t>
      </w:r>
      <w:r w:rsidR="009C4296">
        <w:rPr>
          <w:rFonts w:ascii="Frutiger LT Std 57 Cn" w:hAnsi="Frutiger LT Std 57 Cn" w:cstheme="minorHAnsi"/>
          <w:sz w:val="24"/>
          <w:szCs w:val="24"/>
        </w:rPr>
        <w:t xml:space="preserve">and do not count toward the program’s required staffing ratios, </w:t>
      </w:r>
      <w:r w:rsidRPr="00137FC3">
        <w:rPr>
          <w:rFonts w:ascii="Frutiger LT Std 57 Cn" w:hAnsi="Frutiger LT Std 57 Cn" w:cstheme="minorHAnsi"/>
          <w:sz w:val="24"/>
          <w:szCs w:val="24"/>
        </w:rPr>
        <w:t>need to take “Emergency Response”, a one-hour training module.</w:t>
      </w:r>
    </w:p>
    <w:p w14:paraId="4F9A0DA7" w14:textId="77777777" w:rsidR="00EA5CE9" w:rsidRDefault="0005155A" w:rsidP="00EA5CE9">
      <w:pPr>
        <w:tabs>
          <w:tab w:val="center" w:pos="5265"/>
        </w:tabs>
        <w:spacing w:before="120" w:line="276" w:lineRule="auto"/>
        <w:rPr>
          <w:rFonts w:ascii="Frutiger LT Std 57 Cn" w:hAnsi="Frutiger LT Std 57 Cn" w:cstheme="minorHAnsi"/>
          <w:b/>
          <w:color w:val="0F7EC2"/>
          <w:sz w:val="24"/>
          <w:szCs w:val="24"/>
        </w:rPr>
      </w:pPr>
      <w:r w:rsidRPr="0005155A">
        <w:rPr>
          <w:rFonts w:ascii="Frutiger LT Std 57 Cn" w:hAnsi="Frutiger LT Std 57 Cn" w:cstheme="minorHAnsi"/>
          <w:b/>
          <w:color w:val="0F7EC2"/>
          <w:sz w:val="24"/>
          <w:szCs w:val="24"/>
        </w:rPr>
        <w:t xml:space="preserve">Q. </w:t>
      </w:r>
      <w:r w:rsidR="00EA5CE9" w:rsidRPr="00EA5CE9">
        <w:rPr>
          <w:rFonts w:ascii="Frutiger LT Std 57 Cn" w:hAnsi="Frutiger LT Std 57 Cn" w:cstheme="minorHAnsi"/>
          <w:b/>
          <w:color w:val="0F7EC2"/>
          <w:sz w:val="24"/>
          <w:szCs w:val="24"/>
        </w:rPr>
        <w:t xml:space="preserve">Do bus monitors (not drivers) need to take the Transportation course? </w:t>
      </w:r>
    </w:p>
    <w:p w14:paraId="55224638" w14:textId="7EEC7038" w:rsidR="00EA5CE9" w:rsidRPr="00EA5CE9" w:rsidRDefault="00EA5CE9" w:rsidP="00EA5CE9">
      <w:pPr>
        <w:tabs>
          <w:tab w:val="center" w:pos="5265"/>
        </w:tabs>
        <w:spacing w:before="120" w:line="276" w:lineRule="auto"/>
        <w:ind w:left="720"/>
        <w:rPr>
          <w:rFonts w:ascii="Frutiger LT Std 57 Cn" w:hAnsi="Frutiger LT Std 57 Cn" w:cstheme="minorHAnsi"/>
          <w:bCs/>
          <w:sz w:val="24"/>
          <w:szCs w:val="24"/>
        </w:rPr>
      </w:pPr>
      <w:r w:rsidRPr="00EA5CE9">
        <w:rPr>
          <w:rFonts w:ascii="Frutiger LT Std 57 Cn" w:hAnsi="Frutiger LT Std 57 Cn" w:cstheme="minorHAnsi"/>
          <w:bCs/>
          <w:sz w:val="24"/>
          <w:szCs w:val="24"/>
        </w:rPr>
        <w:t>Yes.</w:t>
      </w:r>
    </w:p>
    <w:p w14:paraId="5C161DC1" w14:textId="61B885A8" w:rsidR="0005155A" w:rsidRPr="0005155A" w:rsidRDefault="00EA5CE9" w:rsidP="0005155A">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05155A">
        <w:rPr>
          <w:rFonts w:ascii="Frutiger LT Std 57 Cn" w:hAnsi="Frutiger LT Std 57 Cn" w:cstheme="minorHAnsi"/>
          <w:b/>
          <w:color w:val="0F7EC2"/>
          <w:sz w:val="24"/>
          <w:szCs w:val="24"/>
        </w:rPr>
        <w:t>Drivers do not have a PQR number. What should they use in place of the PQR number for registration?</w:t>
      </w:r>
    </w:p>
    <w:p w14:paraId="57806488" w14:textId="35A2CFF4" w:rsidR="0005155A" w:rsidRPr="0005155A" w:rsidRDefault="0005155A" w:rsidP="0005155A">
      <w:pPr>
        <w:tabs>
          <w:tab w:val="center" w:pos="5265"/>
        </w:tabs>
        <w:spacing w:before="120" w:line="276" w:lineRule="auto"/>
        <w:ind w:left="720"/>
        <w:rPr>
          <w:rFonts w:ascii="Frutiger LT Std 57 Cn" w:hAnsi="Frutiger LT Std 57 Cn" w:cstheme="minorHAnsi"/>
          <w:bCs/>
          <w:sz w:val="24"/>
          <w:szCs w:val="24"/>
          <w:lang w:bidi="en-US"/>
        </w:rPr>
      </w:pPr>
      <w:r>
        <w:rPr>
          <w:rFonts w:ascii="Frutiger LT Std 57 Cn" w:hAnsi="Frutiger LT Std 57 Cn" w:cstheme="minorHAnsi"/>
          <w:bCs/>
          <w:sz w:val="24"/>
          <w:szCs w:val="24"/>
        </w:rPr>
        <w:t>Drivers may use the code “1111” in place of the PQR number when registering in the online StrongStart system.</w:t>
      </w:r>
    </w:p>
    <w:p w14:paraId="7FA5CDF2" w14:textId="0285BD28" w:rsidR="009A18E2" w:rsidRDefault="00203547" w:rsidP="009A18E2">
      <w:pPr>
        <w:tabs>
          <w:tab w:val="center" w:pos="5265"/>
        </w:tabs>
        <w:spacing w:before="120" w:line="276" w:lineRule="auto"/>
        <w:rPr>
          <w:rFonts w:ascii="Frutiger LT Std 57 Cn" w:hAnsi="Frutiger LT Std 57 Cn" w:cstheme="minorHAnsi"/>
          <w:b/>
          <w:color w:val="0F7EC2"/>
          <w:sz w:val="24"/>
          <w:szCs w:val="24"/>
        </w:rPr>
      </w:pPr>
      <w:r w:rsidRPr="00203547">
        <w:rPr>
          <w:rFonts w:ascii="Frutiger LT Std 57 Cn" w:hAnsi="Frutiger LT Std 57 Cn" w:cstheme="minorHAnsi"/>
          <w:b/>
          <w:color w:val="0F7EC2"/>
          <w:sz w:val="24"/>
          <w:szCs w:val="24"/>
        </w:rPr>
        <w:t xml:space="preserve">Q. </w:t>
      </w:r>
      <w:r w:rsidR="009A18E2" w:rsidRPr="009A18E2">
        <w:rPr>
          <w:rFonts w:ascii="Frutiger LT Std 57 Cn" w:hAnsi="Frutiger LT Std 57 Cn" w:cstheme="minorHAnsi"/>
          <w:b/>
          <w:color w:val="0F7EC2"/>
          <w:sz w:val="24"/>
          <w:szCs w:val="24"/>
        </w:rPr>
        <w:t xml:space="preserve">Some OST programs do not run during the summer months but start up again in September. Will new and returning staff need to complete required login and trainings by 9/30? </w:t>
      </w:r>
    </w:p>
    <w:p w14:paraId="6465DFF6" w14:textId="77777777" w:rsidR="009A18E2" w:rsidRPr="009A18E2" w:rsidRDefault="009A18E2" w:rsidP="009A18E2">
      <w:pPr>
        <w:tabs>
          <w:tab w:val="center" w:pos="5265"/>
        </w:tabs>
        <w:spacing w:before="120" w:line="276" w:lineRule="auto"/>
        <w:ind w:left="720"/>
        <w:rPr>
          <w:rFonts w:ascii="Frutiger LT Std 57 Cn" w:hAnsi="Frutiger LT Std 57 Cn" w:cstheme="minorHAnsi"/>
          <w:bCs/>
          <w:sz w:val="24"/>
          <w:szCs w:val="24"/>
          <w:lang w:bidi="en-US"/>
        </w:rPr>
      </w:pPr>
      <w:r w:rsidRPr="009A18E2">
        <w:rPr>
          <w:rFonts w:ascii="Frutiger LT Std 57 Cn" w:hAnsi="Frutiger LT Std 57 Cn" w:cstheme="minorHAnsi"/>
          <w:bCs/>
          <w:sz w:val="24"/>
          <w:szCs w:val="24"/>
          <w:lang w:bidi="en-US"/>
        </w:rPr>
        <w:t xml:space="preserve">Yes. Please review the section of the policy that outlines EEC’s plans for the provision of technical assistance and monitoring of programs. </w:t>
      </w:r>
    </w:p>
    <w:p w14:paraId="072F82F6" w14:textId="52DFD622" w:rsidR="00F57054" w:rsidRPr="00137FC3" w:rsidRDefault="009A18E2" w:rsidP="00F57054">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F57054" w:rsidRPr="00203547">
        <w:rPr>
          <w:rFonts w:ascii="Frutiger LT Std 57 Cn" w:hAnsi="Frutiger LT Std 57 Cn" w:cstheme="minorHAnsi"/>
          <w:b/>
          <w:color w:val="0F7EC2"/>
          <w:sz w:val="24"/>
          <w:szCs w:val="24"/>
        </w:rPr>
        <w:t xml:space="preserve">Do </w:t>
      </w:r>
      <w:r w:rsidR="00F57054" w:rsidRPr="00137FC3">
        <w:rPr>
          <w:rFonts w:ascii="Frutiger LT Std 57 Cn" w:hAnsi="Frutiger LT Std 57 Cn" w:cstheme="minorHAnsi"/>
          <w:b/>
          <w:color w:val="0F7EC2"/>
          <w:sz w:val="24"/>
          <w:szCs w:val="24"/>
        </w:rPr>
        <w:t>Family Child Care (FCC) Licensees</w:t>
      </w:r>
      <w:r w:rsidR="00F57054" w:rsidRPr="00203547">
        <w:rPr>
          <w:rFonts w:ascii="Frutiger LT Std 57 Cn" w:hAnsi="Frutiger LT Std 57 Cn" w:cstheme="minorHAnsi"/>
          <w:b/>
          <w:color w:val="0F7EC2"/>
          <w:sz w:val="24"/>
          <w:szCs w:val="24"/>
        </w:rPr>
        <w:t xml:space="preserve"> need to take the training?</w:t>
      </w:r>
    </w:p>
    <w:p w14:paraId="44BFCA78" w14:textId="2EBB1314" w:rsidR="00F57054" w:rsidRPr="00EF5FF7" w:rsidRDefault="00F57054" w:rsidP="00F57054">
      <w:pPr>
        <w:tabs>
          <w:tab w:val="center" w:pos="5265"/>
        </w:tabs>
        <w:spacing w:before="120" w:line="276" w:lineRule="auto"/>
        <w:ind w:left="720"/>
        <w:rPr>
          <w:rFonts w:ascii="Frutiger LT Std 57 Cn" w:hAnsi="Frutiger LT Std 57 Cn" w:cstheme="minorHAnsi"/>
          <w:sz w:val="24"/>
          <w:szCs w:val="24"/>
          <w:lang w:bidi="en-US"/>
        </w:rPr>
      </w:pPr>
      <w:r w:rsidRPr="00EF5FF7">
        <w:rPr>
          <w:rFonts w:ascii="Frutiger LT Std 57 Cn" w:hAnsi="Frutiger LT Std 57 Cn" w:cstheme="minorHAnsi"/>
          <w:sz w:val="24"/>
          <w:szCs w:val="24"/>
        </w:rPr>
        <w:t xml:space="preserve">Yes, as all </w:t>
      </w:r>
      <w:r w:rsidR="00E415B2">
        <w:rPr>
          <w:rFonts w:ascii="Frutiger LT Std 57 Cn" w:hAnsi="Frutiger LT Std 57 Cn" w:cstheme="minorHAnsi"/>
          <w:sz w:val="24"/>
          <w:szCs w:val="24"/>
          <w:lang w:bidi="en-US"/>
        </w:rPr>
        <w:t>s</w:t>
      </w:r>
      <w:r w:rsidR="00203547" w:rsidRPr="00EF5FF7">
        <w:rPr>
          <w:rFonts w:ascii="Frutiger LT Std 57 Cn" w:hAnsi="Frutiger LT Std 57 Cn" w:cstheme="minorHAnsi"/>
          <w:sz w:val="24"/>
          <w:szCs w:val="24"/>
          <w:lang w:bidi="en-US"/>
        </w:rPr>
        <w:t xml:space="preserve">taff working directly with children </w:t>
      </w:r>
      <w:r w:rsidRPr="00EF5FF7">
        <w:rPr>
          <w:rFonts w:ascii="Frutiger LT Std 57 Cn" w:hAnsi="Frutiger LT Std 57 Cn" w:cstheme="minorHAnsi"/>
          <w:sz w:val="24"/>
          <w:szCs w:val="24"/>
          <w:lang w:bidi="en-US"/>
        </w:rPr>
        <w:t xml:space="preserve">need to </w:t>
      </w:r>
      <w:r w:rsidR="009C4296">
        <w:rPr>
          <w:rFonts w:ascii="Frutiger LT Std 57 Cn" w:hAnsi="Frutiger LT Std 57 Cn" w:cstheme="minorHAnsi"/>
          <w:sz w:val="24"/>
          <w:szCs w:val="24"/>
          <w:lang w:bidi="en-US"/>
        </w:rPr>
        <w:t>complete</w:t>
      </w:r>
      <w:r w:rsidRPr="00EF5FF7">
        <w:rPr>
          <w:rFonts w:ascii="Frutiger LT Std 57 Cn" w:hAnsi="Frutiger LT Std 57 Cn" w:cstheme="minorHAnsi"/>
          <w:sz w:val="24"/>
          <w:szCs w:val="24"/>
          <w:lang w:bidi="en-US"/>
        </w:rPr>
        <w:t xml:space="preserve"> the</w:t>
      </w:r>
      <w:r w:rsidR="00616B56">
        <w:rPr>
          <w:rFonts w:ascii="Frutiger LT Std 57 Cn" w:hAnsi="Frutiger LT Std 57 Cn" w:cstheme="minorHAnsi"/>
          <w:sz w:val="24"/>
          <w:szCs w:val="24"/>
          <w:lang w:bidi="en-US"/>
        </w:rPr>
        <w:t xml:space="preserve"> new</w:t>
      </w:r>
      <w:r w:rsidRPr="00EF5FF7">
        <w:rPr>
          <w:rFonts w:ascii="Frutiger LT Std 57 Cn" w:hAnsi="Frutiger LT Std 57 Cn" w:cstheme="minorHAnsi"/>
          <w:sz w:val="24"/>
          <w:szCs w:val="24"/>
          <w:lang w:bidi="en-US"/>
        </w:rPr>
        <w:t xml:space="preserve"> </w:t>
      </w:r>
      <w:r w:rsidRPr="00953E73">
        <w:rPr>
          <w:rFonts w:ascii="Frutiger LT Std 57 Cn" w:hAnsi="Frutiger LT Std 57 Cn" w:cstheme="minorHAnsi"/>
          <w:i/>
          <w:sz w:val="24"/>
          <w:szCs w:val="24"/>
          <w:lang w:bidi="en-US"/>
        </w:rPr>
        <w:t>EEC Essentials</w:t>
      </w:r>
      <w:r w:rsidRPr="00EF5FF7">
        <w:rPr>
          <w:rFonts w:ascii="Frutiger LT Std 57 Cn" w:hAnsi="Frutiger LT Std 57 Cn" w:cstheme="minorHAnsi"/>
          <w:sz w:val="24"/>
          <w:szCs w:val="24"/>
          <w:lang w:bidi="en-US"/>
        </w:rPr>
        <w:t xml:space="preserve"> course.</w:t>
      </w:r>
    </w:p>
    <w:p w14:paraId="0CC732CA" w14:textId="4339D144" w:rsidR="00F57054" w:rsidRPr="00EF5FF7" w:rsidRDefault="00203547" w:rsidP="00F57054">
      <w:pPr>
        <w:tabs>
          <w:tab w:val="center" w:pos="5265"/>
        </w:tabs>
        <w:spacing w:before="120" w:line="276" w:lineRule="auto"/>
        <w:rPr>
          <w:rFonts w:ascii="Frutiger LT Std 57 Cn" w:hAnsi="Frutiger LT Std 57 Cn" w:cstheme="minorHAnsi"/>
          <w:b/>
          <w:color w:val="0F7EC2"/>
          <w:sz w:val="24"/>
          <w:szCs w:val="24"/>
        </w:rPr>
      </w:pPr>
      <w:bookmarkStart w:id="5" w:name="_Hlk9512929"/>
      <w:r w:rsidRPr="00EF5FF7">
        <w:rPr>
          <w:rFonts w:ascii="Frutiger LT Std 57 Cn" w:hAnsi="Frutiger LT Std 57 Cn" w:cstheme="minorHAnsi"/>
          <w:b/>
          <w:color w:val="0F7EC2"/>
          <w:sz w:val="24"/>
          <w:szCs w:val="24"/>
        </w:rPr>
        <w:t xml:space="preserve">Q. </w:t>
      </w:r>
      <w:r w:rsidR="00F57054" w:rsidRPr="00EF5FF7">
        <w:rPr>
          <w:rFonts w:ascii="Frutiger LT Std 57 Cn" w:hAnsi="Frutiger LT Std 57 Cn" w:cstheme="minorHAnsi"/>
          <w:b/>
          <w:color w:val="0F7EC2"/>
          <w:sz w:val="24"/>
          <w:szCs w:val="24"/>
        </w:rPr>
        <w:t xml:space="preserve">Do FCC </w:t>
      </w:r>
      <w:r w:rsidR="00F57054" w:rsidRPr="00137FC3">
        <w:rPr>
          <w:rFonts w:ascii="Frutiger LT Std 57 Cn" w:hAnsi="Frutiger LT Std 57 Cn" w:cstheme="minorHAnsi"/>
          <w:b/>
          <w:color w:val="0F7EC2"/>
          <w:sz w:val="24"/>
          <w:szCs w:val="24"/>
        </w:rPr>
        <w:t>Certified Assistants and Regular Assistants</w:t>
      </w:r>
      <w:r w:rsidR="00F57054" w:rsidRPr="00EF5FF7">
        <w:rPr>
          <w:rFonts w:ascii="Frutiger LT Std 57 Cn" w:hAnsi="Frutiger LT Std 57 Cn" w:cstheme="minorHAnsi"/>
          <w:b/>
          <w:color w:val="0F7EC2"/>
          <w:sz w:val="24"/>
          <w:szCs w:val="24"/>
        </w:rPr>
        <w:t xml:space="preserve"> need to take the training?</w:t>
      </w:r>
    </w:p>
    <w:p w14:paraId="50F43703" w14:textId="6A824A48" w:rsidR="00F57054" w:rsidRPr="00EF5FF7" w:rsidRDefault="00F57054" w:rsidP="00F57054">
      <w:pPr>
        <w:tabs>
          <w:tab w:val="center" w:pos="5265"/>
        </w:tabs>
        <w:spacing w:before="120" w:line="276" w:lineRule="auto"/>
        <w:ind w:left="720"/>
        <w:rPr>
          <w:rFonts w:ascii="Frutiger LT Std 57 Cn" w:hAnsi="Frutiger LT Std 57 Cn" w:cstheme="minorHAnsi"/>
          <w:sz w:val="24"/>
          <w:szCs w:val="24"/>
          <w:lang w:bidi="en-US"/>
        </w:rPr>
      </w:pPr>
      <w:r w:rsidRPr="00EF5FF7">
        <w:rPr>
          <w:rFonts w:ascii="Frutiger LT Std 57 Cn" w:hAnsi="Frutiger LT Std 57 Cn" w:cstheme="minorHAnsi"/>
          <w:sz w:val="24"/>
          <w:szCs w:val="24"/>
        </w:rPr>
        <w:t xml:space="preserve">Yes, as all </w:t>
      </w:r>
      <w:r w:rsidR="00E415B2">
        <w:rPr>
          <w:rFonts w:ascii="Frutiger LT Std 57 Cn" w:hAnsi="Frutiger LT Std 57 Cn" w:cstheme="minorHAnsi"/>
          <w:sz w:val="24"/>
          <w:szCs w:val="24"/>
          <w:lang w:bidi="en-US"/>
        </w:rPr>
        <w:t>s</w:t>
      </w:r>
      <w:r w:rsidR="00203547" w:rsidRPr="00EF5FF7">
        <w:rPr>
          <w:rFonts w:ascii="Frutiger LT Std 57 Cn" w:hAnsi="Frutiger LT Std 57 Cn" w:cstheme="minorHAnsi"/>
          <w:sz w:val="24"/>
          <w:szCs w:val="24"/>
          <w:lang w:bidi="en-US"/>
        </w:rPr>
        <w:t xml:space="preserve">taff working directly with children </w:t>
      </w:r>
      <w:r w:rsidRPr="00EF5FF7">
        <w:rPr>
          <w:rFonts w:ascii="Frutiger LT Std 57 Cn" w:hAnsi="Frutiger LT Std 57 Cn" w:cstheme="minorHAnsi"/>
          <w:sz w:val="24"/>
          <w:szCs w:val="24"/>
          <w:lang w:bidi="en-US"/>
        </w:rPr>
        <w:t xml:space="preserve">need to </w:t>
      </w:r>
      <w:r w:rsidR="009C4296">
        <w:rPr>
          <w:rFonts w:ascii="Frutiger LT Std 57 Cn" w:hAnsi="Frutiger LT Std 57 Cn" w:cstheme="minorHAnsi"/>
          <w:sz w:val="24"/>
          <w:szCs w:val="24"/>
          <w:lang w:bidi="en-US"/>
        </w:rPr>
        <w:t>complete</w:t>
      </w:r>
      <w:r w:rsidRPr="00EF5FF7">
        <w:rPr>
          <w:rFonts w:ascii="Frutiger LT Std 57 Cn" w:hAnsi="Frutiger LT Std 57 Cn" w:cstheme="minorHAnsi"/>
          <w:sz w:val="24"/>
          <w:szCs w:val="24"/>
          <w:lang w:bidi="en-US"/>
        </w:rPr>
        <w:t xml:space="preserve"> the</w:t>
      </w:r>
      <w:r w:rsidR="00616B56">
        <w:rPr>
          <w:rFonts w:ascii="Frutiger LT Std 57 Cn" w:hAnsi="Frutiger LT Std 57 Cn" w:cstheme="minorHAnsi"/>
          <w:sz w:val="24"/>
          <w:szCs w:val="24"/>
          <w:lang w:bidi="en-US"/>
        </w:rPr>
        <w:t xml:space="preserve"> new</w:t>
      </w:r>
      <w:r w:rsidRPr="00EF5FF7">
        <w:rPr>
          <w:rFonts w:ascii="Frutiger LT Std 57 Cn" w:hAnsi="Frutiger LT Std 57 Cn" w:cstheme="minorHAnsi"/>
          <w:sz w:val="24"/>
          <w:szCs w:val="24"/>
          <w:lang w:bidi="en-US"/>
        </w:rPr>
        <w:t xml:space="preserve"> </w:t>
      </w:r>
      <w:r w:rsidRPr="00953E73">
        <w:rPr>
          <w:rFonts w:ascii="Frutiger LT Std 57 Cn" w:hAnsi="Frutiger LT Std 57 Cn" w:cstheme="minorHAnsi"/>
          <w:i/>
          <w:sz w:val="24"/>
          <w:szCs w:val="24"/>
          <w:lang w:bidi="en-US"/>
        </w:rPr>
        <w:t>EEC Essentials</w:t>
      </w:r>
      <w:r w:rsidRPr="00EF5FF7">
        <w:rPr>
          <w:rFonts w:ascii="Frutiger LT Std 57 Cn" w:hAnsi="Frutiger LT Std 57 Cn" w:cstheme="minorHAnsi"/>
          <w:sz w:val="24"/>
          <w:szCs w:val="24"/>
          <w:lang w:bidi="en-US"/>
        </w:rPr>
        <w:t xml:space="preserve"> course.</w:t>
      </w:r>
    </w:p>
    <w:bookmarkEnd w:id="5"/>
    <w:p w14:paraId="13B123E8" w14:textId="766CD221" w:rsidR="006D0D3C" w:rsidRPr="006D0D3C" w:rsidRDefault="006D0D3C" w:rsidP="006D0D3C">
      <w:pPr>
        <w:tabs>
          <w:tab w:val="center" w:pos="5265"/>
        </w:tabs>
        <w:spacing w:before="120" w:line="276" w:lineRule="auto"/>
        <w:rPr>
          <w:rFonts w:ascii="Frutiger LT Std 57 Cn" w:hAnsi="Frutiger LT Std 57 Cn" w:cstheme="minorHAnsi"/>
          <w:b/>
          <w:color w:val="0F7EC2"/>
          <w:sz w:val="24"/>
          <w:szCs w:val="24"/>
        </w:rPr>
      </w:pPr>
      <w:r w:rsidRPr="006D0D3C">
        <w:rPr>
          <w:rFonts w:ascii="Frutiger LT Std 57 Cn" w:hAnsi="Frutiger LT Std 57 Cn" w:cstheme="minorHAnsi"/>
          <w:b/>
          <w:color w:val="0F7EC2"/>
          <w:sz w:val="24"/>
          <w:szCs w:val="24"/>
        </w:rPr>
        <w:t xml:space="preserve">Q. Do FCC </w:t>
      </w:r>
      <w:r>
        <w:rPr>
          <w:rFonts w:ascii="Frutiger LT Std 57 Cn" w:hAnsi="Frutiger LT Std 57 Cn" w:cstheme="minorHAnsi"/>
          <w:b/>
          <w:color w:val="0F7EC2"/>
          <w:sz w:val="24"/>
          <w:szCs w:val="24"/>
        </w:rPr>
        <w:t>System staff need to take the training</w:t>
      </w:r>
      <w:r w:rsidRPr="006D0D3C">
        <w:rPr>
          <w:rFonts w:ascii="Frutiger LT Std 57 Cn" w:hAnsi="Frutiger LT Std 57 Cn" w:cstheme="minorHAnsi"/>
          <w:b/>
          <w:color w:val="0F7EC2"/>
          <w:sz w:val="24"/>
          <w:szCs w:val="24"/>
        </w:rPr>
        <w:t>?</w:t>
      </w:r>
    </w:p>
    <w:p w14:paraId="0DBB3CBC" w14:textId="4C195F12" w:rsidR="006D0D3C" w:rsidRPr="006D0D3C" w:rsidRDefault="006D0D3C" w:rsidP="006D0D3C">
      <w:pPr>
        <w:tabs>
          <w:tab w:val="center" w:pos="5265"/>
        </w:tabs>
        <w:spacing w:before="120" w:line="276" w:lineRule="auto"/>
        <w:ind w:left="720"/>
        <w:rPr>
          <w:rFonts w:ascii="Frutiger LT Std 57 Cn" w:hAnsi="Frutiger LT Std 57 Cn" w:cstheme="minorHAnsi"/>
          <w:bCs/>
          <w:sz w:val="24"/>
          <w:szCs w:val="24"/>
          <w:lang w:bidi="en-US"/>
        </w:rPr>
      </w:pPr>
      <w:r>
        <w:rPr>
          <w:rFonts w:ascii="Frutiger LT Std 57 Cn" w:hAnsi="Frutiger LT Std 57 Cn" w:cstheme="minorHAnsi"/>
          <w:bCs/>
          <w:sz w:val="24"/>
          <w:szCs w:val="24"/>
        </w:rPr>
        <w:t>No, FCC System staff (Home Visitors, PD/QRIS support staff, etc.) do not need to take the training.  It is, however, highly recommended that they take the training so they can support their FCC educators.</w:t>
      </w:r>
    </w:p>
    <w:p w14:paraId="6E8C3B0D" w14:textId="77777777" w:rsidR="000D60EC" w:rsidRPr="000D60EC" w:rsidRDefault="00203547" w:rsidP="000D60EC">
      <w:pPr>
        <w:tabs>
          <w:tab w:val="center" w:pos="5265"/>
        </w:tabs>
        <w:spacing w:before="120" w:line="276" w:lineRule="auto"/>
        <w:rPr>
          <w:rFonts w:ascii="Frutiger LT Std 57 Cn" w:hAnsi="Frutiger LT Std 57 Cn" w:cstheme="minorHAnsi"/>
          <w:b/>
          <w:color w:val="0F7EC2"/>
          <w:sz w:val="24"/>
          <w:szCs w:val="24"/>
        </w:rPr>
      </w:pPr>
      <w:r w:rsidRPr="00EF5FF7">
        <w:rPr>
          <w:rFonts w:ascii="Frutiger LT Std 57 Cn" w:hAnsi="Frutiger LT Std 57 Cn" w:cstheme="minorHAnsi"/>
          <w:b/>
          <w:color w:val="0F7EC2"/>
          <w:sz w:val="24"/>
          <w:szCs w:val="24"/>
        </w:rPr>
        <w:lastRenderedPageBreak/>
        <w:t xml:space="preserve">Q. </w:t>
      </w:r>
      <w:r w:rsidR="000D60EC" w:rsidRPr="000D60EC">
        <w:rPr>
          <w:rFonts w:ascii="Frutiger LT Std 57 Cn" w:hAnsi="Frutiger LT Std 57 Cn" w:cstheme="minorHAnsi"/>
          <w:b/>
          <w:color w:val="0F7EC2"/>
          <w:sz w:val="24"/>
          <w:szCs w:val="24"/>
        </w:rPr>
        <w:t xml:space="preserve">In Head Start, where there are also family service and support staff, do they all need to take the training, or just the education department? </w:t>
      </w:r>
    </w:p>
    <w:p w14:paraId="14C24E4C" w14:textId="77777777" w:rsidR="000D60EC" w:rsidRPr="000D60EC" w:rsidRDefault="000D60EC" w:rsidP="000D60EC">
      <w:pPr>
        <w:tabs>
          <w:tab w:val="center" w:pos="5265"/>
        </w:tabs>
        <w:spacing w:before="120" w:line="276" w:lineRule="auto"/>
        <w:ind w:left="720"/>
        <w:rPr>
          <w:rFonts w:ascii="Frutiger LT Std 57 Cn" w:hAnsi="Frutiger LT Std 57 Cn" w:cstheme="minorHAnsi"/>
          <w:bCs/>
          <w:sz w:val="24"/>
          <w:szCs w:val="24"/>
        </w:rPr>
      </w:pPr>
      <w:r w:rsidRPr="000D60EC">
        <w:rPr>
          <w:rFonts w:ascii="Frutiger LT Std 57 Cn" w:hAnsi="Frutiger LT Std 57 Cn" w:cstheme="minorHAnsi"/>
          <w:bCs/>
          <w:sz w:val="24"/>
          <w:szCs w:val="24"/>
        </w:rPr>
        <w:t xml:space="preserve">Per the policy, anyone who works directly with children must take the training. </w:t>
      </w:r>
    </w:p>
    <w:p w14:paraId="43EF60CE" w14:textId="3726F018" w:rsidR="009C4296" w:rsidRDefault="000D60EC" w:rsidP="00B03144">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9C4296">
        <w:rPr>
          <w:rFonts w:ascii="Frutiger LT Std 57 Cn" w:hAnsi="Frutiger LT Std 57 Cn" w:cstheme="minorHAnsi"/>
          <w:b/>
          <w:color w:val="0F7EC2"/>
          <w:sz w:val="24"/>
          <w:szCs w:val="24"/>
        </w:rPr>
        <w:t xml:space="preserve">How long will it take to complete the </w:t>
      </w:r>
      <w:r w:rsidR="009C4296" w:rsidRPr="00953E73">
        <w:rPr>
          <w:rFonts w:ascii="Frutiger LT Std 57 Cn" w:hAnsi="Frutiger LT Std 57 Cn" w:cstheme="minorHAnsi"/>
          <w:b/>
          <w:i/>
          <w:color w:val="0F7EC2"/>
          <w:sz w:val="24"/>
          <w:szCs w:val="24"/>
        </w:rPr>
        <w:t>EEC Essentials</w:t>
      </w:r>
      <w:r w:rsidR="009C4296">
        <w:rPr>
          <w:rFonts w:ascii="Frutiger LT Std 57 Cn" w:hAnsi="Frutiger LT Std 57 Cn" w:cstheme="minorHAnsi"/>
          <w:b/>
          <w:color w:val="0F7EC2"/>
          <w:sz w:val="24"/>
          <w:szCs w:val="24"/>
        </w:rPr>
        <w:t xml:space="preserve"> course?</w:t>
      </w:r>
    </w:p>
    <w:p w14:paraId="51619C32" w14:textId="77777777" w:rsidR="009C4296" w:rsidRPr="007B155B" w:rsidRDefault="009C4296" w:rsidP="007B155B">
      <w:pPr>
        <w:tabs>
          <w:tab w:val="center" w:pos="5265"/>
        </w:tabs>
        <w:spacing w:before="120" w:line="276" w:lineRule="auto"/>
        <w:ind w:left="720"/>
        <w:rPr>
          <w:rFonts w:ascii="Frutiger LT Std 57 Cn" w:hAnsi="Frutiger LT Std 57 Cn" w:cstheme="minorHAnsi"/>
          <w:sz w:val="24"/>
          <w:szCs w:val="24"/>
        </w:rPr>
      </w:pPr>
      <w:r w:rsidRPr="007B155B">
        <w:rPr>
          <w:rFonts w:ascii="Frutiger LT Std 57 Cn" w:hAnsi="Frutiger LT Std 57 Cn" w:cstheme="minorHAnsi"/>
          <w:sz w:val="24"/>
          <w:szCs w:val="24"/>
        </w:rPr>
        <w:t xml:space="preserve">The course is made up of 12 modules should take approximately 11.5 hours to complete. The modules can be started, stopped and then restarted if the learner needs to take a break or complete a training at another time. </w:t>
      </w:r>
    </w:p>
    <w:p w14:paraId="28B21071" w14:textId="77AF0656" w:rsidR="00582FEA" w:rsidRPr="00B03144" w:rsidRDefault="009C4296" w:rsidP="00B03144">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Q.</w:t>
      </w:r>
      <w:r w:rsidR="007B155B">
        <w:rPr>
          <w:rFonts w:ascii="Frutiger LT Std 57 Cn" w:hAnsi="Frutiger LT Std 57 Cn" w:cstheme="minorHAnsi"/>
          <w:b/>
          <w:color w:val="0F7EC2"/>
          <w:sz w:val="24"/>
          <w:szCs w:val="24"/>
        </w:rPr>
        <w:t xml:space="preserve"> </w:t>
      </w:r>
      <w:r w:rsidR="00B03144">
        <w:rPr>
          <w:rFonts w:ascii="Frutiger LT Std 57 Cn" w:hAnsi="Frutiger LT Std 57 Cn" w:cstheme="minorHAnsi"/>
          <w:b/>
          <w:color w:val="0F7EC2"/>
          <w:sz w:val="24"/>
          <w:szCs w:val="24"/>
        </w:rPr>
        <w:t xml:space="preserve">Can new staff start work in a program before completing the new </w:t>
      </w:r>
      <w:r w:rsidR="00B03144" w:rsidRPr="00953E73">
        <w:rPr>
          <w:rFonts w:ascii="Frutiger LT Std 57 Cn" w:hAnsi="Frutiger LT Std 57 Cn" w:cstheme="minorHAnsi"/>
          <w:b/>
          <w:i/>
          <w:color w:val="0F7EC2"/>
          <w:sz w:val="24"/>
          <w:szCs w:val="24"/>
        </w:rPr>
        <w:t>EEC Essentials</w:t>
      </w:r>
      <w:r w:rsidR="00B03144">
        <w:rPr>
          <w:rFonts w:ascii="Frutiger LT Std 57 Cn" w:hAnsi="Frutiger LT Std 57 Cn" w:cstheme="minorHAnsi"/>
          <w:b/>
          <w:color w:val="0F7EC2"/>
          <w:sz w:val="24"/>
          <w:szCs w:val="24"/>
        </w:rPr>
        <w:t xml:space="preserve"> course?</w:t>
      </w:r>
    </w:p>
    <w:p w14:paraId="522D9691" w14:textId="47A3A1E4" w:rsidR="00B03144" w:rsidRDefault="00B03144" w:rsidP="00B03144">
      <w:pPr>
        <w:spacing w:after="0"/>
        <w:ind w:left="720"/>
        <w:rPr>
          <w:rFonts w:ascii="Frutiger LT Std 57 Cn" w:hAnsi="Frutiger LT Std 57 Cn"/>
          <w:sz w:val="24"/>
          <w:szCs w:val="24"/>
          <w:lang w:bidi="en-US"/>
        </w:rPr>
      </w:pPr>
      <w:r w:rsidRPr="00B03144">
        <w:rPr>
          <w:rFonts w:ascii="Frutiger LT Std 57 Cn" w:hAnsi="Frutiger LT Std 57 Cn"/>
          <w:sz w:val="24"/>
          <w:szCs w:val="24"/>
          <w:lang w:bidi="en-US"/>
        </w:rPr>
        <w:t xml:space="preserve">While all educators are required to complete all 12 modules of the </w:t>
      </w:r>
      <w:r w:rsidRPr="00953E73">
        <w:rPr>
          <w:rFonts w:ascii="Frutiger LT Std 57 Cn" w:hAnsi="Frutiger LT Std 57 Cn"/>
          <w:i/>
          <w:sz w:val="24"/>
          <w:szCs w:val="24"/>
          <w:lang w:bidi="en-US"/>
        </w:rPr>
        <w:t>EEC Essentials</w:t>
      </w:r>
      <w:r w:rsidRPr="00B03144">
        <w:rPr>
          <w:rFonts w:ascii="Frutiger LT Std 57 Cn" w:hAnsi="Frutiger LT Std 57 Cn"/>
          <w:sz w:val="24"/>
          <w:szCs w:val="24"/>
          <w:lang w:bidi="en-US"/>
        </w:rPr>
        <w:t xml:space="preserve"> training, </w:t>
      </w:r>
      <w:r w:rsidRPr="00953E73">
        <w:rPr>
          <w:rFonts w:ascii="Frutiger LT Std 57 Cn" w:hAnsi="Frutiger LT Std 57 Cn"/>
          <w:b/>
          <w:i/>
          <w:sz w:val="24"/>
          <w:szCs w:val="24"/>
          <w:lang w:bidi="en-US"/>
        </w:rPr>
        <w:t>educators may not work in an unsupervised capacity until the following modules are completed:</w:t>
      </w:r>
      <w:r w:rsidRPr="00B03144">
        <w:rPr>
          <w:rFonts w:ascii="Frutiger LT Std 57 Cn" w:hAnsi="Frutiger LT Std 57 Cn"/>
          <w:sz w:val="24"/>
          <w:szCs w:val="24"/>
          <w:lang w:bidi="en-US"/>
        </w:rPr>
        <w:t xml:space="preserve"> First Aid and Cardiopulmonary Resuscitation (CPR) Overview; Infectious Diseases and Immunizations; and Hazardous Materials. If caring for infants, Infant Safe Sleep Practices and Shaken Baby Syndrome must also be completed prior to working in an unsupervised capacity.  </w:t>
      </w:r>
    </w:p>
    <w:p w14:paraId="6B868C3B" w14:textId="23BE9C8F" w:rsidR="00B869F2" w:rsidRDefault="00B869F2" w:rsidP="00B03144">
      <w:pPr>
        <w:spacing w:after="0"/>
        <w:ind w:left="720"/>
        <w:rPr>
          <w:rFonts w:ascii="Frutiger LT Std 57 Cn" w:hAnsi="Frutiger LT Std 57 Cn"/>
          <w:sz w:val="24"/>
          <w:szCs w:val="24"/>
          <w:lang w:bidi="en-US"/>
        </w:rPr>
      </w:pPr>
    </w:p>
    <w:p w14:paraId="14170382" w14:textId="77777777" w:rsidR="00B869F2" w:rsidRPr="00B869F2" w:rsidRDefault="00B869F2" w:rsidP="00B869F2">
      <w:pPr>
        <w:spacing w:after="0"/>
        <w:ind w:left="720"/>
        <w:rPr>
          <w:rFonts w:ascii="Frutiger LT Std 57 Cn" w:hAnsi="Frutiger LT Std 57 Cn"/>
          <w:sz w:val="24"/>
          <w:szCs w:val="24"/>
          <w:lang w:bidi="en-US"/>
        </w:rPr>
      </w:pPr>
      <w:r w:rsidRPr="00B869F2">
        <w:rPr>
          <w:rFonts w:ascii="Frutiger LT Std 57 Cn" w:hAnsi="Frutiger LT Std 57 Cn"/>
          <w:sz w:val="24"/>
          <w:szCs w:val="24"/>
          <w:lang w:bidi="en-US"/>
        </w:rPr>
        <w:t xml:space="preserve">For Family Child Care providers and assistants, certification of current training in CPR and first aid is required prior to licensure.   </w:t>
      </w:r>
    </w:p>
    <w:p w14:paraId="7F0432EB" w14:textId="5F225D13" w:rsidR="004A0461" w:rsidRDefault="004A0461" w:rsidP="00B03144">
      <w:pPr>
        <w:spacing w:after="0"/>
        <w:ind w:left="720"/>
        <w:rPr>
          <w:rFonts w:ascii="Frutiger LT Std 57 Cn" w:hAnsi="Frutiger LT Std 57 Cn"/>
          <w:sz w:val="24"/>
          <w:szCs w:val="24"/>
          <w:lang w:bidi="en-US"/>
        </w:rPr>
      </w:pPr>
    </w:p>
    <w:p w14:paraId="07B73213" w14:textId="30D8827B" w:rsidR="00A147C0" w:rsidRDefault="004A0461" w:rsidP="00B03144">
      <w:pPr>
        <w:spacing w:after="0"/>
        <w:ind w:left="720"/>
        <w:rPr>
          <w:rFonts w:ascii="Frutiger LT Std 57 Cn" w:hAnsi="Frutiger LT Std 57 Cn"/>
          <w:sz w:val="24"/>
          <w:szCs w:val="24"/>
          <w:lang w:bidi="en-US"/>
        </w:rPr>
      </w:pPr>
      <w:r w:rsidRPr="004A0461">
        <w:rPr>
          <w:rFonts w:ascii="Frutiger LT Std 57 Cn" w:hAnsi="Frutiger LT Std 57 Cn"/>
          <w:sz w:val="24"/>
          <w:szCs w:val="24"/>
          <w:lang w:bidi="en-US"/>
        </w:rPr>
        <w:t>The remaining trainings must be taken within 60 days of hire.</w:t>
      </w:r>
    </w:p>
    <w:p w14:paraId="7D128704" w14:textId="77777777" w:rsidR="004A0461" w:rsidRPr="00B03144" w:rsidRDefault="004A0461" w:rsidP="00B03144">
      <w:pPr>
        <w:spacing w:after="0"/>
        <w:ind w:left="720"/>
        <w:rPr>
          <w:rFonts w:ascii="Frutiger LT Std 57 Cn" w:hAnsi="Frutiger LT Std 57 Cn"/>
          <w:sz w:val="24"/>
          <w:szCs w:val="24"/>
          <w:lang w:bidi="en-US"/>
        </w:rPr>
      </w:pPr>
    </w:p>
    <w:p w14:paraId="39F61882" w14:textId="5D149669" w:rsidR="00B03144" w:rsidRPr="00A147C0" w:rsidRDefault="00A147C0" w:rsidP="00582FEA">
      <w:pPr>
        <w:spacing w:after="0"/>
        <w:rPr>
          <w:rFonts w:ascii="Frutiger LT Std 57 Cn" w:hAnsi="Frutiger LT Std 57 Cn"/>
          <w:b/>
          <w:color w:val="0F7EC2"/>
          <w:sz w:val="24"/>
          <w:szCs w:val="24"/>
          <w:lang w:bidi="en-US"/>
        </w:rPr>
      </w:pPr>
      <w:r w:rsidRPr="00A147C0">
        <w:rPr>
          <w:rFonts w:ascii="Frutiger LT Std 57 Cn" w:hAnsi="Frutiger LT Std 57 Cn"/>
          <w:b/>
          <w:color w:val="0F7EC2"/>
          <w:sz w:val="24"/>
          <w:szCs w:val="24"/>
          <w:lang w:bidi="en-US"/>
        </w:rPr>
        <w:t>Q: I</w:t>
      </w:r>
      <w:r w:rsidR="005D0DB1">
        <w:rPr>
          <w:rFonts w:ascii="Frutiger LT Std 57 Cn" w:hAnsi="Frutiger LT Std 57 Cn"/>
          <w:b/>
          <w:color w:val="0F7EC2"/>
          <w:sz w:val="24"/>
          <w:szCs w:val="24"/>
          <w:lang w:bidi="en-US"/>
        </w:rPr>
        <w:t xml:space="preserve"> will be completing</w:t>
      </w:r>
      <w:r w:rsidRPr="00A147C0">
        <w:rPr>
          <w:rFonts w:ascii="Frutiger LT Std 57 Cn" w:hAnsi="Frutiger LT Std 57 Cn"/>
          <w:b/>
          <w:color w:val="0F7EC2"/>
          <w:sz w:val="24"/>
          <w:szCs w:val="24"/>
          <w:lang w:bidi="en-US"/>
        </w:rPr>
        <w:t xml:space="preserve"> the training in-person</w:t>
      </w:r>
      <w:r w:rsidR="005D0DB1">
        <w:rPr>
          <w:rFonts w:ascii="Frutiger LT Std 57 Cn" w:hAnsi="Frutiger LT Std 57 Cn"/>
          <w:b/>
          <w:color w:val="0F7EC2"/>
          <w:sz w:val="24"/>
          <w:szCs w:val="24"/>
          <w:lang w:bidi="en-US"/>
        </w:rPr>
        <w:t xml:space="preserve"> at a group meeting</w:t>
      </w:r>
      <w:r w:rsidRPr="00A147C0">
        <w:rPr>
          <w:rFonts w:ascii="Frutiger LT Std 57 Cn" w:hAnsi="Frutiger LT Std 57 Cn"/>
          <w:b/>
          <w:color w:val="0F7EC2"/>
          <w:sz w:val="24"/>
          <w:szCs w:val="24"/>
          <w:lang w:bidi="en-US"/>
        </w:rPr>
        <w:t>.  Do I need to register in the system?</w:t>
      </w:r>
    </w:p>
    <w:p w14:paraId="7A63C13B" w14:textId="78121E01" w:rsidR="00A147C0" w:rsidRDefault="00A147C0" w:rsidP="00A147C0">
      <w:pPr>
        <w:spacing w:after="0"/>
        <w:ind w:left="720"/>
        <w:rPr>
          <w:rFonts w:ascii="Frutiger LT Std 57 Cn" w:hAnsi="Frutiger LT Std 57 Cn"/>
          <w:sz w:val="24"/>
          <w:szCs w:val="24"/>
          <w:lang w:bidi="en-US"/>
        </w:rPr>
      </w:pPr>
      <w:r>
        <w:rPr>
          <w:rFonts w:ascii="Frutiger LT Std 57 Cn" w:hAnsi="Frutiger LT Std 57 Cn"/>
          <w:sz w:val="24"/>
          <w:szCs w:val="24"/>
          <w:lang w:bidi="en-US"/>
        </w:rPr>
        <w:t xml:space="preserve">Yes. </w:t>
      </w:r>
      <w:r w:rsidRPr="00A147C0">
        <w:rPr>
          <w:rFonts w:ascii="Frutiger LT Std 57 Cn" w:hAnsi="Frutiger LT Std 57 Cn"/>
          <w:sz w:val="24"/>
          <w:szCs w:val="24"/>
          <w:lang w:bidi="en-US"/>
        </w:rPr>
        <w:t>All program staff need to register for a StrongStart PDS account by September 30, 2019</w:t>
      </w:r>
      <w:r>
        <w:rPr>
          <w:rFonts w:ascii="Frutiger LT Std 57 Cn" w:hAnsi="Frutiger LT Std 57 Cn"/>
          <w:sz w:val="24"/>
          <w:szCs w:val="24"/>
          <w:lang w:bidi="en-US"/>
        </w:rPr>
        <w:t>.</w:t>
      </w:r>
      <w:r w:rsidR="002E141F">
        <w:rPr>
          <w:rFonts w:ascii="Frutiger LT Std 57 Cn" w:hAnsi="Frutiger LT Std 57 Cn"/>
          <w:sz w:val="24"/>
          <w:szCs w:val="24"/>
          <w:lang w:bidi="en-US"/>
        </w:rPr>
        <w:t xml:space="preserve"> </w:t>
      </w:r>
    </w:p>
    <w:p w14:paraId="6DA3CE10" w14:textId="77777777" w:rsidR="00A147C0" w:rsidRPr="00137FC3" w:rsidRDefault="00A147C0" w:rsidP="00A147C0">
      <w:pPr>
        <w:spacing w:after="0"/>
        <w:ind w:left="720"/>
        <w:rPr>
          <w:rFonts w:ascii="Frutiger LT Std 57 Cn" w:hAnsi="Frutiger LT Std 57 Cn"/>
          <w:sz w:val="24"/>
          <w:szCs w:val="24"/>
          <w:lang w:bidi="en-US"/>
        </w:rPr>
      </w:pPr>
    </w:p>
    <w:p w14:paraId="31171948" w14:textId="77777777" w:rsidR="00582FEA" w:rsidRPr="00137FC3" w:rsidRDefault="00053318" w:rsidP="00582FEA">
      <w:pPr>
        <w:spacing w:after="0"/>
        <w:rPr>
          <w:rFonts w:ascii="Frutiger LT Std 57 Cn" w:hAnsi="Frutiger LT Std 57 Cn"/>
          <w:sz w:val="24"/>
          <w:szCs w:val="24"/>
          <w:lang w:bidi="en-US"/>
        </w:rPr>
      </w:pPr>
      <w:r w:rsidRPr="00137FC3">
        <w:rPr>
          <w:rFonts w:ascii="Frutiger LT Std 57 Cn" w:hAnsi="Frutiger LT Std 57 Cn"/>
          <w:noProof/>
        </w:rPr>
        <mc:AlternateContent>
          <mc:Choice Requires="wps">
            <w:drawing>
              <wp:anchor distT="0" distB="0" distL="114300" distR="114300" simplePos="0" relativeHeight="251668481" behindDoc="0" locked="0" layoutInCell="1" allowOverlap="1" wp14:anchorId="352363E7" wp14:editId="29BC5F06">
                <wp:simplePos x="0" y="0"/>
                <wp:positionH relativeFrom="margin">
                  <wp:posOffset>-13970</wp:posOffset>
                </wp:positionH>
                <wp:positionV relativeFrom="paragraph">
                  <wp:posOffset>107620</wp:posOffset>
                </wp:positionV>
                <wp:extent cx="466725" cy="45085"/>
                <wp:effectExtent l="0" t="0" r="9525" b="0"/>
                <wp:wrapNone/>
                <wp:docPr id="16" name="Rectangle 16"/>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532B2A55" w14:textId="77777777" w:rsidR="00FA59FC" w:rsidRDefault="00FA59FC" w:rsidP="00061BE2">
                            <w:pPr>
                              <w:jc w:val="center"/>
                            </w:pPr>
                          </w:p>
                          <w:p w14:paraId="3A03DF76" w14:textId="77777777" w:rsidR="00FA59FC" w:rsidRDefault="00FA59FC" w:rsidP="00061BE2">
                            <w:pPr>
                              <w:jc w:val="center"/>
                            </w:pPr>
                          </w:p>
                          <w:p w14:paraId="41A090E0" w14:textId="77777777" w:rsidR="00FA59FC" w:rsidRDefault="00FA59FC" w:rsidP="00061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63E7" id="Rectangle 16" o:spid="_x0000_s1026" style="position:absolute;margin-left:-1.1pt;margin-top:8.45pt;width:36.75pt;height:3.55pt;z-index:25166848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" fillcolor="#6eb43f" stroked="f" strokeweight="1pt">
                <v:textbox>
                  <w:txbxContent>
                    <w:p w14:paraId="532B2A55" w14:textId="77777777" w:rsidR="00FA59FC" w:rsidRDefault="00FA59FC" w:rsidP="00061BE2">
                      <w:pPr>
                        <w:jc w:val="center"/>
                      </w:pPr>
                    </w:p>
                    <w:p w14:paraId="3A03DF76" w14:textId="77777777" w:rsidR="00FA59FC" w:rsidRDefault="00FA59FC" w:rsidP="00061BE2">
                      <w:pPr>
                        <w:jc w:val="center"/>
                      </w:pPr>
                    </w:p>
                    <w:p w14:paraId="41A090E0" w14:textId="77777777" w:rsidR="00FA59FC" w:rsidRDefault="00FA59FC" w:rsidP="00061BE2">
                      <w:pPr>
                        <w:jc w:val="center"/>
                      </w:pPr>
                    </w:p>
                  </w:txbxContent>
                </v:textbox>
                <w10:wrap anchorx="margin"/>
              </v:rect>
            </w:pict>
          </mc:Fallback>
        </mc:AlternateContent>
      </w:r>
    </w:p>
    <w:p w14:paraId="5E31A1C4" w14:textId="77777777" w:rsidR="007E589D" w:rsidRPr="00137FC3" w:rsidRDefault="00F92B63" w:rsidP="732378CE">
      <w:pPr>
        <w:pStyle w:val="Heading1"/>
        <w:rPr>
          <w:rFonts w:ascii="Frutiger LT Std 57 Cn" w:hAnsi="Frutiger LT Std 57 Cn"/>
          <w:sz w:val="32"/>
          <w:szCs w:val="32"/>
          <w:lang w:bidi="en-US"/>
        </w:rPr>
      </w:pPr>
      <w:bookmarkStart w:id="6" w:name="_Toc9508499"/>
      <w:r w:rsidRPr="00137FC3">
        <w:rPr>
          <w:rFonts w:ascii="Frutiger LT Std 57 Cn" w:hAnsi="Frutiger LT Std 57 Cn"/>
          <w:sz w:val="32"/>
          <w:szCs w:val="32"/>
          <w:lang w:bidi="en-US"/>
        </w:rPr>
        <w:t>Training</w:t>
      </w:r>
      <w:r w:rsidR="00BD192A" w:rsidRPr="00137FC3">
        <w:rPr>
          <w:rFonts w:ascii="Frutiger LT Std 57 Cn" w:hAnsi="Frutiger LT Std 57 Cn"/>
          <w:sz w:val="32"/>
          <w:szCs w:val="32"/>
          <w:lang w:bidi="en-US"/>
        </w:rPr>
        <w:t xml:space="preserve"> Policy Questions</w:t>
      </w:r>
      <w:bookmarkEnd w:id="6"/>
    </w:p>
    <w:p w14:paraId="3117C867" w14:textId="77777777" w:rsidR="007E589D" w:rsidRPr="00137FC3" w:rsidRDefault="00061BE2" w:rsidP="00061BE2">
      <w:pPr>
        <w:rPr>
          <w:rFonts w:ascii="Frutiger LT Std 57 Cn" w:hAnsi="Frutiger LT Std 57 Cn"/>
          <w:b/>
          <w:bCs/>
          <w:sz w:val="24"/>
          <w:szCs w:val="24"/>
          <w:lang w:bidi="en-US"/>
        </w:rPr>
      </w:pPr>
      <w:r w:rsidRPr="00137FC3">
        <w:rPr>
          <w:rFonts w:ascii="Frutiger LT Std 57 Cn" w:hAnsi="Frutiger LT Std 57 Cn"/>
          <w:noProof/>
        </w:rPr>
        <mc:AlternateContent>
          <mc:Choice Requires="wps">
            <w:drawing>
              <wp:anchor distT="0" distB="0" distL="114300" distR="114300" simplePos="0" relativeHeight="251660289" behindDoc="0" locked="0" layoutInCell="1" allowOverlap="1" wp14:anchorId="3A96354F" wp14:editId="2F87E028">
                <wp:simplePos x="0" y="0"/>
                <wp:positionH relativeFrom="margin">
                  <wp:align>left</wp:align>
                </wp:positionH>
                <wp:positionV relativeFrom="paragraph">
                  <wp:posOffset>92964</wp:posOffset>
                </wp:positionV>
                <wp:extent cx="466725" cy="45719"/>
                <wp:effectExtent l="0" t="0" r="9525" b="0"/>
                <wp:wrapNone/>
                <wp:docPr id="11" name="Rectangle 11"/>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620C6971" w14:textId="77777777" w:rsidR="00FA59FC" w:rsidRDefault="00FA59FC" w:rsidP="00061BE2">
                            <w:pPr>
                              <w:jc w:val="center"/>
                            </w:pPr>
                          </w:p>
                          <w:p w14:paraId="1135FC21" w14:textId="77777777" w:rsidR="00FA59FC" w:rsidRDefault="00FA59FC" w:rsidP="00061BE2">
                            <w:pPr>
                              <w:jc w:val="center"/>
                            </w:pPr>
                          </w:p>
                          <w:p w14:paraId="5F163CED" w14:textId="77777777" w:rsidR="00FA59FC" w:rsidRDefault="00FA59FC" w:rsidP="00061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6354F" id="Rectangle 11" o:spid="_x0000_s1027" style="position:absolute;margin-left:0;margin-top:7.3pt;width:36.75pt;height:3.6pt;z-index:251660289;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" fillcolor="#6eb43f" stroked="f" strokeweight="1pt">
                <v:textbox>
                  <w:txbxContent>
                    <w:p w14:paraId="620C6971" w14:textId="77777777" w:rsidR="00FA59FC" w:rsidRDefault="00FA59FC" w:rsidP="00061BE2">
                      <w:pPr>
                        <w:jc w:val="center"/>
                      </w:pPr>
                    </w:p>
                    <w:p w14:paraId="1135FC21" w14:textId="77777777" w:rsidR="00FA59FC" w:rsidRDefault="00FA59FC" w:rsidP="00061BE2">
                      <w:pPr>
                        <w:jc w:val="center"/>
                      </w:pPr>
                    </w:p>
                    <w:p w14:paraId="5F163CED" w14:textId="77777777" w:rsidR="00FA59FC" w:rsidRDefault="00FA59FC" w:rsidP="00061BE2">
                      <w:pPr>
                        <w:jc w:val="center"/>
                      </w:pPr>
                    </w:p>
                  </w:txbxContent>
                </v:textbox>
                <w10:wrap anchorx="margin"/>
              </v:rect>
            </w:pict>
          </mc:Fallback>
        </mc:AlternateContent>
      </w:r>
    </w:p>
    <w:p w14:paraId="786FD5FB" w14:textId="77777777" w:rsidR="0019515D" w:rsidRPr="00684C49" w:rsidRDefault="0019515D" w:rsidP="0019515D">
      <w:pPr>
        <w:tabs>
          <w:tab w:val="center" w:pos="5265"/>
        </w:tabs>
        <w:spacing w:before="120" w:line="276" w:lineRule="auto"/>
        <w:rPr>
          <w:rFonts w:ascii="Frutiger LT Std 57 Cn" w:hAnsi="Frutiger LT Std 57 Cn" w:cstheme="minorHAnsi"/>
          <w:b/>
          <w:color w:val="0F7EC2"/>
          <w:sz w:val="24"/>
          <w:szCs w:val="24"/>
        </w:rPr>
      </w:pPr>
      <w:r w:rsidRPr="00684C49">
        <w:rPr>
          <w:rFonts w:ascii="Frutiger LT Std 57 Cn" w:hAnsi="Frutiger LT Std 57 Cn" w:cstheme="minorHAnsi"/>
          <w:b/>
          <w:color w:val="0F7EC2"/>
          <w:sz w:val="24"/>
          <w:szCs w:val="24"/>
        </w:rPr>
        <w:t xml:space="preserve">Q. </w:t>
      </w:r>
      <w:r w:rsidRPr="00137FC3">
        <w:rPr>
          <w:rFonts w:ascii="Frutiger LT Std 57 Cn" w:hAnsi="Frutiger LT Std 57 Cn" w:cstheme="minorHAnsi"/>
          <w:b/>
          <w:color w:val="0F7EC2"/>
          <w:sz w:val="24"/>
          <w:szCs w:val="24"/>
        </w:rPr>
        <w:t>Where is the policy?</w:t>
      </w:r>
    </w:p>
    <w:p w14:paraId="7570F1B8" w14:textId="08995963" w:rsidR="0019515D" w:rsidRPr="00684C49" w:rsidRDefault="0019515D" w:rsidP="0019515D">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 xml:space="preserve">The training policy can be found on EEC’s </w:t>
      </w:r>
      <w:r w:rsidRPr="00BA1399">
        <w:rPr>
          <w:rFonts w:ascii="Frutiger LT Std 57 Cn" w:hAnsi="Frutiger LT Std 57 Cn" w:cstheme="minorHAnsi"/>
          <w:sz w:val="24"/>
          <w:szCs w:val="24"/>
        </w:rPr>
        <w:t xml:space="preserve">website at </w:t>
      </w:r>
      <w:hyperlink r:id="rId13" w:history="1">
        <w:r w:rsidR="007C26F6" w:rsidRPr="00BA1399">
          <w:rPr>
            <w:rStyle w:val="Hyperlink"/>
            <w:rFonts w:ascii="Frutiger LT Std 57 Cn" w:hAnsi="Frutiger LT Std 57 Cn" w:cstheme="minorHAnsi"/>
            <w:sz w:val="24"/>
            <w:szCs w:val="24"/>
          </w:rPr>
          <w:t>https://www.mass.gov/SSPDS</w:t>
        </w:r>
      </w:hyperlink>
      <w:r w:rsidR="007C26F6" w:rsidRPr="00BA1399">
        <w:rPr>
          <w:rFonts w:ascii="Frutiger LT Std 57 Cn" w:hAnsi="Frutiger LT Std 57 Cn" w:cstheme="minorHAnsi"/>
          <w:sz w:val="24"/>
          <w:szCs w:val="24"/>
        </w:rPr>
        <w:t>.</w:t>
      </w:r>
    </w:p>
    <w:p w14:paraId="08F623A5" w14:textId="77777777" w:rsidR="0019515D" w:rsidRPr="00137FC3" w:rsidRDefault="0019515D" w:rsidP="0019515D">
      <w:pPr>
        <w:tabs>
          <w:tab w:val="center" w:pos="5265"/>
        </w:tabs>
        <w:spacing w:before="120" w:line="276" w:lineRule="auto"/>
        <w:rPr>
          <w:rFonts w:ascii="Frutiger LT Std 57 Cn" w:hAnsi="Frutiger LT Std 57 Cn" w:cstheme="minorHAnsi"/>
          <w:b/>
          <w:color w:val="0F7EC2"/>
          <w:sz w:val="24"/>
          <w:szCs w:val="24"/>
        </w:rPr>
      </w:pPr>
      <w:r w:rsidRPr="00137FC3">
        <w:rPr>
          <w:rFonts w:ascii="Frutiger LT Std 57 Cn" w:hAnsi="Frutiger LT Std 57 Cn" w:cstheme="minorHAnsi"/>
          <w:b/>
          <w:color w:val="0F7EC2"/>
          <w:sz w:val="24"/>
          <w:szCs w:val="24"/>
        </w:rPr>
        <w:t xml:space="preserve">Q. </w:t>
      </w:r>
      <w:r w:rsidRPr="000E35C5">
        <w:rPr>
          <w:rFonts w:ascii="Frutiger LT Std 57 Cn" w:hAnsi="Frutiger LT Std 57 Cn" w:cstheme="minorHAnsi"/>
          <w:b/>
          <w:color w:val="0F7EC2"/>
          <w:sz w:val="24"/>
          <w:szCs w:val="24"/>
        </w:rPr>
        <w:t xml:space="preserve">What if I took an EEC-approved course </w:t>
      </w:r>
      <w:r w:rsidRPr="00137FC3">
        <w:rPr>
          <w:rFonts w:ascii="Frutiger LT Std 57 Cn" w:hAnsi="Frutiger LT Std 57 Cn" w:cstheme="minorHAnsi"/>
          <w:b/>
          <w:color w:val="0F7EC2"/>
          <w:sz w:val="24"/>
          <w:szCs w:val="24"/>
        </w:rPr>
        <w:t>on any of these topics already?</w:t>
      </w:r>
    </w:p>
    <w:p w14:paraId="65C237E6" w14:textId="4BBC881D" w:rsidR="0019515D" w:rsidRPr="000E35C5" w:rsidRDefault="000E35C5" w:rsidP="0019515D">
      <w:pPr>
        <w:tabs>
          <w:tab w:val="center" w:pos="5265"/>
        </w:tabs>
        <w:spacing w:before="120" w:line="276" w:lineRule="auto"/>
        <w:ind w:left="720"/>
        <w:rPr>
          <w:rFonts w:ascii="Frutiger LT Std 57 Cn" w:hAnsi="Frutiger LT Std 57 Cn" w:cstheme="minorHAnsi"/>
          <w:sz w:val="24"/>
          <w:szCs w:val="24"/>
          <w:lang w:bidi="en-US"/>
        </w:rPr>
      </w:pPr>
      <w:r w:rsidRPr="000E35C5">
        <w:rPr>
          <w:rFonts w:ascii="Frutiger LT Std 57 Cn" w:hAnsi="Frutiger LT Std 57 Cn" w:cstheme="minorHAnsi"/>
          <w:b/>
          <w:sz w:val="24"/>
          <w:szCs w:val="24"/>
          <w:lang w:bidi="en-US"/>
        </w:rPr>
        <w:t>All Staff working directly with children</w:t>
      </w:r>
      <w:r w:rsidRPr="000E35C5">
        <w:rPr>
          <w:rFonts w:ascii="Frutiger LT Std 57 Cn" w:hAnsi="Frutiger LT Std 57 Cn" w:cstheme="minorHAnsi"/>
          <w:sz w:val="24"/>
          <w:szCs w:val="24"/>
          <w:lang w:bidi="en-US"/>
        </w:rPr>
        <w:t xml:space="preserve"> </w:t>
      </w:r>
      <w:r w:rsidR="0019515D" w:rsidRPr="000E35C5">
        <w:rPr>
          <w:rFonts w:ascii="Frutiger LT Std 57 Cn" w:hAnsi="Frutiger LT Std 57 Cn" w:cstheme="minorHAnsi"/>
          <w:sz w:val="24"/>
          <w:szCs w:val="24"/>
          <w:lang w:bidi="en-US"/>
        </w:rPr>
        <w:t xml:space="preserve">need to </w:t>
      </w:r>
      <w:r w:rsidR="009C4296">
        <w:rPr>
          <w:rFonts w:ascii="Frutiger LT Std 57 Cn" w:hAnsi="Frutiger LT Std 57 Cn" w:cstheme="minorHAnsi"/>
          <w:sz w:val="24"/>
          <w:szCs w:val="24"/>
          <w:lang w:bidi="en-US"/>
        </w:rPr>
        <w:t>complete</w:t>
      </w:r>
      <w:r w:rsidR="0019515D" w:rsidRPr="000E35C5">
        <w:rPr>
          <w:rFonts w:ascii="Frutiger LT Std 57 Cn" w:hAnsi="Frutiger LT Std 57 Cn" w:cstheme="minorHAnsi"/>
          <w:sz w:val="24"/>
          <w:szCs w:val="24"/>
          <w:lang w:bidi="en-US"/>
        </w:rPr>
        <w:t xml:space="preserve"> the </w:t>
      </w:r>
      <w:r w:rsidR="0019515D" w:rsidRPr="00953E73">
        <w:rPr>
          <w:rFonts w:ascii="Frutiger LT Std 57 Cn" w:hAnsi="Frutiger LT Std 57 Cn" w:cstheme="minorHAnsi"/>
          <w:i/>
          <w:sz w:val="24"/>
          <w:szCs w:val="24"/>
          <w:lang w:bidi="en-US"/>
        </w:rPr>
        <w:t>EEC Essentials</w:t>
      </w:r>
      <w:r w:rsidR="0019515D" w:rsidRPr="000E35C5">
        <w:rPr>
          <w:rFonts w:ascii="Frutiger LT Std 57 Cn" w:hAnsi="Frutiger LT Std 57 Cn" w:cstheme="minorHAnsi"/>
          <w:sz w:val="24"/>
          <w:szCs w:val="24"/>
          <w:lang w:bidi="en-US"/>
        </w:rPr>
        <w:t xml:space="preserve"> course.</w:t>
      </w:r>
      <w:r w:rsidR="0019515D" w:rsidRPr="00137FC3">
        <w:rPr>
          <w:rFonts w:ascii="Frutiger LT Std 57 Cn" w:hAnsi="Frutiger LT Std 57 Cn" w:cstheme="minorHAnsi"/>
          <w:sz w:val="24"/>
          <w:szCs w:val="24"/>
          <w:lang w:bidi="en-US"/>
        </w:rPr>
        <w:t xml:space="preserve"> This includes staff that may have taken training on one </w:t>
      </w:r>
      <w:r w:rsidR="009C4296">
        <w:rPr>
          <w:rFonts w:ascii="Frutiger LT Std 57 Cn" w:hAnsi="Frutiger LT Std 57 Cn" w:cstheme="minorHAnsi"/>
          <w:sz w:val="24"/>
          <w:szCs w:val="24"/>
          <w:lang w:bidi="en-US"/>
        </w:rPr>
        <w:t xml:space="preserve">or more </w:t>
      </w:r>
      <w:r w:rsidR="0019515D" w:rsidRPr="00137FC3">
        <w:rPr>
          <w:rFonts w:ascii="Frutiger LT Std 57 Cn" w:hAnsi="Frutiger LT Std 57 Cn" w:cstheme="minorHAnsi"/>
          <w:sz w:val="24"/>
          <w:szCs w:val="24"/>
          <w:lang w:bidi="en-US"/>
        </w:rPr>
        <w:t xml:space="preserve">of these topics in the past. These are new requirements </w:t>
      </w:r>
      <w:r w:rsidR="00C251CC">
        <w:rPr>
          <w:rFonts w:ascii="Frutiger LT Std 57 Cn" w:hAnsi="Frutiger LT Std 57 Cn" w:cstheme="minorHAnsi"/>
          <w:sz w:val="24"/>
          <w:szCs w:val="24"/>
          <w:lang w:bidi="en-US"/>
        </w:rPr>
        <w:t>from</w:t>
      </w:r>
      <w:r w:rsidR="0019515D" w:rsidRPr="00137FC3">
        <w:rPr>
          <w:rFonts w:ascii="Frutiger LT Std 57 Cn" w:hAnsi="Frutiger LT Std 57 Cn" w:cstheme="minorHAnsi"/>
          <w:sz w:val="24"/>
          <w:szCs w:val="24"/>
          <w:lang w:bidi="en-US"/>
        </w:rPr>
        <w:t xml:space="preserve"> the Federal Government.</w:t>
      </w:r>
    </w:p>
    <w:p w14:paraId="66E74CEB" w14:textId="77777777" w:rsidR="0019515D" w:rsidRPr="000E35C5" w:rsidRDefault="0019515D" w:rsidP="0019515D">
      <w:pPr>
        <w:tabs>
          <w:tab w:val="center" w:pos="5265"/>
        </w:tabs>
        <w:spacing w:before="120" w:line="276" w:lineRule="auto"/>
        <w:rPr>
          <w:rFonts w:ascii="Frutiger LT Std 57 Cn" w:hAnsi="Frutiger LT Std 57 Cn" w:cstheme="minorHAnsi"/>
          <w:b/>
          <w:color w:val="0F7EC2"/>
          <w:sz w:val="24"/>
          <w:szCs w:val="24"/>
        </w:rPr>
      </w:pPr>
      <w:r w:rsidRPr="000E35C5">
        <w:rPr>
          <w:rFonts w:ascii="Frutiger LT Std 57 Cn" w:hAnsi="Frutiger LT Std 57 Cn" w:cstheme="minorHAnsi"/>
          <w:b/>
          <w:color w:val="0F7EC2"/>
          <w:sz w:val="24"/>
          <w:szCs w:val="24"/>
        </w:rPr>
        <w:t xml:space="preserve">Q. I notice </w:t>
      </w:r>
      <w:r w:rsidRPr="00137FC3">
        <w:rPr>
          <w:rFonts w:ascii="Frutiger LT Std 57 Cn" w:hAnsi="Frutiger LT Std 57 Cn" w:cstheme="minorHAnsi"/>
          <w:b/>
          <w:color w:val="0F7EC2"/>
          <w:sz w:val="24"/>
          <w:szCs w:val="24"/>
        </w:rPr>
        <w:t>some trainings</w:t>
      </w:r>
      <w:r w:rsidRPr="000E35C5">
        <w:rPr>
          <w:rFonts w:ascii="Frutiger LT Std 57 Cn" w:hAnsi="Frutiger LT Std 57 Cn" w:cstheme="minorHAnsi"/>
          <w:b/>
          <w:color w:val="0F7EC2"/>
          <w:sz w:val="24"/>
          <w:szCs w:val="24"/>
        </w:rPr>
        <w:t xml:space="preserve"> need to be completed by September 30, 2019 and must be completed again for licensing renewal. Does this mean I need to take a training twice?</w:t>
      </w:r>
    </w:p>
    <w:p w14:paraId="527EAF75" w14:textId="1E06FD1C" w:rsidR="0019515D" w:rsidRPr="00137FC3" w:rsidRDefault="0019515D" w:rsidP="0019515D">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 xml:space="preserve">Some trainings need to be completed annually.  There will be an </w:t>
      </w:r>
      <w:r w:rsidRPr="00953E73">
        <w:rPr>
          <w:rFonts w:ascii="Frutiger LT Std 57 Cn" w:hAnsi="Frutiger LT Std 57 Cn" w:cstheme="minorHAnsi"/>
          <w:i/>
          <w:sz w:val="24"/>
          <w:szCs w:val="24"/>
        </w:rPr>
        <w:t>EEC Essentials Renewal</w:t>
      </w:r>
      <w:r w:rsidRPr="00137FC3">
        <w:rPr>
          <w:rFonts w:ascii="Frutiger LT Std 57 Cn" w:hAnsi="Frutiger LT Std 57 Cn" w:cstheme="minorHAnsi"/>
          <w:sz w:val="24"/>
          <w:szCs w:val="24"/>
        </w:rPr>
        <w:t xml:space="preserve"> course with the required trainings on the LMS early next year.  Trainings that need to be taken annually include:</w:t>
      </w:r>
    </w:p>
    <w:p w14:paraId="611DFE68" w14:textId="77777777" w:rsidR="0019515D" w:rsidRPr="00137FC3" w:rsidRDefault="0019515D"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986CDD">
        <w:rPr>
          <w:rFonts w:ascii="Frutiger LT Std 57 Cn" w:hAnsi="Frutiger LT Std 57 Cn" w:cstheme="minorHAnsi"/>
          <w:sz w:val="24"/>
          <w:szCs w:val="24"/>
          <w:lang w:bidi="en-US"/>
        </w:rPr>
        <w:t>Child Abuse and Neglect;</w:t>
      </w:r>
    </w:p>
    <w:p w14:paraId="56B5D2FE" w14:textId="77777777" w:rsidR="00CE7D21" w:rsidRP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lastRenderedPageBreak/>
        <w:t xml:space="preserve">Emergency Response Planning; </w:t>
      </w:r>
    </w:p>
    <w:p w14:paraId="186C33BE" w14:textId="77777777" w:rsidR="00CE7D21" w:rsidRP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t>Food Related Risk and Response;</w:t>
      </w:r>
    </w:p>
    <w:p w14:paraId="0A09AEDB" w14:textId="77777777" w:rsidR="00CE7D21" w:rsidRP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t xml:space="preserve">Infectious Disease and Immunizations; </w:t>
      </w:r>
    </w:p>
    <w:p w14:paraId="3085CF31" w14:textId="77777777" w:rsidR="00CE7D21" w:rsidRP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t xml:space="preserve">Medication Administration; </w:t>
      </w:r>
    </w:p>
    <w:p w14:paraId="186A5728" w14:textId="77777777" w:rsidR="00CE7D21" w:rsidRP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t xml:space="preserve">Transporting Children; </w:t>
      </w:r>
    </w:p>
    <w:p w14:paraId="429E5087" w14:textId="77777777" w:rsidR="00CE7D21" w:rsidRP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t>Safe Sleeping Practices; (for all educators working in FCC programs and center-based programs serving infants and toddlers)</w:t>
      </w:r>
      <w:r w:rsidR="00E415B2">
        <w:rPr>
          <w:rFonts w:ascii="Frutiger LT Std 57 Cn" w:hAnsi="Frutiger LT Std 57 Cn" w:cstheme="minorHAnsi"/>
          <w:sz w:val="24"/>
          <w:szCs w:val="24"/>
          <w:lang w:bidi="en-US"/>
        </w:rPr>
        <w:t>; and</w:t>
      </w:r>
    </w:p>
    <w:p w14:paraId="4E843152" w14:textId="77777777" w:rsidR="00CE7D21" w:rsidRDefault="00CE7D21" w:rsidP="007B155B">
      <w:pPr>
        <w:numPr>
          <w:ilvl w:val="0"/>
          <w:numId w:val="2"/>
        </w:numPr>
        <w:tabs>
          <w:tab w:val="center" w:pos="5265"/>
        </w:tabs>
        <w:spacing w:after="0" w:line="276" w:lineRule="auto"/>
        <w:rPr>
          <w:rFonts w:ascii="Frutiger LT Std 57 Cn" w:hAnsi="Frutiger LT Std 57 Cn" w:cstheme="minorHAnsi"/>
          <w:sz w:val="24"/>
          <w:szCs w:val="24"/>
          <w:lang w:bidi="en-US"/>
        </w:rPr>
      </w:pPr>
      <w:r w:rsidRPr="00CE7D21">
        <w:rPr>
          <w:rFonts w:ascii="Frutiger LT Std 57 Cn" w:hAnsi="Frutiger LT Std 57 Cn" w:cstheme="minorHAnsi"/>
          <w:sz w:val="24"/>
          <w:szCs w:val="24"/>
          <w:lang w:bidi="en-US"/>
        </w:rPr>
        <w:t>Shaken Baby Syndrome; (for all educators working in FCC programs and center-based programs serving infants and toddlers).</w:t>
      </w:r>
    </w:p>
    <w:p w14:paraId="4064EE4E" w14:textId="77777777" w:rsidR="007B155B" w:rsidRPr="00CE7D21" w:rsidRDefault="007B155B" w:rsidP="007B155B">
      <w:pPr>
        <w:tabs>
          <w:tab w:val="center" w:pos="5265"/>
        </w:tabs>
        <w:spacing w:after="0" w:line="276" w:lineRule="auto"/>
        <w:ind w:left="1080"/>
        <w:rPr>
          <w:rFonts w:ascii="Frutiger LT Std 57 Cn" w:hAnsi="Frutiger LT Std 57 Cn" w:cstheme="minorHAnsi"/>
          <w:sz w:val="24"/>
          <w:szCs w:val="24"/>
          <w:lang w:bidi="en-US"/>
        </w:rPr>
      </w:pPr>
    </w:p>
    <w:p w14:paraId="7B17062A" w14:textId="77777777" w:rsidR="00493AC3" w:rsidRPr="00AE7A92" w:rsidRDefault="00493AC3" w:rsidP="00493AC3">
      <w:pPr>
        <w:tabs>
          <w:tab w:val="center" w:pos="5265"/>
        </w:tabs>
        <w:spacing w:before="120" w:line="276" w:lineRule="auto"/>
        <w:rPr>
          <w:rFonts w:ascii="Frutiger LT Std 57 Cn" w:hAnsi="Frutiger LT Std 57 Cn" w:cstheme="minorHAnsi"/>
          <w:b/>
          <w:color w:val="0F7EC2"/>
          <w:sz w:val="24"/>
          <w:szCs w:val="24"/>
        </w:rPr>
      </w:pPr>
      <w:r w:rsidRPr="00AE7A92">
        <w:rPr>
          <w:rFonts w:ascii="Frutiger LT Std 57 Cn" w:hAnsi="Frutiger LT Std 57 Cn" w:cstheme="minorHAnsi"/>
          <w:b/>
          <w:color w:val="0F7EC2"/>
          <w:sz w:val="24"/>
          <w:szCs w:val="24"/>
        </w:rPr>
        <w:t>Q. I don’t work with infants. OR I work in a program which serves infant children, but I don’t work in an infant classroom. Do I need to take “Infant Safe Sleep Practices” and “Shaken Baby Syndrome”?</w:t>
      </w:r>
    </w:p>
    <w:p w14:paraId="3D5485AD" w14:textId="72641E46" w:rsidR="00493AC3" w:rsidRPr="00AE7A92" w:rsidRDefault="00493AC3" w:rsidP="00493AC3">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b/>
          <w:sz w:val="24"/>
          <w:szCs w:val="24"/>
        </w:rPr>
        <w:t>Yes. All program staff</w:t>
      </w:r>
      <w:r w:rsidRPr="00AE7A92">
        <w:rPr>
          <w:rFonts w:ascii="Frutiger LT Std 57 Cn" w:hAnsi="Frutiger LT Std 57 Cn" w:cstheme="minorHAnsi"/>
          <w:sz w:val="24"/>
          <w:szCs w:val="24"/>
        </w:rPr>
        <w:t xml:space="preserve"> must complete </w:t>
      </w:r>
      <w:proofErr w:type="gramStart"/>
      <w:r w:rsidRPr="00137FC3">
        <w:rPr>
          <w:rFonts w:ascii="Frutiger LT Std 57 Cn" w:hAnsi="Frutiger LT Std 57 Cn" w:cstheme="minorHAnsi"/>
          <w:sz w:val="24"/>
          <w:szCs w:val="24"/>
        </w:rPr>
        <w:t>all of</w:t>
      </w:r>
      <w:proofErr w:type="gramEnd"/>
      <w:r w:rsidRPr="00137FC3">
        <w:rPr>
          <w:rFonts w:ascii="Frutiger LT Std 57 Cn" w:hAnsi="Frutiger LT Std 57 Cn" w:cstheme="minorHAnsi"/>
          <w:sz w:val="24"/>
          <w:szCs w:val="24"/>
        </w:rPr>
        <w:t xml:space="preserve"> the </w:t>
      </w:r>
      <w:r w:rsidRPr="00953E73">
        <w:rPr>
          <w:rFonts w:ascii="Frutiger LT Std 57 Cn" w:hAnsi="Frutiger LT Std 57 Cn" w:cstheme="minorHAnsi"/>
          <w:i/>
          <w:sz w:val="24"/>
          <w:szCs w:val="24"/>
        </w:rPr>
        <w:t>EEC Essentials</w:t>
      </w:r>
      <w:r w:rsidRPr="00137FC3">
        <w:rPr>
          <w:rFonts w:ascii="Frutiger LT Std 57 Cn" w:hAnsi="Frutiger LT Std 57 Cn" w:cstheme="minorHAnsi"/>
          <w:sz w:val="24"/>
          <w:szCs w:val="24"/>
        </w:rPr>
        <w:t xml:space="preserve"> training modules, including </w:t>
      </w:r>
      <w:r w:rsidRPr="00AE7A92">
        <w:rPr>
          <w:rFonts w:ascii="Frutiger LT Std 57 Cn" w:hAnsi="Frutiger LT Std 57 Cn" w:cstheme="minorHAnsi"/>
          <w:sz w:val="24"/>
          <w:szCs w:val="24"/>
        </w:rPr>
        <w:t>the “Infant Safe Sleep Practices” and “Shaken Baby Syndrome”.</w:t>
      </w:r>
    </w:p>
    <w:p w14:paraId="6E99009B" w14:textId="77777777" w:rsidR="00C24F2C" w:rsidRPr="00523B48" w:rsidRDefault="00C24F2C" w:rsidP="00C24F2C">
      <w:pPr>
        <w:tabs>
          <w:tab w:val="center" w:pos="5265"/>
        </w:tabs>
        <w:spacing w:before="120" w:line="276" w:lineRule="auto"/>
        <w:rPr>
          <w:rFonts w:ascii="Frutiger LT Std 57 Cn" w:hAnsi="Frutiger LT Std 57 Cn" w:cstheme="minorHAnsi"/>
          <w:b/>
          <w:color w:val="0F7EC2"/>
          <w:sz w:val="24"/>
          <w:szCs w:val="24"/>
        </w:rPr>
      </w:pPr>
      <w:r w:rsidRPr="00523B48">
        <w:rPr>
          <w:rFonts w:ascii="Frutiger LT Std 57 Cn" w:hAnsi="Frutiger LT Std 57 Cn" w:cstheme="minorHAnsi"/>
          <w:b/>
          <w:color w:val="0F7EC2"/>
          <w:sz w:val="24"/>
          <w:szCs w:val="24"/>
        </w:rPr>
        <w:t xml:space="preserve">Q. Do the </w:t>
      </w:r>
      <w:r w:rsidRPr="00953E73">
        <w:rPr>
          <w:rFonts w:ascii="Frutiger LT Std 57 Cn" w:hAnsi="Frutiger LT Std 57 Cn" w:cstheme="minorHAnsi"/>
          <w:b/>
          <w:i/>
          <w:color w:val="0F7EC2"/>
          <w:sz w:val="24"/>
          <w:szCs w:val="24"/>
        </w:rPr>
        <w:t>EEC Essentials</w:t>
      </w:r>
      <w:r w:rsidRPr="00523B48">
        <w:rPr>
          <w:rFonts w:ascii="Frutiger LT Std 57 Cn" w:hAnsi="Frutiger LT Std 57 Cn" w:cstheme="minorHAnsi"/>
          <w:b/>
          <w:color w:val="0F7EC2"/>
          <w:sz w:val="24"/>
          <w:szCs w:val="24"/>
        </w:rPr>
        <w:t xml:space="preserve"> training modules replace EEC’s current trainings?</w:t>
      </w:r>
    </w:p>
    <w:p w14:paraId="7EB93470" w14:textId="77777777" w:rsidR="004A503D" w:rsidRDefault="00C24F2C" w:rsidP="00C24F2C">
      <w:pPr>
        <w:tabs>
          <w:tab w:val="center" w:pos="5265"/>
        </w:tabs>
        <w:spacing w:before="120" w:line="276" w:lineRule="auto"/>
        <w:ind w:left="720"/>
        <w:rPr>
          <w:rFonts w:ascii="Frutiger LT Std 57 Cn" w:hAnsi="Frutiger LT Std 57 Cn" w:cstheme="minorHAnsi"/>
          <w:sz w:val="24"/>
          <w:szCs w:val="24"/>
        </w:rPr>
      </w:pPr>
      <w:r w:rsidRPr="00137FC3">
        <w:rPr>
          <w:rFonts w:ascii="Frutiger LT Std 57 Cn" w:hAnsi="Frutiger LT Std 57 Cn" w:cstheme="minorHAnsi"/>
          <w:sz w:val="24"/>
          <w:szCs w:val="24"/>
        </w:rPr>
        <w:tab/>
        <w:t xml:space="preserve">Yes, </w:t>
      </w:r>
      <w:r w:rsidRPr="00523B48">
        <w:rPr>
          <w:rFonts w:ascii="Frutiger LT Std 57 Cn" w:hAnsi="Frutiger LT Std 57 Cn" w:cstheme="minorHAnsi"/>
          <w:sz w:val="24"/>
          <w:szCs w:val="24"/>
        </w:rPr>
        <w:t xml:space="preserve">Several of the </w:t>
      </w:r>
      <w:r w:rsidRPr="00953E73">
        <w:rPr>
          <w:rFonts w:ascii="Frutiger LT Std 57 Cn" w:hAnsi="Frutiger LT Std 57 Cn" w:cstheme="minorHAnsi"/>
          <w:i/>
          <w:sz w:val="24"/>
          <w:szCs w:val="24"/>
        </w:rPr>
        <w:t>EEC Essentials</w:t>
      </w:r>
      <w:r w:rsidRPr="00523B48">
        <w:rPr>
          <w:rFonts w:ascii="Frutiger LT Std 57 Cn" w:hAnsi="Frutiger LT Std 57 Cn" w:cstheme="minorHAnsi"/>
          <w:sz w:val="24"/>
          <w:szCs w:val="24"/>
        </w:rPr>
        <w:t xml:space="preserve"> training modules will replace EEC’s current training offering in that area. These include:</w:t>
      </w:r>
    </w:p>
    <w:p w14:paraId="221DAFE4" w14:textId="05EA6103" w:rsidR="004A503D" w:rsidRPr="00953E73"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953E73">
        <w:rPr>
          <w:rFonts w:ascii="Frutiger LT Std 57 Cn" w:hAnsi="Frutiger LT Std 57 Cn" w:cstheme="minorHAnsi"/>
          <w:sz w:val="24"/>
          <w:szCs w:val="24"/>
        </w:rPr>
        <w:t xml:space="preserve">Nutrition and </w:t>
      </w:r>
      <w:r w:rsidR="00E415B2">
        <w:rPr>
          <w:rFonts w:ascii="Frutiger LT Std 57 Cn" w:hAnsi="Frutiger LT Std 57 Cn" w:cstheme="minorHAnsi"/>
          <w:sz w:val="24"/>
          <w:szCs w:val="24"/>
        </w:rPr>
        <w:t>C</w:t>
      </w:r>
      <w:r w:rsidRPr="00953E73">
        <w:rPr>
          <w:rFonts w:ascii="Frutiger LT Std 57 Cn" w:hAnsi="Frutiger LT Std 57 Cn" w:cstheme="minorHAnsi"/>
          <w:sz w:val="24"/>
          <w:szCs w:val="24"/>
        </w:rPr>
        <w:t>hoking</w:t>
      </w:r>
    </w:p>
    <w:p w14:paraId="67F17366" w14:textId="77777777" w:rsidR="004A503D" w:rsidRPr="00953E73"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953E73">
        <w:rPr>
          <w:rFonts w:ascii="Frutiger LT Std 57 Cn" w:hAnsi="Frutiger LT Std 57 Cn" w:cstheme="minorHAnsi"/>
          <w:sz w:val="24"/>
          <w:szCs w:val="24"/>
        </w:rPr>
        <w:t>Safe Sleep Practices</w:t>
      </w:r>
    </w:p>
    <w:p w14:paraId="34E50B63" w14:textId="77777777" w:rsidR="004A503D" w:rsidRPr="00953E73"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953E73">
        <w:rPr>
          <w:rFonts w:ascii="Frutiger LT Std 57 Cn" w:hAnsi="Frutiger LT Std 57 Cn" w:cstheme="minorHAnsi"/>
          <w:sz w:val="24"/>
          <w:szCs w:val="24"/>
        </w:rPr>
        <w:t>Look before You Lock</w:t>
      </w:r>
    </w:p>
    <w:p w14:paraId="51F2AE0E" w14:textId="77777777" w:rsidR="004A503D" w:rsidRPr="00953E73" w:rsidRDefault="004A503D" w:rsidP="00953E73">
      <w:pPr>
        <w:pStyle w:val="ListParagraph"/>
        <w:numPr>
          <w:ilvl w:val="0"/>
          <w:numId w:val="9"/>
        </w:numPr>
        <w:tabs>
          <w:tab w:val="center" w:pos="5265"/>
        </w:tabs>
        <w:spacing w:before="120" w:line="276" w:lineRule="auto"/>
        <w:rPr>
          <w:rFonts w:ascii="Frutiger LT Std 57 Cn" w:hAnsi="Frutiger LT Std 57 Cn" w:cstheme="minorHAnsi"/>
          <w:sz w:val="24"/>
          <w:szCs w:val="24"/>
        </w:rPr>
      </w:pPr>
      <w:r w:rsidRPr="00953E73">
        <w:rPr>
          <w:rFonts w:ascii="Frutiger LT Std 57 Cn" w:hAnsi="Frutiger LT Std 57 Cn" w:cstheme="minorHAnsi"/>
          <w:sz w:val="24"/>
          <w:szCs w:val="24"/>
        </w:rPr>
        <w:t>Drivers Transportation Training,</w:t>
      </w:r>
      <w:r w:rsidR="00C24F2C" w:rsidRPr="00953E73">
        <w:rPr>
          <w:rFonts w:ascii="Frutiger LT Std 57 Cn" w:hAnsi="Frutiger LT Std 57 Cn" w:cstheme="minorHAnsi"/>
          <w:sz w:val="24"/>
          <w:szCs w:val="24"/>
        </w:rPr>
        <w:t xml:space="preserve"> </w:t>
      </w:r>
      <w:r w:rsidRPr="00953E73">
        <w:rPr>
          <w:rFonts w:ascii="Frutiger LT Std 57 Cn" w:hAnsi="Frutiger LT Std 57 Cn" w:cstheme="minorHAnsi"/>
          <w:sz w:val="24"/>
          <w:szCs w:val="24"/>
        </w:rPr>
        <w:t>and</w:t>
      </w:r>
    </w:p>
    <w:p w14:paraId="660C27CD" w14:textId="77777777" w:rsidR="00E415B2" w:rsidRPr="00953E73" w:rsidRDefault="004A503D" w:rsidP="00953E73">
      <w:pPr>
        <w:pStyle w:val="ListParagraph"/>
        <w:numPr>
          <w:ilvl w:val="0"/>
          <w:numId w:val="9"/>
        </w:numPr>
        <w:tabs>
          <w:tab w:val="center" w:pos="5265"/>
        </w:tabs>
        <w:spacing w:before="120" w:line="276" w:lineRule="auto"/>
        <w:rPr>
          <w:rFonts w:ascii="Frutiger LT Std 57 Cn" w:hAnsi="Frutiger LT Std 57 Cn" w:cstheme="minorHAnsi"/>
          <w:b/>
          <w:color w:val="0F7EC2"/>
          <w:sz w:val="24"/>
          <w:szCs w:val="24"/>
        </w:rPr>
      </w:pPr>
      <w:r w:rsidRPr="00953E73">
        <w:rPr>
          <w:rFonts w:ascii="Frutiger LT Std 57 Cn" w:hAnsi="Frutiger LT Std 57 Cn" w:cstheme="minorHAnsi"/>
          <w:sz w:val="24"/>
          <w:szCs w:val="24"/>
        </w:rPr>
        <w:t>Medication</w:t>
      </w:r>
      <w:r w:rsidR="00E415B2">
        <w:rPr>
          <w:rFonts w:ascii="Frutiger LT Std 57 Cn" w:hAnsi="Frutiger LT Std 57 Cn" w:cstheme="minorHAnsi"/>
          <w:sz w:val="24"/>
          <w:szCs w:val="24"/>
        </w:rPr>
        <w:t>.</w:t>
      </w:r>
      <w:r w:rsidRPr="00953E73">
        <w:rPr>
          <w:rFonts w:ascii="Frutiger LT Std 57 Cn" w:hAnsi="Frutiger LT Std 57 Cn" w:cstheme="minorHAnsi"/>
          <w:sz w:val="24"/>
          <w:szCs w:val="24"/>
        </w:rPr>
        <w:t xml:space="preserve"> </w:t>
      </w:r>
    </w:p>
    <w:p w14:paraId="7B5FBFB5" w14:textId="77777777" w:rsidR="00E415B2" w:rsidRDefault="00E415B2" w:rsidP="00953E73">
      <w:pPr>
        <w:pStyle w:val="ListParagraph"/>
        <w:tabs>
          <w:tab w:val="center" w:pos="5265"/>
        </w:tabs>
        <w:spacing w:before="120" w:line="276" w:lineRule="auto"/>
        <w:ind w:left="1440"/>
        <w:rPr>
          <w:rFonts w:ascii="Frutiger LT Std 57 Cn" w:hAnsi="Frutiger LT Std 57 Cn" w:cstheme="minorHAnsi"/>
          <w:sz w:val="24"/>
          <w:szCs w:val="24"/>
        </w:rPr>
      </w:pPr>
    </w:p>
    <w:p w14:paraId="234A7399" w14:textId="77777777" w:rsidR="00E0006F" w:rsidRPr="00953E73" w:rsidRDefault="00E0006F" w:rsidP="00953E73">
      <w:pPr>
        <w:pStyle w:val="ListParagraph"/>
        <w:tabs>
          <w:tab w:val="center" w:pos="5265"/>
        </w:tabs>
        <w:spacing w:before="120" w:line="276" w:lineRule="auto"/>
        <w:ind w:left="0"/>
        <w:rPr>
          <w:rFonts w:ascii="Frutiger LT Std 57 Cn" w:hAnsi="Frutiger LT Std 57 Cn" w:cstheme="minorHAnsi"/>
          <w:b/>
          <w:color w:val="0F7EC2"/>
          <w:sz w:val="24"/>
          <w:szCs w:val="24"/>
        </w:rPr>
      </w:pPr>
      <w:r w:rsidRPr="00953E73">
        <w:rPr>
          <w:rFonts w:ascii="Frutiger LT Std 57 Cn" w:hAnsi="Frutiger LT Std 57 Cn" w:cstheme="minorHAnsi"/>
          <w:b/>
          <w:color w:val="0F7EC2"/>
          <w:sz w:val="24"/>
          <w:szCs w:val="24"/>
        </w:rPr>
        <w:t>Q. Does the training count towards EEC licensing training hour requirements?</w:t>
      </w:r>
    </w:p>
    <w:p w14:paraId="7A417D56" w14:textId="72A8E6E5" w:rsidR="00E0006F" w:rsidRDefault="00E0006F" w:rsidP="00E0006F">
      <w:pPr>
        <w:tabs>
          <w:tab w:val="center" w:pos="5265"/>
        </w:tabs>
        <w:spacing w:before="120" w:line="276" w:lineRule="auto"/>
        <w:ind w:left="720"/>
        <w:rPr>
          <w:rFonts w:ascii="Frutiger LT Std 57 Cn" w:hAnsi="Frutiger LT Std 57 Cn" w:cstheme="minorHAnsi"/>
          <w:sz w:val="24"/>
          <w:szCs w:val="24"/>
          <w:lang w:bidi="en-US"/>
        </w:rPr>
      </w:pPr>
      <w:r w:rsidRPr="00137FC3">
        <w:rPr>
          <w:rFonts w:ascii="Frutiger LT Std 57 Cn" w:hAnsi="Frutiger LT Std 57 Cn" w:cstheme="minorHAnsi"/>
          <w:sz w:val="24"/>
          <w:szCs w:val="24"/>
        </w:rPr>
        <w:tab/>
      </w:r>
      <w:r w:rsidRPr="00A90E72">
        <w:rPr>
          <w:rFonts w:ascii="Frutiger LT Std 57 Cn" w:hAnsi="Frutiger LT Std 57 Cn" w:cstheme="minorHAnsi"/>
          <w:sz w:val="24"/>
          <w:szCs w:val="24"/>
        </w:rPr>
        <w:t xml:space="preserve">Yes, </w:t>
      </w:r>
      <w:r w:rsidR="00E415B2">
        <w:rPr>
          <w:rFonts w:ascii="Frutiger LT Std 57 Cn" w:hAnsi="Frutiger LT Std 57 Cn" w:cstheme="minorHAnsi"/>
          <w:sz w:val="24"/>
          <w:szCs w:val="24"/>
          <w:lang w:bidi="en-US"/>
        </w:rPr>
        <w:t>c</w:t>
      </w:r>
      <w:r w:rsidRPr="00A90E72">
        <w:rPr>
          <w:rFonts w:ascii="Frutiger LT Std 57 Cn" w:hAnsi="Frutiger LT Std 57 Cn" w:cstheme="minorHAnsi"/>
          <w:sz w:val="24"/>
          <w:szCs w:val="24"/>
          <w:lang w:bidi="en-US"/>
        </w:rPr>
        <w:t xml:space="preserve">ompletion of the </w:t>
      </w:r>
      <w:r w:rsidRPr="00953E73">
        <w:rPr>
          <w:rFonts w:ascii="Frutiger LT Std 57 Cn" w:hAnsi="Frutiger LT Std 57 Cn" w:cstheme="minorHAnsi"/>
          <w:i/>
          <w:sz w:val="24"/>
          <w:szCs w:val="24"/>
          <w:lang w:bidi="en-US"/>
        </w:rPr>
        <w:t>EEC Essentials</w:t>
      </w:r>
      <w:r w:rsidRPr="00A90E72">
        <w:rPr>
          <w:rFonts w:ascii="Frutiger LT Std 57 Cn" w:hAnsi="Frutiger LT Std 57 Cn" w:cstheme="minorHAnsi"/>
          <w:sz w:val="24"/>
          <w:szCs w:val="24"/>
          <w:lang w:bidi="en-US"/>
        </w:rPr>
        <w:t xml:space="preserve"> trainings via EEC’s LMS will count toward </w:t>
      </w:r>
      <w:r w:rsidR="00E415B2">
        <w:rPr>
          <w:rFonts w:ascii="Frutiger LT Std 57 Cn" w:hAnsi="Frutiger LT Std 57 Cn" w:cstheme="minorHAnsi"/>
          <w:sz w:val="24"/>
          <w:szCs w:val="24"/>
          <w:lang w:bidi="en-US"/>
        </w:rPr>
        <w:t xml:space="preserve">the </w:t>
      </w:r>
      <w:r w:rsidRPr="00A90E72">
        <w:rPr>
          <w:rFonts w:ascii="Frutiger LT Std 57 Cn" w:hAnsi="Frutiger LT Std 57 Cn" w:cstheme="minorHAnsi"/>
          <w:sz w:val="24"/>
          <w:szCs w:val="24"/>
          <w:lang w:bidi="en-US"/>
        </w:rPr>
        <w:t>required professional development training hours.</w:t>
      </w:r>
    </w:p>
    <w:p w14:paraId="3D723465" w14:textId="77777777" w:rsidR="00537152" w:rsidRPr="00523B48" w:rsidRDefault="00537152" w:rsidP="00537152">
      <w:pPr>
        <w:tabs>
          <w:tab w:val="center" w:pos="5265"/>
        </w:tabs>
        <w:spacing w:before="120" w:line="276" w:lineRule="auto"/>
        <w:rPr>
          <w:rFonts w:ascii="Frutiger LT Std 57 Cn" w:hAnsi="Frutiger LT Std 57 Cn" w:cstheme="minorHAnsi"/>
          <w:b/>
          <w:color w:val="0F7EC2"/>
          <w:sz w:val="24"/>
          <w:szCs w:val="24"/>
        </w:rPr>
      </w:pPr>
      <w:r w:rsidRPr="00523B48">
        <w:rPr>
          <w:rFonts w:ascii="Frutiger LT Std 57 Cn" w:hAnsi="Frutiger LT Std 57 Cn" w:cstheme="minorHAnsi"/>
          <w:b/>
          <w:color w:val="0F7EC2"/>
          <w:sz w:val="24"/>
          <w:szCs w:val="24"/>
        </w:rPr>
        <w:t xml:space="preserve">Q. </w:t>
      </w:r>
      <w:r>
        <w:rPr>
          <w:rFonts w:ascii="Frutiger LT Std 57 Cn" w:hAnsi="Frutiger LT Std 57 Cn" w:cstheme="minorHAnsi"/>
          <w:b/>
          <w:color w:val="0F7EC2"/>
          <w:sz w:val="24"/>
          <w:szCs w:val="24"/>
        </w:rPr>
        <w:t>Can any of the trainings count towards EEC licensing training require</w:t>
      </w:r>
      <w:r w:rsidR="00F00554">
        <w:rPr>
          <w:rFonts w:ascii="Frutiger LT Std 57 Cn" w:hAnsi="Frutiger LT Std 57 Cn" w:cstheme="minorHAnsi"/>
          <w:b/>
          <w:color w:val="0F7EC2"/>
          <w:sz w:val="24"/>
          <w:szCs w:val="24"/>
        </w:rPr>
        <w:t>ments</w:t>
      </w:r>
      <w:r>
        <w:rPr>
          <w:rFonts w:ascii="Frutiger LT Std 57 Cn" w:hAnsi="Frutiger LT Std 57 Cn" w:cstheme="minorHAnsi"/>
          <w:b/>
          <w:color w:val="0F7EC2"/>
          <w:sz w:val="24"/>
          <w:szCs w:val="24"/>
        </w:rPr>
        <w:t xml:space="preserve"> in diverse learners?</w:t>
      </w:r>
    </w:p>
    <w:p w14:paraId="6150CCBF" w14:textId="77777777" w:rsidR="00537152" w:rsidRPr="00E0006F" w:rsidRDefault="00F00554" w:rsidP="00695943">
      <w:pPr>
        <w:tabs>
          <w:tab w:val="center" w:pos="5265"/>
        </w:tabs>
        <w:spacing w:before="120" w:line="276" w:lineRule="auto"/>
        <w:ind w:left="720"/>
        <w:rPr>
          <w:rFonts w:ascii="Frutiger LT Std 57 Cn" w:hAnsi="Frutiger LT Std 57 Cn" w:cstheme="minorHAnsi"/>
          <w:sz w:val="24"/>
          <w:szCs w:val="24"/>
          <w:lang w:bidi="en-US"/>
        </w:rPr>
      </w:pPr>
      <w:r>
        <w:rPr>
          <w:rFonts w:ascii="Frutiger LT Std 57 Cn" w:hAnsi="Frutiger LT Std 57 Cn" w:cstheme="minorHAnsi"/>
          <w:sz w:val="24"/>
          <w:szCs w:val="24"/>
        </w:rPr>
        <w:t>No, none of these trainings count towards EEC licensing training requirements in diverse learners</w:t>
      </w:r>
      <w:r w:rsidR="00695943">
        <w:rPr>
          <w:rFonts w:ascii="Frutiger LT Std 57 Cn" w:hAnsi="Frutiger LT Std 57 Cn" w:cstheme="minorHAnsi"/>
          <w:sz w:val="24"/>
          <w:szCs w:val="24"/>
        </w:rPr>
        <w:t xml:space="preserve">. </w:t>
      </w:r>
    </w:p>
    <w:p w14:paraId="4221708E" w14:textId="77777777" w:rsidR="00C04E1F" w:rsidRPr="00C04E1F" w:rsidRDefault="00171110" w:rsidP="00C04E1F">
      <w:pPr>
        <w:tabs>
          <w:tab w:val="center" w:pos="5265"/>
        </w:tabs>
        <w:spacing w:before="120" w:line="276" w:lineRule="auto"/>
        <w:rPr>
          <w:rFonts w:ascii="Frutiger LT Std 57 Cn" w:hAnsi="Frutiger LT Std 57 Cn" w:cstheme="minorHAnsi"/>
          <w:b/>
          <w:color w:val="0F7EC2"/>
          <w:sz w:val="24"/>
          <w:szCs w:val="24"/>
        </w:rPr>
      </w:pPr>
      <w:r w:rsidRPr="00523B48">
        <w:rPr>
          <w:rFonts w:ascii="Frutiger LT Std 57 Cn" w:hAnsi="Frutiger LT Std 57 Cn" w:cstheme="minorHAnsi"/>
          <w:b/>
          <w:color w:val="0F7EC2"/>
          <w:sz w:val="24"/>
          <w:szCs w:val="24"/>
        </w:rPr>
        <w:t xml:space="preserve">Q. </w:t>
      </w:r>
      <w:r w:rsidR="00C04E1F" w:rsidRPr="00C04E1F">
        <w:rPr>
          <w:rFonts w:ascii="Frutiger LT Std 57 Cn" w:hAnsi="Frutiger LT Std 57 Cn" w:cstheme="minorHAnsi"/>
          <w:b/>
          <w:color w:val="0F7EC2"/>
          <w:sz w:val="24"/>
          <w:szCs w:val="24"/>
        </w:rPr>
        <w:t xml:space="preserve">If we contract with an outside bus company who is responsible for making sure bus drivers do the transportation training? </w:t>
      </w:r>
    </w:p>
    <w:p w14:paraId="17E7D5D9" w14:textId="77777777" w:rsidR="00C04E1F" w:rsidRPr="00C04E1F" w:rsidRDefault="00C04E1F" w:rsidP="00C04E1F">
      <w:pPr>
        <w:tabs>
          <w:tab w:val="center" w:pos="5265"/>
        </w:tabs>
        <w:spacing w:before="120" w:line="276" w:lineRule="auto"/>
        <w:ind w:left="720"/>
        <w:rPr>
          <w:rFonts w:ascii="Frutiger LT Std 57 Cn" w:hAnsi="Frutiger LT Std 57 Cn" w:cstheme="minorHAnsi"/>
          <w:bCs/>
          <w:sz w:val="24"/>
          <w:szCs w:val="24"/>
        </w:rPr>
      </w:pPr>
      <w:r w:rsidRPr="00C04E1F">
        <w:rPr>
          <w:rFonts w:ascii="Frutiger LT Std 57 Cn" w:hAnsi="Frutiger LT Std 57 Cn" w:cstheme="minorHAnsi"/>
          <w:bCs/>
          <w:sz w:val="24"/>
          <w:szCs w:val="24"/>
        </w:rPr>
        <w:t>The program is responsible for making sure that their contracted transportation has completed the training.</w:t>
      </w:r>
    </w:p>
    <w:p w14:paraId="2A40402F" w14:textId="50CBDE4F" w:rsidR="00E610D7" w:rsidRDefault="00C04E1F" w:rsidP="00171110">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E610D7" w:rsidRPr="00E610D7">
        <w:rPr>
          <w:rFonts w:ascii="Frutiger LT Std 57 Cn" w:hAnsi="Frutiger LT Std 57 Cn" w:cstheme="minorHAnsi"/>
          <w:b/>
          <w:color w:val="0F7EC2"/>
          <w:sz w:val="24"/>
          <w:szCs w:val="24"/>
        </w:rPr>
        <w:t>The driver we have is from the public-school system for a child who receives services.  Do we need to have him/her take the transportation module? What if the bus company won’t comply</w:t>
      </w:r>
      <w:r w:rsidR="00E610D7">
        <w:rPr>
          <w:rFonts w:ascii="Frutiger LT Std 57 Cn" w:hAnsi="Frutiger LT Std 57 Cn" w:cstheme="minorHAnsi"/>
          <w:b/>
          <w:color w:val="0F7EC2"/>
          <w:sz w:val="24"/>
          <w:szCs w:val="24"/>
        </w:rPr>
        <w:t>?</w:t>
      </w:r>
    </w:p>
    <w:p w14:paraId="381C5E1B" w14:textId="753F0AB7" w:rsidR="00E610D7" w:rsidRPr="00E610D7" w:rsidRDefault="00E610D7" w:rsidP="00E610D7">
      <w:pPr>
        <w:tabs>
          <w:tab w:val="center" w:pos="5265"/>
        </w:tabs>
        <w:spacing w:before="120" w:line="276" w:lineRule="auto"/>
        <w:ind w:left="720"/>
        <w:rPr>
          <w:rFonts w:ascii="Frutiger LT Std 57 Cn" w:hAnsi="Frutiger LT Std 57 Cn" w:cstheme="minorHAnsi"/>
          <w:bCs/>
          <w:sz w:val="24"/>
          <w:szCs w:val="24"/>
        </w:rPr>
      </w:pPr>
      <w:r>
        <w:rPr>
          <w:rFonts w:ascii="Frutiger LT Std 57 Cn" w:hAnsi="Frutiger LT Std 57 Cn" w:cstheme="minorHAnsi"/>
          <w:bCs/>
          <w:sz w:val="24"/>
          <w:szCs w:val="24"/>
        </w:rPr>
        <w:lastRenderedPageBreak/>
        <w:t>The</w:t>
      </w:r>
      <w:r w:rsidRPr="00E610D7">
        <w:rPr>
          <w:rFonts w:ascii="Frutiger LT Std 57 Cn" w:hAnsi="Frutiger LT Std 57 Cn" w:cstheme="minorHAnsi"/>
          <w:bCs/>
          <w:sz w:val="24"/>
          <w:szCs w:val="24"/>
        </w:rPr>
        <w:t xml:space="preserve"> transportation module must be completed by any contractors for transportation on behalf of the program. </w:t>
      </w:r>
      <w:r w:rsidR="0096087F">
        <w:rPr>
          <w:rFonts w:ascii="Frutiger LT Std 57 Cn" w:hAnsi="Frutiger LT Std 57 Cn" w:cstheme="minorHAnsi"/>
          <w:bCs/>
          <w:sz w:val="24"/>
          <w:szCs w:val="24"/>
        </w:rPr>
        <w:t xml:space="preserve">Although EEC does not have direct oversight of transportation companies, if they do not comply, EEC may </w:t>
      </w:r>
      <w:proofErr w:type="gramStart"/>
      <w:r w:rsidR="0096087F">
        <w:rPr>
          <w:rFonts w:ascii="Frutiger LT Std 57 Cn" w:hAnsi="Frutiger LT Std 57 Cn" w:cstheme="minorHAnsi"/>
          <w:bCs/>
          <w:sz w:val="24"/>
          <w:szCs w:val="24"/>
        </w:rPr>
        <w:t>take action</w:t>
      </w:r>
      <w:proofErr w:type="gramEnd"/>
      <w:r w:rsidR="0096087F">
        <w:rPr>
          <w:rFonts w:ascii="Frutiger LT Std 57 Cn" w:hAnsi="Frutiger LT Std 57 Cn" w:cstheme="minorHAnsi"/>
          <w:bCs/>
          <w:sz w:val="24"/>
          <w:szCs w:val="24"/>
        </w:rPr>
        <w:t xml:space="preserve"> against the program.</w:t>
      </w:r>
    </w:p>
    <w:p w14:paraId="73CBB538" w14:textId="7A8DC246" w:rsidR="00171110" w:rsidRPr="00523B48" w:rsidRDefault="00E610D7" w:rsidP="00171110">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171110">
        <w:rPr>
          <w:rFonts w:ascii="Frutiger LT Std 57 Cn" w:hAnsi="Frutiger LT Std 57 Cn" w:cstheme="minorHAnsi"/>
          <w:b/>
          <w:color w:val="0F7EC2"/>
          <w:sz w:val="24"/>
          <w:szCs w:val="24"/>
        </w:rPr>
        <w:t xml:space="preserve">Can </w:t>
      </w:r>
      <w:r w:rsidR="006D2712">
        <w:rPr>
          <w:rFonts w:ascii="Frutiger LT Std 57 Cn" w:hAnsi="Frutiger LT Std 57 Cn" w:cstheme="minorHAnsi"/>
          <w:b/>
          <w:color w:val="0F7EC2"/>
          <w:sz w:val="24"/>
          <w:szCs w:val="24"/>
        </w:rPr>
        <w:t xml:space="preserve">a program </w:t>
      </w:r>
      <w:r w:rsidR="00171110">
        <w:rPr>
          <w:rFonts w:ascii="Frutiger LT Std 57 Cn" w:hAnsi="Frutiger LT Std 57 Cn" w:cstheme="minorHAnsi"/>
          <w:b/>
          <w:color w:val="0F7EC2"/>
          <w:sz w:val="24"/>
          <w:szCs w:val="24"/>
        </w:rPr>
        <w:t xml:space="preserve">conduct the training </w:t>
      </w:r>
      <w:r w:rsidR="006D2712">
        <w:rPr>
          <w:rFonts w:ascii="Frutiger LT Std 57 Cn" w:hAnsi="Frutiger LT Std 57 Cn" w:cstheme="minorHAnsi"/>
          <w:b/>
          <w:color w:val="0F7EC2"/>
          <w:sz w:val="24"/>
          <w:szCs w:val="24"/>
        </w:rPr>
        <w:t xml:space="preserve">to educators </w:t>
      </w:r>
      <w:r w:rsidR="00171110">
        <w:rPr>
          <w:rFonts w:ascii="Frutiger LT Std 57 Cn" w:hAnsi="Frutiger LT Std 57 Cn" w:cstheme="minorHAnsi"/>
          <w:b/>
          <w:color w:val="0F7EC2"/>
          <w:sz w:val="24"/>
          <w:szCs w:val="24"/>
        </w:rPr>
        <w:t>as a group?</w:t>
      </w:r>
    </w:p>
    <w:p w14:paraId="68F40C85" w14:textId="44C1E3C1" w:rsidR="006D2712" w:rsidRDefault="00171110" w:rsidP="0017111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Yes</w:t>
      </w:r>
      <w:r w:rsidR="00E415B2">
        <w:rPr>
          <w:rFonts w:ascii="Frutiger LT Std 57 Cn" w:hAnsi="Frutiger LT Std 57 Cn" w:cstheme="minorHAnsi"/>
          <w:sz w:val="24"/>
          <w:szCs w:val="24"/>
        </w:rPr>
        <w:t xml:space="preserve">, the </w:t>
      </w:r>
      <w:r>
        <w:rPr>
          <w:rFonts w:ascii="Frutiger LT Std 57 Cn" w:hAnsi="Frutiger LT Std 57 Cn" w:cstheme="minorHAnsi"/>
          <w:sz w:val="24"/>
          <w:szCs w:val="24"/>
        </w:rPr>
        <w:t>preferred method</w:t>
      </w:r>
      <w:r w:rsidR="006D2712">
        <w:rPr>
          <w:rFonts w:ascii="Frutiger LT Std 57 Cn" w:hAnsi="Frutiger LT Std 57 Cn" w:cstheme="minorHAnsi"/>
          <w:sz w:val="24"/>
          <w:szCs w:val="24"/>
        </w:rPr>
        <w:t xml:space="preserve"> for group training</w:t>
      </w:r>
      <w:r>
        <w:rPr>
          <w:rFonts w:ascii="Frutiger LT Std 57 Cn" w:hAnsi="Frutiger LT Std 57 Cn" w:cstheme="minorHAnsi"/>
          <w:sz w:val="24"/>
          <w:szCs w:val="24"/>
        </w:rPr>
        <w:t xml:space="preserve"> is to have </w:t>
      </w:r>
      <w:r w:rsidR="006D2712">
        <w:rPr>
          <w:rFonts w:ascii="Frutiger LT Std 57 Cn" w:hAnsi="Frutiger LT Std 57 Cn" w:cstheme="minorHAnsi"/>
          <w:sz w:val="24"/>
          <w:szCs w:val="24"/>
        </w:rPr>
        <w:t xml:space="preserve">each individual participant </w:t>
      </w:r>
      <w:r>
        <w:rPr>
          <w:rFonts w:ascii="Frutiger LT Std 57 Cn" w:hAnsi="Frutiger LT Std 57 Cn" w:cstheme="minorHAnsi"/>
          <w:sz w:val="24"/>
          <w:szCs w:val="24"/>
        </w:rPr>
        <w:t xml:space="preserve">register and login to the system and complete the trainings under their individual accounts during the meeting. </w:t>
      </w:r>
      <w:r w:rsidR="00002A06">
        <w:rPr>
          <w:rFonts w:ascii="Frutiger LT Std 57 Cn" w:hAnsi="Frutiger LT Std 57 Cn" w:cstheme="minorHAnsi"/>
          <w:sz w:val="24"/>
          <w:szCs w:val="24"/>
        </w:rPr>
        <w:t>This can be achieved by individuals using a tablet or smart phone to</w:t>
      </w:r>
      <w:r w:rsidR="006D2712">
        <w:rPr>
          <w:rFonts w:ascii="Frutiger LT Std 57 Cn" w:hAnsi="Frutiger LT Std 57 Cn" w:cstheme="minorHAnsi"/>
          <w:sz w:val="24"/>
          <w:szCs w:val="24"/>
        </w:rPr>
        <w:t xml:space="preserve"> log in and follow along to the group session. In this way, </w:t>
      </w:r>
      <w:proofErr w:type="gramStart"/>
      <w:r w:rsidR="006D2712">
        <w:rPr>
          <w:rFonts w:ascii="Frutiger LT Std 57 Cn" w:hAnsi="Frutiger LT Std 57 Cn" w:cstheme="minorHAnsi"/>
          <w:sz w:val="24"/>
          <w:szCs w:val="24"/>
        </w:rPr>
        <w:t>each individual</w:t>
      </w:r>
      <w:proofErr w:type="gramEnd"/>
      <w:r w:rsidR="006D2712">
        <w:rPr>
          <w:rFonts w:ascii="Frutiger LT Std 57 Cn" w:hAnsi="Frutiger LT Std 57 Cn" w:cstheme="minorHAnsi"/>
          <w:sz w:val="24"/>
          <w:szCs w:val="24"/>
        </w:rPr>
        <w:t xml:space="preserve"> will be able</w:t>
      </w:r>
      <w:r w:rsidR="00002A06">
        <w:rPr>
          <w:rFonts w:ascii="Frutiger LT Std 57 Cn" w:hAnsi="Frutiger LT Std 57 Cn" w:cstheme="minorHAnsi"/>
          <w:sz w:val="24"/>
          <w:szCs w:val="24"/>
        </w:rPr>
        <w:t xml:space="preserve"> </w:t>
      </w:r>
      <w:r w:rsidR="006D2712">
        <w:rPr>
          <w:rFonts w:ascii="Frutiger LT Std 57 Cn" w:hAnsi="Frutiger LT Std 57 Cn" w:cstheme="minorHAnsi"/>
          <w:sz w:val="24"/>
          <w:szCs w:val="24"/>
        </w:rPr>
        <w:t xml:space="preserve">to print out their certificates of completion at any time in the future. </w:t>
      </w:r>
    </w:p>
    <w:p w14:paraId="759128CC" w14:textId="5D4B40D9" w:rsidR="00171110" w:rsidRDefault="006D2712" w:rsidP="00171110">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 xml:space="preserve">If it is not possible to have groups of educators log on individually, </w:t>
      </w:r>
      <w:r w:rsidR="00171110">
        <w:rPr>
          <w:rFonts w:ascii="Frutiger LT Std 57 Cn" w:hAnsi="Frutiger LT Std 57 Cn" w:cstheme="minorHAnsi"/>
          <w:sz w:val="24"/>
          <w:szCs w:val="24"/>
        </w:rPr>
        <w:t xml:space="preserve">one staff member </w:t>
      </w:r>
      <w:r>
        <w:rPr>
          <w:rFonts w:ascii="Frutiger LT Std 57 Cn" w:hAnsi="Frutiger LT Std 57 Cn" w:cstheme="minorHAnsi"/>
          <w:sz w:val="24"/>
          <w:szCs w:val="24"/>
        </w:rPr>
        <w:t>may</w:t>
      </w:r>
      <w:r w:rsidR="00171110">
        <w:rPr>
          <w:rFonts w:ascii="Frutiger LT Std 57 Cn" w:hAnsi="Frutiger LT Std 57 Cn" w:cstheme="minorHAnsi"/>
          <w:sz w:val="24"/>
          <w:szCs w:val="24"/>
        </w:rPr>
        <w:t xml:space="preserve"> direct the training for the entire group</w:t>
      </w:r>
      <w:r>
        <w:rPr>
          <w:rFonts w:ascii="Frutiger LT Std 57 Cn" w:hAnsi="Frutiger LT Std 57 Cn" w:cstheme="minorHAnsi"/>
          <w:sz w:val="24"/>
          <w:szCs w:val="24"/>
        </w:rPr>
        <w:t xml:space="preserve"> and</w:t>
      </w:r>
      <w:r w:rsidR="00377913">
        <w:rPr>
          <w:rFonts w:ascii="Frutiger LT Std 57 Cn" w:hAnsi="Frutiger LT Std 57 Cn" w:cstheme="minorHAnsi"/>
          <w:sz w:val="24"/>
          <w:szCs w:val="24"/>
        </w:rPr>
        <w:t xml:space="preserve"> </w:t>
      </w:r>
      <w:r w:rsidR="00171110">
        <w:rPr>
          <w:rFonts w:ascii="Frutiger LT Std 57 Cn" w:hAnsi="Frutiger LT Std 57 Cn" w:cstheme="minorHAnsi"/>
          <w:sz w:val="24"/>
          <w:szCs w:val="24"/>
        </w:rPr>
        <w:t xml:space="preserve">must document the </w:t>
      </w:r>
      <w:r w:rsidR="00792DB9">
        <w:rPr>
          <w:rFonts w:ascii="Frutiger LT Std 57 Cn" w:hAnsi="Frutiger LT Std 57 Cn" w:cstheme="minorHAnsi"/>
          <w:sz w:val="24"/>
          <w:szCs w:val="24"/>
        </w:rPr>
        <w:t xml:space="preserve">training </w:t>
      </w:r>
      <w:r>
        <w:rPr>
          <w:rFonts w:ascii="Frutiger LT Std 57 Cn" w:hAnsi="Frutiger LT Std 57 Cn" w:cstheme="minorHAnsi"/>
          <w:sz w:val="24"/>
          <w:szCs w:val="24"/>
        </w:rPr>
        <w:t xml:space="preserve">provided </w:t>
      </w:r>
      <w:r w:rsidR="00792DB9">
        <w:rPr>
          <w:rFonts w:ascii="Frutiger LT Std 57 Cn" w:hAnsi="Frutiger LT Std 57 Cn" w:cstheme="minorHAnsi"/>
          <w:sz w:val="24"/>
          <w:szCs w:val="24"/>
        </w:rPr>
        <w:t xml:space="preserve">and participants </w:t>
      </w:r>
      <w:r>
        <w:rPr>
          <w:rFonts w:ascii="Frutiger LT Std 57 Cn" w:hAnsi="Frutiger LT Std 57 Cn" w:cstheme="minorHAnsi"/>
          <w:sz w:val="24"/>
          <w:szCs w:val="24"/>
        </w:rPr>
        <w:t>involved. The program must</w:t>
      </w:r>
      <w:r w:rsidR="00792DB9">
        <w:rPr>
          <w:rFonts w:ascii="Frutiger LT Std 57 Cn" w:hAnsi="Frutiger LT Std 57 Cn" w:cstheme="minorHAnsi"/>
          <w:sz w:val="24"/>
          <w:szCs w:val="24"/>
        </w:rPr>
        <w:t xml:space="preserve"> ensure that documentation </w:t>
      </w:r>
      <w:r>
        <w:rPr>
          <w:rFonts w:ascii="Frutiger LT Std 57 Cn" w:hAnsi="Frutiger LT Std 57 Cn" w:cstheme="minorHAnsi"/>
          <w:sz w:val="24"/>
          <w:szCs w:val="24"/>
        </w:rPr>
        <w:t xml:space="preserve">of training completion </w:t>
      </w:r>
      <w:r w:rsidR="00792DB9">
        <w:rPr>
          <w:rFonts w:ascii="Frutiger LT Std 57 Cn" w:hAnsi="Frutiger LT Std 57 Cn" w:cstheme="minorHAnsi"/>
          <w:sz w:val="24"/>
          <w:szCs w:val="24"/>
        </w:rPr>
        <w:t xml:space="preserve">is entered into the </w:t>
      </w:r>
      <w:r w:rsidR="00792DB9" w:rsidRPr="00684C49">
        <w:rPr>
          <w:rFonts w:ascii="Frutiger LT Std 57 Cn" w:hAnsi="Frutiger LT Std 57 Cn" w:cstheme="minorHAnsi"/>
          <w:sz w:val="24"/>
          <w:szCs w:val="24"/>
        </w:rPr>
        <w:t>personnel record</w:t>
      </w:r>
      <w:r w:rsidR="00792DB9">
        <w:rPr>
          <w:rFonts w:ascii="Frutiger LT Std 57 Cn" w:hAnsi="Frutiger LT Std 57 Cn" w:cstheme="minorHAnsi"/>
          <w:sz w:val="24"/>
          <w:szCs w:val="24"/>
        </w:rPr>
        <w:t xml:space="preserve"> for each staff.  </w:t>
      </w:r>
      <w:r>
        <w:rPr>
          <w:rFonts w:ascii="Frutiger LT Std 57 Cn" w:hAnsi="Frutiger LT Std 57 Cn" w:cstheme="minorHAnsi"/>
          <w:sz w:val="24"/>
          <w:szCs w:val="24"/>
        </w:rPr>
        <w:t>D</w:t>
      </w:r>
      <w:r w:rsidR="00792DB9">
        <w:rPr>
          <w:rFonts w:ascii="Frutiger LT Std 57 Cn" w:hAnsi="Frutiger LT Std 57 Cn" w:cstheme="minorHAnsi"/>
          <w:sz w:val="24"/>
          <w:szCs w:val="24"/>
        </w:rPr>
        <w:t>ocumentation should include:</w:t>
      </w:r>
    </w:p>
    <w:p w14:paraId="5CD71C2F" w14:textId="77777777" w:rsidR="00792DB9" w:rsidRDefault="00792DB9"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Pr>
          <w:rFonts w:ascii="Frutiger LT Std 57 Cn" w:hAnsi="Frutiger LT Std 57 Cn" w:cstheme="minorHAnsi"/>
          <w:sz w:val="24"/>
          <w:szCs w:val="24"/>
          <w:lang w:bidi="en-US"/>
        </w:rPr>
        <w:t>Training module name</w:t>
      </w:r>
    </w:p>
    <w:p w14:paraId="43611D80" w14:textId="77777777" w:rsidR="00792DB9" w:rsidRDefault="00792DB9"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Pr>
          <w:rFonts w:ascii="Frutiger LT Std 57 Cn" w:hAnsi="Frutiger LT Std 57 Cn" w:cstheme="minorHAnsi"/>
          <w:sz w:val="24"/>
          <w:szCs w:val="24"/>
          <w:lang w:bidi="en-US"/>
        </w:rPr>
        <w:t>Training date</w:t>
      </w:r>
    </w:p>
    <w:p w14:paraId="7FB59CF3" w14:textId="77777777" w:rsidR="00792DB9" w:rsidRDefault="00792DB9" w:rsidP="00792DB9">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Pr>
          <w:rFonts w:ascii="Frutiger LT Std 57 Cn" w:hAnsi="Frutiger LT Std 57 Cn" w:cstheme="minorHAnsi"/>
          <w:sz w:val="24"/>
          <w:szCs w:val="24"/>
          <w:lang w:bidi="en-US"/>
        </w:rPr>
        <w:t>Trainer/Leader</w:t>
      </w:r>
    </w:p>
    <w:p w14:paraId="7553143B" w14:textId="77777777" w:rsidR="00002A06" w:rsidRDefault="00792DB9" w:rsidP="00002A06">
      <w:pPr>
        <w:pStyle w:val="ListParagraph"/>
        <w:numPr>
          <w:ilvl w:val="0"/>
          <w:numId w:val="6"/>
        </w:numPr>
        <w:tabs>
          <w:tab w:val="center" w:pos="5265"/>
        </w:tabs>
        <w:spacing w:before="120" w:line="276" w:lineRule="auto"/>
        <w:rPr>
          <w:rFonts w:ascii="Frutiger LT Std 57 Cn" w:hAnsi="Frutiger LT Std 57 Cn" w:cstheme="minorHAnsi"/>
          <w:sz w:val="24"/>
          <w:szCs w:val="24"/>
          <w:lang w:bidi="en-US"/>
        </w:rPr>
      </w:pPr>
      <w:r>
        <w:rPr>
          <w:rFonts w:ascii="Frutiger LT Std 57 Cn" w:hAnsi="Frutiger LT Std 57 Cn" w:cstheme="minorHAnsi"/>
          <w:sz w:val="24"/>
          <w:szCs w:val="24"/>
          <w:lang w:bidi="en-US"/>
        </w:rPr>
        <w:t>Participant list</w:t>
      </w:r>
    </w:p>
    <w:p w14:paraId="2C52CC64" w14:textId="1D97CD38" w:rsidR="00B33E88" w:rsidRDefault="00B33E88" w:rsidP="00B33E88">
      <w:pPr>
        <w:tabs>
          <w:tab w:val="center" w:pos="5265"/>
        </w:tabs>
        <w:spacing w:before="120" w:line="276" w:lineRule="auto"/>
        <w:ind w:left="720"/>
        <w:rPr>
          <w:rFonts w:ascii="Frutiger LT Std 57 Cn" w:hAnsi="Frutiger LT Std 57 Cn" w:cstheme="minorHAnsi"/>
          <w:b/>
          <w:color w:val="0F7EC2"/>
          <w:sz w:val="24"/>
          <w:szCs w:val="24"/>
          <w:lang w:bidi="en-US"/>
        </w:rPr>
      </w:pPr>
      <w:r>
        <w:rPr>
          <w:rFonts w:ascii="Frutiger LT Std 57 Cn" w:hAnsi="Frutiger LT Std 57 Cn" w:cstheme="minorHAnsi"/>
          <w:b/>
          <w:color w:val="0F7EC2"/>
          <w:sz w:val="24"/>
          <w:szCs w:val="24"/>
          <w:lang w:bidi="en-US"/>
        </w:rPr>
        <w:t xml:space="preserve">Note: </w:t>
      </w:r>
      <w:r>
        <w:rPr>
          <w:rFonts w:ascii="Frutiger LT Std 57 Cn" w:hAnsi="Frutiger LT Std 57 Cn" w:cstheme="minorHAnsi"/>
          <w:color w:val="000000" w:themeColor="text1"/>
          <w:sz w:val="24"/>
          <w:szCs w:val="24"/>
          <w:lang w:bidi="en-US"/>
        </w:rPr>
        <w:t>All program staff need to register for a StrongStart PDS account</w:t>
      </w:r>
      <w:r w:rsidR="00E90D66">
        <w:rPr>
          <w:rFonts w:ascii="Frutiger LT Std 57 Cn" w:hAnsi="Frutiger LT Std 57 Cn" w:cstheme="minorHAnsi"/>
          <w:color w:val="000000" w:themeColor="text1"/>
          <w:sz w:val="24"/>
          <w:szCs w:val="24"/>
          <w:lang w:bidi="en-US"/>
        </w:rPr>
        <w:t xml:space="preserve"> by September 30, 2019</w:t>
      </w:r>
      <w:r>
        <w:rPr>
          <w:rFonts w:ascii="Frutiger LT Std 57 Cn" w:hAnsi="Frutiger LT Std 57 Cn" w:cstheme="minorHAnsi"/>
          <w:color w:val="000000" w:themeColor="text1"/>
          <w:sz w:val="24"/>
          <w:szCs w:val="24"/>
          <w:lang w:bidi="en-US"/>
        </w:rPr>
        <w:t xml:space="preserve">, even if attending in-person group training. </w:t>
      </w:r>
      <w:r>
        <w:rPr>
          <w:rFonts w:ascii="Frutiger LT Std 57 Cn" w:hAnsi="Frutiger LT Std 57 Cn" w:cstheme="minorHAnsi"/>
          <w:b/>
          <w:color w:val="0F7EC2"/>
          <w:sz w:val="24"/>
          <w:szCs w:val="24"/>
          <w:lang w:bidi="en-US"/>
        </w:rPr>
        <w:tab/>
      </w:r>
    </w:p>
    <w:p w14:paraId="040984A0" w14:textId="4982755A" w:rsidR="00087F2E" w:rsidRDefault="006D2712" w:rsidP="00087F2E">
      <w:pPr>
        <w:tabs>
          <w:tab w:val="center" w:pos="5265"/>
        </w:tabs>
        <w:spacing w:before="120" w:line="276" w:lineRule="auto"/>
        <w:rPr>
          <w:rFonts w:ascii="Frutiger LT Std 57 Cn" w:hAnsi="Frutiger LT Std 57 Cn" w:cstheme="minorHAnsi"/>
          <w:b/>
          <w:color w:val="0F7EC2"/>
          <w:sz w:val="24"/>
          <w:szCs w:val="24"/>
          <w:lang w:bidi="en-US"/>
        </w:rPr>
      </w:pPr>
      <w:r w:rsidRPr="00EE2C9E">
        <w:rPr>
          <w:rFonts w:ascii="Frutiger LT Std 57 Cn" w:hAnsi="Frutiger LT Std 57 Cn" w:cstheme="minorHAnsi"/>
          <w:b/>
          <w:color w:val="0F7EC2"/>
          <w:sz w:val="24"/>
          <w:szCs w:val="24"/>
          <w:lang w:bidi="en-US"/>
        </w:rPr>
        <w:t xml:space="preserve">Q. </w:t>
      </w:r>
      <w:r w:rsidR="00087F2E" w:rsidRPr="00087F2E">
        <w:rPr>
          <w:rFonts w:ascii="Frutiger LT Std 57 Cn" w:hAnsi="Frutiger LT Std 57 Cn" w:cstheme="minorHAnsi"/>
          <w:b/>
          <w:color w:val="0F7EC2"/>
          <w:sz w:val="24"/>
          <w:szCs w:val="24"/>
          <w:lang w:bidi="en-US"/>
        </w:rPr>
        <w:t xml:space="preserve">When watching as a staff, can you print one certificate can you white out the name to put everyone else names? </w:t>
      </w:r>
    </w:p>
    <w:p w14:paraId="48A510EF" w14:textId="7FE47E3D" w:rsidR="00087F2E" w:rsidRPr="00087F2E" w:rsidRDefault="00087F2E" w:rsidP="00087F2E">
      <w:pPr>
        <w:tabs>
          <w:tab w:val="center" w:pos="5265"/>
        </w:tabs>
        <w:spacing w:before="120" w:line="276" w:lineRule="auto"/>
        <w:ind w:left="720"/>
        <w:rPr>
          <w:rFonts w:ascii="Frutiger LT Std 57 Cn" w:hAnsi="Frutiger LT Std 57 Cn" w:cstheme="minorHAnsi"/>
          <w:bCs/>
          <w:sz w:val="24"/>
          <w:szCs w:val="24"/>
          <w:lang w:bidi="en-US"/>
        </w:rPr>
      </w:pPr>
      <w:r w:rsidRPr="00087F2E">
        <w:rPr>
          <w:rFonts w:ascii="Frutiger LT Std 57 Cn" w:hAnsi="Frutiger LT Std 57 Cn" w:cstheme="minorHAnsi"/>
          <w:bCs/>
          <w:sz w:val="24"/>
          <w:szCs w:val="24"/>
          <w:lang w:bidi="en-US"/>
        </w:rPr>
        <w:t>No, staff who take the training as a group will not have a certificate from the StrongStart system and will not be tracked in the online system.  It is not appropriate to print and copy an official certificate from the online StrongStart PDS for multiple staff. Each staff member must have documentation in their file, provided by the leader of the training.  Documentation must includ</w:t>
      </w:r>
      <w:r w:rsidR="001E488E">
        <w:rPr>
          <w:rFonts w:ascii="Frutiger LT Std 57 Cn" w:hAnsi="Frutiger LT Std 57 Cn" w:cstheme="minorHAnsi"/>
          <w:bCs/>
          <w:sz w:val="24"/>
          <w:szCs w:val="24"/>
          <w:lang w:bidi="en-US"/>
        </w:rPr>
        <w:t>e</w:t>
      </w:r>
      <w:r w:rsidRPr="00087F2E">
        <w:rPr>
          <w:rFonts w:ascii="Frutiger LT Std 57 Cn" w:hAnsi="Frutiger LT Std 57 Cn" w:cstheme="minorHAnsi"/>
          <w:bCs/>
          <w:sz w:val="24"/>
          <w:szCs w:val="24"/>
          <w:lang w:bidi="en-US"/>
        </w:rPr>
        <w:t xml:space="preserve"> the following:</w:t>
      </w:r>
    </w:p>
    <w:p w14:paraId="7F87787D" w14:textId="77777777" w:rsidR="00087F2E" w:rsidRPr="00087F2E"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087F2E">
        <w:rPr>
          <w:rFonts w:ascii="Frutiger LT Std 57 Cn" w:hAnsi="Frutiger LT Std 57 Cn" w:cstheme="minorHAnsi"/>
          <w:bCs/>
          <w:sz w:val="24"/>
          <w:szCs w:val="24"/>
          <w:lang w:bidi="en-US"/>
        </w:rPr>
        <w:t>Training module name</w:t>
      </w:r>
    </w:p>
    <w:p w14:paraId="0B26412F" w14:textId="77777777" w:rsidR="00087F2E" w:rsidRPr="00087F2E"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087F2E">
        <w:rPr>
          <w:rFonts w:ascii="Frutiger LT Std 57 Cn" w:hAnsi="Frutiger LT Std 57 Cn" w:cstheme="minorHAnsi"/>
          <w:bCs/>
          <w:sz w:val="24"/>
          <w:szCs w:val="24"/>
          <w:lang w:bidi="en-US"/>
        </w:rPr>
        <w:t>Training date</w:t>
      </w:r>
    </w:p>
    <w:p w14:paraId="559F5F98" w14:textId="77777777" w:rsidR="00087F2E" w:rsidRPr="00087F2E"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087F2E">
        <w:rPr>
          <w:rFonts w:ascii="Frutiger LT Std 57 Cn" w:hAnsi="Frutiger LT Std 57 Cn" w:cstheme="minorHAnsi"/>
          <w:bCs/>
          <w:sz w:val="24"/>
          <w:szCs w:val="24"/>
          <w:lang w:bidi="en-US"/>
        </w:rPr>
        <w:t>Trainer/Leader</w:t>
      </w:r>
    </w:p>
    <w:p w14:paraId="5E233AE9" w14:textId="77777777" w:rsidR="00087F2E" w:rsidRPr="00087F2E" w:rsidRDefault="00087F2E" w:rsidP="00087F2E">
      <w:pPr>
        <w:numPr>
          <w:ilvl w:val="1"/>
          <w:numId w:val="12"/>
        </w:numPr>
        <w:tabs>
          <w:tab w:val="center" w:pos="5265"/>
        </w:tabs>
        <w:spacing w:after="0" w:line="276" w:lineRule="auto"/>
        <w:rPr>
          <w:rFonts w:ascii="Frutiger LT Std 57 Cn" w:hAnsi="Frutiger LT Std 57 Cn" w:cstheme="minorHAnsi"/>
          <w:bCs/>
          <w:sz w:val="24"/>
          <w:szCs w:val="24"/>
          <w:lang w:bidi="en-US"/>
        </w:rPr>
      </w:pPr>
      <w:r w:rsidRPr="00087F2E">
        <w:rPr>
          <w:rFonts w:ascii="Frutiger LT Std 57 Cn" w:hAnsi="Frutiger LT Std 57 Cn" w:cstheme="minorHAnsi"/>
          <w:bCs/>
          <w:sz w:val="24"/>
          <w:szCs w:val="24"/>
          <w:lang w:bidi="en-US"/>
        </w:rPr>
        <w:t>Participant list</w:t>
      </w:r>
    </w:p>
    <w:p w14:paraId="1B112F15" w14:textId="77777777" w:rsidR="00087F2E" w:rsidRDefault="00087F2E" w:rsidP="00EE2C9E">
      <w:pPr>
        <w:tabs>
          <w:tab w:val="center" w:pos="5265"/>
        </w:tabs>
        <w:spacing w:before="120" w:line="276" w:lineRule="auto"/>
        <w:rPr>
          <w:rFonts w:ascii="Frutiger LT Std 57 Cn" w:hAnsi="Frutiger LT Std 57 Cn" w:cstheme="minorHAnsi"/>
          <w:b/>
          <w:color w:val="0F7EC2"/>
          <w:sz w:val="24"/>
          <w:szCs w:val="24"/>
          <w:lang w:bidi="en-US"/>
        </w:rPr>
      </w:pPr>
    </w:p>
    <w:p w14:paraId="0C3179AD" w14:textId="17FD75DC" w:rsidR="00002A06" w:rsidRPr="00EE2C9E" w:rsidRDefault="00087F2E" w:rsidP="00EE2C9E">
      <w:pPr>
        <w:tabs>
          <w:tab w:val="center" w:pos="5265"/>
        </w:tabs>
        <w:spacing w:before="120" w:line="276" w:lineRule="auto"/>
        <w:rPr>
          <w:rFonts w:ascii="Frutiger LT Std 57 Cn" w:hAnsi="Frutiger LT Std 57 Cn" w:cstheme="minorHAnsi"/>
          <w:b/>
          <w:color w:val="0F7EC2"/>
          <w:sz w:val="24"/>
          <w:szCs w:val="24"/>
          <w:lang w:bidi="en-US"/>
        </w:rPr>
      </w:pPr>
      <w:r>
        <w:rPr>
          <w:rFonts w:ascii="Frutiger LT Std 57 Cn" w:hAnsi="Frutiger LT Std 57 Cn" w:cstheme="minorHAnsi"/>
          <w:b/>
          <w:color w:val="0F7EC2"/>
          <w:sz w:val="24"/>
          <w:szCs w:val="24"/>
          <w:lang w:bidi="en-US"/>
        </w:rPr>
        <w:t xml:space="preserve">Q. </w:t>
      </w:r>
      <w:r w:rsidR="006D2712" w:rsidRPr="00EE2C9E">
        <w:rPr>
          <w:rFonts w:ascii="Frutiger LT Std 57 Cn" w:hAnsi="Frutiger LT Std 57 Cn" w:cstheme="minorHAnsi"/>
          <w:b/>
          <w:color w:val="0F7EC2"/>
          <w:sz w:val="24"/>
          <w:szCs w:val="24"/>
          <w:lang w:bidi="en-US"/>
        </w:rPr>
        <w:t>Can a program use staff meeting time to complete a module with a group of staff?</w:t>
      </w:r>
    </w:p>
    <w:p w14:paraId="6115A7AE" w14:textId="77777777" w:rsidR="006D2712" w:rsidRPr="00EE2C9E" w:rsidRDefault="006D2712" w:rsidP="00EE2C9E">
      <w:pPr>
        <w:tabs>
          <w:tab w:val="center" w:pos="5265"/>
        </w:tabs>
        <w:spacing w:before="120" w:line="276" w:lineRule="auto"/>
        <w:ind w:left="720"/>
        <w:rPr>
          <w:rFonts w:ascii="Frutiger LT Std 57 Cn" w:hAnsi="Frutiger LT Std 57 Cn" w:cstheme="minorHAnsi"/>
          <w:sz w:val="24"/>
          <w:szCs w:val="24"/>
          <w:lang w:bidi="en-US"/>
        </w:rPr>
      </w:pPr>
      <w:r w:rsidRPr="00EE2C9E">
        <w:rPr>
          <w:rFonts w:ascii="Frutiger LT Std 57 Cn" w:hAnsi="Frutiger LT Std 57 Cn" w:cstheme="minorHAnsi"/>
          <w:sz w:val="24"/>
          <w:szCs w:val="24"/>
          <w:lang w:bidi="en-US"/>
        </w:rPr>
        <w:t xml:space="preserve">Yes, staff meeting time may be utilized to complete the </w:t>
      </w:r>
      <w:r w:rsidRPr="00EE2C9E">
        <w:rPr>
          <w:rFonts w:ascii="Frutiger LT Std 57 Cn" w:hAnsi="Frutiger LT Std 57 Cn" w:cstheme="minorHAnsi"/>
          <w:i/>
          <w:sz w:val="24"/>
          <w:szCs w:val="24"/>
          <w:lang w:bidi="en-US"/>
        </w:rPr>
        <w:t>EEC Essentials</w:t>
      </w:r>
      <w:r w:rsidRPr="00EE2C9E">
        <w:rPr>
          <w:rFonts w:ascii="Frutiger LT Std 57 Cn" w:hAnsi="Frutiger LT Std 57 Cn" w:cstheme="minorHAnsi"/>
          <w:sz w:val="24"/>
          <w:szCs w:val="24"/>
          <w:lang w:bidi="en-US"/>
        </w:rPr>
        <w:t xml:space="preserve"> training modules. Training must be documented and recorded in each file as described above.</w:t>
      </w:r>
    </w:p>
    <w:p w14:paraId="16CEA324" w14:textId="77777777" w:rsidR="00517AED" w:rsidRPr="00137FC3" w:rsidRDefault="00517AED" w:rsidP="00D353C6">
      <w:pPr>
        <w:spacing w:after="0"/>
        <w:rPr>
          <w:sz w:val="32"/>
          <w:szCs w:val="32"/>
          <w:lang w:bidi="en-US"/>
        </w:rPr>
      </w:pPr>
      <w:r w:rsidRPr="00137FC3">
        <w:rPr>
          <w:noProof/>
        </w:rPr>
        <mc:AlternateContent>
          <mc:Choice Requires="wps">
            <w:drawing>
              <wp:anchor distT="0" distB="0" distL="114300" distR="114300" simplePos="0" relativeHeight="251677697" behindDoc="0" locked="0" layoutInCell="1" allowOverlap="1" wp14:anchorId="0AAF2AD0" wp14:editId="7D0A1D97">
                <wp:simplePos x="0" y="0"/>
                <wp:positionH relativeFrom="margin">
                  <wp:posOffset>965</wp:posOffset>
                </wp:positionH>
                <wp:positionV relativeFrom="paragraph">
                  <wp:posOffset>114300</wp:posOffset>
                </wp:positionV>
                <wp:extent cx="466725" cy="45085"/>
                <wp:effectExtent l="0" t="0" r="9525" b="0"/>
                <wp:wrapNone/>
                <wp:docPr id="1" name="Rectangle 1"/>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03A48795" w14:textId="77777777" w:rsidR="00517AED" w:rsidRDefault="00517AED" w:rsidP="00517AED">
                            <w:pPr>
                              <w:jc w:val="center"/>
                            </w:pPr>
                          </w:p>
                          <w:p w14:paraId="59F21A19" w14:textId="77777777" w:rsidR="00517AED" w:rsidRDefault="00517AED" w:rsidP="00517AED">
                            <w:pPr>
                              <w:jc w:val="center"/>
                            </w:pPr>
                          </w:p>
                          <w:p w14:paraId="37E0090C" w14:textId="77777777" w:rsidR="00517AED" w:rsidRDefault="00517AED" w:rsidP="00517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F2AD0" id="Rectangle 1" o:spid="_x0000_s1028" style="position:absolute;margin-left:.1pt;margin-top:9pt;width:36.75pt;height:3.55pt;z-index:25167769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" fillcolor="#6eb43f" stroked="f" strokeweight="1pt">
                <v:textbox>
                  <w:txbxContent>
                    <w:p w14:paraId="03A48795" w14:textId="77777777" w:rsidR="00517AED" w:rsidRDefault="00517AED" w:rsidP="00517AED">
                      <w:pPr>
                        <w:jc w:val="center"/>
                      </w:pPr>
                    </w:p>
                    <w:p w14:paraId="59F21A19" w14:textId="77777777" w:rsidR="00517AED" w:rsidRDefault="00517AED" w:rsidP="00517AED">
                      <w:pPr>
                        <w:jc w:val="center"/>
                      </w:pPr>
                    </w:p>
                    <w:p w14:paraId="37E0090C" w14:textId="77777777" w:rsidR="00517AED" w:rsidRDefault="00517AED" w:rsidP="00517AED">
                      <w:pPr>
                        <w:jc w:val="center"/>
                      </w:pPr>
                    </w:p>
                  </w:txbxContent>
                </v:textbox>
                <w10:wrap anchorx="margin"/>
              </v:rect>
            </w:pict>
          </mc:Fallback>
        </mc:AlternateContent>
      </w:r>
    </w:p>
    <w:p w14:paraId="10556942" w14:textId="77777777" w:rsidR="00517AED" w:rsidRPr="00137FC3" w:rsidRDefault="00517AED" w:rsidP="00517AED">
      <w:pPr>
        <w:pStyle w:val="Heading1"/>
        <w:rPr>
          <w:rFonts w:ascii="Frutiger LT Std 57 Cn" w:hAnsi="Frutiger LT Std 57 Cn"/>
          <w:sz w:val="32"/>
          <w:szCs w:val="32"/>
          <w:lang w:bidi="en-US"/>
        </w:rPr>
      </w:pPr>
      <w:bookmarkStart w:id="7" w:name="_Toc9508500"/>
      <w:r w:rsidRPr="00137FC3">
        <w:rPr>
          <w:rFonts w:ascii="Frutiger LT Std 57 Cn" w:hAnsi="Frutiger LT Std 57 Cn"/>
          <w:sz w:val="32"/>
          <w:szCs w:val="32"/>
          <w:lang w:bidi="en-US"/>
        </w:rPr>
        <w:t>Training Content Questions</w:t>
      </w:r>
      <w:bookmarkEnd w:id="7"/>
    </w:p>
    <w:p w14:paraId="37B3BFE6" w14:textId="77777777" w:rsidR="00517AED" w:rsidRPr="00137FC3" w:rsidRDefault="00517AED" w:rsidP="00517AED">
      <w:pPr>
        <w:rPr>
          <w:rFonts w:ascii="Frutiger LT Std 57 Cn" w:hAnsi="Frutiger LT Std 57 Cn" w:cstheme="minorHAnsi"/>
          <w:b/>
          <w:bCs/>
          <w:sz w:val="24"/>
          <w:szCs w:val="24"/>
          <w:lang w:bidi="en-US"/>
        </w:rPr>
      </w:pPr>
      <w:r w:rsidRPr="00137FC3">
        <w:rPr>
          <w:rFonts w:ascii="Frutiger LT Std 57 Cn" w:hAnsi="Frutiger LT Std 57 Cn" w:cstheme="minorHAnsi"/>
          <w:noProof/>
          <w:sz w:val="24"/>
          <w:szCs w:val="24"/>
        </w:rPr>
        <mc:AlternateContent>
          <mc:Choice Requires="wps">
            <w:drawing>
              <wp:anchor distT="0" distB="0" distL="114300" distR="114300" simplePos="0" relativeHeight="251676673" behindDoc="0" locked="0" layoutInCell="1" allowOverlap="1" wp14:anchorId="081E1442" wp14:editId="04FBD8C2">
                <wp:simplePos x="0" y="0"/>
                <wp:positionH relativeFrom="margin">
                  <wp:align>left</wp:align>
                </wp:positionH>
                <wp:positionV relativeFrom="paragraph">
                  <wp:posOffset>92964</wp:posOffset>
                </wp:positionV>
                <wp:extent cx="466725" cy="45719"/>
                <wp:effectExtent l="0" t="0" r="9525" b="0"/>
                <wp:wrapNone/>
                <wp:docPr id="2" name="Rectangle 2"/>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1A0104E8" w14:textId="77777777" w:rsidR="00517AED" w:rsidRDefault="00517AED" w:rsidP="00517AED">
                            <w:pPr>
                              <w:jc w:val="center"/>
                            </w:pPr>
                          </w:p>
                          <w:p w14:paraId="3425FD24" w14:textId="77777777" w:rsidR="00517AED" w:rsidRDefault="00517AED" w:rsidP="00517AED">
                            <w:pPr>
                              <w:jc w:val="center"/>
                            </w:pPr>
                          </w:p>
                          <w:p w14:paraId="306D2525" w14:textId="77777777" w:rsidR="00517AED" w:rsidRDefault="00517AED" w:rsidP="00517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E1442" id="Rectangle 2" o:spid="_x0000_s1029" style="position:absolute;margin-left:0;margin-top:7.3pt;width:36.75pt;height:3.6pt;z-index:25167667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" fillcolor="#6eb43f" stroked="f" strokeweight="1pt">
                <v:textbox>
                  <w:txbxContent>
                    <w:p w14:paraId="1A0104E8" w14:textId="77777777" w:rsidR="00517AED" w:rsidRDefault="00517AED" w:rsidP="00517AED">
                      <w:pPr>
                        <w:jc w:val="center"/>
                      </w:pPr>
                    </w:p>
                    <w:p w14:paraId="3425FD24" w14:textId="77777777" w:rsidR="00517AED" w:rsidRDefault="00517AED" w:rsidP="00517AED">
                      <w:pPr>
                        <w:jc w:val="center"/>
                      </w:pPr>
                    </w:p>
                    <w:p w14:paraId="306D2525" w14:textId="77777777" w:rsidR="00517AED" w:rsidRDefault="00517AED" w:rsidP="00517AED">
                      <w:pPr>
                        <w:jc w:val="center"/>
                      </w:pPr>
                    </w:p>
                  </w:txbxContent>
                </v:textbox>
                <w10:wrap anchorx="margin"/>
              </v:rect>
            </w:pict>
          </mc:Fallback>
        </mc:AlternateContent>
      </w:r>
    </w:p>
    <w:p w14:paraId="05D5B9DE" w14:textId="77777777" w:rsidR="004A503D" w:rsidRDefault="00517AED" w:rsidP="00517AED">
      <w:pPr>
        <w:tabs>
          <w:tab w:val="center" w:pos="5265"/>
        </w:tabs>
        <w:spacing w:before="120" w:line="276" w:lineRule="auto"/>
        <w:rPr>
          <w:rFonts w:ascii="Frutiger LT Std 57 Cn" w:hAnsi="Frutiger LT Std 57 Cn" w:cstheme="minorHAnsi"/>
          <w:b/>
          <w:color w:val="0F7EC2"/>
          <w:sz w:val="24"/>
          <w:szCs w:val="24"/>
        </w:rPr>
      </w:pPr>
      <w:r w:rsidRPr="00523B48">
        <w:rPr>
          <w:rFonts w:ascii="Frutiger LT Std 57 Cn" w:hAnsi="Frutiger LT Std 57 Cn" w:cstheme="minorHAnsi"/>
          <w:b/>
          <w:color w:val="0F7EC2"/>
          <w:sz w:val="24"/>
          <w:szCs w:val="24"/>
        </w:rPr>
        <w:lastRenderedPageBreak/>
        <w:t xml:space="preserve">Q. </w:t>
      </w:r>
      <w:r w:rsidR="004A503D">
        <w:rPr>
          <w:rFonts w:ascii="Frutiger LT Std 57 Cn" w:hAnsi="Frutiger LT Std 57 Cn" w:cstheme="minorHAnsi"/>
          <w:b/>
          <w:color w:val="0F7EC2"/>
          <w:sz w:val="24"/>
          <w:szCs w:val="24"/>
        </w:rPr>
        <w:t xml:space="preserve">What training topics are included in the </w:t>
      </w:r>
      <w:r w:rsidR="004A503D" w:rsidRPr="00335804">
        <w:rPr>
          <w:rFonts w:ascii="Frutiger LT Std 57 Cn" w:hAnsi="Frutiger LT Std 57 Cn" w:cstheme="minorHAnsi"/>
          <w:b/>
          <w:i/>
          <w:color w:val="0F7EC2"/>
          <w:sz w:val="24"/>
          <w:szCs w:val="24"/>
        </w:rPr>
        <w:t>EEC Essentials</w:t>
      </w:r>
      <w:r w:rsidR="004A503D">
        <w:rPr>
          <w:rFonts w:ascii="Frutiger LT Std 57 Cn" w:hAnsi="Frutiger LT Std 57 Cn" w:cstheme="minorHAnsi"/>
          <w:b/>
          <w:color w:val="0F7EC2"/>
          <w:sz w:val="24"/>
          <w:szCs w:val="24"/>
        </w:rPr>
        <w:t xml:space="preserve"> Course? </w:t>
      </w:r>
    </w:p>
    <w:p w14:paraId="73482EEB" w14:textId="77777777" w:rsidR="004A503D" w:rsidRPr="00A90E72" w:rsidRDefault="004A503D" w:rsidP="00A90E72">
      <w:pPr>
        <w:tabs>
          <w:tab w:val="center" w:pos="5265"/>
        </w:tabs>
        <w:spacing w:before="120" w:line="276" w:lineRule="auto"/>
        <w:ind w:left="360"/>
        <w:rPr>
          <w:rFonts w:ascii="Frutiger LT Std 57 Cn" w:hAnsi="Frutiger LT Std 57 Cn" w:cstheme="minorHAnsi"/>
          <w:sz w:val="24"/>
          <w:szCs w:val="24"/>
        </w:rPr>
      </w:pPr>
      <w:r w:rsidRPr="00A90E72">
        <w:rPr>
          <w:rFonts w:ascii="Frutiger LT Std 57 Cn" w:hAnsi="Frutiger LT Std 57 Cn" w:cstheme="minorHAnsi"/>
          <w:sz w:val="24"/>
          <w:szCs w:val="24"/>
        </w:rPr>
        <w:t xml:space="preserve">The </w:t>
      </w:r>
      <w:r w:rsidRPr="00335804">
        <w:rPr>
          <w:rFonts w:ascii="Frutiger LT Std 57 Cn" w:hAnsi="Frutiger LT Std 57 Cn" w:cstheme="minorHAnsi"/>
          <w:i/>
          <w:sz w:val="24"/>
          <w:szCs w:val="24"/>
        </w:rPr>
        <w:t>EEC Essentials</w:t>
      </w:r>
      <w:r w:rsidRPr="00A90E72">
        <w:rPr>
          <w:rFonts w:ascii="Frutiger LT Std 57 Cn" w:hAnsi="Frutiger LT Std 57 Cn" w:cstheme="minorHAnsi"/>
          <w:sz w:val="24"/>
          <w:szCs w:val="24"/>
        </w:rPr>
        <w:t xml:space="preserve"> course includes a module on each of the following</w:t>
      </w:r>
      <w:r w:rsidR="00377913">
        <w:rPr>
          <w:rFonts w:ascii="Frutiger LT Std 57 Cn" w:hAnsi="Frutiger LT Std 57 Cn" w:cstheme="minorHAnsi"/>
          <w:sz w:val="24"/>
          <w:szCs w:val="24"/>
        </w:rPr>
        <w:t xml:space="preserve"> topics</w:t>
      </w:r>
      <w:r w:rsidRPr="00A90E72">
        <w:rPr>
          <w:rFonts w:ascii="Frutiger LT Std 57 Cn" w:hAnsi="Frutiger LT Std 57 Cn" w:cstheme="minorHAnsi"/>
          <w:sz w:val="24"/>
          <w:szCs w:val="24"/>
        </w:rPr>
        <w:t>:</w:t>
      </w:r>
    </w:p>
    <w:p w14:paraId="333CF332"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 xml:space="preserve">Child Abuse and Neglect; </w:t>
      </w:r>
    </w:p>
    <w:p w14:paraId="444A8886"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 xml:space="preserve">Emergency Response Planning; </w:t>
      </w:r>
    </w:p>
    <w:p w14:paraId="7A6461D4"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 xml:space="preserve">First Aid and Cardiopulmonary Resuscitation (CPR) Overview; </w:t>
      </w:r>
    </w:p>
    <w:p w14:paraId="780A0A75"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Food Related Risk and Response;</w:t>
      </w:r>
    </w:p>
    <w:p w14:paraId="344021DE"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Hazardous Materials;</w:t>
      </w:r>
    </w:p>
    <w:p w14:paraId="1B6002C4"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Infant Safe Sleeping Practices;</w:t>
      </w:r>
    </w:p>
    <w:p w14:paraId="4D56C6C2"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Infectious Diseases and Immunizations;</w:t>
      </w:r>
    </w:p>
    <w:p w14:paraId="1513EB1A"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Introduction to Child Development;</w:t>
      </w:r>
    </w:p>
    <w:p w14:paraId="382F0A21"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 xml:space="preserve">Medication Administration;  </w:t>
      </w:r>
    </w:p>
    <w:p w14:paraId="7FA46AFA"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Physical Premises Safety;</w:t>
      </w:r>
    </w:p>
    <w:p w14:paraId="61A8F49A"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Shaken Baby Syndrome; and</w:t>
      </w:r>
    </w:p>
    <w:p w14:paraId="29BC947C" w14:textId="77777777" w:rsidR="004A503D" w:rsidRPr="00A90E72" w:rsidRDefault="004A503D" w:rsidP="00A90E72">
      <w:pPr>
        <w:numPr>
          <w:ilvl w:val="0"/>
          <w:numId w:val="8"/>
        </w:numPr>
        <w:spacing w:after="0"/>
        <w:ind w:left="1080"/>
        <w:rPr>
          <w:rFonts w:ascii="Frutiger LT Std 57 Cn" w:hAnsi="Frutiger LT Std 57 Cn"/>
          <w:sz w:val="24"/>
          <w:szCs w:val="24"/>
          <w:lang w:bidi="en-US"/>
        </w:rPr>
      </w:pPr>
      <w:r w:rsidRPr="00A90E72">
        <w:rPr>
          <w:rFonts w:ascii="Frutiger LT Std 57 Cn" w:hAnsi="Frutiger LT Std 57 Cn"/>
          <w:sz w:val="24"/>
          <w:szCs w:val="24"/>
          <w:lang w:bidi="en-US"/>
        </w:rPr>
        <w:t>Transporting Children.</w:t>
      </w:r>
    </w:p>
    <w:p w14:paraId="42991909" w14:textId="77777777" w:rsidR="004A503D" w:rsidRDefault="004A503D" w:rsidP="00517AED">
      <w:pPr>
        <w:tabs>
          <w:tab w:val="center" w:pos="5265"/>
        </w:tabs>
        <w:spacing w:before="120" w:line="276" w:lineRule="auto"/>
        <w:rPr>
          <w:rFonts w:ascii="Frutiger LT Std 57 Cn" w:hAnsi="Frutiger LT Std 57 Cn" w:cstheme="minorHAnsi"/>
          <w:b/>
          <w:color w:val="0F7EC2"/>
          <w:sz w:val="24"/>
          <w:szCs w:val="24"/>
        </w:rPr>
      </w:pPr>
    </w:p>
    <w:p w14:paraId="06624CC2" w14:textId="77777777" w:rsidR="00517AED" w:rsidRPr="00523B48" w:rsidRDefault="00377913" w:rsidP="00517AED">
      <w:pPr>
        <w:tabs>
          <w:tab w:val="center" w:pos="5265"/>
        </w:tabs>
        <w:spacing w:before="120" w:line="276" w:lineRule="auto"/>
        <w:rPr>
          <w:rFonts w:ascii="Frutiger LT Std 57 Cn" w:hAnsi="Frutiger LT Std 57 Cn" w:cstheme="minorHAnsi"/>
          <w:b/>
          <w:color w:val="0F7EC2"/>
          <w:sz w:val="24"/>
          <w:szCs w:val="24"/>
        </w:rPr>
      </w:pPr>
      <w:r w:rsidRPr="003203A4">
        <w:rPr>
          <w:rFonts w:ascii="Frutiger LT Std 57 Cn" w:hAnsi="Frutiger LT Std 57 Cn" w:cstheme="minorHAnsi"/>
          <w:b/>
          <w:color w:val="0F7EC2"/>
          <w:sz w:val="24"/>
          <w:szCs w:val="24"/>
        </w:rPr>
        <w:t xml:space="preserve">Q. </w:t>
      </w:r>
      <w:r w:rsidR="00517AED" w:rsidRPr="00523B48">
        <w:rPr>
          <w:rFonts w:ascii="Frutiger LT Std 57 Cn" w:hAnsi="Frutiger LT Std 57 Cn" w:cstheme="minorHAnsi"/>
          <w:b/>
          <w:color w:val="0F7EC2"/>
          <w:sz w:val="24"/>
          <w:szCs w:val="24"/>
        </w:rPr>
        <w:t xml:space="preserve">How long does each </w:t>
      </w:r>
      <w:r w:rsidR="00517AED" w:rsidRPr="003203A4">
        <w:rPr>
          <w:rFonts w:ascii="Frutiger LT Std 57 Cn" w:hAnsi="Frutiger LT Std 57 Cn" w:cstheme="minorHAnsi"/>
          <w:b/>
          <w:i/>
          <w:color w:val="0F7EC2"/>
          <w:sz w:val="24"/>
          <w:szCs w:val="24"/>
        </w:rPr>
        <w:t>EEC Essentials</w:t>
      </w:r>
      <w:r w:rsidR="00517AED" w:rsidRPr="00523B48">
        <w:rPr>
          <w:rFonts w:ascii="Frutiger LT Std 57 Cn" w:hAnsi="Frutiger LT Std 57 Cn" w:cstheme="minorHAnsi"/>
          <w:b/>
          <w:color w:val="0F7EC2"/>
          <w:sz w:val="24"/>
          <w:szCs w:val="24"/>
        </w:rPr>
        <w:t xml:space="preserve"> training module take to complete?</w:t>
      </w:r>
    </w:p>
    <w:p w14:paraId="042763D4" w14:textId="1402E66D" w:rsidR="00517AED" w:rsidRPr="00523B48" w:rsidRDefault="00517AED" w:rsidP="00517AED">
      <w:pPr>
        <w:tabs>
          <w:tab w:val="center" w:pos="5265"/>
        </w:tabs>
        <w:spacing w:before="120" w:line="276" w:lineRule="auto"/>
        <w:ind w:left="720"/>
        <w:rPr>
          <w:rFonts w:ascii="Frutiger LT Std 57 Cn" w:hAnsi="Frutiger LT Std 57 Cn" w:cstheme="minorHAnsi"/>
          <w:sz w:val="24"/>
          <w:szCs w:val="24"/>
        </w:rPr>
      </w:pPr>
      <w:r w:rsidRPr="00523B48">
        <w:rPr>
          <w:rFonts w:ascii="Frutiger LT Std 57 Cn" w:hAnsi="Frutiger LT Std 57 Cn" w:cstheme="minorHAnsi"/>
          <w:sz w:val="24"/>
          <w:szCs w:val="24"/>
        </w:rPr>
        <w:t xml:space="preserve">Each module </w:t>
      </w:r>
      <w:r w:rsidR="00C251CC">
        <w:rPr>
          <w:rFonts w:ascii="Frutiger LT Std 57 Cn" w:hAnsi="Frutiger LT Std 57 Cn" w:cstheme="minorHAnsi"/>
          <w:sz w:val="24"/>
          <w:szCs w:val="24"/>
        </w:rPr>
        <w:t xml:space="preserve">(except the </w:t>
      </w:r>
      <w:r w:rsidR="004E0CAC">
        <w:rPr>
          <w:rFonts w:ascii="Frutiger LT Std 57 Cn" w:hAnsi="Frutiger LT Std 57 Cn" w:cstheme="minorHAnsi"/>
          <w:sz w:val="24"/>
          <w:szCs w:val="24"/>
        </w:rPr>
        <w:t>30-minute</w:t>
      </w:r>
      <w:r w:rsidR="00C251CC">
        <w:rPr>
          <w:rFonts w:ascii="Frutiger LT Std 57 Cn" w:hAnsi="Frutiger LT Std 57 Cn" w:cstheme="minorHAnsi"/>
          <w:sz w:val="24"/>
          <w:szCs w:val="24"/>
        </w:rPr>
        <w:t xml:space="preserve"> First Aid and CPR Overview) </w:t>
      </w:r>
      <w:r w:rsidRPr="00523B48">
        <w:rPr>
          <w:rFonts w:ascii="Frutiger LT Std 57 Cn" w:hAnsi="Frutiger LT Std 57 Cn" w:cstheme="minorHAnsi"/>
          <w:sz w:val="24"/>
          <w:szCs w:val="24"/>
        </w:rPr>
        <w:t xml:space="preserve">will take approximately </w:t>
      </w:r>
      <w:r w:rsidRPr="00137FC3">
        <w:rPr>
          <w:rFonts w:ascii="Frutiger LT Std 57 Cn" w:hAnsi="Frutiger LT Std 57 Cn" w:cstheme="minorHAnsi"/>
          <w:sz w:val="24"/>
          <w:szCs w:val="24"/>
        </w:rPr>
        <w:t>45 -60</w:t>
      </w:r>
      <w:r w:rsidRPr="00523B48">
        <w:rPr>
          <w:rFonts w:ascii="Frutiger LT Std 57 Cn" w:hAnsi="Frutiger LT Std 57 Cn" w:cstheme="minorHAnsi"/>
          <w:sz w:val="24"/>
          <w:szCs w:val="24"/>
        </w:rPr>
        <w:t xml:space="preserve"> minutes to complete. The actual time to complete depends on how much time the </w:t>
      </w:r>
      <w:r w:rsidR="00377913">
        <w:rPr>
          <w:rFonts w:ascii="Frutiger LT Std 57 Cn" w:hAnsi="Frutiger LT Std 57 Cn" w:cstheme="minorHAnsi"/>
          <w:sz w:val="24"/>
          <w:szCs w:val="24"/>
        </w:rPr>
        <w:t xml:space="preserve">learner </w:t>
      </w:r>
      <w:r w:rsidRPr="00523B48">
        <w:rPr>
          <w:rFonts w:ascii="Frutiger LT Std 57 Cn" w:hAnsi="Frutiger LT Std 57 Cn" w:cstheme="minorHAnsi"/>
          <w:sz w:val="24"/>
          <w:szCs w:val="24"/>
        </w:rPr>
        <w:t>devotes to reviewing the resources available as part of the module.</w:t>
      </w:r>
    </w:p>
    <w:p w14:paraId="762D7C14" w14:textId="77777777" w:rsidR="00B042B2" w:rsidRPr="00137FC3" w:rsidRDefault="00B042B2" w:rsidP="00B042B2">
      <w:pPr>
        <w:tabs>
          <w:tab w:val="center" w:pos="5265"/>
        </w:tabs>
        <w:spacing w:before="120" w:line="276" w:lineRule="auto"/>
        <w:rPr>
          <w:rFonts w:ascii="Frutiger LT Std 57 Cn" w:hAnsi="Frutiger LT Std 57 Cn" w:cstheme="minorHAnsi"/>
          <w:b/>
          <w:color w:val="0F7EC2"/>
          <w:sz w:val="24"/>
          <w:szCs w:val="24"/>
          <w:lang w:bidi="en-US"/>
        </w:rPr>
      </w:pPr>
      <w:r w:rsidRPr="00137FC3">
        <w:rPr>
          <w:rFonts w:ascii="Frutiger LT Std 57 Cn" w:hAnsi="Frutiger LT Std 57 Cn" w:cstheme="minorHAnsi"/>
          <w:b/>
          <w:color w:val="0F7EC2"/>
          <w:sz w:val="24"/>
          <w:szCs w:val="24"/>
          <w:lang w:bidi="en-US"/>
        </w:rPr>
        <w:t>Q. I completed the Child Development online module in the LMS; will that certify me as a teacher?</w:t>
      </w:r>
    </w:p>
    <w:p w14:paraId="49FDF0B8" w14:textId="459325AB" w:rsidR="00B042B2" w:rsidRPr="00986CDD" w:rsidRDefault="00B042B2" w:rsidP="00B042B2">
      <w:pPr>
        <w:tabs>
          <w:tab w:val="center" w:pos="5265"/>
        </w:tabs>
        <w:spacing w:before="120" w:line="276" w:lineRule="auto"/>
        <w:ind w:left="720"/>
        <w:rPr>
          <w:rFonts w:ascii="Frutiger LT Std 57 Cn" w:hAnsi="Frutiger LT Std 57 Cn" w:cstheme="minorHAnsi"/>
          <w:sz w:val="24"/>
          <w:szCs w:val="24"/>
          <w:lang w:bidi="en-US"/>
        </w:rPr>
      </w:pPr>
      <w:r w:rsidRPr="00137FC3">
        <w:rPr>
          <w:rFonts w:ascii="Frutiger LT Std 57 Cn" w:hAnsi="Frutiger LT Std 57 Cn" w:cstheme="minorHAnsi"/>
          <w:sz w:val="24"/>
          <w:szCs w:val="24"/>
          <w:lang w:bidi="en-US"/>
        </w:rPr>
        <w:t>No</w:t>
      </w:r>
      <w:r w:rsidR="00377913">
        <w:rPr>
          <w:rFonts w:ascii="Frutiger LT Std 57 Cn" w:hAnsi="Frutiger LT Std 57 Cn" w:cstheme="minorHAnsi"/>
          <w:sz w:val="24"/>
          <w:szCs w:val="24"/>
          <w:lang w:bidi="en-US"/>
        </w:rPr>
        <w:t>, the</w:t>
      </w:r>
      <w:r w:rsidRPr="00137FC3">
        <w:rPr>
          <w:rFonts w:ascii="Frutiger LT Std 57 Cn" w:hAnsi="Frutiger LT Std 57 Cn" w:cstheme="minorHAnsi"/>
          <w:sz w:val="24"/>
          <w:szCs w:val="24"/>
          <w:lang w:bidi="en-US"/>
        </w:rPr>
        <w:t xml:space="preserve"> </w:t>
      </w:r>
      <w:r w:rsidR="00377913">
        <w:rPr>
          <w:rFonts w:ascii="Frutiger LT Std 57 Cn" w:hAnsi="Frutiger LT Std 57 Cn" w:cstheme="minorHAnsi"/>
          <w:sz w:val="24"/>
          <w:szCs w:val="24"/>
          <w:lang w:bidi="en-US"/>
        </w:rPr>
        <w:t>C</w:t>
      </w:r>
      <w:r w:rsidRPr="00137FC3">
        <w:rPr>
          <w:rFonts w:ascii="Frutiger LT Std 57 Cn" w:hAnsi="Frutiger LT Std 57 Cn" w:cstheme="minorHAnsi"/>
          <w:sz w:val="24"/>
          <w:szCs w:val="24"/>
          <w:lang w:bidi="en-US"/>
        </w:rPr>
        <w:t xml:space="preserve">hild </w:t>
      </w:r>
      <w:r w:rsidR="00377913">
        <w:rPr>
          <w:rFonts w:ascii="Frutiger LT Std 57 Cn" w:hAnsi="Frutiger LT Std 57 Cn" w:cstheme="minorHAnsi"/>
          <w:sz w:val="24"/>
          <w:szCs w:val="24"/>
          <w:lang w:bidi="en-US"/>
        </w:rPr>
        <w:t>G</w:t>
      </w:r>
      <w:r w:rsidRPr="00137FC3">
        <w:rPr>
          <w:rFonts w:ascii="Frutiger LT Std 57 Cn" w:hAnsi="Frutiger LT Std 57 Cn" w:cstheme="minorHAnsi"/>
          <w:sz w:val="24"/>
          <w:szCs w:val="24"/>
          <w:lang w:bidi="en-US"/>
        </w:rPr>
        <w:t xml:space="preserve">rowth and </w:t>
      </w:r>
      <w:r w:rsidR="00377913">
        <w:rPr>
          <w:rFonts w:ascii="Frutiger LT Std 57 Cn" w:hAnsi="Frutiger LT Std 57 Cn" w:cstheme="minorHAnsi"/>
          <w:sz w:val="24"/>
          <w:szCs w:val="24"/>
          <w:lang w:bidi="en-US"/>
        </w:rPr>
        <w:t>D</w:t>
      </w:r>
      <w:r w:rsidRPr="00137FC3">
        <w:rPr>
          <w:rFonts w:ascii="Frutiger LT Std 57 Cn" w:hAnsi="Frutiger LT Std 57 Cn" w:cstheme="minorHAnsi"/>
          <w:sz w:val="24"/>
          <w:szCs w:val="24"/>
          <w:lang w:bidi="en-US"/>
        </w:rPr>
        <w:t xml:space="preserve">evelopment course </w:t>
      </w:r>
      <w:r w:rsidR="00002A06">
        <w:rPr>
          <w:rFonts w:ascii="Frutiger LT Std 57 Cn" w:hAnsi="Frutiger LT Std 57 Cn" w:cstheme="minorHAnsi"/>
          <w:sz w:val="24"/>
          <w:szCs w:val="24"/>
          <w:lang w:bidi="en-US"/>
        </w:rPr>
        <w:t xml:space="preserve">that </w:t>
      </w:r>
      <w:r w:rsidRPr="00137FC3">
        <w:rPr>
          <w:rFonts w:ascii="Frutiger LT Std 57 Cn" w:hAnsi="Frutiger LT Std 57 Cn" w:cstheme="minorHAnsi"/>
          <w:sz w:val="24"/>
          <w:szCs w:val="24"/>
          <w:lang w:bidi="en-US"/>
        </w:rPr>
        <w:t>teachers are required to complete for certification is a college level course</w:t>
      </w:r>
      <w:r w:rsidR="005C1B9B">
        <w:rPr>
          <w:rFonts w:ascii="Frutiger LT Std 57 Cn" w:hAnsi="Frutiger LT Std 57 Cn" w:cstheme="minorHAnsi"/>
          <w:sz w:val="24"/>
          <w:szCs w:val="24"/>
          <w:lang w:bidi="en-US"/>
        </w:rPr>
        <w:t xml:space="preserve"> of 3 credits or more.</w:t>
      </w:r>
    </w:p>
    <w:p w14:paraId="7623D9BA" w14:textId="77777777" w:rsidR="005514CC" w:rsidRDefault="00B042B2" w:rsidP="00D04B7B">
      <w:pPr>
        <w:spacing w:after="160" w:line="259" w:lineRule="auto"/>
        <w:rPr>
          <w:rFonts w:ascii="Frutiger LT Std 57 Cn" w:eastAsia="Calibri" w:hAnsi="Frutiger LT Std 57 Cn" w:cs="Arial"/>
          <w:b/>
          <w:color w:val="0F7EC2"/>
          <w:sz w:val="24"/>
          <w:szCs w:val="24"/>
        </w:rPr>
      </w:pPr>
      <w:r w:rsidRPr="006924C4">
        <w:rPr>
          <w:rFonts w:ascii="Frutiger LT Std 57 Cn" w:eastAsia="Calibri" w:hAnsi="Frutiger LT Std 57 Cn" w:cs="Arial"/>
          <w:b/>
          <w:color w:val="0F7EC2"/>
          <w:sz w:val="24"/>
          <w:szCs w:val="24"/>
        </w:rPr>
        <w:t>Q.</w:t>
      </w:r>
      <w:r w:rsidR="00D04B7B">
        <w:rPr>
          <w:rFonts w:ascii="Frutiger LT Std 57 Cn" w:eastAsia="Calibri" w:hAnsi="Frutiger LT Std 57 Cn" w:cs="Arial"/>
          <w:b/>
          <w:color w:val="0F7EC2"/>
          <w:sz w:val="24"/>
          <w:szCs w:val="24"/>
        </w:rPr>
        <w:t xml:space="preserve"> </w:t>
      </w:r>
      <w:r w:rsidR="00D04B7B" w:rsidRPr="00D04B7B">
        <w:rPr>
          <w:rFonts w:ascii="Frutiger LT Std 57 Cn" w:eastAsia="Calibri" w:hAnsi="Frutiger LT Std 57 Cn" w:cs="Arial"/>
          <w:b/>
          <w:color w:val="0F7EC2"/>
          <w:sz w:val="24"/>
          <w:szCs w:val="24"/>
        </w:rPr>
        <w:t xml:space="preserve">Does this training count towards teach certification? </w:t>
      </w:r>
    </w:p>
    <w:p w14:paraId="63041709" w14:textId="296B04ED" w:rsidR="00D04B7B" w:rsidRPr="00D04B7B" w:rsidRDefault="00D04B7B" w:rsidP="005514CC">
      <w:pPr>
        <w:spacing w:after="160" w:line="259" w:lineRule="auto"/>
        <w:ind w:left="720"/>
        <w:rPr>
          <w:rFonts w:ascii="Frutiger LT Std 57 Cn" w:eastAsia="Calibri" w:hAnsi="Frutiger LT Std 57 Cn" w:cs="Arial"/>
          <w:b/>
          <w:color w:val="0F7EC2"/>
          <w:sz w:val="24"/>
          <w:szCs w:val="24"/>
        </w:rPr>
      </w:pPr>
      <w:r w:rsidRPr="005514CC">
        <w:rPr>
          <w:rFonts w:ascii="Frutiger LT Std 57 Cn" w:eastAsia="Calibri" w:hAnsi="Frutiger LT Std 57 Cn" w:cs="Arial"/>
          <w:bCs/>
          <w:sz w:val="24"/>
          <w:szCs w:val="24"/>
        </w:rPr>
        <w:t xml:space="preserve">No, the EEC Essentials training awards 11.5 EEC hours that count towards yearly licensing requirements.  It does not count towards EEC Certification.  For more information on EEC certification requirements, please see </w:t>
      </w:r>
      <w:hyperlink r:id="rId14" w:history="1">
        <w:r w:rsidRPr="00D04B7B">
          <w:rPr>
            <w:rStyle w:val="Hyperlink"/>
            <w:rFonts w:ascii="Frutiger LT Std 57 Cn" w:eastAsia="Calibri" w:hAnsi="Frutiger LT Std 57 Cn" w:cs="Arial"/>
            <w:b/>
            <w:sz w:val="24"/>
            <w:szCs w:val="24"/>
          </w:rPr>
          <w:t>https://www.mass.gov/eec-professional-qualifications-certification</w:t>
        </w:r>
      </w:hyperlink>
      <w:r w:rsidR="005514CC">
        <w:rPr>
          <w:rFonts w:ascii="Frutiger LT Std 57 Cn" w:eastAsia="Calibri" w:hAnsi="Frutiger LT Std 57 Cn" w:cs="Arial"/>
          <w:b/>
          <w:color w:val="0F7EC2"/>
          <w:sz w:val="24"/>
          <w:szCs w:val="24"/>
        </w:rPr>
        <w:t xml:space="preserve">. </w:t>
      </w:r>
    </w:p>
    <w:p w14:paraId="317FDBD6" w14:textId="58649B85" w:rsidR="00022667" w:rsidRPr="00022667" w:rsidRDefault="00B042B2" w:rsidP="00022667">
      <w:pPr>
        <w:spacing w:after="160" w:line="259" w:lineRule="auto"/>
        <w:rPr>
          <w:rFonts w:ascii="Frutiger LT Std 57 Cn" w:eastAsia="Calibri" w:hAnsi="Frutiger LT Std 57 Cn" w:cs="Arial"/>
          <w:b/>
          <w:color w:val="0F7EC2"/>
          <w:sz w:val="24"/>
          <w:szCs w:val="24"/>
        </w:rPr>
      </w:pPr>
      <w:r w:rsidRPr="006924C4">
        <w:rPr>
          <w:rFonts w:ascii="Frutiger LT Std 57 Cn" w:eastAsia="Calibri" w:hAnsi="Frutiger LT Std 57 Cn" w:cs="Arial"/>
          <w:b/>
          <w:color w:val="0F7EC2"/>
          <w:sz w:val="24"/>
          <w:szCs w:val="24"/>
        </w:rPr>
        <w:t xml:space="preserve"> </w:t>
      </w:r>
      <w:r w:rsidR="00D04B7B">
        <w:rPr>
          <w:rFonts w:ascii="Frutiger LT Std 57 Cn" w:eastAsia="Calibri" w:hAnsi="Frutiger LT Std 57 Cn" w:cs="Arial"/>
          <w:b/>
          <w:color w:val="0F7EC2"/>
          <w:sz w:val="24"/>
          <w:szCs w:val="24"/>
        </w:rPr>
        <w:t xml:space="preserve">Q. </w:t>
      </w:r>
      <w:r w:rsidR="00022667" w:rsidRPr="00022667">
        <w:rPr>
          <w:rFonts w:ascii="Frutiger LT Std 57 Cn" w:eastAsia="Calibri" w:hAnsi="Frutiger LT Std 57 Cn" w:cs="Arial"/>
          <w:b/>
          <w:color w:val="0F7EC2"/>
          <w:sz w:val="24"/>
          <w:szCs w:val="24"/>
        </w:rPr>
        <w:t xml:space="preserve">Does this replace the mandatory 51A training? </w:t>
      </w:r>
    </w:p>
    <w:p w14:paraId="1121744A" w14:textId="77777777" w:rsidR="00022667" w:rsidRPr="00022667" w:rsidRDefault="00022667" w:rsidP="00022667">
      <w:pPr>
        <w:spacing w:after="160" w:line="259" w:lineRule="auto"/>
        <w:ind w:left="720"/>
        <w:rPr>
          <w:rFonts w:ascii="Frutiger LT Std 57 Cn" w:eastAsia="Calibri" w:hAnsi="Frutiger LT Std 57 Cn" w:cs="Arial"/>
          <w:bCs/>
          <w:color w:val="0F7EC2"/>
          <w:sz w:val="24"/>
          <w:szCs w:val="24"/>
        </w:rPr>
      </w:pPr>
      <w:r w:rsidRPr="00022667">
        <w:rPr>
          <w:rFonts w:ascii="Frutiger LT Std 57 Cn" w:eastAsia="Calibri" w:hAnsi="Frutiger LT Std 57 Cn" w:cs="Arial"/>
          <w:bCs/>
          <w:sz w:val="24"/>
          <w:szCs w:val="24"/>
        </w:rPr>
        <w:t xml:space="preserve">No, for more information see: </w:t>
      </w:r>
      <w:hyperlink r:id="rId15" w:history="1">
        <w:r w:rsidRPr="00022667">
          <w:rPr>
            <w:rStyle w:val="Hyperlink"/>
            <w:rFonts w:ascii="Frutiger LT Std 57 Cn" w:eastAsia="Calibri" w:hAnsi="Frutiger LT Std 57 Cn" w:cs="Arial"/>
            <w:bCs/>
            <w:sz w:val="24"/>
            <w:szCs w:val="24"/>
          </w:rPr>
          <w:t>https://www.mass.gov/service-details/reporting-alleged-child-abuse-or-neglect-filing-a-51a-report</w:t>
        </w:r>
      </w:hyperlink>
    </w:p>
    <w:p w14:paraId="59C191B9" w14:textId="6BF30540" w:rsidR="00C828A1" w:rsidRPr="00C828A1" w:rsidRDefault="00022667" w:rsidP="00C828A1">
      <w:pPr>
        <w:spacing w:after="160" w:line="259" w:lineRule="auto"/>
        <w:rPr>
          <w:rFonts w:ascii="Frutiger LT Std 57 Cn" w:eastAsia="Calibri" w:hAnsi="Frutiger LT Std 57 Cn" w:cs="Arial"/>
          <w:b/>
          <w:color w:val="0F7EC2"/>
          <w:sz w:val="24"/>
          <w:szCs w:val="24"/>
        </w:rPr>
      </w:pPr>
      <w:r>
        <w:rPr>
          <w:rFonts w:ascii="Frutiger LT Std 57 Cn" w:eastAsia="Calibri" w:hAnsi="Frutiger LT Std 57 Cn" w:cs="Arial"/>
          <w:b/>
          <w:color w:val="0F7EC2"/>
          <w:sz w:val="24"/>
          <w:szCs w:val="24"/>
        </w:rPr>
        <w:t xml:space="preserve">Q. </w:t>
      </w:r>
      <w:r w:rsidR="00C828A1" w:rsidRPr="00C828A1">
        <w:rPr>
          <w:rFonts w:ascii="Frutiger LT Std 57 Cn" w:eastAsia="Calibri" w:hAnsi="Frutiger LT Std 57 Cn" w:cs="Arial"/>
          <w:b/>
          <w:color w:val="0F7EC2"/>
          <w:sz w:val="24"/>
          <w:szCs w:val="24"/>
        </w:rPr>
        <w:t>Does it replace the CPR renewal which is required once a year even if certified for two years?</w:t>
      </w:r>
    </w:p>
    <w:p w14:paraId="720051A7" w14:textId="77777777" w:rsidR="00C828A1" w:rsidRPr="00C828A1" w:rsidRDefault="00C828A1" w:rsidP="00C828A1">
      <w:pPr>
        <w:spacing w:after="160" w:line="259" w:lineRule="auto"/>
        <w:ind w:left="720"/>
        <w:rPr>
          <w:rFonts w:ascii="Frutiger LT Std 57 Cn" w:eastAsia="Calibri" w:hAnsi="Frutiger LT Std 57 Cn" w:cs="Arial"/>
          <w:bCs/>
          <w:sz w:val="24"/>
          <w:szCs w:val="24"/>
        </w:rPr>
      </w:pPr>
      <w:r w:rsidRPr="00C828A1">
        <w:rPr>
          <w:rFonts w:ascii="Frutiger LT Std 57 Cn" w:eastAsia="Calibri" w:hAnsi="Frutiger LT Std 57 Cn" w:cs="Arial"/>
          <w:bCs/>
          <w:sz w:val="24"/>
          <w:szCs w:val="24"/>
        </w:rPr>
        <w:t>No. There has been no change to current CPR and 1</w:t>
      </w:r>
      <w:r w:rsidRPr="00C828A1">
        <w:rPr>
          <w:rFonts w:ascii="Frutiger LT Std 57 Cn" w:eastAsia="Calibri" w:hAnsi="Frutiger LT Std 57 Cn" w:cs="Arial"/>
          <w:bCs/>
          <w:sz w:val="24"/>
          <w:szCs w:val="24"/>
          <w:vertAlign w:val="superscript"/>
        </w:rPr>
        <w:t>st</w:t>
      </w:r>
      <w:r w:rsidRPr="00C828A1">
        <w:rPr>
          <w:rFonts w:ascii="Frutiger LT Std 57 Cn" w:eastAsia="Calibri" w:hAnsi="Frutiger LT Std 57 Cn" w:cs="Arial"/>
          <w:bCs/>
          <w:sz w:val="24"/>
          <w:szCs w:val="24"/>
        </w:rPr>
        <w:t xml:space="preserve"> Aid certification requirements. </w:t>
      </w:r>
    </w:p>
    <w:p w14:paraId="2E089A96" w14:textId="6988E1F7" w:rsidR="00B042B2" w:rsidRPr="006924C4" w:rsidRDefault="00C828A1" w:rsidP="00B042B2">
      <w:pPr>
        <w:spacing w:after="160" w:line="259" w:lineRule="auto"/>
        <w:rPr>
          <w:rFonts w:ascii="Frutiger LT Std 57 Cn" w:eastAsia="Calibri" w:hAnsi="Frutiger LT Std 57 Cn" w:cs="Arial"/>
          <w:b/>
          <w:color w:val="0F7EC2"/>
          <w:sz w:val="24"/>
          <w:szCs w:val="24"/>
        </w:rPr>
      </w:pPr>
      <w:r>
        <w:rPr>
          <w:rFonts w:ascii="Frutiger LT Std 57 Cn" w:eastAsia="Calibri" w:hAnsi="Frutiger LT Std 57 Cn" w:cs="Arial"/>
          <w:b/>
          <w:color w:val="0F7EC2"/>
          <w:sz w:val="24"/>
          <w:szCs w:val="24"/>
        </w:rPr>
        <w:t xml:space="preserve">Q. </w:t>
      </w:r>
      <w:r w:rsidR="00B042B2" w:rsidRPr="006924C4">
        <w:rPr>
          <w:rFonts w:ascii="Frutiger LT Std 57 Cn" w:eastAsia="Calibri" w:hAnsi="Frutiger LT Std 57 Cn" w:cs="Arial"/>
          <w:b/>
          <w:color w:val="0F7EC2"/>
          <w:sz w:val="24"/>
          <w:szCs w:val="24"/>
        </w:rPr>
        <w:t>Is the “First Aid and CPR Overview” training different than obtaining a First Aid or CPR certification?</w:t>
      </w:r>
    </w:p>
    <w:p w14:paraId="1B1F3ADF" w14:textId="6E85FF8C" w:rsidR="00B042B2" w:rsidRPr="00D52501" w:rsidRDefault="00B042B2" w:rsidP="00B042B2">
      <w:pPr>
        <w:spacing w:after="160" w:line="259" w:lineRule="auto"/>
        <w:ind w:left="720"/>
        <w:rPr>
          <w:rFonts w:ascii="Frutiger LT Std 57 Cn" w:eastAsia="Calibri" w:hAnsi="Frutiger LT Std 57 Cn" w:cs="Arial"/>
          <w:sz w:val="24"/>
          <w:szCs w:val="24"/>
        </w:rPr>
      </w:pPr>
      <w:r w:rsidRPr="00D52501">
        <w:rPr>
          <w:rFonts w:ascii="Frutiger LT Std 57 Cn" w:eastAsia="Calibri" w:hAnsi="Frutiger LT Std 57 Cn" w:cs="Arial"/>
          <w:sz w:val="24"/>
          <w:szCs w:val="24"/>
        </w:rPr>
        <w:t>Yes</w:t>
      </w:r>
      <w:r w:rsidR="00377913">
        <w:rPr>
          <w:rFonts w:ascii="Frutiger LT Std 57 Cn" w:eastAsia="Calibri" w:hAnsi="Frutiger LT Std 57 Cn" w:cs="Arial"/>
          <w:sz w:val="24"/>
          <w:szCs w:val="24"/>
        </w:rPr>
        <w:t>, t</w:t>
      </w:r>
      <w:r w:rsidRPr="00D52501">
        <w:rPr>
          <w:rFonts w:ascii="Frutiger LT Std 57 Cn" w:eastAsia="Calibri" w:hAnsi="Frutiger LT Std 57 Cn" w:cs="Arial"/>
          <w:sz w:val="24"/>
          <w:szCs w:val="24"/>
        </w:rPr>
        <w:t>he “First Aid and CPR Overview” is a new federally required training</w:t>
      </w:r>
      <w:r w:rsidR="00002A06" w:rsidRPr="00D52501">
        <w:rPr>
          <w:rFonts w:ascii="Frutiger LT Std 57 Cn" w:eastAsia="Calibri" w:hAnsi="Frutiger LT Std 57 Cn" w:cs="Arial"/>
          <w:sz w:val="24"/>
          <w:szCs w:val="24"/>
        </w:rPr>
        <w:t xml:space="preserve"> that provides an overview of the topic but does not result in certification. EEC’s regulatory requirements regarding CPR and First Aid </w:t>
      </w:r>
      <w:r w:rsidR="00002A06" w:rsidRPr="00D52501">
        <w:rPr>
          <w:rFonts w:ascii="Frutiger LT Std 57 Cn" w:eastAsia="Calibri" w:hAnsi="Frutiger LT Std 57 Cn" w:cs="Arial"/>
          <w:sz w:val="24"/>
          <w:szCs w:val="24"/>
        </w:rPr>
        <w:lastRenderedPageBreak/>
        <w:t>certification have not changed</w:t>
      </w:r>
      <w:r w:rsidRPr="00D52501">
        <w:rPr>
          <w:rFonts w:ascii="Frutiger LT Std 57 Cn" w:eastAsia="Calibri" w:hAnsi="Frutiger LT Std 57 Cn" w:cs="Arial"/>
          <w:sz w:val="24"/>
          <w:szCs w:val="24"/>
        </w:rPr>
        <w:t>. First Aid and CPR certifications must</w:t>
      </w:r>
      <w:r w:rsidR="00002A06" w:rsidRPr="00D52501">
        <w:rPr>
          <w:rFonts w:ascii="Frutiger LT Std 57 Cn" w:eastAsia="Calibri" w:hAnsi="Frutiger LT Std 57 Cn" w:cs="Arial"/>
          <w:sz w:val="24"/>
          <w:szCs w:val="24"/>
        </w:rPr>
        <w:t xml:space="preserve"> still</w:t>
      </w:r>
      <w:r w:rsidRPr="00D52501">
        <w:rPr>
          <w:rFonts w:ascii="Frutiger LT Std 57 Cn" w:eastAsia="Calibri" w:hAnsi="Frutiger LT Std 57 Cn" w:cs="Arial"/>
          <w:sz w:val="24"/>
          <w:szCs w:val="24"/>
        </w:rPr>
        <w:t xml:space="preserve"> be completed in</w:t>
      </w:r>
      <w:r w:rsidR="00377913">
        <w:rPr>
          <w:rFonts w:ascii="Frutiger LT Std 57 Cn" w:eastAsia="Calibri" w:hAnsi="Frutiger LT Std 57 Cn" w:cs="Arial"/>
          <w:sz w:val="24"/>
          <w:szCs w:val="24"/>
        </w:rPr>
        <w:t>-</w:t>
      </w:r>
      <w:r w:rsidRPr="00D52501">
        <w:rPr>
          <w:rFonts w:ascii="Frutiger LT Std 57 Cn" w:eastAsia="Calibri" w:hAnsi="Frutiger LT Std 57 Cn" w:cs="Arial"/>
          <w:sz w:val="24"/>
          <w:szCs w:val="24"/>
        </w:rPr>
        <w:t>person</w:t>
      </w:r>
      <w:r w:rsidR="00002A06" w:rsidRPr="00D52501">
        <w:rPr>
          <w:rFonts w:ascii="Frutiger LT Std 57 Cn" w:eastAsia="Calibri" w:hAnsi="Frutiger LT Std 57 Cn" w:cs="Arial"/>
          <w:sz w:val="24"/>
          <w:szCs w:val="24"/>
        </w:rPr>
        <w:t xml:space="preserve"> and according to license-required timeframes.</w:t>
      </w:r>
    </w:p>
    <w:p w14:paraId="18223057" w14:textId="77777777" w:rsidR="00053318" w:rsidRPr="00137FC3" w:rsidRDefault="003759C8" w:rsidP="001054A9">
      <w:pPr>
        <w:spacing w:after="0"/>
        <w:rPr>
          <w:sz w:val="32"/>
          <w:szCs w:val="32"/>
          <w:lang w:bidi="en-US"/>
        </w:rPr>
      </w:pPr>
      <w:bookmarkStart w:id="8" w:name="_Hlk9490187"/>
      <w:r w:rsidRPr="00137FC3">
        <w:rPr>
          <w:noProof/>
        </w:rPr>
        <mc:AlternateContent>
          <mc:Choice Requires="wps">
            <w:drawing>
              <wp:anchor distT="0" distB="0" distL="114300" distR="114300" simplePos="0" relativeHeight="251670529" behindDoc="0" locked="0" layoutInCell="1" allowOverlap="1" wp14:anchorId="4CB74778" wp14:editId="2E3D9AE4">
                <wp:simplePos x="0" y="0"/>
                <wp:positionH relativeFrom="margin">
                  <wp:posOffset>965</wp:posOffset>
                </wp:positionH>
                <wp:positionV relativeFrom="paragraph">
                  <wp:posOffset>114300</wp:posOffset>
                </wp:positionV>
                <wp:extent cx="466725" cy="45085"/>
                <wp:effectExtent l="0" t="0" r="9525" b="0"/>
                <wp:wrapNone/>
                <wp:docPr id="22" name="Rectangle 22"/>
                <wp:cNvGraphicFramePr/>
                <a:graphic xmlns:a="http://schemas.openxmlformats.org/drawingml/2006/main">
                  <a:graphicData uri="http://schemas.microsoft.com/office/word/2010/wordprocessingShape">
                    <wps:wsp>
                      <wps:cNvSpPr/>
                      <wps:spPr>
                        <a:xfrm>
                          <a:off x="0" y="0"/>
                          <a:ext cx="466725" cy="45085"/>
                        </a:xfrm>
                        <a:prstGeom prst="rect">
                          <a:avLst/>
                        </a:prstGeom>
                        <a:solidFill>
                          <a:srgbClr val="6EB43F"/>
                        </a:solidFill>
                        <a:ln w="12700" cap="flat" cmpd="sng" algn="ctr">
                          <a:noFill/>
                          <a:prstDash val="solid"/>
                          <a:miter lim="800000"/>
                        </a:ln>
                        <a:effectLst/>
                      </wps:spPr>
                      <wps:txbx>
                        <w:txbxContent>
                          <w:p w14:paraId="6129156E" w14:textId="77777777" w:rsidR="00FA59FC" w:rsidRDefault="00FA59FC" w:rsidP="00053318">
                            <w:pPr>
                              <w:jc w:val="center"/>
                            </w:pPr>
                          </w:p>
                          <w:p w14:paraId="002803B1" w14:textId="77777777" w:rsidR="00FA59FC" w:rsidRDefault="00FA59FC" w:rsidP="00053318">
                            <w:pPr>
                              <w:jc w:val="center"/>
                            </w:pPr>
                          </w:p>
                          <w:p w14:paraId="1A2251E7" w14:textId="77777777" w:rsidR="00FA59FC" w:rsidRDefault="00FA59FC" w:rsidP="0005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74778" id="Rectangle 22" o:spid="_x0000_s1030" style="position:absolute;margin-left:.1pt;margin-top:9pt;width:36.75pt;height:3.55pt;z-index:25167052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" fillcolor="#6eb43f" stroked="f" strokeweight="1pt">
                <v:textbox>
                  <w:txbxContent>
                    <w:p w14:paraId="6129156E" w14:textId="77777777" w:rsidR="00FA59FC" w:rsidRDefault="00FA59FC" w:rsidP="00053318">
                      <w:pPr>
                        <w:jc w:val="center"/>
                      </w:pPr>
                    </w:p>
                    <w:p w14:paraId="002803B1" w14:textId="77777777" w:rsidR="00FA59FC" w:rsidRDefault="00FA59FC" w:rsidP="00053318">
                      <w:pPr>
                        <w:jc w:val="center"/>
                      </w:pPr>
                    </w:p>
                    <w:p w14:paraId="1A2251E7" w14:textId="77777777" w:rsidR="00FA59FC" w:rsidRDefault="00FA59FC" w:rsidP="00053318">
                      <w:pPr>
                        <w:jc w:val="center"/>
                      </w:pPr>
                    </w:p>
                  </w:txbxContent>
                </v:textbox>
                <w10:wrap anchorx="margin"/>
              </v:rect>
            </w:pict>
          </mc:Fallback>
        </mc:AlternateContent>
      </w:r>
    </w:p>
    <w:p w14:paraId="72A53D56" w14:textId="77777777" w:rsidR="007C5994" w:rsidRPr="00137FC3" w:rsidRDefault="006356D8" w:rsidP="00053318">
      <w:pPr>
        <w:pStyle w:val="Heading1"/>
        <w:rPr>
          <w:rFonts w:ascii="Frutiger LT Std 57 Cn" w:hAnsi="Frutiger LT Std 57 Cn"/>
          <w:sz w:val="32"/>
          <w:szCs w:val="32"/>
          <w:lang w:bidi="en-US"/>
        </w:rPr>
      </w:pPr>
      <w:bookmarkStart w:id="9" w:name="_Toc9508501"/>
      <w:r w:rsidRPr="00137FC3">
        <w:rPr>
          <w:rFonts w:ascii="Frutiger LT Std 57 Cn" w:hAnsi="Frutiger LT Std 57 Cn"/>
          <w:sz w:val="32"/>
          <w:szCs w:val="32"/>
          <w:lang w:bidi="en-US"/>
        </w:rPr>
        <w:t>Monitoring and Compliance</w:t>
      </w:r>
      <w:bookmarkEnd w:id="9"/>
    </w:p>
    <w:p w14:paraId="482F143D" w14:textId="77777777" w:rsidR="007E589D" w:rsidRPr="00137FC3" w:rsidRDefault="00053318" w:rsidP="00053318">
      <w:pPr>
        <w:rPr>
          <w:rFonts w:ascii="Frutiger LT Std 57 Cn" w:hAnsi="Frutiger LT Std 57 Cn" w:cstheme="minorHAnsi"/>
          <w:b/>
          <w:bCs/>
          <w:sz w:val="24"/>
          <w:szCs w:val="24"/>
          <w:lang w:bidi="en-US"/>
        </w:rPr>
      </w:pPr>
      <w:r w:rsidRPr="00137FC3">
        <w:rPr>
          <w:rFonts w:ascii="Frutiger LT Std 57 Cn" w:hAnsi="Frutiger LT Std 57 Cn" w:cstheme="minorHAnsi"/>
          <w:noProof/>
          <w:sz w:val="24"/>
          <w:szCs w:val="24"/>
        </w:rPr>
        <mc:AlternateContent>
          <mc:Choice Requires="wps">
            <w:drawing>
              <wp:anchor distT="0" distB="0" distL="114300" distR="114300" simplePos="0" relativeHeight="251662337" behindDoc="0" locked="0" layoutInCell="1" allowOverlap="1" wp14:anchorId="0C6BDD92" wp14:editId="211FDB1F">
                <wp:simplePos x="0" y="0"/>
                <wp:positionH relativeFrom="margin">
                  <wp:align>left</wp:align>
                </wp:positionH>
                <wp:positionV relativeFrom="paragraph">
                  <wp:posOffset>92964</wp:posOffset>
                </wp:positionV>
                <wp:extent cx="466725" cy="45719"/>
                <wp:effectExtent l="0" t="0" r="9525" b="0"/>
                <wp:wrapNone/>
                <wp:docPr id="13" name="Rectangle 13"/>
                <wp:cNvGraphicFramePr/>
                <a:graphic xmlns:a="http://schemas.openxmlformats.org/drawingml/2006/main">
                  <a:graphicData uri="http://schemas.microsoft.com/office/word/2010/wordprocessingShape">
                    <wps:wsp>
                      <wps:cNvSpPr/>
                      <wps:spPr>
                        <a:xfrm>
                          <a:off x="0" y="0"/>
                          <a:ext cx="466725" cy="45719"/>
                        </a:xfrm>
                        <a:prstGeom prst="rect">
                          <a:avLst/>
                        </a:prstGeom>
                        <a:solidFill>
                          <a:srgbClr val="6EB43F"/>
                        </a:solidFill>
                        <a:ln w="12700" cap="flat" cmpd="sng" algn="ctr">
                          <a:noFill/>
                          <a:prstDash val="solid"/>
                          <a:miter lim="800000"/>
                        </a:ln>
                        <a:effectLst/>
                      </wps:spPr>
                      <wps:txbx>
                        <w:txbxContent>
                          <w:p w14:paraId="4E0226D9" w14:textId="77777777" w:rsidR="00FA59FC" w:rsidRDefault="00FA59FC" w:rsidP="00053318">
                            <w:pPr>
                              <w:jc w:val="center"/>
                            </w:pPr>
                          </w:p>
                          <w:p w14:paraId="439929C0" w14:textId="77777777" w:rsidR="00FA59FC" w:rsidRDefault="00FA59FC" w:rsidP="00053318">
                            <w:pPr>
                              <w:jc w:val="center"/>
                            </w:pPr>
                          </w:p>
                          <w:p w14:paraId="65E37933" w14:textId="77777777" w:rsidR="00FA59FC" w:rsidRDefault="00FA59FC" w:rsidP="0005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BDD92" id="Rectangle 13" o:spid="_x0000_s1031" style="position:absolute;margin-left:0;margin-top:7.3pt;width:36.75pt;height:3.6pt;z-index:251662337;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" fillcolor="#6eb43f" stroked="f" strokeweight="1pt">
                <v:textbox>
                  <w:txbxContent>
                    <w:p w14:paraId="4E0226D9" w14:textId="77777777" w:rsidR="00FA59FC" w:rsidRDefault="00FA59FC" w:rsidP="00053318">
                      <w:pPr>
                        <w:jc w:val="center"/>
                      </w:pPr>
                    </w:p>
                    <w:p w14:paraId="439929C0" w14:textId="77777777" w:rsidR="00FA59FC" w:rsidRDefault="00FA59FC" w:rsidP="00053318">
                      <w:pPr>
                        <w:jc w:val="center"/>
                      </w:pPr>
                    </w:p>
                    <w:p w14:paraId="65E37933" w14:textId="77777777" w:rsidR="00FA59FC" w:rsidRDefault="00FA59FC" w:rsidP="00053318">
                      <w:pPr>
                        <w:jc w:val="center"/>
                      </w:pPr>
                    </w:p>
                  </w:txbxContent>
                </v:textbox>
                <w10:wrap anchorx="margin"/>
              </v:rect>
            </w:pict>
          </mc:Fallback>
        </mc:AlternateContent>
      </w:r>
    </w:p>
    <w:bookmarkEnd w:id="8"/>
    <w:p w14:paraId="512835B6" w14:textId="77777777" w:rsidR="00071027" w:rsidRPr="00684C49" w:rsidRDefault="00071027" w:rsidP="00071027">
      <w:pPr>
        <w:tabs>
          <w:tab w:val="center" w:pos="5265"/>
        </w:tabs>
        <w:spacing w:before="120" w:line="276" w:lineRule="auto"/>
        <w:rPr>
          <w:rFonts w:ascii="Frutiger LT Std 57 Cn" w:hAnsi="Frutiger LT Std 57 Cn" w:cstheme="minorHAnsi"/>
          <w:b/>
          <w:color w:val="0F7EC2"/>
          <w:sz w:val="24"/>
          <w:szCs w:val="24"/>
        </w:rPr>
      </w:pPr>
      <w:r w:rsidRPr="00684C49">
        <w:rPr>
          <w:rFonts w:ascii="Frutiger LT Std 57 Cn" w:hAnsi="Frutiger LT Std 57 Cn" w:cstheme="minorHAnsi"/>
          <w:b/>
          <w:color w:val="0F7EC2"/>
          <w:sz w:val="24"/>
          <w:szCs w:val="24"/>
        </w:rPr>
        <w:t>Q. How will EEC be monitoring my compliance with completing these trainings?</w:t>
      </w:r>
    </w:p>
    <w:p w14:paraId="0EA160E2" w14:textId="6212D5CB" w:rsidR="00071027" w:rsidRPr="00684C49" w:rsidRDefault="00071027" w:rsidP="00071027">
      <w:pPr>
        <w:tabs>
          <w:tab w:val="center" w:pos="5265"/>
        </w:tabs>
        <w:spacing w:before="120" w:line="276" w:lineRule="auto"/>
        <w:ind w:left="720"/>
        <w:rPr>
          <w:rFonts w:ascii="Frutiger LT Std 57 Cn" w:hAnsi="Frutiger LT Std 57 Cn" w:cstheme="minorHAnsi"/>
          <w:sz w:val="24"/>
          <w:szCs w:val="24"/>
        </w:rPr>
      </w:pPr>
      <w:r w:rsidRPr="00684C49">
        <w:rPr>
          <w:rFonts w:ascii="Frutiger LT Std 57 Cn" w:hAnsi="Frutiger LT Std 57 Cn" w:cstheme="minorHAnsi"/>
          <w:sz w:val="24"/>
          <w:szCs w:val="24"/>
        </w:rPr>
        <w:t xml:space="preserve">Program Director(s)/FCC Licensees must maintain a personnel record for each program staff member/FCC Assistant showing proof of completion of the required trainings. Starting October 1, 2019, EEC licensing staff will begin monitoring to </w:t>
      </w:r>
      <w:r w:rsidR="00002A06">
        <w:rPr>
          <w:rFonts w:ascii="Frutiger LT Std 57 Cn" w:hAnsi="Frutiger LT Std 57 Cn" w:cstheme="minorHAnsi"/>
          <w:sz w:val="24"/>
          <w:szCs w:val="24"/>
        </w:rPr>
        <w:t>determine if the</w:t>
      </w:r>
      <w:r w:rsidR="00377913">
        <w:rPr>
          <w:rFonts w:ascii="Frutiger LT Std 57 Cn" w:hAnsi="Frutiger LT Std 57 Cn" w:cstheme="minorHAnsi"/>
          <w:sz w:val="24"/>
          <w:szCs w:val="24"/>
        </w:rPr>
        <w:t xml:space="preserve"> </w:t>
      </w:r>
      <w:r w:rsidRPr="004B600B">
        <w:rPr>
          <w:rFonts w:ascii="Frutiger LT Std 57 Cn" w:hAnsi="Frutiger LT Std 57 Cn" w:cstheme="minorHAnsi"/>
          <w:i/>
          <w:sz w:val="24"/>
          <w:szCs w:val="24"/>
        </w:rPr>
        <w:t>EEC Essentials</w:t>
      </w:r>
      <w:r w:rsidRPr="00684C49">
        <w:rPr>
          <w:rFonts w:ascii="Frutiger LT Std 57 Cn" w:hAnsi="Frutiger LT Std 57 Cn" w:cstheme="minorHAnsi"/>
          <w:sz w:val="24"/>
          <w:szCs w:val="24"/>
        </w:rPr>
        <w:t xml:space="preserve"> training requirements have been completed.</w:t>
      </w:r>
    </w:p>
    <w:p w14:paraId="600E88CE" w14:textId="07A0C0E4" w:rsidR="00A31F42" w:rsidRPr="00137FC3" w:rsidRDefault="00A31F42" w:rsidP="00A31F42">
      <w:pPr>
        <w:tabs>
          <w:tab w:val="center" w:pos="5265"/>
        </w:tabs>
        <w:spacing w:before="120" w:line="276" w:lineRule="auto"/>
        <w:rPr>
          <w:rFonts w:ascii="Frutiger LT Std 57 Cn" w:hAnsi="Frutiger LT Std 57 Cn" w:cstheme="minorHAnsi"/>
          <w:b/>
          <w:color w:val="0F7EC2"/>
          <w:sz w:val="24"/>
          <w:szCs w:val="24"/>
        </w:rPr>
      </w:pPr>
      <w:r w:rsidRPr="000E35C5">
        <w:rPr>
          <w:rFonts w:ascii="Frutiger LT Std 57 Cn" w:hAnsi="Frutiger LT Std 57 Cn" w:cstheme="minorHAnsi"/>
          <w:b/>
          <w:color w:val="0F7EC2"/>
          <w:sz w:val="24"/>
          <w:szCs w:val="24"/>
        </w:rPr>
        <w:t>Q.</w:t>
      </w:r>
      <w:r w:rsidRPr="00137FC3">
        <w:rPr>
          <w:rFonts w:ascii="Frutiger LT Std 57 Cn" w:hAnsi="Frutiger LT Std 57 Cn" w:cstheme="minorHAnsi"/>
          <w:b/>
          <w:color w:val="0F7EC2"/>
          <w:sz w:val="24"/>
          <w:szCs w:val="24"/>
        </w:rPr>
        <w:t xml:space="preserve"> </w:t>
      </w:r>
      <w:r>
        <w:rPr>
          <w:rFonts w:ascii="Frutiger LT Std 57 Cn" w:hAnsi="Frutiger LT Std 57 Cn" w:cstheme="minorHAnsi"/>
          <w:b/>
          <w:color w:val="0F7EC2"/>
          <w:sz w:val="24"/>
          <w:szCs w:val="24"/>
        </w:rPr>
        <w:t>How do I prove I</w:t>
      </w:r>
      <w:r w:rsidR="00377913">
        <w:rPr>
          <w:rFonts w:ascii="Frutiger LT Std 57 Cn" w:hAnsi="Frutiger LT Std 57 Cn" w:cstheme="minorHAnsi"/>
          <w:b/>
          <w:color w:val="0F7EC2"/>
          <w:sz w:val="24"/>
          <w:szCs w:val="24"/>
        </w:rPr>
        <w:t xml:space="preserve"> have</w:t>
      </w:r>
      <w:r>
        <w:rPr>
          <w:rFonts w:ascii="Frutiger LT Std 57 Cn" w:hAnsi="Frutiger LT Std 57 Cn" w:cstheme="minorHAnsi"/>
          <w:b/>
          <w:color w:val="0F7EC2"/>
          <w:sz w:val="24"/>
          <w:szCs w:val="24"/>
        </w:rPr>
        <w:t xml:space="preserve"> taken the courses?</w:t>
      </w:r>
    </w:p>
    <w:p w14:paraId="28A32459" w14:textId="77777777" w:rsidR="00616B56" w:rsidRPr="00B45F51" w:rsidRDefault="00616B56" w:rsidP="00A31F42">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 xml:space="preserve">Upon completion of the </w:t>
      </w:r>
      <w:r w:rsidRPr="004B600B">
        <w:rPr>
          <w:rFonts w:ascii="Frutiger LT Std 57 Cn" w:hAnsi="Frutiger LT Std 57 Cn" w:cstheme="minorHAnsi"/>
          <w:i/>
          <w:sz w:val="24"/>
          <w:szCs w:val="24"/>
        </w:rPr>
        <w:t>EEC Essentials</w:t>
      </w:r>
      <w:r>
        <w:rPr>
          <w:rFonts w:ascii="Frutiger LT Std 57 Cn" w:hAnsi="Frutiger LT Std 57 Cn" w:cstheme="minorHAnsi"/>
          <w:sz w:val="24"/>
          <w:szCs w:val="24"/>
        </w:rPr>
        <w:t xml:space="preserve"> course, please print your certificate and submit the printed certificate to your program administrator or director, who needs to add your certificate to their program file/personnel record, for monitoring purposes.</w:t>
      </w:r>
    </w:p>
    <w:p w14:paraId="040E48E5" w14:textId="77777777" w:rsidR="0079395F" w:rsidRPr="0079395F" w:rsidRDefault="00071027" w:rsidP="0079395F">
      <w:pPr>
        <w:tabs>
          <w:tab w:val="center" w:pos="5265"/>
        </w:tabs>
        <w:spacing w:before="120" w:line="276" w:lineRule="auto"/>
        <w:rPr>
          <w:rFonts w:ascii="Frutiger LT Std 57 Cn" w:hAnsi="Frutiger LT Std 57 Cn" w:cstheme="minorHAnsi"/>
          <w:b/>
          <w:color w:val="0F7EC2"/>
          <w:sz w:val="24"/>
          <w:szCs w:val="24"/>
        </w:rPr>
      </w:pPr>
      <w:r w:rsidRPr="000E35C5">
        <w:rPr>
          <w:rFonts w:ascii="Frutiger LT Std 57 Cn" w:hAnsi="Frutiger LT Std 57 Cn" w:cstheme="minorHAnsi"/>
          <w:b/>
          <w:color w:val="0F7EC2"/>
          <w:sz w:val="24"/>
          <w:szCs w:val="24"/>
        </w:rPr>
        <w:t>Q.</w:t>
      </w:r>
      <w:r w:rsidRPr="00137FC3">
        <w:rPr>
          <w:rFonts w:ascii="Frutiger LT Std 57 Cn" w:hAnsi="Frutiger LT Std 57 Cn" w:cstheme="minorHAnsi"/>
          <w:b/>
          <w:color w:val="0F7EC2"/>
          <w:sz w:val="24"/>
          <w:szCs w:val="24"/>
        </w:rPr>
        <w:t xml:space="preserve"> </w:t>
      </w:r>
      <w:r w:rsidR="0079395F" w:rsidRPr="0079395F">
        <w:rPr>
          <w:rFonts w:ascii="Frutiger LT Std 57 Cn" w:hAnsi="Frutiger LT Std 57 Cn" w:cstheme="minorHAnsi"/>
          <w:b/>
          <w:color w:val="0F7EC2"/>
          <w:sz w:val="24"/>
          <w:szCs w:val="24"/>
        </w:rPr>
        <w:t xml:space="preserve">Do we still need to record these trainings in the PQR portal for each staff or do the two portals communicate with each other? </w:t>
      </w:r>
    </w:p>
    <w:p w14:paraId="330F31EA" w14:textId="77777777" w:rsidR="0079395F" w:rsidRPr="0079395F" w:rsidRDefault="0079395F" w:rsidP="0079395F">
      <w:pPr>
        <w:tabs>
          <w:tab w:val="center" w:pos="5265"/>
        </w:tabs>
        <w:spacing w:before="120" w:line="276" w:lineRule="auto"/>
        <w:ind w:left="720"/>
        <w:rPr>
          <w:rFonts w:ascii="Frutiger LT Std 57 Cn" w:hAnsi="Frutiger LT Std 57 Cn" w:cstheme="minorHAnsi"/>
          <w:bCs/>
          <w:sz w:val="24"/>
          <w:szCs w:val="24"/>
        </w:rPr>
      </w:pPr>
      <w:r w:rsidRPr="0079395F">
        <w:rPr>
          <w:rFonts w:ascii="Frutiger LT Std 57 Cn" w:hAnsi="Frutiger LT Std 57 Cn" w:cstheme="minorHAnsi"/>
          <w:bCs/>
          <w:sz w:val="24"/>
          <w:szCs w:val="24"/>
        </w:rPr>
        <w:t xml:space="preserve">These trainings do not need to be listed in the Professional Qualification Registry (PQR).  The trainings will be captured on each person’s StrongStart transcript. Over the course of the next year, the information from the PQR will be merged with this system and this will replace the PQR.  </w:t>
      </w:r>
    </w:p>
    <w:p w14:paraId="713B758E" w14:textId="6C9FEF58" w:rsidR="0079395F" w:rsidRPr="0079395F" w:rsidRDefault="0079395F" w:rsidP="0079395F">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Pr="0079395F">
        <w:rPr>
          <w:rFonts w:ascii="Frutiger LT Std 57 Cn" w:hAnsi="Frutiger LT Std 57 Cn" w:cstheme="minorHAnsi"/>
          <w:b/>
          <w:color w:val="0F7EC2"/>
          <w:sz w:val="24"/>
          <w:szCs w:val="24"/>
        </w:rPr>
        <w:t>Will the staff record checklist be changing as the EEC essentials has the look before you lock and 5 rights of medication etc.?</w:t>
      </w:r>
    </w:p>
    <w:p w14:paraId="1119B888" w14:textId="77777777" w:rsidR="0079395F" w:rsidRPr="0079395F" w:rsidRDefault="0079395F" w:rsidP="0079395F">
      <w:pPr>
        <w:tabs>
          <w:tab w:val="center" w:pos="5265"/>
        </w:tabs>
        <w:spacing w:before="120" w:line="276" w:lineRule="auto"/>
        <w:ind w:left="720"/>
        <w:rPr>
          <w:rFonts w:ascii="Frutiger LT Std 57 Cn" w:hAnsi="Frutiger LT Std 57 Cn" w:cstheme="minorHAnsi"/>
          <w:bCs/>
          <w:sz w:val="24"/>
          <w:szCs w:val="24"/>
        </w:rPr>
      </w:pPr>
      <w:r w:rsidRPr="0079395F">
        <w:rPr>
          <w:rFonts w:ascii="Frutiger LT Std 57 Cn" w:hAnsi="Frutiger LT Std 57 Cn" w:cstheme="minorHAnsi"/>
          <w:bCs/>
          <w:sz w:val="24"/>
          <w:szCs w:val="24"/>
        </w:rPr>
        <w:t xml:space="preserve">Yes, it will be updated. </w:t>
      </w:r>
    </w:p>
    <w:p w14:paraId="15B6382F" w14:textId="638638DF" w:rsidR="00071027" w:rsidRPr="00137FC3" w:rsidRDefault="0079395F" w:rsidP="00071027">
      <w:pPr>
        <w:tabs>
          <w:tab w:val="center" w:pos="5265"/>
        </w:tabs>
        <w:spacing w:before="120" w:line="276" w:lineRule="auto"/>
        <w:rPr>
          <w:rFonts w:ascii="Frutiger LT Std 57 Cn" w:hAnsi="Frutiger LT Std 57 Cn" w:cstheme="minorHAnsi"/>
          <w:b/>
          <w:color w:val="0F7EC2"/>
          <w:sz w:val="24"/>
          <w:szCs w:val="24"/>
        </w:rPr>
      </w:pPr>
      <w:r>
        <w:rPr>
          <w:rFonts w:ascii="Frutiger LT Std 57 Cn" w:hAnsi="Frutiger LT Std 57 Cn" w:cstheme="minorHAnsi"/>
          <w:b/>
          <w:color w:val="0F7EC2"/>
          <w:sz w:val="24"/>
          <w:szCs w:val="24"/>
        </w:rPr>
        <w:t xml:space="preserve">Q. </w:t>
      </w:r>
      <w:r w:rsidR="00071027" w:rsidRPr="00137FC3">
        <w:rPr>
          <w:rFonts w:ascii="Frutiger LT Std 57 Cn" w:hAnsi="Frutiger LT Std 57 Cn" w:cstheme="minorHAnsi"/>
          <w:b/>
          <w:color w:val="0F7EC2"/>
          <w:sz w:val="24"/>
          <w:szCs w:val="24"/>
        </w:rPr>
        <w:t xml:space="preserve">If staff don’t complete the </w:t>
      </w:r>
      <w:r w:rsidR="00071027" w:rsidRPr="004B600B">
        <w:rPr>
          <w:rFonts w:ascii="Frutiger LT Std 57 Cn" w:hAnsi="Frutiger LT Std 57 Cn" w:cstheme="minorHAnsi"/>
          <w:b/>
          <w:i/>
          <w:color w:val="0F7EC2"/>
          <w:sz w:val="24"/>
          <w:szCs w:val="24"/>
        </w:rPr>
        <w:t>EEC Essentials</w:t>
      </w:r>
      <w:r w:rsidR="00071027" w:rsidRPr="00137FC3">
        <w:rPr>
          <w:rFonts w:ascii="Frutiger LT Std 57 Cn" w:hAnsi="Frutiger LT Std 57 Cn" w:cstheme="minorHAnsi"/>
          <w:b/>
          <w:color w:val="0F7EC2"/>
          <w:sz w:val="24"/>
          <w:szCs w:val="24"/>
        </w:rPr>
        <w:t xml:space="preserve"> training requirements by September 30, 2019, what does that mean for our program?</w:t>
      </w:r>
    </w:p>
    <w:p w14:paraId="0A96325A" w14:textId="3D148CC5" w:rsidR="00071027" w:rsidRDefault="00002A06" w:rsidP="00071027">
      <w:pPr>
        <w:tabs>
          <w:tab w:val="center" w:pos="5265"/>
        </w:tabs>
        <w:spacing w:before="120" w:line="276" w:lineRule="auto"/>
        <w:ind w:left="720"/>
        <w:rPr>
          <w:rFonts w:ascii="Frutiger LT Std 57 Cn" w:hAnsi="Frutiger LT Std 57 Cn" w:cstheme="minorHAnsi"/>
          <w:sz w:val="24"/>
          <w:szCs w:val="24"/>
        </w:rPr>
      </w:pPr>
      <w:r>
        <w:rPr>
          <w:rFonts w:ascii="Frutiger LT Std 57 Cn" w:hAnsi="Frutiger LT Std 57 Cn" w:cstheme="minorHAnsi"/>
          <w:sz w:val="24"/>
          <w:szCs w:val="24"/>
        </w:rPr>
        <w:t xml:space="preserve">When EEC begins monitoring in October of 2019, </w:t>
      </w:r>
      <w:r w:rsidR="00071027" w:rsidRPr="00B45F51">
        <w:rPr>
          <w:rFonts w:ascii="Frutiger LT Std 57 Cn" w:hAnsi="Frutiger LT Std 57 Cn" w:cstheme="minorHAnsi"/>
          <w:sz w:val="24"/>
          <w:szCs w:val="24"/>
        </w:rPr>
        <w:t>EEC’s initial action</w:t>
      </w:r>
      <w:r>
        <w:rPr>
          <w:rFonts w:ascii="Frutiger LT Std 57 Cn" w:hAnsi="Frutiger LT Std 57 Cn" w:cstheme="minorHAnsi"/>
          <w:sz w:val="24"/>
          <w:szCs w:val="24"/>
        </w:rPr>
        <w:t xml:space="preserve"> to finding that</w:t>
      </w:r>
      <w:r w:rsidR="00377913">
        <w:rPr>
          <w:rFonts w:ascii="Frutiger LT Std 57 Cn" w:hAnsi="Frutiger LT Std 57 Cn" w:cstheme="minorHAnsi"/>
          <w:sz w:val="24"/>
          <w:szCs w:val="24"/>
        </w:rPr>
        <w:t xml:space="preserve"> </w:t>
      </w:r>
      <w:r>
        <w:rPr>
          <w:rFonts w:ascii="Frutiger LT Std 57 Cn" w:hAnsi="Frutiger LT Std 57 Cn" w:cstheme="minorHAnsi"/>
          <w:sz w:val="24"/>
          <w:szCs w:val="24"/>
        </w:rPr>
        <w:t xml:space="preserve">a program’s staff have not completed the </w:t>
      </w:r>
      <w:r w:rsidRPr="004B600B">
        <w:rPr>
          <w:rFonts w:ascii="Frutiger LT Std 57 Cn" w:hAnsi="Frutiger LT Std 57 Cn" w:cstheme="minorHAnsi"/>
          <w:i/>
          <w:sz w:val="24"/>
          <w:szCs w:val="24"/>
        </w:rPr>
        <w:t>EEC Essentials</w:t>
      </w:r>
      <w:r>
        <w:rPr>
          <w:rFonts w:ascii="Frutiger LT Std 57 Cn" w:hAnsi="Frutiger LT Std 57 Cn" w:cstheme="minorHAnsi"/>
          <w:sz w:val="24"/>
          <w:szCs w:val="24"/>
        </w:rPr>
        <w:t xml:space="preserve"> course</w:t>
      </w:r>
      <w:r w:rsidRPr="00B45F51">
        <w:rPr>
          <w:rFonts w:ascii="Frutiger LT Std 57 Cn" w:hAnsi="Frutiger LT Std 57 Cn" w:cstheme="minorHAnsi"/>
          <w:sz w:val="24"/>
          <w:szCs w:val="24"/>
        </w:rPr>
        <w:t xml:space="preserve"> </w:t>
      </w:r>
      <w:r w:rsidR="00071027" w:rsidRPr="00B45F51">
        <w:rPr>
          <w:rFonts w:ascii="Frutiger LT Std 57 Cn" w:hAnsi="Frutiger LT Std 57 Cn" w:cstheme="minorHAnsi"/>
          <w:sz w:val="24"/>
          <w:szCs w:val="24"/>
        </w:rPr>
        <w:t>will be to provide Technical Assistance</w:t>
      </w:r>
      <w:r>
        <w:rPr>
          <w:rFonts w:ascii="Frutiger LT Std 57 Cn" w:hAnsi="Frutiger LT Std 57 Cn" w:cstheme="minorHAnsi"/>
          <w:sz w:val="24"/>
          <w:szCs w:val="24"/>
        </w:rPr>
        <w:t xml:space="preserve">. The program will also be informed that they have </w:t>
      </w:r>
      <w:r w:rsidR="00071027" w:rsidRPr="00B45F51">
        <w:rPr>
          <w:rFonts w:ascii="Frutiger LT Std 57 Cn" w:hAnsi="Frutiger LT Std 57 Cn" w:cstheme="minorHAnsi"/>
          <w:sz w:val="24"/>
          <w:szCs w:val="24"/>
        </w:rPr>
        <w:t xml:space="preserve">a three-month window </w:t>
      </w:r>
      <w:r>
        <w:rPr>
          <w:rFonts w:ascii="Frutiger LT Std 57 Cn" w:hAnsi="Frutiger LT Std 57 Cn" w:cstheme="minorHAnsi"/>
          <w:sz w:val="24"/>
          <w:szCs w:val="24"/>
        </w:rPr>
        <w:t xml:space="preserve">from that visit date for all staff </w:t>
      </w:r>
      <w:r w:rsidR="00071027" w:rsidRPr="00B45F51">
        <w:rPr>
          <w:rFonts w:ascii="Frutiger LT Std 57 Cn" w:hAnsi="Frutiger LT Std 57 Cn" w:cstheme="minorHAnsi"/>
          <w:sz w:val="24"/>
          <w:szCs w:val="24"/>
        </w:rPr>
        <w:t>to complete</w:t>
      </w:r>
      <w:r>
        <w:rPr>
          <w:rFonts w:ascii="Frutiger LT Std 57 Cn" w:hAnsi="Frutiger LT Std 57 Cn" w:cstheme="minorHAnsi"/>
          <w:sz w:val="24"/>
          <w:szCs w:val="24"/>
        </w:rPr>
        <w:t xml:space="preserve"> the training</w:t>
      </w:r>
      <w:r w:rsidR="00071027" w:rsidRPr="00B45F51">
        <w:rPr>
          <w:rFonts w:ascii="Frutiger LT Std 57 Cn" w:hAnsi="Frutiger LT Std 57 Cn" w:cstheme="minorHAnsi"/>
          <w:sz w:val="24"/>
          <w:szCs w:val="24"/>
        </w:rPr>
        <w:t>. If the program is still not in compliance at the</w:t>
      </w:r>
      <w:r>
        <w:rPr>
          <w:rFonts w:ascii="Frutiger LT Std 57 Cn" w:hAnsi="Frutiger LT Std 57 Cn" w:cstheme="minorHAnsi"/>
          <w:sz w:val="24"/>
          <w:szCs w:val="24"/>
        </w:rPr>
        <w:t xml:space="preserve"> program’s</w:t>
      </w:r>
      <w:r w:rsidR="00071027" w:rsidRPr="00B45F51">
        <w:rPr>
          <w:rFonts w:ascii="Frutiger LT Std 57 Cn" w:hAnsi="Frutiger LT Std 57 Cn" w:cstheme="minorHAnsi"/>
          <w:sz w:val="24"/>
          <w:szCs w:val="24"/>
        </w:rPr>
        <w:t xml:space="preserve"> next regular visit, a citation may be issued.</w:t>
      </w:r>
    </w:p>
    <w:p w14:paraId="3F1660EA" w14:textId="77777777" w:rsidR="006732A9" w:rsidRPr="00137FC3" w:rsidRDefault="006732A9" w:rsidP="00106D17">
      <w:pPr>
        <w:rPr>
          <w:rFonts w:ascii="Frutiger LT Std 57 Cn" w:hAnsi="Frutiger LT Std 57 Cn"/>
          <w:sz w:val="32"/>
          <w:szCs w:val="32"/>
        </w:rPr>
      </w:pPr>
    </w:p>
    <w:p w14:paraId="5890D004" w14:textId="77777777" w:rsidR="000128E2" w:rsidRPr="00137FC3" w:rsidRDefault="000128E2" w:rsidP="000128E2">
      <w:pPr>
        <w:rPr>
          <w:rFonts w:ascii="Frutiger LT Std 57 Cn" w:hAnsi="Frutiger LT Std 57 Cn"/>
        </w:rPr>
      </w:pPr>
    </w:p>
    <w:sectPr w:rsidR="000128E2" w:rsidRPr="00137FC3" w:rsidSect="00227818">
      <w:headerReference w:type="default" r:id="rId16"/>
      <w:footerReference w:type="default" r:id="rId17"/>
      <w:headerReference w:type="first" r:id="rId18"/>
      <w:footerReference w:type="first" r:id="rId19"/>
      <w:pgSz w:w="12240" w:h="15840"/>
      <w:pgMar w:top="720" w:right="720" w:bottom="1440" w:left="99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39827" w14:textId="77777777" w:rsidR="00483B55" w:rsidRDefault="00483B55" w:rsidP="00661DF7">
      <w:r>
        <w:separator/>
      </w:r>
    </w:p>
  </w:endnote>
  <w:endnote w:type="continuationSeparator" w:id="0">
    <w:p w14:paraId="0ABB4088" w14:textId="77777777" w:rsidR="00483B55" w:rsidRDefault="00483B55" w:rsidP="00661DF7">
      <w:r>
        <w:continuationSeparator/>
      </w:r>
    </w:p>
  </w:endnote>
  <w:endnote w:type="continuationNotice" w:id="1">
    <w:p w14:paraId="4AFFED4F" w14:textId="77777777" w:rsidR="00483B55" w:rsidRDefault="00483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 Sans Book">
    <w:altName w:val="Calibri"/>
    <w:charset w:val="00"/>
    <w:family w:val="auto"/>
    <w:pitch w:val="variable"/>
    <w:sig w:usb0="A00002EF" w:usb1="4000204A"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LT Std 57 Cn">
    <w:altName w:val="Arial Narrow"/>
    <w:panose1 w:val="020B0606020204020204"/>
    <w:charset w:val="00"/>
    <w:family w:val="swiss"/>
    <w:notTrueType/>
    <w:pitch w:val="variable"/>
    <w:sig w:usb0="800000AF" w:usb1="4000204A"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6239" w14:textId="75348595" w:rsidR="00453398" w:rsidRDefault="00552014" w:rsidP="00453398">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1</w:t>
    </w:r>
    <w:r w:rsidR="0041132A">
      <w:rPr>
        <w:color w:val="8496B0" w:themeColor="text2" w:themeTint="99"/>
        <w:spacing w:val="60"/>
        <w:sz w:val="24"/>
        <w:szCs w:val="24"/>
      </w:rPr>
      <w:t>8</w:t>
    </w:r>
    <w:r>
      <w:rPr>
        <w:color w:val="8496B0" w:themeColor="text2" w:themeTint="99"/>
        <w:spacing w:val="60"/>
        <w:sz w:val="24"/>
        <w:szCs w:val="24"/>
      </w:rPr>
      <w:t xml:space="preserve"> June</w:t>
    </w:r>
    <w:r w:rsidR="00453398">
      <w:rPr>
        <w:color w:val="8496B0" w:themeColor="text2" w:themeTint="99"/>
        <w:spacing w:val="60"/>
        <w:sz w:val="24"/>
        <w:szCs w:val="24"/>
      </w:rPr>
      <w:t xml:space="preserve"> 2019</w:t>
    </w:r>
    <w:r w:rsidR="00453398">
      <w:rPr>
        <w:color w:val="8496B0" w:themeColor="text2" w:themeTint="99"/>
        <w:spacing w:val="60"/>
        <w:sz w:val="24"/>
        <w:szCs w:val="24"/>
      </w:rPr>
      <w:tab/>
    </w:r>
    <w:r w:rsidR="00453398">
      <w:rPr>
        <w:color w:val="8496B0" w:themeColor="text2" w:themeTint="99"/>
        <w:spacing w:val="60"/>
        <w:sz w:val="24"/>
        <w:szCs w:val="24"/>
      </w:rPr>
      <w:tab/>
    </w:r>
    <w:r w:rsidR="00453398">
      <w:rPr>
        <w:color w:val="8496B0" w:themeColor="text2" w:themeTint="99"/>
        <w:spacing w:val="60"/>
        <w:sz w:val="24"/>
        <w:szCs w:val="24"/>
      </w:rPr>
      <w:tab/>
    </w:r>
    <w:r w:rsidR="00453398">
      <w:rPr>
        <w:color w:val="8496B0" w:themeColor="text2" w:themeTint="99"/>
        <w:spacing w:val="60"/>
        <w:sz w:val="24"/>
        <w:szCs w:val="24"/>
      </w:rPr>
      <w:tab/>
    </w:r>
    <w:r w:rsidR="00453398">
      <w:rPr>
        <w:color w:val="8496B0" w:themeColor="text2" w:themeTint="99"/>
        <w:spacing w:val="60"/>
        <w:sz w:val="24"/>
        <w:szCs w:val="24"/>
      </w:rPr>
      <w:tab/>
      <w:t>Page</w:t>
    </w:r>
    <w:r w:rsidR="00453398">
      <w:rPr>
        <w:color w:val="8496B0" w:themeColor="text2" w:themeTint="99"/>
        <w:sz w:val="24"/>
        <w:szCs w:val="24"/>
      </w:rPr>
      <w:t xml:space="preserve"> </w:t>
    </w:r>
    <w:r w:rsidR="00453398">
      <w:rPr>
        <w:color w:val="323E4F" w:themeColor="text2" w:themeShade="BF"/>
        <w:sz w:val="24"/>
        <w:szCs w:val="24"/>
      </w:rPr>
      <w:fldChar w:fldCharType="begin"/>
    </w:r>
    <w:r w:rsidR="00453398">
      <w:rPr>
        <w:color w:val="323E4F" w:themeColor="text2" w:themeShade="BF"/>
        <w:sz w:val="24"/>
        <w:szCs w:val="24"/>
      </w:rPr>
      <w:instrText xml:space="preserve"> PAGE   \* MERGEFORMAT </w:instrText>
    </w:r>
    <w:r w:rsidR="00453398">
      <w:rPr>
        <w:color w:val="323E4F" w:themeColor="text2" w:themeShade="BF"/>
        <w:sz w:val="24"/>
        <w:szCs w:val="24"/>
      </w:rPr>
      <w:fldChar w:fldCharType="separate"/>
    </w:r>
    <w:r w:rsidR="00453398">
      <w:rPr>
        <w:noProof/>
        <w:color w:val="323E4F" w:themeColor="text2" w:themeShade="BF"/>
        <w:sz w:val="24"/>
        <w:szCs w:val="24"/>
      </w:rPr>
      <w:t>1</w:t>
    </w:r>
    <w:r w:rsidR="00453398">
      <w:rPr>
        <w:color w:val="323E4F" w:themeColor="text2" w:themeShade="BF"/>
        <w:sz w:val="24"/>
        <w:szCs w:val="24"/>
      </w:rPr>
      <w:fldChar w:fldCharType="end"/>
    </w:r>
    <w:r w:rsidR="00453398">
      <w:rPr>
        <w:color w:val="323E4F" w:themeColor="text2" w:themeShade="BF"/>
        <w:sz w:val="24"/>
        <w:szCs w:val="24"/>
      </w:rPr>
      <w:t xml:space="preserve"> | </w:t>
    </w:r>
    <w:r w:rsidR="00453398">
      <w:rPr>
        <w:color w:val="323E4F" w:themeColor="text2" w:themeShade="BF"/>
        <w:sz w:val="24"/>
        <w:szCs w:val="24"/>
      </w:rPr>
      <w:fldChar w:fldCharType="begin"/>
    </w:r>
    <w:r w:rsidR="00453398">
      <w:rPr>
        <w:color w:val="323E4F" w:themeColor="text2" w:themeShade="BF"/>
        <w:sz w:val="24"/>
        <w:szCs w:val="24"/>
      </w:rPr>
      <w:instrText xml:space="preserve"> NUMPAGES  \* Arabic  \* MERGEFORMAT </w:instrText>
    </w:r>
    <w:r w:rsidR="00453398">
      <w:rPr>
        <w:color w:val="323E4F" w:themeColor="text2" w:themeShade="BF"/>
        <w:sz w:val="24"/>
        <w:szCs w:val="24"/>
      </w:rPr>
      <w:fldChar w:fldCharType="separate"/>
    </w:r>
    <w:r w:rsidR="00453398">
      <w:rPr>
        <w:noProof/>
        <w:color w:val="323E4F" w:themeColor="text2" w:themeShade="BF"/>
        <w:sz w:val="24"/>
        <w:szCs w:val="24"/>
      </w:rPr>
      <w:t>1</w:t>
    </w:r>
    <w:r w:rsidR="00453398">
      <w:rPr>
        <w:color w:val="323E4F" w:themeColor="text2" w:themeShade="BF"/>
        <w:sz w:val="24"/>
        <w:szCs w:val="24"/>
      </w:rPr>
      <w:fldChar w:fldCharType="end"/>
    </w:r>
  </w:p>
  <w:p w14:paraId="7DC4C1D8" w14:textId="77777777" w:rsidR="00FA59FC" w:rsidRPr="00966277" w:rsidRDefault="00FA59FC" w:rsidP="00F22387">
    <w:pPr>
      <w:pStyle w:val="DepartmentNam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4DEC" w14:textId="77777777" w:rsidR="00FA59FC" w:rsidRDefault="00FA59FC" w:rsidP="005D1FF9">
    <w:pPr>
      <w:pStyle w:val="Footer"/>
    </w:pPr>
    <w:r>
      <w:rPr>
        <w:noProof/>
      </w:rPr>
      <mc:AlternateContent>
        <mc:Choice Requires="wps">
          <w:drawing>
            <wp:anchor distT="0" distB="0" distL="114300" distR="114300" simplePos="0" relativeHeight="251658246" behindDoc="0" locked="0" layoutInCell="1" allowOverlap="1" wp14:anchorId="5B2FABA1" wp14:editId="4ED8185B">
              <wp:simplePos x="0" y="0"/>
              <wp:positionH relativeFrom="column">
                <wp:posOffset>4380230</wp:posOffset>
              </wp:positionH>
              <wp:positionV relativeFrom="paragraph">
                <wp:posOffset>-221615</wp:posOffset>
              </wp:positionV>
              <wp:extent cx="2468880"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68880" cy="723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F443E" w14:textId="77777777" w:rsidR="00FA59FC" w:rsidRPr="00A81B8B" w:rsidRDefault="00FA59FC" w:rsidP="005D1FF9">
                          <w:pPr>
                            <w:rPr>
                              <w:rFonts w:ascii="Uni Sans Book" w:hAnsi="Uni Sans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ABA1" id="_x0000_t202" coordsize="21600,21600" o:spt="202" path="m,l,21600r21600,l21600,xe">
              <v:stroke joinstyle="miter"/>
              <v:path gradientshapeok="t" o:connecttype="rect"/>
            </v:shapetype>
            <v:shape id="Text Box 6" o:spid="_x0000_s1033" type="#_x0000_t202" style="position:absolute;margin-left:344.9pt;margin-top:-17.45pt;width:194.4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" filled="f" stroked="f">
              <v:textbox>
                <w:txbxContent>
                  <w:p w14:paraId="42FF443E" w14:textId="77777777" w:rsidR="00FA59FC" w:rsidRPr="00A81B8B" w:rsidRDefault="00FA59FC" w:rsidP="005D1FF9">
                    <w:pPr>
                      <w:rPr>
                        <w:rFonts w:ascii="Uni Sans Book" w:hAnsi="Uni Sans Book"/>
                      </w:rPr>
                    </w:pPr>
                  </w:p>
                </w:txbxContent>
              </v:textbox>
            </v:shape>
          </w:pict>
        </mc:Fallback>
      </mc:AlternateContent>
    </w:r>
  </w:p>
  <w:p w14:paraId="757226FB" w14:textId="77777777" w:rsidR="00FA59FC" w:rsidRPr="00966277" w:rsidRDefault="00FA59FC" w:rsidP="00F22387">
    <w:pPr>
      <w:pStyle w:val="DepartmentName"/>
    </w:pPr>
    <w:r>
      <w:tab/>
    </w:r>
    <w:r>
      <w:tab/>
    </w:r>
    <w:r>
      <w:tab/>
    </w:r>
  </w:p>
  <w:p w14:paraId="374E59A1" w14:textId="77777777" w:rsidR="00FA59FC" w:rsidRDefault="00FA59FC" w:rsidP="005D1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AB51" w14:textId="77777777" w:rsidR="00483B55" w:rsidRDefault="00483B55" w:rsidP="00661DF7">
      <w:r>
        <w:separator/>
      </w:r>
    </w:p>
  </w:footnote>
  <w:footnote w:type="continuationSeparator" w:id="0">
    <w:p w14:paraId="4E73F461" w14:textId="77777777" w:rsidR="00483B55" w:rsidRDefault="00483B55" w:rsidP="00661DF7">
      <w:r>
        <w:continuationSeparator/>
      </w:r>
    </w:p>
  </w:footnote>
  <w:footnote w:type="continuationNotice" w:id="1">
    <w:p w14:paraId="472AE1AF" w14:textId="77777777" w:rsidR="00483B55" w:rsidRDefault="00483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450F" w14:textId="77777777" w:rsidR="00FA59FC" w:rsidRDefault="00FA59FC">
    <w:pPr>
      <w:pStyle w:val="Header"/>
    </w:pPr>
  </w:p>
  <w:p w14:paraId="094C1F81" w14:textId="77777777" w:rsidR="00FA59FC" w:rsidRDefault="00FA5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D110" w14:textId="77777777" w:rsidR="00FA59FC" w:rsidRDefault="00FA59FC" w:rsidP="005D1FF9"/>
  <w:p w14:paraId="2B68131B" w14:textId="77777777" w:rsidR="00FA59FC" w:rsidRDefault="00F717A5" w:rsidP="005D1FF9">
    <w:bookmarkStart w:id="10" w:name="_Hlk536606530"/>
    <w:r>
      <w:rPr>
        <w:noProof/>
      </w:rPr>
      <mc:AlternateContent>
        <mc:Choice Requires="wps">
          <w:drawing>
            <wp:anchor distT="0" distB="0" distL="114300" distR="114300" simplePos="0" relativeHeight="251662345" behindDoc="0" locked="0" layoutInCell="1" allowOverlap="1" wp14:anchorId="241A4043" wp14:editId="1E200D7A">
              <wp:simplePos x="0" y="0"/>
              <wp:positionH relativeFrom="margin">
                <wp:posOffset>-665480</wp:posOffset>
              </wp:positionH>
              <wp:positionV relativeFrom="paragraph">
                <wp:posOffset>562331</wp:posOffset>
              </wp:positionV>
              <wp:extent cx="7082790"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08279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5A2BBA" w14:textId="77777777" w:rsidR="00684C49" w:rsidRDefault="00960054" w:rsidP="00960054">
                          <w:pPr>
                            <w:pStyle w:val="Title"/>
                            <w:jc w:val="center"/>
                            <w:rPr>
                              <w:rFonts w:ascii="Roboto" w:hAnsi="Roboto" w:cstheme="minorHAnsi"/>
                              <w:b/>
                              <w:color w:val="0F7EC2"/>
                              <w:sz w:val="36"/>
                              <w:szCs w:val="36"/>
                            </w:rPr>
                          </w:pPr>
                          <w:r w:rsidRPr="00960054">
                            <w:rPr>
                              <w:rFonts w:ascii="Roboto" w:hAnsi="Roboto" w:cstheme="minorHAnsi"/>
                              <w:b/>
                              <w:color w:val="0F7EC2"/>
                              <w:sz w:val="36"/>
                              <w:szCs w:val="36"/>
                            </w:rPr>
                            <w:t>STRONGSTART PROFESSIONAL DEVELOPMENT SYSTEM</w:t>
                          </w:r>
                          <w:r w:rsidR="00684C49">
                            <w:rPr>
                              <w:rFonts w:ascii="Roboto" w:hAnsi="Roboto" w:cstheme="minorHAnsi"/>
                              <w:b/>
                              <w:color w:val="0F7EC2"/>
                              <w:sz w:val="36"/>
                              <w:szCs w:val="36"/>
                            </w:rPr>
                            <w:t xml:space="preserve"> </w:t>
                          </w:r>
                        </w:p>
                        <w:p w14:paraId="704C6EE3" w14:textId="77777777" w:rsidR="00FA59FC" w:rsidRDefault="00684C49" w:rsidP="00960054">
                          <w:pPr>
                            <w:pStyle w:val="Title"/>
                            <w:jc w:val="center"/>
                            <w:rPr>
                              <w:rFonts w:ascii="Roboto" w:hAnsi="Roboto" w:cstheme="minorHAnsi"/>
                              <w:b/>
                              <w:color w:val="0F7EC2"/>
                              <w:sz w:val="36"/>
                              <w:szCs w:val="36"/>
                            </w:rPr>
                          </w:pPr>
                          <w:r>
                            <w:rPr>
                              <w:rFonts w:ascii="Roboto" w:hAnsi="Roboto" w:cstheme="minorHAnsi"/>
                              <w:b/>
                              <w:color w:val="0F7EC2"/>
                              <w:sz w:val="36"/>
                              <w:szCs w:val="36"/>
                            </w:rPr>
                            <w:t>FAQs</w:t>
                          </w:r>
                        </w:p>
                        <w:p w14:paraId="3F46DF18" w14:textId="77777777" w:rsidR="00684C49" w:rsidRPr="00684C49" w:rsidRDefault="00684C49" w:rsidP="00684C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A4043" id="_x0000_t202" coordsize="21600,21600" o:spt="202" path="m,l,21600r21600,l21600,xe">
              <v:stroke joinstyle="miter"/>
              <v:path gradientshapeok="t" o:connecttype="rect"/>
            </v:shapetype>
            <v:shape id="Text Box 9" o:spid="_x0000_s1032" type="#_x0000_t202" style="position:absolute;margin-left:-52.4pt;margin-top:44.3pt;width:557.7pt;height:54pt;z-index:251662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" filled="f" stroked="f">
              <v:textbox>
                <w:txbxContent>
                  <w:p w14:paraId="7A5A2BBA" w14:textId="77777777" w:rsidR="00684C49" w:rsidRDefault="00960054" w:rsidP="00960054">
                    <w:pPr>
                      <w:pStyle w:val="Title"/>
                      <w:jc w:val="center"/>
                      <w:rPr>
                        <w:rFonts w:ascii="Roboto" w:hAnsi="Roboto" w:cstheme="minorHAnsi"/>
                        <w:b/>
                        <w:color w:val="0F7EC2"/>
                        <w:sz w:val="36"/>
                        <w:szCs w:val="36"/>
                      </w:rPr>
                    </w:pPr>
                    <w:r w:rsidRPr="00960054">
                      <w:rPr>
                        <w:rFonts w:ascii="Roboto" w:hAnsi="Roboto" w:cstheme="minorHAnsi"/>
                        <w:b/>
                        <w:color w:val="0F7EC2"/>
                        <w:sz w:val="36"/>
                        <w:szCs w:val="36"/>
                      </w:rPr>
                      <w:t>STRONGSTART PROFESSIONAL DEVELOPMENT SYSTEM</w:t>
                    </w:r>
                    <w:r w:rsidR="00684C49">
                      <w:rPr>
                        <w:rFonts w:ascii="Roboto" w:hAnsi="Roboto" w:cstheme="minorHAnsi"/>
                        <w:b/>
                        <w:color w:val="0F7EC2"/>
                        <w:sz w:val="36"/>
                        <w:szCs w:val="36"/>
                      </w:rPr>
                      <w:t xml:space="preserve"> </w:t>
                    </w:r>
                  </w:p>
                  <w:p w14:paraId="704C6EE3" w14:textId="77777777" w:rsidR="00FA59FC" w:rsidRDefault="00684C49" w:rsidP="00960054">
                    <w:pPr>
                      <w:pStyle w:val="Title"/>
                      <w:jc w:val="center"/>
                      <w:rPr>
                        <w:rFonts w:ascii="Roboto" w:hAnsi="Roboto" w:cstheme="minorHAnsi"/>
                        <w:b/>
                        <w:color w:val="0F7EC2"/>
                        <w:sz w:val="36"/>
                        <w:szCs w:val="36"/>
                      </w:rPr>
                    </w:pPr>
                    <w:r>
                      <w:rPr>
                        <w:rFonts w:ascii="Roboto" w:hAnsi="Roboto" w:cstheme="minorHAnsi"/>
                        <w:b/>
                        <w:color w:val="0F7EC2"/>
                        <w:sz w:val="36"/>
                        <w:szCs w:val="36"/>
                      </w:rPr>
                      <w:t>FAQs</w:t>
                    </w:r>
                  </w:p>
                  <w:p w14:paraId="3F46DF18" w14:textId="77777777" w:rsidR="00684C49" w:rsidRPr="00684C49" w:rsidRDefault="00684C49" w:rsidP="00684C49"/>
                </w:txbxContent>
              </v:textbox>
              <w10:wrap anchorx="margin"/>
            </v:shape>
          </w:pict>
        </mc:Fallback>
      </mc:AlternateContent>
    </w:r>
    <w:r w:rsidR="00580A22">
      <w:rPr>
        <w:noProof/>
      </w:rPr>
      <w:drawing>
        <wp:anchor distT="0" distB="0" distL="114300" distR="114300" simplePos="0" relativeHeight="251666441" behindDoc="0" locked="0" layoutInCell="1" allowOverlap="1" wp14:anchorId="4EB1D191" wp14:editId="16C1961F">
          <wp:simplePos x="0" y="0"/>
          <wp:positionH relativeFrom="column">
            <wp:posOffset>5414010</wp:posOffset>
          </wp:positionH>
          <wp:positionV relativeFrom="paragraph">
            <wp:posOffset>5385</wp:posOffset>
          </wp:positionV>
          <wp:extent cx="1558595" cy="74851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rongStart PDS Corner Logo.png"/>
                  <pic:cNvPicPr/>
                </pic:nvPicPr>
                <pic:blipFill>
                  <a:blip r:embed="rId1">
                    <a:extLst>
                      <a:ext uri="{28A0092B-C50C-407E-A947-70E740481C1C}">
                        <a14:useLocalDpi xmlns:a14="http://schemas.microsoft.com/office/drawing/2010/main" val="0"/>
                      </a:ext>
                    </a:extLst>
                  </a:blip>
                  <a:stretch>
                    <a:fillRect/>
                  </a:stretch>
                </pic:blipFill>
                <pic:spPr>
                  <a:xfrm>
                    <a:off x="0" y="0"/>
                    <a:ext cx="1558595" cy="748510"/>
                  </a:xfrm>
                  <a:prstGeom prst="rect">
                    <a:avLst/>
                  </a:prstGeom>
                </pic:spPr>
              </pic:pic>
            </a:graphicData>
          </a:graphic>
          <wp14:sizeRelH relativeFrom="page">
            <wp14:pctWidth>0</wp14:pctWidth>
          </wp14:sizeRelH>
          <wp14:sizeRelV relativeFrom="page">
            <wp14:pctHeight>0</wp14:pctHeight>
          </wp14:sizeRelV>
        </wp:anchor>
      </w:drawing>
    </w:r>
    <w:r w:rsidR="00FA59FC" w:rsidRPr="00841CA8">
      <w:rPr>
        <w:noProof/>
      </w:rPr>
      <w:drawing>
        <wp:inline distT="0" distB="0" distL="0" distR="0" wp14:anchorId="1BA8F310" wp14:editId="3B817173">
          <wp:extent cx="7161581" cy="427338"/>
          <wp:effectExtent l="0" t="0" r="0" b="0"/>
          <wp:docPr id="197" name="Picture 3">
            <a:extLst xmlns:a="http://schemas.openxmlformats.org/drawingml/2006/main">
              <a:ext uri="{FF2B5EF4-FFF2-40B4-BE49-F238E27FC236}">
                <a16:creationId xmlns:a16="http://schemas.microsoft.com/office/drawing/2014/main" id="{D2A83AC4-EED0-9E4F-9DE5-45C0F34C2B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2A83AC4-EED0-9E4F-9DE5-45C0F34C2BD4}"/>
                      </a:ext>
                    </a:extLst>
                  </pic:cNvPr>
                  <pic:cNvPicPr>
                    <a:picLocks noChangeAspect="1"/>
                  </pic:cNvPicPr>
                </pic:nvPicPr>
                <pic:blipFill>
                  <a:blip r:embed="rId2"/>
                  <a:stretch>
                    <a:fillRect/>
                  </a:stretch>
                </pic:blipFill>
                <pic:spPr>
                  <a:xfrm>
                    <a:off x="0" y="0"/>
                    <a:ext cx="7426196" cy="443128"/>
                  </a:xfrm>
                  <a:prstGeom prst="rect">
                    <a:avLst/>
                  </a:prstGeom>
                </pic:spPr>
              </pic:pic>
            </a:graphicData>
          </a:graphic>
        </wp:inline>
      </w:drawing>
    </w:r>
  </w:p>
  <w:p w14:paraId="52B1AED3" w14:textId="77777777" w:rsidR="00FA59FC" w:rsidRDefault="00FA59FC" w:rsidP="005D1FF9"/>
  <w:p w14:paraId="058CC174" w14:textId="77777777" w:rsidR="00FA59FC" w:rsidRDefault="00FA59FC" w:rsidP="005D1FF9"/>
  <w:bookmarkEnd w:id="10"/>
  <w:p w14:paraId="03E628BB" w14:textId="77777777" w:rsidR="00684C49" w:rsidRDefault="00684C49" w:rsidP="005D1FF9">
    <w:r>
      <w:rPr>
        <w:noProof/>
      </w:rPr>
      <mc:AlternateContent>
        <mc:Choice Requires="wps">
          <w:drawing>
            <wp:anchor distT="0" distB="0" distL="114300" distR="114300" simplePos="0" relativeHeight="251667465" behindDoc="0" locked="0" layoutInCell="1" allowOverlap="1" wp14:anchorId="6FEA0AF0" wp14:editId="00B281F1">
              <wp:simplePos x="0" y="0"/>
              <wp:positionH relativeFrom="column">
                <wp:posOffset>7620</wp:posOffset>
              </wp:positionH>
              <wp:positionV relativeFrom="paragraph">
                <wp:posOffset>240665</wp:posOffset>
              </wp:positionV>
              <wp:extent cx="6568440" cy="0"/>
              <wp:effectExtent l="0" t="19050" r="22860" b="19050"/>
              <wp:wrapNone/>
              <wp:docPr id="26" name="Straight Connector 26"/>
              <wp:cNvGraphicFramePr/>
              <a:graphic xmlns:a="http://schemas.openxmlformats.org/drawingml/2006/main">
                <a:graphicData uri="http://schemas.microsoft.com/office/word/2010/wordprocessingShape">
                  <wps:wsp>
                    <wps:cNvCnPr/>
                    <wps:spPr>
                      <a:xfrm>
                        <a:off x="0" y="0"/>
                        <a:ext cx="6568440" cy="0"/>
                      </a:xfrm>
                      <a:prstGeom prst="line">
                        <a:avLst/>
                      </a:prstGeom>
                      <a:ln w="28575">
                        <a:solidFill>
                          <a:srgbClr val="6EB4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F33D7" id="Straight Connector 26" o:spid="_x0000_s1026" style="position:absolute;z-index:251667465;visibility:visible;mso-wrap-style:square;mso-wrap-distance-left:9pt;mso-wrap-distance-top:0;mso-wrap-distance-right:9pt;mso-wrap-distance-bottom:0;mso-position-horizontal:absolute;mso-position-horizontal-relative:text;mso-position-vertical:absolute;mso-position-vertical-relative:text" from=".6pt,18.95pt" to="51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" strokecolor="#6eb43f" strokeweight="2.25pt">
              <v:stroke joinstyle="miter"/>
            </v:line>
          </w:pict>
        </mc:Fallback>
      </mc:AlternateContent>
    </w:r>
  </w:p>
  <w:p w14:paraId="2FB53A25" w14:textId="77777777" w:rsidR="00A46015" w:rsidRDefault="00A46015" w:rsidP="005D1F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062"/>
    <w:multiLevelType w:val="hybridMultilevel"/>
    <w:tmpl w:val="A854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43FF6"/>
    <w:multiLevelType w:val="hybridMultilevel"/>
    <w:tmpl w:val="295A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2E1FE2"/>
    <w:multiLevelType w:val="hybridMultilevel"/>
    <w:tmpl w:val="953EF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03AED"/>
    <w:multiLevelType w:val="hybridMultilevel"/>
    <w:tmpl w:val="B6A45F2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C7261F"/>
    <w:multiLevelType w:val="hybridMultilevel"/>
    <w:tmpl w:val="F29E3240"/>
    <w:lvl w:ilvl="0" w:tplc="4C56F01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01ABE"/>
    <w:multiLevelType w:val="hybridMultilevel"/>
    <w:tmpl w:val="C8C6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2573AF"/>
    <w:multiLevelType w:val="hybridMultilevel"/>
    <w:tmpl w:val="8CF63EE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7CF0682"/>
    <w:multiLevelType w:val="hybridMultilevel"/>
    <w:tmpl w:val="D4A67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0D1C"/>
    <w:multiLevelType w:val="hybridMultilevel"/>
    <w:tmpl w:val="468A9482"/>
    <w:lvl w:ilvl="0" w:tplc="BB5098B4">
      <w:start w:val="1"/>
      <w:numFmt w:val="bullet"/>
      <w:lvlText w:val=""/>
      <w:lvlJc w:val="left"/>
      <w:pPr>
        <w:ind w:left="1440" w:hanging="360"/>
      </w:pPr>
      <w:rPr>
        <w:rFonts w:ascii="Symbol" w:hAnsi="Symbol" w:hint="default"/>
        <w:color w:val="0F7EC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121F30"/>
    <w:multiLevelType w:val="hybridMultilevel"/>
    <w:tmpl w:val="C8AE3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3DC105A"/>
    <w:multiLevelType w:val="hybridMultilevel"/>
    <w:tmpl w:val="DE646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AA0410"/>
    <w:multiLevelType w:val="hybridMultilevel"/>
    <w:tmpl w:val="15CEB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11"/>
  </w:num>
  <w:num w:numId="6">
    <w:abstractNumId w:val="1"/>
  </w:num>
  <w:num w:numId="7">
    <w:abstractNumId w:val="0"/>
  </w:num>
  <w:num w:numId="8">
    <w:abstractNumId w:val="7"/>
  </w:num>
  <w:num w:numId="9">
    <w:abstractNumId w:val="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49"/>
    <w:rsid w:val="000013B6"/>
    <w:rsid w:val="00002A06"/>
    <w:rsid w:val="00005452"/>
    <w:rsid w:val="00006D57"/>
    <w:rsid w:val="00011799"/>
    <w:rsid w:val="000128E2"/>
    <w:rsid w:val="00014848"/>
    <w:rsid w:val="00022667"/>
    <w:rsid w:val="00026003"/>
    <w:rsid w:val="00030908"/>
    <w:rsid w:val="00045BAD"/>
    <w:rsid w:val="0005155A"/>
    <w:rsid w:val="00053318"/>
    <w:rsid w:val="00061BE2"/>
    <w:rsid w:val="00062E55"/>
    <w:rsid w:val="00065046"/>
    <w:rsid w:val="00065470"/>
    <w:rsid w:val="0007061E"/>
    <w:rsid w:val="00071027"/>
    <w:rsid w:val="00087F2E"/>
    <w:rsid w:val="000A5C08"/>
    <w:rsid w:val="000A70CD"/>
    <w:rsid w:val="000B6B23"/>
    <w:rsid w:val="000B747B"/>
    <w:rsid w:val="000C0D2F"/>
    <w:rsid w:val="000C0E1E"/>
    <w:rsid w:val="000C4C22"/>
    <w:rsid w:val="000C5F88"/>
    <w:rsid w:val="000D0CEA"/>
    <w:rsid w:val="000D60EC"/>
    <w:rsid w:val="000E2DA6"/>
    <w:rsid w:val="000E35C5"/>
    <w:rsid w:val="00104A48"/>
    <w:rsid w:val="001054A9"/>
    <w:rsid w:val="00106D17"/>
    <w:rsid w:val="001121BC"/>
    <w:rsid w:val="00114562"/>
    <w:rsid w:val="00114D56"/>
    <w:rsid w:val="00114F50"/>
    <w:rsid w:val="00123654"/>
    <w:rsid w:val="00123AA7"/>
    <w:rsid w:val="0012404C"/>
    <w:rsid w:val="00137FC3"/>
    <w:rsid w:val="00146BE7"/>
    <w:rsid w:val="00160812"/>
    <w:rsid w:val="00171110"/>
    <w:rsid w:val="00180AD1"/>
    <w:rsid w:val="001872A4"/>
    <w:rsid w:val="001905DF"/>
    <w:rsid w:val="00191428"/>
    <w:rsid w:val="00192B18"/>
    <w:rsid w:val="00192BEB"/>
    <w:rsid w:val="0019515D"/>
    <w:rsid w:val="001A36F5"/>
    <w:rsid w:val="001B1189"/>
    <w:rsid w:val="001B2412"/>
    <w:rsid w:val="001B2AAA"/>
    <w:rsid w:val="001B39F8"/>
    <w:rsid w:val="001B5AE5"/>
    <w:rsid w:val="001B7A6A"/>
    <w:rsid w:val="001D04B1"/>
    <w:rsid w:val="001D45B8"/>
    <w:rsid w:val="001E24A2"/>
    <w:rsid w:val="001E3001"/>
    <w:rsid w:val="001E488E"/>
    <w:rsid w:val="001E7004"/>
    <w:rsid w:val="001E7BE6"/>
    <w:rsid w:val="001F0B2A"/>
    <w:rsid w:val="001F2096"/>
    <w:rsid w:val="00200725"/>
    <w:rsid w:val="00203547"/>
    <w:rsid w:val="00210BF6"/>
    <w:rsid w:val="00220912"/>
    <w:rsid w:val="00223A96"/>
    <w:rsid w:val="00224CB2"/>
    <w:rsid w:val="002271DD"/>
    <w:rsid w:val="00227818"/>
    <w:rsid w:val="002315F0"/>
    <w:rsid w:val="00235A54"/>
    <w:rsid w:val="00236C14"/>
    <w:rsid w:val="00237692"/>
    <w:rsid w:val="00237CB9"/>
    <w:rsid w:val="002433C9"/>
    <w:rsid w:val="00252F65"/>
    <w:rsid w:val="0025357F"/>
    <w:rsid w:val="00271A6E"/>
    <w:rsid w:val="00271C81"/>
    <w:rsid w:val="00273478"/>
    <w:rsid w:val="002758E3"/>
    <w:rsid w:val="00276889"/>
    <w:rsid w:val="00280200"/>
    <w:rsid w:val="0028560B"/>
    <w:rsid w:val="002952AA"/>
    <w:rsid w:val="002B1DC8"/>
    <w:rsid w:val="002B2AA6"/>
    <w:rsid w:val="002B49D3"/>
    <w:rsid w:val="002B5ED5"/>
    <w:rsid w:val="002C162A"/>
    <w:rsid w:val="002C4994"/>
    <w:rsid w:val="002C677C"/>
    <w:rsid w:val="002D01F9"/>
    <w:rsid w:val="002D2508"/>
    <w:rsid w:val="002D34C5"/>
    <w:rsid w:val="002D4E2E"/>
    <w:rsid w:val="002D5F53"/>
    <w:rsid w:val="002E141F"/>
    <w:rsid w:val="002E19D9"/>
    <w:rsid w:val="002E4370"/>
    <w:rsid w:val="002E5369"/>
    <w:rsid w:val="002F2057"/>
    <w:rsid w:val="0030031B"/>
    <w:rsid w:val="003203A4"/>
    <w:rsid w:val="00323E9C"/>
    <w:rsid w:val="00332BAE"/>
    <w:rsid w:val="00335804"/>
    <w:rsid w:val="003377A7"/>
    <w:rsid w:val="0034012C"/>
    <w:rsid w:val="00340814"/>
    <w:rsid w:val="00342399"/>
    <w:rsid w:val="00345DA1"/>
    <w:rsid w:val="0035459C"/>
    <w:rsid w:val="00363EDE"/>
    <w:rsid w:val="00373F0F"/>
    <w:rsid w:val="003759C8"/>
    <w:rsid w:val="00377913"/>
    <w:rsid w:val="00380A75"/>
    <w:rsid w:val="00390550"/>
    <w:rsid w:val="00394FC9"/>
    <w:rsid w:val="00395AE1"/>
    <w:rsid w:val="003972C3"/>
    <w:rsid w:val="003A0327"/>
    <w:rsid w:val="003A38E1"/>
    <w:rsid w:val="003A5E3D"/>
    <w:rsid w:val="003B1247"/>
    <w:rsid w:val="003B18B3"/>
    <w:rsid w:val="003B23E5"/>
    <w:rsid w:val="003B40F1"/>
    <w:rsid w:val="003B6EF4"/>
    <w:rsid w:val="003B7E8C"/>
    <w:rsid w:val="003C2E46"/>
    <w:rsid w:val="003D12B3"/>
    <w:rsid w:val="003D76B4"/>
    <w:rsid w:val="003D79FA"/>
    <w:rsid w:val="00400259"/>
    <w:rsid w:val="00400E9D"/>
    <w:rsid w:val="0040236A"/>
    <w:rsid w:val="0041132A"/>
    <w:rsid w:val="00411A52"/>
    <w:rsid w:val="00413447"/>
    <w:rsid w:val="0041486E"/>
    <w:rsid w:val="00416A8E"/>
    <w:rsid w:val="0043225B"/>
    <w:rsid w:val="00451A52"/>
    <w:rsid w:val="00452099"/>
    <w:rsid w:val="00453398"/>
    <w:rsid w:val="00454521"/>
    <w:rsid w:val="00456ADB"/>
    <w:rsid w:val="00456B01"/>
    <w:rsid w:val="00461968"/>
    <w:rsid w:val="00467934"/>
    <w:rsid w:val="00467E9D"/>
    <w:rsid w:val="00476CB5"/>
    <w:rsid w:val="00482410"/>
    <w:rsid w:val="004833E6"/>
    <w:rsid w:val="004834CB"/>
    <w:rsid w:val="00483B55"/>
    <w:rsid w:val="00484888"/>
    <w:rsid w:val="00487F81"/>
    <w:rsid w:val="004903CE"/>
    <w:rsid w:val="004918A6"/>
    <w:rsid w:val="004926F2"/>
    <w:rsid w:val="00492BA1"/>
    <w:rsid w:val="00493AC3"/>
    <w:rsid w:val="0049441E"/>
    <w:rsid w:val="00496E9F"/>
    <w:rsid w:val="004A0461"/>
    <w:rsid w:val="004A234D"/>
    <w:rsid w:val="004A503D"/>
    <w:rsid w:val="004B430A"/>
    <w:rsid w:val="004B48B8"/>
    <w:rsid w:val="004B600B"/>
    <w:rsid w:val="004B660D"/>
    <w:rsid w:val="004C1895"/>
    <w:rsid w:val="004C6BC2"/>
    <w:rsid w:val="004C7F03"/>
    <w:rsid w:val="004D7A63"/>
    <w:rsid w:val="004E0755"/>
    <w:rsid w:val="004E0CAC"/>
    <w:rsid w:val="004E332E"/>
    <w:rsid w:val="004E7B06"/>
    <w:rsid w:val="004F2402"/>
    <w:rsid w:val="00513892"/>
    <w:rsid w:val="00514C1D"/>
    <w:rsid w:val="00516309"/>
    <w:rsid w:val="00517AED"/>
    <w:rsid w:val="00520885"/>
    <w:rsid w:val="00520E08"/>
    <w:rsid w:val="00522CEC"/>
    <w:rsid w:val="00523B48"/>
    <w:rsid w:val="00526E8B"/>
    <w:rsid w:val="00534F90"/>
    <w:rsid w:val="00537152"/>
    <w:rsid w:val="00545006"/>
    <w:rsid w:val="0054695B"/>
    <w:rsid w:val="00547932"/>
    <w:rsid w:val="0055032B"/>
    <w:rsid w:val="00550B25"/>
    <w:rsid w:val="005514CC"/>
    <w:rsid w:val="00552014"/>
    <w:rsid w:val="005521FF"/>
    <w:rsid w:val="0055434F"/>
    <w:rsid w:val="00560B74"/>
    <w:rsid w:val="00564449"/>
    <w:rsid w:val="00567FAF"/>
    <w:rsid w:val="00571F11"/>
    <w:rsid w:val="00575282"/>
    <w:rsid w:val="00575ADE"/>
    <w:rsid w:val="00580A22"/>
    <w:rsid w:val="00582FEA"/>
    <w:rsid w:val="005850EF"/>
    <w:rsid w:val="00596B2F"/>
    <w:rsid w:val="005A234C"/>
    <w:rsid w:val="005A5E40"/>
    <w:rsid w:val="005B2190"/>
    <w:rsid w:val="005B2D06"/>
    <w:rsid w:val="005C1B9B"/>
    <w:rsid w:val="005C1BEA"/>
    <w:rsid w:val="005D0DB1"/>
    <w:rsid w:val="005D1FF9"/>
    <w:rsid w:val="005D5913"/>
    <w:rsid w:val="005E4229"/>
    <w:rsid w:val="005E51DF"/>
    <w:rsid w:val="005E684F"/>
    <w:rsid w:val="00603173"/>
    <w:rsid w:val="006104CA"/>
    <w:rsid w:val="00611C8C"/>
    <w:rsid w:val="00614227"/>
    <w:rsid w:val="006162A7"/>
    <w:rsid w:val="00616B56"/>
    <w:rsid w:val="00620A05"/>
    <w:rsid w:val="00621C60"/>
    <w:rsid w:val="0063101D"/>
    <w:rsid w:val="006356D8"/>
    <w:rsid w:val="006400B5"/>
    <w:rsid w:val="00643D1C"/>
    <w:rsid w:val="00652E89"/>
    <w:rsid w:val="00653C32"/>
    <w:rsid w:val="00657DF2"/>
    <w:rsid w:val="006615B3"/>
    <w:rsid w:val="00661DF7"/>
    <w:rsid w:val="00672315"/>
    <w:rsid w:val="00672B63"/>
    <w:rsid w:val="0067316A"/>
    <w:rsid w:val="006732A9"/>
    <w:rsid w:val="0067512D"/>
    <w:rsid w:val="00675CB8"/>
    <w:rsid w:val="0067660D"/>
    <w:rsid w:val="00682321"/>
    <w:rsid w:val="00684C49"/>
    <w:rsid w:val="006873A8"/>
    <w:rsid w:val="006905D0"/>
    <w:rsid w:val="006924C4"/>
    <w:rsid w:val="00695943"/>
    <w:rsid w:val="00695A70"/>
    <w:rsid w:val="006A03B0"/>
    <w:rsid w:val="006A2683"/>
    <w:rsid w:val="006A508E"/>
    <w:rsid w:val="006A6C9D"/>
    <w:rsid w:val="006B16AA"/>
    <w:rsid w:val="006C41D9"/>
    <w:rsid w:val="006C46EF"/>
    <w:rsid w:val="006C4E90"/>
    <w:rsid w:val="006C505D"/>
    <w:rsid w:val="006D0D3C"/>
    <w:rsid w:val="006D252F"/>
    <w:rsid w:val="006D2712"/>
    <w:rsid w:val="006D4F5F"/>
    <w:rsid w:val="006D5778"/>
    <w:rsid w:val="006D7FC2"/>
    <w:rsid w:val="006E1C9A"/>
    <w:rsid w:val="006E7125"/>
    <w:rsid w:val="006F12E6"/>
    <w:rsid w:val="006F1616"/>
    <w:rsid w:val="006F2DC8"/>
    <w:rsid w:val="006F3FE2"/>
    <w:rsid w:val="006F5763"/>
    <w:rsid w:val="006F6E97"/>
    <w:rsid w:val="00704C8A"/>
    <w:rsid w:val="00711F17"/>
    <w:rsid w:val="00715A65"/>
    <w:rsid w:val="007169C5"/>
    <w:rsid w:val="00721A04"/>
    <w:rsid w:val="007253A8"/>
    <w:rsid w:val="00726AAA"/>
    <w:rsid w:val="00743F9F"/>
    <w:rsid w:val="00746FE7"/>
    <w:rsid w:val="0075165E"/>
    <w:rsid w:val="00752F47"/>
    <w:rsid w:val="0075376B"/>
    <w:rsid w:val="00754671"/>
    <w:rsid w:val="0076067F"/>
    <w:rsid w:val="00775BF7"/>
    <w:rsid w:val="00776FFE"/>
    <w:rsid w:val="0077701D"/>
    <w:rsid w:val="00781353"/>
    <w:rsid w:val="00785A8E"/>
    <w:rsid w:val="00792DB9"/>
    <w:rsid w:val="0079395F"/>
    <w:rsid w:val="007A1661"/>
    <w:rsid w:val="007A3A90"/>
    <w:rsid w:val="007A718E"/>
    <w:rsid w:val="007B155B"/>
    <w:rsid w:val="007C0C8F"/>
    <w:rsid w:val="007C26F6"/>
    <w:rsid w:val="007C5994"/>
    <w:rsid w:val="007D0E95"/>
    <w:rsid w:val="007D17C2"/>
    <w:rsid w:val="007D7109"/>
    <w:rsid w:val="007D763D"/>
    <w:rsid w:val="007E1FF0"/>
    <w:rsid w:val="007E3C7C"/>
    <w:rsid w:val="007E54B5"/>
    <w:rsid w:val="007E589D"/>
    <w:rsid w:val="007E7558"/>
    <w:rsid w:val="007F7B8C"/>
    <w:rsid w:val="00803ECD"/>
    <w:rsid w:val="008063C6"/>
    <w:rsid w:val="00817A06"/>
    <w:rsid w:val="008205F5"/>
    <w:rsid w:val="00823501"/>
    <w:rsid w:val="00823637"/>
    <w:rsid w:val="008252D0"/>
    <w:rsid w:val="00833E6A"/>
    <w:rsid w:val="0083490A"/>
    <w:rsid w:val="008400F5"/>
    <w:rsid w:val="00841CA8"/>
    <w:rsid w:val="008431C0"/>
    <w:rsid w:val="008506B5"/>
    <w:rsid w:val="0086298F"/>
    <w:rsid w:val="00863B9F"/>
    <w:rsid w:val="00864A70"/>
    <w:rsid w:val="00864C66"/>
    <w:rsid w:val="008727ED"/>
    <w:rsid w:val="00875669"/>
    <w:rsid w:val="0089550C"/>
    <w:rsid w:val="00895CAF"/>
    <w:rsid w:val="00896A71"/>
    <w:rsid w:val="008B36EF"/>
    <w:rsid w:val="008B5761"/>
    <w:rsid w:val="008B69E9"/>
    <w:rsid w:val="008C0E27"/>
    <w:rsid w:val="008C29B7"/>
    <w:rsid w:val="008C3A38"/>
    <w:rsid w:val="008C4B41"/>
    <w:rsid w:val="008D2092"/>
    <w:rsid w:val="008E29F7"/>
    <w:rsid w:val="008E4FA7"/>
    <w:rsid w:val="008F300B"/>
    <w:rsid w:val="008F5091"/>
    <w:rsid w:val="008F6D2F"/>
    <w:rsid w:val="00903EE3"/>
    <w:rsid w:val="00906755"/>
    <w:rsid w:val="00907075"/>
    <w:rsid w:val="0091467A"/>
    <w:rsid w:val="00916A8A"/>
    <w:rsid w:val="00921FA1"/>
    <w:rsid w:val="0092511A"/>
    <w:rsid w:val="00926240"/>
    <w:rsid w:val="00932167"/>
    <w:rsid w:val="00937588"/>
    <w:rsid w:val="00941EBE"/>
    <w:rsid w:val="0094272C"/>
    <w:rsid w:val="00943429"/>
    <w:rsid w:val="00944E42"/>
    <w:rsid w:val="00945464"/>
    <w:rsid w:val="009476AF"/>
    <w:rsid w:val="00947DD6"/>
    <w:rsid w:val="0095293F"/>
    <w:rsid w:val="00953D7D"/>
    <w:rsid w:val="00953E73"/>
    <w:rsid w:val="00960054"/>
    <w:rsid w:val="0096087F"/>
    <w:rsid w:val="00967AD4"/>
    <w:rsid w:val="009713E8"/>
    <w:rsid w:val="00974E25"/>
    <w:rsid w:val="009770A2"/>
    <w:rsid w:val="009774C4"/>
    <w:rsid w:val="00983528"/>
    <w:rsid w:val="00986BB1"/>
    <w:rsid w:val="00986CDD"/>
    <w:rsid w:val="0099017C"/>
    <w:rsid w:val="009903FE"/>
    <w:rsid w:val="00991CFF"/>
    <w:rsid w:val="009A18E2"/>
    <w:rsid w:val="009A2F56"/>
    <w:rsid w:val="009A66F1"/>
    <w:rsid w:val="009B5DEB"/>
    <w:rsid w:val="009C4296"/>
    <w:rsid w:val="009C6449"/>
    <w:rsid w:val="009D2947"/>
    <w:rsid w:val="009D77D1"/>
    <w:rsid w:val="009E072F"/>
    <w:rsid w:val="009E2A79"/>
    <w:rsid w:val="009E7824"/>
    <w:rsid w:val="009F0598"/>
    <w:rsid w:val="009F62C1"/>
    <w:rsid w:val="009F71D7"/>
    <w:rsid w:val="009F7430"/>
    <w:rsid w:val="009F7FF7"/>
    <w:rsid w:val="00A0039C"/>
    <w:rsid w:val="00A01CB9"/>
    <w:rsid w:val="00A01DE2"/>
    <w:rsid w:val="00A03D03"/>
    <w:rsid w:val="00A06E3A"/>
    <w:rsid w:val="00A0739D"/>
    <w:rsid w:val="00A147C0"/>
    <w:rsid w:val="00A17180"/>
    <w:rsid w:val="00A21D8C"/>
    <w:rsid w:val="00A258D5"/>
    <w:rsid w:val="00A31F42"/>
    <w:rsid w:val="00A33559"/>
    <w:rsid w:val="00A34FB5"/>
    <w:rsid w:val="00A42029"/>
    <w:rsid w:val="00A453E9"/>
    <w:rsid w:val="00A46015"/>
    <w:rsid w:val="00A5085E"/>
    <w:rsid w:val="00A551B8"/>
    <w:rsid w:val="00A560EC"/>
    <w:rsid w:val="00A62C22"/>
    <w:rsid w:val="00A76109"/>
    <w:rsid w:val="00A8232F"/>
    <w:rsid w:val="00A87111"/>
    <w:rsid w:val="00A90E72"/>
    <w:rsid w:val="00A935CC"/>
    <w:rsid w:val="00AA08ED"/>
    <w:rsid w:val="00AA0EA4"/>
    <w:rsid w:val="00AA453E"/>
    <w:rsid w:val="00AA5F0E"/>
    <w:rsid w:val="00AA69A8"/>
    <w:rsid w:val="00AB01BD"/>
    <w:rsid w:val="00AB0A58"/>
    <w:rsid w:val="00AB6F74"/>
    <w:rsid w:val="00AC04CE"/>
    <w:rsid w:val="00AC7FDE"/>
    <w:rsid w:val="00AD2AA7"/>
    <w:rsid w:val="00AD4D96"/>
    <w:rsid w:val="00AD75A1"/>
    <w:rsid w:val="00AE2A2C"/>
    <w:rsid w:val="00AE5250"/>
    <w:rsid w:val="00AE6A74"/>
    <w:rsid w:val="00AE711B"/>
    <w:rsid w:val="00AE7A92"/>
    <w:rsid w:val="00AF1270"/>
    <w:rsid w:val="00AF1D63"/>
    <w:rsid w:val="00B00EBB"/>
    <w:rsid w:val="00B03098"/>
    <w:rsid w:val="00B03144"/>
    <w:rsid w:val="00B03D3E"/>
    <w:rsid w:val="00B042B2"/>
    <w:rsid w:val="00B0465D"/>
    <w:rsid w:val="00B07CA2"/>
    <w:rsid w:val="00B11529"/>
    <w:rsid w:val="00B117D0"/>
    <w:rsid w:val="00B13584"/>
    <w:rsid w:val="00B13BC9"/>
    <w:rsid w:val="00B20E9D"/>
    <w:rsid w:val="00B21478"/>
    <w:rsid w:val="00B22C1A"/>
    <w:rsid w:val="00B327D7"/>
    <w:rsid w:val="00B33E88"/>
    <w:rsid w:val="00B36038"/>
    <w:rsid w:val="00B363BD"/>
    <w:rsid w:val="00B45F51"/>
    <w:rsid w:val="00B50A73"/>
    <w:rsid w:val="00B54736"/>
    <w:rsid w:val="00B55F1E"/>
    <w:rsid w:val="00B6645A"/>
    <w:rsid w:val="00B66681"/>
    <w:rsid w:val="00B70101"/>
    <w:rsid w:val="00B734D8"/>
    <w:rsid w:val="00B7482F"/>
    <w:rsid w:val="00B81094"/>
    <w:rsid w:val="00B81E00"/>
    <w:rsid w:val="00B85C40"/>
    <w:rsid w:val="00B869F2"/>
    <w:rsid w:val="00B86EA0"/>
    <w:rsid w:val="00B94990"/>
    <w:rsid w:val="00B94EB4"/>
    <w:rsid w:val="00B97561"/>
    <w:rsid w:val="00BA1399"/>
    <w:rsid w:val="00BA1F54"/>
    <w:rsid w:val="00BB725A"/>
    <w:rsid w:val="00BC165B"/>
    <w:rsid w:val="00BC2183"/>
    <w:rsid w:val="00BC2FAE"/>
    <w:rsid w:val="00BC5D28"/>
    <w:rsid w:val="00BD192A"/>
    <w:rsid w:val="00BD2D03"/>
    <w:rsid w:val="00BE0ACE"/>
    <w:rsid w:val="00BF08DE"/>
    <w:rsid w:val="00C04E1F"/>
    <w:rsid w:val="00C157B3"/>
    <w:rsid w:val="00C1608A"/>
    <w:rsid w:val="00C17903"/>
    <w:rsid w:val="00C24F2C"/>
    <w:rsid w:val="00C251CC"/>
    <w:rsid w:val="00C2530F"/>
    <w:rsid w:val="00C2541D"/>
    <w:rsid w:val="00C26005"/>
    <w:rsid w:val="00C32AD5"/>
    <w:rsid w:val="00C351F8"/>
    <w:rsid w:val="00C407A2"/>
    <w:rsid w:val="00C419BF"/>
    <w:rsid w:val="00C4589C"/>
    <w:rsid w:val="00C51B1F"/>
    <w:rsid w:val="00C54FCF"/>
    <w:rsid w:val="00C57AFD"/>
    <w:rsid w:val="00C60C06"/>
    <w:rsid w:val="00C60D84"/>
    <w:rsid w:val="00C64EF8"/>
    <w:rsid w:val="00C80057"/>
    <w:rsid w:val="00C828A1"/>
    <w:rsid w:val="00C83150"/>
    <w:rsid w:val="00C86904"/>
    <w:rsid w:val="00C93A42"/>
    <w:rsid w:val="00C95DF8"/>
    <w:rsid w:val="00CA14CC"/>
    <w:rsid w:val="00CB47F6"/>
    <w:rsid w:val="00CC1215"/>
    <w:rsid w:val="00CD0135"/>
    <w:rsid w:val="00CD3CAB"/>
    <w:rsid w:val="00CD49F5"/>
    <w:rsid w:val="00CD61E7"/>
    <w:rsid w:val="00CE56AF"/>
    <w:rsid w:val="00CE7D21"/>
    <w:rsid w:val="00CF2006"/>
    <w:rsid w:val="00CF4F77"/>
    <w:rsid w:val="00CF55EC"/>
    <w:rsid w:val="00D04906"/>
    <w:rsid w:val="00D04B7B"/>
    <w:rsid w:val="00D10463"/>
    <w:rsid w:val="00D1399D"/>
    <w:rsid w:val="00D2226B"/>
    <w:rsid w:val="00D31BC9"/>
    <w:rsid w:val="00D34336"/>
    <w:rsid w:val="00D353C6"/>
    <w:rsid w:val="00D36D80"/>
    <w:rsid w:val="00D37CC4"/>
    <w:rsid w:val="00D46203"/>
    <w:rsid w:val="00D47D0F"/>
    <w:rsid w:val="00D52501"/>
    <w:rsid w:val="00D54534"/>
    <w:rsid w:val="00D55784"/>
    <w:rsid w:val="00D62693"/>
    <w:rsid w:val="00D62794"/>
    <w:rsid w:val="00D726C0"/>
    <w:rsid w:val="00D734FD"/>
    <w:rsid w:val="00D76FF1"/>
    <w:rsid w:val="00D80651"/>
    <w:rsid w:val="00D91332"/>
    <w:rsid w:val="00D97C52"/>
    <w:rsid w:val="00DA0E86"/>
    <w:rsid w:val="00DA48D3"/>
    <w:rsid w:val="00DA5250"/>
    <w:rsid w:val="00DB2115"/>
    <w:rsid w:val="00DC388F"/>
    <w:rsid w:val="00DD0D19"/>
    <w:rsid w:val="00DD4D90"/>
    <w:rsid w:val="00DE4447"/>
    <w:rsid w:val="00DF6627"/>
    <w:rsid w:val="00E0006F"/>
    <w:rsid w:val="00E0157F"/>
    <w:rsid w:val="00E026B8"/>
    <w:rsid w:val="00E02F0D"/>
    <w:rsid w:val="00E055BB"/>
    <w:rsid w:val="00E070FF"/>
    <w:rsid w:val="00E13ACF"/>
    <w:rsid w:val="00E14504"/>
    <w:rsid w:val="00E146F5"/>
    <w:rsid w:val="00E14A99"/>
    <w:rsid w:val="00E15BD7"/>
    <w:rsid w:val="00E205DC"/>
    <w:rsid w:val="00E21C9C"/>
    <w:rsid w:val="00E415B2"/>
    <w:rsid w:val="00E462F6"/>
    <w:rsid w:val="00E50681"/>
    <w:rsid w:val="00E5109E"/>
    <w:rsid w:val="00E5237E"/>
    <w:rsid w:val="00E524ED"/>
    <w:rsid w:val="00E52B49"/>
    <w:rsid w:val="00E55123"/>
    <w:rsid w:val="00E610D7"/>
    <w:rsid w:val="00E61F09"/>
    <w:rsid w:val="00E653E9"/>
    <w:rsid w:val="00E65EB8"/>
    <w:rsid w:val="00E65FFF"/>
    <w:rsid w:val="00E66491"/>
    <w:rsid w:val="00E76BB0"/>
    <w:rsid w:val="00E81722"/>
    <w:rsid w:val="00E836EF"/>
    <w:rsid w:val="00E85C89"/>
    <w:rsid w:val="00E85EEE"/>
    <w:rsid w:val="00E90D66"/>
    <w:rsid w:val="00E92914"/>
    <w:rsid w:val="00EA5CE9"/>
    <w:rsid w:val="00EA64D6"/>
    <w:rsid w:val="00EA7750"/>
    <w:rsid w:val="00EB1AE0"/>
    <w:rsid w:val="00EB323D"/>
    <w:rsid w:val="00EB522F"/>
    <w:rsid w:val="00EC299D"/>
    <w:rsid w:val="00EC5CB8"/>
    <w:rsid w:val="00EE2C9E"/>
    <w:rsid w:val="00EE4D7D"/>
    <w:rsid w:val="00EE687B"/>
    <w:rsid w:val="00EF2623"/>
    <w:rsid w:val="00EF2AED"/>
    <w:rsid w:val="00EF5FF7"/>
    <w:rsid w:val="00F00554"/>
    <w:rsid w:val="00F02717"/>
    <w:rsid w:val="00F068F7"/>
    <w:rsid w:val="00F07262"/>
    <w:rsid w:val="00F128A8"/>
    <w:rsid w:val="00F13B39"/>
    <w:rsid w:val="00F16D30"/>
    <w:rsid w:val="00F2007A"/>
    <w:rsid w:val="00F22387"/>
    <w:rsid w:val="00F22986"/>
    <w:rsid w:val="00F300AF"/>
    <w:rsid w:val="00F36462"/>
    <w:rsid w:val="00F43A54"/>
    <w:rsid w:val="00F5677C"/>
    <w:rsid w:val="00F56799"/>
    <w:rsid w:val="00F56CFA"/>
    <w:rsid w:val="00F57054"/>
    <w:rsid w:val="00F61678"/>
    <w:rsid w:val="00F717A5"/>
    <w:rsid w:val="00F926BE"/>
    <w:rsid w:val="00F9294C"/>
    <w:rsid w:val="00F92B63"/>
    <w:rsid w:val="00F979BE"/>
    <w:rsid w:val="00FA38B7"/>
    <w:rsid w:val="00FA59FC"/>
    <w:rsid w:val="00FB3BB8"/>
    <w:rsid w:val="00FC27D5"/>
    <w:rsid w:val="00FC41BD"/>
    <w:rsid w:val="00FD0DF2"/>
    <w:rsid w:val="00FD148D"/>
    <w:rsid w:val="00FE42C1"/>
    <w:rsid w:val="00FF3FD8"/>
    <w:rsid w:val="732378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57D02"/>
  <w15:chartTrackingRefBased/>
  <w15:docId w15:val="{6111C335-13B9-46D4-A2A7-06D5AD55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3E9C"/>
  </w:style>
  <w:style w:type="paragraph" w:styleId="Heading1">
    <w:name w:val="heading 1"/>
    <w:aliases w:val="PCG Heading"/>
    <w:basedOn w:val="Section"/>
    <w:next w:val="Normal"/>
    <w:link w:val="Heading1Char"/>
    <w:uiPriority w:val="9"/>
    <w:qFormat/>
    <w:rsid w:val="00621C60"/>
    <w:pPr>
      <w:outlineLvl w:val="0"/>
    </w:pPr>
  </w:style>
  <w:style w:type="paragraph" w:styleId="Heading2">
    <w:name w:val="heading 2"/>
    <w:basedOn w:val="Normal"/>
    <w:next w:val="Normal"/>
    <w:link w:val="Heading2Char"/>
    <w:uiPriority w:val="9"/>
    <w:unhideWhenUsed/>
    <w:qFormat/>
    <w:rsid w:val="00323E9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23E9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23E9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3E9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3E9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3E9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3E9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3E9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CG Heading Char"/>
    <w:basedOn w:val="DefaultParagraphFont"/>
    <w:link w:val="Heading1"/>
    <w:uiPriority w:val="9"/>
    <w:rsid w:val="00621C60"/>
    <w:rPr>
      <w:rFonts w:ascii="Calibri" w:hAnsi="Calibri" w:cs="Calibri"/>
      <w:b/>
      <w:bCs/>
      <w:color w:val="0F7EC2"/>
      <w:sz w:val="28"/>
      <w:szCs w:val="28"/>
    </w:rPr>
  </w:style>
  <w:style w:type="character" w:styleId="SubtleEmphasis">
    <w:name w:val="Subtle Emphasis"/>
    <w:aliases w:val="PCG Subheaders"/>
    <w:basedOn w:val="DefaultParagraphFont"/>
    <w:uiPriority w:val="19"/>
    <w:qFormat/>
    <w:rsid w:val="00323E9C"/>
    <w:rPr>
      <w:i/>
      <w:iCs/>
      <w:color w:val="404040" w:themeColor="text1" w:themeTint="BF"/>
    </w:rPr>
  </w:style>
  <w:style w:type="paragraph" w:styleId="Header">
    <w:name w:val="header"/>
    <w:basedOn w:val="Normal"/>
    <w:link w:val="HeaderChar"/>
    <w:uiPriority w:val="99"/>
    <w:unhideWhenUsed/>
    <w:rsid w:val="00661DF7"/>
    <w:pPr>
      <w:tabs>
        <w:tab w:val="center" w:pos="4680"/>
        <w:tab w:val="right" w:pos="9360"/>
      </w:tabs>
    </w:pPr>
  </w:style>
  <w:style w:type="character" w:customStyle="1" w:styleId="HeaderChar">
    <w:name w:val="Header Char"/>
    <w:basedOn w:val="DefaultParagraphFont"/>
    <w:link w:val="Header"/>
    <w:uiPriority w:val="99"/>
    <w:rsid w:val="00661DF7"/>
    <w:rPr>
      <w:rFonts w:ascii="Calibri Light" w:hAnsi="Calibri Light"/>
      <w:sz w:val="20"/>
      <w:szCs w:val="24"/>
    </w:rPr>
  </w:style>
  <w:style w:type="paragraph" w:customStyle="1" w:styleId="DepartmentName">
    <w:name w:val="Department Name"/>
    <w:basedOn w:val="Normal"/>
    <w:autoRedefine/>
    <w:rsid w:val="00F22387"/>
    <w:pPr>
      <w:spacing w:after="0"/>
    </w:pPr>
    <w:rPr>
      <w:rFonts w:ascii="Uni Sans Book" w:hAnsi="Uni Sans Book"/>
      <w:color w:val="E7E6E6" w:themeColor="background2"/>
      <w:sz w:val="24"/>
    </w:rPr>
  </w:style>
  <w:style w:type="paragraph" w:styleId="Footer">
    <w:name w:val="footer"/>
    <w:basedOn w:val="Normal"/>
    <w:link w:val="FooterChar"/>
    <w:uiPriority w:val="99"/>
    <w:unhideWhenUsed/>
    <w:rsid w:val="00661DF7"/>
    <w:pPr>
      <w:tabs>
        <w:tab w:val="center" w:pos="4680"/>
        <w:tab w:val="right" w:pos="9360"/>
      </w:tabs>
    </w:pPr>
  </w:style>
  <w:style w:type="character" w:customStyle="1" w:styleId="FooterChar">
    <w:name w:val="Footer Char"/>
    <w:basedOn w:val="DefaultParagraphFont"/>
    <w:link w:val="Footer"/>
    <w:uiPriority w:val="99"/>
    <w:rsid w:val="00661DF7"/>
    <w:rPr>
      <w:rFonts w:ascii="Calibri Light" w:hAnsi="Calibri Light"/>
      <w:sz w:val="20"/>
      <w:szCs w:val="24"/>
    </w:rPr>
  </w:style>
  <w:style w:type="paragraph" w:customStyle="1" w:styleId="Section">
    <w:name w:val="Section"/>
    <w:autoRedefine/>
    <w:rsid w:val="00715A65"/>
    <w:pPr>
      <w:spacing w:after="0" w:line="240" w:lineRule="auto"/>
    </w:pPr>
    <w:rPr>
      <w:rFonts w:ascii="Calibri" w:hAnsi="Calibri" w:cs="Calibri"/>
      <w:b/>
      <w:bCs/>
      <w:color w:val="0F7EC2"/>
      <w:sz w:val="28"/>
      <w:szCs w:val="28"/>
    </w:rPr>
  </w:style>
  <w:style w:type="paragraph" w:customStyle="1" w:styleId="PageTitle">
    <w:name w:val="Page Title"/>
    <w:autoRedefine/>
    <w:rsid w:val="00596B2F"/>
    <w:pPr>
      <w:spacing w:after="240" w:line="240" w:lineRule="auto"/>
    </w:pPr>
    <w:rPr>
      <w:rFonts w:ascii="Arial Black" w:hAnsi="Arial Black"/>
      <w:bCs/>
      <w:color w:val="E7E6E6" w:themeColor="background2"/>
      <w:sz w:val="40"/>
      <w:szCs w:val="40"/>
    </w:rPr>
  </w:style>
  <w:style w:type="paragraph" w:styleId="BodyText">
    <w:name w:val="Body Text"/>
    <w:basedOn w:val="Normal"/>
    <w:link w:val="BodyTextChar"/>
    <w:semiHidden/>
    <w:rsid w:val="00661DF7"/>
    <w:pPr>
      <w:spacing w:after="60"/>
      <w:jc w:val="both"/>
    </w:pPr>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661DF7"/>
    <w:rPr>
      <w:rFonts w:ascii="Times New Roman" w:eastAsia="Times New Roman" w:hAnsi="Times New Roman" w:cs="Times New Roman"/>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661DF7"/>
    <w:pPr>
      <w:ind w:left="720"/>
      <w:contextualSpacing/>
    </w:pPr>
  </w:style>
  <w:style w:type="character" w:styleId="Hyperlink">
    <w:name w:val="Hyperlink"/>
    <w:basedOn w:val="DefaultParagraphFont"/>
    <w:uiPriority w:val="99"/>
    <w:unhideWhenUsed/>
    <w:rsid w:val="00661DF7"/>
    <w:rPr>
      <w:color w:val="0563C1" w:themeColor="hyperlink"/>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661DF7"/>
  </w:style>
  <w:style w:type="character" w:styleId="CommentReference">
    <w:name w:val="annotation reference"/>
    <w:basedOn w:val="DefaultParagraphFont"/>
    <w:uiPriority w:val="99"/>
    <w:semiHidden/>
    <w:unhideWhenUsed/>
    <w:rsid w:val="009F0598"/>
    <w:rPr>
      <w:sz w:val="16"/>
      <w:szCs w:val="16"/>
    </w:rPr>
  </w:style>
  <w:style w:type="paragraph" w:styleId="CommentText">
    <w:name w:val="annotation text"/>
    <w:basedOn w:val="Normal"/>
    <w:link w:val="CommentTextChar"/>
    <w:uiPriority w:val="99"/>
    <w:unhideWhenUsed/>
    <w:rsid w:val="009F0598"/>
  </w:style>
  <w:style w:type="character" w:customStyle="1" w:styleId="CommentTextChar">
    <w:name w:val="Comment Text Char"/>
    <w:basedOn w:val="DefaultParagraphFont"/>
    <w:link w:val="CommentText"/>
    <w:uiPriority w:val="99"/>
    <w:rsid w:val="009F0598"/>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9F0598"/>
    <w:rPr>
      <w:b/>
      <w:bCs/>
    </w:rPr>
  </w:style>
  <w:style w:type="character" w:customStyle="1" w:styleId="CommentSubjectChar">
    <w:name w:val="Comment Subject Char"/>
    <w:basedOn w:val="CommentTextChar"/>
    <w:link w:val="CommentSubject"/>
    <w:uiPriority w:val="99"/>
    <w:semiHidden/>
    <w:rsid w:val="009F0598"/>
    <w:rPr>
      <w:rFonts w:ascii="Calibri Light" w:hAnsi="Calibri Light"/>
      <w:b/>
      <w:bCs/>
      <w:sz w:val="20"/>
      <w:szCs w:val="20"/>
    </w:rPr>
  </w:style>
  <w:style w:type="paragraph" w:styleId="BalloonText">
    <w:name w:val="Balloon Text"/>
    <w:basedOn w:val="Normal"/>
    <w:link w:val="BalloonTextChar"/>
    <w:uiPriority w:val="99"/>
    <w:semiHidden/>
    <w:unhideWhenUsed/>
    <w:rsid w:val="009F0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9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2006"/>
    <w:rPr>
      <w:color w:val="605E5C"/>
      <w:shd w:val="clear" w:color="auto" w:fill="E1DFDD"/>
    </w:rPr>
  </w:style>
  <w:style w:type="paragraph" w:customStyle="1" w:styleId="xmsolistparagraph">
    <w:name w:val="x_msolistparagraph"/>
    <w:basedOn w:val="Normal"/>
    <w:rsid w:val="005850EF"/>
    <w:pPr>
      <w:ind w:left="720"/>
    </w:pPr>
    <w:rPr>
      <w:rFonts w:ascii="Calibri" w:hAnsi="Calibri" w:cs="Calibri"/>
      <w:sz w:val="22"/>
      <w:szCs w:val="22"/>
    </w:rPr>
  </w:style>
  <w:style w:type="character" w:styleId="FollowedHyperlink">
    <w:name w:val="FollowedHyperlink"/>
    <w:basedOn w:val="DefaultParagraphFont"/>
    <w:uiPriority w:val="99"/>
    <w:semiHidden/>
    <w:unhideWhenUsed/>
    <w:rsid w:val="00AF1D63"/>
    <w:rPr>
      <w:color w:val="954F72" w:themeColor="followedHyperlink"/>
      <w:u w:val="single"/>
    </w:rPr>
  </w:style>
  <w:style w:type="paragraph" w:customStyle="1" w:styleId="TableParagraph">
    <w:name w:val="Table Paragraph"/>
    <w:basedOn w:val="Normal"/>
    <w:uiPriority w:val="1"/>
    <w:rsid w:val="00DB2115"/>
    <w:pPr>
      <w:widowControl w:val="0"/>
      <w:autoSpaceDE w:val="0"/>
      <w:autoSpaceDN w:val="0"/>
    </w:pPr>
    <w:rPr>
      <w:rFonts w:ascii="Arial" w:eastAsia="Arial" w:hAnsi="Arial" w:cs="Arial"/>
      <w:sz w:val="22"/>
      <w:szCs w:val="22"/>
    </w:rPr>
  </w:style>
  <w:style w:type="table" w:styleId="TableGrid">
    <w:name w:val="Table Grid"/>
    <w:basedOn w:val="TableNormal"/>
    <w:uiPriority w:val="39"/>
    <w:rsid w:val="00AA6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E92914"/>
    <w:pPr>
      <w:widowControl w:val="0"/>
      <w:autoSpaceDE w:val="0"/>
      <w:autoSpaceDN w:val="0"/>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itle">
    <w:name w:val="Title"/>
    <w:basedOn w:val="Normal"/>
    <w:next w:val="Normal"/>
    <w:link w:val="TitleChar"/>
    <w:uiPriority w:val="10"/>
    <w:qFormat/>
    <w:rsid w:val="00323E9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3E9C"/>
    <w:rPr>
      <w:rFonts w:asciiTheme="majorHAnsi" w:eastAsiaTheme="majorEastAsia" w:hAnsiTheme="majorHAnsi" w:cstheme="majorBidi"/>
      <w:color w:val="4472C4" w:themeColor="accent1"/>
      <w:spacing w:val="-10"/>
      <w:sz w:val="56"/>
      <w:szCs w:val="56"/>
    </w:rPr>
  </w:style>
  <w:style w:type="character" w:styleId="IntenseEmphasis">
    <w:name w:val="Intense Emphasis"/>
    <w:basedOn w:val="DefaultParagraphFont"/>
    <w:uiPriority w:val="21"/>
    <w:qFormat/>
    <w:rsid w:val="00323E9C"/>
    <w:rPr>
      <w:b/>
      <w:bCs/>
      <w:i/>
      <w:iCs/>
    </w:rPr>
  </w:style>
  <w:style w:type="character" w:customStyle="1" w:styleId="Heading2Char">
    <w:name w:val="Heading 2 Char"/>
    <w:basedOn w:val="DefaultParagraphFont"/>
    <w:link w:val="Heading2"/>
    <w:uiPriority w:val="9"/>
    <w:rsid w:val="00323E9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23E9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23E9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23E9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3E9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3E9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3E9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3E9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3E9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23E9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3E9C"/>
    <w:rPr>
      <w:rFonts w:asciiTheme="majorHAnsi" w:eastAsiaTheme="majorEastAsia" w:hAnsiTheme="majorHAnsi" w:cstheme="majorBidi"/>
      <w:sz w:val="24"/>
      <w:szCs w:val="24"/>
    </w:rPr>
  </w:style>
  <w:style w:type="character" w:styleId="Strong">
    <w:name w:val="Strong"/>
    <w:basedOn w:val="DefaultParagraphFont"/>
    <w:uiPriority w:val="22"/>
    <w:qFormat/>
    <w:rsid w:val="00323E9C"/>
    <w:rPr>
      <w:b/>
      <w:bCs/>
    </w:rPr>
  </w:style>
  <w:style w:type="character" w:styleId="Emphasis">
    <w:name w:val="Emphasis"/>
    <w:basedOn w:val="DefaultParagraphFont"/>
    <w:uiPriority w:val="20"/>
    <w:qFormat/>
    <w:rsid w:val="00323E9C"/>
    <w:rPr>
      <w:i/>
      <w:iCs/>
    </w:rPr>
  </w:style>
  <w:style w:type="paragraph" w:styleId="NoSpacing">
    <w:name w:val="No Spacing"/>
    <w:uiPriority w:val="1"/>
    <w:qFormat/>
    <w:rsid w:val="00323E9C"/>
    <w:pPr>
      <w:spacing w:after="0" w:line="240" w:lineRule="auto"/>
    </w:pPr>
  </w:style>
  <w:style w:type="paragraph" w:styleId="Quote">
    <w:name w:val="Quote"/>
    <w:basedOn w:val="Normal"/>
    <w:next w:val="Normal"/>
    <w:link w:val="QuoteChar"/>
    <w:uiPriority w:val="29"/>
    <w:qFormat/>
    <w:rsid w:val="00323E9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3E9C"/>
    <w:rPr>
      <w:i/>
      <w:iCs/>
      <w:color w:val="404040" w:themeColor="text1" w:themeTint="BF"/>
    </w:rPr>
  </w:style>
  <w:style w:type="paragraph" w:styleId="IntenseQuote">
    <w:name w:val="Intense Quote"/>
    <w:basedOn w:val="Normal"/>
    <w:next w:val="Normal"/>
    <w:link w:val="IntenseQuoteChar"/>
    <w:uiPriority w:val="30"/>
    <w:qFormat/>
    <w:rsid w:val="00323E9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3E9C"/>
    <w:rPr>
      <w:rFonts w:asciiTheme="majorHAnsi" w:eastAsiaTheme="majorEastAsia" w:hAnsiTheme="majorHAnsi" w:cstheme="majorBidi"/>
      <w:color w:val="4472C4" w:themeColor="accent1"/>
      <w:sz w:val="28"/>
      <w:szCs w:val="28"/>
    </w:rPr>
  </w:style>
  <w:style w:type="character" w:styleId="SubtleReference">
    <w:name w:val="Subtle Reference"/>
    <w:basedOn w:val="DefaultParagraphFont"/>
    <w:uiPriority w:val="31"/>
    <w:qFormat/>
    <w:rsid w:val="00323E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3E9C"/>
    <w:rPr>
      <w:b/>
      <w:bCs/>
      <w:smallCaps/>
      <w:spacing w:val="5"/>
      <w:u w:val="single"/>
    </w:rPr>
  </w:style>
  <w:style w:type="character" w:styleId="BookTitle">
    <w:name w:val="Book Title"/>
    <w:basedOn w:val="DefaultParagraphFont"/>
    <w:uiPriority w:val="33"/>
    <w:qFormat/>
    <w:rsid w:val="00323E9C"/>
    <w:rPr>
      <w:b/>
      <w:bCs/>
      <w:smallCaps/>
    </w:rPr>
  </w:style>
  <w:style w:type="paragraph" w:styleId="TOCHeading">
    <w:name w:val="TOC Heading"/>
    <w:basedOn w:val="Heading1"/>
    <w:next w:val="Normal"/>
    <w:uiPriority w:val="39"/>
    <w:unhideWhenUsed/>
    <w:qFormat/>
    <w:rsid w:val="00323E9C"/>
    <w:pPr>
      <w:outlineLvl w:val="9"/>
    </w:pPr>
  </w:style>
  <w:style w:type="paragraph" w:styleId="FootnoteText">
    <w:name w:val="footnote text"/>
    <w:basedOn w:val="Normal"/>
    <w:link w:val="FootnoteTextChar"/>
    <w:semiHidden/>
    <w:rsid w:val="00775BF7"/>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775BF7"/>
    <w:rPr>
      <w:rFonts w:ascii="Times New Roman" w:eastAsia="Times New Roman" w:hAnsi="Times New Roman" w:cs="Times New Roman"/>
    </w:rPr>
  </w:style>
  <w:style w:type="character" w:styleId="FootnoteReference">
    <w:name w:val="footnote reference"/>
    <w:basedOn w:val="DefaultParagraphFont"/>
    <w:semiHidden/>
    <w:rsid w:val="00775BF7"/>
    <w:rPr>
      <w:vertAlign w:val="superscript"/>
    </w:rPr>
  </w:style>
  <w:style w:type="table" w:styleId="GridTable4-Accent5">
    <w:name w:val="Grid Table 4 Accent 5"/>
    <w:basedOn w:val="TableNormal"/>
    <w:uiPriority w:val="49"/>
    <w:rsid w:val="00AF12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F567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F5677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rongStart">
    <w:name w:val="StrongStart"/>
    <w:basedOn w:val="TableNormal"/>
    <w:uiPriority w:val="99"/>
    <w:rsid w:val="00236C14"/>
    <w:pPr>
      <w:spacing w:after="0" w:line="240" w:lineRule="auto"/>
    </w:pPr>
    <w:tblPr/>
    <w:tcPr>
      <w:shd w:val="clear" w:color="auto" w:fill="auto"/>
    </w:tcPr>
  </w:style>
  <w:style w:type="paragraph" w:styleId="TOC1">
    <w:name w:val="toc 1"/>
    <w:basedOn w:val="Normal"/>
    <w:next w:val="Normal"/>
    <w:autoRedefine/>
    <w:uiPriority w:val="39"/>
    <w:unhideWhenUsed/>
    <w:rsid w:val="000C0E1E"/>
    <w:pPr>
      <w:spacing w:after="100"/>
    </w:pPr>
  </w:style>
  <w:style w:type="character" w:customStyle="1" w:styleId="UnresolvedMention2">
    <w:name w:val="Unresolved Mention2"/>
    <w:basedOn w:val="DefaultParagraphFont"/>
    <w:uiPriority w:val="99"/>
    <w:semiHidden/>
    <w:unhideWhenUsed/>
    <w:rsid w:val="00E21C9C"/>
    <w:rPr>
      <w:color w:val="605E5C"/>
      <w:shd w:val="clear" w:color="auto" w:fill="E1DFDD"/>
    </w:rPr>
  </w:style>
  <w:style w:type="character" w:styleId="UnresolvedMention">
    <w:name w:val="Unresolved Mention"/>
    <w:basedOn w:val="DefaultParagraphFont"/>
    <w:uiPriority w:val="99"/>
    <w:semiHidden/>
    <w:unhideWhenUsed/>
    <w:rsid w:val="0083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4621">
      <w:bodyDiv w:val="1"/>
      <w:marLeft w:val="0"/>
      <w:marRight w:val="0"/>
      <w:marTop w:val="0"/>
      <w:marBottom w:val="0"/>
      <w:divBdr>
        <w:top w:val="none" w:sz="0" w:space="0" w:color="auto"/>
        <w:left w:val="none" w:sz="0" w:space="0" w:color="auto"/>
        <w:bottom w:val="none" w:sz="0" w:space="0" w:color="auto"/>
        <w:right w:val="none" w:sz="0" w:space="0" w:color="auto"/>
      </w:divBdr>
    </w:div>
    <w:div w:id="179661166">
      <w:bodyDiv w:val="1"/>
      <w:marLeft w:val="0"/>
      <w:marRight w:val="0"/>
      <w:marTop w:val="0"/>
      <w:marBottom w:val="0"/>
      <w:divBdr>
        <w:top w:val="none" w:sz="0" w:space="0" w:color="auto"/>
        <w:left w:val="none" w:sz="0" w:space="0" w:color="auto"/>
        <w:bottom w:val="none" w:sz="0" w:space="0" w:color="auto"/>
        <w:right w:val="none" w:sz="0" w:space="0" w:color="auto"/>
      </w:divBdr>
    </w:div>
    <w:div w:id="217087139">
      <w:bodyDiv w:val="1"/>
      <w:marLeft w:val="0"/>
      <w:marRight w:val="0"/>
      <w:marTop w:val="0"/>
      <w:marBottom w:val="0"/>
      <w:divBdr>
        <w:top w:val="none" w:sz="0" w:space="0" w:color="auto"/>
        <w:left w:val="none" w:sz="0" w:space="0" w:color="auto"/>
        <w:bottom w:val="none" w:sz="0" w:space="0" w:color="auto"/>
        <w:right w:val="none" w:sz="0" w:space="0" w:color="auto"/>
      </w:divBdr>
    </w:div>
    <w:div w:id="244606382">
      <w:bodyDiv w:val="1"/>
      <w:marLeft w:val="0"/>
      <w:marRight w:val="0"/>
      <w:marTop w:val="0"/>
      <w:marBottom w:val="0"/>
      <w:divBdr>
        <w:top w:val="none" w:sz="0" w:space="0" w:color="auto"/>
        <w:left w:val="none" w:sz="0" w:space="0" w:color="auto"/>
        <w:bottom w:val="none" w:sz="0" w:space="0" w:color="auto"/>
        <w:right w:val="none" w:sz="0" w:space="0" w:color="auto"/>
      </w:divBdr>
    </w:div>
    <w:div w:id="305358075">
      <w:bodyDiv w:val="1"/>
      <w:marLeft w:val="0"/>
      <w:marRight w:val="0"/>
      <w:marTop w:val="0"/>
      <w:marBottom w:val="0"/>
      <w:divBdr>
        <w:top w:val="none" w:sz="0" w:space="0" w:color="auto"/>
        <w:left w:val="none" w:sz="0" w:space="0" w:color="auto"/>
        <w:bottom w:val="none" w:sz="0" w:space="0" w:color="auto"/>
        <w:right w:val="none" w:sz="0" w:space="0" w:color="auto"/>
      </w:divBdr>
    </w:div>
    <w:div w:id="315228203">
      <w:bodyDiv w:val="1"/>
      <w:marLeft w:val="0"/>
      <w:marRight w:val="0"/>
      <w:marTop w:val="0"/>
      <w:marBottom w:val="0"/>
      <w:divBdr>
        <w:top w:val="none" w:sz="0" w:space="0" w:color="auto"/>
        <w:left w:val="none" w:sz="0" w:space="0" w:color="auto"/>
        <w:bottom w:val="none" w:sz="0" w:space="0" w:color="auto"/>
        <w:right w:val="none" w:sz="0" w:space="0" w:color="auto"/>
      </w:divBdr>
    </w:div>
    <w:div w:id="321354192">
      <w:bodyDiv w:val="1"/>
      <w:marLeft w:val="0"/>
      <w:marRight w:val="0"/>
      <w:marTop w:val="0"/>
      <w:marBottom w:val="0"/>
      <w:divBdr>
        <w:top w:val="none" w:sz="0" w:space="0" w:color="auto"/>
        <w:left w:val="none" w:sz="0" w:space="0" w:color="auto"/>
        <w:bottom w:val="none" w:sz="0" w:space="0" w:color="auto"/>
        <w:right w:val="none" w:sz="0" w:space="0" w:color="auto"/>
      </w:divBdr>
    </w:div>
    <w:div w:id="530000531">
      <w:bodyDiv w:val="1"/>
      <w:marLeft w:val="0"/>
      <w:marRight w:val="0"/>
      <w:marTop w:val="0"/>
      <w:marBottom w:val="0"/>
      <w:divBdr>
        <w:top w:val="none" w:sz="0" w:space="0" w:color="auto"/>
        <w:left w:val="none" w:sz="0" w:space="0" w:color="auto"/>
        <w:bottom w:val="none" w:sz="0" w:space="0" w:color="auto"/>
        <w:right w:val="none" w:sz="0" w:space="0" w:color="auto"/>
      </w:divBdr>
    </w:div>
    <w:div w:id="616328289">
      <w:bodyDiv w:val="1"/>
      <w:marLeft w:val="0"/>
      <w:marRight w:val="0"/>
      <w:marTop w:val="0"/>
      <w:marBottom w:val="0"/>
      <w:divBdr>
        <w:top w:val="none" w:sz="0" w:space="0" w:color="auto"/>
        <w:left w:val="none" w:sz="0" w:space="0" w:color="auto"/>
        <w:bottom w:val="none" w:sz="0" w:space="0" w:color="auto"/>
        <w:right w:val="none" w:sz="0" w:space="0" w:color="auto"/>
      </w:divBdr>
    </w:div>
    <w:div w:id="1127552407">
      <w:bodyDiv w:val="1"/>
      <w:marLeft w:val="0"/>
      <w:marRight w:val="0"/>
      <w:marTop w:val="0"/>
      <w:marBottom w:val="0"/>
      <w:divBdr>
        <w:top w:val="none" w:sz="0" w:space="0" w:color="auto"/>
        <w:left w:val="none" w:sz="0" w:space="0" w:color="auto"/>
        <w:bottom w:val="none" w:sz="0" w:space="0" w:color="auto"/>
        <w:right w:val="none" w:sz="0" w:space="0" w:color="auto"/>
      </w:divBdr>
    </w:div>
    <w:div w:id="1205217611">
      <w:bodyDiv w:val="1"/>
      <w:marLeft w:val="0"/>
      <w:marRight w:val="0"/>
      <w:marTop w:val="0"/>
      <w:marBottom w:val="0"/>
      <w:divBdr>
        <w:top w:val="none" w:sz="0" w:space="0" w:color="auto"/>
        <w:left w:val="none" w:sz="0" w:space="0" w:color="auto"/>
        <w:bottom w:val="none" w:sz="0" w:space="0" w:color="auto"/>
        <w:right w:val="none" w:sz="0" w:space="0" w:color="auto"/>
      </w:divBdr>
    </w:div>
    <w:div w:id="1510832032">
      <w:bodyDiv w:val="1"/>
      <w:marLeft w:val="0"/>
      <w:marRight w:val="0"/>
      <w:marTop w:val="0"/>
      <w:marBottom w:val="0"/>
      <w:divBdr>
        <w:top w:val="none" w:sz="0" w:space="0" w:color="auto"/>
        <w:left w:val="none" w:sz="0" w:space="0" w:color="auto"/>
        <w:bottom w:val="none" w:sz="0" w:space="0" w:color="auto"/>
        <w:right w:val="none" w:sz="0" w:space="0" w:color="auto"/>
      </w:divBdr>
    </w:div>
    <w:div w:id="1543859693">
      <w:bodyDiv w:val="1"/>
      <w:marLeft w:val="0"/>
      <w:marRight w:val="0"/>
      <w:marTop w:val="0"/>
      <w:marBottom w:val="0"/>
      <w:divBdr>
        <w:top w:val="none" w:sz="0" w:space="0" w:color="auto"/>
        <w:left w:val="none" w:sz="0" w:space="0" w:color="auto"/>
        <w:bottom w:val="none" w:sz="0" w:space="0" w:color="auto"/>
        <w:right w:val="none" w:sz="0" w:space="0" w:color="auto"/>
      </w:divBdr>
    </w:div>
    <w:div w:id="1579361322">
      <w:bodyDiv w:val="1"/>
      <w:marLeft w:val="0"/>
      <w:marRight w:val="0"/>
      <w:marTop w:val="0"/>
      <w:marBottom w:val="0"/>
      <w:divBdr>
        <w:top w:val="none" w:sz="0" w:space="0" w:color="auto"/>
        <w:left w:val="none" w:sz="0" w:space="0" w:color="auto"/>
        <w:bottom w:val="none" w:sz="0" w:space="0" w:color="auto"/>
        <w:right w:val="none" w:sz="0" w:space="0" w:color="auto"/>
      </w:divBdr>
    </w:div>
    <w:div w:id="1650132973">
      <w:bodyDiv w:val="1"/>
      <w:marLeft w:val="0"/>
      <w:marRight w:val="0"/>
      <w:marTop w:val="0"/>
      <w:marBottom w:val="0"/>
      <w:divBdr>
        <w:top w:val="none" w:sz="0" w:space="0" w:color="auto"/>
        <w:left w:val="none" w:sz="0" w:space="0" w:color="auto"/>
        <w:bottom w:val="none" w:sz="0" w:space="0" w:color="auto"/>
        <w:right w:val="none" w:sz="0" w:space="0" w:color="auto"/>
      </w:divBdr>
    </w:div>
    <w:div w:id="1660884755">
      <w:bodyDiv w:val="1"/>
      <w:marLeft w:val="0"/>
      <w:marRight w:val="0"/>
      <w:marTop w:val="0"/>
      <w:marBottom w:val="0"/>
      <w:divBdr>
        <w:top w:val="none" w:sz="0" w:space="0" w:color="auto"/>
        <w:left w:val="none" w:sz="0" w:space="0" w:color="auto"/>
        <w:bottom w:val="none" w:sz="0" w:space="0" w:color="auto"/>
        <w:right w:val="none" w:sz="0" w:space="0" w:color="auto"/>
      </w:divBdr>
    </w:div>
    <w:div w:id="1672298090">
      <w:bodyDiv w:val="1"/>
      <w:marLeft w:val="0"/>
      <w:marRight w:val="0"/>
      <w:marTop w:val="0"/>
      <w:marBottom w:val="0"/>
      <w:divBdr>
        <w:top w:val="none" w:sz="0" w:space="0" w:color="auto"/>
        <w:left w:val="none" w:sz="0" w:space="0" w:color="auto"/>
        <w:bottom w:val="none" w:sz="0" w:space="0" w:color="auto"/>
        <w:right w:val="none" w:sz="0" w:space="0" w:color="auto"/>
      </w:divBdr>
    </w:div>
    <w:div w:id="1953855033">
      <w:bodyDiv w:val="1"/>
      <w:marLeft w:val="0"/>
      <w:marRight w:val="0"/>
      <w:marTop w:val="0"/>
      <w:marBottom w:val="0"/>
      <w:divBdr>
        <w:top w:val="none" w:sz="0" w:space="0" w:color="auto"/>
        <w:left w:val="none" w:sz="0" w:space="0" w:color="auto"/>
        <w:bottom w:val="none" w:sz="0" w:space="0" w:color="auto"/>
        <w:right w:val="none" w:sz="0" w:space="0" w:color="auto"/>
      </w:divBdr>
    </w:div>
    <w:div w:id="21471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ongstart.eoe.mass.gov" TargetMode="External"/><Relationship Id="rId13" Type="http://schemas.openxmlformats.org/officeDocument/2006/relationships/hyperlink" Target="https://www.mass.gov/SSPD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rongstart.eoe.mas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gov.service-now.com/eec" TargetMode="External"/><Relationship Id="rId5" Type="http://schemas.openxmlformats.org/officeDocument/2006/relationships/webSettings" Target="webSettings.xml"/><Relationship Id="rId15" Type="http://schemas.openxmlformats.org/officeDocument/2006/relationships/hyperlink" Target="https://www.mass.gov/service-details/reporting-alleged-child-abuse-or-neglect-filing-a-51a-report" TargetMode="External"/><Relationship Id="rId10" Type="http://schemas.openxmlformats.org/officeDocument/2006/relationships/hyperlink" Target="https://360.articulate.com/review/content/5c4329ac-3455-450e-88f4-b6f606dd65c6/re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ec.state.ma.us/SSI_V2/ProfileSetup/LoginUN.aspx" TargetMode="External"/><Relationship Id="rId14" Type="http://schemas.openxmlformats.org/officeDocument/2006/relationships/hyperlink" Target="https://www.mass.gov/eec-professional-qualifications-certific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ux\Documents\Custom%20Office%20Templates\StrongSta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EE4D-57F4-4295-8303-B2BF4F48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StrongStart Template.dotx</Template>
  <TotalTime>42</TotalTime>
  <Pages>10</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Roux</dc:creator>
  <cp:keywords/>
  <dc:description/>
  <cp:lastModifiedBy>Roux, Pam (EEC)</cp:lastModifiedBy>
  <cp:revision>24</cp:revision>
  <cp:lastPrinted>2019-02-04T20:00:00Z</cp:lastPrinted>
  <dcterms:created xsi:type="dcterms:W3CDTF">2019-06-12T11:53:00Z</dcterms:created>
  <dcterms:modified xsi:type="dcterms:W3CDTF">2019-06-18T15:01:00Z</dcterms:modified>
</cp:coreProperties>
</file>