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327FAB">
      <w:pPr>
        <w:framePr w:w="7440" w:h="3361" w:hRule="exact" w:hSpace="187" w:wrap="notBeside" w:vAnchor="page" w:hAnchor="page" w:x="2469" w:y="571"/>
        <w:jc w:val="center"/>
        <w:rPr>
          <w:rFonts w:ascii="Arial" w:hAnsi="Arial"/>
          <w:sz w:val="36"/>
        </w:rPr>
      </w:pPr>
      <w:r>
        <w:rPr>
          <w:rFonts w:ascii="Arial" w:hAnsi="Arial"/>
          <w:sz w:val="36"/>
        </w:rPr>
        <w:t>The Commonwealth of Massachusetts</w:t>
      </w:r>
    </w:p>
    <w:p w14:paraId="6D27BA80" w14:textId="77777777" w:rsidR="000537DA" w:rsidRDefault="000537DA" w:rsidP="00327FAB">
      <w:pPr>
        <w:pStyle w:val="ExecOffice"/>
        <w:framePr w:w="7440" w:h="3361" w:hRule="exact" w:wrap="notBeside" w:vAnchor="page" w:x="2469" w:y="571"/>
      </w:pPr>
      <w:r>
        <w:t>Executive Office of Health and Human Services</w:t>
      </w:r>
    </w:p>
    <w:p w14:paraId="282AB46A" w14:textId="77777777" w:rsidR="000537DA" w:rsidRDefault="000537DA" w:rsidP="00327FAB">
      <w:pPr>
        <w:pStyle w:val="ExecOffice"/>
        <w:framePr w:w="7440" w:h="3361" w:hRule="exact" w:wrap="notBeside" w:vAnchor="page" w:x="2469" w:y="571"/>
      </w:pPr>
      <w:r>
        <w:t>Department of Public Health</w:t>
      </w:r>
    </w:p>
    <w:p w14:paraId="6AEE3FAA" w14:textId="3EE2902C" w:rsidR="002576FD" w:rsidRDefault="002576FD" w:rsidP="00327FAB">
      <w:pPr>
        <w:pStyle w:val="ExecOffice"/>
        <w:framePr w:w="7440" w:h="3361" w:hRule="exact" w:wrap="notBeside" w:vAnchor="page" w:x="2469" w:y="571"/>
      </w:pPr>
      <w:r>
        <w:t xml:space="preserve">Bureau of </w:t>
      </w:r>
      <w:r w:rsidR="00EC5939">
        <w:t xml:space="preserve">Climate and </w:t>
      </w:r>
      <w:r>
        <w:t>Environmental Health</w:t>
      </w:r>
    </w:p>
    <w:p w14:paraId="0B32F697" w14:textId="6462E690" w:rsidR="002576FD" w:rsidRDefault="002576FD" w:rsidP="00327FAB">
      <w:pPr>
        <w:pStyle w:val="ExecOffice"/>
        <w:framePr w:w="7440" w:h="3361" w:hRule="exact" w:wrap="notBeside" w:vAnchor="page" w:x="2469" w:y="571"/>
      </w:pPr>
      <w:r>
        <w:t>Radiation Control Program</w:t>
      </w:r>
    </w:p>
    <w:p w14:paraId="44F81439" w14:textId="50892B7F" w:rsidR="002576FD" w:rsidRDefault="00720BB1" w:rsidP="00E54DC3">
      <w:pPr>
        <w:pStyle w:val="ExecOffice"/>
        <w:framePr w:w="7440" w:h="3361" w:hRule="exact" w:wrap="notBeside" w:vAnchor="page" w:x="2469" w:y="571"/>
      </w:pPr>
      <w:r>
        <w:t xml:space="preserve">250 Washington </w:t>
      </w:r>
      <w:r w:rsidR="00E54DC3">
        <w:t>St. Boston</w:t>
      </w:r>
      <w:r w:rsidR="002576FD">
        <w:t>, MA  021</w:t>
      </w:r>
      <w:r>
        <w:t>08</w:t>
      </w:r>
    </w:p>
    <w:p w14:paraId="601D82A3" w14:textId="314D5954" w:rsidR="002576FD" w:rsidRDefault="002576FD" w:rsidP="00327FAB">
      <w:pPr>
        <w:pStyle w:val="ExecOffice"/>
        <w:framePr w:w="7440" w:h="3361" w:hRule="exact" w:wrap="notBeside" w:vAnchor="page" w:x="2469" w:y="571"/>
      </w:pPr>
      <w:r>
        <w:t>Phone: 617-</w:t>
      </w:r>
      <w:r w:rsidR="00720BB1">
        <w:t>624-5757</w:t>
      </w:r>
      <w:r>
        <w:t xml:space="preserve"> </w:t>
      </w:r>
    </w:p>
    <w:p w14:paraId="4133FDA6" w14:textId="343CC0F4" w:rsidR="002576FD" w:rsidRDefault="002576FD" w:rsidP="00327FAB">
      <w:pPr>
        <w:pStyle w:val="ExecOffice"/>
        <w:framePr w:w="7440" w:h="3361" w:hRule="exact" w:wrap="notBeside" w:vAnchor="page" w:x="2469" w:y="571"/>
      </w:pPr>
      <w:r>
        <w:t xml:space="preserve">www.mass.gov/dph/rcp </w:t>
      </w:r>
    </w:p>
    <w:p w14:paraId="452F3C36" w14:textId="77777777" w:rsidR="002576FD" w:rsidRDefault="002576FD" w:rsidP="00327FAB">
      <w:pPr>
        <w:pStyle w:val="ExecOffice"/>
        <w:framePr w:w="7440" w:h="3361" w:hRule="exact" w:wrap="notBeside" w:vAnchor="page" w:x="2469" w:y="571"/>
      </w:pPr>
    </w:p>
    <w:p w14:paraId="76DF6F9B" w14:textId="77777777" w:rsidR="002576FD" w:rsidRDefault="002576FD" w:rsidP="00327FAB">
      <w:pPr>
        <w:pStyle w:val="ExecOffice"/>
        <w:framePr w:w="7440" w:h="3361" w:hRule="exact" w:wrap="notBeside" w:vAnchor="page" w:x="2469" w:y="571"/>
      </w:pP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51314366" w14:textId="605D1765" w:rsidR="00033154"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C044933" w14:textId="77777777" w:rsidR="00720BB1" w:rsidRDefault="00720BB1" w:rsidP="00720BB1">
      <w:pPr>
        <w:rPr>
          <w:rFonts w:eastAsia="MS Mincho"/>
          <w:b/>
          <w:szCs w:val="24"/>
          <w:lang w:eastAsia="ja-JP"/>
        </w:rPr>
      </w:pPr>
    </w:p>
    <w:p w14:paraId="2C84DDFB" w14:textId="72EF28FC" w:rsidR="00720BB1" w:rsidRPr="00720BB1" w:rsidRDefault="00720BB1" w:rsidP="00720BB1">
      <w:pPr>
        <w:rPr>
          <w:rFonts w:eastAsia="MS Mincho"/>
          <w:b/>
          <w:szCs w:val="24"/>
          <w:lang w:eastAsia="ja-JP"/>
        </w:rPr>
      </w:pPr>
      <w:r w:rsidRPr="00720BB1">
        <w:rPr>
          <w:rFonts w:eastAsia="MS Mincho"/>
          <w:b/>
          <w:szCs w:val="24"/>
          <w:lang w:eastAsia="ja-JP"/>
        </w:rPr>
        <w:t>Supervising Physician Approval for Physician Assistant to Perform Fluoroscopic Procedures</w:t>
      </w:r>
    </w:p>
    <w:p w14:paraId="0044AA13" w14:textId="77777777" w:rsidR="00720BB1" w:rsidRPr="00720BB1" w:rsidRDefault="00720BB1" w:rsidP="00720BB1">
      <w:pPr>
        <w:rPr>
          <w:rFonts w:eastAsia="MS Mincho"/>
          <w:szCs w:val="24"/>
          <w:lang w:eastAsia="ja-JP"/>
        </w:rPr>
      </w:pPr>
    </w:p>
    <w:p w14:paraId="653D3DBE" w14:textId="77777777" w:rsidR="00720BB1" w:rsidRPr="00720BB1" w:rsidRDefault="00720BB1" w:rsidP="00720BB1">
      <w:pPr>
        <w:rPr>
          <w:rFonts w:eastAsia="MS Mincho"/>
          <w:szCs w:val="24"/>
          <w:lang w:eastAsia="ja-JP"/>
        </w:rPr>
      </w:pPr>
    </w:p>
    <w:p w14:paraId="79768D9E" w14:textId="77777777" w:rsidR="00720BB1" w:rsidRPr="00720BB1" w:rsidRDefault="00720BB1" w:rsidP="00720BB1">
      <w:pPr>
        <w:rPr>
          <w:rFonts w:eastAsia="MS Mincho"/>
          <w:szCs w:val="24"/>
          <w:lang w:eastAsia="ja-JP"/>
        </w:rPr>
      </w:pPr>
    </w:p>
    <w:p w14:paraId="5423EEB1" w14:textId="77777777" w:rsidR="00720BB1" w:rsidRPr="00720BB1" w:rsidRDefault="00720BB1" w:rsidP="00720BB1">
      <w:pPr>
        <w:rPr>
          <w:rFonts w:eastAsia="MS Mincho"/>
          <w:szCs w:val="24"/>
          <w:lang w:eastAsia="ja-JP"/>
        </w:rPr>
      </w:pPr>
      <w:r w:rsidRPr="00720BB1">
        <w:rPr>
          <w:rFonts w:eastAsia="MS Mincho"/>
          <w:szCs w:val="24"/>
          <w:lang w:eastAsia="ja-JP"/>
        </w:rPr>
        <w:t xml:space="preserve">I, ______________________________certify that I am the supervising physician for </w:t>
      </w:r>
    </w:p>
    <w:p w14:paraId="0188E5BB" w14:textId="77777777" w:rsidR="00720BB1" w:rsidRPr="00720BB1" w:rsidRDefault="00720BB1" w:rsidP="00720BB1">
      <w:pPr>
        <w:rPr>
          <w:rFonts w:eastAsia="MS Mincho"/>
          <w:i/>
          <w:szCs w:val="24"/>
          <w:lang w:eastAsia="ja-JP"/>
        </w:rPr>
      </w:pPr>
      <w:r w:rsidRPr="00720BB1">
        <w:rPr>
          <w:rFonts w:eastAsia="MS Mincho"/>
          <w:i/>
          <w:szCs w:val="24"/>
          <w:lang w:eastAsia="ja-JP"/>
        </w:rPr>
        <w:t xml:space="preserve">      (Physician name)</w:t>
      </w:r>
    </w:p>
    <w:p w14:paraId="7BE1D9D9" w14:textId="77777777" w:rsidR="00720BB1" w:rsidRPr="00720BB1" w:rsidRDefault="00720BB1" w:rsidP="00720BB1">
      <w:pPr>
        <w:rPr>
          <w:rFonts w:eastAsia="MS Mincho"/>
          <w:szCs w:val="24"/>
          <w:lang w:eastAsia="ja-JP"/>
        </w:rPr>
      </w:pPr>
      <w:r w:rsidRPr="00720BB1">
        <w:rPr>
          <w:rFonts w:eastAsia="MS Mincho"/>
          <w:szCs w:val="24"/>
          <w:lang w:eastAsia="ja-JP"/>
        </w:rPr>
        <w:t xml:space="preserve"> ______________________________, at __________________________________and </w:t>
      </w:r>
    </w:p>
    <w:p w14:paraId="226F4C67" w14:textId="77777777" w:rsidR="00720BB1" w:rsidRPr="00720BB1" w:rsidRDefault="00720BB1" w:rsidP="00720BB1">
      <w:pPr>
        <w:rPr>
          <w:rFonts w:eastAsia="MS Mincho"/>
          <w:szCs w:val="24"/>
          <w:lang w:eastAsia="ja-JP"/>
        </w:rPr>
      </w:pPr>
    </w:p>
    <w:p w14:paraId="22D2C018" w14:textId="77777777" w:rsidR="00720BB1" w:rsidRPr="00720BB1" w:rsidRDefault="00720BB1" w:rsidP="00720BB1">
      <w:pPr>
        <w:rPr>
          <w:rFonts w:eastAsia="MS Mincho"/>
          <w:i/>
          <w:szCs w:val="24"/>
          <w:lang w:eastAsia="ja-JP"/>
        </w:rPr>
      </w:pPr>
      <w:r w:rsidRPr="00720BB1">
        <w:rPr>
          <w:rFonts w:eastAsia="MS Mincho"/>
          <w:i/>
          <w:szCs w:val="24"/>
          <w:lang w:eastAsia="ja-JP"/>
        </w:rPr>
        <w:t xml:space="preserve"> (Physician Assistant name)</w:t>
      </w:r>
      <w:r w:rsidRPr="00720BB1">
        <w:rPr>
          <w:rFonts w:eastAsia="MS Mincho"/>
          <w:i/>
          <w:szCs w:val="24"/>
          <w:lang w:eastAsia="ja-JP"/>
        </w:rPr>
        <w:tab/>
      </w:r>
      <w:r w:rsidRPr="00720BB1">
        <w:rPr>
          <w:rFonts w:eastAsia="MS Mincho"/>
          <w:szCs w:val="24"/>
          <w:lang w:eastAsia="ja-JP"/>
        </w:rPr>
        <w:tab/>
      </w:r>
      <w:r w:rsidRPr="00720BB1">
        <w:rPr>
          <w:rFonts w:eastAsia="MS Mincho"/>
          <w:szCs w:val="24"/>
          <w:lang w:eastAsia="ja-JP"/>
        </w:rPr>
        <w:tab/>
      </w:r>
      <w:r w:rsidRPr="00720BB1">
        <w:rPr>
          <w:rFonts w:eastAsia="MS Mincho"/>
          <w:i/>
          <w:szCs w:val="24"/>
          <w:lang w:eastAsia="ja-JP"/>
        </w:rPr>
        <w:t>(Name of Healthcare Facility)</w:t>
      </w:r>
    </w:p>
    <w:p w14:paraId="0A2026CC" w14:textId="77777777" w:rsidR="00720BB1" w:rsidRPr="00720BB1" w:rsidRDefault="00720BB1" w:rsidP="00720BB1">
      <w:pPr>
        <w:rPr>
          <w:rFonts w:eastAsia="MS Mincho"/>
          <w:szCs w:val="24"/>
          <w:lang w:eastAsia="ja-JP"/>
        </w:rPr>
      </w:pPr>
    </w:p>
    <w:p w14:paraId="0E7D1DEE" w14:textId="77777777" w:rsidR="00720BB1" w:rsidRPr="00720BB1" w:rsidRDefault="00720BB1" w:rsidP="00720BB1">
      <w:pPr>
        <w:rPr>
          <w:rFonts w:eastAsia="MS Mincho"/>
          <w:szCs w:val="24"/>
          <w:lang w:eastAsia="ja-JP"/>
        </w:rPr>
      </w:pPr>
      <w:r w:rsidRPr="00720BB1">
        <w:rPr>
          <w:rFonts w:eastAsia="MS Mincho"/>
          <w:szCs w:val="24"/>
          <w:lang w:eastAsia="ja-JP"/>
        </w:rPr>
        <w:t xml:space="preserve">that he/she has met the required didactic and clinical training as required at 105 CMR 120.405(K)(3) to perform the following fluoroscopic procedures: </w:t>
      </w:r>
    </w:p>
    <w:p w14:paraId="70F1E150" w14:textId="77777777" w:rsidR="00720BB1" w:rsidRPr="00720BB1" w:rsidRDefault="00720BB1" w:rsidP="00720BB1">
      <w:pPr>
        <w:rPr>
          <w:rFonts w:eastAsia="MS Mincho"/>
          <w:szCs w:val="24"/>
          <w:lang w:eastAsia="ja-JP"/>
        </w:rPr>
      </w:pPr>
    </w:p>
    <w:p w14:paraId="0A5DC090" w14:textId="77777777" w:rsidR="00720BB1" w:rsidRPr="00720BB1" w:rsidRDefault="00720BB1" w:rsidP="00720BB1">
      <w:pPr>
        <w:rPr>
          <w:rFonts w:eastAsia="MS Mincho"/>
          <w:szCs w:val="24"/>
          <w:lang w:eastAsia="ja-JP"/>
        </w:rPr>
      </w:pPr>
    </w:p>
    <w:p w14:paraId="49B10996" w14:textId="77777777" w:rsidR="00720BB1" w:rsidRPr="00720BB1" w:rsidRDefault="00720BB1" w:rsidP="00720BB1">
      <w:pPr>
        <w:pBdr>
          <w:top w:val="single" w:sz="12" w:space="1" w:color="auto"/>
          <w:bottom w:val="single" w:sz="12" w:space="1" w:color="auto"/>
        </w:pBdr>
        <w:rPr>
          <w:rFonts w:eastAsia="MS Mincho"/>
          <w:szCs w:val="24"/>
          <w:lang w:eastAsia="ja-JP"/>
        </w:rPr>
      </w:pPr>
    </w:p>
    <w:p w14:paraId="27C99EF4" w14:textId="77777777" w:rsidR="00720BB1" w:rsidRPr="00720BB1" w:rsidRDefault="00720BB1" w:rsidP="00720BB1">
      <w:pPr>
        <w:pBdr>
          <w:bottom w:val="single" w:sz="12" w:space="1" w:color="auto"/>
          <w:between w:val="single" w:sz="12" w:space="1" w:color="auto"/>
        </w:pBdr>
        <w:rPr>
          <w:rFonts w:eastAsia="MS Mincho"/>
          <w:szCs w:val="24"/>
          <w:lang w:eastAsia="ja-JP"/>
        </w:rPr>
      </w:pPr>
    </w:p>
    <w:p w14:paraId="7CE3B9D9" w14:textId="77777777" w:rsidR="00720BB1" w:rsidRPr="00720BB1" w:rsidRDefault="00720BB1" w:rsidP="00720BB1">
      <w:pPr>
        <w:pBdr>
          <w:bottom w:val="single" w:sz="12" w:space="1" w:color="auto"/>
          <w:between w:val="single" w:sz="12" w:space="1" w:color="auto"/>
        </w:pBdr>
        <w:rPr>
          <w:rFonts w:eastAsia="MS Mincho"/>
          <w:szCs w:val="24"/>
          <w:lang w:eastAsia="ja-JP"/>
        </w:rPr>
      </w:pPr>
    </w:p>
    <w:p w14:paraId="475DB769" w14:textId="77777777" w:rsidR="00720BB1" w:rsidRPr="00720BB1" w:rsidRDefault="00720BB1" w:rsidP="00720BB1">
      <w:pPr>
        <w:rPr>
          <w:rFonts w:eastAsia="MS Mincho"/>
          <w:szCs w:val="24"/>
          <w:lang w:eastAsia="ja-JP"/>
        </w:rPr>
      </w:pPr>
    </w:p>
    <w:p w14:paraId="71522177" w14:textId="77777777" w:rsidR="00720BB1" w:rsidRPr="00720BB1" w:rsidRDefault="00720BB1" w:rsidP="00720BB1">
      <w:pPr>
        <w:rPr>
          <w:rFonts w:eastAsia="MS Mincho"/>
          <w:szCs w:val="24"/>
          <w:lang w:eastAsia="ja-JP"/>
        </w:rPr>
      </w:pPr>
    </w:p>
    <w:p w14:paraId="76DAC8C4" w14:textId="77777777" w:rsidR="00720BB1" w:rsidRPr="00720BB1" w:rsidRDefault="00720BB1" w:rsidP="00720BB1">
      <w:pPr>
        <w:rPr>
          <w:rFonts w:eastAsia="MS Mincho"/>
          <w:szCs w:val="24"/>
          <w:lang w:eastAsia="ja-JP"/>
        </w:rPr>
      </w:pPr>
      <w:r w:rsidRPr="00720BB1">
        <w:rPr>
          <w:rFonts w:eastAsia="MS Mincho"/>
          <w:szCs w:val="24"/>
          <w:lang w:eastAsia="ja-JP"/>
        </w:rPr>
        <w:t xml:space="preserve">A written practice agreement between me and the physician assistant as set forth in the regulations of the Board of Registration in Medicine at 243 CMR 2.08(6)(a)(2)(b) and the Board of Registration of Physician Assistants in 263 CMR 5.08(1)(c)(2) is attached. </w:t>
      </w:r>
    </w:p>
    <w:p w14:paraId="4254EED4" w14:textId="77777777" w:rsidR="00720BB1" w:rsidRPr="00720BB1" w:rsidRDefault="00720BB1" w:rsidP="00720BB1">
      <w:pPr>
        <w:rPr>
          <w:rFonts w:eastAsia="MS Mincho"/>
          <w:szCs w:val="24"/>
          <w:lang w:eastAsia="ja-JP"/>
        </w:rPr>
      </w:pPr>
    </w:p>
    <w:p w14:paraId="4F5B1CF2" w14:textId="77777777" w:rsidR="00720BB1" w:rsidRPr="00720BB1" w:rsidRDefault="00720BB1" w:rsidP="00720BB1">
      <w:pPr>
        <w:rPr>
          <w:rFonts w:eastAsia="MS Mincho"/>
          <w:szCs w:val="24"/>
          <w:lang w:eastAsia="ja-JP"/>
        </w:rPr>
      </w:pPr>
    </w:p>
    <w:p w14:paraId="75725943" w14:textId="77777777" w:rsidR="00720BB1" w:rsidRPr="00720BB1" w:rsidRDefault="00720BB1" w:rsidP="00720BB1">
      <w:pPr>
        <w:pBdr>
          <w:bottom w:val="single" w:sz="12" w:space="1" w:color="auto"/>
        </w:pBdr>
        <w:rPr>
          <w:rFonts w:eastAsia="MS Mincho"/>
          <w:szCs w:val="24"/>
          <w:lang w:eastAsia="ja-JP"/>
        </w:rPr>
      </w:pPr>
    </w:p>
    <w:p w14:paraId="3ED74804" w14:textId="77777777" w:rsidR="00720BB1" w:rsidRPr="00720BB1" w:rsidRDefault="00720BB1" w:rsidP="00720BB1">
      <w:pPr>
        <w:rPr>
          <w:rFonts w:eastAsia="MS Mincho"/>
          <w:i/>
          <w:szCs w:val="24"/>
          <w:lang w:eastAsia="ja-JP"/>
        </w:rPr>
      </w:pPr>
      <w:r w:rsidRPr="00720BB1">
        <w:rPr>
          <w:rFonts w:eastAsia="MS Mincho"/>
          <w:i/>
          <w:szCs w:val="24"/>
          <w:lang w:eastAsia="ja-JP"/>
        </w:rPr>
        <w:t>(Name and Title of Supervising Physician)</w:t>
      </w:r>
    </w:p>
    <w:p w14:paraId="63F291D9" w14:textId="77777777" w:rsidR="00720BB1" w:rsidRPr="00720BB1" w:rsidRDefault="00720BB1" w:rsidP="00720BB1">
      <w:pPr>
        <w:rPr>
          <w:rFonts w:eastAsia="MS Mincho"/>
          <w:i/>
          <w:szCs w:val="24"/>
          <w:lang w:eastAsia="ja-JP"/>
        </w:rPr>
      </w:pPr>
    </w:p>
    <w:p w14:paraId="6BD22E36" w14:textId="77777777" w:rsidR="00720BB1" w:rsidRPr="00720BB1" w:rsidRDefault="00720BB1" w:rsidP="00720BB1">
      <w:pPr>
        <w:rPr>
          <w:rFonts w:eastAsia="MS Mincho"/>
          <w:szCs w:val="24"/>
          <w:lang w:eastAsia="ja-JP"/>
        </w:rPr>
      </w:pPr>
      <w:r w:rsidRPr="00720BB1">
        <w:rPr>
          <w:rFonts w:eastAsia="MS Mincho"/>
          <w:szCs w:val="24"/>
          <w:lang w:eastAsia="ja-JP"/>
        </w:rPr>
        <w:t>________________________________________________________________________</w:t>
      </w:r>
    </w:p>
    <w:p w14:paraId="7943BB89" w14:textId="77777777" w:rsidR="00720BB1" w:rsidRPr="00720BB1" w:rsidRDefault="00720BB1" w:rsidP="00720BB1">
      <w:pPr>
        <w:rPr>
          <w:rFonts w:eastAsia="MS Mincho"/>
          <w:i/>
          <w:szCs w:val="24"/>
          <w:lang w:eastAsia="ja-JP"/>
        </w:rPr>
      </w:pPr>
      <w:r w:rsidRPr="00720BB1">
        <w:rPr>
          <w:rFonts w:eastAsia="MS Mincho"/>
          <w:i/>
          <w:szCs w:val="24"/>
          <w:lang w:eastAsia="ja-JP"/>
        </w:rPr>
        <w:t>(Signature of Supervising Physician and Date)</w:t>
      </w:r>
    </w:p>
    <w:p w14:paraId="0F6E6660" w14:textId="77777777" w:rsidR="00997666" w:rsidRDefault="00997666" w:rsidP="00997666">
      <w:pPr>
        <w:ind w:left="4320"/>
      </w:pPr>
    </w:p>
    <w:sectPr w:rsidR="009976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1698C"/>
    <w:rsid w:val="002576FD"/>
    <w:rsid w:val="00260D54"/>
    <w:rsid w:val="00276957"/>
    <w:rsid w:val="00276DCC"/>
    <w:rsid w:val="002A132F"/>
    <w:rsid w:val="002D1C21"/>
    <w:rsid w:val="00301022"/>
    <w:rsid w:val="00327FAB"/>
    <w:rsid w:val="00375EAD"/>
    <w:rsid w:val="00385812"/>
    <w:rsid w:val="00392D0B"/>
    <w:rsid w:val="003A7AFC"/>
    <w:rsid w:val="003C60EF"/>
    <w:rsid w:val="004813AC"/>
    <w:rsid w:val="004B37A0"/>
    <w:rsid w:val="004B5CFB"/>
    <w:rsid w:val="004D6B39"/>
    <w:rsid w:val="004E0C3F"/>
    <w:rsid w:val="00512956"/>
    <w:rsid w:val="00530145"/>
    <w:rsid w:val="005448AA"/>
    <w:rsid w:val="00604875"/>
    <w:rsid w:val="006B15CF"/>
    <w:rsid w:val="006D06D9"/>
    <w:rsid w:val="006D77A6"/>
    <w:rsid w:val="006E2314"/>
    <w:rsid w:val="00702109"/>
    <w:rsid w:val="00720BB1"/>
    <w:rsid w:val="0072610D"/>
    <w:rsid w:val="00757006"/>
    <w:rsid w:val="007B3F4B"/>
    <w:rsid w:val="007B7347"/>
    <w:rsid w:val="007D10F3"/>
    <w:rsid w:val="007F3CDB"/>
    <w:rsid w:val="00846E5A"/>
    <w:rsid w:val="0091111F"/>
    <w:rsid w:val="009730E5"/>
    <w:rsid w:val="009908FF"/>
    <w:rsid w:val="00995505"/>
    <w:rsid w:val="00997666"/>
    <w:rsid w:val="009C4428"/>
    <w:rsid w:val="009D48CD"/>
    <w:rsid w:val="00A65101"/>
    <w:rsid w:val="00B403BF"/>
    <w:rsid w:val="00B608D9"/>
    <w:rsid w:val="00BA4055"/>
    <w:rsid w:val="00BA7FB6"/>
    <w:rsid w:val="00C20BFE"/>
    <w:rsid w:val="00C46D29"/>
    <w:rsid w:val="00CC1778"/>
    <w:rsid w:val="00CE575B"/>
    <w:rsid w:val="00CF3DE8"/>
    <w:rsid w:val="00D0493F"/>
    <w:rsid w:val="00D15F0E"/>
    <w:rsid w:val="00D56F91"/>
    <w:rsid w:val="00D8671C"/>
    <w:rsid w:val="00D91390"/>
    <w:rsid w:val="00DA57C3"/>
    <w:rsid w:val="00DC3855"/>
    <w:rsid w:val="00E242A8"/>
    <w:rsid w:val="00E274B8"/>
    <w:rsid w:val="00E54DC3"/>
    <w:rsid w:val="00E72707"/>
    <w:rsid w:val="00EC5939"/>
    <w:rsid w:val="00F0586E"/>
    <w:rsid w:val="00F43932"/>
    <w:rsid w:val="00FA575E"/>
    <w:rsid w:val="00FC6B42"/>
    <w:rsid w:val="00FD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PlaceholderText">
    <w:name w:val="Placeholder Text"/>
    <w:basedOn w:val="DefaultParagraphFont"/>
    <w:uiPriority w:val="99"/>
    <w:semiHidden/>
    <w:rsid w:val="0099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A4E45A0E-3830-4DAD-A0A7-23E3BAE7A510}">
  <ds:schemaRefs>
    <ds:schemaRef ds:uri="http://schemas.openxmlformats.org/officeDocument/2006/bibliography"/>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Voislow, Gail (DPH)</cp:lastModifiedBy>
  <cp:revision>3</cp:revision>
  <cp:lastPrinted>2023-04-28T15:00:00Z</cp:lastPrinted>
  <dcterms:created xsi:type="dcterms:W3CDTF">2024-05-15T19:29:00Z</dcterms:created>
  <dcterms:modified xsi:type="dcterms:W3CDTF">2024-05-16T14:05:00Z</dcterms:modified>
</cp:coreProperties>
</file>