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1B076" w14:textId="77777777" w:rsidR="006746F8" w:rsidRPr="00EC5068" w:rsidRDefault="004F37DF" w:rsidP="006746F8">
      <w:pPr>
        <w:pStyle w:val="Title"/>
        <w:widowControl w:val="0"/>
        <w:pBdr>
          <w:bottom w:val="single" w:sz="8" w:space="4" w:color="404040" w:themeColor="text1" w:themeTint="BF"/>
        </w:pBdr>
        <w:autoSpaceDE w:val="0"/>
        <w:autoSpaceDN w:val="0"/>
        <w:adjustRightInd w:val="0"/>
        <w:spacing w:before="4800" w:after="300"/>
        <w:contextualSpacing/>
        <w:jc w:val="left"/>
        <w:outlineLvl w:val="9"/>
        <w:rPr>
          <w:rFonts w:eastAsiaTheme="majorEastAsia" w:cstheme="majorBidi"/>
          <w:color w:val="003366"/>
          <w:spacing w:val="5"/>
          <w:sz w:val="72"/>
          <w:szCs w:val="52"/>
        </w:rPr>
      </w:pPr>
      <w:bookmarkStart w:id="0" w:name="_GoBack"/>
      <w:bookmarkEnd w:id="0"/>
      <w:r w:rsidRPr="00EC5068">
        <w:rPr>
          <w:rFonts w:ascii="Times New Roman" w:eastAsiaTheme="majorEastAsia" w:hAnsi="Times New Roman" w:cstheme="majorBidi"/>
          <w:b w:val="0"/>
          <w:bCs w:val="0"/>
          <w:color w:val="003366"/>
          <w:spacing w:val="5"/>
          <w:sz w:val="72"/>
          <w:szCs w:val="52"/>
          <w:highlight w:val="lightGray"/>
        </w:rPr>
        <w:t>[</w:t>
      </w:r>
      <w:r w:rsidR="006746F8" w:rsidRPr="00EC5068">
        <w:rPr>
          <w:rFonts w:ascii="Times New Roman" w:eastAsiaTheme="majorEastAsia" w:hAnsi="Times New Roman" w:cstheme="majorBidi"/>
          <w:b w:val="0"/>
          <w:bCs w:val="0"/>
          <w:color w:val="003366"/>
          <w:spacing w:val="5"/>
          <w:sz w:val="72"/>
          <w:szCs w:val="52"/>
          <w:highlight w:val="lightGray"/>
        </w:rPr>
        <w:t>Exercise Name</w:t>
      </w:r>
      <w:r w:rsidR="00F10013" w:rsidRPr="00EC5068">
        <w:rPr>
          <w:rFonts w:ascii="Times New Roman" w:eastAsiaTheme="majorEastAsia" w:hAnsi="Times New Roman" w:cstheme="majorBidi"/>
          <w:b w:val="0"/>
          <w:bCs w:val="0"/>
          <w:color w:val="003366"/>
          <w:spacing w:val="5"/>
          <w:sz w:val="72"/>
          <w:szCs w:val="52"/>
          <w:highlight w:val="lightGray"/>
        </w:rPr>
        <w:t>]</w:t>
      </w:r>
    </w:p>
    <w:p w14:paraId="3801B077" w14:textId="77777777" w:rsidR="006746F8" w:rsidRPr="00B51EF7" w:rsidRDefault="00F466AA" w:rsidP="007218CE">
      <w:pPr>
        <w:pStyle w:val="Subtitle"/>
      </w:pPr>
      <w:r w:rsidRPr="00B51EF7">
        <w:t>After-Action Report/Improvement Plan</w:t>
      </w:r>
    </w:p>
    <w:p w14:paraId="3801B078" w14:textId="77777777" w:rsidR="006746F8" w:rsidRPr="00B51EF7" w:rsidRDefault="004F37DF" w:rsidP="007218CE">
      <w:pPr>
        <w:pStyle w:val="Subtitle"/>
      </w:pPr>
      <w:r>
        <w:rPr>
          <w:highlight w:val="lightGray"/>
        </w:rPr>
        <w:t>[</w:t>
      </w:r>
      <w:r w:rsidR="00F10013">
        <w:rPr>
          <w:highlight w:val="lightGray"/>
        </w:rPr>
        <w:t>Date</w:t>
      </w:r>
      <w:r w:rsidR="00F10013" w:rsidRPr="00F10013">
        <w:rPr>
          <w:highlight w:val="lightGray"/>
        </w:rPr>
        <w:t>]</w:t>
      </w:r>
    </w:p>
    <w:p w14:paraId="3801B079" w14:textId="33622D24" w:rsidR="006746F8" w:rsidRDefault="00C94D26" w:rsidP="006746F8">
      <w:pPr>
        <w:pStyle w:val="CoverPageSummary"/>
      </w:pPr>
      <w:r w:rsidRPr="00B51EF7">
        <w:t xml:space="preserve">The </w:t>
      </w:r>
      <w:r w:rsidR="003A0595">
        <w:t>After-Action Report/Improvement Plan (</w:t>
      </w:r>
      <w:r w:rsidRPr="00B51EF7">
        <w:t>AAR/IP</w:t>
      </w:r>
      <w:r w:rsidR="003A0595">
        <w:t>)</w:t>
      </w:r>
      <w:r w:rsidRPr="00B51EF7">
        <w:t xml:space="preserve"> aligns exercise objectives with preparedness doctrine to include the National Preparedness Goal and related frameworks and guidance.</w:t>
      </w:r>
      <w:r w:rsidR="00DE7CA3">
        <w:t xml:space="preserve"> </w:t>
      </w:r>
      <w:r w:rsidRPr="00B51EF7">
        <w:t>Exercise information required for preparedness reporting and trend analysis is included; users are encouraged to add additional sections as needed to support their own organizational needs.</w:t>
      </w:r>
    </w:p>
    <w:p w14:paraId="68056E37" w14:textId="77777777" w:rsidR="00DE7CA3" w:rsidRPr="00B51EF7" w:rsidRDefault="00DE7CA3" w:rsidP="006746F8">
      <w:pPr>
        <w:pStyle w:val="CoverPageSummary"/>
        <w:sectPr w:rsidR="00DE7CA3" w:rsidRPr="00B51EF7" w:rsidSect="00A40CC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72" w:footer="942" w:gutter="0"/>
          <w:pgNumType w:fmt="lowerRoman" w:start="3"/>
          <w:cols w:space="720"/>
          <w:docGrid w:linePitch="360"/>
        </w:sectPr>
      </w:pPr>
    </w:p>
    <w:p w14:paraId="3801B07A" w14:textId="77777777" w:rsidR="006746F8" w:rsidRPr="00EC5068" w:rsidRDefault="006746F8" w:rsidP="006746F8">
      <w:pPr>
        <w:pStyle w:val="Heading1"/>
        <w:rPr>
          <w:rFonts w:ascii="Arial" w:hAnsi="Arial"/>
        </w:rPr>
      </w:pPr>
      <w:r w:rsidRPr="00EC5068">
        <w:rPr>
          <w:rFonts w:ascii="Arial" w:hAnsi="Arial"/>
        </w:rPr>
        <w:lastRenderedPageBreak/>
        <w:t>Exercise Overview</w:t>
      </w:r>
    </w:p>
    <w:tbl>
      <w:tblPr>
        <w:tblStyle w:val="TableGrid"/>
        <w:tblW w:w="0" w:type="auto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  <w:tblCaption w:val="Exercise Overview"/>
        <w:tblDescription w:val="Outlines key purposes, logistics of, and participants in the exercise"/>
      </w:tblPr>
      <w:tblGrid>
        <w:gridCol w:w="1908"/>
        <w:gridCol w:w="7668"/>
      </w:tblGrid>
      <w:tr w:rsidR="00D27750" w:rsidRPr="001D6096" w14:paraId="3801B07D" w14:textId="77777777" w:rsidTr="00EC5068">
        <w:trPr>
          <w:cantSplit/>
          <w:trHeight w:val="437"/>
          <w:tblHeader/>
        </w:trPr>
        <w:tc>
          <w:tcPr>
            <w:tcW w:w="1908" w:type="dxa"/>
            <w:shd w:val="clear" w:color="auto" w:fill="003366"/>
            <w:vAlign w:val="center"/>
          </w:tcPr>
          <w:p w14:paraId="3801B07B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Exercise Name</w:t>
            </w:r>
          </w:p>
        </w:tc>
        <w:tc>
          <w:tcPr>
            <w:tcW w:w="7668" w:type="dxa"/>
            <w:vAlign w:val="center"/>
          </w:tcPr>
          <w:p w14:paraId="3801B07C" w14:textId="77777777" w:rsidR="00D27750" w:rsidRPr="005E65BE" w:rsidRDefault="00D27750" w:rsidP="005E65BE">
            <w:pPr>
              <w:pStyle w:val="Tabletext"/>
            </w:pPr>
            <w:r w:rsidRPr="005E65BE">
              <w:rPr>
                <w:highlight w:val="lightGray"/>
              </w:rPr>
              <w:t>[Insert the formal name of exercise, which should match the name in the document header]</w:t>
            </w:r>
          </w:p>
        </w:tc>
      </w:tr>
      <w:tr w:rsidR="00D27750" w:rsidRPr="001D6096" w14:paraId="3801B080" w14:textId="77777777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3801B07E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Exercise Dates</w:t>
            </w:r>
          </w:p>
        </w:tc>
        <w:tc>
          <w:tcPr>
            <w:tcW w:w="7668" w:type="dxa"/>
            <w:vAlign w:val="center"/>
          </w:tcPr>
          <w:p w14:paraId="3801B07F" w14:textId="77777777" w:rsidR="00D27750" w:rsidRPr="005E65BE" w:rsidRDefault="00D27750" w:rsidP="005E65BE">
            <w:pPr>
              <w:pStyle w:val="Tabletext"/>
              <w:rPr>
                <w:highlight w:val="lightGray"/>
              </w:rPr>
            </w:pPr>
            <w:r w:rsidRPr="005E65BE">
              <w:rPr>
                <w:highlight w:val="lightGray"/>
              </w:rPr>
              <w:t>[Indicate the start and end dates of the exercise]</w:t>
            </w:r>
          </w:p>
        </w:tc>
      </w:tr>
      <w:tr w:rsidR="00D27750" w:rsidRPr="001D6096" w14:paraId="3801B083" w14:textId="77777777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3801B081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Scope</w:t>
            </w:r>
          </w:p>
        </w:tc>
        <w:tc>
          <w:tcPr>
            <w:tcW w:w="7668" w:type="dxa"/>
            <w:vAlign w:val="center"/>
          </w:tcPr>
          <w:p w14:paraId="3801B082" w14:textId="37CB7D9E" w:rsidR="00D27750" w:rsidRPr="005E65BE" w:rsidRDefault="00D27750" w:rsidP="005E65BE">
            <w:pPr>
              <w:pStyle w:val="Tabletext"/>
              <w:rPr>
                <w:highlight w:val="lightGray"/>
              </w:rPr>
            </w:pPr>
            <w:r w:rsidRPr="005E65BE">
              <w:t xml:space="preserve">This exercise is a </w:t>
            </w:r>
            <w:r w:rsidRPr="005E65BE">
              <w:rPr>
                <w:highlight w:val="lightGray"/>
              </w:rPr>
              <w:t>[exercise type]</w:t>
            </w:r>
            <w:r w:rsidRPr="005E65BE">
              <w:t xml:space="preserve">, planned for </w:t>
            </w:r>
            <w:r w:rsidRPr="005E65BE">
              <w:rPr>
                <w:highlight w:val="lightGray"/>
              </w:rPr>
              <w:t>[exercise duration]</w:t>
            </w:r>
            <w:r w:rsidRPr="005E65BE">
              <w:t xml:space="preserve"> at </w:t>
            </w:r>
            <w:r w:rsidRPr="005E65BE">
              <w:rPr>
                <w:highlight w:val="lightGray"/>
              </w:rPr>
              <w:t>[exercise location]</w:t>
            </w:r>
            <w:r w:rsidR="00DE7CA3">
              <w:t xml:space="preserve">. </w:t>
            </w:r>
            <w:r w:rsidRPr="005E65BE">
              <w:t xml:space="preserve">Exercise play is limited to </w:t>
            </w:r>
            <w:r w:rsidRPr="005E65BE">
              <w:rPr>
                <w:highlight w:val="lightGray"/>
              </w:rPr>
              <w:t>[exercise parameters]</w:t>
            </w:r>
            <w:r w:rsidRPr="005E65BE">
              <w:t>.</w:t>
            </w:r>
          </w:p>
        </w:tc>
      </w:tr>
      <w:tr w:rsidR="00D27750" w:rsidRPr="001D6096" w14:paraId="3801B086" w14:textId="77777777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3801B084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Mission Area(s)</w:t>
            </w:r>
          </w:p>
        </w:tc>
        <w:tc>
          <w:tcPr>
            <w:tcW w:w="7668" w:type="dxa"/>
            <w:vAlign w:val="center"/>
          </w:tcPr>
          <w:p w14:paraId="3801B085" w14:textId="77777777" w:rsidR="00D27750" w:rsidRPr="005E65BE" w:rsidRDefault="00D27750" w:rsidP="005E65BE">
            <w:pPr>
              <w:pStyle w:val="Tabletext"/>
              <w:rPr>
                <w:highlight w:val="lightGray"/>
              </w:rPr>
            </w:pPr>
            <w:r w:rsidRPr="005E65BE">
              <w:rPr>
                <w:highlight w:val="lightGray"/>
              </w:rPr>
              <w:t>[Prevention, Protection, Mitigation, Response, and/or Recovery]</w:t>
            </w:r>
          </w:p>
        </w:tc>
      </w:tr>
      <w:tr w:rsidR="00D27750" w:rsidRPr="001D6096" w14:paraId="3801B089" w14:textId="77777777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3801B087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Core Capabilities</w:t>
            </w:r>
          </w:p>
        </w:tc>
        <w:tc>
          <w:tcPr>
            <w:tcW w:w="7668" w:type="dxa"/>
            <w:vAlign w:val="center"/>
          </w:tcPr>
          <w:p w14:paraId="3801B088" w14:textId="77777777" w:rsidR="00D27750" w:rsidRPr="005E65BE" w:rsidRDefault="00D27750" w:rsidP="005E65BE">
            <w:pPr>
              <w:pStyle w:val="Tabletext"/>
              <w:rPr>
                <w:highlight w:val="lightGray"/>
              </w:rPr>
            </w:pPr>
            <w:r w:rsidRPr="005E65BE">
              <w:rPr>
                <w:highlight w:val="lightGray"/>
              </w:rPr>
              <w:t>[List the core capabilities being exercised]</w:t>
            </w:r>
          </w:p>
        </w:tc>
      </w:tr>
      <w:tr w:rsidR="00D27750" w:rsidRPr="001D6096" w14:paraId="3801B08C" w14:textId="77777777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3801B08A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Objectives</w:t>
            </w:r>
          </w:p>
        </w:tc>
        <w:tc>
          <w:tcPr>
            <w:tcW w:w="7668" w:type="dxa"/>
            <w:vAlign w:val="center"/>
          </w:tcPr>
          <w:p w14:paraId="3801B08B" w14:textId="77777777" w:rsidR="00D27750" w:rsidRPr="005E65BE" w:rsidRDefault="00D27750" w:rsidP="005E65BE">
            <w:pPr>
              <w:pStyle w:val="Tabletext"/>
              <w:rPr>
                <w:highlight w:val="lightGray"/>
              </w:rPr>
            </w:pPr>
            <w:r w:rsidRPr="005E65BE">
              <w:rPr>
                <w:highlight w:val="lightGray"/>
              </w:rPr>
              <w:t>[List exercise objectives]</w:t>
            </w:r>
          </w:p>
        </w:tc>
      </w:tr>
      <w:tr w:rsidR="00D27750" w:rsidRPr="001D6096" w14:paraId="3801B08F" w14:textId="77777777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3801B08D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Threat or Hazard</w:t>
            </w:r>
          </w:p>
        </w:tc>
        <w:tc>
          <w:tcPr>
            <w:tcW w:w="7668" w:type="dxa"/>
            <w:vAlign w:val="center"/>
          </w:tcPr>
          <w:p w14:paraId="3801B08E" w14:textId="77777777" w:rsidR="00D27750" w:rsidRPr="005E65BE" w:rsidRDefault="00D27750" w:rsidP="005E65BE">
            <w:pPr>
              <w:pStyle w:val="Tabletext"/>
              <w:rPr>
                <w:highlight w:val="lightGray"/>
              </w:rPr>
            </w:pPr>
            <w:r w:rsidRPr="005E65BE">
              <w:rPr>
                <w:highlight w:val="lightGray"/>
              </w:rPr>
              <w:t>[List the threat or hazard (e.g. natural/hurricane, technological/radiological release)]</w:t>
            </w:r>
          </w:p>
        </w:tc>
      </w:tr>
      <w:tr w:rsidR="00D27750" w:rsidRPr="001D6096" w14:paraId="3801B092" w14:textId="77777777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3801B090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Scenario</w:t>
            </w:r>
          </w:p>
        </w:tc>
        <w:tc>
          <w:tcPr>
            <w:tcW w:w="7668" w:type="dxa"/>
            <w:vAlign w:val="center"/>
          </w:tcPr>
          <w:p w14:paraId="3801B091" w14:textId="77777777" w:rsidR="00D27750" w:rsidRPr="005E65BE" w:rsidRDefault="00D27750" w:rsidP="005E65BE">
            <w:pPr>
              <w:pStyle w:val="Tabletext"/>
              <w:rPr>
                <w:highlight w:val="lightGray"/>
              </w:rPr>
            </w:pPr>
            <w:r w:rsidRPr="005E65BE">
              <w:rPr>
                <w:highlight w:val="lightGray"/>
              </w:rPr>
              <w:t>[Insert a brief overview of the exercise scenario, including scenario impacts (2-3 sentences)]</w:t>
            </w:r>
          </w:p>
        </w:tc>
      </w:tr>
      <w:tr w:rsidR="00D27750" w:rsidRPr="001D6096" w14:paraId="3801B095" w14:textId="77777777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3801B093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Sponsor</w:t>
            </w:r>
          </w:p>
        </w:tc>
        <w:tc>
          <w:tcPr>
            <w:tcW w:w="7668" w:type="dxa"/>
            <w:vAlign w:val="center"/>
          </w:tcPr>
          <w:p w14:paraId="3801B094" w14:textId="77777777" w:rsidR="00D27750" w:rsidRPr="005E65BE" w:rsidRDefault="00D27750" w:rsidP="005E65BE">
            <w:pPr>
              <w:pStyle w:val="Tabletext"/>
              <w:rPr>
                <w:highlight w:val="lightGray"/>
              </w:rPr>
            </w:pPr>
            <w:r w:rsidRPr="005E65BE">
              <w:rPr>
                <w:highlight w:val="lightGray"/>
              </w:rPr>
              <w:t>[Insert the name of the sponsor organization, as well as any grant programs being utilized, if applicable]</w:t>
            </w:r>
          </w:p>
        </w:tc>
      </w:tr>
      <w:tr w:rsidR="00D27750" w:rsidRPr="001D6096" w14:paraId="3801B098" w14:textId="77777777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3801B096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Participating Organizations</w:t>
            </w:r>
          </w:p>
        </w:tc>
        <w:tc>
          <w:tcPr>
            <w:tcW w:w="7668" w:type="dxa"/>
            <w:vAlign w:val="center"/>
          </w:tcPr>
          <w:p w14:paraId="3801B097" w14:textId="259D808D" w:rsidR="00D27750" w:rsidRPr="005E65BE" w:rsidRDefault="00D27750" w:rsidP="005E65BE">
            <w:pPr>
              <w:pStyle w:val="Tabletext"/>
              <w:rPr>
                <w:highlight w:val="lightGray"/>
              </w:rPr>
            </w:pPr>
            <w:r w:rsidRPr="005E65BE">
              <w:rPr>
                <w:highlight w:val="lightGray"/>
              </w:rPr>
              <w:t>[Insert a brief summary of the total number of participants and participation level (i.e., Federal, State, local, Tribal, non-governmental organizations (NGOs), a</w:t>
            </w:r>
            <w:r w:rsidR="00DE7CA3">
              <w:rPr>
                <w:highlight w:val="lightGray"/>
              </w:rPr>
              <w:t xml:space="preserve">nd/or international agencies). </w:t>
            </w:r>
            <w:r w:rsidRPr="005E65BE">
              <w:rPr>
                <w:highlight w:val="lightGray"/>
              </w:rPr>
              <w:t>Consider including the full list of partici</w:t>
            </w:r>
            <w:r w:rsidR="00DE7CA3">
              <w:rPr>
                <w:highlight w:val="lightGray"/>
              </w:rPr>
              <w:t xml:space="preserve">pating agencies in Appendix B. </w:t>
            </w:r>
            <w:r w:rsidRPr="005E65BE">
              <w:rPr>
                <w:highlight w:val="lightGray"/>
              </w:rPr>
              <w:t>Delete Appendix B if not required.]</w:t>
            </w:r>
          </w:p>
        </w:tc>
      </w:tr>
      <w:tr w:rsidR="00D27750" w:rsidRPr="001D6096" w14:paraId="3801B09B" w14:textId="77777777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3801B099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Point of Contact</w:t>
            </w:r>
          </w:p>
        </w:tc>
        <w:tc>
          <w:tcPr>
            <w:tcW w:w="7668" w:type="dxa"/>
            <w:vAlign w:val="center"/>
          </w:tcPr>
          <w:p w14:paraId="3801B09A" w14:textId="77777777" w:rsidR="00D27750" w:rsidRPr="005E65BE" w:rsidRDefault="00D27750" w:rsidP="005E65BE">
            <w:pPr>
              <w:pStyle w:val="Tabletext"/>
              <w:rPr>
                <w:highlight w:val="lightGray"/>
              </w:rPr>
            </w:pPr>
            <w:r w:rsidRPr="005E65BE">
              <w:rPr>
                <w:highlight w:val="lightGray"/>
              </w:rPr>
              <w:t>[Insert the name, title, agency, address, phone number, and email address of the primary exercise POC (e.g., exercise director or exercise sponsor)]</w:t>
            </w:r>
          </w:p>
        </w:tc>
      </w:tr>
    </w:tbl>
    <w:p w14:paraId="3801B09D" w14:textId="77777777" w:rsidR="006746F8" w:rsidRPr="00B51EF7" w:rsidRDefault="006746F8" w:rsidP="006746F8">
      <w:pPr>
        <w:pStyle w:val="BodyText"/>
        <w:sectPr w:rsidR="006746F8" w:rsidRPr="00B51EF7" w:rsidSect="00A56ED7">
          <w:headerReference w:type="default" r:id="rId15"/>
          <w:footerReference w:type="default" r:id="rId16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801B09E" w14:textId="77777777" w:rsidR="00D31366" w:rsidRPr="00EC5068" w:rsidRDefault="00F466AA" w:rsidP="00D31366">
      <w:pPr>
        <w:pStyle w:val="Heading1"/>
        <w:spacing w:before="200" w:after="120"/>
      </w:pPr>
      <w:r w:rsidRPr="00EC5068">
        <w:lastRenderedPageBreak/>
        <w:t>Analysis of Core Capabilities</w:t>
      </w:r>
    </w:p>
    <w:p w14:paraId="3801B09F" w14:textId="50183A66" w:rsidR="00F466AA" w:rsidRPr="005E65BE" w:rsidRDefault="00F466AA" w:rsidP="005E65BE">
      <w:pPr>
        <w:pStyle w:val="BodyText"/>
      </w:pPr>
      <w:bookmarkStart w:id="1" w:name="_Toc336197853"/>
      <w:bookmarkStart w:id="2" w:name="_Toc336426625"/>
      <w:r w:rsidRPr="005E65BE">
        <w:t>Aligning exercise objectives and core capabilities provides a consistent taxonomy for evaluation that transcends individual exercises to support preparedness</w:t>
      </w:r>
      <w:r w:rsidR="00DE7CA3">
        <w:t xml:space="preserve"> reporting and trend analysis. </w:t>
      </w:r>
      <w:r w:rsidR="004F37DF" w:rsidRPr="005E65BE">
        <w:t>Table 1</w:t>
      </w:r>
      <w:r w:rsidRPr="005E65BE">
        <w:t xml:space="preserve"> includes the exercise objectives, aligned core capabilities, and performance ratings for each core capability as observed during the exercise and determined by the evaluation team.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Analysis of Core Capabilities"/>
        <w:tblDescription w:val="Describes performance level in regards to objective and core capability."/>
      </w:tblPr>
      <w:tblGrid>
        <w:gridCol w:w="1615"/>
        <w:gridCol w:w="1980"/>
        <w:gridCol w:w="1710"/>
        <w:gridCol w:w="1530"/>
        <w:gridCol w:w="1350"/>
        <w:gridCol w:w="1391"/>
      </w:tblGrid>
      <w:tr w:rsidR="00F466AA" w:rsidRPr="005E65BE" w14:paraId="3801B0A6" w14:textId="77777777" w:rsidTr="00902FF2">
        <w:trPr>
          <w:cantSplit/>
          <w:tblHeader/>
        </w:trPr>
        <w:tc>
          <w:tcPr>
            <w:tcW w:w="1615" w:type="dxa"/>
            <w:tcBorders>
              <w:right w:val="single" w:sz="4" w:space="0" w:color="FFFFFF"/>
            </w:tcBorders>
            <w:shd w:val="clear" w:color="auto" w:fill="003366"/>
            <w:vAlign w:val="center"/>
          </w:tcPr>
          <w:bookmarkEnd w:id="1"/>
          <w:bookmarkEnd w:id="2"/>
          <w:p w14:paraId="3801B0A0" w14:textId="77777777" w:rsidR="00F466AA" w:rsidRPr="005E65BE" w:rsidRDefault="00F466AA" w:rsidP="0034018F">
            <w:pPr>
              <w:pStyle w:val="TableHead"/>
            </w:pPr>
            <w:r w:rsidRPr="005E65BE">
              <w:t>Objective</w:t>
            </w:r>
          </w:p>
        </w:tc>
        <w:tc>
          <w:tcPr>
            <w:tcW w:w="1980" w:type="dxa"/>
            <w:tcBorders>
              <w:right w:val="single" w:sz="4" w:space="0" w:color="FFFFFF"/>
            </w:tcBorders>
            <w:shd w:val="clear" w:color="auto" w:fill="003366"/>
            <w:vAlign w:val="center"/>
          </w:tcPr>
          <w:p w14:paraId="3801B0A1" w14:textId="77777777" w:rsidR="00F466AA" w:rsidRPr="005E65BE" w:rsidRDefault="00F466AA" w:rsidP="0034018F">
            <w:pPr>
              <w:pStyle w:val="TableHead"/>
            </w:pPr>
            <w:r w:rsidRPr="005E65BE">
              <w:t>Core Capability</w:t>
            </w:r>
          </w:p>
        </w:tc>
        <w:tc>
          <w:tcPr>
            <w:tcW w:w="1710" w:type="dxa"/>
            <w:tcBorders>
              <w:right w:val="single" w:sz="4" w:space="0" w:color="FFFFFF"/>
            </w:tcBorders>
            <w:shd w:val="clear" w:color="auto" w:fill="003366"/>
            <w:vAlign w:val="center"/>
          </w:tcPr>
          <w:p w14:paraId="3801B0A2" w14:textId="77777777" w:rsidR="00F466AA" w:rsidRPr="005E65BE" w:rsidRDefault="00F466AA" w:rsidP="0034018F">
            <w:pPr>
              <w:pStyle w:val="TableHead"/>
            </w:pPr>
            <w:r w:rsidRPr="005E65BE">
              <w:t>Performed without Challenges (P)</w:t>
            </w:r>
          </w:p>
        </w:tc>
        <w:tc>
          <w:tcPr>
            <w:tcW w:w="1530" w:type="dxa"/>
            <w:tcBorders>
              <w:right w:val="single" w:sz="4" w:space="0" w:color="FFFFFF"/>
            </w:tcBorders>
            <w:shd w:val="clear" w:color="auto" w:fill="003366"/>
            <w:vAlign w:val="center"/>
          </w:tcPr>
          <w:p w14:paraId="3801B0A3" w14:textId="77777777" w:rsidR="00F466AA" w:rsidRPr="005E65BE" w:rsidRDefault="00F466AA" w:rsidP="0034018F">
            <w:pPr>
              <w:pStyle w:val="TableHead"/>
            </w:pPr>
            <w:r w:rsidRPr="005E65BE">
              <w:t>Performed with Some Challenges (S)</w:t>
            </w:r>
          </w:p>
        </w:tc>
        <w:tc>
          <w:tcPr>
            <w:tcW w:w="1350" w:type="dxa"/>
            <w:tcBorders>
              <w:right w:val="single" w:sz="4" w:space="0" w:color="FFFFFF"/>
            </w:tcBorders>
            <w:shd w:val="clear" w:color="auto" w:fill="003366"/>
            <w:vAlign w:val="center"/>
          </w:tcPr>
          <w:p w14:paraId="3801B0A4" w14:textId="77777777" w:rsidR="00F466AA" w:rsidRPr="005E65BE" w:rsidRDefault="00F466AA" w:rsidP="0034018F">
            <w:pPr>
              <w:pStyle w:val="TableHead"/>
            </w:pPr>
            <w:r w:rsidRPr="005E65BE">
              <w:t>Performed with Major Challenges (M)</w:t>
            </w:r>
          </w:p>
        </w:tc>
        <w:tc>
          <w:tcPr>
            <w:tcW w:w="1391" w:type="dxa"/>
            <w:tcBorders>
              <w:left w:val="single" w:sz="4" w:space="0" w:color="FFFFFF"/>
            </w:tcBorders>
            <w:shd w:val="clear" w:color="auto" w:fill="003366"/>
            <w:vAlign w:val="center"/>
          </w:tcPr>
          <w:p w14:paraId="3801B0A5" w14:textId="77777777" w:rsidR="00F466AA" w:rsidRPr="005E65BE" w:rsidRDefault="00F466AA" w:rsidP="0034018F">
            <w:pPr>
              <w:pStyle w:val="TableHead"/>
            </w:pPr>
            <w:r w:rsidRPr="005E65BE">
              <w:t>Unable to be Performed (U)</w:t>
            </w:r>
          </w:p>
        </w:tc>
      </w:tr>
      <w:tr w:rsidR="00F466AA" w:rsidRPr="00B51EF7" w14:paraId="3801B0AD" w14:textId="77777777" w:rsidTr="00902FF2">
        <w:trPr>
          <w:cantSplit/>
        </w:trPr>
        <w:tc>
          <w:tcPr>
            <w:tcW w:w="1615" w:type="dxa"/>
          </w:tcPr>
          <w:p w14:paraId="3801B0A7" w14:textId="77777777" w:rsidR="00F466AA" w:rsidRPr="00B51EF7" w:rsidRDefault="007F0221" w:rsidP="005E65BE">
            <w:pPr>
              <w:pStyle w:val="Tabletext"/>
            </w:pPr>
            <w:r w:rsidRPr="00B51EF7">
              <w:rPr>
                <w:highlight w:val="lightGray"/>
              </w:rPr>
              <w:t>[Objective 1]</w:t>
            </w:r>
          </w:p>
        </w:tc>
        <w:tc>
          <w:tcPr>
            <w:tcW w:w="1980" w:type="dxa"/>
          </w:tcPr>
          <w:p w14:paraId="3801B0A8" w14:textId="77777777" w:rsidR="00F466AA" w:rsidRPr="00B51EF7" w:rsidRDefault="007F0221" w:rsidP="005E65BE">
            <w:pPr>
              <w:pStyle w:val="Tabletext"/>
            </w:pPr>
            <w:r w:rsidRPr="00B51EF7">
              <w:rPr>
                <w:highlight w:val="lightGray"/>
              </w:rPr>
              <w:t>[Core capability]</w:t>
            </w:r>
          </w:p>
        </w:tc>
        <w:tc>
          <w:tcPr>
            <w:tcW w:w="1710" w:type="dxa"/>
          </w:tcPr>
          <w:p w14:paraId="3801B0A9" w14:textId="77777777" w:rsidR="00F466AA" w:rsidRPr="00B51EF7" w:rsidRDefault="00F466AA" w:rsidP="005E65BE">
            <w:pPr>
              <w:pStyle w:val="Tabletext"/>
            </w:pPr>
          </w:p>
        </w:tc>
        <w:tc>
          <w:tcPr>
            <w:tcW w:w="1530" w:type="dxa"/>
          </w:tcPr>
          <w:p w14:paraId="3801B0AA" w14:textId="77777777" w:rsidR="00F466AA" w:rsidRPr="00B51EF7" w:rsidRDefault="00F466AA" w:rsidP="005E65BE">
            <w:pPr>
              <w:pStyle w:val="Tabletext"/>
            </w:pPr>
          </w:p>
        </w:tc>
        <w:tc>
          <w:tcPr>
            <w:tcW w:w="1350" w:type="dxa"/>
          </w:tcPr>
          <w:p w14:paraId="3801B0AB" w14:textId="77777777" w:rsidR="00F466AA" w:rsidRPr="00B51EF7" w:rsidRDefault="00F466AA" w:rsidP="005E65BE">
            <w:pPr>
              <w:pStyle w:val="Tabletext"/>
            </w:pPr>
          </w:p>
        </w:tc>
        <w:tc>
          <w:tcPr>
            <w:tcW w:w="1391" w:type="dxa"/>
          </w:tcPr>
          <w:p w14:paraId="3801B0AC" w14:textId="77777777" w:rsidR="00F466AA" w:rsidRPr="00B51EF7" w:rsidRDefault="00F466AA" w:rsidP="005E65BE">
            <w:pPr>
              <w:pStyle w:val="Tabletext"/>
            </w:pPr>
          </w:p>
        </w:tc>
      </w:tr>
      <w:tr w:rsidR="00F466AA" w:rsidRPr="00B51EF7" w14:paraId="3801B0B4" w14:textId="77777777" w:rsidTr="00902FF2">
        <w:trPr>
          <w:cantSplit/>
        </w:trPr>
        <w:tc>
          <w:tcPr>
            <w:tcW w:w="1615" w:type="dxa"/>
          </w:tcPr>
          <w:p w14:paraId="3801B0AE" w14:textId="0B082DAA" w:rsidR="00F466AA" w:rsidRPr="00B51EF7" w:rsidRDefault="005E65BE" w:rsidP="005E65BE">
            <w:pPr>
              <w:pStyle w:val="Tabletext"/>
            </w:pPr>
            <w:r>
              <w:rPr>
                <w:highlight w:val="lightGray"/>
              </w:rPr>
              <w:t>[Objective 2</w:t>
            </w:r>
            <w:r w:rsidRPr="00B51EF7">
              <w:rPr>
                <w:highlight w:val="lightGray"/>
              </w:rPr>
              <w:t>]</w:t>
            </w:r>
          </w:p>
        </w:tc>
        <w:tc>
          <w:tcPr>
            <w:tcW w:w="1980" w:type="dxa"/>
          </w:tcPr>
          <w:p w14:paraId="3801B0AF" w14:textId="77777777" w:rsidR="00F466AA" w:rsidRPr="00B51EF7" w:rsidRDefault="007F0221" w:rsidP="005E65BE">
            <w:pPr>
              <w:pStyle w:val="Tabletext"/>
            </w:pPr>
            <w:r w:rsidRPr="00B51EF7">
              <w:rPr>
                <w:highlight w:val="lightGray"/>
              </w:rPr>
              <w:t>[Core capability]</w:t>
            </w:r>
          </w:p>
        </w:tc>
        <w:tc>
          <w:tcPr>
            <w:tcW w:w="1710" w:type="dxa"/>
          </w:tcPr>
          <w:p w14:paraId="3801B0B0" w14:textId="77777777" w:rsidR="00F466AA" w:rsidRPr="00B51EF7" w:rsidRDefault="00F466AA" w:rsidP="005E65BE">
            <w:pPr>
              <w:pStyle w:val="Tabletext"/>
            </w:pPr>
          </w:p>
        </w:tc>
        <w:tc>
          <w:tcPr>
            <w:tcW w:w="1530" w:type="dxa"/>
          </w:tcPr>
          <w:p w14:paraId="3801B0B1" w14:textId="77777777" w:rsidR="00F466AA" w:rsidRPr="00B51EF7" w:rsidRDefault="00F466AA" w:rsidP="005E65BE">
            <w:pPr>
              <w:pStyle w:val="Tabletext"/>
            </w:pPr>
          </w:p>
        </w:tc>
        <w:tc>
          <w:tcPr>
            <w:tcW w:w="1350" w:type="dxa"/>
          </w:tcPr>
          <w:p w14:paraId="3801B0B2" w14:textId="77777777" w:rsidR="00F466AA" w:rsidRPr="00B51EF7" w:rsidRDefault="00F466AA" w:rsidP="005E65BE">
            <w:pPr>
              <w:pStyle w:val="Tabletext"/>
            </w:pPr>
          </w:p>
        </w:tc>
        <w:tc>
          <w:tcPr>
            <w:tcW w:w="1391" w:type="dxa"/>
          </w:tcPr>
          <w:p w14:paraId="3801B0B3" w14:textId="77777777" w:rsidR="00F466AA" w:rsidRPr="00B51EF7" w:rsidRDefault="00F466AA" w:rsidP="005E65BE">
            <w:pPr>
              <w:pStyle w:val="Tabletext"/>
            </w:pPr>
          </w:p>
        </w:tc>
      </w:tr>
      <w:tr w:rsidR="00037C2C" w:rsidRPr="00B51EF7" w14:paraId="3801B0BB" w14:textId="77777777" w:rsidTr="00902FF2">
        <w:trPr>
          <w:cantSplit/>
        </w:trPr>
        <w:tc>
          <w:tcPr>
            <w:tcW w:w="1615" w:type="dxa"/>
          </w:tcPr>
          <w:p w14:paraId="3801B0B5" w14:textId="570263E8" w:rsidR="00037C2C" w:rsidRPr="00B51EF7" w:rsidRDefault="005E65BE" w:rsidP="005E65BE">
            <w:pPr>
              <w:pStyle w:val="Tabletext"/>
            </w:pPr>
            <w:r>
              <w:rPr>
                <w:highlight w:val="lightGray"/>
              </w:rPr>
              <w:t>[Objective 3</w:t>
            </w:r>
            <w:r w:rsidR="007F0221" w:rsidRPr="00B51EF7">
              <w:rPr>
                <w:highlight w:val="lightGray"/>
              </w:rPr>
              <w:t>]</w:t>
            </w:r>
          </w:p>
        </w:tc>
        <w:tc>
          <w:tcPr>
            <w:tcW w:w="1980" w:type="dxa"/>
          </w:tcPr>
          <w:p w14:paraId="3801B0B6" w14:textId="77777777" w:rsidR="00037C2C" w:rsidRPr="00B51EF7" w:rsidRDefault="007F0221" w:rsidP="005E65BE">
            <w:pPr>
              <w:pStyle w:val="Tabletext"/>
            </w:pPr>
            <w:r w:rsidRPr="00B51EF7">
              <w:rPr>
                <w:highlight w:val="lightGray"/>
              </w:rPr>
              <w:t>[Core capability]</w:t>
            </w:r>
          </w:p>
        </w:tc>
        <w:tc>
          <w:tcPr>
            <w:tcW w:w="1710" w:type="dxa"/>
          </w:tcPr>
          <w:p w14:paraId="3801B0B7" w14:textId="77777777" w:rsidR="00037C2C" w:rsidRPr="00B51EF7" w:rsidRDefault="00037C2C" w:rsidP="005E65BE">
            <w:pPr>
              <w:pStyle w:val="Tabletext"/>
            </w:pPr>
          </w:p>
        </w:tc>
        <w:tc>
          <w:tcPr>
            <w:tcW w:w="1530" w:type="dxa"/>
          </w:tcPr>
          <w:p w14:paraId="3801B0B8" w14:textId="77777777" w:rsidR="00037C2C" w:rsidRPr="00B51EF7" w:rsidRDefault="00037C2C" w:rsidP="005E65BE">
            <w:pPr>
              <w:pStyle w:val="Tabletext"/>
            </w:pPr>
          </w:p>
        </w:tc>
        <w:tc>
          <w:tcPr>
            <w:tcW w:w="1350" w:type="dxa"/>
          </w:tcPr>
          <w:p w14:paraId="3801B0B9" w14:textId="77777777" w:rsidR="00037C2C" w:rsidRPr="00B51EF7" w:rsidRDefault="00037C2C" w:rsidP="005E65BE">
            <w:pPr>
              <w:pStyle w:val="Tabletext"/>
            </w:pPr>
          </w:p>
        </w:tc>
        <w:tc>
          <w:tcPr>
            <w:tcW w:w="1391" w:type="dxa"/>
          </w:tcPr>
          <w:p w14:paraId="3801B0BA" w14:textId="77777777" w:rsidR="00037C2C" w:rsidRPr="00B51EF7" w:rsidRDefault="00037C2C" w:rsidP="005E65BE">
            <w:pPr>
              <w:pStyle w:val="Tabletext"/>
            </w:pPr>
          </w:p>
        </w:tc>
      </w:tr>
      <w:tr w:rsidR="00F466AA" w:rsidRPr="00B51EF7" w14:paraId="3801B0C2" w14:textId="77777777" w:rsidTr="00902FF2">
        <w:trPr>
          <w:cantSplit/>
        </w:trPr>
        <w:tc>
          <w:tcPr>
            <w:tcW w:w="1615" w:type="dxa"/>
            <w:tcBorders>
              <w:bottom w:val="single" w:sz="12" w:space="0" w:color="auto"/>
            </w:tcBorders>
          </w:tcPr>
          <w:p w14:paraId="3801B0BC" w14:textId="0EE9C323" w:rsidR="00F466AA" w:rsidRPr="00B51EF7" w:rsidRDefault="005E65BE" w:rsidP="005E65BE">
            <w:pPr>
              <w:pStyle w:val="Tabletext"/>
            </w:pPr>
            <w:r>
              <w:rPr>
                <w:highlight w:val="lightGray"/>
              </w:rPr>
              <w:t>[Objective 4</w:t>
            </w:r>
            <w:r w:rsidR="007F0221" w:rsidRPr="00B51EF7">
              <w:rPr>
                <w:highlight w:val="lightGray"/>
              </w:rPr>
              <w:t>]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3801B0BD" w14:textId="77777777" w:rsidR="00F466AA" w:rsidRPr="00B51EF7" w:rsidRDefault="007F0221" w:rsidP="005E65BE">
            <w:pPr>
              <w:pStyle w:val="Tabletext"/>
            </w:pPr>
            <w:r w:rsidRPr="00B51EF7">
              <w:rPr>
                <w:highlight w:val="lightGray"/>
              </w:rPr>
              <w:t>[Core capability]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3801B0BE" w14:textId="77777777" w:rsidR="00F466AA" w:rsidRPr="00B51EF7" w:rsidRDefault="00F466AA" w:rsidP="005E65BE">
            <w:pPr>
              <w:pStyle w:val="Tabletext"/>
            </w:pP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14:paraId="3801B0BF" w14:textId="77777777" w:rsidR="00F466AA" w:rsidRPr="00B51EF7" w:rsidRDefault="00F466AA" w:rsidP="005E65BE">
            <w:pPr>
              <w:pStyle w:val="Tabletext"/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14:paraId="3801B0C0" w14:textId="77777777" w:rsidR="00F466AA" w:rsidRPr="00B51EF7" w:rsidRDefault="00F466AA" w:rsidP="005E65BE">
            <w:pPr>
              <w:pStyle w:val="Tabletext"/>
            </w:pP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14:paraId="3801B0C1" w14:textId="77777777" w:rsidR="00F466AA" w:rsidRPr="00B51EF7" w:rsidRDefault="00F466AA" w:rsidP="005E65BE">
            <w:pPr>
              <w:pStyle w:val="Tabletext"/>
            </w:pPr>
          </w:p>
        </w:tc>
      </w:tr>
    </w:tbl>
    <w:p w14:paraId="3801B0C9" w14:textId="77777777" w:rsidR="009C1950" w:rsidRPr="00CC18BE" w:rsidRDefault="009C1950" w:rsidP="00CC18BE">
      <w:pPr>
        <w:pStyle w:val="HSEEPFigureTitle"/>
      </w:pPr>
      <w:r w:rsidRPr="00CC18BE">
        <w:t xml:space="preserve">Table 1. </w:t>
      </w:r>
      <w:r w:rsidR="00F466AA" w:rsidRPr="00CC18BE">
        <w:t>Summary of Core Capability Performance</w:t>
      </w:r>
    </w:p>
    <w:p w14:paraId="4D923F5D" w14:textId="77777777" w:rsidR="005E65BE" w:rsidRPr="00605796" w:rsidRDefault="005E65BE" w:rsidP="00605796">
      <w:pPr>
        <w:pStyle w:val="BodyTextBold"/>
      </w:pPr>
      <w:r w:rsidRPr="00605796">
        <w:t>Ratings Definitions:</w:t>
      </w:r>
    </w:p>
    <w:p w14:paraId="7E95A4D4" w14:textId="731D7EA9" w:rsidR="005E65BE" w:rsidRPr="00605796" w:rsidRDefault="005E65BE" w:rsidP="00605796">
      <w:pPr>
        <w:pStyle w:val="BodyText"/>
      </w:pPr>
      <w:r w:rsidRPr="00605796">
        <w:rPr>
          <w:rStyle w:val="BodyTextBoldChar"/>
        </w:rPr>
        <w:t>Performed without Challenges (P):</w:t>
      </w:r>
      <w:r w:rsidRPr="00605796">
        <w:t xml:space="preserve"> The targets and critical tasks associated with the core capability were completed in a manner that achieved the objective(s) and did not negatively impact the performance of other activities.</w:t>
      </w:r>
      <w:r w:rsidR="00DE7CA3">
        <w:t xml:space="preserve"> </w:t>
      </w:r>
      <w:r w:rsidRPr="00605796">
        <w:t>Performance of this activity did not contribute to additional health and/or safety risks for the public or for emergency workers, and it was conducted in accordance with applicable plans, policies, procedures, regulations, and laws.</w:t>
      </w:r>
    </w:p>
    <w:p w14:paraId="4DE1553F" w14:textId="3346BFB5" w:rsidR="005E65BE" w:rsidRPr="005E65BE" w:rsidRDefault="005E65BE" w:rsidP="00605796">
      <w:pPr>
        <w:pStyle w:val="BodyText"/>
      </w:pPr>
      <w:r w:rsidRPr="00605796">
        <w:rPr>
          <w:rStyle w:val="BodyTextBoldChar"/>
        </w:rPr>
        <w:t>Performed with Some Challenges (S):</w:t>
      </w:r>
      <w:r w:rsidR="00DE7CA3">
        <w:t xml:space="preserve"> </w:t>
      </w:r>
      <w:r w:rsidRPr="00605796">
        <w:t>The targets and critical tasks associated with the core capability were completed in a manner that achieved the objective(s) and did not negatively impact the performance of other</w:t>
      </w:r>
      <w:r w:rsidRPr="005E65BE">
        <w:t xml:space="preserve"> activities.</w:t>
      </w:r>
      <w:r w:rsidR="00DE7CA3">
        <w:t xml:space="preserve"> </w:t>
      </w:r>
      <w:r w:rsidRPr="005E65BE">
        <w:t>Performance of this activity did not contribute to additional health and/or safety risks for the public or for emergency workers, and it was conducted in accordance with applicable plans, policies, procedures, regulations, and laws.</w:t>
      </w:r>
      <w:r w:rsidR="00DE7CA3">
        <w:t xml:space="preserve"> </w:t>
      </w:r>
      <w:r w:rsidRPr="005E65BE">
        <w:t>However, opportunities to enhance effectiveness and/or efficiency were identified.</w:t>
      </w:r>
    </w:p>
    <w:p w14:paraId="58903205" w14:textId="0B1480DC" w:rsidR="005E65BE" w:rsidRPr="005E65BE" w:rsidRDefault="005E65BE" w:rsidP="00605796">
      <w:pPr>
        <w:pStyle w:val="BodyText"/>
      </w:pPr>
      <w:r w:rsidRPr="00605796">
        <w:rPr>
          <w:rStyle w:val="BodyTextBoldChar"/>
        </w:rPr>
        <w:t>Performed with Major Challenges (M):</w:t>
      </w:r>
      <w:r w:rsidR="00DE7CA3">
        <w:t xml:space="preserve"> </w:t>
      </w:r>
      <w:r w:rsidRPr="005E65BE">
        <w:t>The targets and critical tasks associated with the core capability were completed in a manner that achieved the objective(s), but some or all of the following were observed:</w:t>
      </w:r>
      <w:r w:rsidR="00DE7CA3">
        <w:t xml:space="preserve"> </w:t>
      </w:r>
      <w:r w:rsidRPr="005E65BE">
        <w:t>demonstrated performance had a negative impact on the performance of other activities; contributed to additional health and/or safety risks for the public or for emergency workers; and/or was not conducted in accordance with applicable plans, policies, procedures, regulations, and laws.</w:t>
      </w:r>
    </w:p>
    <w:p w14:paraId="7FEBC314" w14:textId="167467D3" w:rsidR="005E65BE" w:rsidRPr="005E65BE" w:rsidRDefault="005E65BE" w:rsidP="005E65BE">
      <w:pPr>
        <w:pStyle w:val="BodyText"/>
      </w:pPr>
      <w:r w:rsidRPr="00605796">
        <w:rPr>
          <w:rStyle w:val="BodyTextBoldChar"/>
        </w:rPr>
        <w:t>Unable to be Performed (U):</w:t>
      </w:r>
      <w:r w:rsidR="00DE7CA3">
        <w:t xml:space="preserve"> </w:t>
      </w:r>
      <w:r w:rsidRPr="005E65BE">
        <w:t>The targets and critical tasks associated with the core capability were not performed in a manner that achieved the objective(s).</w:t>
      </w:r>
    </w:p>
    <w:p w14:paraId="3801B0CA" w14:textId="77777777" w:rsidR="007F0221" w:rsidRDefault="007F0221" w:rsidP="005E65BE">
      <w:pPr>
        <w:pStyle w:val="BodyText"/>
      </w:pPr>
      <w:r w:rsidRPr="005E65BE">
        <w:t>The following sections provide an overview of the performance related to each exercise objective and associated core capability, highlighting strengths and areas for improvement.</w:t>
      </w:r>
    </w:p>
    <w:p w14:paraId="69EF35CE" w14:textId="77777777" w:rsidR="00DE7CA3" w:rsidRPr="005E65BE" w:rsidRDefault="00DE7CA3" w:rsidP="005E65BE">
      <w:pPr>
        <w:pStyle w:val="BodyText"/>
        <w:sectPr w:rsidR="00DE7CA3" w:rsidRPr="005E65BE" w:rsidSect="00A56ED7">
          <w:headerReference w:type="even" r:id="rId17"/>
          <w:footerReference w:type="default" r:id="rId18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801B0CB" w14:textId="77777777" w:rsidR="007F0221" w:rsidRPr="00EC5068" w:rsidRDefault="007F0221" w:rsidP="00576DCA">
      <w:pPr>
        <w:pStyle w:val="Heading2"/>
      </w:pPr>
      <w:r w:rsidRPr="00EC5068">
        <w:rPr>
          <w:highlight w:val="lightGray"/>
        </w:rPr>
        <w:lastRenderedPageBreak/>
        <w:t>[Objective 1]</w:t>
      </w:r>
    </w:p>
    <w:p w14:paraId="3801B0CC" w14:textId="77777777" w:rsidR="007F0221" w:rsidRPr="00B51EF7" w:rsidRDefault="007F0221" w:rsidP="007F0221">
      <w:pPr>
        <w:pStyle w:val="BodyText"/>
      </w:pPr>
      <w:r w:rsidRPr="00B51EF7">
        <w:t xml:space="preserve">The strengths and areas for improvement for each core capability aligned to this objective are </w:t>
      </w:r>
      <w:r w:rsidR="00723232" w:rsidRPr="00B51EF7">
        <w:t xml:space="preserve">described </w:t>
      </w:r>
      <w:r w:rsidR="004F37DF">
        <w:t>in this section</w:t>
      </w:r>
      <w:r w:rsidRPr="00B51EF7">
        <w:t>.</w:t>
      </w:r>
    </w:p>
    <w:p w14:paraId="3801B0CD" w14:textId="77777777" w:rsidR="00576DCA" w:rsidRPr="00EC5068" w:rsidRDefault="00576DCA" w:rsidP="00576DCA">
      <w:pPr>
        <w:pStyle w:val="Heading2"/>
      </w:pPr>
      <w:r w:rsidRPr="00EC5068">
        <w:rPr>
          <w:highlight w:val="lightGray"/>
        </w:rPr>
        <w:t>[Core Capability 1]</w:t>
      </w:r>
    </w:p>
    <w:p w14:paraId="3801B0CE" w14:textId="77777777" w:rsidR="00576DCA" w:rsidRPr="00EC5068" w:rsidRDefault="00576DCA" w:rsidP="00576DCA">
      <w:pPr>
        <w:pStyle w:val="Heading3"/>
      </w:pPr>
      <w:r w:rsidRPr="00EC5068">
        <w:t>Strengths</w:t>
      </w:r>
    </w:p>
    <w:p w14:paraId="3801B0CF" w14:textId="77777777" w:rsidR="00576DCA" w:rsidRPr="00B51EF7" w:rsidRDefault="00576DCA" w:rsidP="007F0221">
      <w:pPr>
        <w:pStyle w:val="BodyText"/>
      </w:pPr>
      <w:r w:rsidRPr="00B51EF7">
        <w:t xml:space="preserve">The </w:t>
      </w:r>
      <w:r w:rsidRPr="00B51EF7">
        <w:rPr>
          <w:highlight w:val="lightGray"/>
        </w:rPr>
        <w:t>[full or partial]</w:t>
      </w:r>
      <w:r w:rsidRPr="00B51EF7">
        <w:t xml:space="preserve"> capability level can be attributed to the following strengths:</w:t>
      </w:r>
    </w:p>
    <w:p w14:paraId="3801B0D0" w14:textId="7CC99E7D" w:rsidR="00576DCA" w:rsidRPr="00B51EF7" w:rsidRDefault="00576DCA" w:rsidP="007F0221">
      <w:pPr>
        <w:pStyle w:val="BodyText"/>
      </w:pPr>
      <w:r w:rsidRPr="00EC5068">
        <w:rPr>
          <w:rStyle w:val="Heading4Char"/>
        </w:rPr>
        <w:t>Strength 1: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3801B0D1" w14:textId="5F4C8DC8" w:rsidR="00576DCA" w:rsidRPr="00B51EF7" w:rsidRDefault="00576DCA" w:rsidP="007F0221">
      <w:pPr>
        <w:pStyle w:val="BodyText"/>
      </w:pPr>
      <w:r w:rsidRPr="00EC5068">
        <w:rPr>
          <w:rStyle w:val="Heading4Char"/>
        </w:rPr>
        <w:t>Strength 2: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3801B0D2" w14:textId="605869EF" w:rsidR="00576DCA" w:rsidRPr="00B51EF7" w:rsidRDefault="00576DCA" w:rsidP="007F0221">
      <w:pPr>
        <w:pStyle w:val="BodyText"/>
      </w:pPr>
      <w:r w:rsidRPr="00EC5068">
        <w:rPr>
          <w:rStyle w:val="Heading4Char"/>
        </w:rPr>
        <w:t>Strength 3: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3801B0D3" w14:textId="77777777" w:rsidR="00576DCA" w:rsidRPr="00EC5068" w:rsidRDefault="00576DCA" w:rsidP="00707C30">
      <w:pPr>
        <w:pStyle w:val="Heading3"/>
      </w:pPr>
      <w:r w:rsidRPr="00EC5068">
        <w:t>Areas for Improvement</w:t>
      </w:r>
    </w:p>
    <w:p w14:paraId="3801B0D4" w14:textId="77777777" w:rsidR="00576DCA" w:rsidRPr="00B51EF7" w:rsidRDefault="00576DCA" w:rsidP="007F0221">
      <w:pPr>
        <w:pStyle w:val="BodyText"/>
      </w:pPr>
      <w:r w:rsidRPr="00B51EF7">
        <w:t>The following areas require improvement to achieve the full capability level:</w:t>
      </w:r>
    </w:p>
    <w:p w14:paraId="3801B0D5" w14:textId="7AA5B465" w:rsidR="00576DCA" w:rsidRPr="00B51EF7" w:rsidRDefault="00576DCA" w:rsidP="007F0221">
      <w:pPr>
        <w:pStyle w:val="BodyText"/>
      </w:pPr>
      <w:r w:rsidRPr="00EC5068">
        <w:rPr>
          <w:rStyle w:val="Heading4Char"/>
        </w:rPr>
        <w:t>Area for Improvement 1:</w:t>
      </w:r>
      <w:r w:rsidR="00DE7CA3" w:rsidRPr="00EC5068">
        <w:rPr>
          <w:color w:val="003366"/>
        </w:rPr>
        <w:t xml:space="preserve"> </w:t>
      </w:r>
      <w:r w:rsidR="00605796">
        <w:rPr>
          <w:highlight w:val="lightGray"/>
        </w:rPr>
        <w:t xml:space="preserve">[Observation statement. </w:t>
      </w:r>
      <w:r w:rsidRPr="00B51EF7">
        <w:rPr>
          <w:highlight w:val="lightGray"/>
        </w:rPr>
        <w:t>This should clearly state the problem or gap; it should not include a recommendation or corrective action, as those will be documented in the Improvement Plan.]</w:t>
      </w:r>
    </w:p>
    <w:p w14:paraId="3801B0D6" w14:textId="0FE1EBF9" w:rsidR="00576DCA" w:rsidRPr="00B51EF7" w:rsidRDefault="00576DCA" w:rsidP="007F0221">
      <w:pPr>
        <w:pStyle w:val="BodyText"/>
      </w:pPr>
      <w:r w:rsidRPr="00EC5068">
        <w:rPr>
          <w:rStyle w:val="Heading4Char"/>
        </w:rPr>
        <w:t>Reference: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[List any relevant plans, policies, procedures, regulations, or laws</w:t>
      </w:r>
      <w:r w:rsidR="004F37DF">
        <w:rPr>
          <w:highlight w:val="lightGray"/>
        </w:rPr>
        <w:t>.</w:t>
      </w:r>
      <w:r w:rsidRPr="00B51EF7">
        <w:rPr>
          <w:highlight w:val="lightGray"/>
        </w:rPr>
        <w:t>]</w:t>
      </w:r>
    </w:p>
    <w:p w14:paraId="3801B0D7" w14:textId="019CD1C4" w:rsidR="00576DCA" w:rsidRPr="00B51EF7" w:rsidRDefault="003170C3" w:rsidP="007F0221">
      <w:pPr>
        <w:pStyle w:val="BodyText"/>
      </w:pPr>
      <w:r w:rsidRPr="00EC5068">
        <w:rPr>
          <w:rStyle w:val="Heading4Char"/>
        </w:rPr>
        <w:t>Analysis</w:t>
      </w:r>
      <w:r w:rsidR="00576DCA" w:rsidRPr="00EC5068">
        <w:rPr>
          <w:rStyle w:val="Heading4Char"/>
        </w:rPr>
        <w:t>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[Provide a root cause analysis or summary of why the full capability level was not achieved.]</w:t>
      </w:r>
    </w:p>
    <w:p w14:paraId="3801B0D8" w14:textId="31F2E31A" w:rsidR="00707C30" w:rsidRPr="00B51EF7" w:rsidRDefault="00707C30" w:rsidP="00707C30">
      <w:pPr>
        <w:pStyle w:val="BodyText"/>
      </w:pPr>
      <w:r w:rsidRPr="00EC5068">
        <w:rPr>
          <w:rStyle w:val="Heading4Char"/>
        </w:rPr>
        <w:t>Area for Improvement 2: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3801B0D9" w14:textId="4EE44D74" w:rsidR="00707C30" w:rsidRPr="00B51EF7" w:rsidRDefault="00707C30" w:rsidP="00707C30">
      <w:pPr>
        <w:pStyle w:val="BodyText"/>
      </w:pPr>
      <w:r w:rsidRPr="00EC5068">
        <w:rPr>
          <w:rStyle w:val="Heading4Char"/>
        </w:rPr>
        <w:t>Reference: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[List any relevant plans, policies, procedures, regulations, or laws</w:t>
      </w:r>
      <w:r w:rsidR="00F10013" w:rsidRPr="00F10013">
        <w:rPr>
          <w:highlight w:val="lightGray"/>
        </w:rPr>
        <w:t>.]</w:t>
      </w:r>
    </w:p>
    <w:p w14:paraId="3801B0DA" w14:textId="6667AC0E" w:rsidR="00707C30" w:rsidRPr="00B51EF7" w:rsidRDefault="00BE3AAA" w:rsidP="00707C30">
      <w:pPr>
        <w:pStyle w:val="BodyText"/>
      </w:pPr>
      <w:r w:rsidRPr="00EC5068">
        <w:rPr>
          <w:rStyle w:val="Heading4Char"/>
        </w:rPr>
        <w:t>Analysis</w:t>
      </w:r>
      <w:r w:rsidR="00707C30" w:rsidRPr="00EC5068">
        <w:rPr>
          <w:rStyle w:val="Heading4Char"/>
        </w:rPr>
        <w:t>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[Provide a root cause analysis or summary of why the full capability level was not achieved.]</w:t>
      </w:r>
    </w:p>
    <w:p w14:paraId="3801B0DB" w14:textId="77777777" w:rsidR="00707C30" w:rsidRPr="00EC5068" w:rsidRDefault="00707C30" w:rsidP="00707C30">
      <w:pPr>
        <w:pStyle w:val="Heading2"/>
      </w:pPr>
      <w:r w:rsidRPr="00EC5068">
        <w:rPr>
          <w:highlight w:val="lightGray"/>
        </w:rPr>
        <w:t>[Core Capability 2]</w:t>
      </w:r>
    </w:p>
    <w:p w14:paraId="3801B0DC" w14:textId="77777777" w:rsidR="00707C30" w:rsidRPr="00EC5068" w:rsidRDefault="00707C30" w:rsidP="00707C30">
      <w:pPr>
        <w:pStyle w:val="Heading3"/>
      </w:pPr>
      <w:r w:rsidRPr="00EC5068">
        <w:t>Strengths</w:t>
      </w:r>
    </w:p>
    <w:p w14:paraId="3801B0DD" w14:textId="77777777" w:rsidR="00707C30" w:rsidRPr="00B51EF7" w:rsidRDefault="00707C30" w:rsidP="00707C30">
      <w:pPr>
        <w:pStyle w:val="BodyText"/>
      </w:pPr>
      <w:r w:rsidRPr="00B51EF7">
        <w:t xml:space="preserve">The </w:t>
      </w:r>
      <w:r w:rsidRPr="00B51EF7">
        <w:rPr>
          <w:highlight w:val="lightGray"/>
        </w:rPr>
        <w:t>[full or partial]</w:t>
      </w:r>
      <w:r w:rsidRPr="00B51EF7">
        <w:t xml:space="preserve"> capability level can be attributed to the following strengths:</w:t>
      </w:r>
    </w:p>
    <w:p w14:paraId="3801B0DE" w14:textId="714D5954" w:rsidR="00707C30" w:rsidRPr="00B51EF7" w:rsidRDefault="00707C30" w:rsidP="00707C30">
      <w:pPr>
        <w:pStyle w:val="BodyText"/>
      </w:pPr>
      <w:r w:rsidRPr="00EC5068">
        <w:rPr>
          <w:rStyle w:val="Heading4Char"/>
        </w:rPr>
        <w:t>Strength 1: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3801B0DF" w14:textId="37B1BD62" w:rsidR="00707C30" w:rsidRPr="00B51EF7" w:rsidRDefault="00707C30" w:rsidP="00707C30">
      <w:pPr>
        <w:pStyle w:val="BodyText"/>
      </w:pPr>
      <w:r w:rsidRPr="00EC5068">
        <w:rPr>
          <w:rStyle w:val="Heading4Char"/>
        </w:rPr>
        <w:t>Strength 2: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3801B0E0" w14:textId="009F09D2" w:rsidR="00707C30" w:rsidRPr="00B51EF7" w:rsidRDefault="00707C30" w:rsidP="00707C30">
      <w:pPr>
        <w:pStyle w:val="BodyText"/>
      </w:pPr>
      <w:r w:rsidRPr="00EC5068">
        <w:rPr>
          <w:rStyle w:val="Heading4Char"/>
        </w:rPr>
        <w:t>Strength 3: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3801B0E1" w14:textId="77777777" w:rsidR="00707C30" w:rsidRPr="00EC5068" w:rsidRDefault="00707C30" w:rsidP="00707C30">
      <w:pPr>
        <w:pStyle w:val="Heading3"/>
      </w:pPr>
      <w:r w:rsidRPr="00EC5068">
        <w:t>Areas for Improvement</w:t>
      </w:r>
    </w:p>
    <w:p w14:paraId="3801B0E2" w14:textId="77777777" w:rsidR="00707C30" w:rsidRPr="00B51EF7" w:rsidRDefault="00707C30" w:rsidP="00707C30">
      <w:pPr>
        <w:pStyle w:val="BodyText"/>
      </w:pPr>
      <w:r w:rsidRPr="00B51EF7">
        <w:t>The following areas require improvement to achieve the full capability level:</w:t>
      </w:r>
    </w:p>
    <w:p w14:paraId="3801B0E3" w14:textId="2776B13B" w:rsidR="00707C30" w:rsidRPr="00B51EF7" w:rsidRDefault="00707C30" w:rsidP="00707C30">
      <w:pPr>
        <w:pStyle w:val="BodyText"/>
      </w:pPr>
      <w:r w:rsidRPr="00EC5068">
        <w:rPr>
          <w:rStyle w:val="Heading4Char"/>
        </w:rPr>
        <w:lastRenderedPageBreak/>
        <w:t>Area for Improvement 1: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</w:t>
      </w:r>
      <w:r w:rsidR="00605796">
        <w:rPr>
          <w:highlight w:val="lightGray"/>
        </w:rPr>
        <w:t>ment.</w:t>
      </w:r>
      <w:r w:rsidRPr="00B51EF7">
        <w:rPr>
          <w:highlight w:val="lightGray"/>
        </w:rPr>
        <w:t xml:space="preserve"> This should clearly state the problem or gap; it should not include a recommendation or corrective action, as those will be documented in the Improvement Plan.]</w:t>
      </w:r>
    </w:p>
    <w:p w14:paraId="3801B0E4" w14:textId="520C03EB" w:rsidR="00707C30" w:rsidRPr="00B51EF7" w:rsidRDefault="00707C30" w:rsidP="00707C30">
      <w:pPr>
        <w:pStyle w:val="BodyText"/>
      </w:pPr>
      <w:r w:rsidRPr="00EC5068">
        <w:rPr>
          <w:rStyle w:val="Heading4Char"/>
        </w:rPr>
        <w:t>Reference: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[List any relevant plans, policies, procedures, regulations, or laws</w:t>
      </w:r>
      <w:r w:rsidR="004F37DF">
        <w:rPr>
          <w:highlight w:val="lightGray"/>
        </w:rPr>
        <w:t>.</w:t>
      </w:r>
      <w:r w:rsidRPr="00B51EF7">
        <w:rPr>
          <w:highlight w:val="lightGray"/>
        </w:rPr>
        <w:t>]</w:t>
      </w:r>
    </w:p>
    <w:p w14:paraId="3801B0E6" w14:textId="161F7DF6" w:rsidR="00707C30" w:rsidRPr="00B51EF7" w:rsidRDefault="00BE3AAA" w:rsidP="00707C30">
      <w:pPr>
        <w:pStyle w:val="BodyText"/>
        <w:sectPr w:rsidR="00707C30" w:rsidRPr="00B51EF7" w:rsidSect="00A56ED7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EC5068">
        <w:rPr>
          <w:rStyle w:val="Heading4Char"/>
        </w:rPr>
        <w:t>Analysis: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[Provide a root cause analysis or summary of why the full capability level was not achieved.]</w:t>
      </w:r>
    </w:p>
    <w:p w14:paraId="3801B0E7" w14:textId="5B810C19" w:rsidR="00707C30" w:rsidRPr="00EC5068" w:rsidRDefault="00707C30" w:rsidP="00605796">
      <w:pPr>
        <w:pStyle w:val="Appendix"/>
      </w:pPr>
      <w:r w:rsidRPr="00EC5068">
        <w:lastRenderedPageBreak/>
        <w:t>Improvement Plan</w:t>
      </w:r>
    </w:p>
    <w:tbl>
      <w:tblPr>
        <w:tblpPr w:leftFromText="180" w:rightFromText="180" w:vertAnchor="text" w:horzAnchor="margin" w:tblpY="877"/>
        <w:tblOverlap w:val="never"/>
        <w:tblW w:w="12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Improvement Plan"/>
        <w:tblDescription w:val="Describes what corrective actions will be taken to address areas for improvement and corresponding core capabilities"/>
      </w:tblPr>
      <w:tblGrid>
        <w:gridCol w:w="1632"/>
        <w:gridCol w:w="1472"/>
        <w:gridCol w:w="2147"/>
        <w:gridCol w:w="1173"/>
        <w:gridCol w:w="1707"/>
        <w:gridCol w:w="1707"/>
        <w:gridCol w:w="1521"/>
        <w:gridCol w:w="1428"/>
      </w:tblGrid>
      <w:tr w:rsidR="00605796" w:rsidRPr="00B51EF7" w14:paraId="5E08498A" w14:textId="77777777" w:rsidTr="00EC5068">
        <w:trPr>
          <w:cantSplit/>
          <w:trHeight w:val="708"/>
          <w:tblHeader/>
        </w:trPr>
        <w:tc>
          <w:tcPr>
            <w:tcW w:w="1638" w:type="dxa"/>
            <w:tcBorders>
              <w:top w:val="single" w:sz="4" w:space="0" w:color="000080"/>
              <w:left w:val="single" w:sz="4" w:space="0" w:color="000080"/>
              <w:right w:val="single" w:sz="4" w:space="0" w:color="FFFFFF"/>
            </w:tcBorders>
            <w:shd w:val="clear" w:color="auto" w:fill="003366"/>
            <w:vAlign w:val="center"/>
          </w:tcPr>
          <w:p w14:paraId="2AE1ABEA" w14:textId="77777777" w:rsidR="00605796" w:rsidRDefault="00605796" w:rsidP="0034018F">
            <w:pPr>
              <w:pStyle w:val="TableHead"/>
            </w:pPr>
            <w:r w:rsidRPr="00B51EF7">
              <w:t>Core Capability</w:t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14:paraId="2E8CF791" w14:textId="77777777" w:rsidR="00605796" w:rsidRDefault="00605796" w:rsidP="0034018F">
            <w:pPr>
              <w:pStyle w:val="TableHead"/>
            </w:pPr>
            <w:r>
              <w:t>Issue/</w:t>
            </w:r>
            <w:r w:rsidRPr="00B51EF7">
              <w:t>Area for Improvement</w:t>
            </w:r>
          </w:p>
        </w:tc>
        <w:tc>
          <w:tcPr>
            <w:tcW w:w="2157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14:paraId="71023B0F" w14:textId="77777777" w:rsidR="00605796" w:rsidRDefault="00605796" w:rsidP="0034018F">
            <w:pPr>
              <w:pStyle w:val="TableHead"/>
            </w:pPr>
            <w:r w:rsidRPr="00B51EF7">
              <w:t>Corrective Action</w:t>
            </w:r>
          </w:p>
        </w:tc>
        <w:tc>
          <w:tcPr>
            <w:tcW w:w="1173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14:paraId="7DA08FED" w14:textId="490CBF4E" w:rsidR="00605796" w:rsidRDefault="00956255" w:rsidP="0034018F">
            <w:pPr>
              <w:pStyle w:val="TableHead"/>
            </w:pPr>
            <w:r>
              <w:t>Capability Element</w:t>
            </w:r>
          </w:p>
        </w:tc>
        <w:tc>
          <w:tcPr>
            <w:tcW w:w="171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14:paraId="13BE8371" w14:textId="77777777" w:rsidR="00605796" w:rsidRDefault="00605796" w:rsidP="0034018F">
            <w:pPr>
              <w:pStyle w:val="TableHead"/>
            </w:pPr>
            <w:r w:rsidRPr="00B51EF7">
              <w:t>Primary Responsible Organization</w:t>
            </w:r>
          </w:p>
        </w:tc>
        <w:tc>
          <w:tcPr>
            <w:tcW w:w="171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14:paraId="0EC541C6" w14:textId="77777777" w:rsidR="00605796" w:rsidRDefault="00605796" w:rsidP="0034018F">
            <w:pPr>
              <w:pStyle w:val="TableHead"/>
            </w:pPr>
            <w:r w:rsidRPr="00B51EF7">
              <w:t>Organization POC</w:t>
            </w:r>
          </w:p>
        </w:tc>
        <w:tc>
          <w:tcPr>
            <w:tcW w:w="153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14:paraId="4078F37D" w14:textId="77777777" w:rsidR="00605796" w:rsidRDefault="00605796" w:rsidP="0034018F">
            <w:pPr>
              <w:pStyle w:val="TableHead"/>
            </w:pPr>
            <w:r w:rsidRPr="00B51EF7">
              <w:t>Start Date</w:t>
            </w:r>
          </w:p>
        </w:tc>
        <w:tc>
          <w:tcPr>
            <w:tcW w:w="1429" w:type="dxa"/>
            <w:tcBorders>
              <w:top w:val="single" w:sz="4" w:space="0" w:color="000080"/>
              <w:left w:val="single" w:sz="4" w:space="0" w:color="FFFFFF"/>
              <w:right w:val="single" w:sz="4" w:space="0" w:color="000080"/>
            </w:tcBorders>
            <w:shd w:val="clear" w:color="auto" w:fill="003366"/>
            <w:vAlign w:val="center"/>
          </w:tcPr>
          <w:p w14:paraId="7B21E2D7" w14:textId="77777777" w:rsidR="00605796" w:rsidRDefault="00605796" w:rsidP="0034018F">
            <w:pPr>
              <w:pStyle w:val="TableHead"/>
            </w:pPr>
            <w:r w:rsidRPr="00B51EF7">
              <w:t>Completion Date</w:t>
            </w:r>
          </w:p>
        </w:tc>
      </w:tr>
      <w:tr w:rsidR="00605796" w:rsidRPr="00B51EF7" w14:paraId="28214589" w14:textId="77777777" w:rsidTr="00925882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</w:tcPr>
          <w:p w14:paraId="7EFA21A6" w14:textId="77777777" w:rsidR="00605796" w:rsidRDefault="00605796" w:rsidP="0034018F">
            <w:pPr>
              <w:pStyle w:val="Tabletext"/>
            </w:pPr>
            <w:r w:rsidRPr="00B51EF7">
              <w:t xml:space="preserve">Core Capability 1: </w:t>
            </w:r>
            <w:r w:rsidRPr="00F10013">
              <w:rPr>
                <w:highlight w:val="lightGray"/>
              </w:rPr>
              <w:t>[Capability Name]</w:t>
            </w:r>
          </w:p>
        </w:tc>
        <w:tc>
          <w:tcPr>
            <w:tcW w:w="1440" w:type="dxa"/>
          </w:tcPr>
          <w:p w14:paraId="5CE9DA6F" w14:textId="77777777" w:rsidR="00605796" w:rsidRDefault="00605796" w:rsidP="0034018F">
            <w:pPr>
              <w:pStyle w:val="Tabletext"/>
            </w:pPr>
            <w:r w:rsidRPr="00B51EF7">
              <w:t xml:space="preserve">1. </w:t>
            </w:r>
            <w:r w:rsidRPr="00F10013">
              <w:rPr>
                <w:highlight w:val="lightGray"/>
              </w:rPr>
              <w:t>[Area for Improvement]</w:t>
            </w:r>
          </w:p>
        </w:tc>
        <w:tc>
          <w:tcPr>
            <w:tcW w:w="2157" w:type="dxa"/>
            <w:vAlign w:val="center"/>
          </w:tcPr>
          <w:p w14:paraId="126DBB5B" w14:textId="77777777" w:rsidR="00605796" w:rsidRDefault="00605796" w:rsidP="0034018F">
            <w:pPr>
              <w:pStyle w:val="Tabletext"/>
              <w:rPr>
                <w:highlight w:val="lightGray"/>
              </w:rPr>
            </w:pPr>
            <w:r w:rsidRPr="00F10013">
              <w:rPr>
                <w:highlight w:val="lightGray"/>
              </w:rPr>
              <w:t xml:space="preserve">[Corrective Action 1] </w:t>
            </w:r>
          </w:p>
        </w:tc>
        <w:tc>
          <w:tcPr>
            <w:tcW w:w="1173" w:type="dxa"/>
          </w:tcPr>
          <w:p w14:paraId="16B93C2C" w14:textId="77777777" w:rsidR="00605796" w:rsidRDefault="00605796" w:rsidP="0034018F">
            <w:pPr>
              <w:pStyle w:val="Tabletext"/>
              <w:rPr>
                <w:b/>
                <w:bCs/>
                <w:color w:val="FFFFFF"/>
              </w:rPr>
            </w:pPr>
          </w:p>
        </w:tc>
        <w:tc>
          <w:tcPr>
            <w:tcW w:w="1710" w:type="dxa"/>
          </w:tcPr>
          <w:p w14:paraId="5B461A9B" w14:textId="77777777" w:rsidR="00605796" w:rsidRDefault="00605796" w:rsidP="0034018F">
            <w:pPr>
              <w:pStyle w:val="Tabletext"/>
            </w:pPr>
          </w:p>
        </w:tc>
        <w:tc>
          <w:tcPr>
            <w:tcW w:w="1710" w:type="dxa"/>
          </w:tcPr>
          <w:p w14:paraId="2B77961C" w14:textId="77777777" w:rsidR="00605796" w:rsidRDefault="00605796" w:rsidP="0034018F">
            <w:pPr>
              <w:pStyle w:val="Tabletext"/>
            </w:pPr>
          </w:p>
        </w:tc>
        <w:tc>
          <w:tcPr>
            <w:tcW w:w="1530" w:type="dxa"/>
          </w:tcPr>
          <w:p w14:paraId="25C675EF" w14:textId="77777777" w:rsidR="00605796" w:rsidRDefault="00605796" w:rsidP="0034018F">
            <w:pPr>
              <w:pStyle w:val="Tabletext"/>
              <w:rPr>
                <w:bCs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</w:tcPr>
          <w:p w14:paraId="49A7096C" w14:textId="77777777" w:rsidR="00605796" w:rsidRDefault="00605796" w:rsidP="0034018F">
            <w:pPr>
              <w:pStyle w:val="Tabletext"/>
            </w:pPr>
          </w:p>
        </w:tc>
      </w:tr>
      <w:tr w:rsidR="00956255" w:rsidRPr="00B51EF7" w14:paraId="5A1F5DA6" w14:textId="77777777" w:rsidTr="00925882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</w:tcPr>
          <w:p w14:paraId="70447EB3" w14:textId="4F10D7FF" w:rsidR="00956255" w:rsidRPr="00B51EF7" w:rsidRDefault="00956255" w:rsidP="0034018F">
            <w:pPr>
              <w:pStyle w:val="Tabletext"/>
            </w:pPr>
            <w:r>
              <w:t>Core Capability 1: [</w:t>
            </w:r>
            <w:r w:rsidRPr="00956255">
              <w:rPr>
                <w:highlight w:val="lightGray"/>
              </w:rPr>
              <w:t>Capability Name</w:t>
            </w:r>
            <w:r>
              <w:t>]</w:t>
            </w:r>
          </w:p>
        </w:tc>
        <w:tc>
          <w:tcPr>
            <w:tcW w:w="1440" w:type="dxa"/>
          </w:tcPr>
          <w:p w14:paraId="0EBD8B5F" w14:textId="03D10A8E" w:rsidR="00956255" w:rsidRPr="00B51EF7" w:rsidRDefault="00956255" w:rsidP="0034018F">
            <w:pPr>
              <w:pStyle w:val="Tabletext"/>
            </w:pPr>
            <w:r w:rsidRPr="00B51EF7">
              <w:t xml:space="preserve">1. </w:t>
            </w:r>
            <w:r w:rsidRPr="00F10013">
              <w:rPr>
                <w:highlight w:val="lightGray"/>
              </w:rPr>
              <w:t>[Area for Improvement]</w:t>
            </w:r>
          </w:p>
        </w:tc>
        <w:tc>
          <w:tcPr>
            <w:tcW w:w="2157" w:type="dxa"/>
            <w:vAlign w:val="center"/>
          </w:tcPr>
          <w:p w14:paraId="1898762F" w14:textId="55FDF11D" w:rsidR="00956255" w:rsidRPr="00956255" w:rsidRDefault="00956255" w:rsidP="0034018F">
            <w:pPr>
              <w:pStyle w:val="Tabletext"/>
            </w:pPr>
            <w:r w:rsidRPr="00956255">
              <w:t>[</w:t>
            </w:r>
            <w:r w:rsidRPr="00956255">
              <w:rPr>
                <w:highlight w:val="lightGray"/>
              </w:rPr>
              <w:t>Corrective Action 2</w:t>
            </w:r>
            <w:r w:rsidRPr="00956255">
              <w:t>]</w:t>
            </w:r>
          </w:p>
        </w:tc>
        <w:tc>
          <w:tcPr>
            <w:tcW w:w="1173" w:type="dxa"/>
          </w:tcPr>
          <w:p w14:paraId="2BFAA52B" w14:textId="77777777" w:rsidR="00956255" w:rsidRDefault="00956255" w:rsidP="0034018F">
            <w:pPr>
              <w:pStyle w:val="Tabletext"/>
              <w:rPr>
                <w:b/>
                <w:bCs/>
                <w:color w:val="FFFFFF"/>
              </w:rPr>
            </w:pPr>
          </w:p>
        </w:tc>
        <w:tc>
          <w:tcPr>
            <w:tcW w:w="1710" w:type="dxa"/>
          </w:tcPr>
          <w:p w14:paraId="499F3006" w14:textId="77777777" w:rsidR="00956255" w:rsidRDefault="00956255" w:rsidP="0034018F">
            <w:pPr>
              <w:pStyle w:val="Tabletext"/>
            </w:pPr>
          </w:p>
        </w:tc>
        <w:tc>
          <w:tcPr>
            <w:tcW w:w="1710" w:type="dxa"/>
          </w:tcPr>
          <w:p w14:paraId="7B022201" w14:textId="77777777" w:rsidR="00956255" w:rsidRDefault="00956255" w:rsidP="0034018F">
            <w:pPr>
              <w:pStyle w:val="Tabletext"/>
            </w:pPr>
          </w:p>
        </w:tc>
        <w:tc>
          <w:tcPr>
            <w:tcW w:w="1530" w:type="dxa"/>
          </w:tcPr>
          <w:p w14:paraId="1BDF79AD" w14:textId="77777777" w:rsidR="00956255" w:rsidRDefault="00956255" w:rsidP="0034018F">
            <w:pPr>
              <w:pStyle w:val="Tabletext"/>
              <w:rPr>
                <w:bCs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</w:tcPr>
          <w:p w14:paraId="674B9852" w14:textId="77777777" w:rsidR="00956255" w:rsidRDefault="00956255" w:rsidP="0034018F">
            <w:pPr>
              <w:pStyle w:val="Tabletext"/>
            </w:pPr>
          </w:p>
        </w:tc>
      </w:tr>
      <w:tr w:rsidR="00956255" w:rsidRPr="00B51EF7" w14:paraId="2B09488A" w14:textId="77777777" w:rsidTr="00925882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</w:tcPr>
          <w:p w14:paraId="18109F98" w14:textId="7CEEE07A" w:rsidR="00956255" w:rsidRDefault="00956255" w:rsidP="0034018F">
            <w:pPr>
              <w:pStyle w:val="Tabletext"/>
            </w:pPr>
            <w:r>
              <w:t>Core Capability 1: [</w:t>
            </w:r>
            <w:r w:rsidRPr="00956255">
              <w:rPr>
                <w:highlight w:val="lightGray"/>
              </w:rPr>
              <w:t>Capability Name</w:t>
            </w:r>
            <w:r>
              <w:t>]</w:t>
            </w:r>
          </w:p>
        </w:tc>
        <w:tc>
          <w:tcPr>
            <w:tcW w:w="1440" w:type="dxa"/>
          </w:tcPr>
          <w:p w14:paraId="50C741E4" w14:textId="73269A35" w:rsidR="00956255" w:rsidRPr="00B51EF7" w:rsidRDefault="00956255" w:rsidP="0034018F">
            <w:pPr>
              <w:pStyle w:val="Tabletext"/>
            </w:pPr>
            <w:r>
              <w:t>2. [</w:t>
            </w:r>
            <w:r w:rsidRPr="00956255">
              <w:rPr>
                <w:highlight w:val="lightGray"/>
              </w:rPr>
              <w:t>Area for Improvement</w:t>
            </w:r>
            <w:r>
              <w:t>]</w:t>
            </w:r>
          </w:p>
        </w:tc>
        <w:tc>
          <w:tcPr>
            <w:tcW w:w="2157" w:type="dxa"/>
            <w:vAlign w:val="center"/>
          </w:tcPr>
          <w:p w14:paraId="0737A019" w14:textId="2AF6E70E" w:rsidR="00956255" w:rsidRPr="00F10013" w:rsidRDefault="00956255" w:rsidP="0034018F">
            <w:pPr>
              <w:pStyle w:val="Tabletext"/>
              <w:rPr>
                <w:highlight w:val="lightGray"/>
              </w:rPr>
            </w:pPr>
            <w:r>
              <w:rPr>
                <w:highlight w:val="lightGray"/>
              </w:rPr>
              <w:t>[Corrective Action 1]</w:t>
            </w:r>
          </w:p>
        </w:tc>
        <w:tc>
          <w:tcPr>
            <w:tcW w:w="1173" w:type="dxa"/>
          </w:tcPr>
          <w:p w14:paraId="7C059181" w14:textId="77777777" w:rsidR="00956255" w:rsidRDefault="00956255" w:rsidP="0034018F">
            <w:pPr>
              <w:pStyle w:val="Tabletext"/>
              <w:rPr>
                <w:b/>
                <w:bCs/>
                <w:color w:val="FFFFFF"/>
              </w:rPr>
            </w:pPr>
          </w:p>
        </w:tc>
        <w:tc>
          <w:tcPr>
            <w:tcW w:w="1710" w:type="dxa"/>
          </w:tcPr>
          <w:p w14:paraId="7CAC0B6E" w14:textId="77777777" w:rsidR="00956255" w:rsidRDefault="00956255" w:rsidP="0034018F">
            <w:pPr>
              <w:pStyle w:val="Tabletext"/>
            </w:pPr>
          </w:p>
        </w:tc>
        <w:tc>
          <w:tcPr>
            <w:tcW w:w="1710" w:type="dxa"/>
          </w:tcPr>
          <w:p w14:paraId="6F3F67AE" w14:textId="77777777" w:rsidR="00956255" w:rsidRDefault="00956255" w:rsidP="0034018F">
            <w:pPr>
              <w:pStyle w:val="Tabletext"/>
            </w:pPr>
          </w:p>
        </w:tc>
        <w:tc>
          <w:tcPr>
            <w:tcW w:w="1530" w:type="dxa"/>
          </w:tcPr>
          <w:p w14:paraId="6E796DA0" w14:textId="77777777" w:rsidR="00956255" w:rsidRDefault="00956255" w:rsidP="0034018F">
            <w:pPr>
              <w:pStyle w:val="Tabletext"/>
              <w:rPr>
                <w:bCs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</w:tcPr>
          <w:p w14:paraId="436F9739" w14:textId="77777777" w:rsidR="00956255" w:rsidRDefault="00956255" w:rsidP="0034018F">
            <w:pPr>
              <w:pStyle w:val="Tabletext"/>
            </w:pPr>
          </w:p>
        </w:tc>
      </w:tr>
      <w:tr w:rsidR="00956255" w:rsidRPr="00B51EF7" w14:paraId="133BBA2F" w14:textId="77777777" w:rsidTr="00925882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</w:tcPr>
          <w:p w14:paraId="63904A78" w14:textId="6BFCC622" w:rsidR="00956255" w:rsidRDefault="00956255" w:rsidP="0034018F">
            <w:pPr>
              <w:pStyle w:val="Tabletext"/>
            </w:pPr>
            <w:r>
              <w:t xml:space="preserve"> Core Capability 1: [</w:t>
            </w:r>
            <w:r w:rsidRPr="00956255">
              <w:rPr>
                <w:highlight w:val="lightGray"/>
              </w:rPr>
              <w:t>Capability Name</w:t>
            </w:r>
            <w:r>
              <w:t>]</w:t>
            </w:r>
          </w:p>
        </w:tc>
        <w:tc>
          <w:tcPr>
            <w:tcW w:w="1440" w:type="dxa"/>
          </w:tcPr>
          <w:p w14:paraId="3185C512" w14:textId="5B49EE33" w:rsidR="00956255" w:rsidRPr="00B51EF7" w:rsidRDefault="00956255" w:rsidP="0034018F">
            <w:pPr>
              <w:pStyle w:val="Tabletext"/>
            </w:pPr>
            <w:r>
              <w:t>2. [</w:t>
            </w:r>
            <w:r w:rsidRPr="00956255">
              <w:rPr>
                <w:highlight w:val="lightGray"/>
              </w:rPr>
              <w:t>Area for Improvement</w:t>
            </w:r>
            <w:r>
              <w:t>]</w:t>
            </w:r>
          </w:p>
        </w:tc>
        <w:tc>
          <w:tcPr>
            <w:tcW w:w="2157" w:type="dxa"/>
            <w:vAlign w:val="center"/>
          </w:tcPr>
          <w:p w14:paraId="73E61775" w14:textId="3E441170" w:rsidR="00956255" w:rsidRPr="00F10013" w:rsidRDefault="00956255" w:rsidP="0034018F">
            <w:pPr>
              <w:pStyle w:val="Tabletext"/>
              <w:rPr>
                <w:highlight w:val="lightGray"/>
              </w:rPr>
            </w:pPr>
            <w:r w:rsidRPr="00956255">
              <w:t>[</w:t>
            </w:r>
            <w:r>
              <w:rPr>
                <w:highlight w:val="lightGray"/>
              </w:rPr>
              <w:t>Corrective Action 2</w:t>
            </w:r>
            <w:r w:rsidRPr="00956255">
              <w:t>]</w:t>
            </w:r>
          </w:p>
        </w:tc>
        <w:tc>
          <w:tcPr>
            <w:tcW w:w="1173" w:type="dxa"/>
          </w:tcPr>
          <w:p w14:paraId="5D1ECE20" w14:textId="77777777" w:rsidR="00956255" w:rsidRDefault="00956255" w:rsidP="0034018F">
            <w:pPr>
              <w:pStyle w:val="Tabletext"/>
              <w:rPr>
                <w:b/>
                <w:bCs/>
                <w:color w:val="FFFFFF"/>
              </w:rPr>
            </w:pPr>
          </w:p>
        </w:tc>
        <w:tc>
          <w:tcPr>
            <w:tcW w:w="1710" w:type="dxa"/>
          </w:tcPr>
          <w:p w14:paraId="01D68DC0" w14:textId="77777777" w:rsidR="00956255" w:rsidRDefault="00956255" w:rsidP="0034018F">
            <w:pPr>
              <w:pStyle w:val="Tabletext"/>
            </w:pPr>
          </w:p>
        </w:tc>
        <w:tc>
          <w:tcPr>
            <w:tcW w:w="1710" w:type="dxa"/>
          </w:tcPr>
          <w:p w14:paraId="1F08B659" w14:textId="77777777" w:rsidR="00956255" w:rsidRDefault="00956255" w:rsidP="0034018F">
            <w:pPr>
              <w:pStyle w:val="Tabletext"/>
            </w:pPr>
          </w:p>
        </w:tc>
        <w:tc>
          <w:tcPr>
            <w:tcW w:w="1530" w:type="dxa"/>
          </w:tcPr>
          <w:p w14:paraId="2C4845A2" w14:textId="77777777" w:rsidR="00956255" w:rsidRDefault="00956255" w:rsidP="0034018F">
            <w:pPr>
              <w:pStyle w:val="Tabletext"/>
              <w:rPr>
                <w:bCs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</w:tcPr>
          <w:p w14:paraId="6BA42566" w14:textId="77777777" w:rsidR="00956255" w:rsidRDefault="00956255" w:rsidP="0034018F">
            <w:pPr>
              <w:pStyle w:val="Tabletext"/>
            </w:pPr>
          </w:p>
        </w:tc>
      </w:tr>
      <w:tr w:rsidR="00956255" w:rsidRPr="00B51EF7" w14:paraId="718C8385" w14:textId="77777777" w:rsidTr="00925882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</w:tcPr>
          <w:p w14:paraId="32D8B42A" w14:textId="74D60C3B" w:rsidR="00956255" w:rsidRDefault="00956255" w:rsidP="0034018F">
            <w:pPr>
              <w:pStyle w:val="Tabletext"/>
            </w:pPr>
            <w:r>
              <w:t>Core Capability 2</w:t>
            </w:r>
            <w:r w:rsidRPr="00B51EF7">
              <w:t xml:space="preserve">: </w:t>
            </w:r>
            <w:r w:rsidRPr="00F10013">
              <w:rPr>
                <w:highlight w:val="lightGray"/>
              </w:rPr>
              <w:t>[Capability Name]</w:t>
            </w:r>
          </w:p>
        </w:tc>
        <w:tc>
          <w:tcPr>
            <w:tcW w:w="1440" w:type="dxa"/>
          </w:tcPr>
          <w:p w14:paraId="3E8472C5" w14:textId="436EBCD9" w:rsidR="00956255" w:rsidRPr="00B51EF7" w:rsidRDefault="00956255" w:rsidP="0034018F">
            <w:pPr>
              <w:pStyle w:val="Tabletext"/>
            </w:pPr>
            <w:r w:rsidRPr="00B51EF7">
              <w:t xml:space="preserve">1. </w:t>
            </w:r>
            <w:r w:rsidRPr="00F10013">
              <w:rPr>
                <w:highlight w:val="lightGray"/>
              </w:rPr>
              <w:t>[Area for Improvement]</w:t>
            </w:r>
          </w:p>
        </w:tc>
        <w:tc>
          <w:tcPr>
            <w:tcW w:w="2157" w:type="dxa"/>
            <w:vAlign w:val="center"/>
          </w:tcPr>
          <w:p w14:paraId="7A33BC4A" w14:textId="48D97E2D" w:rsidR="00956255" w:rsidRPr="00F10013" w:rsidRDefault="00956255" w:rsidP="0034018F">
            <w:pPr>
              <w:pStyle w:val="Tabletext"/>
              <w:rPr>
                <w:highlight w:val="lightGray"/>
              </w:rPr>
            </w:pPr>
            <w:r w:rsidRPr="00F10013">
              <w:rPr>
                <w:highlight w:val="lightGray"/>
              </w:rPr>
              <w:t xml:space="preserve">[Corrective Action 1] </w:t>
            </w:r>
          </w:p>
        </w:tc>
        <w:tc>
          <w:tcPr>
            <w:tcW w:w="1173" w:type="dxa"/>
          </w:tcPr>
          <w:p w14:paraId="2DCB6316" w14:textId="77777777" w:rsidR="00956255" w:rsidRDefault="00956255" w:rsidP="0034018F">
            <w:pPr>
              <w:pStyle w:val="Tabletext"/>
              <w:rPr>
                <w:b/>
                <w:bCs/>
                <w:color w:val="FFFFFF"/>
              </w:rPr>
            </w:pPr>
          </w:p>
        </w:tc>
        <w:tc>
          <w:tcPr>
            <w:tcW w:w="1710" w:type="dxa"/>
          </w:tcPr>
          <w:p w14:paraId="6EA514BD" w14:textId="77777777" w:rsidR="00956255" w:rsidRDefault="00956255" w:rsidP="0034018F">
            <w:pPr>
              <w:pStyle w:val="Tabletext"/>
            </w:pPr>
          </w:p>
        </w:tc>
        <w:tc>
          <w:tcPr>
            <w:tcW w:w="1710" w:type="dxa"/>
          </w:tcPr>
          <w:p w14:paraId="4E197704" w14:textId="77777777" w:rsidR="00956255" w:rsidRDefault="00956255" w:rsidP="0034018F">
            <w:pPr>
              <w:pStyle w:val="Tabletext"/>
            </w:pPr>
          </w:p>
        </w:tc>
        <w:tc>
          <w:tcPr>
            <w:tcW w:w="1530" w:type="dxa"/>
          </w:tcPr>
          <w:p w14:paraId="41F7C512" w14:textId="77777777" w:rsidR="00956255" w:rsidRDefault="00956255" w:rsidP="0034018F">
            <w:pPr>
              <w:pStyle w:val="Tabletext"/>
              <w:rPr>
                <w:bCs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</w:tcPr>
          <w:p w14:paraId="59501D9A" w14:textId="27BC109D" w:rsidR="00956255" w:rsidRDefault="00956255" w:rsidP="0034018F">
            <w:pPr>
              <w:pStyle w:val="Tabletext"/>
            </w:pPr>
          </w:p>
        </w:tc>
      </w:tr>
      <w:tr w:rsidR="00956255" w:rsidRPr="00B51EF7" w14:paraId="28197134" w14:textId="77777777" w:rsidTr="00925882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</w:tcPr>
          <w:p w14:paraId="05B22162" w14:textId="09BCB6C3" w:rsidR="00956255" w:rsidRDefault="00956255" w:rsidP="0034018F">
            <w:pPr>
              <w:pStyle w:val="Tabletext"/>
            </w:pPr>
            <w:r>
              <w:t>Core Capability 2: [</w:t>
            </w:r>
            <w:r w:rsidRPr="00956255">
              <w:rPr>
                <w:highlight w:val="lightGray"/>
              </w:rPr>
              <w:t>Capability Name</w:t>
            </w:r>
            <w:r>
              <w:t>]</w:t>
            </w:r>
          </w:p>
        </w:tc>
        <w:tc>
          <w:tcPr>
            <w:tcW w:w="1440" w:type="dxa"/>
          </w:tcPr>
          <w:p w14:paraId="1DB761E1" w14:textId="0A4FA31B" w:rsidR="00956255" w:rsidRPr="00B51EF7" w:rsidRDefault="00956255" w:rsidP="0034018F">
            <w:pPr>
              <w:pStyle w:val="Tabletext"/>
            </w:pPr>
            <w:r w:rsidRPr="00B51EF7">
              <w:t xml:space="preserve">1. </w:t>
            </w:r>
            <w:r w:rsidRPr="00F10013">
              <w:rPr>
                <w:highlight w:val="lightGray"/>
              </w:rPr>
              <w:t>[Area for Improvement]</w:t>
            </w:r>
          </w:p>
        </w:tc>
        <w:tc>
          <w:tcPr>
            <w:tcW w:w="2157" w:type="dxa"/>
            <w:vAlign w:val="center"/>
          </w:tcPr>
          <w:p w14:paraId="1F32ADD6" w14:textId="5ACA6D2C" w:rsidR="00956255" w:rsidRPr="00F10013" w:rsidRDefault="00956255" w:rsidP="0034018F">
            <w:pPr>
              <w:pStyle w:val="Tabletext"/>
              <w:rPr>
                <w:highlight w:val="lightGray"/>
              </w:rPr>
            </w:pPr>
            <w:r w:rsidRPr="00956255">
              <w:t>[</w:t>
            </w:r>
            <w:r w:rsidRPr="00956255">
              <w:rPr>
                <w:highlight w:val="lightGray"/>
              </w:rPr>
              <w:t>Corrective Action 2</w:t>
            </w:r>
            <w:r w:rsidRPr="00956255">
              <w:t>]</w:t>
            </w:r>
          </w:p>
        </w:tc>
        <w:tc>
          <w:tcPr>
            <w:tcW w:w="1173" w:type="dxa"/>
          </w:tcPr>
          <w:p w14:paraId="7643ADF3" w14:textId="77777777" w:rsidR="00956255" w:rsidRDefault="00956255" w:rsidP="0034018F">
            <w:pPr>
              <w:pStyle w:val="Tabletext"/>
              <w:rPr>
                <w:b/>
                <w:bCs/>
                <w:color w:val="FFFFFF"/>
              </w:rPr>
            </w:pPr>
          </w:p>
        </w:tc>
        <w:tc>
          <w:tcPr>
            <w:tcW w:w="1710" w:type="dxa"/>
          </w:tcPr>
          <w:p w14:paraId="1D7540DC" w14:textId="77777777" w:rsidR="00956255" w:rsidRDefault="00956255" w:rsidP="0034018F">
            <w:pPr>
              <w:pStyle w:val="Tabletext"/>
            </w:pPr>
          </w:p>
        </w:tc>
        <w:tc>
          <w:tcPr>
            <w:tcW w:w="1710" w:type="dxa"/>
          </w:tcPr>
          <w:p w14:paraId="3645FBE2" w14:textId="77777777" w:rsidR="00956255" w:rsidRDefault="00956255" w:rsidP="0034018F">
            <w:pPr>
              <w:pStyle w:val="Tabletext"/>
            </w:pPr>
          </w:p>
        </w:tc>
        <w:tc>
          <w:tcPr>
            <w:tcW w:w="1530" w:type="dxa"/>
          </w:tcPr>
          <w:p w14:paraId="35DCDD47" w14:textId="77777777" w:rsidR="00956255" w:rsidRDefault="00956255" w:rsidP="0034018F">
            <w:pPr>
              <w:pStyle w:val="Tabletext"/>
              <w:rPr>
                <w:bCs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</w:tcPr>
          <w:p w14:paraId="7521ADE7" w14:textId="1E2EF012" w:rsidR="00956255" w:rsidRDefault="00956255" w:rsidP="0034018F">
            <w:pPr>
              <w:pStyle w:val="Tabletext"/>
            </w:pPr>
          </w:p>
        </w:tc>
      </w:tr>
      <w:tr w:rsidR="00956255" w:rsidRPr="00B51EF7" w14:paraId="6612EB6E" w14:textId="77777777" w:rsidTr="00925882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</w:tcPr>
          <w:p w14:paraId="15DC9E46" w14:textId="433D3534" w:rsidR="00956255" w:rsidRDefault="00956255" w:rsidP="0034018F">
            <w:pPr>
              <w:pStyle w:val="Tabletext"/>
            </w:pPr>
            <w:r>
              <w:t>Core Capability 2: [</w:t>
            </w:r>
            <w:r w:rsidRPr="00956255">
              <w:rPr>
                <w:highlight w:val="lightGray"/>
              </w:rPr>
              <w:t>Capability Name</w:t>
            </w:r>
            <w:r>
              <w:t>]</w:t>
            </w:r>
          </w:p>
        </w:tc>
        <w:tc>
          <w:tcPr>
            <w:tcW w:w="1440" w:type="dxa"/>
          </w:tcPr>
          <w:p w14:paraId="4BB0921C" w14:textId="2C310738" w:rsidR="00956255" w:rsidRPr="00B51EF7" w:rsidRDefault="00956255" w:rsidP="0034018F">
            <w:pPr>
              <w:pStyle w:val="Tabletext"/>
            </w:pPr>
            <w:r>
              <w:t>2. [</w:t>
            </w:r>
            <w:r w:rsidRPr="00956255">
              <w:rPr>
                <w:highlight w:val="lightGray"/>
              </w:rPr>
              <w:t>Area for Improvement</w:t>
            </w:r>
            <w:r>
              <w:t>]</w:t>
            </w:r>
          </w:p>
        </w:tc>
        <w:tc>
          <w:tcPr>
            <w:tcW w:w="2157" w:type="dxa"/>
            <w:vAlign w:val="center"/>
          </w:tcPr>
          <w:p w14:paraId="4FE21C3B" w14:textId="22CB0F3F" w:rsidR="00956255" w:rsidRPr="00F10013" w:rsidRDefault="00956255" w:rsidP="0034018F">
            <w:pPr>
              <w:pStyle w:val="Tabletext"/>
              <w:rPr>
                <w:highlight w:val="lightGray"/>
              </w:rPr>
            </w:pPr>
            <w:r>
              <w:rPr>
                <w:highlight w:val="lightGray"/>
              </w:rPr>
              <w:t>[Corrective Action 1]</w:t>
            </w:r>
          </w:p>
        </w:tc>
        <w:tc>
          <w:tcPr>
            <w:tcW w:w="1173" w:type="dxa"/>
          </w:tcPr>
          <w:p w14:paraId="3061D807" w14:textId="77777777" w:rsidR="00956255" w:rsidRDefault="00956255" w:rsidP="0034018F">
            <w:pPr>
              <w:pStyle w:val="Tabletext"/>
              <w:rPr>
                <w:b/>
                <w:bCs/>
                <w:color w:val="FFFFFF"/>
              </w:rPr>
            </w:pPr>
          </w:p>
        </w:tc>
        <w:tc>
          <w:tcPr>
            <w:tcW w:w="1710" w:type="dxa"/>
          </w:tcPr>
          <w:p w14:paraId="34A96128" w14:textId="77777777" w:rsidR="00956255" w:rsidRDefault="00956255" w:rsidP="0034018F">
            <w:pPr>
              <w:pStyle w:val="Tabletext"/>
            </w:pPr>
          </w:p>
        </w:tc>
        <w:tc>
          <w:tcPr>
            <w:tcW w:w="1710" w:type="dxa"/>
          </w:tcPr>
          <w:p w14:paraId="6101027D" w14:textId="77777777" w:rsidR="00956255" w:rsidRDefault="00956255" w:rsidP="0034018F">
            <w:pPr>
              <w:pStyle w:val="Tabletext"/>
            </w:pPr>
          </w:p>
        </w:tc>
        <w:tc>
          <w:tcPr>
            <w:tcW w:w="1530" w:type="dxa"/>
          </w:tcPr>
          <w:p w14:paraId="7EC94FC5" w14:textId="77777777" w:rsidR="00956255" w:rsidRDefault="00956255" w:rsidP="0034018F">
            <w:pPr>
              <w:pStyle w:val="Tabletext"/>
              <w:rPr>
                <w:bCs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</w:tcPr>
          <w:p w14:paraId="0C063B05" w14:textId="73313EA5" w:rsidR="00956255" w:rsidRDefault="00956255" w:rsidP="0034018F">
            <w:pPr>
              <w:pStyle w:val="Tabletext"/>
            </w:pPr>
          </w:p>
        </w:tc>
      </w:tr>
      <w:tr w:rsidR="00956255" w:rsidRPr="00B51EF7" w14:paraId="7395247C" w14:textId="77777777" w:rsidTr="00925882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</w:tcPr>
          <w:p w14:paraId="13B55833" w14:textId="67BA5A90" w:rsidR="00956255" w:rsidRDefault="00956255" w:rsidP="0034018F">
            <w:pPr>
              <w:pStyle w:val="Tabletext"/>
            </w:pPr>
            <w:r>
              <w:t xml:space="preserve"> Core Capability 2: [</w:t>
            </w:r>
            <w:r w:rsidRPr="00956255">
              <w:rPr>
                <w:highlight w:val="lightGray"/>
              </w:rPr>
              <w:t>Capability Name</w:t>
            </w:r>
            <w:r>
              <w:t>]</w:t>
            </w:r>
          </w:p>
        </w:tc>
        <w:tc>
          <w:tcPr>
            <w:tcW w:w="1440" w:type="dxa"/>
          </w:tcPr>
          <w:p w14:paraId="2F054B22" w14:textId="6FEEC2F6" w:rsidR="00956255" w:rsidRPr="00B51EF7" w:rsidRDefault="00956255" w:rsidP="0034018F">
            <w:pPr>
              <w:pStyle w:val="Tabletext"/>
            </w:pPr>
            <w:r>
              <w:t>2. [</w:t>
            </w:r>
            <w:r w:rsidRPr="00956255">
              <w:rPr>
                <w:highlight w:val="lightGray"/>
              </w:rPr>
              <w:t>Area for Improvement</w:t>
            </w:r>
            <w:r>
              <w:t>]</w:t>
            </w:r>
          </w:p>
        </w:tc>
        <w:tc>
          <w:tcPr>
            <w:tcW w:w="2157" w:type="dxa"/>
            <w:vAlign w:val="center"/>
          </w:tcPr>
          <w:p w14:paraId="79203070" w14:textId="6314AAB1" w:rsidR="00956255" w:rsidRPr="00F10013" w:rsidRDefault="00956255" w:rsidP="0034018F">
            <w:pPr>
              <w:pStyle w:val="Tabletext"/>
              <w:rPr>
                <w:highlight w:val="lightGray"/>
              </w:rPr>
            </w:pPr>
            <w:r w:rsidRPr="00956255">
              <w:t>[</w:t>
            </w:r>
            <w:r>
              <w:rPr>
                <w:highlight w:val="lightGray"/>
              </w:rPr>
              <w:t>Corrective Action 2</w:t>
            </w:r>
            <w:r w:rsidRPr="00956255">
              <w:t>]</w:t>
            </w:r>
          </w:p>
        </w:tc>
        <w:tc>
          <w:tcPr>
            <w:tcW w:w="1173" w:type="dxa"/>
          </w:tcPr>
          <w:p w14:paraId="62EF37C4" w14:textId="77777777" w:rsidR="00956255" w:rsidRDefault="00956255" w:rsidP="0034018F">
            <w:pPr>
              <w:pStyle w:val="Tabletext"/>
              <w:rPr>
                <w:b/>
                <w:bCs/>
                <w:color w:val="FFFFFF"/>
              </w:rPr>
            </w:pPr>
          </w:p>
        </w:tc>
        <w:tc>
          <w:tcPr>
            <w:tcW w:w="1710" w:type="dxa"/>
          </w:tcPr>
          <w:p w14:paraId="0E3B3671" w14:textId="77777777" w:rsidR="00956255" w:rsidRDefault="00956255" w:rsidP="0034018F">
            <w:pPr>
              <w:pStyle w:val="Tabletext"/>
            </w:pPr>
          </w:p>
        </w:tc>
        <w:tc>
          <w:tcPr>
            <w:tcW w:w="1710" w:type="dxa"/>
          </w:tcPr>
          <w:p w14:paraId="10A45788" w14:textId="77777777" w:rsidR="00956255" w:rsidRDefault="00956255" w:rsidP="0034018F">
            <w:pPr>
              <w:pStyle w:val="Tabletext"/>
            </w:pPr>
          </w:p>
        </w:tc>
        <w:tc>
          <w:tcPr>
            <w:tcW w:w="1530" w:type="dxa"/>
          </w:tcPr>
          <w:p w14:paraId="0BBEC504" w14:textId="77777777" w:rsidR="00956255" w:rsidRDefault="00956255" w:rsidP="0034018F">
            <w:pPr>
              <w:pStyle w:val="Tabletext"/>
              <w:rPr>
                <w:bCs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</w:tcPr>
          <w:p w14:paraId="3098DE4E" w14:textId="284E87BE" w:rsidR="00956255" w:rsidRDefault="00956255" w:rsidP="0034018F">
            <w:pPr>
              <w:pStyle w:val="Tabletext"/>
            </w:pPr>
          </w:p>
        </w:tc>
      </w:tr>
    </w:tbl>
    <w:p w14:paraId="47D37BCC" w14:textId="1CC048CB" w:rsidR="00956255" w:rsidRPr="00B51EF7" w:rsidRDefault="00707C30" w:rsidP="00707C30">
      <w:pPr>
        <w:pStyle w:val="BodyText"/>
      </w:pPr>
      <w:r w:rsidRPr="00B51EF7">
        <w:t xml:space="preserve">This IP has been developed specifically for </w:t>
      </w:r>
      <w:r w:rsidRPr="00B51EF7">
        <w:rPr>
          <w:highlight w:val="lightGray"/>
        </w:rPr>
        <w:t>[Organization or Jurisdiction]</w:t>
      </w:r>
      <w:r w:rsidRPr="00B51EF7">
        <w:t xml:space="preserve"> as a result of </w:t>
      </w:r>
      <w:r w:rsidRPr="00B51EF7">
        <w:rPr>
          <w:highlight w:val="lightGray"/>
        </w:rPr>
        <w:t>[Exercise Name]</w:t>
      </w:r>
      <w:r w:rsidRPr="00B51EF7">
        <w:t xml:space="preserve"> conducted on </w:t>
      </w:r>
      <w:r w:rsidRPr="00B51EF7">
        <w:rPr>
          <w:highlight w:val="lightGray"/>
        </w:rPr>
        <w:t>[date of exercise]</w:t>
      </w:r>
      <w:r w:rsidRPr="00B51EF7">
        <w:t>.</w:t>
      </w:r>
    </w:p>
    <w:p w14:paraId="3801B120" w14:textId="77777777" w:rsidR="00613A96" w:rsidRPr="00B51EF7" w:rsidRDefault="00613A96" w:rsidP="00707C30">
      <w:pPr>
        <w:pStyle w:val="BodyText"/>
        <w:sectPr w:rsidR="00613A96" w:rsidRPr="00B51EF7" w:rsidSect="00A56ED7">
          <w:headerReference w:type="default" r:id="rId19"/>
          <w:footerReference w:type="default" r:id="rId20"/>
          <w:pgSz w:w="15840" w:h="12240" w:orient="landscape" w:code="1"/>
          <w:pgMar w:top="1440" w:right="1440" w:bottom="1440" w:left="1440" w:header="720" w:footer="720" w:gutter="0"/>
          <w:pgNumType w:start="1" w:chapStyle="1"/>
          <w:cols w:space="720"/>
          <w:docGrid w:linePitch="360"/>
        </w:sectPr>
      </w:pPr>
    </w:p>
    <w:p w14:paraId="3801B121" w14:textId="16D177E2" w:rsidR="002A70AA" w:rsidRPr="00EC5068" w:rsidRDefault="002A70AA" w:rsidP="002A70AA">
      <w:pPr>
        <w:pStyle w:val="Heading1"/>
      </w:pPr>
      <w:r w:rsidRPr="00EC5068">
        <w:lastRenderedPageBreak/>
        <w:t>Appendix B:</w:t>
      </w:r>
      <w:r w:rsidR="00DE7CA3" w:rsidRPr="00EC5068">
        <w:t xml:space="preserve"> </w:t>
      </w:r>
      <w:r w:rsidRPr="00EC5068">
        <w:t>Exercise Participants</w:t>
      </w: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Exercise Participants"/>
        <w:tblDescription w:val="Lists exercise participants by different sector/level categories"/>
      </w:tblPr>
      <w:tblGrid>
        <w:gridCol w:w="9414"/>
      </w:tblGrid>
      <w:tr w:rsidR="002A70AA" w:rsidRPr="00B51EF7" w14:paraId="3801B123" w14:textId="77777777" w:rsidTr="00EC5068">
        <w:trPr>
          <w:cantSplit/>
        </w:trPr>
        <w:tc>
          <w:tcPr>
            <w:tcW w:w="9414" w:type="dxa"/>
            <w:shd w:val="clear" w:color="auto" w:fill="003366"/>
          </w:tcPr>
          <w:p w14:paraId="3801B122" w14:textId="77777777" w:rsidR="002A70AA" w:rsidRPr="00B51EF7" w:rsidRDefault="002A70AA" w:rsidP="001065B6">
            <w:pPr>
              <w:pStyle w:val="TableHead"/>
            </w:pPr>
            <w:r w:rsidRPr="00B51EF7">
              <w:t>Participating Organizations</w:t>
            </w:r>
          </w:p>
        </w:tc>
      </w:tr>
      <w:tr w:rsidR="002A70AA" w:rsidRPr="00B51EF7" w14:paraId="3801B125" w14:textId="77777777" w:rsidTr="00EC5068">
        <w:trPr>
          <w:cantSplit/>
        </w:trPr>
        <w:tc>
          <w:tcPr>
            <w:tcW w:w="9414" w:type="dxa"/>
            <w:shd w:val="clear" w:color="auto" w:fill="E0E0E0"/>
          </w:tcPr>
          <w:p w14:paraId="3801B124" w14:textId="77777777" w:rsidR="002A70AA" w:rsidRPr="00B51EF7" w:rsidRDefault="002A70AA" w:rsidP="001065B6">
            <w:pPr>
              <w:pStyle w:val="Tabletext"/>
              <w:rPr>
                <w:b/>
              </w:rPr>
            </w:pPr>
            <w:r w:rsidRPr="00B51EF7">
              <w:rPr>
                <w:b/>
              </w:rPr>
              <w:t>Federal</w:t>
            </w:r>
          </w:p>
        </w:tc>
      </w:tr>
      <w:tr w:rsidR="002A70AA" w:rsidRPr="00B51EF7" w14:paraId="3801B127" w14:textId="77777777" w:rsidTr="00EC5068">
        <w:trPr>
          <w:cantSplit/>
        </w:trPr>
        <w:tc>
          <w:tcPr>
            <w:tcW w:w="9414" w:type="dxa"/>
          </w:tcPr>
          <w:p w14:paraId="3801B126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3801B129" w14:textId="77777777" w:rsidTr="00EC5068">
        <w:trPr>
          <w:cantSplit/>
        </w:trPr>
        <w:tc>
          <w:tcPr>
            <w:tcW w:w="9414" w:type="dxa"/>
          </w:tcPr>
          <w:p w14:paraId="3801B128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3801B12B" w14:textId="77777777" w:rsidTr="00EC5068">
        <w:trPr>
          <w:cantSplit/>
        </w:trPr>
        <w:tc>
          <w:tcPr>
            <w:tcW w:w="9414" w:type="dxa"/>
          </w:tcPr>
          <w:p w14:paraId="3801B12A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3801B12D" w14:textId="77777777" w:rsidTr="00EC5068">
        <w:trPr>
          <w:cantSplit/>
        </w:trPr>
        <w:tc>
          <w:tcPr>
            <w:tcW w:w="9414" w:type="dxa"/>
            <w:shd w:val="clear" w:color="auto" w:fill="E0E0E0"/>
          </w:tcPr>
          <w:p w14:paraId="3801B12C" w14:textId="77777777" w:rsidR="002A70AA" w:rsidRPr="00B51EF7" w:rsidRDefault="002A70AA" w:rsidP="001065B6">
            <w:pPr>
              <w:pStyle w:val="Tabletext"/>
            </w:pPr>
            <w:r w:rsidRPr="00B51EF7">
              <w:rPr>
                <w:b/>
              </w:rPr>
              <w:t>State</w:t>
            </w:r>
          </w:p>
        </w:tc>
      </w:tr>
      <w:tr w:rsidR="002A70AA" w:rsidRPr="00B51EF7" w14:paraId="3801B12F" w14:textId="77777777" w:rsidTr="00EC5068">
        <w:trPr>
          <w:cantSplit/>
        </w:trPr>
        <w:tc>
          <w:tcPr>
            <w:tcW w:w="9414" w:type="dxa"/>
          </w:tcPr>
          <w:p w14:paraId="3801B12E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3801B131" w14:textId="77777777" w:rsidTr="00EC5068">
        <w:trPr>
          <w:cantSplit/>
        </w:trPr>
        <w:tc>
          <w:tcPr>
            <w:tcW w:w="9414" w:type="dxa"/>
          </w:tcPr>
          <w:p w14:paraId="3801B130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3801B133" w14:textId="77777777" w:rsidTr="00EC5068">
        <w:trPr>
          <w:cantSplit/>
        </w:trPr>
        <w:tc>
          <w:tcPr>
            <w:tcW w:w="9414" w:type="dxa"/>
          </w:tcPr>
          <w:p w14:paraId="3801B132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3801B135" w14:textId="77777777" w:rsidTr="00EC5068">
        <w:trPr>
          <w:cantSplit/>
        </w:trPr>
        <w:tc>
          <w:tcPr>
            <w:tcW w:w="9414" w:type="dxa"/>
          </w:tcPr>
          <w:p w14:paraId="3801B134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3801B137" w14:textId="77777777" w:rsidTr="00EC5068">
        <w:trPr>
          <w:cantSplit/>
        </w:trPr>
        <w:tc>
          <w:tcPr>
            <w:tcW w:w="9414" w:type="dxa"/>
            <w:shd w:val="clear" w:color="auto" w:fill="E0E0E0"/>
          </w:tcPr>
          <w:p w14:paraId="3801B136" w14:textId="77777777" w:rsidR="002A70AA" w:rsidRPr="00B51EF7" w:rsidRDefault="002A70AA" w:rsidP="001065B6">
            <w:pPr>
              <w:pStyle w:val="Tabletext"/>
            </w:pPr>
            <w:r w:rsidRPr="00B51EF7">
              <w:rPr>
                <w:b/>
                <w:highlight w:val="lightGray"/>
              </w:rPr>
              <w:t>[Jurisdiction A]</w:t>
            </w:r>
          </w:p>
        </w:tc>
      </w:tr>
      <w:tr w:rsidR="002A70AA" w:rsidRPr="00B51EF7" w14:paraId="3801B139" w14:textId="77777777" w:rsidTr="00EC5068">
        <w:trPr>
          <w:cantSplit/>
        </w:trPr>
        <w:tc>
          <w:tcPr>
            <w:tcW w:w="9414" w:type="dxa"/>
          </w:tcPr>
          <w:p w14:paraId="3801B138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3801B13B" w14:textId="77777777" w:rsidTr="00EC5068">
        <w:trPr>
          <w:cantSplit/>
        </w:trPr>
        <w:tc>
          <w:tcPr>
            <w:tcW w:w="9414" w:type="dxa"/>
          </w:tcPr>
          <w:p w14:paraId="3801B13A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3801B13D" w14:textId="77777777" w:rsidTr="00EC5068">
        <w:trPr>
          <w:cantSplit/>
        </w:trPr>
        <w:tc>
          <w:tcPr>
            <w:tcW w:w="9414" w:type="dxa"/>
          </w:tcPr>
          <w:p w14:paraId="3801B13C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3801B13F" w14:textId="77777777" w:rsidTr="00EC5068">
        <w:trPr>
          <w:cantSplit/>
        </w:trPr>
        <w:tc>
          <w:tcPr>
            <w:tcW w:w="9414" w:type="dxa"/>
            <w:shd w:val="clear" w:color="auto" w:fill="E0E0E0"/>
          </w:tcPr>
          <w:p w14:paraId="3801B13E" w14:textId="77777777" w:rsidR="002A70AA" w:rsidRPr="00B51EF7" w:rsidRDefault="002A70AA" w:rsidP="001065B6">
            <w:pPr>
              <w:pStyle w:val="Tabletext"/>
              <w:rPr>
                <w:b/>
              </w:rPr>
            </w:pPr>
            <w:r w:rsidRPr="00B51EF7">
              <w:rPr>
                <w:b/>
                <w:highlight w:val="lightGray"/>
              </w:rPr>
              <w:t>[Jurisdiction B]</w:t>
            </w:r>
          </w:p>
        </w:tc>
      </w:tr>
      <w:tr w:rsidR="002A70AA" w:rsidRPr="00B51EF7" w14:paraId="3801B141" w14:textId="77777777" w:rsidTr="00EC5068">
        <w:trPr>
          <w:cantSplit/>
        </w:trPr>
        <w:tc>
          <w:tcPr>
            <w:tcW w:w="9414" w:type="dxa"/>
          </w:tcPr>
          <w:p w14:paraId="3801B140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3801B143" w14:textId="77777777" w:rsidTr="00EC5068">
        <w:trPr>
          <w:cantSplit/>
        </w:trPr>
        <w:tc>
          <w:tcPr>
            <w:tcW w:w="9414" w:type="dxa"/>
          </w:tcPr>
          <w:p w14:paraId="3801B142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3801B145" w14:textId="77777777" w:rsidTr="00EC5068">
        <w:trPr>
          <w:cantSplit/>
        </w:trPr>
        <w:tc>
          <w:tcPr>
            <w:tcW w:w="9414" w:type="dxa"/>
          </w:tcPr>
          <w:p w14:paraId="3801B144" w14:textId="77777777" w:rsidR="002A70AA" w:rsidRPr="00B51EF7" w:rsidRDefault="002A70AA" w:rsidP="001065B6">
            <w:pPr>
              <w:pStyle w:val="Tabletext"/>
            </w:pPr>
          </w:p>
        </w:tc>
      </w:tr>
    </w:tbl>
    <w:p w14:paraId="3801B146" w14:textId="77777777" w:rsidR="002A70AA" w:rsidRPr="00B51EF7" w:rsidRDefault="002A70AA" w:rsidP="00707C30">
      <w:pPr>
        <w:pStyle w:val="BodyText"/>
      </w:pPr>
    </w:p>
    <w:sectPr w:rsidR="002A70AA" w:rsidRPr="00B51EF7" w:rsidSect="00A56ED7">
      <w:headerReference w:type="default" r:id="rId21"/>
      <w:footerReference w:type="default" r:id="rId22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110A2" w14:textId="77777777" w:rsidR="00C57131" w:rsidRDefault="00C57131" w:rsidP="00D31366">
      <w:r>
        <w:separator/>
      </w:r>
    </w:p>
  </w:endnote>
  <w:endnote w:type="continuationSeparator" w:id="0">
    <w:p w14:paraId="3981B15C" w14:textId="77777777" w:rsidR="00C57131" w:rsidRDefault="00C57131" w:rsidP="00D3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3F5FA" w14:textId="77777777" w:rsidR="00675556" w:rsidRDefault="006755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66916" w14:textId="77777777" w:rsidR="00675556" w:rsidRDefault="00675556">
    <w:pPr>
      <w:pStyle w:val="Footer"/>
      <w:rPr>
        <w:rFonts w:ascii="Arial" w:hAnsi="Arial" w:cs="Arial"/>
        <w:color w:val="003366"/>
        <w:sz w:val="18"/>
        <w:szCs w:val="18"/>
      </w:rPr>
    </w:pPr>
    <w:r w:rsidRPr="00675556">
      <w:rPr>
        <w:rFonts w:ascii="Arial" w:hAnsi="Arial" w:cs="Arial"/>
        <w:color w:val="003366"/>
        <w:sz w:val="18"/>
        <w:szCs w:val="18"/>
      </w:rPr>
      <w:t>Rev. 2017 508</w:t>
    </w:r>
  </w:p>
  <w:p w14:paraId="3801B14C" w14:textId="215A2392" w:rsidR="004F37DF" w:rsidRPr="00EC5068" w:rsidRDefault="004F37DF">
    <w:pPr>
      <w:pStyle w:val="Footer"/>
      <w:rPr>
        <w:color w:val="003366"/>
      </w:rPr>
    </w:pPr>
    <w:r w:rsidRPr="00EC5068">
      <w:rPr>
        <w:rFonts w:ascii="Arial" w:hAnsi="Arial" w:cs="Arial"/>
        <w:color w:val="003366"/>
        <w:sz w:val="18"/>
        <w:szCs w:val="18"/>
      </w:rPr>
      <w:t>HSEEP-IP01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EA8C7" w14:textId="77777777" w:rsidR="00675556" w:rsidRDefault="0067555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1B14F" w14:textId="77777777" w:rsidR="001065B6" w:rsidRPr="00EC5068" w:rsidRDefault="001065B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color w:val="003366"/>
      </w:rPr>
    </w:pPr>
    <w:r w:rsidRPr="00EC5068">
      <w:rPr>
        <w:color w:val="003366"/>
      </w:rPr>
      <w:t>Exercise Overview</w:t>
    </w:r>
    <w:r w:rsidRPr="00EC5068">
      <w:rPr>
        <w:color w:val="003366"/>
      </w:rPr>
      <w:tab/>
    </w:r>
    <w:r w:rsidR="001A6FB1" w:rsidRPr="00EC5068">
      <w:rPr>
        <w:rStyle w:val="PageNumber"/>
        <w:b w:val="0"/>
        <w:color w:val="003366"/>
      </w:rPr>
      <w:fldChar w:fldCharType="begin"/>
    </w:r>
    <w:r w:rsidRPr="00EC5068">
      <w:rPr>
        <w:rStyle w:val="PageNumber"/>
        <w:b w:val="0"/>
        <w:color w:val="003366"/>
      </w:rPr>
      <w:instrText xml:space="preserve"> PAGE </w:instrText>
    </w:r>
    <w:r w:rsidR="001A6FB1" w:rsidRPr="00EC5068">
      <w:rPr>
        <w:rStyle w:val="PageNumber"/>
        <w:b w:val="0"/>
        <w:color w:val="003366"/>
      </w:rPr>
      <w:fldChar w:fldCharType="separate"/>
    </w:r>
    <w:r w:rsidR="00CA7EDE">
      <w:rPr>
        <w:rStyle w:val="PageNumber"/>
        <w:b w:val="0"/>
        <w:noProof/>
        <w:color w:val="003366"/>
      </w:rPr>
      <w:t>1</w:t>
    </w:r>
    <w:r w:rsidR="001A6FB1" w:rsidRPr="00EC5068">
      <w:rPr>
        <w:rStyle w:val="PageNumber"/>
        <w:b w:val="0"/>
        <w:color w:val="003366"/>
      </w:rPr>
      <w:fldChar w:fldCharType="end"/>
    </w:r>
    <w:r w:rsidRPr="00EC5068">
      <w:rPr>
        <w:rStyle w:val="PageNumber"/>
        <w:b w:val="0"/>
        <w:color w:val="003366"/>
      </w:rPr>
      <w:tab/>
    </w:r>
    <w:r w:rsidRPr="00EC5068">
      <w:rPr>
        <w:rStyle w:val="PageNumber"/>
        <w:color w:val="003366"/>
        <w:highlight w:val="lightGray"/>
      </w:rPr>
      <w:t>[Sponsor Organization]</w:t>
    </w:r>
  </w:p>
  <w:p w14:paraId="3801B150" w14:textId="77777777" w:rsidR="001065B6" w:rsidRPr="00EC5068" w:rsidRDefault="001065B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b w:val="0"/>
        <w:smallCaps/>
        <w:color w:val="003366"/>
        <w:sz w:val="18"/>
        <w:szCs w:val="18"/>
      </w:rPr>
    </w:pPr>
    <w:r w:rsidRPr="00EC5068">
      <w:rPr>
        <w:rStyle w:val="PageNumber"/>
        <w:color w:val="003366"/>
      </w:rPr>
      <w:tab/>
    </w:r>
    <w:r w:rsidRPr="00EC5068">
      <w:rPr>
        <w:rStyle w:val="PageNumber"/>
        <w:b w:val="0"/>
        <w:smallCaps/>
        <w:color w:val="003366"/>
        <w:sz w:val="18"/>
        <w:szCs w:val="18"/>
        <w:highlight w:val="lightGray"/>
      </w:rPr>
      <w:t>[PROTECTIVE MARKING, AS APPROPRIATE]</w:t>
    </w:r>
  </w:p>
  <w:p w14:paraId="3801B151" w14:textId="61E5D734" w:rsidR="007D2F33" w:rsidRPr="00EC5068" w:rsidRDefault="001065B6" w:rsidP="00675556">
    <w:pPr>
      <w:spacing w:before="60"/>
      <w:rPr>
        <w:rFonts w:ascii="Arial" w:hAnsi="Arial" w:cs="Arial"/>
        <w:color w:val="003366"/>
        <w:sz w:val="18"/>
        <w:szCs w:val="18"/>
      </w:rPr>
    </w:pPr>
    <w:r w:rsidRPr="00EC5068">
      <w:rPr>
        <w:rFonts w:ascii="Arial" w:hAnsi="Arial" w:cs="Arial"/>
        <w:color w:val="003366"/>
        <w:sz w:val="18"/>
        <w:szCs w:val="18"/>
      </w:rPr>
      <w:t>Homeland Security Exercise and Evaluation Program (HSEEP)</w:t>
    </w:r>
    <w:r w:rsidR="00675556">
      <w:rPr>
        <w:rFonts w:ascii="Arial" w:hAnsi="Arial" w:cs="Arial"/>
        <w:color w:val="003366"/>
        <w:sz w:val="18"/>
        <w:szCs w:val="18"/>
      </w:rPr>
      <w:tab/>
    </w:r>
    <w:r w:rsidR="00675556">
      <w:rPr>
        <w:rFonts w:ascii="Arial" w:hAnsi="Arial" w:cs="Arial"/>
        <w:color w:val="003366"/>
        <w:sz w:val="18"/>
        <w:szCs w:val="18"/>
      </w:rPr>
      <w:tab/>
    </w:r>
    <w:r w:rsidR="00675556">
      <w:rPr>
        <w:rFonts w:ascii="Arial" w:hAnsi="Arial" w:cs="Arial"/>
        <w:color w:val="003366"/>
        <w:sz w:val="18"/>
        <w:szCs w:val="18"/>
      </w:rPr>
      <w:tab/>
    </w:r>
    <w:r w:rsidR="00675556">
      <w:rPr>
        <w:rFonts w:ascii="Arial" w:hAnsi="Arial" w:cs="Arial"/>
        <w:color w:val="003366"/>
        <w:sz w:val="18"/>
        <w:szCs w:val="18"/>
      </w:rPr>
      <w:tab/>
    </w:r>
    <w:r w:rsidR="00675556">
      <w:rPr>
        <w:rFonts w:ascii="Arial" w:hAnsi="Arial" w:cs="Arial"/>
        <w:color w:val="003366"/>
        <w:sz w:val="18"/>
        <w:szCs w:val="18"/>
      </w:rPr>
      <w:tab/>
      <w:t xml:space="preserve">     </w:t>
    </w:r>
    <w:r w:rsidR="00675556" w:rsidRPr="00675556">
      <w:rPr>
        <w:rFonts w:ascii="Arial" w:hAnsi="Arial" w:cs="Arial"/>
        <w:color w:val="003366"/>
        <w:sz w:val="18"/>
        <w:szCs w:val="18"/>
      </w:rPr>
      <w:t>Rev. 2017 508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1B153" w14:textId="01451756" w:rsidR="001065B6" w:rsidRPr="00EC5068" w:rsidRDefault="001065B6" w:rsidP="00236F3B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color w:val="003366"/>
      </w:rPr>
    </w:pPr>
    <w:r w:rsidRPr="00EC5068">
      <w:rPr>
        <w:color w:val="003366"/>
      </w:rPr>
      <w:t>Analysis of Core Capabilities</w:t>
    </w:r>
    <w:r w:rsidRPr="00EC5068">
      <w:rPr>
        <w:b w:val="0"/>
        <w:color w:val="003366"/>
      </w:rPr>
      <w:tab/>
    </w:r>
    <w:r w:rsidR="001A6FB1" w:rsidRPr="00EC5068">
      <w:rPr>
        <w:rStyle w:val="PageNumber"/>
        <w:b w:val="0"/>
        <w:color w:val="003366"/>
      </w:rPr>
      <w:fldChar w:fldCharType="begin"/>
    </w:r>
    <w:r w:rsidRPr="00EC5068">
      <w:rPr>
        <w:rStyle w:val="PageNumber"/>
        <w:b w:val="0"/>
        <w:color w:val="003366"/>
      </w:rPr>
      <w:instrText xml:space="preserve"> PAGE </w:instrText>
    </w:r>
    <w:r w:rsidR="001A6FB1" w:rsidRPr="00EC5068">
      <w:rPr>
        <w:rStyle w:val="PageNumber"/>
        <w:b w:val="0"/>
        <w:color w:val="003366"/>
      </w:rPr>
      <w:fldChar w:fldCharType="separate"/>
    </w:r>
    <w:r w:rsidR="00CA7EDE">
      <w:rPr>
        <w:rStyle w:val="PageNumber"/>
        <w:b w:val="0"/>
        <w:noProof/>
        <w:color w:val="003366"/>
      </w:rPr>
      <w:t>4</w:t>
    </w:r>
    <w:r w:rsidR="001A6FB1" w:rsidRPr="00EC5068">
      <w:rPr>
        <w:rStyle w:val="PageNumber"/>
        <w:b w:val="0"/>
        <w:color w:val="003366"/>
      </w:rPr>
      <w:fldChar w:fldCharType="end"/>
    </w:r>
    <w:r w:rsidRPr="00EC5068">
      <w:rPr>
        <w:rStyle w:val="PageNumber"/>
        <w:b w:val="0"/>
        <w:color w:val="003366"/>
      </w:rPr>
      <w:tab/>
    </w:r>
    <w:r w:rsidRPr="00EC5068">
      <w:rPr>
        <w:rStyle w:val="PageNumber"/>
        <w:color w:val="003366"/>
        <w:highlight w:val="lightGray"/>
      </w:rPr>
      <w:t>[Sponsor Organization]</w:t>
    </w:r>
  </w:p>
  <w:p w14:paraId="3801B154" w14:textId="77777777" w:rsidR="001065B6" w:rsidRPr="00EC5068" w:rsidRDefault="001065B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b w:val="0"/>
        <w:smallCaps/>
        <w:color w:val="003366"/>
        <w:sz w:val="18"/>
        <w:szCs w:val="18"/>
      </w:rPr>
    </w:pPr>
    <w:r w:rsidRPr="00EC5068">
      <w:rPr>
        <w:rStyle w:val="PageNumber"/>
        <w:color w:val="003366"/>
      </w:rPr>
      <w:tab/>
    </w:r>
    <w:r w:rsidRPr="00EC5068">
      <w:rPr>
        <w:rStyle w:val="PageNumber"/>
        <w:b w:val="0"/>
        <w:smallCaps/>
        <w:color w:val="003366"/>
        <w:sz w:val="18"/>
        <w:szCs w:val="18"/>
        <w:highlight w:val="lightGray"/>
      </w:rPr>
      <w:t>[PROTECTIVE MARKING, AS APPROPRIATE]</w:t>
    </w:r>
  </w:p>
  <w:p w14:paraId="3801B155" w14:textId="7D0DBC6F" w:rsidR="007D2F33" w:rsidRPr="00EC5068" w:rsidRDefault="00675556" w:rsidP="00675556">
    <w:pPr>
      <w:spacing w:before="60"/>
      <w:jc w:val="center"/>
      <w:rPr>
        <w:rFonts w:ascii="Arial" w:hAnsi="Arial" w:cs="Arial"/>
        <w:color w:val="003366"/>
        <w:sz w:val="18"/>
        <w:szCs w:val="18"/>
      </w:rPr>
    </w:pPr>
    <w:r w:rsidRPr="00675556">
      <w:rPr>
        <w:rFonts w:ascii="Arial" w:hAnsi="Arial" w:cs="Arial"/>
        <w:color w:val="003366"/>
        <w:sz w:val="18"/>
        <w:szCs w:val="18"/>
      </w:rPr>
      <w:t>Homeland Security Exercise and Evaluation Program (HSEEP)</w:t>
    </w: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  <w:t xml:space="preserve">     Rev. 2017 508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1B158" w14:textId="7C272CC5" w:rsidR="001065B6" w:rsidRPr="00EC5068" w:rsidRDefault="001065B6" w:rsidP="002A70AA">
    <w:pPr>
      <w:pStyle w:val="Header"/>
      <w:pBdr>
        <w:top w:val="single" w:sz="8" w:space="1" w:color="000080"/>
      </w:pBdr>
      <w:tabs>
        <w:tab w:val="clear" w:pos="9360"/>
        <w:tab w:val="center" w:pos="6480"/>
        <w:tab w:val="right" w:pos="12960"/>
      </w:tabs>
      <w:rPr>
        <w:rStyle w:val="PageNumber"/>
        <w:color w:val="003366"/>
      </w:rPr>
    </w:pPr>
    <w:r w:rsidRPr="00EC5068">
      <w:rPr>
        <w:color w:val="003366"/>
      </w:rPr>
      <w:t>Appendix A: Improvement Plan</w:t>
    </w:r>
    <w:r w:rsidRPr="00EC5068">
      <w:rPr>
        <w:b w:val="0"/>
        <w:color w:val="003366"/>
      </w:rPr>
      <w:tab/>
      <w:t>A-</w:t>
    </w:r>
    <w:r w:rsidR="001A6FB1" w:rsidRPr="00EC5068">
      <w:rPr>
        <w:rStyle w:val="PageNumber"/>
        <w:b w:val="0"/>
        <w:color w:val="003366"/>
      </w:rPr>
      <w:fldChar w:fldCharType="begin"/>
    </w:r>
    <w:r w:rsidRPr="00EC5068">
      <w:rPr>
        <w:rStyle w:val="PageNumber"/>
        <w:b w:val="0"/>
        <w:color w:val="003366"/>
      </w:rPr>
      <w:instrText xml:space="preserve"> PAGE </w:instrText>
    </w:r>
    <w:r w:rsidR="001A6FB1" w:rsidRPr="00EC5068">
      <w:rPr>
        <w:rStyle w:val="PageNumber"/>
        <w:b w:val="0"/>
        <w:color w:val="003366"/>
      </w:rPr>
      <w:fldChar w:fldCharType="separate"/>
    </w:r>
    <w:r w:rsidR="00CA7EDE">
      <w:rPr>
        <w:rStyle w:val="PageNumber"/>
        <w:b w:val="0"/>
        <w:noProof/>
        <w:color w:val="003366"/>
      </w:rPr>
      <w:t>1</w:t>
    </w:r>
    <w:r w:rsidR="001A6FB1" w:rsidRPr="00EC5068">
      <w:rPr>
        <w:rStyle w:val="PageNumber"/>
        <w:b w:val="0"/>
        <w:color w:val="003366"/>
      </w:rPr>
      <w:fldChar w:fldCharType="end"/>
    </w:r>
    <w:r w:rsidRPr="00EC5068">
      <w:rPr>
        <w:rStyle w:val="PageNumber"/>
        <w:b w:val="0"/>
        <w:color w:val="003366"/>
      </w:rPr>
      <w:tab/>
    </w:r>
    <w:r w:rsidRPr="00EC5068">
      <w:rPr>
        <w:rStyle w:val="PageNumber"/>
        <w:color w:val="003366"/>
        <w:highlight w:val="lightGray"/>
      </w:rPr>
      <w:t>[Sponsor Organization]</w:t>
    </w:r>
  </w:p>
  <w:p w14:paraId="3801B159" w14:textId="77777777" w:rsidR="001065B6" w:rsidRPr="00EC5068" w:rsidRDefault="001065B6" w:rsidP="002A70AA">
    <w:pPr>
      <w:pStyle w:val="Header"/>
      <w:pBdr>
        <w:top w:val="single" w:sz="8" w:space="1" w:color="000080"/>
      </w:pBdr>
      <w:tabs>
        <w:tab w:val="center" w:pos="6480"/>
      </w:tabs>
      <w:rPr>
        <w:rStyle w:val="PageNumber"/>
        <w:b w:val="0"/>
        <w:smallCaps/>
        <w:color w:val="003366"/>
        <w:sz w:val="18"/>
        <w:szCs w:val="18"/>
      </w:rPr>
    </w:pPr>
    <w:r w:rsidRPr="00EC5068">
      <w:rPr>
        <w:rStyle w:val="PageNumber"/>
        <w:color w:val="003366"/>
      </w:rPr>
      <w:tab/>
    </w:r>
    <w:r w:rsidRPr="00EC5068">
      <w:rPr>
        <w:rStyle w:val="PageNumber"/>
        <w:b w:val="0"/>
        <w:smallCaps/>
        <w:color w:val="003366"/>
        <w:sz w:val="18"/>
        <w:szCs w:val="18"/>
        <w:highlight w:val="lightGray"/>
      </w:rPr>
      <w:t>[PROTECTIVE MARKING, AS APPROPRIATE]</w:t>
    </w:r>
  </w:p>
  <w:p w14:paraId="3801B15A" w14:textId="0F0D32D4" w:rsidR="007D2F33" w:rsidRPr="00EC5068" w:rsidRDefault="00675556" w:rsidP="00675556">
    <w:pPr>
      <w:tabs>
        <w:tab w:val="center" w:pos="6480"/>
      </w:tabs>
      <w:spacing w:before="60"/>
      <w:rPr>
        <w:rFonts w:ascii="Arial" w:hAnsi="Arial" w:cs="Arial"/>
        <w:color w:val="003366"/>
        <w:sz w:val="18"/>
        <w:szCs w:val="18"/>
      </w:rPr>
    </w:pPr>
    <w:r w:rsidRPr="00675556">
      <w:rPr>
        <w:rFonts w:ascii="Arial" w:hAnsi="Arial" w:cs="Arial"/>
        <w:color w:val="003366"/>
        <w:sz w:val="18"/>
        <w:szCs w:val="18"/>
      </w:rPr>
      <w:t>Homeland Security Exercise and Evaluation Program (HSEEP)</w:t>
    </w: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</w:r>
    <w:r>
      <w:rPr>
        <w:rFonts w:ascii="Arial" w:hAnsi="Arial" w:cs="Arial"/>
        <w:color w:val="003366"/>
        <w:sz w:val="18"/>
        <w:szCs w:val="18"/>
      </w:rPr>
      <w:tab/>
    </w:r>
    <w:r>
      <w:rPr>
        <w:rFonts w:ascii="Arial" w:hAnsi="Arial" w:cs="Arial"/>
        <w:color w:val="003366"/>
        <w:sz w:val="18"/>
        <w:szCs w:val="18"/>
      </w:rPr>
      <w:tab/>
    </w:r>
    <w:r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  <w:t xml:space="preserve">     Rev. 2017 508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1B15D" w14:textId="4155552C" w:rsidR="001065B6" w:rsidRPr="00EC5068" w:rsidRDefault="001065B6" w:rsidP="00236F3B">
    <w:pPr>
      <w:pStyle w:val="Header"/>
      <w:pBdr>
        <w:top w:val="single" w:sz="8" w:space="1" w:color="000080"/>
      </w:pBdr>
      <w:tabs>
        <w:tab w:val="center" w:pos="4680"/>
        <w:tab w:val="right" w:pos="12960"/>
      </w:tabs>
      <w:rPr>
        <w:rStyle w:val="PageNumber"/>
        <w:color w:val="003366"/>
      </w:rPr>
    </w:pPr>
    <w:r w:rsidRPr="00EC5068">
      <w:rPr>
        <w:color w:val="003366"/>
      </w:rPr>
      <w:t>Appendix B: Exercise Participants</w:t>
    </w:r>
    <w:r w:rsidRPr="00EC5068">
      <w:rPr>
        <w:b w:val="0"/>
        <w:color w:val="003366"/>
      </w:rPr>
      <w:tab/>
      <w:t>B-</w:t>
    </w:r>
    <w:r w:rsidR="001A6FB1" w:rsidRPr="00EC5068">
      <w:rPr>
        <w:rStyle w:val="PageNumber"/>
        <w:b w:val="0"/>
        <w:color w:val="003366"/>
      </w:rPr>
      <w:fldChar w:fldCharType="begin"/>
    </w:r>
    <w:r w:rsidRPr="00EC5068">
      <w:rPr>
        <w:rStyle w:val="PageNumber"/>
        <w:b w:val="0"/>
        <w:color w:val="003366"/>
      </w:rPr>
      <w:instrText xml:space="preserve"> PAGE </w:instrText>
    </w:r>
    <w:r w:rsidR="001A6FB1" w:rsidRPr="00EC5068">
      <w:rPr>
        <w:rStyle w:val="PageNumber"/>
        <w:b w:val="0"/>
        <w:color w:val="003366"/>
      </w:rPr>
      <w:fldChar w:fldCharType="separate"/>
    </w:r>
    <w:r w:rsidR="00CA7EDE">
      <w:rPr>
        <w:rStyle w:val="PageNumber"/>
        <w:b w:val="0"/>
        <w:noProof/>
        <w:color w:val="003366"/>
      </w:rPr>
      <w:t>1</w:t>
    </w:r>
    <w:r w:rsidR="001A6FB1" w:rsidRPr="00EC5068">
      <w:rPr>
        <w:rStyle w:val="PageNumber"/>
        <w:b w:val="0"/>
        <w:color w:val="003366"/>
      </w:rPr>
      <w:fldChar w:fldCharType="end"/>
    </w:r>
    <w:r w:rsidR="00236F3B">
      <w:rPr>
        <w:rStyle w:val="PageNumber"/>
        <w:b w:val="0"/>
        <w:color w:val="003366"/>
      </w:rPr>
      <w:tab/>
    </w:r>
    <w:r w:rsidRPr="00EC5068">
      <w:rPr>
        <w:rStyle w:val="PageNumber"/>
        <w:color w:val="003366"/>
        <w:highlight w:val="lightGray"/>
      </w:rPr>
      <w:t>[Sponsor Organization]</w:t>
    </w:r>
  </w:p>
  <w:p w14:paraId="3801B15E" w14:textId="77777777" w:rsidR="001065B6" w:rsidRPr="00EC5068" w:rsidRDefault="001065B6" w:rsidP="00C94D26">
    <w:pPr>
      <w:pStyle w:val="Header"/>
      <w:pBdr>
        <w:top w:val="single" w:sz="8" w:space="1" w:color="000080"/>
      </w:pBdr>
      <w:tabs>
        <w:tab w:val="center" w:pos="4680"/>
        <w:tab w:val="center" w:pos="6480"/>
      </w:tabs>
      <w:rPr>
        <w:rStyle w:val="PageNumber"/>
        <w:b w:val="0"/>
        <w:smallCaps/>
        <w:color w:val="003366"/>
        <w:sz w:val="18"/>
        <w:szCs w:val="18"/>
      </w:rPr>
    </w:pPr>
    <w:r w:rsidRPr="00EC5068">
      <w:rPr>
        <w:rStyle w:val="PageNumber"/>
        <w:color w:val="003366"/>
      </w:rPr>
      <w:tab/>
    </w:r>
    <w:r w:rsidRPr="00EC5068">
      <w:rPr>
        <w:rStyle w:val="PageNumber"/>
        <w:b w:val="0"/>
        <w:smallCaps/>
        <w:color w:val="003366"/>
        <w:sz w:val="18"/>
        <w:szCs w:val="18"/>
        <w:highlight w:val="lightGray"/>
      </w:rPr>
      <w:t>[PROTECTIVE MARKING, AS APPROPRIATE]</w:t>
    </w:r>
  </w:p>
  <w:p w14:paraId="3801B15F" w14:textId="718CFD6A" w:rsidR="007D2F33" w:rsidRPr="00EC5068" w:rsidRDefault="001065B6" w:rsidP="00675556">
    <w:pPr>
      <w:tabs>
        <w:tab w:val="center" w:pos="4680"/>
        <w:tab w:val="center" w:pos="6480"/>
        <w:tab w:val="right" w:pos="9360"/>
      </w:tabs>
      <w:spacing w:before="60"/>
      <w:rPr>
        <w:rFonts w:ascii="Arial" w:hAnsi="Arial" w:cs="Arial"/>
        <w:color w:val="003366"/>
        <w:sz w:val="18"/>
        <w:szCs w:val="18"/>
      </w:rPr>
    </w:pPr>
    <w:r w:rsidRPr="00EC5068">
      <w:rPr>
        <w:rFonts w:ascii="Arial" w:hAnsi="Arial" w:cs="Arial"/>
        <w:color w:val="003366"/>
        <w:sz w:val="18"/>
        <w:szCs w:val="18"/>
      </w:rPr>
      <w:t>Homeland Security Exercise and Evaluation Program (HSEEP)</w:t>
    </w:r>
    <w:r w:rsidR="00675556">
      <w:rPr>
        <w:rFonts w:ascii="Arial" w:hAnsi="Arial" w:cs="Arial"/>
        <w:color w:val="003366"/>
        <w:sz w:val="18"/>
        <w:szCs w:val="18"/>
      </w:rPr>
      <w:tab/>
      <w:t xml:space="preserve">                                                               </w:t>
    </w:r>
    <w:r w:rsidR="00675556" w:rsidRPr="00675556">
      <w:rPr>
        <w:rFonts w:ascii="Arial" w:hAnsi="Arial" w:cs="Arial"/>
        <w:color w:val="003366"/>
        <w:sz w:val="18"/>
        <w:szCs w:val="18"/>
      </w:rPr>
      <w:t>Rev. 2017 508</w:t>
    </w:r>
    <w:r w:rsidR="00675556">
      <w:rPr>
        <w:rFonts w:ascii="Arial" w:hAnsi="Arial" w:cs="Arial"/>
        <w:color w:val="003366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65DD7" w14:textId="77777777" w:rsidR="00C57131" w:rsidRDefault="00C57131" w:rsidP="00D31366">
      <w:r>
        <w:separator/>
      </w:r>
    </w:p>
  </w:footnote>
  <w:footnote w:type="continuationSeparator" w:id="0">
    <w:p w14:paraId="3C1AF17D" w14:textId="77777777" w:rsidR="00C57131" w:rsidRDefault="00C57131" w:rsidP="00D31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2D067" w14:textId="77777777" w:rsidR="00675556" w:rsidRDefault="006755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E443D" w14:textId="77777777" w:rsidR="00675556" w:rsidRDefault="006755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A7E9A" w14:textId="77777777" w:rsidR="00675556" w:rsidRDefault="0067555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1B14D" w14:textId="17CE851A" w:rsidR="001065B6" w:rsidRPr="00EC5068" w:rsidRDefault="001065B6" w:rsidP="00BB1615">
    <w:pPr>
      <w:pStyle w:val="Header"/>
      <w:pBdr>
        <w:bottom w:val="single" w:sz="4" w:space="1" w:color="003366"/>
      </w:pBdr>
      <w:rPr>
        <w:color w:val="003366"/>
      </w:rPr>
    </w:pPr>
    <w:r w:rsidRPr="00EC5068">
      <w:rPr>
        <w:color w:val="003366"/>
      </w:rPr>
      <w:t>After-Action Report/</w:t>
    </w:r>
    <w:r w:rsidR="00A56ED7" w:rsidRPr="00EC5068">
      <w:rPr>
        <w:color w:val="003366"/>
        <w:szCs w:val="12"/>
      </w:rPr>
      <w:t>Improvement Plan (AAR/IP)</w:t>
    </w:r>
    <w:r w:rsidRPr="00EC5068">
      <w:rPr>
        <w:color w:val="003366"/>
      </w:rPr>
      <w:tab/>
    </w:r>
    <w:r w:rsidRPr="00EC5068">
      <w:rPr>
        <w:color w:val="003366"/>
        <w:highlight w:val="lightGray"/>
      </w:rPr>
      <w:t>[Exercise Name]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1B152" w14:textId="77777777" w:rsidR="001065B6" w:rsidRPr="00EC5068" w:rsidRDefault="001065B6">
    <w:pPr>
      <w:rPr>
        <w:color w:val="003366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1B156" w14:textId="103F3EB7" w:rsidR="001065B6" w:rsidRPr="00EC5068" w:rsidRDefault="001065B6" w:rsidP="00BB1615">
    <w:pPr>
      <w:pStyle w:val="Header"/>
      <w:pBdr>
        <w:bottom w:val="single" w:sz="4" w:space="1" w:color="003366"/>
      </w:pBdr>
      <w:tabs>
        <w:tab w:val="clear" w:pos="9360"/>
        <w:tab w:val="right" w:pos="12960"/>
      </w:tabs>
      <w:rPr>
        <w:color w:val="003366"/>
      </w:rPr>
    </w:pPr>
    <w:r w:rsidRPr="00EC5068">
      <w:rPr>
        <w:color w:val="003366"/>
      </w:rPr>
      <w:t>After-Action Report/</w:t>
    </w:r>
    <w:r w:rsidR="00A56ED7" w:rsidRPr="00EC5068">
      <w:rPr>
        <w:color w:val="003366"/>
        <w:szCs w:val="12"/>
      </w:rPr>
      <w:t>Improvement Plan (AAR/IP)</w:t>
    </w:r>
    <w:r w:rsidRPr="00EC5068">
      <w:rPr>
        <w:color w:val="003366"/>
      </w:rPr>
      <w:tab/>
    </w:r>
    <w:r w:rsidRPr="00EC5068">
      <w:rPr>
        <w:color w:val="003366"/>
        <w:highlight w:val="lightGray"/>
      </w:rPr>
      <w:t>[Exercise Name]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1B15B" w14:textId="29A9B379" w:rsidR="001065B6" w:rsidRPr="00EC5068" w:rsidRDefault="001065B6" w:rsidP="00BB1615">
    <w:pPr>
      <w:pStyle w:val="Header"/>
      <w:pBdr>
        <w:bottom w:val="single" w:sz="4" w:space="1" w:color="003366"/>
      </w:pBdr>
      <w:tabs>
        <w:tab w:val="right" w:pos="12960"/>
      </w:tabs>
      <w:rPr>
        <w:color w:val="003366"/>
      </w:rPr>
    </w:pPr>
    <w:r w:rsidRPr="00EC5068">
      <w:rPr>
        <w:color w:val="003366"/>
      </w:rPr>
      <w:t>After-Action Report/</w:t>
    </w:r>
    <w:r w:rsidR="00A56ED7" w:rsidRPr="00EC5068">
      <w:rPr>
        <w:color w:val="003366"/>
        <w:szCs w:val="12"/>
      </w:rPr>
      <w:t>Improvement Plan (AAR/IP)</w:t>
    </w:r>
    <w:r w:rsidRPr="00EC5068">
      <w:rPr>
        <w:color w:val="003366"/>
      </w:rPr>
      <w:tab/>
    </w:r>
    <w:r w:rsidRPr="00EC5068">
      <w:rPr>
        <w:color w:val="003366"/>
        <w:highlight w:val="lightGray"/>
      </w:rPr>
      <w:t>[Exercise Name]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12B1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566D7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E964D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AA81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04838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503D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8A9A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42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E70A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2821D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</w:abstractNum>
  <w:abstractNum w:abstractNumId="10">
    <w:nsid w:val="02896C1D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2DC69BE"/>
    <w:multiLevelType w:val="hybridMultilevel"/>
    <w:tmpl w:val="F5DA6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4265521"/>
    <w:multiLevelType w:val="hybridMultilevel"/>
    <w:tmpl w:val="91B2C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027E09"/>
    <w:multiLevelType w:val="hybridMultilevel"/>
    <w:tmpl w:val="3DDEDE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3F799B"/>
    <w:multiLevelType w:val="hybridMultilevel"/>
    <w:tmpl w:val="09E2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5A30F3"/>
    <w:multiLevelType w:val="hybridMultilevel"/>
    <w:tmpl w:val="82927F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52328B"/>
    <w:multiLevelType w:val="hybridMultilevel"/>
    <w:tmpl w:val="571420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A5005C"/>
    <w:multiLevelType w:val="hybridMultilevel"/>
    <w:tmpl w:val="15747AA8"/>
    <w:lvl w:ilvl="0" w:tplc="E7AC4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3B1B58"/>
    <w:multiLevelType w:val="hybridMultilevel"/>
    <w:tmpl w:val="7A801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9810B7"/>
    <w:multiLevelType w:val="hybridMultilevel"/>
    <w:tmpl w:val="E7B6CA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D900750"/>
    <w:multiLevelType w:val="hybridMultilevel"/>
    <w:tmpl w:val="85D8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F5282D"/>
    <w:multiLevelType w:val="hybridMultilevel"/>
    <w:tmpl w:val="EF3EE00A"/>
    <w:lvl w:ilvl="0" w:tplc="0BC252E8">
      <w:start w:val="1"/>
      <w:numFmt w:val="upperLetter"/>
      <w:pStyle w:val="Appendix"/>
      <w:lvlText w:val="Appendix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853DE7"/>
    <w:multiLevelType w:val="hybridMultilevel"/>
    <w:tmpl w:val="C23AB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F05C28"/>
    <w:multiLevelType w:val="hybridMultilevel"/>
    <w:tmpl w:val="5566AC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036954"/>
    <w:multiLevelType w:val="multilevel"/>
    <w:tmpl w:val="942A7E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>
    <w:nsid w:val="645150FB"/>
    <w:multiLevelType w:val="hybridMultilevel"/>
    <w:tmpl w:val="F1781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BC708C"/>
    <w:multiLevelType w:val="hybridMultilevel"/>
    <w:tmpl w:val="F9AA70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D002BA"/>
    <w:multiLevelType w:val="hybridMultilevel"/>
    <w:tmpl w:val="168409E8"/>
    <w:lvl w:ilvl="0" w:tplc="84869E1E">
      <w:start w:val="1"/>
      <w:numFmt w:val="decimal"/>
      <w:pStyle w:val="Number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9B6E38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8"/>
  </w:num>
  <w:num w:numId="4">
    <w:abstractNumId w:val="23"/>
  </w:num>
  <w:num w:numId="5">
    <w:abstractNumId w:val="26"/>
  </w:num>
  <w:num w:numId="6">
    <w:abstractNumId w:val="27"/>
  </w:num>
  <w:num w:numId="7">
    <w:abstractNumId w:val="16"/>
  </w:num>
  <w:num w:numId="8">
    <w:abstractNumId w:val="11"/>
  </w:num>
  <w:num w:numId="9">
    <w:abstractNumId w:val="22"/>
  </w:num>
  <w:num w:numId="10">
    <w:abstractNumId w:val="13"/>
  </w:num>
  <w:num w:numId="11">
    <w:abstractNumId w:val="25"/>
  </w:num>
  <w:num w:numId="12">
    <w:abstractNumId w:val="15"/>
  </w:num>
  <w:num w:numId="13">
    <w:abstractNumId w:val="18"/>
  </w:num>
  <w:num w:numId="14">
    <w:abstractNumId w:val="12"/>
  </w:num>
  <w:num w:numId="15">
    <w:abstractNumId w:val="17"/>
  </w:num>
  <w:num w:numId="16">
    <w:abstractNumId w:val="14"/>
  </w:num>
  <w:num w:numId="17">
    <w:abstractNumId w:val="10"/>
  </w:num>
  <w:num w:numId="18">
    <w:abstractNumId w:val="27"/>
    <w:lvlOverride w:ilvl="0">
      <w:startOverride w:val="1"/>
    </w:lvlOverride>
  </w:num>
  <w:num w:numId="19">
    <w:abstractNumId w:val="27"/>
    <w:lvlOverride w:ilvl="0">
      <w:startOverride w:val="1"/>
    </w:lvlOverride>
  </w:num>
  <w:num w:numId="20">
    <w:abstractNumId w:val="27"/>
    <w:lvlOverride w:ilvl="0">
      <w:startOverride w:val="1"/>
    </w:lvlOverride>
  </w:num>
  <w:num w:numId="21">
    <w:abstractNumId w:val="27"/>
    <w:lvlOverride w:ilvl="0">
      <w:startOverride w:val="1"/>
    </w:lvlOverride>
  </w:num>
  <w:num w:numId="22">
    <w:abstractNumId w:val="27"/>
    <w:lvlOverride w:ilvl="0">
      <w:startOverride w:val="1"/>
    </w:lvlOverride>
  </w:num>
  <w:num w:numId="23">
    <w:abstractNumId w:val="27"/>
    <w:lvlOverride w:ilvl="0">
      <w:startOverride w:val="1"/>
    </w:lvlOverride>
  </w:num>
  <w:num w:numId="24">
    <w:abstractNumId w:val="27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7"/>
    <w:lvlOverride w:ilvl="0">
      <w:startOverride w:val="1"/>
    </w:lvlOverride>
  </w:num>
  <w:num w:numId="27">
    <w:abstractNumId w:val="27"/>
    <w:lvlOverride w:ilvl="0">
      <w:startOverride w:val="1"/>
    </w:lvlOverride>
  </w:num>
  <w:num w:numId="28">
    <w:abstractNumId w:val="27"/>
    <w:lvlOverride w:ilvl="0">
      <w:startOverride w:val="1"/>
    </w:lvlOverride>
  </w:num>
  <w:num w:numId="29">
    <w:abstractNumId w:val="27"/>
    <w:lvlOverride w:ilvl="0">
      <w:startOverride w:val="1"/>
    </w:lvlOverride>
  </w:num>
  <w:num w:numId="30">
    <w:abstractNumId w:val="27"/>
    <w:lvlOverride w:ilvl="0">
      <w:startOverride w:val="1"/>
    </w:lvlOverride>
  </w:num>
  <w:num w:numId="31">
    <w:abstractNumId w:val="20"/>
  </w:num>
  <w:num w:numId="32">
    <w:abstractNumId w:val="24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6"/>
    <w:rsid w:val="00025486"/>
    <w:rsid w:val="00037C2C"/>
    <w:rsid w:val="00044E28"/>
    <w:rsid w:val="00054AB0"/>
    <w:rsid w:val="000558D2"/>
    <w:rsid w:val="0007427E"/>
    <w:rsid w:val="00095260"/>
    <w:rsid w:val="001065B6"/>
    <w:rsid w:val="001072D2"/>
    <w:rsid w:val="001200C3"/>
    <w:rsid w:val="001230C1"/>
    <w:rsid w:val="00147EDA"/>
    <w:rsid w:val="00156686"/>
    <w:rsid w:val="001635FF"/>
    <w:rsid w:val="00173A85"/>
    <w:rsid w:val="001909F6"/>
    <w:rsid w:val="001A1DEF"/>
    <w:rsid w:val="001A3FDF"/>
    <w:rsid w:val="001A6FB1"/>
    <w:rsid w:val="001B13DF"/>
    <w:rsid w:val="0022733F"/>
    <w:rsid w:val="002351A6"/>
    <w:rsid w:val="00236F3B"/>
    <w:rsid w:val="00255A08"/>
    <w:rsid w:val="00265727"/>
    <w:rsid w:val="00271872"/>
    <w:rsid w:val="002903C8"/>
    <w:rsid w:val="002A01AA"/>
    <w:rsid w:val="002A70AA"/>
    <w:rsid w:val="002F6911"/>
    <w:rsid w:val="00305EC5"/>
    <w:rsid w:val="003170C3"/>
    <w:rsid w:val="0033566C"/>
    <w:rsid w:val="003368FF"/>
    <w:rsid w:val="0034018F"/>
    <w:rsid w:val="0039112D"/>
    <w:rsid w:val="003A0595"/>
    <w:rsid w:val="00451D3D"/>
    <w:rsid w:val="004C613D"/>
    <w:rsid w:val="004E7D88"/>
    <w:rsid w:val="004F37DF"/>
    <w:rsid w:val="005053C2"/>
    <w:rsid w:val="00556D79"/>
    <w:rsid w:val="005657CD"/>
    <w:rsid w:val="00576DCA"/>
    <w:rsid w:val="005A60DA"/>
    <w:rsid w:val="005E57EC"/>
    <w:rsid w:val="005E65BE"/>
    <w:rsid w:val="00605796"/>
    <w:rsid w:val="00613A96"/>
    <w:rsid w:val="006645F7"/>
    <w:rsid w:val="006746F8"/>
    <w:rsid w:val="00675556"/>
    <w:rsid w:val="00693B85"/>
    <w:rsid w:val="006B6162"/>
    <w:rsid w:val="00707C30"/>
    <w:rsid w:val="007218CE"/>
    <w:rsid w:val="00723232"/>
    <w:rsid w:val="0076011B"/>
    <w:rsid w:val="007D2F33"/>
    <w:rsid w:val="007F0221"/>
    <w:rsid w:val="00831034"/>
    <w:rsid w:val="008502AC"/>
    <w:rsid w:val="00860E24"/>
    <w:rsid w:val="00876C13"/>
    <w:rsid w:val="00896484"/>
    <w:rsid w:val="008C4A53"/>
    <w:rsid w:val="00900892"/>
    <w:rsid w:val="00902FF2"/>
    <w:rsid w:val="00925736"/>
    <w:rsid w:val="00925882"/>
    <w:rsid w:val="009434EB"/>
    <w:rsid w:val="00956255"/>
    <w:rsid w:val="009C1950"/>
    <w:rsid w:val="009C55A6"/>
    <w:rsid w:val="009D0F28"/>
    <w:rsid w:val="009F0AEC"/>
    <w:rsid w:val="00A061F3"/>
    <w:rsid w:val="00A216E8"/>
    <w:rsid w:val="00A2524E"/>
    <w:rsid w:val="00A40CCA"/>
    <w:rsid w:val="00A554C3"/>
    <w:rsid w:val="00A562C7"/>
    <w:rsid w:val="00A56ED7"/>
    <w:rsid w:val="00AC78AA"/>
    <w:rsid w:val="00B20268"/>
    <w:rsid w:val="00B51EF7"/>
    <w:rsid w:val="00BA3A8B"/>
    <w:rsid w:val="00BB1615"/>
    <w:rsid w:val="00BB2101"/>
    <w:rsid w:val="00BD0874"/>
    <w:rsid w:val="00BD41C3"/>
    <w:rsid w:val="00BE3AAA"/>
    <w:rsid w:val="00BE5773"/>
    <w:rsid w:val="00C57131"/>
    <w:rsid w:val="00C94D26"/>
    <w:rsid w:val="00CA2B8D"/>
    <w:rsid w:val="00CA7EDE"/>
    <w:rsid w:val="00CB74D0"/>
    <w:rsid w:val="00CC18BE"/>
    <w:rsid w:val="00CD2F75"/>
    <w:rsid w:val="00CE4109"/>
    <w:rsid w:val="00D0430F"/>
    <w:rsid w:val="00D27750"/>
    <w:rsid w:val="00D31366"/>
    <w:rsid w:val="00D92F17"/>
    <w:rsid w:val="00DB0C6C"/>
    <w:rsid w:val="00DE5637"/>
    <w:rsid w:val="00DE7CA3"/>
    <w:rsid w:val="00DF0888"/>
    <w:rsid w:val="00E11B89"/>
    <w:rsid w:val="00E92056"/>
    <w:rsid w:val="00E926F9"/>
    <w:rsid w:val="00EB030E"/>
    <w:rsid w:val="00EC5068"/>
    <w:rsid w:val="00ED588C"/>
    <w:rsid w:val="00EE3D6A"/>
    <w:rsid w:val="00F10013"/>
    <w:rsid w:val="00F23EC1"/>
    <w:rsid w:val="00F25F11"/>
    <w:rsid w:val="00F267C1"/>
    <w:rsid w:val="00F466AA"/>
    <w:rsid w:val="00F677B4"/>
    <w:rsid w:val="00F9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01B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2903C8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3366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2903C8"/>
    <w:pPr>
      <w:keepNext/>
      <w:spacing w:before="240" w:after="160"/>
      <w:outlineLvl w:val="1"/>
    </w:pPr>
    <w:rPr>
      <w:rFonts w:ascii="Arial" w:hAnsi="Arial" w:cs="Arial"/>
      <w:b/>
      <w:bCs/>
      <w:iCs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903C8"/>
    <w:pPr>
      <w:keepNext/>
      <w:spacing w:before="240" w:after="160"/>
      <w:outlineLvl w:val="2"/>
    </w:pPr>
    <w:rPr>
      <w:rFonts w:ascii="Arial" w:hAnsi="Arial" w:cs="Arial"/>
      <w:b/>
      <w:bCs/>
      <w:color w:val="00336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03C8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336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2B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03C8"/>
    <w:rPr>
      <w:rFonts w:ascii="Arial Bold" w:eastAsia="Times New Roman" w:hAnsi="Arial Bold" w:cs="Arial"/>
      <w:b/>
      <w:bCs/>
      <w:smallCaps/>
      <w:color w:val="003366"/>
      <w:kern w:val="32"/>
      <w:sz w:val="38"/>
      <w:szCs w:val="38"/>
    </w:rPr>
  </w:style>
  <w:style w:type="character" w:customStyle="1" w:styleId="Heading2Char">
    <w:name w:val="Heading 2 Char"/>
    <w:basedOn w:val="DefaultParagraphFont"/>
    <w:link w:val="Heading2"/>
    <w:rsid w:val="002903C8"/>
    <w:rPr>
      <w:rFonts w:ascii="Arial" w:eastAsia="Times New Roman" w:hAnsi="Arial" w:cs="Arial"/>
      <w:b/>
      <w:bCs/>
      <w:iCs/>
      <w:color w:val="003366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903C8"/>
    <w:rPr>
      <w:rFonts w:ascii="Arial" w:eastAsia="Times New Roman" w:hAnsi="Arial" w:cs="Arial"/>
      <w:b/>
      <w:bCs/>
      <w:color w:val="003366"/>
      <w:sz w:val="24"/>
      <w:szCs w:val="24"/>
    </w:rPr>
  </w:style>
  <w:style w:type="paragraph" w:styleId="Header">
    <w:name w:val="header"/>
    <w:basedOn w:val="Normal"/>
    <w:link w:val="HeaderChar"/>
    <w:rsid w:val="00D31366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31366"/>
    <w:rPr>
      <w:rFonts w:ascii="Arial" w:eastAsia="Times New Roman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rsid w:val="00D313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1366"/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31366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semiHidden/>
    <w:rsid w:val="00D31366"/>
  </w:style>
  <w:style w:type="paragraph" w:styleId="TOC1">
    <w:name w:val="toc 1"/>
    <w:next w:val="Normal"/>
    <w:autoRedefine/>
    <w:uiPriority w:val="39"/>
    <w:rsid w:val="00D31366"/>
    <w:pPr>
      <w:tabs>
        <w:tab w:val="right" w:leader="dot" w:pos="9360"/>
      </w:tabs>
      <w:spacing w:before="120" w:after="120" w:line="240" w:lineRule="auto"/>
    </w:pPr>
    <w:rPr>
      <w:rFonts w:ascii="Arial" w:eastAsia="Times New Roman" w:hAnsi="Arial" w:cs="Arial"/>
      <w:b/>
      <w:noProof/>
      <w:color w:val="000080"/>
      <w:sz w:val="26"/>
      <w:szCs w:val="26"/>
    </w:rPr>
  </w:style>
  <w:style w:type="character" w:styleId="Hyperlink">
    <w:name w:val="Hyperlink"/>
    <w:uiPriority w:val="99"/>
    <w:rsid w:val="00D31366"/>
    <w:rPr>
      <w:color w:val="0000FF"/>
      <w:u w:val="single"/>
    </w:rPr>
  </w:style>
  <w:style w:type="paragraph" w:styleId="ListBullet">
    <w:name w:val="List Bullet"/>
    <w:basedOn w:val="Normal"/>
    <w:rsid w:val="00D31366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qFormat/>
    <w:rsid w:val="0034018F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qFormat/>
    <w:rsid w:val="00D31366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D3136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">
    <w:name w:val="Table Head"/>
    <w:basedOn w:val="Normal"/>
    <w:rsid w:val="00D31366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D3136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Draft">
    <w:name w:val="Draft"/>
    <w:basedOn w:val="Header"/>
    <w:link w:val="DraftChar"/>
    <w:rsid w:val="00D31366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character" w:customStyle="1" w:styleId="DraftChar">
    <w:name w:val="Draft Char"/>
    <w:link w:val="Draft"/>
    <w:rsid w:val="00D31366"/>
    <w:rPr>
      <w:rFonts w:ascii="Verdana" w:eastAsia="Times New Roman" w:hAnsi="Verdana" w:cs="Arial"/>
      <w:b/>
      <w:caps/>
      <w:color w:val="2E368F"/>
      <w:sz w:val="18"/>
      <w:szCs w:val="18"/>
    </w:rPr>
  </w:style>
  <w:style w:type="paragraph" w:customStyle="1" w:styleId="Contents">
    <w:name w:val="Contents"/>
    <w:basedOn w:val="BodyText"/>
    <w:rsid w:val="00D31366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D31366"/>
  </w:style>
  <w:style w:type="paragraph" w:styleId="FootnoteText">
    <w:name w:val="footnote text"/>
    <w:basedOn w:val="Normal"/>
    <w:link w:val="FootnoteTextChar"/>
    <w:rsid w:val="00D313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3136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3136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B1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3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3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3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3DF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B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77B4"/>
    <w:pPr>
      <w:ind w:left="720"/>
      <w:contextualSpacing/>
    </w:pPr>
  </w:style>
  <w:style w:type="paragraph" w:customStyle="1" w:styleId="NumberBullet">
    <w:name w:val="Number Bullet"/>
    <w:basedOn w:val="BodyText"/>
    <w:qFormat/>
    <w:rsid w:val="00925736"/>
    <w:pPr>
      <w:numPr>
        <w:numId w:val="6"/>
      </w:numPr>
    </w:pPr>
  </w:style>
  <w:style w:type="paragraph" w:styleId="Title">
    <w:name w:val="Title"/>
    <w:basedOn w:val="Normal"/>
    <w:link w:val="TitleChar"/>
    <w:uiPriority w:val="10"/>
    <w:qFormat/>
    <w:rsid w:val="006746F8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46F8"/>
    <w:rPr>
      <w:rFonts w:ascii="Arial" w:eastAsia="Times New Roman" w:hAnsi="Arial" w:cs="Arial"/>
      <w:b/>
      <w:bCs/>
      <w:color w:val="FFFFFF"/>
      <w:kern w:val="28"/>
      <w:sz w:val="44"/>
      <w:szCs w:val="32"/>
    </w:rPr>
  </w:style>
  <w:style w:type="table" w:styleId="TableGrid">
    <w:name w:val="Table Grid"/>
    <w:basedOn w:val="TableNormal"/>
    <w:rsid w:val="0067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7218CE"/>
    <w:pPr>
      <w:widowControl w:val="0"/>
      <w:numPr>
        <w:ilvl w:val="1"/>
      </w:numPr>
      <w:autoSpaceDE w:val="0"/>
      <w:autoSpaceDN w:val="0"/>
      <w:adjustRightInd w:val="0"/>
      <w:spacing w:after="240"/>
    </w:pPr>
    <w:rPr>
      <w:rFonts w:ascii="Arial" w:eastAsiaTheme="majorEastAsia" w:hAnsi="Arial"/>
      <w:iCs/>
      <w:color w:val="404040" w:themeColor="text1" w:themeTint="BF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218CE"/>
    <w:rPr>
      <w:rFonts w:ascii="Arial" w:eastAsiaTheme="majorEastAsia" w:hAnsi="Arial" w:cs="Times New Roman"/>
      <w:iCs/>
      <w:color w:val="404040" w:themeColor="text1" w:themeTint="BF"/>
      <w:spacing w:val="15"/>
      <w:sz w:val="36"/>
      <w:szCs w:val="36"/>
    </w:rPr>
  </w:style>
  <w:style w:type="paragraph" w:customStyle="1" w:styleId="CoverPageSummary">
    <w:name w:val="Cover Page Summary"/>
    <w:basedOn w:val="Normal"/>
    <w:qFormat/>
    <w:rsid w:val="006746F8"/>
    <w:pPr>
      <w:spacing w:before="960"/>
    </w:pPr>
  </w:style>
  <w:style w:type="paragraph" w:customStyle="1" w:styleId="HSEEPFigureTitle">
    <w:name w:val="HSEEP Figure Title"/>
    <w:basedOn w:val="Heading3"/>
    <w:qFormat/>
    <w:rsid w:val="00CC18BE"/>
    <w:pPr>
      <w:spacing w:before="120" w:after="240"/>
      <w:jc w:val="center"/>
      <w:outlineLvl w:val="1"/>
    </w:pPr>
    <w:rPr>
      <w:bCs w:val="0"/>
      <w:color w:val="auto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903C8"/>
    <w:rPr>
      <w:rFonts w:ascii="Times New Roman" w:eastAsiaTheme="majorEastAsia" w:hAnsi="Times New Roman" w:cstheme="majorBidi"/>
      <w:b/>
      <w:bCs/>
      <w:iCs/>
      <w:color w:val="0033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A2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5E65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5E65B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E65BE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E65B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5E65B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E65B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E65B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E65B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E65BE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uiPriority w:val="99"/>
    <w:unhideWhenUsed/>
    <w:rsid w:val="005E65B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BodyTextBold">
    <w:name w:val="Body Text Bold"/>
    <w:basedOn w:val="BodyText"/>
    <w:link w:val="BodyTextBoldChar"/>
    <w:qFormat/>
    <w:rsid w:val="00605796"/>
    <w:rPr>
      <w:b/>
    </w:rPr>
  </w:style>
  <w:style w:type="paragraph" w:customStyle="1" w:styleId="Appendix">
    <w:name w:val="Appendix"/>
    <w:basedOn w:val="Heading1"/>
    <w:link w:val="AppendixChar"/>
    <w:qFormat/>
    <w:rsid w:val="00605796"/>
    <w:pPr>
      <w:numPr>
        <w:numId w:val="42"/>
      </w:numPr>
    </w:pPr>
  </w:style>
  <w:style w:type="character" w:customStyle="1" w:styleId="BodyTextBoldChar">
    <w:name w:val="Body Text Bold Char"/>
    <w:basedOn w:val="BodyTextChar"/>
    <w:link w:val="BodyTextBold"/>
    <w:rsid w:val="0060579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endixChar">
    <w:name w:val="Appendix Char"/>
    <w:basedOn w:val="Heading1Char"/>
    <w:link w:val="Appendix"/>
    <w:rsid w:val="00605796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2903C8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3366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2903C8"/>
    <w:pPr>
      <w:keepNext/>
      <w:spacing w:before="240" w:after="160"/>
      <w:outlineLvl w:val="1"/>
    </w:pPr>
    <w:rPr>
      <w:rFonts w:ascii="Arial" w:hAnsi="Arial" w:cs="Arial"/>
      <w:b/>
      <w:bCs/>
      <w:iCs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903C8"/>
    <w:pPr>
      <w:keepNext/>
      <w:spacing w:before="240" w:after="160"/>
      <w:outlineLvl w:val="2"/>
    </w:pPr>
    <w:rPr>
      <w:rFonts w:ascii="Arial" w:hAnsi="Arial" w:cs="Arial"/>
      <w:b/>
      <w:bCs/>
      <w:color w:val="00336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03C8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336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2B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03C8"/>
    <w:rPr>
      <w:rFonts w:ascii="Arial Bold" w:eastAsia="Times New Roman" w:hAnsi="Arial Bold" w:cs="Arial"/>
      <w:b/>
      <w:bCs/>
      <w:smallCaps/>
      <w:color w:val="003366"/>
      <w:kern w:val="32"/>
      <w:sz w:val="38"/>
      <w:szCs w:val="38"/>
    </w:rPr>
  </w:style>
  <w:style w:type="character" w:customStyle="1" w:styleId="Heading2Char">
    <w:name w:val="Heading 2 Char"/>
    <w:basedOn w:val="DefaultParagraphFont"/>
    <w:link w:val="Heading2"/>
    <w:rsid w:val="002903C8"/>
    <w:rPr>
      <w:rFonts w:ascii="Arial" w:eastAsia="Times New Roman" w:hAnsi="Arial" w:cs="Arial"/>
      <w:b/>
      <w:bCs/>
      <w:iCs/>
      <w:color w:val="003366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903C8"/>
    <w:rPr>
      <w:rFonts w:ascii="Arial" w:eastAsia="Times New Roman" w:hAnsi="Arial" w:cs="Arial"/>
      <w:b/>
      <w:bCs/>
      <w:color w:val="003366"/>
      <w:sz w:val="24"/>
      <w:szCs w:val="24"/>
    </w:rPr>
  </w:style>
  <w:style w:type="paragraph" w:styleId="Header">
    <w:name w:val="header"/>
    <w:basedOn w:val="Normal"/>
    <w:link w:val="HeaderChar"/>
    <w:rsid w:val="00D31366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31366"/>
    <w:rPr>
      <w:rFonts w:ascii="Arial" w:eastAsia="Times New Roman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rsid w:val="00D313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1366"/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31366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semiHidden/>
    <w:rsid w:val="00D31366"/>
  </w:style>
  <w:style w:type="paragraph" w:styleId="TOC1">
    <w:name w:val="toc 1"/>
    <w:next w:val="Normal"/>
    <w:autoRedefine/>
    <w:uiPriority w:val="39"/>
    <w:rsid w:val="00D31366"/>
    <w:pPr>
      <w:tabs>
        <w:tab w:val="right" w:leader="dot" w:pos="9360"/>
      </w:tabs>
      <w:spacing w:before="120" w:after="120" w:line="240" w:lineRule="auto"/>
    </w:pPr>
    <w:rPr>
      <w:rFonts w:ascii="Arial" w:eastAsia="Times New Roman" w:hAnsi="Arial" w:cs="Arial"/>
      <w:b/>
      <w:noProof/>
      <w:color w:val="000080"/>
      <w:sz w:val="26"/>
      <w:szCs w:val="26"/>
    </w:rPr>
  </w:style>
  <w:style w:type="character" w:styleId="Hyperlink">
    <w:name w:val="Hyperlink"/>
    <w:uiPriority w:val="99"/>
    <w:rsid w:val="00D31366"/>
    <w:rPr>
      <w:color w:val="0000FF"/>
      <w:u w:val="single"/>
    </w:rPr>
  </w:style>
  <w:style w:type="paragraph" w:styleId="ListBullet">
    <w:name w:val="List Bullet"/>
    <w:basedOn w:val="Normal"/>
    <w:rsid w:val="00D31366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qFormat/>
    <w:rsid w:val="0034018F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qFormat/>
    <w:rsid w:val="00D31366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D3136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">
    <w:name w:val="Table Head"/>
    <w:basedOn w:val="Normal"/>
    <w:rsid w:val="00D31366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D3136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Draft">
    <w:name w:val="Draft"/>
    <w:basedOn w:val="Header"/>
    <w:link w:val="DraftChar"/>
    <w:rsid w:val="00D31366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character" w:customStyle="1" w:styleId="DraftChar">
    <w:name w:val="Draft Char"/>
    <w:link w:val="Draft"/>
    <w:rsid w:val="00D31366"/>
    <w:rPr>
      <w:rFonts w:ascii="Verdana" w:eastAsia="Times New Roman" w:hAnsi="Verdana" w:cs="Arial"/>
      <w:b/>
      <w:caps/>
      <w:color w:val="2E368F"/>
      <w:sz w:val="18"/>
      <w:szCs w:val="18"/>
    </w:rPr>
  </w:style>
  <w:style w:type="paragraph" w:customStyle="1" w:styleId="Contents">
    <w:name w:val="Contents"/>
    <w:basedOn w:val="BodyText"/>
    <w:rsid w:val="00D31366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D31366"/>
  </w:style>
  <w:style w:type="paragraph" w:styleId="FootnoteText">
    <w:name w:val="footnote text"/>
    <w:basedOn w:val="Normal"/>
    <w:link w:val="FootnoteTextChar"/>
    <w:rsid w:val="00D313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3136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3136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B1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3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3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3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3DF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B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77B4"/>
    <w:pPr>
      <w:ind w:left="720"/>
      <w:contextualSpacing/>
    </w:pPr>
  </w:style>
  <w:style w:type="paragraph" w:customStyle="1" w:styleId="NumberBullet">
    <w:name w:val="Number Bullet"/>
    <w:basedOn w:val="BodyText"/>
    <w:qFormat/>
    <w:rsid w:val="00925736"/>
    <w:pPr>
      <w:numPr>
        <w:numId w:val="6"/>
      </w:numPr>
    </w:pPr>
  </w:style>
  <w:style w:type="paragraph" w:styleId="Title">
    <w:name w:val="Title"/>
    <w:basedOn w:val="Normal"/>
    <w:link w:val="TitleChar"/>
    <w:uiPriority w:val="10"/>
    <w:qFormat/>
    <w:rsid w:val="006746F8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46F8"/>
    <w:rPr>
      <w:rFonts w:ascii="Arial" w:eastAsia="Times New Roman" w:hAnsi="Arial" w:cs="Arial"/>
      <w:b/>
      <w:bCs/>
      <w:color w:val="FFFFFF"/>
      <w:kern w:val="28"/>
      <w:sz w:val="44"/>
      <w:szCs w:val="32"/>
    </w:rPr>
  </w:style>
  <w:style w:type="table" w:styleId="TableGrid">
    <w:name w:val="Table Grid"/>
    <w:basedOn w:val="TableNormal"/>
    <w:rsid w:val="0067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7218CE"/>
    <w:pPr>
      <w:widowControl w:val="0"/>
      <w:numPr>
        <w:ilvl w:val="1"/>
      </w:numPr>
      <w:autoSpaceDE w:val="0"/>
      <w:autoSpaceDN w:val="0"/>
      <w:adjustRightInd w:val="0"/>
      <w:spacing w:after="240"/>
    </w:pPr>
    <w:rPr>
      <w:rFonts w:ascii="Arial" w:eastAsiaTheme="majorEastAsia" w:hAnsi="Arial"/>
      <w:iCs/>
      <w:color w:val="404040" w:themeColor="text1" w:themeTint="BF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218CE"/>
    <w:rPr>
      <w:rFonts w:ascii="Arial" w:eastAsiaTheme="majorEastAsia" w:hAnsi="Arial" w:cs="Times New Roman"/>
      <w:iCs/>
      <w:color w:val="404040" w:themeColor="text1" w:themeTint="BF"/>
      <w:spacing w:val="15"/>
      <w:sz w:val="36"/>
      <w:szCs w:val="36"/>
    </w:rPr>
  </w:style>
  <w:style w:type="paragraph" w:customStyle="1" w:styleId="CoverPageSummary">
    <w:name w:val="Cover Page Summary"/>
    <w:basedOn w:val="Normal"/>
    <w:qFormat/>
    <w:rsid w:val="006746F8"/>
    <w:pPr>
      <w:spacing w:before="960"/>
    </w:pPr>
  </w:style>
  <w:style w:type="paragraph" w:customStyle="1" w:styleId="HSEEPFigureTitle">
    <w:name w:val="HSEEP Figure Title"/>
    <w:basedOn w:val="Heading3"/>
    <w:qFormat/>
    <w:rsid w:val="00CC18BE"/>
    <w:pPr>
      <w:spacing w:before="120" w:after="240"/>
      <w:jc w:val="center"/>
      <w:outlineLvl w:val="1"/>
    </w:pPr>
    <w:rPr>
      <w:bCs w:val="0"/>
      <w:color w:val="auto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903C8"/>
    <w:rPr>
      <w:rFonts w:ascii="Times New Roman" w:eastAsiaTheme="majorEastAsia" w:hAnsi="Times New Roman" w:cstheme="majorBidi"/>
      <w:b/>
      <w:bCs/>
      <w:iCs/>
      <w:color w:val="0033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A2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5E65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5E65B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E65BE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E65B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5E65B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E65B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E65B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E65B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E65BE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uiPriority w:val="99"/>
    <w:unhideWhenUsed/>
    <w:rsid w:val="005E65B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BodyTextBold">
    <w:name w:val="Body Text Bold"/>
    <w:basedOn w:val="BodyText"/>
    <w:link w:val="BodyTextBoldChar"/>
    <w:qFormat/>
    <w:rsid w:val="00605796"/>
    <w:rPr>
      <w:b/>
    </w:rPr>
  </w:style>
  <w:style w:type="paragraph" w:customStyle="1" w:styleId="Appendix">
    <w:name w:val="Appendix"/>
    <w:basedOn w:val="Heading1"/>
    <w:link w:val="AppendixChar"/>
    <w:qFormat/>
    <w:rsid w:val="00605796"/>
    <w:pPr>
      <w:numPr>
        <w:numId w:val="42"/>
      </w:numPr>
    </w:pPr>
  </w:style>
  <w:style w:type="character" w:customStyle="1" w:styleId="BodyTextBoldChar">
    <w:name w:val="Body Text Bold Char"/>
    <w:basedOn w:val="BodyTextChar"/>
    <w:link w:val="BodyTextBold"/>
    <w:rsid w:val="0060579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endixChar">
    <w:name w:val="Appendix Char"/>
    <w:basedOn w:val="Heading1Char"/>
    <w:link w:val="Appendix"/>
    <w:rsid w:val="00605796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636D9-9597-4FF2-8A32-23C9443A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9BF612F0</Template>
  <TotalTime>1</TotalTime>
  <Pages>7</Pages>
  <Words>1104</Words>
  <Characters>6298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After-Action Report/Improvement Plan Template</vt:lpstr>
    </vt:vector>
  </TitlesOfParts>
  <Company>EOHHS</Company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After-Action Report/Improvement Plan Template</dc:title>
  <dc:creator>DHS FEMA</dc:creator>
  <cp:keywords>HSEEP, Template, After-Action, Improvement Plan, AAR, Evaluation</cp:keywords>
  <cp:lastModifiedBy> </cp:lastModifiedBy>
  <cp:revision>2</cp:revision>
  <dcterms:created xsi:type="dcterms:W3CDTF">2019-10-24T13:00:00Z</dcterms:created>
  <dcterms:modified xsi:type="dcterms:W3CDTF">2019-10-24T13:00:00Z</dcterms:modified>
</cp:coreProperties>
</file>