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63336365">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121153D9" w:rsidR="007D6522" w:rsidRPr="00FA6C52" w:rsidRDefault="000F451E" w:rsidP="1784D28E">
            <w:pPr>
              <w:pStyle w:val="MHCoverChart-Description"/>
              <w:spacing w:before="40" w:after="40"/>
              <w:contextualSpacing/>
              <w:rPr>
                <w:color w:val="FFFFFF" w:themeColor="background1"/>
              </w:rPr>
            </w:pPr>
            <w:r w:rsidRPr="1784D28E">
              <w:rPr>
                <w:color w:val="FFFFFF" w:themeColor="background1"/>
              </w:rPr>
              <w:t>Hospital QEIP</w:t>
            </w:r>
          </w:p>
        </w:tc>
      </w:tr>
      <w:tr w:rsidR="00AF2F7D" w:rsidRPr="00C54786" w14:paraId="730F2855" w14:textId="77777777" w:rsidTr="63336365">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5F2ED0D" w:rsidR="009B4F17" w:rsidRPr="00FB2619" w:rsidRDefault="56D79AF0" w:rsidP="00077A0B">
            <w:pPr>
              <w:pStyle w:val="MHCoverChart-Description"/>
              <w:spacing w:before="40" w:after="40"/>
              <w:contextualSpacing/>
              <w:rPr>
                <w:color w:val="FFFFFF" w:themeColor="background1"/>
                <w:sz w:val="24"/>
                <w:szCs w:val="24"/>
              </w:rPr>
            </w:pPr>
            <w:r w:rsidRPr="1784D28E">
              <w:rPr>
                <w:color w:val="FFFFFF" w:themeColor="background1"/>
                <w:sz w:val="24"/>
                <w:szCs w:val="24"/>
              </w:rPr>
              <w:t>2</w:t>
            </w:r>
          </w:p>
        </w:tc>
      </w:tr>
      <w:tr w:rsidR="00AF2F7D" w:rsidRPr="00C54786" w14:paraId="3386894F" w14:textId="77777777" w:rsidTr="63336365">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7777777"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Metric:</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6EA6683F" w:rsidR="009B4F17" w:rsidRPr="00FB2619" w:rsidRDefault="005A5391" w:rsidP="1784D28E">
            <w:pPr>
              <w:pStyle w:val="MHCoverChart-Description"/>
              <w:spacing w:before="40" w:after="40" w:line="259" w:lineRule="auto"/>
              <w:contextualSpacing/>
            </w:pPr>
            <w:r w:rsidRPr="005A5391">
              <w:rPr>
                <w:color w:val="FFFFFF" w:themeColor="background1"/>
                <w:sz w:val="24"/>
                <w:szCs w:val="24"/>
              </w:rPr>
              <w:t>Achievement of External Standards for Health Equity</w:t>
            </w:r>
          </w:p>
        </w:tc>
      </w:tr>
      <w:tr w:rsidR="00AF2F7D" w:rsidRPr="00C54786" w14:paraId="08E98CCD" w14:textId="77777777" w:rsidTr="63336365">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170D69B1" w:rsidR="009B4F17" w:rsidRPr="00FB2619" w:rsidRDefault="0032540D" w:rsidP="00077A0B">
            <w:pPr>
              <w:pStyle w:val="MHCoverChart-Description"/>
              <w:spacing w:before="40" w:after="40"/>
              <w:contextualSpacing/>
              <w:rPr>
                <w:color w:val="FFFFFF" w:themeColor="background1"/>
                <w:sz w:val="24"/>
                <w:szCs w:val="24"/>
              </w:rPr>
            </w:pPr>
            <w:r w:rsidRPr="0032540D">
              <w:rPr>
                <w:color w:val="FFFFFF" w:themeColor="background1"/>
                <w:sz w:val="24"/>
                <w:szCs w:val="24"/>
              </w:rPr>
              <w:t>The Joint Commission (TJC) Health Care Equity (HCE) Certification Progress Report</w:t>
            </w:r>
          </w:p>
        </w:tc>
      </w:tr>
      <w:tr w:rsidR="00AF2F7D" w:rsidRPr="00C54786" w14:paraId="27C85E90" w14:textId="77777777" w:rsidTr="63336365">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4DE4A1E7" w:rsidR="009B4F17" w:rsidRPr="00FB2619" w:rsidRDefault="2615DA31" w:rsidP="00077A0B">
            <w:pPr>
              <w:pStyle w:val="MHCoverChart-Description"/>
              <w:spacing w:before="40" w:after="40"/>
              <w:contextualSpacing/>
              <w:rPr>
                <w:color w:val="FFFFFF" w:themeColor="background1"/>
                <w:sz w:val="24"/>
                <w:szCs w:val="24"/>
              </w:rPr>
            </w:pPr>
            <w:r w:rsidRPr="1784D28E">
              <w:rPr>
                <w:color w:val="FFFFFF" w:themeColor="background1"/>
                <w:sz w:val="24"/>
                <w:szCs w:val="24"/>
              </w:rPr>
              <w:t>OnBase</w:t>
            </w:r>
          </w:p>
        </w:tc>
      </w:tr>
      <w:tr w:rsidR="00AF2F7D" w:rsidRPr="00C54786" w14:paraId="518FE656" w14:textId="77777777" w:rsidTr="63336365">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1730FC2F" w:rsidR="009B4F17" w:rsidRPr="00FB2619" w:rsidRDefault="00565410" w:rsidP="00077A0B">
            <w:pPr>
              <w:pStyle w:val="MHCoverChart-Description"/>
              <w:spacing w:before="40" w:after="40"/>
              <w:contextualSpacing/>
              <w:rPr>
                <w:color w:val="FFFFFF" w:themeColor="background1"/>
                <w:sz w:val="24"/>
                <w:szCs w:val="24"/>
              </w:rPr>
            </w:pPr>
            <w:r>
              <w:rPr>
                <w:color w:val="FFFFFF" w:themeColor="background1"/>
                <w:sz w:val="24"/>
                <w:szCs w:val="24"/>
              </w:rPr>
              <w:t>January</w:t>
            </w:r>
            <w:r w:rsidR="5FE62DD7" w:rsidRPr="1784D28E">
              <w:rPr>
                <w:color w:val="FFFFFF" w:themeColor="background1"/>
                <w:sz w:val="24"/>
                <w:szCs w:val="24"/>
              </w:rPr>
              <w:t xml:space="preserve"> 31, 202</w:t>
            </w:r>
            <w:r w:rsidR="003C1BB4">
              <w:rPr>
                <w:color w:val="FFFFFF" w:themeColor="background1"/>
                <w:sz w:val="24"/>
                <w:szCs w:val="24"/>
              </w:rPr>
              <w:t>5</w:t>
            </w:r>
          </w:p>
        </w:tc>
      </w:tr>
      <w:tr w:rsidR="008F5EE6" w:rsidRPr="00C54786" w14:paraId="7A493A11" w14:textId="77777777" w:rsidTr="63336365">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15640DB6" w:rsidR="008F5EE6" w:rsidRPr="00FA6C52" w:rsidRDefault="002D73E9" w:rsidP="008F5EE6">
            <w:pPr>
              <w:pStyle w:val="MHCoverChart-Description"/>
              <w:spacing w:before="40" w:after="40"/>
              <w:contextualSpacing/>
              <w:rPr>
                <w:color w:val="FFFFFF" w:themeColor="background1"/>
                <w:sz w:val="24"/>
                <w:szCs w:val="24"/>
              </w:rPr>
            </w:pPr>
            <w:r w:rsidRPr="002D73E9">
              <w:rPr>
                <w:color w:val="FFFFFF" w:themeColor="background1"/>
              </w:rPr>
              <w:t>HospitalAbbreviation_TJC-HCE-Progress-Report_MMDDYYYY</w:t>
            </w:r>
          </w:p>
        </w:tc>
      </w:tr>
      <w:tr w:rsidR="008F5EE6" w:rsidRPr="00C54786" w14:paraId="5B5EE7E1" w14:textId="77777777" w:rsidTr="63336365">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7A54274F" w:rsidR="008F5EE6" w:rsidRPr="00FA6C52" w:rsidRDefault="78FBB205" w:rsidP="1784D28E">
            <w:pPr>
              <w:pStyle w:val="MHCoverChart-Description"/>
              <w:spacing w:before="40" w:after="40"/>
              <w:contextualSpacing/>
              <w:rPr>
                <w:color w:val="FFFFFF" w:themeColor="background1"/>
              </w:rPr>
            </w:pPr>
            <w:r w:rsidRPr="63336365">
              <w:rPr>
                <w:color w:val="FFFFFF" w:themeColor="background1"/>
              </w:rPr>
              <w:t>2</w:t>
            </w:r>
            <w:r w:rsidR="25F48B48" w:rsidRPr="63336365">
              <w:rPr>
                <w:color w:val="FFFFFF" w:themeColor="background1"/>
              </w:rPr>
              <w:t>-</w:t>
            </w:r>
            <w:r w:rsidR="743A589A" w:rsidRPr="63336365">
              <w:rPr>
                <w:color w:val="FFFFFF" w:themeColor="background1"/>
              </w:rPr>
              <w:t>3</w:t>
            </w:r>
          </w:p>
        </w:tc>
      </w:tr>
    </w:tbl>
    <w:p w14:paraId="42783BAE" w14:textId="035DBE62" w:rsidR="00077A0B" w:rsidRDefault="00D60F3E" w:rsidP="009B4F17">
      <w:pPr>
        <w:pStyle w:val="Title"/>
        <w:rPr>
          <w:color w:val="FF0000"/>
        </w:rPr>
      </w:pPr>
      <w:r>
        <w:rPr>
          <w:noProof/>
        </w:rPr>
        <w:drawing>
          <wp:inline distT="0" distB="0" distL="0" distR="0" wp14:anchorId="63791D75" wp14:editId="386C0FC2">
            <wp:extent cx="1209675" cy="600075"/>
            <wp:effectExtent l="0" t="0" r="9525" b="9525"/>
            <wp:docPr id="47981410" name="Graphic 1"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28972A9"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35CBFA82" w:rsidR="002238A4" w:rsidRDefault="00C40067" w:rsidP="1784D28E">
      <w:pPr>
        <w:pStyle w:val="MHSummaryHeadline"/>
        <w:spacing w:before="500"/>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3EFC4EFB">
                <wp:simplePos x="0" y="0"/>
                <wp:positionH relativeFrom="margin">
                  <wp:posOffset>713105</wp:posOffset>
                </wp:positionH>
                <wp:positionV relativeFrom="paragraph">
                  <wp:posOffset>116840</wp:posOffset>
                </wp:positionV>
                <wp:extent cx="5003800" cy="6350"/>
                <wp:effectExtent l="17780" t="21590" r="17145" b="19685"/>
                <wp:wrapNone/>
                <wp:docPr id="6" name="Straight Connector 1293506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7A7D12"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7788B93" w14:textId="7C8F40C2" w:rsidR="00E461A7" w:rsidRPr="002354FC" w:rsidRDefault="00E461A7" w:rsidP="00AF2F7D">
      <w:pPr>
        <w:pStyle w:val="CalloutText-LtBlue"/>
      </w:pPr>
      <w:r w:rsidRPr="002354FC">
        <w:lastRenderedPageBreak/>
        <w:t>Summary</w:t>
      </w:r>
    </w:p>
    <w:p w14:paraId="2D7810A3" w14:textId="633FE582" w:rsidR="00E461A7" w:rsidRDefault="007431E7" w:rsidP="1784D28E">
      <w:pPr>
        <w:pStyle w:val="MHSummaryParagraph"/>
        <w:ind w:left="216"/>
      </w:pPr>
      <w:bookmarkStart w:id="0" w:name="This_online_survey_asks_each_Coordinated"/>
      <w:bookmarkEnd w:id="0"/>
      <w:r w:rsidRPr="007431E7">
        <w:rPr>
          <w:rStyle w:val="eop"/>
          <w:color w:val="000000"/>
          <w:shd w:val="clear" w:color="auto" w:fill="FFFFFF"/>
        </w:rPr>
        <w:t xml:space="preserve">The Joint Commission (TJC) introduced new and revised requirements to reduce health care disparities for organizations participating in its hospital accreditation program (effective January 1, 2023). The new accreditation standards aim to reduce health care disparities as a quality and safety priority. These equity-focused Accreditation standards are intended to serve as a foundation for TJC’s planned Health Care Equity (HCE) Certification. Assessment of hospital progress towards and achievement of TJC’s requirements for its voluntary HCE Certification intended to recognize acute hospitals that go above and beyond to provide high quality and equitable care.  </w:t>
      </w:r>
    </w:p>
    <w:p w14:paraId="656C2AB7" w14:textId="04E7613D" w:rsidR="00240F61" w:rsidRPr="00255FF0" w:rsidRDefault="00240F61" w:rsidP="00E334C3">
      <w:pPr>
        <w:pStyle w:val="Heading2"/>
      </w:pPr>
      <w:r w:rsidRPr="00255FF0">
        <w:t>Reporting Template</w:t>
      </w:r>
    </w:p>
    <w:p w14:paraId="01AF98BC" w14:textId="77777777" w:rsidR="00240F61" w:rsidRPr="00240F61" w:rsidRDefault="00240F61" w:rsidP="00E334C3">
      <w:pPr>
        <w:pStyle w:val="Heading3"/>
      </w:pPr>
      <w:r w:rsidRPr="00240F61">
        <w:t>Contact Information</w:t>
      </w:r>
    </w:p>
    <w:tbl>
      <w:tblPr>
        <w:tblStyle w:val="MHLeftHeaderTable"/>
        <w:tblW w:w="10075" w:type="dxa"/>
        <w:tblLook w:val="06A0" w:firstRow="1" w:lastRow="0" w:firstColumn="1" w:lastColumn="0" w:noHBand="1" w:noVBand="1"/>
      </w:tblPr>
      <w:tblGrid>
        <w:gridCol w:w="3685"/>
        <w:gridCol w:w="6390"/>
      </w:tblGrid>
      <w:tr w:rsidR="009D3A5F" w:rsidRPr="009D3A5F" w14:paraId="06F9A89D" w14:textId="77777777" w:rsidTr="00B63893">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48830723" w14:textId="77777777" w:rsidR="002354FC" w:rsidRPr="00836C7F" w:rsidRDefault="002354FC" w:rsidP="00B554E5">
            <w:pPr>
              <w:pStyle w:val="MH-ChartContentText"/>
            </w:pPr>
            <w:r w:rsidRPr="00836C7F">
              <w:t>Point of Contact Name:</w:t>
            </w:r>
          </w:p>
        </w:tc>
        <w:tc>
          <w:tcPr>
            <w:tcW w:w="6390" w:type="dxa"/>
          </w:tcPr>
          <w:p w14:paraId="65B5B550"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5E988854" w14:textId="77777777" w:rsidTr="00B63893">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2C64DC0" w14:textId="77777777" w:rsidR="002354FC" w:rsidRPr="00836C7F" w:rsidRDefault="002354FC" w:rsidP="00B554E5">
            <w:pPr>
              <w:pStyle w:val="MH-ChartContentText"/>
            </w:pPr>
            <w:r w:rsidRPr="00836C7F">
              <w:t>Organization Name:</w:t>
            </w:r>
          </w:p>
        </w:tc>
        <w:tc>
          <w:tcPr>
            <w:tcW w:w="6390" w:type="dxa"/>
          </w:tcPr>
          <w:p w14:paraId="7CA199DC"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49FB5A23" w14:textId="77777777" w:rsidTr="00B63893">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1CB2DEA7" w14:textId="77777777" w:rsidR="002354FC" w:rsidRPr="00836C7F" w:rsidRDefault="002354FC" w:rsidP="00B554E5">
            <w:pPr>
              <w:pStyle w:val="MH-ChartContentText"/>
            </w:pPr>
            <w:r w:rsidRPr="00836C7F">
              <w:t>Point of Contact Email Address:</w:t>
            </w:r>
          </w:p>
        </w:tc>
        <w:tc>
          <w:tcPr>
            <w:tcW w:w="6390" w:type="dxa"/>
          </w:tcPr>
          <w:p w14:paraId="151461DF"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0AF56519" w14:textId="77777777" w:rsidR="00916DE4" w:rsidRDefault="00916DE4" w:rsidP="00E334C3">
      <w:pPr>
        <w:pStyle w:val="Heading3"/>
      </w:pPr>
    </w:p>
    <w:p w14:paraId="4ABDDE69" w14:textId="4E00ACE3" w:rsidR="00240F61" w:rsidRPr="00240F61" w:rsidRDefault="00240F61" w:rsidP="00E334C3">
      <w:pPr>
        <w:pStyle w:val="Heading3"/>
      </w:pPr>
      <w:r w:rsidRPr="00240F61">
        <w:t>Introduction</w:t>
      </w:r>
    </w:p>
    <w:p w14:paraId="1B04A266" w14:textId="20D39D75" w:rsidR="008D2F11" w:rsidRDefault="00F70D62" w:rsidP="00206CCA">
      <w:pPr>
        <w:spacing w:before="0" w:after="0" w:line="240" w:lineRule="auto"/>
      </w:pPr>
      <w:r w:rsidRPr="00F70D62">
        <w:t>Hospitals are expected to demonstrate to EOHHS the initiation of the HCE Certification process with TJC by the end of Performance Year 2 (Calendar Year 2024), achieve HCE certification by Performance Year 3 (Calendar Year 2025), and recertification by Year 5 (Calendar Year 2027).</w:t>
      </w:r>
    </w:p>
    <w:p w14:paraId="29D46132" w14:textId="77777777" w:rsidR="000E3D2F" w:rsidRDefault="000E3D2F" w:rsidP="000E3D2F">
      <w:pPr>
        <w:spacing w:after="0"/>
      </w:pPr>
      <w:r>
        <w:t>This Hospital Quality and Equity Incentive Program (HQEIP) The Joint Commission (TJC) Health Care Equity (HCE) Certification Progress Report requests that Hospitals initiate the process with TJC to achieve its HCE Certification as demonstrated by:</w:t>
      </w:r>
    </w:p>
    <w:p w14:paraId="53A18F75" w14:textId="6A900701" w:rsidR="000E3D2F" w:rsidRDefault="000E3D2F" w:rsidP="000E3D2F">
      <w:pPr>
        <w:pStyle w:val="ListParagraph"/>
        <w:numPr>
          <w:ilvl w:val="0"/>
          <w:numId w:val="28"/>
        </w:numPr>
        <w:spacing w:after="0"/>
        <w:ind w:left="720" w:hanging="360"/>
      </w:pPr>
      <w:r>
        <w:t>Submission of an application for HCE Certification to TJC by December 31, 2024;</w:t>
      </w:r>
    </w:p>
    <w:p w14:paraId="7809629A" w14:textId="1A1BCCE1" w:rsidR="000E3D2F" w:rsidRDefault="000E3D2F" w:rsidP="000E3D2F">
      <w:pPr>
        <w:pStyle w:val="ListParagraph"/>
        <w:numPr>
          <w:ilvl w:val="0"/>
          <w:numId w:val="28"/>
        </w:numPr>
        <w:spacing w:after="0"/>
        <w:ind w:left="720" w:hanging="360"/>
      </w:pPr>
      <w:r>
        <w:t>Relevant staff attendance at (or asynchronous viewing a recording of) the 2024 training webinar hosted by the MHA on TJC’s HCE certification program; and</w:t>
      </w:r>
    </w:p>
    <w:p w14:paraId="1B18ABC1" w14:textId="1976ACD1" w:rsidR="000E3D2F" w:rsidRDefault="000E3D2F" w:rsidP="000E3D2F">
      <w:pPr>
        <w:pStyle w:val="ListParagraph"/>
        <w:numPr>
          <w:ilvl w:val="0"/>
          <w:numId w:val="28"/>
        </w:numPr>
        <w:spacing w:after="0"/>
        <w:ind w:left="720" w:hanging="360"/>
      </w:pPr>
      <w:r>
        <w:t>Completion of a self-evaluation of compliance with TJC’s HCE certification standards, along with the development and implementation of actions to address areas of non-compliance.</w:t>
      </w:r>
    </w:p>
    <w:p w14:paraId="0934A8FF" w14:textId="1C81BDB1" w:rsidR="00AF5C8E" w:rsidRDefault="000E3D2F" w:rsidP="000E3D2F">
      <w:pPr>
        <w:spacing w:after="0"/>
      </w:pPr>
      <w:r>
        <w:t>Hospitals must fulfill all three requirements listed above.</w:t>
      </w:r>
    </w:p>
    <w:p w14:paraId="6B87A7A0" w14:textId="717010E1" w:rsidR="009F7EE8" w:rsidRDefault="009F7EE8" w:rsidP="009F7EE8">
      <w:pPr>
        <w:spacing w:after="0"/>
      </w:pPr>
      <w:r>
        <w:t xml:space="preserve">A complete, responsive, and timely submission will be submitted to MassHealth by </w:t>
      </w:r>
      <w:r w:rsidR="00D44374">
        <w:t>January</w:t>
      </w:r>
      <w:r>
        <w:t xml:space="preserve"> 31, 2025, and will include responses to all the </w:t>
      </w:r>
      <w:r w:rsidR="00D44374">
        <w:t xml:space="preserve">applicable </w:t>
      </w:r>
      <w:r>
        <w:t>questions in the report template below.</w:t>
      </w:r>
    </w:p>
    <w:p w14:paraId="710A38FC" w14:textId="4E369884" w:rsidR="0005626E" w:rsidRDefault="0005626E" w:rsidP="1784D28E">
      <w:pPr>
        <w:spacing w:after="0"/>
      </w:pPr>
    </w:p>
    <w:p w14:paraId="7AA65441" w14:textId="612C098E" w:rsidR="009B6CB1" w:rsidRDefault="00D27598" w:rsidP="001001DD">
      <w:pPr>
        <w:pStyle w:val="Heading3"/>
        <w:spacing w:before="400"/>
        <w:rPr>
          <w:color w:val="000000" w:themeColor="text1"/>
        </w:rPr>
      </w:pPr>
      <w:r>
        <w:br w:type="page"/>
      </w:r>
      <w:bookmarkStart w:id="1" w:name="_Ref153365899"/>
      <w:r w:rsidR="002354FC">
        <w:lastRenderedPageBreak/>
        <w:t xml:space="preserve">Section 1: </w:t>
      </w:r>
      <w:bookmarkEnd w:id="1"/>
      <w:r w:rsidR="009B6CB1" w:rsidRPr="5CA5F95F">
        <w:t>The Joint Commission Health Care Equity Certification</w:t>
      </w:r>
    </w:p>
    <w:p w14:paraId="78A35E0A" w14:textId="59FB3826" w:rsidR="002354FC" w:rsidRDefault="002354FC" w:rsidP="00266AB0">
      <w:pPr>
        <w:pStyle w:val="Heading3"/>
        <w:spacing w:before="0"/>
      </w:pPr>
    </w:p>
    <w:p w14:paraId="5477DD0E" w14:textId="77777777" w:rsidR="00896212" w:rsidRPr="00E2799F" w:rsidRDefault="00896212" w:rsidP="00896212">
      <w:pPr>
        <w:pStyle w:val="ListParagraph"/>
        <w:numPr>
          <w:ilvl w:val="0"/>
          <w:numId w:val="29"/>
        </w:numPr>
        <w:spacing w:before="0" w:after="0" w:line="259" w:lineRule="auto"/>
        <w:rPr>
          <w:rFonts w:eastAsia="Times New Roman" w:cstheme="minorHAnsi"/>
        </w:rPr>
      </w:pPr>
      <w:r w:rsidRPr="00E2799F">
        <w:rPr>
          <w:rFonts w:eastAsia="Times New Roman" w:cstheme="minorHAnsi"/>
        </w:rPr>
        <w:t>Has the Hospital achieved TJC’s HCE Certification?</w:t>
      </w:r>
    </w:p>
    <w:p w14:paraId="15683230" w14:textId="20D86E45" w:rsidR="00896212" w:rsidRPr="00E2799F" w:rsidRDefault="00D60F3E" w:rsidP="00266AB0">
      <w:pPr>
        <w:spacing w:before="0" w:after="0"/>
        <w:ind w:left="1440"/>
        <w:rPr>
          <w:rFonts w:eastAsia="Times New Roman" w:cstheme="minorHAnsi"/>
        </w:rPr>
      </w:pPr>
      <w:sdt>
        <w:sdtPr>
          <w:rPr>
            <w:rFonts w:eastAsia="MS Gothic" w:cstheme="minorHAnsi"/>
            <w:color w:val="2B579A"/>
            <w:shd w:val="clear" w:color="auto" w:fill="E6E6E6"/>
          </w:rPr>
          <w:id w:val="731463184"/>
          <w:placeholder>
            <w:docPart w:val="2F604A105DF04FB486321C02E168E9B7"/>
          </w:placeholder>
          <w14:checkbox>
            <w14:checked w14:val="0"/>
            <w14:checkedState w14:val="2612" w14:font="MS Gothic"/>
            <w14:uncheckedState w14:val="2610" w14:font="MS Gothic"/>
          </w14:checkbox>
        </w:sdtPr>
        <w:sdtEndPr/>
        <w:sdtContent>
          <w:r w:rsidR="00735E94">
            <w:rPr>
              <w:rFonts w:ascii="MS Gothic" w:eastAsia="MS Gothic" w:hAnsi="MS Gothic" w:cstheme="minorHAnsi" w:hint="eastAsia"/>
              <w:color w:val="2B579A"/>
            </w:rPr>
            <w:t>☐</w:t>
          </w:r>
        </w:sdtContent>
      </w:sdt>
      <w:r w:rsidR="00896212" w:rsidRPr="00E2799F">
        <w:rPr>
          <w:rFonts w:eastAsia="Times New Roman" w:cstheme="minorHAnsi"/>
        </w:rPr>
        <w:t xml:space="preserve"> No (go to Q2)</w:t>
      </w:r>
    </w:p>
    <w:p w14:paraId="595A1595" w14:textId="77777777" w:rsidR="00896212" w:rsidRPr="00E2799F" w:rsidRDefault="00D60F3E" w:rsidP="00266AB0">
      <w:pPr>
        <w:spacing w:before="0" w:after="0"/>
        <w:ind w:left="1440"/>
        <w:rPr>
          <w:rFonts w:eastAsia="Times New Roman" w:cstheme="minorHAnsi"/>
        </w:rPr>
      </w:pPr>
      <w:sdt>
        <w:sdtPr>
          <w:rPr>
            <w:rFonts w:eastAsia="MS Gothic" w:cstheme="minorHAnsi"/>
            <w:color w:val="2B579A"/>
            <w:shd w:val="clear" w:color="auto" w:fill="E6E6E6"/>
          </w:rPr>
          <w:id w:val="438325878"/>
          <w:placeholder>
            <w:docPart w:val="D25C900DA5C74817BE7BDB71D1854A6B"/>
          </w:placeholder>
          <w14:checkbox>
            <w14:checked w14:val="0"/>
            <w14:checkedState w14:val="2612" w14:font="MS Gothic"/>
            <w14:uncheckedState w14:val="2610" w14:font="MS Gothic"/>
          </w14:checkbox>
        </w:sdtPr>
        <w:sdtEndPr/>
        <w:sdtContent>
          <w:r w:rsidR="00896212" w:rsidRPr="00E2799F">
            <w:rPr>
              <w:rFonts w:ascii="Segoe UI Symbol" w:eastAsia="MS Gothic" w:hAnsi="Segoe UI Symbol" w:cs="Segoe UI Symbol"/>
            </w:rPr>
            <w:t>☐</w:t>
          </w:r>
        </w:sdtContent>
      </w:sdt>
      <w:r w:rsidR="00896212" w:rsidRPr="00E2799F">
        <w:rPr>
          <w:rFonts w:eastAsia="Times New Roman" w:cstheme="minorHAnsi"/>
        </w:rPr>
        <w:t xml:space="preserve"> Yes</w:t>
      </w:r>
    </w:p>
    <w:p w14:paraId="6FFACD2B" w14:textId="3B092116" w:rsidR="00896212" w:rsidRPr="00E2799F" w:rsidRDefault="00896212" w:rsidP="00266AB0">
      <w:pPr>
        <w:pStyle w:val="ListParagraph"/>
        <w:numPr>
          <w:ilvl w:val="1"/>
          <w:numId w:val="29"/>
        </w:numPr>
        <w:spacing w:before="0" w:after="0" w:line="259" w:lineRule="auto"/>
        <w:ind w:left="2160"/>
        <w:rPr>
          <w:rFonts w:eastAsia="Times New Roman" w:cstheme="minorHAnsi"/>
        </w:rPr>
      </w:pPr>
      <w:r w:rsidRPr="00E2799F">
        <w:rPr>
          <w:rFonts w:eastAsia="Times New Roman" w:cstheme="minorHAnsi"/>
        </w:rPr>
        <w:t xml:space="preserve">If </w:t>
      </w:r>
      <w:r w:rsidR="0024734C">
        <w:rPr>
          <w:rFonts w:eastAsia="Times New Roman" w:cstheme="minorHAnsi"/>
        </w:rPr>
        <w:t>y</w:t>
      </w:r>
      <w:r w:rsidRPr="00E2799F">
        <w:rPr>
          <w:rFonts w:eastAsia="Times New Roman" w:cstheme="minorHAnsi"/>
        </w:rPr>
        <w:t xml:space="preserve">es, please </w:t>
      </w:r>
      <w:r w:rsidR="003F67DF">
        <w:rPr>
          <w:rFonts w:eastAsia="Times New Roman" w:cstheme="minorHAnsi"/>
        </w:rPr>
        <w:t xml:space="preserve">state </w:t>
      </w:r>
      <w:r w:rsidRPr="00E2799F">
        <w:rPr>
          <w:rFonts w:eastAsia="Times New Roman" w:cstheme="minorHAnsi"/>
        </w:rPr>
        <w:t>the date the Hospital achieved certification: ______________</w:t>
      </w:r>
    </w:p>
    <w:p w14:paraId="039DD4E0" w14:textId="3269E335" w:rsidR="00896212" w:rsidRDefault="00361ECD" w:rsidP="13C90146">
      <w:pPr>
        <w:spacing w:after="0"/>
        <w:ind w:left="720"/>
        <w:rPr>
          <w:rFonts w:eastAsia="Times New Roman"/>
          <w:i/>
          <w:iCs/>
        </w:rPr>
      </w:pPr>
      <w:r>
        <w:rPr>
          <w:rFonts w:eastAsia="Times New Roman"/>
          <w:i/>
          <w:iCs/>
        </w:rPr>
        <w:t xml:space="preserve">Submission of </w:t>
      </w:r>
      <w:r w:rsidR="00896212" w:rsidRPr="13C90146">
        <w:rPr>
          <w:rFonts w:eastAsia="Times New Roman"/>
          <w:i/>
          <w:iCs/>
        </w:rPr>
        <w:t>TJC’s documentation</w:t>
      </w:r>
      <w:r w:rsidR="48416BCB" w:rsidRPr="13C90146">
        <w:rPr>
          <w:rFonts w:eastAsia="Times New Roman"/>
          <w:i/>
          <w:iCs/>
        </w:rPr>
        <w:t xml:space="preserve"> of Certification</w:t>
      </w:r>
      <w:r>
        <w:rPr>
          <w:rFonts w:eastAsia="Times New Roman"/>
          <w:i/>
          <w:iCs/>
        </w:rPr>
        <w:t xml:space="preserve"> is optional if Hospital has received HCE Certification.</w:t>
      </w:r>
      <w:r w:rsidR="48416BCB" w:rsidRPr="13C90146">
        <w:rPr>
          <w:rFonts w:eastAsia="Times New Roman"/>
          <w:i/>
          <w:iCs/>
        </w:rPr>
        <w:t xml:space="preserve"> </w:t>
      </w:r>
    </w:p>
    <w:p w14:paraId="2E8230F9" w14:textId="77777777" w:rsidR="00E2799F" w:rsidRDefault="00E2799F" w:rsidP="00896212">
      <w:pPr>
        <w:spacing w:after="0"/>
        <w:ind w:left="720"/>
        <w:rPr>
          <w:rFonts w:eastAsia="Times New Roman" w:cstheme="minorHAnsi"/>
          <w:i/>
          <w:iCs/>
        </w:rPr>
      </w:pPr>
    </w:p>
    <w:p w14:paraId="39D02CF2" w14:textId="67790059" w:rsidR="007A049D" w:rsidRPr="007A049D" w:rsidRDefault="1A3A31FF">
      <w:pPr>
        <w:pStyle w:val="ListParagraph"/>
        <w:numPr>
          <w:ilvl w:val="0"/>
          <w:numId w:val="29"/>
        </w:numPr>
        <w:spacing w:before="0" w:after="0" w:line="259" w:lineRule="auto"/>
        <w:rPr>
          <w:rFonts w:eastAsia="Times New Roman"/>
        </w:rPr>
      </w:pPr>
      <w:r w:rsidRPr="13C90146">
        <w:rPr>
          <w:rFonts w:eastAsia="Times New Roman"/>
        </w:rPr>
        <w:t>Has the</w:t>
      </w:r>
      <w:r w:rsidR="007A049D" w:rsidRPr="13C90146">
        <w:rPr>
          <w:rFonts w:eastAsia="Times New Roman"/>
        </w:rPr>
        <w:t xml:space="preserve"> Hospital submitted an application for HCE Certification to TJC by December 31, 2024?</w:t>
      </w:r>
    </w:p>
    <w:p w14:paraId="02591842" w14:textId="77777777" w:rsidR="007A049D" w:rsidRPr="007A049D" w:rsidRDefault="00D60F3E" w:rsidP="13C90146">
      <w:pPr>
        <w:spacing w:before="0" w:after="0"/>
        <w:ind w:left="1440"/>
        <w:rPr>
          <w:rFonts w:eastAsia="Times New Roman"/>
        </w:rPr>
      </w:pPr>
      <w:sdt>
        <w:sdtPr>
          <w:rPr>
            <w:rFonts w:eastAsia="MS Gothic"/>
            <w:color w:val="2B579A"/>
            <w:shd w:val="clear" w:color="auto" w:fill="E6E6E6"/>
          </w:rPr>
          <w:id w:val="1084804536"/>
          <w:placeholder>
            <w:docPart w:val="056637F88B4949B3A47FEF7FEEC25D92"/>
          </w:placeholder>
          <w14:checkbox>
            <w14:checked w14:val="0"/>
            <w14:checkedState w14:val="2612" w14:font="MS Gothic"/>
            <w14:uncheckedState w14:val="2610" w14:font="MS Gothic"/>
          </w14:checkbox>
        </w:sdtPr>
        <w:sdtEndPr/>
        <w:sdtContent>
          <w:r w:rsidR="007A049D" w:rsidRPr="007A049D">
            <w:rPr>
              <w:rFonts w:ascii="Segoe UI Symbol" w:eastAsia="MS Gothic" w:hAnsi="Segoe UI Symbol" w:cs="Segoe UI Symbol"/>
            </w:rPr>
            <w:t>☐</w:t>
          </w:r>
        </w:sdtContent>
      </w:sdt>
      <w:r w:rsidR="007A049D" w:rsidRPr="13C90146">
        <w:rPr>
          <w:rFonts w:eastAsia="Times New Roman"/>
        </w:rPr>
        <w:t xml:space="preserve"> Yes</w:t>
      </w:r>
    </w:p>
    <w:p w14:paraId="2DF104CE" w14:textId="02A93F53" w:rsidR="7DC573DF" w:rsidRDefault="7DC573DF" w:rsidP="00D029CD">
      <w:pPr>
        <w:pStyle w:val="ListParagraph"/>
        <w:numPr>
          <w:ilvl w:val="1"/>
          <w:numId w:val="29"/>
        </w:numPr>
        <w:spacing w:before="0" w:after="0" w:line="259" w:lineRule="auto"/>
        <w:ind w:left="2160"/>
        <w:rPr>
          <w:rFonts w:eastAsia="Times New Roman"/>
        </w:rPr>
      </w:pPr>
      <w:r w:rsidRPr="13C90146">
        <w:rPr>
          <w:rFonts w:eastAsia="Times New Roman"/>
        </w:rPr>
        <w:t xml:space="preserve">If </w:t>
      </w:r>
      <w:r w:rsidR="0024734C">
        <w:rPr>
          <w:rFonts w:eastAsia="Times New Roman"/>
        </w:rPr>
        <w:t>y</w:t>
      </w:r>
      <w:r w:rsidR="003F67DF">
        <w:rPr>
          <w:rFonts w:eastAsia="Times New Roman"/>
        </w:rPr>
        <w:t>es</w:t>
      </w:r>
      <w:r w:rsidRPr="13C90146">
        <w:rPr>
          <w:rFonts w:eastAsia="Times New Roman"/>
        </w:rPr>
        <w:t xml:space="preserve">, </w:t>
      </w:r>
      <w:r w:rsidR="10C4A9A0" w:rsidRPr="13C90146">
        <w:rPr>
          <w:rFonts w:eastAsia="Times New Roman"/>
        </w:rPr>
        <w:t xml:space="preserve">please </w:t>
      </w:r>
      <w:r w:rsidR="003F67DF">
        <w:rPr>
          <w:rFonts w:eastAsia="Times New Roman"/>
        </w:rPr>
        <w:t>state</w:t>
      </w:r>
      <w:r w:rsidR="10C4A9A0" w:rsidRPr="13C90146">
        <w:rPr>
          <w:rFonts w:eastAsia="Times New Roman"/>
        </w:rPr>
        <w:t xml:space="preserve"> the date on which the application was submitted:</w:t>
      </w:r>
      <w:r w:rsidR="003F67DF">
        <w:rPr>
          <w:rFonts w:eastAsia="Times New Roman"/>
        </w:rPr>
        <w:t>__________</w:t>
      </w:r>
    </w:p>
    <w:p w14:paraId="4115BEC2" w14:textId="22FA814B" w:rsidR="13C90146" w:rsidRDefault="13C90146" w:rsidP="00331D41">
      <w:pPr>
        <w:spacing w:before="0" w:after="0"/>
        <w:ind w:firstLine="720"/>
        <w:rPr>
          <w:rFonts w:eastAsia="Times New Roman"/>
        </w:rPr>
      </w:pPr>
    </w:p>
    <w:p w14:paraId="2F04555F" w14:textId="77777777" w:rsidR="007A049D" w:rsidRPr="007A049D" w:rsidRDefault="00D60F3E" w:rsidP="00266AB0">
      <w:pPr>
        <w:spacing w:before="0" w:after="0"/>
        <w:ind w:left="1440"/>
        <w:rPr>
          <w:rFonts w:eastAsia="Times New Roman" w:cstheme="minorHAnsi"/>
        </w:rPr>
      </w:pPr>
      <w:sdt>
        <w:sdtPr>
          <w:rPr>
            <w:rFonts w:eastAsia="MS Gothic" w:cstheme="minorHAnsi"/>
            <w:color w:val="2B579A"/>
            <w:shd w:val="clear" w:color="auto" w:fill="E6E6E6"/>
          </w:rPr>
          <w:id w:val="57208479"/>
          <w:placeholder>
            <w:docPart w:val="751D984ECD8049C0BC63F67C204C9F0E"/>
          </w:placeholder>
          <w14:checkbox>
            <w14:checked w14:val="0"/>
            <w14:checkedState w14:val="2612" w14:font="MS Gothic"/>
            <w14:uncheckedState w14:val="2610" w14:font="MS Gothic"/>
          </w14:checkbox>
        </w:sdtPr>
        <w:sdtEndPr/>
        <w:sdtContent>
          <w:r w:rsidR="007A049D" w:rsidRPr="007A049D">
            <w:rPr>
              <w:rFonts w:ascii="Segoe UI Symbol" w:eastAsia="MS Gothic" w:hAnsi="Segoe UI Symbol" w:cs="Segoe UI Symbol"/>
            </w:rPr>
            <w:t>☐</w:t>
          </w:r>
        </w:sdtContent>
      </w:sdt>
      <w:r w:rsidR="007A049D" w:rsidRPr="007A049D">
        <w:rPr>
          <w:rFonts w:eastAsia="Times New Roman" w:cstheme="minorHAnsi"/>
        </w:rPr>
        <w:t xml:space="preserve"> No</w:t>
      </w:r>
    </w:p>
    <w:p w14:paraId="544BFC99" w14:textId="2F558E81" w:rsidR="007A049D" w:rsidRPr="007A049D" w:rsidRDefault="007A049D" w:rsidP="13C90146">
      <w:pPr>
        <w:pStyle w:val="ListParagraph"/>
        <w:numPr>
          <w:ilvl w:val="1"/>
          <w:numId w:val="29"/>
        </w:numPr>
        <w:spacing w:before="0" w:after="0" w:line="259" w:lineRule="auto"/>
        <w:ind w:left="2160"/>
        <w:rPr>
          <w:rFonts w:eastAsia="Times New Roman"/>
        </w:rPr>
      </w:pPr>
      <w:r w:rsidRPr="13C90146">
        <w:rPr>
          <w:rFonts w:eastAsia="Times New Roman"/>
        </w:rPr>
        <w:t xml:space="preserve">If </w:t>
      </w:r>
      <w:r w:rsidR="0024734C">
        <w:rPr>
          <w:rFonts w:eastAsia="Times New Roman"/>
        </w:rPr>
        <w:t>n</w:t>
      </w:r>
      <w:r w:rsidRPr="13C90146">
        <w:rPr>
          <w:rFonts w:eastAsia="Times New Roman"/>
        </w:rPr>
        <w:t>o, please explain</w:t>
      </w:r>
      <w:r w:rsidR="00244AAE" w:rsidRPr="13C90146">
        <w:rPr>
          <w:rFonts w:eastAsia="Times New Roman"/>
        </w:rPr>
        <w:t>:</w:t>
      </w:r>
      <w:r w:rsidRPr="13C90146">
        <w:rPr>
          <w:rFonts w:eastAsia="Times New Roman"/>
        </w:rPr>
        <w:t xml:space="preserve"> </w:t>
      </w:r>
    </w:p>
    <w:p w14:paraId="02265752" w14:textId="77777777" w:rsidR="007A049D" w:rsidRPr="00921DA3" w:rsidRDefault="007A049D" w:rsidP="00921DA3">
      <w:pPr>
        <w:spacing w:after="0"/>
        <w:ind w:left="720"/>
        <w:rPr>
          <w:rFonts w:eastAsia="Times New Roman" w:cstheme="minorHAnsi"/>
          <w:i/>
          <w:iCs/>
        </w:rPr>
      </w:pPr>
    </w:p>
    <w:p w14:paraId="7832C52E" w14:textId="2CF439DD" w:rsidR="00AB77AF" w:rsidRDefault="1A1744C9">
      <w:pPr>
        <w:pStyle w:val="ListParagraph"/>
        <w:numPr>
          <w:ilvl w:val="0"/>
          <w:numId w:val="29"/>
        </w:numPr>
        <w:spacing w:before="0" w:after="0" w:line="259" w:lineRule="auto"/>
        <w:rPr>
          <w:rFonts w:eastAsia="Times New Roman"/>
        </w:rPr>
      </w:pPr>
      <w:r w:rsidRPr="13C90146">
        <w:rPr>
          <w:rFonts w:eastAsia="Times New Roman"/>
        </w:rPr>
        <w:t>Ha</w:t>
      </w:r>
      <w:r w:rsidR="03607B6C" w:rsidRPr="13C90146">
        <w:rPr>
          <w:rFonts w:eastAsia="Times New Roman"/>
        </w:rPr>
        <w:t>s</w:t>
      </w:r>
      <w:r w:rsidRPr="13C90146">
        <w:rPr>
          <w:rFonts w:eastAsia="Times New Roman"/>
        </w:rPr>
        <w:t xml:space="preserve"> </w:t>
      </w:r>
      <w:r w:rsidR="3FD86FB9" w:rsidRPr="13C90146">
        <w:rPr>
          <w:rFonts w:eastAsia="Times New Roman"/>
        </w:rPr>
        <w:t>a</w:t>
      </w:r>
      <w:r w:rsidR="5D18CC10" w:rsidRPr="13C90146">
        <w:rPr>
          <w:rFonts w:eastAsia="Times New Roman"/>
        </w:rPr>
        <w:t>t least one staff member</w:t>
      </w:r>
      <w:r w:rsidR="7D56FAC0" w:rsidRPr="13C90146">
        <w:rPr>
          <w:rFonts w:eastAsia="Times New Roman"/>
        </w:rPr>
        <w:t xml:space="preserve"> per participating </w:t>
      </w:r>
      <w:r w:rsidR="00AB77AF">
        <w:rPr>
          <w:rFonts w:eastAsia="Times New Roman"/>
        </w:rPr>
        <w:t>H</w:t>
      </w:r>
      <w:r w:rsidR="7D56FAC0" w:rsidRPr="13C90146">
        <w:rPr>
          <w:rFonts w:eastAsia="Times New Roman"/>
        </w:rPr>
        <w:t>ospital</w:t>
      </w:r>
      <w:r w:rsidR="66A0DEB9" w:rsidRPr="13C90146">
        <w:rPr>
          <w:rFonts w:eastAsia="Times New Roman"/>
        </w:rPr>
        <w:t xml:space="preserve"> either</w:t>
      </w:r>
      <w:r w:rsidR="00AB77AF">
        <w:rPr>
          <w:rFonts w:eastAsia="Times New Roman"/>
        </w:rPr>
        <w:t>:</w:t>
      </w:r>
    </w:p>
    <w:p w14:paraId="74AFA8B1" w14:textId="4633EC7A" w:rsidR="005829BD" w:rsidRPr="000C30C7" w:rsidRDefault="005829BD" w:rsidP="005829BD">
      <w:pPr>
        <w:pStyle w:val="ListParagraph"/>
        <w:numPr>
          <w:ilvl w:val="0"/>
          <w:numId w:val="30"/>
        </w:numPr>
        <w:spacing w:before="0" w:after="0" w:line="259" w:lineRule="auto"/>
        <w:rPr>
          <w:rFonts w:eastAsia="Times New Roman"/>
        </w:rPr>
      </w:pPr>
      <w:r>
        <w:rPr>
          <w:rFonts w:eastAsia="Times New Roman"/>
        </w:rPr>
        <w:t>A</w:t>
      </w:r>
      <w:r w:rsidR="007A049D" w:rsidRPr="13C90146">
        <w:rPr>
          <w:rFonts w:eastAsia="Times New Roman"/>
        </w:rPr>
        <w:t xml:space="preserve">ttended the </w:t>
      </w:r>
      <w:r w:rsidR="0A99DED8" w:rsidRPr="13C90146">
        <w:rPr>
          <w:rFonts w:eastAsia="Times New Roman"/>
        </w:rPr>
        <w:t xml:space="preserve">live </w:t>
      </w:r>
      <w:r w:rsidR="007A049D" w:rsidRPr="13C90146">
        <w:rPr>
          <w:rFonts w:eastAsia="Times New Roman"/>
        </w:rPr>
        <w:t>2024 training webinar hosted by the MHA on The Joint Commission’s HCE certification program</w:t>
      </w:r>
      <w:r w:rsidR="58F88BAB" w:rsidRPr="13C90146">
        <w:rPr>
          <w:rFonts w:eastAsia="Times New Roman"/>
        </w:rPr>
        <w:t xml:space="preserve"> </w:t>
      </w:r>
      <w:r w:rsidR="58F88BAB" w:rsidRPr="000C30C7">
        <w:rPr>
          <w:rFonts w:eastAsia="Times New Roman"/>
        </w:rPr>
        <w:t xml:space="preserve">held on </w:t>
      </w:r>
      <w:r w:rsidR="00EF2510" w:rsidRPr="000C30C7">
        <w:rPr>
          <w:rFonts w:eastAsia="Times New Roman"/>
        </w:rPr>
        <w:t>April 9, 2024</w:t>
      </w:r>
      <w:r w:rsidR="00D0038B" w:rsidRPr="000C30C7">
        <w:rPr>
          <w:rFonts w:eastAsia="Times New Roman"/>
        </w:rPr>
        <w:t>;</w:t>
      </w:r>
    </w:p>
    <w:p w14:paraId="7E2CE936" w14:textId="3724F5B0" w:rsidR="005829BD" w:rsidRPr="005829BD" w:rsidRDefault="005829BD" w:rsidP="005829BD">
      <w:pPr>
        <w:pStyle w:val="ListParagraph"/>
        <w:spacing w:before="0" w:after="0" w:line="259" w:lineRule="auto"/>
        <w:ind w:left="1440"/>
        <w:rPr>
          <w:rFonts w:eastAsia="Times New Roman"/>
          <w:i/>
          <w:iCs/>
        </w:rPr>
      </w:pPr>
      <w:r w:rsidRPr="005829BD">
        <w:rPr>
          <w:rFonts w:eastAsia="Times New Roman"/>
          <w:i/>
          <w:iCs/>
        </w:rPr>
        <w:t>OR</w:t>
      </w:r>
    </w:p>
    <w:p w14:paraId="13F0A12F" w14:textId="7284990F" w:rsidR="007A049D" w:rsidRPr="007A049D" w:rsidRDefault="00310BDB" w:rsidP="005829BD">
      <w:pPr>
        <w:pStyle w:val="ListParagraph"/>
        <w:numPr>
          <w:ilvl w:val="0"/>
          <w:numId w:val="30"/>
        </w:numPr>
        <w:spacing w:before="0" w:after="0" w:line="259" w:lineRule="auto"/>
        <w:rPr>
          <w:rFonts w:eastAsia="Times New Roman"/>
        </w:rPr>
      </w:pPr>
      <w:r>
        <w:rPr>
          <w:rFonts w:eastAsia="Times New Roman"/>
        </w:rPr>
        <w:t>A</w:t>
      </w:r>
      <w:r w:rsidR="007A049D" w:rsidRPr="13C90146">
        <w:rPr>
          <w:rFonts w:eastAsia="Times New Roman"/>
        </w:rPr>
        <w:t>synchronously view</w:t>
      </w:r>
      <w:r w:rsidR="2CA15BFD" w:rsidRPr="13C90146">
        <w:rPr>
          <w:rFonts w:eastAsia="Times New Roman"/>
        </w:rPr>
        <w:t>ed</w:t>
      </w:r>
      <w:r w:rsidR="007A049D" w:rsidRPr="13C90146">
        <w:rPr>
          <w:rFonts w:eastAsia="Times New Roman"/>
        </w:rPr>
        <w:t xml:space="preserve"> a recording of the </w:t>
      </w:r>
      <w:r w:rsidR="0548063D" w:rsidRPr="13C90146">
        <w:rPr>
          <w:rFonts w:eastAsia="Times New Roman"/>
        </w:rPr>
        <w:t xml:space="preserve">live </w:t>
      </w:r>
      <w:r w:rsidR="007A049D" w:rsidRPr="13C90146">
        <w:rPr>
          <w:rFonts w:eastAsia="Times New Roman"/>
        </w:rPr>
        <w:t>webinar</w:t>
      </w:r>
      <w:r w:rsidR="097AA580" w:rsidRPr="13C90146">
        <w:rPr>
          <w:rFonts w:eastAsia="Times New Roman"/>
        </w:rPr>
        <w:t xml:space="preserve"> session</w:t>
      </w:r>
      <w:r w:rsidR="3A102F3E" w:rsidRPr="13C90146">
        <w:rPr>
          <w:rFonts w:eastAsia="Times New Roman"/>
        </w:rPr>
        <w:t xml:space="preserve"> prior to the date of submission of this attestation</w:t>
      </w:r>
      <w:r w:rsidR="00980AD2">
        <w:rPr>
          <w:rFonts w:eastAsia="Times New Roman"/>
        </w:rPr>
        <w:t>?</w:t>
      </w:r>
    </w:p>
    <w:p w14:paraId="11644AFE" w14:textId="77777777" w:rsidR="007A049D" w:rsidRPr="007A049D" w:rsidRDefault="00D60F3E" w:rsidP="13C90146">
      <w:pPr>
        <w:spacing w:before="0" w:after="0"/>
        <w:ind w:left="1440"/>
        <w:rPr>
          <w:rFonts w:eastAsia="Times New Roman"/>
        </w:rPr>
      </w:pPr>
      <w:sdt>
        <w:sdtPr>
          <w:rPr>
            <w:rFonts w:eastAsia="MS Gothic"/>
            <w:color w:val="2B579A"/>
            <w:shd w:val="clear" w:color="auto" w:fill="E6E6E6"/>
          </w:rPr>
          <w:id w:val="595290860"/>
          <w:placeholder>
            <w:docPart w:val="400FC9B9F1204AA1A9F9AE746034BC5D"/>
          </w:placeholder>
          <w14:checkbox>
            <w14:checked w14:val="0"/>
            <w14:checkedState w14:val="2612" w14:font="MS Gothic"/>
            <w14:uncheckedState w14:val="2610" w14:font="MS Gothic"/>
          </w14:checkbox>
        </w:sdtPr>
        <w:sdtEndPr/>
        <w:sdtContent>
          <w:r w:rsidR="007A049D" w:rsidRPr="007A049D">
            <w:rPr>
              <w:rFonts w:ascii="Segoe UI Symbol" w:eastAsia="MS Gothic" w:hAnsi="Segoe UI Symbol" w:cs="Segoe UI Symbol"/>
            </w:rPr>
            <w:t>☐</w:t>
          </w:r>
        </w:sdtContent>
      </w:sdt>
      <w:r w:rsidR="007A049D" w:rsidRPr="13C90146">
        <w:rPr>
          <w:rFonts w:eastAsia="Times New Roman"/>
        </w:rPr>
        <w:t xml:space="preserve"> Yes</w:t>
      </w:r>
    </w:p>
    <w:p w14:paraId="50CD4B9F" w14:textId="2053BCC4" w:rsidR="07B3C731" w:rsidRDefault="07B3C731" w:rsidP="00D0038B">
      <w:pPr>
        <w:pStyle w:val="ListParagraph"/>
        <w:numPr>
          <w:ilvl w:val="1"/>
          <w:numId w:val="29"/>
        </w:numPr>
        <w:spacing w:before="0" w:after="0" w:line="259" w:lineRule="auto"/>
        <w:ind w:left="2160"/>
        <w:rPr>
          <w:rFonts w:eastAsia="Times New Roman"/>
        </w:rPr>
      </w:pPr>
      <w:r w:rsidRPr="13C90146">
        <w:rPr>
          <w:rFonts w:eastAsia="Times New Roman"/>
        </w:rPr>
        <w:t xml:space="preserve">If </w:t>
      </w:r>
      <w:r w:rsidR="0024734C">
        <w:rPr>
          <w:rFonts w:eastAsia="Times New Roman"/>
        </w:rPr>
        <w:t>y</w:t>
      </w:r>
      <w:r w:rsidR="004E742B">
        <w:rPr>
          <w:rFonts w:eastAsia="Times New Roman"/>
        </w:rPr>
        <w:t>es</w:t>
      </w:r>
      <w:r w:rsidRPr="13C90146">
        <w:rPr>
          <w:rFonts w:eastAsia="Times New Roman"/>
        </w:rPr>
        <w:t>, please list the staff member(s) and dates of either live webinar attendance or asynchronous viewing</w:t>
      </w:r>
      <w:r w:rsidR="005D191B">
        <w:rPr>
          <w:rFonts w:eastAsia="Times New Roman"/>
        </w:rPr>
        <w:t xml:space="preserve">. </w:t>
      </w:r>
    </w:p>
    <w:p w14:paraId="185C014D" w14:textId="049B423B" w:rsidR="00676F98" w:rsidRDefault="00676F98" w:rsidP="00676F98">
      <w:pPr>
        <w:pStyle w:val="ListParagraph"/>
        <w:spacing w:before="0" w:after="0" w:line="259" w:lineRule="auto"/>
        <w:ind w:left="2160"/>
        <w:rPr>
          <w:rFonts w:eastAsia="Times New Roman"/>
        </w:rPr>
      </w:pPr>
      <w:r>
        <w:rPr>
          <w:rFonts w:eastAsia="Times New Roman"/>
        </w:rPr>
        <w:t>Staff member</w:t>
      </w:r>
      <w:r w:rsidR="005D3FB6">
        <w:rPr>
          <w:rFonts w:eastAsia="Times New Roman"/>
        </w:rPr>
        <w:t>(s)</w:t>
      </w:r>
      <w:r>
        <w:rPr>
          <w:rFonts w:eastAsia="Times New Roman"/>
        </w:rPr>
        <w:t xml:space="preserve"> &amp; date</w:t>
      </w:r>
      <w:r w:rsidR="00196EFD">
        <w:rPr>
          <w:rFonts w:eastAsia="Times New Roman"/>
        </w:rPr>
        <w:t>(s)</w:t>
      </w:r>
      <w:r>
        <w:rPr>
          <w:rFonts w:eastAsia="Times New Roman"/>
        </w:rPr>
        <w:t>: ______________________</w:t>
      </w:r>
      <w:r w:rsidR="00196EFD">
        <w:rPr>
          <w:rFonts w:eastAsia="Times New Roman"/>
        </w:rPr>
        <w:t>_____________</w:t>
      </w:r>
      <w:r w:rsidR="007F4F76">
        <w:rPr>
          <w:rFonts w:eastAsia="Times New Roman"/>
        </w:rPr>
        <w:t>_______</w:t>
      </w:r>
    </w:p>
    <w:p w14:paraId="07626EB0" w14:textId="0DBB1604" w:rsidR="13C90146" w:rsidRDefault="0026628A" w:rsidP="00F3002D">
      <w:pPr>
        <w:spacing w:before="0" w:after="0"/>
        <w:ind w:left="720" w:firstLine="720"/>
        <w:rPr>
          <w:rFonts w:eastAsia="Times New Roman"/>
        </w:rPr>
      </w:pPr>
      <w:r>
        <w:rPr>
          <w:rFonts w:eastAsia="Times New Roman"/>
        </w:rPr>
        <w:tab/>
        <w:t>________________________________________________________________</w:t>
      </w:r>
    </w:p>
    <w:p w14:paraId="4F9D9E41" w14:textId="77777777" w:rsidR="007A049D" w:rsidRPr="007A049D" w:rsidRDefault="00D60F3E" w:rsidP="00266AB0">
      <w:pPr>
        <w:spacing w:before="0" w:after="0"/>
        <w:ind w:left="1440"/>
        <w:rPr>
          <w:rFonts w:eastAsia="Times New Roman" w:cstheme="minorHAnsi"/>
        </w:rPr>
      </w:pPr>
      <w:sdt>
        <w:sdtPr>
          <w:rPr>
            <w:rFonts w:eastAsia="MS Gothic" w:cstheme="minorHAnsi"/>
            <w:color w:val="2B579A"/>
            <w:shd w:val="clear" w:color="auto" w:fill="E6E6E6"/>
          </w:rPr>
          <w:id w:val="1249688457"/>
          <w:placeholder>
            <w:docPart w:val="543F9D53785A433A9A79E9E8E4887D52"/>
          </w:placeholder>
          <w14:checkbox>
            <w14:checked w14:val="0"/>
            <w14:checkedState w14:val="2612" w14:font="MS Gothic"/>
            <w14:uncheckedState w14:val="2610" w14:font="MS Gothic"/>
          </w14:checkbox>
        </w:sdtPr>
        <w:sdtEndPr/>
        <w:sdtContent>
          <w:r w:rsidR="007A049D" w:rsidRPr="007A049D">
            <w:rPr>
              <w:rFonts w:ascii="Segoe UI Symbol" w:eastAsia="MS Gothic" w:hAnsi="Segoe UI Symbol" w:cs="Segoe UI Symbol"/>
            </w:rPr>
            <w:t>☐</w:t>
          </w:r>
        </w:sdtContent>
      </w:sdt>
      <w:r w:rsidR="007A049D" w:rsidRPr="007A049D">
        <w:rPr>
          <w:rFonts w:eastAsia="Times New Roman" w:cstheme="minorHAnsi"/>
        </w:rPr>
        <w:t xml:space="preserve"> No</w:t>
      </w:r>
    </w:p>
    <w:p w14:paraId="6CCD155A" w14:textId="70738302" w:rsidR="007A049D" w:rsidRPr="007A049D" w:rsidRDefault="007A049D" w:rsidP="00266AB0">
      <w:pPr>
        <w:pStyle w:val="ListParagraph"/>
        <w:numPr>
          <w:ilvl w:val="1"/>
          <w:numId w:val="29"/>
        </w:numPr>
        <w:spacing w:before="0" w:after="0" w:line="259" w:lineRule="auto"/>
        <w:ind w:left="2160"/>
        <w:rPr>
          <w:rFonts w:eastAsia="Times New Roman" w:cstheme="minorHAnsi"/>
        </w:rPr>
      </w:pPr>
      <w:r w:rsidRPr="13C90146">
        <w:rPr>
          <w:rFonts w:eastAsia="Times New Roman"/>
        </w:rPr>
        <w:t>If no, please explain</w:t>
      </w:r>
      <w:r w:rsidR="00244AAE" w:rsidRPr="13C90146">
        <w:rPr>
          <w:rFonts w:eastAsia="Times New Roman"/>
        </w:rPr>
        <w:t>:</w:t>
      </w:r>
      <w:r w:rsidRPr="13C90146">
        <w:rPr>
          <w:rFonts w:eastAsia="Times New Roman"/>
        </w:rPr>
        <w:t xml:space="preserve"> </w:t>
      </w:r>
    </w:p>
    <w:p w14:paraId="12B91390" w14:textId="77777777" w:rsidR="007A049D" w:rsidRPr="007A049D" w:rsidRDefault="007A049D" w:rsidP="00921DA3">
      <w:pPr>
        <w:spacing w:after="0"/>
        <w:ind w:left="720"/>
        <w:rPr>
          <w:rFonts w:eastAsia="Times New Roman" w:cstheme="minorHAnsi"/>
        </w:rPr>
      </w:pPr>
    </w:p>
    <w:p w14:paraId="61302426" w14:textId="5F8AABA8" w:rsidR="007A049D" w:rsidRPr="007A049D" w:rsidRDefault="5D88E88D">
      <w:pPr>
        <w:pStyle w:val="ListParagraph"/>
        <w:numPr>
          <w:ilvl w:val="0"/>
          <w:numId w:val="29"/>
        </w:numPr>
        <w:spacing w:before="0" w:after="0" w:line="259" w:lineRule="auto"/>
        <w:rPr>
          <w:rFonts w:eastAsia="Times New Roman"/>
        </w:rPr>
      </w:pPr>
      <w:r w:rsidRPr="13C90146">
        <w:rPr>
          <w:rFonts w:eastAsia="Times New Roman"/>
        </w:rPr>
        <w:t xml:space="preserve">Has the </w:t>
      </w:r>
      <w:r w:rsidR="00B90156">
        <w:rPr>
          <w:rFonts w:eastAsia="Times New Roman"/>
        </w:rPr>
        <w:t>H</w:t>
      </w:r>
      <w:r w:rsidR="007A049D" w:rsidRPr="13C90146">
        <w:rPr>
          <w:rFonts w:eastAsia="Times New Roman"/>
        </w:rPr>
        <w:t>ospital completed a self-evaluation of compliance with TJC’s HCE certification standar</w:t>
      </w:r>
      <w:r w:rsidR="7DE72E06" w:rsidRPr="13C90146">
        <w:rPr>
          <w:rFonts w:eastAsia="Times New Roman"/>
        </w:rPr>
        <w:t>ds</w:t>
      </w:r>
      <w:r w:rsidR="007A049D" w:rsidRPr="13C90146">
        <w:rPr>
          <w:rFonts w:eastAsia="Times New Roman"/>
        </w:rPr>
        <w:t>?</w:t>
      </w:r>
    </w:p>
    <w:p w14:paraId="0EE79F6C" w14:textId="77777777" w:rsidR="007A049D" w:rsidRPr="007A049D" w:rsidRDefault="00D60F3E" w:rsidP="13C90146">
      <w:pPr>
        <w:spacing w:before="0" w:after="0"/>
        <w:ind w:left="1440"/>
        <w:rPr>
          <w:rFonts w:eastAsia="Times New Roman"/>
        </w:rPr>
      </w:pPr>
      <w:sdt>
        <w:sdtPr>
          <w:rPr>
            <w:rFonts w:eastAsia="MS Gothic"/>
            <w:color w:val="2B579A"/>
            <w:shd w:val="clear" w:color="auto" w:fill="E6E6E6"/>
          </w:rPr>
          <w:id w:val="-833598536"/>
          <w:placeholder>
            <w:docPart w:val="8E82064718634611BDFCABC67D061A82"/>
          </w:placeholder>
          <w14:checkbox>
            <w14:checked w14:val="0"/>
            <w14:checkedState w14:val="2612" w14:font="MS Gothic"/>
            <w14:uncheckedState w14:val="2610" w14:font="MS Gothic"/>
          </w14:checkbox>
        </w:sdtPr>
        <w:sdtEndPr/>
        <w:sdtContent>
          <w:r w:rsidR="007A049D" w:rsidRPr="007A049D">
            <w:rPr>
              <w:rFonts w:ascii="Segoe UI Symbol" w:eastAsia="MS Gothic" w:hAnsi="Segoe UI Symbol" w:cs="Segoe UI Symbol"/>
            </w:rPr>
            <w:t>☐</w:t>
          </w:r>
        </w:sdtContent>
      </w:sdt>
      <w:r w:rsidR="007A049D" w:rsidRPr="13C90146">
        <w:rPr>
          <w:rFonts w:eastAsia="Times New Roman"/>
        </w:rPr>
        <w:t xml:space="preserve"> Yes</w:t>
      </w:r>
    </w:p>
    <w:p w14:paraId="46A8A2D6" w14:textId="183D3DE7" w:rsidR="00010925" w:rsidRDefault="56A1FCB5" w:rsidP="006323BA">
      <w:pPr>
        <w:pStyle w:val="ListParagraph"/>
        <w:numPr>
          <w:ilvl w:val="1"/>
          <w:numId w:val="29"/>
        </w:numPr>
        <w:spacing w:before="0" w:after="0" w:line="259" w:lineRule="auto"/>
        <w:ind w:left="2160"/>
        <w:rPr>
          <w:rFonts w:eastAsia="Times New Roman"/>
        </w:rPr>
      </w:pPr>
      <w:r w:rsidRPr="13C90146">
        <w:rPr>
          <w:rFonts w:eastAsia="Times New Roman"/>
        </w:rPr>
        <w:t xml:space="preserve">If </w:t>
      </w:r>
      <w:r w:rsidR="004E742B">
        <w:rPr>
          <w:rFonts w:eastAsia="Times New Roman"/>
        </w:rPr>
        <w:t>yes</w:t>
      </w:r>
      <w:r w:rsidRPr="13C90146">
        <w:rPr>
          <w:rFonts w:eastAsia="Times New Roman"/>
        </w:rPr>
        <w:t>, please</w:t>
      </w:r>
      <w:r w:rsidR="2441FB92" w:rsidRPr="13C90146">
        <w:rPr>
          <w:rFonts w:eastAsia="Times New Roman"/>
        </w:rPr>
        <w:t xml:space="preserve"> attach</w:t>
      </w:r>
      <w:r w:rsidRPr="13C90146">
        <w:rPr>
          <w:rFonts w:eastAsia="Times New Roman"/>
        </w:rPr>
        <w:t xml:space="preserve"> the self-evaluation</w:t>
      </w:r>
      <w:r w:rsidR="00010925">
        <w:rPr>
          <w:rFonts w:eastAsia="Times New Roman"/>
        </w:rPr>
        <w:t>.</w:t>
      </w:r>
    </w:p>
    <w:p w14:paraId="615E029C" w14:textId="77777777" w:rsidR="002339FD" w:rsidRDefault="002339FD" w:rsidP="002339FD">
      <w:pPr>
        <w:pStyle w:val="ListParagraph"/>
        <w:spacing w:before="0" w:after="0" w:line="259" w:lineRule="auto"/>
        <w:ind w:left="2160"/>
        <w:rPr>
          <w:rFonts w:eastAsia="Times New Roman"/>
        </w:rPr>
      </w:pPr>
    </w:p>
    <w:p w14:paraId="448BDE2C" w14:textId="77777777" w:rsidR="002339FD" w:rsidRPr="007A049D" w:rsidRDefault="00D60F3E" w:rsidP="002339FD">
      <w:pPr>
        <w:spacing w:before="0" w:after="0"/>
        <w:ind w:left="1440"/>
        <w:rPr>
          <w:rFonts w:eastAsia="Times New Roman" w:cstheme="minorHAnsi"/>
        </w:rPr>
      </w:pPr>
      <w:sdt>
        <w:sdtPr>
          <w:rPr>
            <w:rFonts w:eastAsia="MS Gothic" w:cstheme="minorHAnsi"/>
            <w:color w:val="2B579A"/>
            <w:shd w:val="clear" w:color="auto" w:fill="E6E6E6"/>
          </w:rPr>
          <w:id w:val="611552506"/>
          <w:placeholder>
            <w:docPart w:val="A4A261A34D164F4A8905398B16D3C685"/>
          </w:placeholder>
          <w14:checkbox>
            <w14:checked w14:val="0"/>
            <w14:checkedState w14:val="2612" w14:font="MS Gothic"/>
            <w14:uncheckedState w14:val="2610" w14:font="MS Gothic"/>
          </w14:checkbox>
        </w:sdtPr>
        <w:sdtEndPr/>
        <w:sdtContent>
          <w:r w:rsidR="002339FD" w:rsidRPr="007A049D">
            <w:rPr>
              <w:rFonts w:ascii="Segoe UI Symbol" w:eastAsia="MS Gothic" w:hAnsi="Segoe UI Symbol" w:cs="Segoe UI Symbol"/>
            </w:rPr>
            <w:t>☐</w:t>
          </w:r>
        </w:sdtContent>
      </w:sdt>
      <w:r w:rsidR="002339FD" w:rsidRPr="007A049D">
        <w:rPr>
          <w:rFonts w:eastAsia="Times New Roman" w:cstheme="minorHAnsi"/>
        </w:rPr>
        <w:t xml:space="preserve"> No</w:t>
      </w:r>
    </w:p>
    <w:p w14:paraId="44D71401" w14:textId="77777777" w:rsidR="002339FD" w:rsidRPr="00C724D0" w:rsidRDefault="002339FD" w:rsidP="002339FD">
      <w:pPr>
        <w:pStyle w:val="ListParagraph"/>
        <w:numPr>
          <w:ilvl w:val="1"/>
          <w:numId w:val="29"/>
        </w:numPr>
        <w:spacing w:before="0" w:after="0" w:line="259" w:lineRule="auto"/>
        <w:ind w:left="2160"/>
        <w:rPr>
          <w:rFonts w:eastAsia="Times New Roman" w:cstheme="minorHAnsi"/>
        </w:rPr>
      </w:pPr>
      <w:r w:rsidRPr="13C90146">
        <w:rPr>
          <w:rFonts w:eastAsia="Times New Roman"/>
        </w:rPr>
        <w:t xml:space="preserve">If no, please explain:  </w:t>
      </w:r>
      <w:bookmarkStart w:id="2" w:name="_Ref153365950"/>
      <w:bookmarkEnd w:id="2"/>
    </w:p>
    <w:p w14:paraId="32821C7E" w14:textId="77777777" w:rsidR="002339FD" w:rsidRDefault="002339FD" w:rsidP="002339FD">
      <w:pPr>
        <w:pStyle w:val="ListParagraph"/>
        <w:spacing w:before="0" w:after="0" w:line="259" w:lineRule="auto"/>
        <w:ind w:left="2160"/>
        <w:rPr>
          <w:rFonts w:eastAsia="Times New Roman"/>
        </w:rPr>
      </w:pPr>
    </w:p>
    <w:p w14:paraId="271BDD4D" w14:textId="77777777" w:rsidR="00A414D5" w:rsidRDefault="00A414D5" w:rsidP="00A414D5">
      <w:pPr>
        <w:pStyle w:val="ListParagraph"/>
        <w:spacing w:before="0" w:after="0" w:line="259" w:lineRule="auto"/>
        <w:ind w:left="2160"/>
        <w:rPr>
          <w:rFonts w:eastAsia="Times New Roman"/>
        </w:rPr>
      </w:pPr>
    </w:p>
    <w:p w14:paraId="61B2E56E" w14:textId="2F8857AC" w:rsidR="00A414D5" w:rsidRDefault="00CC32CE" w:rsidP="00B90156">
      <w:pPr>
        <w:pStyle w:val="ListParagraph"/>
        <w:numPr>
          <w:ilvl w:val="0"/>
          <w:numId w:val="29"/>
        </w:numPr>
        <w:spacing w:before="0" w:after="0" w:line="259" w:lineRule="auto"/>
        <w:rPr>
          <w:rFonts w:eastAsia="Times New Roman"/>
        </w:rPr>
      </w:pPr>
      <w:r>
        <w:rPr>
          <w:rFonts w:eastAsia="Times New Roman"/>
        </w:rPr>
        <w:lastRenderedPageBreak/>
        <w:t>H</w:t>
      </w:r>
      <w:r w:rsidR="00A414D5" w:rsidRPr="13C90146">
        <w:rPr>
          <w:rFonts w:eastAsia="Times New Roman"/>
        </w:rPr>
        <w:t xml:space="preserve">as the </w:t>
      </w:r>
      <w:r w:rsidR="00B90156">
        <w:rPr>
          <w:rFonts w:eastAsia="Times New Roman"/>
        </w:rPr>
        <w:t>H</w:t>
      </w:r>
      <w:r w:rsidR="00A414D5" w:rsidRPr="13C90146">
        <w:rPr>
          <w:rFonts w:eastAsia="Times New Roman"/>
        </w:rPr>
        <w:t>ospital developed a plan for implementation of actions to address areas of non-compliance?</w:t>
      </w:r>
    </w:p>
    <w:p w14:paraId="0F196FE6" w14:textId="77777777" w:rsidR="00C07877" w:rsidRPr="007A049D" w:rsidRDefault="00D60F3E" w:rsidP="00C07877">
      <w:pPr>
        <w:spacing w:before="0" w:after="0"/>
        <w:ind w:left="1440"/>
        <w:rPr>
          <w:rFonts w:eastAsia="Times New Roman"/>
        </w:rPr>
      </w:pPr>
      <w:sdt>
        <w:sdtPr>
          <w:rPr>
            <w:rFonts w:eastAsia="MS Gothic"/>
            <w:color w:val="2B579A"/>
            <w:shd w:val="clear" w:color="auto" w:fill="E6E6E6"/>
          </w:rPr>
          <w:id w:val="-2091300936"/>
          <w:placeholder>
            <w:docPart w:val="5BFF4739580C49F2B1F2D968C753576C"/>
          </w:placeholder>
          <w14:checkbox>
            <w14:checked w14:val="0"/>
            <w14:checkedState w14:val="2612" w14:font="MS Gothic"/>
            <w14:uncheckedState w14:val="2610" w14:font="MS Gothic"/>
          </w14:checkbox>
        </w:sdtPr>
        <w:sdtEndPr/>
        <w:sdtContent>
          <w:r w:rsidR="00C07877" w:rsidRPr="007A049D">
            <w:rPr>
              <w:rFonts w:ascii="Segoe UI Symbol" w:eastAsia="MS Gothic" w:hAnsi="Segoe UI Symbol" w:cs="Segoe UI Symbol"/>
            </w:rPr>
            <w:t>☐</w:t>
          </w:r>
        </w:sdtContent>
      </w:sdt>
      <w:r w:rsidR="00C07877" w:rsidRPr="13C90146">
        <w:rPr>
          <w:rFonts w:eastAsia="Times New Roman"/>
        </w:rPr>
        <w:t xml:space="preserve"> Yes</w:t>
      </w:r>
    </w:p>
    <w:p w14:paraId="5DE69089" w14:textId="61B413F2" w:rsidR="00C07877" w:rsidRDefault="00C07877" w:rsidP="00C07877">
      <w:pPr>
        <w:pStyle w:val="ListParagraph"/>
        <w:numPr>
          <w:ilvl w:val="1"/>
          <w:numId w:val="29"/>
        </w:numPr>
        <w:spacing w:before="0" w:after="0" w:line="259" w:lineRule="auto"/>
        <w:ind w:left="2160"/>
        <w:rPr>
          <w:rFonts w:eastAsia="Times New Roman"/>
        </w:rPr>
      </w:pPr>
      <w:r w:rsidRPr="13C90146">
        <w:rPr>
          <w:rFonts w:eastAsia="Times New Roman"/>
        </w:rPr>
        <w:t xml:space="preserve">If </w:t>
      </w:r>
      <w:r w:rsidR="0024734C">
        <w:rPr>
          <w:rFonts w:eastAsia="Times New Roman"/>
        </w:rPr>
        <w:t>yes</w:t>
      </w:r>
      <w:r w:rsidRPr="13C90146">
        <w:rPr>
          <w:rFonts w:eastAsia="Times New Roman"/>
        </w:rPr>
        <w:t xml:space="preserve">, please attach </w:t>
      </w:r>
      <w:r>
        <w:rPr>
          <w:rFonts w:eastAsia="Times New Roman"/>
        </w:rPr>
        <w:t xml:space="preserve">an </w:t>
      </w:r>
      <w:r w:rsidRPr="13C90146">
        <w:rPr>
          <w:rFonts w:eastAsia="Times New Roman"/>
        </w:rPr>
        <w:t>action plan to address areas of non-compliance</w:t>
      </w:r>
      <w:r>
        <w:rPr>
          <w:rFonts w:eastAsia="Times New Roman"/>
        </w:rPr>
        <w:t>.</w:t>
      </w:r>
    </w:p>
    <w:p w14:paraId="7143CAA2" w14:textId="77777777" w:rsidR="00C07877" w:rsidRDefault="00C07877" w:rsidP="00C07877">
      <w:pPr>
        <w:pStyle w:val="ListParagraph"/>
        <w:spacing w:before="0" w:after="0" w:line="259" w:lineRule="auto"/>
        <w:ind w:left="2160"/>
        <w:rPr>
          <w:rFonts w:eastAsia="Times New Roman"/>
        </w:rPr>
      </w:pPr>
    </w:p>
    <w:p w14:paraId="50C19426" w14:textId="77777777" w:rsidR="00C07877" w:rsidRPr="007A049D" w:rsidRDefault="00D60F3E" w:rsidP="00C07877">
      <w:pPr>
        <w:spacing w:before="0" w:after="0"/>
        <w:ind w:left="1440"/>
        <w:rPr>
          <w:rFonts w:eastAsia="Times New Roman" w:cstheme="minorHAnsi"/>
        </w:rPr>
      </w:pPr>
      <w:sdt>
        <w:sdtPr>
          <w:rPr>
            <w:rFonts w:eastAsia="MS Gothic" w:cstheme="minorHAnsi"/>
            <w:color w:val="2B579A"/>
            <w:shd w:val="clear" w:color="auto" w:fill="E6E6E6"/>
          </w:rPr>
          <w:id w:val="-1587838868"/>
          <w:placeholder>
            <w:docPart w:val="EF411CE137EF42F799C73A252A55D83C"/>
          </w:placeholder>
          <w14:checkbox>
            <w14:checked w14:val="0"/>
            <w14:checkedState w14:val="2612" w14:font="MS Gothic"/>
            <w14:uncheckedState w14:val="2610" w14:font="MS Gothic"/>
          </w14:checkbox>
        </w:sdtPr>
        <w:sdtEndPr/>
        <w:sdtContent>
          <w:r w:rsidR="00C07877" w:rsidRPr="007A049D">
            <w:rPr>
              <w:rFonts w:ascii="Segoe UI Symbol" w:eastAsia="MS Gothic" w:hAnsi="Segoe UI Symbol" w:cs="Segoe UI Symbol"/>
            </w:rPr>
            <w:t>☐</w:t>
          </w:r>
        </w:sdtContent>
      </w:sdt>
      <w:r w:rsidR="00C07877" w:rsidRPr="007A049D">
        <w:rPr>
          <w:rFonts w:eastAsia="Times New Roman" w:cstheme="minorHAnsi"/>
        </w:rPr>
        <w:t xml:space="preserve"> No</w:t>
      </w:r>
    </w:p>
    <w:p w14:paraId="2D5D53D7" w14:textId="77777777" w:rsidR="00C07877" w:rsidRPr="00C64F27" w:rsidRDefault="00C07877" w:rsidP="00C07877">
      <w:pPr>
        <w:pStyle w:val="ListParagraph"/>
        <w:numPr>
          <w:ilvl w:val="1"/>
          <w:numId w:val="29"/>
        </w:numPr>
        <w:spacing w:before="0" w:after="0" w:line="259" w:lineRule="auto"/>
        <w:ind w:left="2160"/>
        <w:rPr>
          <w:rFonts w:eastAsia="Times New Roman" w:cstheme="minorHAnsi"/>
        </w:rPr>
      </w:pPr>
      <w:r w:rsidRPr="13C90146">
        <w:rPr>
          <w:rFonts w:eastAsia="Times New Roman"/>
        </w:rPr>
        <w:t xml:space="preserve">If no, please explain:  </w:t>
      </w:r>
    </w:p>
    <w:p w14:paraId="09B6E452" w14:textId="77777777" w:rsidR="00C64F27" w:rsidRPr="00C64F27" w:rsidRDefault="00C64F27" w:rsidP="00C64F27">
      <w:pPr>
        <w:spacing w:before="0" w:after="0" w:line="259" w:lineRule="auto"/>
        <w:rPr>
          <w:rFonts w:eastAsia="Times New Roman" w:cstheme="minorHAnsi"/>
        </w:rPr>
      </w:pPr>
    </w:p>
    <w:p w14:paraId="0B75997D" w14:textId="1B9E9B25" w:rsidR="00C64F27" w:rsidRPr="007A049D" w:rsidRDefault="00D60F3E" w:rsidP="00C64F27">
      <w:pPr>
        <w:spacing w:before="0" w:after="0"/>
        <w:ind w:left="1440"/>
        <w:rPr>
          <w:rFonts w:eastAsia="Times New Roman" w:cstheme="minorHAnsi"/>
        </w:rPr>
      </w:pPr>
      <w:sdt>
        <w:sdtPr>
          <w:rPr>
            <w:rFonts w:eastAsia="MS Gothic" w:cstheme="minorHAnsi"/>
            <w:color w:val="2B579A"/>
            <w:shd w:val="clear" w:color="auto" w:fill="E6E6E6"/>
          </w:rPr>
          <w:id w:val="-591698681"/>
          <w:placeholder>
            <w:docPart w:val="E07508646CC8452FA424F042FF3B5970"/>
          </w:placeholder>
          <w14:checkbox>
            <w14:checked w14:val="0"/>
            <w14:checkedState w14:val="2612" w14:font="MS Gothic"/>
            <w14:uncheckedState w14:val="2610" w14:font="MS Gothic"/>
          </w14:checkbox>
        </w:sdtPr>
        <w:sdtEndPr/>
        <w:sdtContent>
          <w:r w:rsidR="00C64F27" w:rsidRPr="007A049D">
            <w:rPr>
              <w:rFonts w:ascii="Segoe UI Symbol" w:eastAsia="MS Gothic" w:hAnsi="Segoe UI Symbol" w:cs="Segoe UI Symbol"/>
            </w:rPr>
            <w:t>☐</w:t>
          </w:r>
        </w:sdtContent>
      </w:sdt>
      <w:r w:rsidR="00C64F27" w:rsidRPr="007A049D">
        <w:rPr>
          <w:rFonts w:eastAsia="Times New Roman" w:cstheme="minorHAnsi"/>
        </w:rPr>
        <w:t xml:space="preserve"> N</w:t>
      </w:r>
      <w:r w:rsidR="00C64F27">
        <w:rPr>
          <w:rFonts w:eastAsia="Times New Roman" w:cstheme="minorHAnsi"/>
        </w:rPr>
        <w:t>ot applicable</w:t>
      </w:r>
    </w:p>
    <w:p w14:paraId="2FAFF46D" w14:textId="77777777" w:rsidR="00C724D0" w:rsidRDefault="00C724D0" w:rsidP="00C724D0">
      <w:pPr>
        <w:pStyle w:val="ListParagraph"/>
        <w:spacing w:before="0" w:after="0" w:line="259" w:lineRule="auto"/>
        <w:ind w:left="2160"/>
        <w:rPr>
          <w:rFonts w:eastAsia="Times New Roman"/>
        </w:rPr>
      </w:pPr>
    </w:p>
    <w:sectPr w:rsidR="00C724D0" w:rsidSect="002C289A">
      <w:headerReference w:type="default" r:id="rId13"/>
      <w:footerReference w:type="default" r:id="rId14"/>
      <w:pgSz w:w="12240" w:h="15840"/>
      <w:pgMar w:top="1440" w:right="1080" w:bottom="1440" w:left="1080" w:header="346"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C801" w14:textId="77777777" w:rsidR="00723BB3" w:rsidRDefault="00723BB3" w:rsidP="00240F61">
      <w:pPr>
        <w:spacing w:before="0" w:after="0" w:line="240" w:lineRule="auto"/>
      </w:pPr>
      <w:r>
        <w:separator/>
      </w:r>
    </w:p>
  </w:endnote>
  <w:endnote w:type="continuationSeparator" w:id="0">
    <w:p w14:paraId="349EBE6E" w14:textId="77777777" w:rsidR="00723BB3" w:rsidRDefault="00723BB3" w:rsidP="00240F61">
      <w:pPr>
        <w:spacing w:before="0" w:after="0" w:line="240" w:lineRule="auto"/>
      </w:pPr>
      <w:r>
        <w:continuationSeparator/>
      </w:r>
    </w:p>
  </w:endnote>
  <w:endnote w:type="continuationNotice" w:id="1">
    <w:p w14:paraId="11527C11" w14:textId="77777777" w:rsidR="00723BB3" w:rsidRDefault="00723B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59D6DD1C"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601E10E7" w:rsidR="00835064" w:rsidRDefault="00C40067" w:rsidP="009E0327">
        <w:pPr>
          <w:pStyle w:val="Footer"/>
          <w:ind w:left="-1080" w:right="-1080"/>
        </w:pPr>
        <w:r>
          <w:rPr>
            <w:noProof/>
            <w:color w:val="2B579A"/>
            <w:shd w:val="clear" w:color="auto" w:fill="E6E6E6"/>
          </w:rPr>
          <mc:AlternateContent>
            <mc:Choice Requires="wpg">
              <w:drawing>
                <wp:inline distT="0" distB="0" distL="0" distR="0" wp14:anchorId="256EEA3C" wp14:editId="13633612">
                  <wp:extent cx="7772400" cy="182880"/>
                  <wp:effectExtent l="0" t="0" r="0" b="0"/>
                  <wp:docPr id="1"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2"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3"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4"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23F1610D"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" fillcolor="#388557 [3205]" stroked="f">
                    <v:textbox inset="2.59156mm,1.2958mm,2.59156mm,1.2958mm"/>
                  </v:rect>
                  <w10:anchorlock/>
                </v:group>
              </w:pict>
            </mc:Fallback>
          </mc:AlternateContent>
        </w:r>
      </w:p>
      <w:p w14:paraId="30078F27" w14:textId="15315076" w:rsidR="00240F61" w:rsidRDefault="00E0707E" w:rsidP="00005B75">
        <w:pPr>
          <w:pStyle w:val="Footer"/>
          <w:tabs>
            <w:tab w:val="clear" w:pos="4680"/>
            <w:tab w:val="right" w:pos="9630"/>
          </w:tabs>
          <w:spacing w:after="0"/>
          <w:jc w:val="left"/>
          <w:rPr>
            <w:noProof/>
          </w:rPr>
        </w:pPr>
        <w:r>
          <w:t>Hospital QEIP</w:t>
        </w:r>
        <w:r w:rsidR="006E1992">
          <w:t xml:space="preserve">: </w:t>
        </w:r>
        <w:r w:rsidR="00D811AE" w:rsidRPr="00D811AE">
          <w:t>Disability Competent Care Training Report</w:t>
        </w:r>
        <w:r w:rsidR="00240F61" w:rsidRPr="003F61F7">
          <w:t xml:space="preserve"> – </w:t>
        </w:r>
        <w:r w:rsidR="002C289A">
          <w:t>August 28, 2024</w:t>
        </w:r>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8649D" w14:textId="77777777" w:rsidR="00723BB3" w:rsidRDefault="00723BB3" w:rsidP="00240F61">
      <w:pPr>
        <w:spacing w:before="0" w:after="0" w:line="240" w:lineRule="auto"/>
      </w:pPr>
      <w:r>
        <w:separator/>
      </w:r>
    </w:p>
  </w:footnote>
  <w:footnote w:type="continuationSeparator" w:id="0">
    <w:p w14:paraId="0DC9CB65" w14:textId="77777777" w:rsidR="00723BB3" w:rsidRDefault="00723BB3" w:rsidP="00240F61">
      <w:pPr>
        <w:spacing w:before="0" w:after="0" w:line="240" w:lineRule="auto"/>
      </w:pPr>
      <w:r>
        <w:continuationSeparator/>
      </w:r>
    </w:p>
  </w:footnote>
  <w:footnote w:type="continuationNotice" w:id="1">
    <w:p w14:paraId="5ABBF35A" w14:textId="77777777" w:rsidR="00723BB3" w:rsidRDefault="00723B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7D6ABCAE"/>
    <w:lvl w:ilvl="0">
      <w:start w:val="1"/>
      <w:numFmt w:val="decimal"/>
      <w:pStyle w:val="ListNumber"/>
      <w:lvlText w:val="%1."/>
      <w:lvlJc w:val="left"/>
      <w:pPr>
        <w:tabs>
          <w:tab w:val="num" w:pos="360"/>
        </w:tabs>
        <w:ind w:left="360" w:hanging="360"/>
      </w:pPr>
    </w:lvl>
  </w:abstractNum>
  <w:abstractNum w:abstractNumId="2" w15:restartNumberingAfterBreak="0">
    <w:nsid w:val="0E7C4F25"/>
    <w:multiLevelType w:val="hybridMultilevel"/>
    <w:tmpl w:val="FC0286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8525B"/>
    <w:multiLevelType w:val="hybridMultilevel"/>
    <w:tmpl w:val="48869C34"/>
    <w:lvl w:ilvl="0" w:tplc="74B00640">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BD1F6"/>
    <w:multiLevelType w:val="multilevel"/>
    <w:tmpl w:val="B9B4B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162B1"/>
    <w:multiLevelType w:val="hybridMultilevel"/>
    <w:tmpl w:val="ECFE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6FD7B"/>
    <w:multiLevelType w:val="multilevel"/>
    <w:tmpl w:val="27541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BE496F"/>
    <w:multiLevelType w:val="hybridMultilevel"/>
    <w:tmpl w:val="23F61906"/>
    <w:lvl w:ilvl="0" w:tplc="BA6A0C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466DE"/>
    <w:multiLevelType w:val="hybridMultilevel"/>
    <w:tmpl w:val="55FC106C"/>
    <w:lvl w:ilvl="0" w:tplc="A5AAD738">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99F507"/>
    <w:multiLevelType w:val="multilevel"/>
    <w:tmpl w:val="8EC83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670427"/>
    <w:multiLevelType w:val="hybridMultilevel"/>
    <w:tmpl w:val="FFFFFFFF"/>
    <w:lvl w:ilvl="0" w:tplc="B27A9D5E">
      <w:start w:val="1"/>
      <w:numFmt w:val="decimal"/>
      <w:lvlText w:val="%1."/>
      <w:lvlJc w:val="left"/>
      <w:pPr>
        <w:ind w:left="720" w:hanging="360"/>
      </w:pPr>
    </w:lvl>
    <w:lvl w:ilvl="1" w:tplc="AA3E9AFE">
      <w:start w:val="1"/>
      <w:numFmt w:val="lowerLetter"/>
      <w:lvlText w:val="%2."/>
      <w:lvlJc w:val="left"/>
      <w:pPr>
        <w:ind w:left="1440" w:hanging="360"/>
      </w:pPr>
    </w:lvl>
    <w:lvl w:ilvl="2" w:tplc="AD201E1E">
      <w:start w:val="1"/>
      <w:numFmt w:val="lowerRoman"/>
      <w:lvlText w:val="%3."/>
      <w:lvlJc w:val="right"/>
      <w:pPr>
        <w:ind w:left="2160" w:hanging="180"/>
      </w:pPr>
    </w:lvl>
    <w:lvl w:ilvl="3" w:tplc="C6F09340">
      <w:start w:val="1"/>
      <w:numFmt w:val="decimal"/>
      <w:lvlText w:val="%4."/>
      <w:lvlJc w:val="left"/>
      <w:pPr>
        <w:ind w:left="2880" w:hanging="360"/>
      </w:pPr>
    </w:lvl>
    <w:lvl w:ilvl="4" w:tplc="A106CA00">
      <w:start w:val="1"/>
      <w:numFmt w:val="lowerLetter"/>
      <w:lvlText w:val="%5."/>
      <w:lvlJc w:val="left"/>
      <w:pPr>
        <w:ind w:left="3600" w:hanging="360"/>
      </w:pPr>
    </w:lvl>
    <w:lvl w:ilvl="5" w:tplc="F202C5B4">
      <w:start w:val="1"/>
      <w:numFmt w:val="lowerRoman"/>
      <w:lvlText w:val="%6."/>
      <w:lvlJc w:val="right"/>
      <w:pPr>
        <w:ind w:left="4320" w:hanging="180"/>
      </w:pPr>
    </w:lvl>
    <w:lvl w:ilvl="6" w:tplc="026C5F34">
      <w:start w:val="1"/>
      <w:numFmt w:val="decimal"/>
      <w:lvlText w:val="%7."/>
      <w:lvlJc w:val="left"/>
      <w:pPr>
        <w:ind w:left="5040" w:hanging="360"/>
      </w:pPr>
    </w:lvl>
    <w:lvl w:ilvl="7" w:tplc="D0D4D7A6">
      <w:start w:val="1"/>
      <w:numFmt w:val="lowerLetter"/>
      <w:lvlText w:val="%8."/>
      <w:lvlJc w:val="left"/>
      <w:pPr>
        <w:ind w:left="5760" w:hanging="360"/>
      </w:pPr>
    </w:lvl>
    <w:lvl w:ilvl="8" w:tplc="7FD22C62">
      <w:start w:val="1"/>
      <w:numFmt w:val="lowerRoman"/>
      <w:lvlText w:val="%9."/>
      <w:lvlJc w:val="right"/>
      <w:pPr>
        <w:ind w:left="6480" w:hanging="180"/>
      </w:pPr>
    </w:lvl>
  </w:abstractNum>
  <w:abstractNum w:abstractNumId="16" w15:restartNumberingAfterBreak="0">
    <w:nsid w:val="73F1FC89"/>
    <w:multiLevelType w:val="hybridMultilevel"/>
    <w:tmpl w:val="467C86CA"/>
    <w:lvl w:ilvl="0" w:tplc="7E1A4408">
      <w:start w:val="1"/>
      <w:numFmt w:val="decimal"/>
      <w:lvlText w:val="%1."/>
      <w:lvlJc w:val="left"/>
      <w:pPr>
        <w:ind w:left="720" w:hanging="360"/>
      </w:pPr>
    </w:lvl>
    <w:lvl w:ilvl="1" w:tplc="74B00640">
      <w:start w:val="1"/>
      <w:numFmt w:val="lowerLetter"/>
      <w:lvlText w:val="%2."/>
      <w:lvlJc w:val="left"/>
      <w:pPr>
        <w:ind w:left="1440" w:hanging="360"/>
      </w:pPr>
    </w:lvl>
    <w:lvl w:ilvl="2" w:tplc="428A255C">
      <w:start w:val="1"/>
      <w:numFmt w:val="lowerRoman"/>
      <w:lvlText w:val="%3."/>
      <w:lvlJc w:val="right"/>
      <w:pPr>
        <w:ind w:left="2160" w:hanging="180"/>
      </w:pPr>
    </w:lvl>
    <w:lvl w:ilvl="3" w:tplc="8CCABF76">
      <w:start w:val="1"/>
      <w:numFmt w:val="decimal"/>
      <w:lvlText w:val="%4."/>
      <w:lvlJc w:val="left"/>
      <w:pPr>
        <w:ind w:left="2880" w:hanging="360"/>
      </w:pPr>
    </w:lvl>
    <w:lvl w:ilvl="4" w:tplc="C47425AE">
      <w:start w:val="1"/>
      <w:numFmt w:val="lowerLetter"/>
      <w:lvlText w:val="%5."/>
      <w:lvlJc w:val="left"/>
      <w:pPr>
        <w:ind w:left="3600" w:hanging="360"/>
      </w:pPr>
    </w:lvl>
    <w:lvl w:ilvl="5" w:tplc="D48211B4">
      <w:start w:val="1"/>
      <w:numFmt w:val="lowerRoman"/>
      <w:lvlText w:val="%6."/>
      <w:lvlJc w:val="right"/>
      <w:pPr>
        <w:ind w:left="4320" w:hanging="180"/>
      </w:pPr>
    </w:lvl>
    <w:lvl w:ilvl="6" w:tplc="97C035AE">
      <w:start w:val="1"/>
      <w:numFmt w:val="decimal"/>
      <w:lvlText w:val="%7."/>
      <w:lvlJc w:val="left"/>
      <w:pPr>
        <w:ind w:left="5040" w:hanging="360"/>
      </w:pPr>
    </w:lvl>
    <w:lvl w:ilvl="7" w:tplc="DB40D22C">
      <w:start w:val="1"/>
      <w:numFmt w:val="lowerLetter"/>
      <w:lvlText w:val="%8."/>
      <w:lvlJc w:val="left"/>
      <w:pPr>
        <w:ind w:left="5760" w:hanging="360"/>
      </w:pPr>
    </w:lvl>
    <w:lvl w:ilvl="8" w:tplc="96BC1292">
      <w:start w:val="1"/>
      <w:numFmt w:val="lowerRoman"/>
      <w:lvlText w:val="%9."/>
      <w:lvlJc w:val="right"/>
      <w:pPr>
        <w:ind w:left="6480" w:hanging="180"/>
      </w:pPr>
    </w:lvl>
  </w:abstractNum>
  <w:abstractNum w:abstractNumId="17" w15:restartNumberingAfterBreak="0">
    <w:nsid w:val="785A7366"/>
    <w:multiLevelType w:val="hybridMultilevel"/>
    <w:tmpl w:val="E918C14E"/>
    <w:lvl w:ilvl="0" w:tplc="F9E46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4D5E"/>
    <w:multiLevelType w:val="hybridMultilevel"/>
    <w:tmpl w:val="C9F4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50981">
    <w:abstractNumId w:val="13"/>
  </w:num>
  <w:num w:numId="2" w16cid:durableId="809633045">
    <w:abstractNumId w:val="6"/>
  </w:num>
  <w:num w:numId="3" w16cid:durableId="1765758325">
    <w:abstractNumId w:val="9"/>
  </w:num>
  <w:num w:numId="4" w16cid:durableId="1559783189">
    <w:abstractNumId w:val="15"/>
  </w:num>
  <w:num w:numId="5" w16cid:durableId="1279026860">
    <w:abstractNumId w:val="1"/>
  </w:num>
  <w:num w:numId="6" w16cid:durableId="1625848529">
    <w:abstractNumId w:val="1"/>
    <w:lvlOverride w:ilvl="0">
      <w:startOverride w:val="1"/>
    </w:lvlOverride>
  </w:num>
  <w:num w:numId="7" w16cid:durableId="101729215">
    <w:abstractNumId w:val="0"/>
  </w:num>
  <w:num w:numId="8" w16cid:durableId="452985753">
    <w:abstractNumId w:val="1"/>
    <w:lvlOverride w:ilvl="0">
      <w:startOverride w:val="1"/>
    </w:lvlOverride>
  </w:num>
  <w:num w:numId="9" w16cid:durableId="407307695">
    <w:abstractNumId w:val="1"/>
  </w:num>
  <w:num w:numId="10" w16cid:durableId="1597253625">
    <w:abstractNumId w:val="1"/>
    <w:lvlOverride w:ilvl="0">
      <w:startOverride w:val="1"/>
    </w:lvlOverride>
  </w:num>
  <w:num w:numId="11" w16cid:durableId="1182932387">
    <w:abstractNumId w:val="4"/>
  </w:num>
  <w:num w:numId="12" w16cid:durableId="1515455133">
    <w:abstractNumId w:val="19"/>
  </w:num>
  <w:num w:numId="13" w16cid:durableId="499809990">
    <w:abstractNumId w:val="14"/>
  </w:num>
  <w:num w:numId="14" w16cid:durableId="1128818273">
    <w:abstractNumId w:val="12"/>
  </w:num>
  <w:num w:numId="15" w16cid:durableId="1408457815">
    <w:abstractNumId w:val="18"/>
  </w:num>
  <w:num w:numId="16" w16cid:durableId="1533494201">
    <w:abstractNumId w:val="1"/>
  </w:num>
  <w:num w:numId="17" w16cid:durableId="265891810">
    <w:abstractNumId w:val="3"/>
  </w:num>
  <w:num w:numId="18" w16cid:durableId="712461963">
    <w:abstractNumId w:val="1"/>
  </w:num>
  <w:num w:numId="19" w16cid:durableId="496922652">
    <w:abstractNumId w:val="8"/>
  </w:num>
  <w:num w:numId="20" w16cid:durableId="447240119">
    <w:abstractNumId w:val="4"/>
  </w:num>
  <w:num w:numId="21" w16cid:durableId="849107274">
    <w:abstractNumId w:val="4"/>
  </w:num>
  <w:num w:numId="22" w16cid:durableId="38676030">
    <w:abstractNumId w:val="11"/>
  </w:num>
  <w:num w:numId="23" w16cid:durableId="827358202">
    <w:abstractNumId w:val="17"/>
  </w:num>
  <w:num w:numId="24" w16cid:durableId="1838106118">
    <w:abstractNumId w:val="1"/>
  </w:num>
  <w:num w:numId="25" w16cid:durableId="372387721">
    <w:abstractNumId w:val="1"/>
  </w:num>
  <w:num w:numId="26" w16cid:durableId="1258515341">
    <w:abstractNumId w:val="1"/>
  </w:num>
  <w:num w:numId="27" w16cid:durableId="1144741544">
    <w:abstractNumId w:val="7"/>
  </w:num>
  <w:num w:numId="28" w16cid:durableId="135341590">
    <w:abstractNumId w:val="10"/>
  </w:num>
  <w:num w:numId="29" w16cid:durableId="1544056537">
    <w:abstractNumId w:val="16"/>
  </w:num>
  <w:num w:numId="30" w16cid:durableId="936862132">
    <w:abstractNumId w:val="2"/>
  </w:num>
  <w:num w:numId="31" w16cid:durableId="290985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301B"/>
    <w:rsid w:val="0000449F"/>
    <w:rsid w:val="00005B75"/>
    <w:rsid w:val="00010925"/>
    <w:rsid w:val="00014750"/>
    <w:rsid w:val="00023E3F"/>
    <w:rsid w:val="0004008C"/>
    <w:rsid w:val="00041679"/>
    <w:rsid w:val="0004303D"/>
    <w:rsid w:val="0005626E"/>
    <w:rsid w:val="00077A0B"/>
    <w:rsid w:val="00082B0C"/>
    <w:rsid w:val="00083865"/>
    <w:rsid w:val="000936B7"/>
    <w:rsid w:val="000941E8"/>
    <w:rsid w:val="000A1290"/>
    <w:rsid w:val="000A7BE9"/>
    <w:rsid w:val="000C2215"/>
    <w:rsid w:val="000C224B"/>
    <w:rsid w:val="000C2884"/>
    <w:rsid w:val="000C30C7"/>
    <w:rsid w:val="000C32D6"/>
    <w:rsid w:val="000C4A30"/>
    <w:rsid w:val="000C6A20"/>
    <w:rsid w:val="000D0BC6"/>
    <w:rsid w:val="000D1834"/>
    <w:rsid w:val="000E3935"/>
    <w:rsid w:val="000E3D2F"/>
    <w:rsid w:val="000F3F75"/>
    <w:rsid w:val="000F451E"/>
    <w:rsid w:val="001001DD"/>
    <w:rsid w:val="00114DDA"/>
    <w:rsid w:val="00121A0D"/>
    <w:rsid w:val="00124F45"/>
    <w:rsid w:val="00125D9C"/>
    <w:rsid w:val="00132330"/>
    <w:rsid w:val="00132EE9"/>
    <w:rsid w:val="001335BD"/>
    <w:rsid w:val="00192ED8"/>
    <w:rsid w:val="0019437A"/>
    <w:rsid w:val="00196EFD"/>
    <w:rsid w:val="001B4969"/>
    <w:rsid w:val="001C7863"/>
    <w:rsid w:val="001D0DC7"/>
    <w:rsid w:val="001E2439"/>
    <w:rsid w:val="001E52D5"/>
    <w:rsid w:val="001E709E"/>
    <w:rsid w:val="001F60E2"/>
    <w:rsid w:val="001F7654"/>
    <w:rsid w:val="00200EBB"/>
    <w:rsid w:val="00203E32"/>
    <w:rsid w:val="00206CCA"/>
    <w:rsid w:val="00217499"/>
    <w:rsid w:val="002210CB"/>
    <w:rsid w:val="002238A4"/>
    <w:rsid w:val="00223C94"/>
    <w:rsid w:val="00230259"/>
    <w:rsid w:val="00230490"/>
    <w:rsid w:val="002339FD"/>
    <w:rsid w:val="00234457"/>
    <w:rsid w:val="002354FC"/>
    <w:rsid w:val="00240F61"/>
    <w:rsid w:val="00244AAE"/>
    <w:rsid w:val="00245BE9"/>
    <w:rsid w:val="0024734C"/>
    <w:rsid w:val="00255FF0"/>
    <w:rsid w:val="00264D5F"/>
    <w:rsid w:val="0026628A"/>
    <w:rsid w:val="00266AB0"/>
    <w:rsid w:val="002673E3"/>
    <w:rsid w:val="0028051C"/>
    <w:rsid w:val="0028225F"/>
    <w:rsid w:val="0029510B"/>
    <w:rsid w:val="002A23CA"/>
    <w:rsid w:val="002A4EFE"/>
    <w:rsid w:val="002B26E8"/>
    <w:rsid w:val="002C289A"/>
    <w:rsid w:val="002C560E"/>
    <w:rsid w:val="002D370B"/>
    <w:rsid w:val="002D73E9"/>
    <w:rsid w:val="002E4082"/>
    <w:rsid w:val="002E7C69"/>
    <w:rsid w:val="002F3029"/>
    <w:rsid w:val="002F3DFB"/>
    <w:rsid w:val="002F703E"/>
    <w:rsid w:val="00302123"/>
    <w:rsid w:val="00310BDB"/>
    <w:rsid w:val="0031136F"/>
    <w:rsid w:val="00315C9A"/>
    <w:rsid w:val="003167AA"/>
    <w:rsid w:val="0032540D"/>
    <w:rsid w:val="00331D41"/>
    <w:rsid w:val="00335B2E"/>
    <w:rsid w:val="0034318B"/>
    <w:rsid w:val="003535DA"/>
    <w:rsid w:val="00356223"/>
    <w:rsid w:val="0036122F"/>
    <w:rsid w:val="00361ECD"/>
    <w:rsid w:val="00367A36"/>
    <w:rsid w:val="00367FD9"/>
    <w:rsid w:val="00372247"/>
    <w:rsid w:val="003734C9"/>
    <w:rsid w:val="003823AE"/>
    <w:rsid w:val="00383304"/>
    <w:rsid w:val="00387C80"/>
    <w:rsid w:val="00391EE0"/>
    <w:rsid w:val="0039409B"/>
    <w:rsid w:val="00396855"/>
    <w:rsid w:val="003B0814"/>
    <w:rsid w:val="003B5051"/>
    <w:rsid w:val="003C1BB4"/>
    <w:rsid w:val="003C5285"/>
    <w:rsid w:val="003C5960"/>
    <w:rsid w:val="003E2151"/>
    <w:rsid w:val="003E76E3"/>
    <w:rsid w:val="003F67DF"/>
    <w:rsid w:val="0040477D"/>
    <w:rsid w:val="00404974"/>
    <w:rsid w:val="00432301"/>
    <w:rsid w:val="0043283E"/>
    <w:rsid w:val="004526EC"/>
    <w:rsid w:val="0046074C"/>
    <w:rsid w:val="00463606"/>
    <w:rsid w:val="0046481A"/>
    <w:rsid w:val="00464D43"/>
    <w:rsid w:val="00472E33"/>
    <w:rsid w:val="00474D5B"/>
    <w:rsid w:val="004825B3"/>
    <w:rsid w:val="00493952"/>
    <w:rsid w:val="0049411F"/>
    <w:rsid w:val="00495544"/>
    <w:rsid w:val="004B16DD"/>
    <w:rsid w:val="004B68A4"/>
    <w:rsid w:val="004C5AFA"/>
    <w:rsid w:val="004C7B02"/>
    <w:rsid w:val="004E742B"/>
    <w:rsid w:val="004F0CEC"/>
    <w:rsid w:val="004F3A09"/>
    <w:rsid w:val="005068F6"/>
    <w:rsid w:val="00514B6B"/>
    <w:rsid w:val="00533A21"/>
    <w:rsid w:val="00534366"/>
    <w:rsid w:val="00543DB6"/>
    <w:rsid w:val="00546BD2"/>
    <w:rsid w:val="0055010F"/>
    <w:rsid w:val="00565410"/>
    <w:rsid w:val="0057472F"/>
    <w:rsid w:val="005829BD"/>
    <w:rsid w:val="005908E6"/>
    <w:rsid w:val="00593147"/>
    <w:rsid w:val="005A3E0D"/>
    <w:rsid w:val="005A5391"/>
    <w:rsid w:val="005A6F76"/>
    <w:rsid w:val="005B3C3A"/>
    <w:rsid w:val="005B4CF5"/>
    <w:rsid w:val="005C28D9"/>
    <w:rsid w:val="005C60C6"/>
    <w:rsid w:val="005D191B"/>
    <w:rsid w:val="005D3FB6"/>
    <w:rsid w:val="005E48D4"/>
    <w:rsid w:val="005E6BDE"/>
    <w:rsid w:val="005F2232"/>
    <w:rsid w:val="00602450"/>
    <w:rsid w:val="00610476"/>
    <w:rsid w:val="00610905"/>
    <w:rsid w:val="0061435F"/>
    <w:rsid w:val="006279B6"/>
    <w:rsid w:val="006323BA"/>
    <w:rsid w:val="0065620B"/>
    <w:rsid w:val="006633DB"/>
    <w:rsid w:val="0066547E"/>
    <w:rsid w:val="00667481"/>
    <w:rsid w:val="0067303B"/>
    <w:rsid w:val="006738C7"/>
    <w:rsid w:val="00676574"/>
    <w:rsid w:val="00676F98"/>
    <w:rsid w:val="006869B1"/>
    <w:rsid w:val="00690BCD"/>
    <w:rsid w:val="006A6A5A"/>
    <w:rsid w:val="006C09BD"/>
    <w:rsid w:val="006C43F7"/>
    <w:rsid w:val="006C7185"/>
    <w:rsid w:val="006E1992"/>
    <w:rsid w:val="006E512C"/>
    <w:rsid w:val="006E5C17"/>
    <w:rsid w:val="007073E3"/>
    <w:rsid w:val="00716F99"/>
    <w:rsid w:val="0072131A"/>
    <w:rsid w:val="00723BB3"/>
    <w:rsid w:val="00734F47"/>
    <w:rsid w:val="00735E94"/>
    <w:rsid w:val="00742ACC"/>
    <w:rsid w:val="007431E7"/>
    <w:rsid w:val="00746BCD"/>
    <w:rsid w:val="00755B62"/>
    <w:rsid w:val="00755C75"/>
    <w:rsid w:val="00757740"/>
    <w:rsid w:val="00757C1C"/>
    <w:rsid w:val="00761328"/>
    <w:rsid w:val="00762856"/>
    <w:rsid w:val="00764A08"/>
    <w:rsid w:val="007868D3"/>
    <w:rsid w:val="007A049D"/>
    <w:rsid w:val="007A1754"/>
    <w:rsid w:val="007B4C32"/>
    <w:rsid w:val="007D6522"/>
    <w:rsid w:val="007E06B3"/>
    <w:rsid w:val="007F4F76"/>
    <w:rsid w:val="007F72D6"/>
    <w:rsid w:val="00805F14"/>
    <w:rsid w:val="00807E65"/>
    <w:rsid w:val="00811E5F"/>
    <w:rsid w:val="00811F12"/>
    <w:rsid w:val="00814D63"/>
    <w:rsid w:val="008161F6"/>
    <w:rsid w:val="00816DC1"/>
    <w:rsid w:val="00823383"/>
    <w:rsid w:val="00835064"/>
    <w:rsid w:val="00836C7F"/>
    <w:rsid w:val="0084109A"/>
    <w:rsid w:val="00855920"/>
    <w:rsid w:val="00864964"/>
    <w:rsid w:val="00881308"/>
    <w:rsid w:val="00896212"/>
    <w:rsid w:val="008A3304"/>
    <w:rsid w:val="008A3601"/>
    <w:rsid w:val="008A744D"/>
    <w:rsid w:val="008B459B"/>
    <w:rsid w:val="008B4989"/>
    <w:rsid w:val="008C334C"/>
    <w:rsid w:val="008D2F11"/>
    <w:rsid w:val="008F5EE6"/>
    <w:rsid w:val="00907B9C"/>
    <w:rsid w:val="00916DE4"/>
    <w:rsid w:val="00921DA3"/>
    <w:rsid w:val="00925DF8"/>
    <w:rsid w:val="00926131"/>
    <w:rsid w:val="00932A7C"/>
    <w:rsid w:val="00934215"/>
    <w:rsid w:val="009354E3"/>
    <w:rsid w:val="009372D5"/>
    <w:rsid w:val="0094151F"/>
    <w:rsid w:val="00946229"/>
    <w:rsid w:val="00946716"/>
    <w:rsid w:val="00971DF2"/>
    <w:rsid w:val="00980067"/>
    <w:rsid w:val="00980AD2"/>
    <w:rsid w:val="00987991"/>
    <w:rsid w:val="009936E7"/>
    <w:rsid w:val="00995D9F"/>
    <w:rsid w:val="009A246F"/>
    <w:rsid w:val="009B04CB"/>
    <w:rsid w:val="009B4F17"/>
    <w:rsid w:val="009B6CB1"/>
    <w:rsid w:val="009B7BF7"/>
    <w:rsid w:val="009C43F8"/>
    <w:rsid w:val="009C5CFF"/>
    <w:rsid w:val="009D3A5F"/>
    <w:rsid w:val="009D6A3B"/>
    <w:rsid w:val="009E0327"/>
    <w:rsid w:val="009E3E82"/>
    <w:rsid w:val="009F1121"/>
    <w:rsid w:val="009F468A"/>
    <w:rsid w:val="009F7D4D"/>
    <w:rsid w:val="009F7EE8"/>
    <w:rsid w:val="00A02C79"/>
    <w:rsid w:val="00A02E38"/>
    <w:rsid w:val="00A07199"/>
    <w:rsid w:val="00A10FDA"/>
    <w:rsid w:val="00A13608"/>
    <w:rsid w:val="00A414D5"/>
    <w:rsid w:val="00A47758"/>
    <w:rsid w:val="00AA1C6C"/>
    <w:rsid w:val="00AA71A5"/>
    <w:rsid w:val="00AB77AF"/>
    <w:rsid w:val="00AC280D"/>
    <w:rsid w:val="00AC5385"/>
    <w:rsid w:val="00AD1A06"/>
    <w:rsid w:val="00AD64E2"/>
    <w:rsid w:val="00AE3247"/>
    <w:rsid w:val="00AE5A23"/>
    <w:rsid w:val="00AF21DD"/>
    <w:rsid w:val="00AF2F7D"/>
    <w:rsid w:val="00AF5C8E"/>
    <w:rsid w:val="00AF62BA"/>
    <w:rsid w:val="00B02A6D"/>
    <w:rsid w:val="00B03319"/>
    <w:rsid w:val="00B15B0F"/>
    <w:rsid w:val="00B17D9B"/>
    <w:rsid w:val="00B2268A"/>
    <w:rsid w:val="00B305DC"/>
    <w:rsid w:val="00B33230"/>
    <w:rsid w:val="00B35AFC"/>
    <w:rsid w:val="00B44386"/>
    <w:rsid w:val="00B554E5"/>
    <w:rsid w:val="00B56A19"/>
    <w:rsid w:val="00B63893"/>
    <w:rsid w:val="00B6570C"/>
    <w:rsid w:val="00B65F73"/>
    <w:rsid w:val="00B67D57"/>
    <w:rsid w:val="00B704D6"/>
    <w:rsid w:val="00B8000D"/>
    <w:rsid w:val="00B90156"/>
    <w:rsid w:val="00B90949"/>
    <w:rsid w:val="00B90A87"/>
    <w:rsid w:val="00B90BFE"/>
    <w:rsid w:val="00B93229"/>
    <w:rsid w:val="00BA23C7"/>
    <w:rsid w:val="00BA3EC4"/>
    <w:rsid w:val="00BA45A3"/>
    <w:rsid w:val="00BB4A83"/>
    <w:rsid w:val="00BC2A9F"/>
    <w:rsid w:val="00BC2B6A"/>
    <w:rsid w:val="00BC3C72"/>
    <w:rsid w:val="00BC5B71"/>
    <w:rsid w:val="00BD47C3"/>
    <w:rsid w:val="00C01EF6"/>
    <w:rsid w:val="00C03618"/>
    <w:rsid w:val="00C07877"/>
    <w:rsid w:val="00C116F1"/>
    <w:rsid w:val="00C14448"/>
    <w:rsid w:val="00C20585"/>
    <w:rsid w:val="00C2177F"/>
    <w:rsid w:val="00C25EC9"/>
    <w:rsid w:val="00C40067"/>
    <w:rsid w:val="00C41257"/>
    <w:rsid w:val="00C63599"/>
    <w:rsid w:val="00C64F27"/>
    <w:rsid w:val="00C724D0"/>
    <w:rsid w:val="00C75704"/>
    <w:rsid w:val="00C806A3"/>
    <w:rsid w:val="00C86751"/>
    <w:rsid w:val="00C949D2"/>
    <w:rsid w:val="00CA59B3"/>
    <w:rsid w:val="00CB0B52"/>
    <w:rsid w:val="00CC32CE"/>
    <w:rsid w:val="00CC7B20"/>
    <w:rsid w:val="00CE1579"/>
    <w:rsid w:val="00CE4953"/>
    <w:rsid w:val="00CE4A0A"/>
    <w:rsid w:val="00CF381A"/>
    <w:rsid w:val="00D0038B"/>
    <w:rsid w:val="00D029CD"/>
    <w:rsid w:val="00D030ED"/>
    <w:rsid w:val="00D27598"/>
    <w:rsid w:val="00D44374"/>
    <w:rsid w:val="00D4552A"/>
    <w:rsid w:val="00D60F3E"/>
    <w:rsid w:val="00D7016E"/>
    <w:rsid w:val="00D72162"/>
    <w:rsid w:val="00D721FB"/>
    <w:rsid w:val="00D7305F"/>
    <w:rsid w:val="00D75DA9"/>
    <w:rsid w:val="00D7719F"/>
    <w:rsid w:val="00D7781A"/>
    <w:rsid w:val="00D811AE"/>
    <w:rsid w:val="00D83135"/>
    <w:rsid w:val="00DB0E3D"/>
    <w:rsid w:val="00DB15B9"/>
    <w:rsid w:val="00DD3AD1"/>
    <w:rsid w:val="00DF1335"/>
    <w:rsid w:val="00DF43E0"/>
    <w:rsid w:val="00E0423C"/>
    <w:rsid w:val="00E0707E"/>
    <w:rsid w:val="00E15989"/>
    <w:rsid w:val="00E16711"/>
    <w:rsid w:val="00E23D6A"/>
    <w:rsid w:val="00E273D3"/>
    <w:rsid w:val="00E2799F"/>
    <w:rsid w:val="00E27C86"/>
    <w:rsid w:val="00E31EEF"/>
    <w:rsid w:val="00E334C3"/>
    <w:rsid w:val="00E40D60"/>
    <w:rsid w:val="00E41392"/>
    <w:rsid w:val="00E461A7"/>
    <w:rsid w:val="00E47A73"/>
    <w:rsid w:val="00E53D73"/>
    <w:rsid w:val="00E555AB"/>
    <w:rsid w:val="00E61B3F"/>
    <w:rsid w:val="00E6382E"/>
    <w:rsid w:val="00E644A5"/>
    <w:rsid w:val="00E66922"/>
    <w:rsid w:val="00E90218"/>
    <w:rsid w:val="00E9179A"/>
    <w:rsid w:val="00E935AB"/>
    <w:rsid w:val="00E93DF7"/>
    <w:rsid w:val="00EA0BEE"/>
    <w:rsid w:val="00EA0C35"/>
    <w:rsid w:val="00EA45D7"/>
    <w:rsid w:val="00EB5830"/>
    <w:rsid w:val="00ED2DEE"/>
    <w:rsid w:val="00EE2DC7"/>
    <w:rsid w:val="00EE4E5F"/>
    <w:rsid w:val="00EE6F05"/>
    <w:rsid w:val="00EE7E95"/>
    <w:rsid w:val="00EF2510"/>
    <w:rsid w:val="00EF7ABF"/>
    <w:rsid w:val="00F00742"/>
    <w:rsid w:val="00F11F8A"/>
    <w:rsid w:val="00F12774"/>
    <w:rsid w:val="00F15643"/>
    <w:rsid w:val="00F3002D"/>
    <w:rsid w:val="00F40B6C"/>
    <w:rsid w:val="00F537F0"/>
    <w:rsid w:val="00F54AA4"/>
    <w:rsid w:val="00F667AC"/>
    <w:rsid w:val="00F70D62"/>
    <w:rsid w:val="00F7651E"/>
    <w:rsid w:val="00F80DFC"/>
    <w:rsid w:val="00F8346C"/>
    <w:rsid w:val="00F85056"/>
    <w:rsid w:val="00F86768"/>
    <w:rsid w:val="00F93344"/>
    <w:rsid w:val="00F97C11"/>
    <w:rsid w:val="00FA017A"/>
    <w:rsid w:val="00FA1068"/>
    <w:rsid w:val="00FA354F"/>
    <w:rsid w:val="00FA6C52"/>
    <w:rsid w:val="00FB2619"/>
    <w:rsid w:val="00FB380C"/>
    <w:rsid w:val="00FC1991"/>
    <w:rsid w:val="00FD29B3"/>
    <w:rsid w:val="00FE07ED"/>
    <w:rsid w:val="00FE1669"/>
    <w:rsid w:val="00FE3C0A"/>
    <w:rsid w:val="00FF2BDD"/>
    <w:rsid w:val="01AFA59D"/>
    <w:rsid w:val="01E2FFB5"/>
    <w:rsid w:val="02EB210B"/>
    <w:rsid w:val="03607B6C"/>
    <w:rsid w:val="051A4E87"/>
    <w:rsid w:val="0548063D"/>
    <w:rsid w:val="0590478F"/>
    <w:rsid w:val="05A95634"/>
    <w:rsid w:val="069CE032"/>
    <w:rsid w:val="06A132A2"/>
    <w:rsid w:val="06CD30BF"/>
    <w:rsid w:val="07262A30"/>
    <w:rsid w:val="077FBEAF"/>
    <w:rsid w:val="07B3C731"/>
    <w:rsid w:val="08AC60D4"/>
    <w:rsid w:val="09326F3C"/>
    <w:rsid w:val="097AA580"/>
    <w:rsid w:val="0A99DED8"/>
    <w:rsid w:val="0AD594BD"/>
    <w:rsid w:val="0B6C01A4"/>
    <w:rsid w:val="0BCB7853"/>
    <w:rsid w:val="0BE40196"/>
    <w:rsid w:val="0C331AB7"/>
    <w:rsid w:val="0D039392"/>
    <w:rsid w:val="0D7FD1F7"/>
    <w:rsid w:val="0DE8B62B"/>
    <w:rsid w:val="0E371A88"/>
    <w:rsid w:val="0EAD1390"/>
    <w:rsid w:val="0F483031"/>
    <w:rsid w:val="0F83E3D6"/>
    <w:rsid w:val="0F9905A0"/>
    <w:rsid w:val="0FCD69A3"/>
    <w:rsid w:val="10A0B2D4"/>
    <w:rsid w:val="10B01CAB"/>
    <w:rsid w:val="10C204E5"/>
    <w:rsid w:val="10C4A9A0"/>
    <w:rsid w:val="10FDCFC4"/>
    <w:rsid w:val="11398AF9"/>
    <w:rsid w:val="1160FEAD"/>
    <w:rsid w:val="11B604E1"/>
    <w:rsid w:val="12110B2C"/>
    <w:rsid w:val="124F3B3D"/>
    <w:rsid w:val="1258339C"/>
    <w:rsid w:val="12B1616B"/>
    <w:rsid w:val="12BB8498"/>
    <w:rsid w:val="12E508A8"/>
    <w:rsid w:val="13C90146"/>
    <w:rsid w:val="13D5E333"/>
    <w:rsid w:val="145754F9"/>
    <w:rsid w:val="154597AE"/>
    <w:rsid w:val="1563A7D6"/>
    <w:rsid w:val="15E26B97"/>
    <w:rsid w:val="1681875F"/>
    <w:rsid w:val="168CEC4E"/>
    <w:rsid w:val="16FBAA6B"/>
    <w:rsid w:val="17111A2C"/>
    <w:rsid w:val="1779FF57"/>
    <w:rsid w:val="1784D28E"/>
    <w:rsid w:val="17A6C6EF"/>
    <w:rsid w:val="17B98606"/>
    <w:rsid w:val="19C48D10"/>
    <w:rsid w:val="1A1744C9"/>
    <w:rsid w:val="1A3A31FF"/>
    <w:rsid w:val="1A4B20EF"/>
    <w:rsid w:val="1A648AC5"/>
    <w:rsid w:val="1A692315"/>
    <w:rsid w:val="1A7DA046"/>
    <w:rsid w:val="1AF7900E"/>
    <w:rsid w:val="1B30140C"/>
    <w:rsid w:val="1B6C073E"/>
    <w:rsid w:val="1C7A3812"/>
    <w:rsid w:val="1CE5FC49"/>
    <w:rsid w:val="1F61458A"/>
    <w:rsid w:val="1F6FA46C"/>
    <w:rsid w:val="2005DBF9"/>
    <w:rsid w:val="20300B14"/>
    <w:rsid w:val="20CB2129"/>
    <w:rsid w:val="20CE2DFB"/>
    <w:rsid w:val="21018F09"/>
    <w:rsid w:val="21607169"/>
    <w:rsid w:val="22175F55"/>
    <w:rsid w:val="22B64A5E"/>
    <w:rsid w:val="2441FB92"/>
    <w:rsid w:val="245C3DEC"/>
    <w:rsid w:val="256D3563"/>
    <w:rsid w:val="25F48B48"/>
    <w:rsid w:val="2615DA31"/>
    <w:rsid w:val="263DD4F6"/>
    <w:rsid w:val="2742D5AB"/>
    <w:rsid w:val="27B41A19"/>
    <w:rsid w:val="28101C8F"/>
    <w:rsid w:val="281B00E9"/>
    <w:rsid w:val="2958B6AC"/>
    <w:rsid w:val="2A025C1F"/>
    <w:rsid w:val="2B9E2C80"/>
    <w:rsid w:val="2BE00DF5"/>
    <w:rsid w:val="2C1F03E6"/>
    <w:rsid w:val="2C651E95"/>
    <w:rsid w:val="2CA15BFD"/>
    <w:rsid w:val="2D1152FA"/>
    <w:rsid w:val="2D1A3F22"/>
    <w:rsid w:val="2DFAE445"/>
    <w:rsid w:val="2E0848C6"/>
    <w:rsid w:val="2E42CACB"/>
    <w:rsid w:val="2EAA3ED9"/>
    <w:rsid w:val="2F1FEF30"/>
    <w:rsid w:val="30503A55"/>
    <w:rsid w:val="305FA1AC"/>
    <w:rsid w:val="320D6E04"/>
    <w:rsid w:val="3210D694"/>
    <w:rsid w:val="3214E94C"/>
    <w:rsid w:val="323E6795"/>
    <w:rsid w:val="33DFB628"/>
    <w:rsid w:val="3425E029"/>
    <w:rsid w:val="34F30235"/>
    <w:rsid w:val="355C017C"/>
    <w:rsid w:val="35A8D2FB"/>
    <w:rsid w:val="36CFA450"/>
    <w:rsid w:val="370ECF3B"/>
    <w:rsid w:val="3711D8B8"/>
    <w:rsid w:val="371A0680"/>
    <w:rsid w:val="392AB23E"/>
    <w:rsid w:val="3965CA59"/>
    <w:rsid w:val="39692E35"/>
    <w:rsid w:val="3A102F3E"/>
    <w:rsid w:val="3ABE56A0"/>
    <w:rsid w:val="3AC95A58"/>
    <w:rsid w:val="3B04FE96"/>
    <w:rsid w:val="3BAD35F8"/>
    <w:rsid w:val="3BBC3DD0"/>
    <w:rsid w:val="3BD886A4"/>
    <w:rsid w:val="3C347523"/>
    <w:rsid w:val="3D589D54"/>
    <w:rsid w:val="3D811A3C"/>
    <w:rsid w:val="3EDAB635"/>
    <w:rsid w:val="3EE9BB65"/>
    <w:rsid w:val="3FD86FB9"/>
    <w:rsid w:val="40276D75"/>
    <w:rsid w:val="405210CC"/>
    <w:rsid w:val="40768696"/>
    <w:rsid w:val="408DB6B5"/>
    <w:rsid w:val="40B0566F"/>
    <w:rsid w:val="4218D824"/>
    <w:rsid w:val="42215C27"/>
    <w:rsid w:val="422B7F54"/>
    <w:rsid w:val="43F84946"/>
    <w:rsid w:val="444E3B65"/>
    <w:rsid w:val="453A2D75"/>
    <w:rsid w:val="45632016"/>
    <w:rsid w:val="477507AC"/>
    <w:rsid w:val="477A6A0A"/>
    <w:rsid w:val="47D7546D"/>
    <w:rsid w:val="48416BCB"/>
    <w:rsid w:val="4855A113"/>
    <w:rsid w:val="48CAD3E6"/>
    <w:rsid w:val="48CBBA69"/>
    <w:rsid w:val="494DB029"/>
    <w:rsid w:val="49AD5C2C"/>
    <w:rsid w:val="4A1217BA"/>
    <w:rsid w:val="4A255662"/>
    <w:rsid w:val="4A2C6E0C"/>
    <w:rsid w:val="4A345B92"/>
    <w:rsid w:val="4A7314F2"/>
    <w:rsid w:val="4AA32F08"/>
    <w:rsid w:val="4B819B16"/>
    <w:rsid w:val="4D531160"/>
    <w:rsid w:val="4D640ECE"/>
    <w:rsid w:val="4D6BFC54"/>
    <w:rsid w:val="4DDC2BD9"/>
    <w:rsid w:val="4DFC9400"/>
    <w:rsid w:val="4E4A2F6C"/>
    <w:rsid w:val="4EF8C785"/>
    <w:rsid w:val="4F82D082"/>
    <w:rsid w:val="4FF15C70"/>
    <w:rsid w:val="508AB222"/>
    <w:rsid w:val="509497E6"/>
    <w:rsid w:val="52306847"/>
    <w:rsid w:val="527460F7"/>
    <w:rsid w:val="52BBEF13"/>
    <w:rsid w:val="5324D8F8"/>
    <w:rsid w:val="54AAA226"/>
    <w:rsid w:val="555E2345"/>
    <w:rsid w:val="55A08F9C"/>
    <w:rsid w:val="5604C555"/>
    <w:rsid w:val="5665C787"/>
    <w:rsid w:val="56A1FCB5"/>
    <w:rsid w:val="56CE7355"/>
    <w:rsid w:val="56D79AF0"/>
    <w:rsid w:val="5782AABF"/>
    <w:rsid w:val="582A9AE7"/>
    <w:rsid w:val="582E9C04"/>
    <w:rsid w:val="58F88BAB"/>
    <w:rsid w:val="59096FF6"/>
    <w:rsid w:val="5937AC76"/>
    <w:rsid w:val="5949C005"/>
    <w:rsid w:val="597F9773"/>
    <w:rsid w:val="599EC036"/>
    <w:rsid w:val="5A4A7F5C"/>
    <w:rsid w:val="5A9FE25C"/>
    <w:rsid w:val="5B4BAE27"/>
    <w:rsid w:val="5CB8FCCD"/>
    <w:rsid w:val="5CC31FFA"/>
    <w:rsid w:val="5D18CC10"/>
    <w:rsid w:val="5D88E88D"/>
    <w:rsid w:val="5D9D49A0"/>
    <w:rsid w:val="5DD9FABF"/>
    <w:rsid w:val="5FE62DD7"/>
    <w:rsid w:val="5FF09D8F"/>
    <w:rsid w:val="6059DA20"/>
    <w:rsid w:val="60A08D20"/>
    <w:rsid w:val="62557162"/>
    <w:rsid w:val="62BB8C37"/>
    <w:rsid w:val="6332617E"/>
    <w:rsid w:val="63336365"/>
    <w:rsid w:val="64ED8FB2"/>
    <w:rsid w:val="653E9DF0"/>
    <w:rsid w:val="6558B32F"/>
    <w:rsid w:val="65B9DB0F"/>
    <w:rsid w:val="663E8B21"/>
    <w:rsid w:val="669AFBD1"/>
    <w:rsid w:val="66A0DEB9"/>
    <w:rsid w:val="66C2BD43"/>
    <w:rsid w:val="674FA616"/>
    <w:rsid w:val="6785FF37"/>
    <w:rsid w:val="67BE0319"/>
    <w:rsid w:val="6821F645"/>
    <w:rsid w:val="6978F2E0"/>
    <w:rsid w:val="6ABBB149"/>
    <w:rsid w:val="6B0AB5DA"/>
    <w:rsid w:val="6B3B3DBC"/>
    <w:rsid w:val="6CAEE090"/>
    <w:rsid w:val="6D1218E2"/>
    <w:rsid w:val="6D71763A"/>
    <w:rsid w:val="6E5E64E6"/>
    <w:rsid w:val="6FF58682"/>
    <w:rsid w:val="6FFFA9AF"/>
    <w:rsid w:val="709A315C"/>
    <w:rsid w:val="712BB4CD"/>
    <w:rsid w:val="719B7A10"/>
    <w:rsid w:val="71BABC7A"/>
    <w:rsid w:val="71D2BDDA"/>
    <w:rsid w:val="72A2F15F"/>
    <w:rsid w:val="732D2744"/>
    <w:rsid w:val="737C80F3"/>
    <w:rsid w:val="74156621"/>
    <w:rsid w:val="743A589A"/>
    <w:rsid w:val="74B760D1"/>
    <w:rsid w:val="75A20E91"/>
    <w:rsid w:val="75C5DCFD"/>
    <w:rsid w:val="75F51F7A"/>
    <w:rsid w:val="767DF063"/>
    <w:rsid w:val="7700C7C0"/>
    <w:rsid w:val="77ECE845"/>
    <w:rsid w:val="78084439"/>
    <w:rsid w:val="7891DDCF"/>
    <w:rsid w:val="78FBB205"/>
    <w:rsid w:val="790C177F"/>
    <w:rsid w:val="7932CB3B"/>
    <w:rsid w:val="797A4BA8"/>
    <w:rsid w:val="7ABE79D6"/>
    <w:rsid w:val="7B3BCADE"/>
    <w:rsid w:val="7B8BC45E"/>
    <w:rsid w:val="7BC5F045"/>
    <w:rsid w:val="7BFD8285"/>
    <w:rsid w:val="7C737B8D"/>
    <w:rsid w:val="7C8C8A32"/>
    <w:rsid w:val="7CED31E7"/>
    <w:rsid w:val="7D56FAC0"/>
    <w:rsid w:val="7DC573DF"/>
    <w:rsid w:val="7DE72E06"/>
    <w:rsid w:val="7E20B5F4"/>
    <w:rsid w:val="7E55B66A"/>
    <w:rsid w:val="7E6553C5"/>
    <w:rsid w:val="7EC909E2"/>
    <w:rsid w:val="7F6FA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20A53087-00E7-491A-BF4C-263A2DA6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5"/>
      </w:numPr>
    </w:pPr>
  </w:style>
  <w:style w:type="paragraph" w:styleId="ListNumber2">
    <w:name w:val="List Number 2"/>
    <w:basedOn w:val="Normal"/>
    <w:uiPriority w:val="99"/>
    <w:unhideWhenUsed/>
    <w:rsid w:val="00836C7F"/>
    <w:pPr>
      <w:numPr>
        <w:numId w:val="11"/>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0A7BE9"/>
  </w:style>
  <w:style w:type="character" w:customStyle="1" w:styleId="eop">
    <w:name w:val="eop"/>
    <w:basedOn w:val="DefaultParagraphFont"/>
    <w:rsid w:val="000A7BE9"/>
  </w:style>
  <w:style w:type="paragraph" w:customStyle="1" w:styleId="Default">
    <w:name w:val="Default"/>
    <w:rsid w:val="0046481A"/>
    <w:pPr>
      <w:autoSpaceDE w:val="0"/>
      <w:autoSpaceDN w:val="0"/>
      <w:adjustRightInd w:val="0"/>
    </w:pPr>
    <w:rPr>
      <w:rFonts w:ascii="Times New Roman" w:hAnsi="Times New Roman" w:cs="Times New Roman"/>
      <w:color w:val="000000"/>
      <w:kern w:val="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624409">
      <w:bodyDiv w:val="1"/>
      <w:marLeft w:val="0"/>
      <w:marRight w:val="0"/>
      <w:marTop w:val="0"/>
      <w:marBottom w:val="0"/>
      <w:divBdr>
        <w:top w:val="none" w:sz="0" w:space="0" w:color="auto"/>
        <w:left w:val="none" w:sz="0" w:space="0" w:color="auto"/>
        <w:bottom w:val="none" w:sz="0" w:space="0" w:color="auto"/>
        <w:right w:val="none" w:sz="0" w:space="0" w:color="auto"/>
      </w:divBdr>
      <w:divsChild>
        <w:div w:id="1916089693">
          <w:marLeft w:val="0"/>
          <w:marRight w:val="0"/>
          <w:marTop w:val="0"/>
          <w:marBottom w:val="0"/>
          <w:divBdr>
            <w:top w:val="none" w:sz="0" w:space="0" w:color="auto"/>
            <w:left w:val="none" w:sz="0" w:space="0" w:color="auto"/>
            <w:bottom w:val="none" w:sz="0" w:space="0" w:color="auto"/>
            <w:right w:val="none" w:sz="0" w:space="0" w:color="auto"/>
          </w:divBdr>
        </w:div>
        <w:div w:id="1353654070">
          <w:marLeft w:val="0"/>
          <w:marRight w:val="0"/>
          <w:marTop w:val="0"/>
          <w:marBottom w:val="0"/>
          <w:divBdr>
            <w:top w:val="none" w:sz="0" w:space="0" w:color="auto"/>
            <w:left w:val="none" w:sz="0" w:space="0" w:color="auto"/>
            <w:bottom w:val="none" w:sz="0" w:space="0" w:color="auto"/>
            <w:right w:val="none" w:sz="0" w:space="0" w:color="auto"/>
          </w:divBdr>
        </w:div>
        <w:div w:id="1984893481">
          <w:marLeft w:val="0"/>
          <w:marRight w:val="0"/>
          <w:marTop w:val="0"/>
          <w:marBottom w:val="0"/>
          <w:divBdr>
            <w:top w:val="none" w:sz="0" w:space="0" w:color="auto"/>
            <w:left w:val="none" w:sz="0" w:space="0" w:color="auto"/>
            <w:bottom w:val="none" w:sz="0" w:space="0" w:color="auto"/>
            <w:right w:val="none" w:sz="0" w:space="0" w:color="auto"/>
          </w:divBdr>
        </w:div>
        <w:div w:id="7977198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604A105DF04FB486321C02E168E9B7"/>
        <w:category>
          <w:name w:val="General"/>
          <w:gallery w:val="placeholder"/>
        </w:category>
        <w:types>
          <w:type w:val="bbPlcHdr"/>
        </w:types>
        <w:behaviors>
          <w:behavior w:val="content"/>
        </w:behaviors>
        <w:guid w:val="{3DDA28F7-FBF4-4367-BCCF-F0798985DA3A}"/>
      </w:docPartPr>
      <w:docPartBody>
        <w:p w:rsidR="00EC1077" w:rsidRDefault="00EC1077"/>
      </w:docPartBody>
    </w:docPart>
    <w:docPart>
      <w:docPartPr>
        <w:name w:val="D25C900DA5C74817BE7BDB71D1854A6B"/>
        <w:category>
          <w:name w:val="General"/>
          <w:gallery w:val="placeholder"/>
        </w:category>
        <w:types>
          <w:type w:val="bbPlcHdr"/>
        </w:types>
        <w:behaviors>
          <w:behavior w:val="content"/>
        </w:behaviors>
        <w:guid w:val="{73A0342C-9178-471A-8AC3-B151D2E36563}"/>
      </w:docPartPr>
      <w:docPartBody>
        <w:p w:rsidR="00EC1077" w:rsidRDefault="00EC1077"/>
      </w:docPartBody>
    </w:docPart>
    <w:docPart>
      <w:docPartPr>
        <w:name w:val="056637F88B4949B3A47FEF7FEEC25D92"/>
        <w:category>
          <w:name w:val="General"/>
          <w:gallery w:val="placeholder"/>
        </w:category>
        <w:types>
          <w:type w:val="bbPlcHdr"/>
        </w:types>
        <w:behaviors>
          <w:behavior w:val="content"/>
        </w:behaviors>
        <w:guid w:val="{792A7171-FBD7-4AD3-BCD4-DFAD38E0D1A3}"/>
      </w:docPartPr>
      <w:docPartBody>
        <w:p w:rsidR="00EC1077" w:rsidRDefault="00EC1077"/>
      </w:docPartBody>
    </w:docPart>
    <w:docPart>
      <w:docPartPr>
        <w:name w:val="751D984ECD8049C0BC63F67C204C9F0E"/>
        <w:category>
          <w:name w:val="General"/>
          <w:gallery w:val="placeholder"/>
        </w:category>
        <w:types>
          <w:type w:val="bbPlcHdr"/>
        </w:types>
        <w:behaviors>
          <w:behavior w:val="content"/>
        </w:behaviors>
        <w:guid w:val="{233AC1E4-6A4B-4203-96CF-DE23A10666E6}"/>
      </w:docPartPr>
      <w:docPartBody>
        <w:p w:rsidR="00EC1077" w:rsidRDefault="00EC1077"/>
      </w:docPartBody>
    </w:docPart>
    <w:docPart>
      <w:docPartPr>
        <w:name w:val="400FC9B9F1204AA1A9F9AE746034BC5D"/>
        <w:category>
          <w:name w:val="General"/>
          <w:gallery w:val="placeholder"/>
        </w:category>
        <w:types>
          <w:type w:val="bbPlcHdr"/>
        </w:types>
        <w:behaviors>
          <w:behavior w:val="content"/>
        </w:behaviors>
        <w:guid w:val="{E1927CE6-7B47-4767-9C0C-B80E16458EEC}"/>
      </w:docPartPr>
      <w:docPartBody>
        <w:p w:rsidR="00EC1077" w:rsidRDefault="00EC1077"/>
      </w:docPartBody>
    </w:docPart>
    <w:docPart>
      <w:docPartPr>
        <w:name w:val="543F9D53785A433A9A79E9E8E4887D52"/>
        <w:category>
          <w:name w:val="General"/>
          <w:gallery w:val="placeholder"/>
        </w:category>
        <w:types>
          <w:type w:val="bbPlcHdr"/>
        </w:types>
        <w:behaviors>
          <w:behavior w:val="content"/>
        </w:behaviors>
        <w:guid w:val="{E1224153-A68C-435B-AB93-F4F377D8CFA5}"/>
      </w:docPartPr>
      <w:docPartBody>
        <w:p w:rsidR="00EC1077" w:rsidRDefault="00EC1077"/>
      </w:docPartBody>
    </w:docPart>
    <w:docPart>
      <w:docPartPr>
        <w:name w:val="8E82064718634611BDFCABC67D061A82"/>
        <w:category>
          <w:name w:val="General"/>
          <w:gallery w:val="placeholder"/>
        </w:category>
        <w:types>
          <w:type w:val="bbPlcHdr"/>
        </w:types>
        <w:behaviors>
          <w:behavior w:val="content"/>
        </w:behaviors>
        <w:guid w:val="{F348AF12-8A2D-4A09-9AFD-F70346BC8AF9}"/>
      </w:docPartPr>
      <w:docPartBody>
        <w:p w:rsidR="00EC1077" w:rsidRDefault="00EC1077"/>
      </w:docPartBody>
    </w:docPart>
    <w:docPart>
      <w:docPartPr>
        <w:name w:val="A4A261A34D164F4A8905398B16D3C685"/>
        <w:category>
          <w:name w:val="General"/>
          <w:gallery w:val="placeholder"/>
        </w:category>
        <w:types>
          <w:type w:val="bbPlcHdr"/>
        </w:types>
        <w:behaviors>
          <w:behavior w:val="content"/>
        </w:behaviors>
        <w:guid w:val="{2BD06ABD-49C6-4E26-8AA6-E0ECE877D0AE}"/>
      </w:docPartPr>
      <w:docPartBody>
        <w:p w:rsidR="003B5DE9" w:rsidRDefault="003B5DE9"/>
      </w:docPartBody>
    </w:docPart>
    <w:docPart>
      <w:docPartPr>
        <w:name w:val="5BFF4739580C49F2B1F2D968C753576C"/>
        <w:category>
          <w:name w:val="General"/>
          <w:gallery w:val="placeholder"/>
        </w:category>
        <w:types>
          <w:type w:val="bbPlcHdr"/>
        </w:types>
        <w:behaviors>
          <w:behavior w:val="content"/>
        </w:behaviors>
        <w:guid w:val="{9F5B2233-5042-4C3D-8428-EB9267630362}"/>
      </w:docPartPr>
      <w:docPartBody>
        <w:p w:rsidR="003B5DE9" w:rsidRDefault="003B5DE9"/>
      </w:docPartBody>
    </w:docPart>
    <w:docPart>
      <w:docPartPr>
        <w:name w:val="EF411CE137EF42F799C73A252A55D83C"/>
        <w:category>
          <w:name w:val="General"/>
          <w:gallery w:val="placeholder"/>
        </w:category>
        <w:types>
          <w:type w:val="bbPlcHdr"/>
        </w:types>
        <w:behaviors>
          <w:behavior w:val="content"/>
        </w:behaviors>
        <w:guid w:val="{44FB5B05-3933-4468-9AFF-93C72E036B2F}"/>
      </w:docPartPr>
      <w:docPartBody>
        <w:p w:rsidR="003B5DE9" w:rsidRDefault="003B5DE9"/>
      </w:docPartBody>
    </w:docPart>
    <w:docPart>
      <w:docPartPr>
        <w:name w:val="E07508646CC8452FA424F042FF3B5970"/>
        <w:category>
          <w:name w:val="General"/>
          <w:gallery w:val="placeholder"/>
        </w:category>
        <w:types>
          <w:type w:val="bbPlcHdr"/>
        </w:types>
        <w:behaviors>
          <w:behavior w:val="content"/>
        </w:behaviors>
        <w:guid w:val="{A3A859C3-F16A-493F-9804-01D47D110724}"/>
      </w:docPartPr>
      <w:docPartBody>
        <w:p w:rsidR="003B5DE9" w:rsidRDefault="003B5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4E"/>
    <w:rsid w:val="000A1290"/>
    <w:rsid w:val="00124F45"/>
    <w:rsid w:val="001335BD"/>
    <w:rsid w:val="00285A96"/>
    <w:rsid w:val="002E7C69"/>
    <w:rsid w:val="0035727A"/>
    <w:rsid w:val="003B5DE9"/>
    <w:rsid w:val="004D59C6"/>
    <w:rsid w:val="00551F35"/>
    <w:rsid w:val="00755C75"/>
    <w:rsid w:val="007E254E"/>
    <w:rsid w:val="00C116F1"/>
    <w:rsid w:val="00E66922"/>
    <w:rsid w:val="00EC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5" ma:contentTypeDescription="Create a new document." ma:contentTypeScope="" ma:versionID="970f4821bf9c49571657f92c6f91de89">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2029fa409855677364b6c4f2f609bb1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1F42AD38-6785-4617-9252-5C0EC274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TotalTime>
  <Pages>4</Pages>
  <Words>592</Words>
  <Characters>3432</Characters>
  <Application>Microsoft Office Word</Application>
  <DocSecurity>0</DocSecurity>
  <Lines>108</Lines>
  <Paragraphs>67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HQEIP: The Joint Commission (TJC) Health Care Equity (HCE) Certification Progress Report</dc:title>
  <dc:subject/>
  <dc:creator>Guimaraes, Erica (EHS)</dc:creator>
  <cp:keywords/>
  <dc:description/>
  <cp:lastModifiedBy>Bhuiya, Nazmim (EHS)</cp:lastModifiedBy>
  <cp:revision>6</cp:revision>
  <dcterms:created xsi:type="dcterms:W3CDTF">2024-08-29T16:40:00Z</dcterms:created>
  <dcterms:modified xsi:type="dcterms:W3CDTF">2024-09-11T07:11:00Z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c4c1211bbc2d7d0a1c86ea80498a64ce5954ea4e1f444e1ad1cdb7d31c96d965</vt:lpwstr>
  </property>
</Properties>
</file>