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014BA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1CE879D3" w14:textId="0A4DB599" w:rsidR="00F664CC" w:rsidRPr="005B27F1" w:rsidRDefault="002F313B" w:rsidP="005B27F1">
      <w:pPr>
        <w:pStyle w:val="Heading1"/>
      </w:pPr>
      <w:r>
        <w:t>Therapist</w:t>
      </w:r>
      <w:r w:rsidR="00F664CC" w:rsidRPr="005B27F1">
        <w:t xml:space="preserve"> Bulletin </w:t>
      </w:r>
      <w:r w:rsidR="00311B00">
        <w:t>16</w:t>
      </w:r>
    </w:p>
    <w:p w14:paraId="1D964A0D" w14:textId="024BDD6F" w:rsidR="00F664CC" w:rsidRPr="00150BCC" w:rsidRDefault="00A51337" w:rsidP="00150BCC">
      <w:pPr>
        <w:pStyle w:val="BullsHeading"/>
      </w:pPr>
      <w:r>
        <w:t>March</w:t>
      </w:r>
      <w:r w:rsidR="002F313B">
        <w:t xml:space="preserve"> 2021</w:t>
      </w:r>
    </w:p>
    <w:p w14:paraId="29A3A99E" w14:textId="77777777" w:rsidR="00F664CC" w:rsidRDefault="00F664CC" w:rsidP="00E27CD8"/>
    <w:p w14:paraId="06AEE486"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514F8C92" w:rsidR="00F664CC" w:rsidRPr="00F664CC" w:rsidRDefault="00F664CC" w:rsidP="00E27CD8">
      <w:r w:rsidRPr="00F664CC">
        <w:rPr>
          <w:b/>
        </w:rPr>
        <w:lastRenderedPageBreak/>
        <w:t>TO</w:t>
      </w:r>
      <w:r w:rsidRPr="00F664CC">
        <w:t>:</w:t>
      </w:r>
      <w:r>
        <w:tab/>
      </w:r>
      <w:r w:rsidR="002F313B">
        <w:t>Therapy Providers</w:t>
      </w:r>
      <w:r w:rsidRPr="00F664CC">
        <w:t xml:space="preserve"> Participating in MassHealth</w:t>
      </w:r>
    </w:p>
    <w:p w14:paraId="4DC37708" w14:textId="7740F584" w:rsidR="00F664CC" w:rsidRPr="00F664CC" w:rsidRDefault="00F664CC" w:rsidP="00E27CD8">
      <w:r w:rsidRPr="00F664CC">
        <w:rPr>
          <w:b/>
        </w:rPr>
        <w:t>FROM</w:t>
      </w:r>
      <w:r w:rsidRPr="00F664CC">
        <w:t>:</w:t>
      </w:r>
      <w:r>
        <w:tab/>
      </w:r>
      <w:r w:rsidR="00AA6085">
        <w:t>Daniel Tsai, Assistant Secretary for MassHealth</w:t>
      </w:r>
      <w:r w:rsidR="00120EC7">
        <w:t xml:space="preserve"> [signature of Dan</w:t>
      </w:r>
      <w:r w:rsidR="00B30FDF">
        <w:t>iel</w:t>
      </w:r>
      <w:r w:rsidR="00120EC7">
        <w:t xml:space="preserve"> Tsai]</w:t>
      </w:r>
    </w:p>
    <w:p w14:paraId="5EBA3C0E" w14:textId="4C2B7DEC" w:rsidR="00F664CC" w:rsidRPr="00F664CC" w:rsidRDefault="00F664CC" w:rsidP="002F313B">
      <w:pPr>
        <w:pStyle w:val="SubjectLine"/>
        <w:spacing w:after="100"/>
        <w:ind w:left="1440" w:hanging="1080"/>
      </w:pPr>
      <w:r w:rsidRPr="00F664CC">
        <w:t>RE:</w:t>
      </w:r>
      <w:r w:rsidR="00BD2DAF">
        <w:tab/>
      </w:r>
      <w:r w:rsidR="002F313B">
        <w:t>COVID-19</w:t>
      </w:r>
      <w:r w:rsidR="002F313B" w:rsidRPr="007831D1">
        <w:t xml:space="preserve"> </w:t>
      </w:r>
      <w:r w:rsidR="002F313B">
        <w:t xml:space="preserve">Related Administrative </w:t>
      </w:r>
      <w:r w:rsidR="002F313B" w:rsidRPr="007831D1">
        <w:t xml:space="preserve">Flexibilities for </w:t>
      </w:r>
      <w:r w:rsidR="002F313B" w:rsidRPr="00615E76">
        <w:t>Therapy Services Including Telehealth</w:t>
      </w:r>
      <w:r w:rsidR="00790F94">
        <w:t xml:space="preserve"> </w:t>
      </w:r>
      <w:r w:rsidR="00A51337">
        <w:t>-</w:t>
      </w:r>
      <w:r w:rsidR="00790F94">
        <w:t xml:space="preserve"> </w:t>
      </w:r>
      <w:r w:rsidR="00A51337">
        <w:t>Extension</w:t>
      </w:r>
    </w:p>
    <w:p w14:paraId="299ED03C" w14:textId="2B4C2F90" w:rsidR="00F664CC" w:rsidRPr="005B27F1" w:rsidRDefault="00A67D56" w:rsidP="00E27CD8">
      <w:pPr>
        <w:pStyle w:val="Heading2"/>
      </w:pPr>
      <w:r>
        <w:t>Introduction</w:t>
      </w:r>
    </w:p>
    <w:p w14:paraId="6C797BDC" w14:textId="236085D0" w:rsidR="00A67D56" w:rsidRPr="00487970" w:rsidRDefault="00A67D56" w:rsidP="00A67D56">
      <w:pPr>
        <w:pStyle w:val="BodyTextIndent"/>
        <w:rPr>
          <w:b/>
        </w:rPr>
      </w:pPr>
      <w:bookmarkStart w:id="1" w:name="_Hlk59179377"/>
      <w:bookmarkStart w:id="2" w:name="_Hlk56080293"/>
      <w:r w:rsidRPr="00487970">
        <w:t>In light of the March 10, 2020</w:t>
      </w:r>
      <w:r w:rsidR="00790F94">
        <w:t>,</w:t>
      </w:r>
      <w:r w:rsidRPr="00487970">
        <w:t xml:space="preserve">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1" w:history="1">
        <w:r w:rsidRPr="008F446D">
          <w:rPr>
            <w:rStyle w:val="Hyperlink"/>
          </w:rPr>
          <w:t>MassHealth LTSS Provider Information: Updates Related to the Coronavirus Disease 2019 (COVID-19)</w:t>
        </w:r>
      </w:hyperlink>
      <w:r w:rsidRPr="00487970">
        <w:t xml:space="preserve"> (</w:t>
      </w:r>
      <w:bookmarkStart w:id="3" w:name="_Hlk56080262"/>
      <w:r w:rsidRPr="00487970">
        <w:t>hereinafter referred to as the ‘MassHealth COVID-19 LTSS Flexibilities document’)</w:t>
      </w:r>
      <w:bookmarkEnd w:id="3"/>
      <w:r w:rsidRPr="00487970">
        <w:t xml:space="preserve">. </w:t>
      </w:r>
      <w:r w:rsidR="004F122E">
        <w:rPr>
          <w:color w:val="000000" w:themeColor="text1"/>
        </w:rPr>
        <w:t xml:space="preserve">MassHealth subsequently replaced this guidance with Therapist Bulletin </w:t>
      </w:r>
      <w:r w:rsidR="007F71DE">
        <w:rPr>
          <w:color w:val="000000" w:themeColor="text1"/>
        </w:rPr>
        <w:t>15</w:t>
      </w:r>
      <w:r w:rsidR="004F122E">
        <w:rPr>
          <w:color w:val="000000" w:themeColor="text1"/>
        </w:rPr>
        <w:t>.</w:t>
      </w:r>
    </w:p>
    <w:bookmarkEnd w:id="1"/>
    <w:p w14:paraId="0B9198BE" w14:textId="580A98A7" w:rsidR="00A67D56" w:rsidRPr="006072E2" w:rsidRDefault="00A67D56" w:rsidP="00A67D56">
      <w:pPr>
        <w:pStyle w:val="BodyTextIndent"/>
        <w:rPr>
          <w:b/>
          <w:noProof/>
          <w:lang w:eastAsia="zh-TW"/>
        </w:rPr>
      </w:pPr>
      <w:r w:rsidRPr="006072E2">
        <w:t>The purpose of this bulletin</w:t>
      </w:r>
      <w:r w:rsidR="004F122E">
        <w:rPr>
          <w:color w:val="000000" w:themeColor="text1"/>
        </w:rPr>
        <w:t xml:space="preserve">, which supersedes Therapist Bulletin </w:t>
      </w:r>
      <w:r w:rsidR="007F71DE">
        <w:rPr>
          <w:color w:val="000000" w:themeColor="text1"/>
        </w:rPr>
        <w:t>15</w:t>
      </w:r>
      <w:r w:rsidR="004F122E">
        <w:rPr>
          <w:color w:val="000000" w:themeColor="text1"/>
        </w:rPr>
        <w:t>,</w:t>
      </w:r>
      <w:r w:rsidR="004F122E" w:rsidRPr="0090397A">
        <w:rPr>
          <w:color w:val="000000" w:themeColor="text1"/>
        </w:rPr>
        <w:t xml:space="preserve"> </w:t>
      </w:r>
      <w:r w:rsidRPr="006072E2">
        <w:t>is to update MassHealth’s COVID-19 related flexibilities for MassHealth</w:t>
      </w:r>
      <w:r>
        <w:t xml:space="preserve"> therapist services, including telehealth, to</w:t>
      </w:r>
      <w:r w:rsidRPr="006072E2">
        <w:t xml:space="preserve"> help ensure members retain access to appropriate </w:t>
      </w:r>
      <w:r>
        <w:t>therapist services</w:t>
      </w:r>
      <w:r w:rsidRPr="006072E2">
        <w:t xml:space="preserve">, promote social distancing, and mitigate the spread of COVID-19. The guidance in this bulletin replaces all previously issued guidance for MassHealth </w:t>
      </w:r>
      <w:r>
        <w:t>therapy</w:t>
      </w:r>
      <w:r w:rsidRPr="006072E2">
        <w:t xml:space="preserve"> providers described </w:t>
      </w:r>
      <w:r w:rsidR="00B454C5">
        <w:t xml:space="preserve">in </w:t>
      </w:r>
      <w:r w:rsidR="004F122E">
        <w:rPr>
          <w:color w:val="000000" w:themeColor="text1"/>
        </w:rPr>
        <w:t xml:space="preserve">Therapist Bulletin </w:t>
      </w:r>
      <w:r w:rsidR="007F71DE">
        <w:rPr>
          <w:color w:val="000000" w:themeColor="text1"/>
        </w:rPr>
        <w:t>15</w:t>
      </w:r>
      <w:r w:rsidR="004F122E" w:rsidRPr="006072E2">
        <w:t xml:space="preserve"> </w:t>
      </w:r>
      <w:r w:rsidR="004F122E">
        <w:t xml:space="preserve">and </w:t>
      </w:r>
      <w:r w:rsidRPr="006072E2">
        <w:t>in the MassHealth COVID-19 LTSS Flexibilities document.</w:t>
      </w:r>
    </w:p>
    <w:bookmarkEnd w:id="2"/>
    <w:p w14:paraId="6B9D6133" w14:textId="77777777" w:rsidR="00A67D56" w:rsidRPr="006072E2" w:rsidRDefault="00A67D56" w:rsidP="00A67D56">
      <w:pPr>
        <w:pStyle w:val="BodyTextIndent"/>
        <w:rPr>
          <w:b/>
        </w:rPr>
      </w:pPr>
      <w:r w:rsidRPr="006072E2">
        <w:t xml:space="preserve">This bulletin applies to members </w:t>
      </w:r>
      <w:bookmarkStart w:id="4" w:name="_Hlk53489261"/>
      <w:r>
        <w:t>receiving therapist services</w:t>
      </w:r>
      <w:r w:rsidRPr="006072E2">
        <w:t xml:space="preserve"> on a fee-for-service basis, including</w:t>
      </w:r>
      <w:bookmarkEnd w:id="4"/>
      <w:r w:rsidRPr="006072E2">
        <w:t xml:space="preserve"> members enrolled in the Primary Care Clinician (PCC) plan who are receiving MassHealth</w:t>
      </w:r>
      <w:r>
        <w:t>-</w:t>
      </w:r>
      <w:r w:rsidRPr="006072E2">
        <w:t>covered</w:t>
      </w:r>
      <w:r>
        <w:t xml:space="preserve"> therapist services</w:t>
      </w:r>
      <w:r w:rsidRPr="006072E2">
        <w:t>.</w:t>
      </w:r>
    </w:p>
    <w:p w14:paraId="5CCB5A7A" w14:textId="29495456" w:rsidR="00EA1DF4" w:rsidRPr="00EA1DF4" w:rsidRDefault="00A67D56" w:rsidP="00EA1DF4">
      <w:pPr>
        <w:pStyle w:val="BodyTextIndent"/>
      </w:pPr>
      <w:bookmarkStart w:id="5" w:name="_Hlk56080419"/>
      <w:r w:rsidRPr="006072E2">
        <w:t xml:space="preserve">This bulletin describes COVID-19 related flexibilities for MassHealth </w:t>
      </w:r>
      <w:r>
        <w:rPr>
          <w:bCs/>
          <w:color w:val="000000" w:themeColor="text1"/>
        </w:rPr>
        <w:t>therapist services (physical therapy, occupational therapy, and speech</w:t>
      </w:r>
      <w:r w:rsidR="00025B1D">
        <w:rPr>
          <w:bCs/>
          <w:color w:val="000000" w:themeColor="text1"/>
        </w:rPr>
        <w:t>-</w:t>
      </w:r>
      <w:r>
        <w:rPr>
          <w:bCs/>
          <w:color w:val="000000" w:themeColor="text1"/>
        </w:rPr>
        <w:t>language therapy)</w:t>
      </w:r>
      <w:r w:rsidRPr="006072E2">
        <w:t xml:space="preserve"> </w:t>
      </w:r>
      <w:r w:rsidR="00EA1DF4" w:rsidRPr="00EA1DF4">
        <w:rPr>
          <w:bCs/>
        </w:rPr>
        <w:t>with the following effective periods.</w:t>
      </w:r>
    </w:p>
    <w:p w14:paraId="2254B6B8" w14:textId="533DCE0D" w:rsidR="00B73A22" w:rsidRDefault="00B73A22" w:rsidP="00B73A22">
      <w:pPr>
        <w:pStyle w:val="BullsHeading"/>
        <w:numPr>
          <w:ilvl w:val="0"/>
          <w:numId w:val="15"/>
        </w:numPr>
        <w:spacing w:before="120" w:after="100" w:afterAutospacing="1" w:line="240" w:lineRule="auto"/>
        <w:rPr>
          <w:b w:val="0"/>
          <w:color w:val="auto"/>
          <w:sz w:val="22"/>
          <w:szCs w:val="22"/>
        </w:rPr>
      </w:pPr>
      <w:r>
        <w:rPr>
          <w:b w:val="0"/>
          <w:color w:val="auto"/>
          <w:sz w:val="22"/>
          <w:szCs w:val="22"/>
        </w:rPr>
        <w:t>Flexibil</w:t>
      </w:r>
      <w:r w:rsidRPr="0090397A">
        <w:rPr>
          <w:b w:val="0"/>
          <w:color w:val="auto"/>
          <w:sz w:val="22"/>
          <w:szCs w:val="22"/>
        </w:rPr>
        <w:t>it</w:t>
      </w:r>
      <w:r w:rsidR="00416E31">
        <w:rPr>
          <w:b w:val="0"/>
          <w:color w:val="auto"/>
          <w:sz w:val="22"/>
          <w:szCs w:val="22"/>
        </w:rPr>
        <w:t>ies</w:t>
      </w:r>
      <w:r w:rsidRPr="0090397A">
        <w:rPr>
          <w:b w:val="0"/>
          <w:color w:val="auto"/>
          <w:sz w:val="22"/>
          <w:szCs w:val="22"/>
        </w:rPr>
        <w:t xml:space="preserve"> effective until the end of the federal </w:t>
      </w:r>
      <w:r>
        <w:rPr>
          <w:b w:val="0"/>
          <w:color w:val="auto"/>
          <w:sz w:val="22"/>
          <w:szCs w:val="22"/>
        </w:rPr>
        <w:t>Public Health Emergency (PHE); and</w:t>
      </w:r>
    </w:p>
    <w:p w14:paraId="26F275EF" w14:textId="25ED1FDF" w:rsidR="00B73A22" w:rsidRPr="00F10125" w:rsidRDefault="00B73A22" w:rsidP="00B73A22">
      <w:pPr>
        <w:pStyle w:val="BullsHeading"/>
        <w:numPr>
          <w:ilvl w:val="0"/>
          <w:numId w:val="15"/>
        </w:numPr>
        <w:spacing w:before="120" w:after="100" w:afterAutospacing="1" w:line="240" w:lineRule="auto"/>
        <w:rPr>
          <w:b w:val="0"/>
          <w:color w:val="auto"/>
          <w:sz w:val="22"/>
          <w:szCs w:val="22"/>
        </w:rPr>
      </w:pPr>
      <w:r>
        <w:rPr>
          <w:b w:val="0"/>
          <w:color w:val="auto"/>
          <w:sz w:val="22"/>
          <w:szCs w:val="22"/>
        </w:rPr>
        <w:t xml:space="preserve">Flexibilities effective for 90 days beyond </w:t>
      </w:r>
      <w:r w:rsidR="00025B1D">
        <w:rPr>
          <w:b w:val="0"/>
          <w:color w:val="auto"/>
          <w:sz w:val="22"/>
          <w:szCs w:val="22"/>
        </w:rPr>
        <w:t>th</w:t>
      </w:r>
      <w:r w:rsidR="00025B1D" w:rsidRPr="005178CA">
        <w:rPr>
          <w:b w:val="0"/>
          <w:color w:val="auto"/>
          <w:sz w:val="22"/>
          <w:szCs w:val="22"/>
        </w:rPr>
        <w:t>e final date of the Governor’s Declaration of a State of Emergency</w:t>
      </w:r>
      <w:r w:rsidR="00025B1D">
        <w:rPr>
          <w:b w:val="0"/>
          <w:color w:val="auto"/>
          <w:sz w:val="22"/>
          <w:szCs w:val="22"/>
        </w:rPr>
        <w:t xml:space="preserve"> due to COVID-19</w:t>
      </w:r>
      <w:r>
        <w:rPr>
          <w:b w:val="0"/>
          <w:color w:val="auto"/>
          <w:sz w:val="22"/>
          <w:szCs w:val="22"/>
        </w:rPr>
        <w:t>.</w:t>
      </w:r>
    </w:p>
    <w:bookmarkEnd w:id="5"/>
    <w:p w14:paraId="711C28E9" w14:textId="0CC5F0B2" w:rsidR="00B73A22" w:rsidRPr="00903DF8" w:rsidRDefault="00B73A22" w:rsidP="00B73A22">
      <w:pPr>
        <w:pStyle w:val="Heading2"/>
        <w:spacing w:after="240"/>
      </w:pPr>
      <w:r w:rsidRPr="00903DF8">
        <w:t>Flexibilit</w:t>
      </w:r>
      <w:r>
        <w:t xml:space="preserve">ies </w:t>
      </w:r>
      <w:r w:rsidRPr="00903DF8">
        <w:t>Effective Until the</w:t>
      </w:r>
      <w:r>
        <w:t xml:space="preserve"> End</w:t>
      </w:r>
      <w:r w:rsidRPr="00903DF8">
        <w:t xml:space="preserve"> of the Federal </w:t>
      </w:r>
      <w:r>
        <w:t>PHE</w:t>
      </w:r>
    </w:p>
    <w:p w14:paraId="0F00C256" w14:textId="77777777" w:rsidR="00A67D56" w:rsidRDefault="00A67D56" w:rsidP="00416E31">
      <w:pPr>
        <w:pStyle w:val="Heading3"/>
      </w:pPr>
      <w:r>
        <w:t>Medical Referral Requirements</w:t>
      </w:r>
    </w:p>
    <w:p w14:paraId="3517AAD1" w14:textId="77777777" w:rsidR="00A73561" w:rsidRDefault="00A67D56" w:rsidP="00A67D56">
      <w:pPr>
        <w:pStyle w:val="BodyTextIndent"/>
      </w:pPr>
      <w:bookmarkStart w:id="6" w:name="_Hlk51565935"/>
      <w:r>
        <w:t xml:space="preserve">Through </w:t>
      </w:r>
      <w:r w:rsidR="00881E88" w:rsidRPr="00903DF8">
        <w:rPr>
          <w:iCs/>
        </w:rPr>
        <w:t>the end of the federal</w:t>
      </w:r>
      <w:r w:rsidR="00924069">
        <w:rPr>
          <w:iCs/>
        </w:rPr>
        <w:t>ly declared</w:t>
      </w:r>
      <w:r w:rsidR="00EA1DF4">
        <w:rPr>
          <w:iCs/>
        </w:rPr>
        <w:t xml:space="preserve"> </w:t>
      </w:r>
      <w:r w:rsidR="00881E88">
        <w:rPr>
          <w:iCs/>
        </w:rPr>
        <w:t>PHE</w:t>
      </w:r>
      <w:r w:rsidRPr="00416556">
        <w:rPr>
          <w:rStyle w:val="CommentReference"/>
          <w:sz w:val="22"/>
          <w:szCs w:val="22"/>
        </w:rPr>
        <w:t>, if</w:t>
      </w:r>
      <w:r>
        <w:rPr>
          <w:rStyle w:val="CommentReference"/>
        </w:rPr>
        <w:t xml:space="preserve"> </w:t>
      </w:r>
      <w:r>
        <w:t xml:space="preserve">a therapy provider is unable to acquire a written medical referral from a licensed physician or a licensed nurse practitioner prior to initiation of </w:t>
      </w:r>
    </w:p>
    <w:p w14:paraId="0649AE68" w14:textId="77777777" w:rsidR="00A73561" w:rsidRDefault="00A73561">
      <w:pPr>
        <w:spacing w:before="0" w:after="200" w:afterAutospacing="0" w:line="276" w:lineRule="auto"/>
        <w:ind w:left="0"/>
      </w:pPr>
      <w:r>
        <w:br w:type="page"/>
      </w:r>
    </w:p>
    <w:p w14:paraId="2B2C28EC" w14:textId="53B47597" w:rsidR="00A67D56" w:rsidRDefault="00A67D56" w:rsidP="00A73561">
      <w:pPr>
        <w:pStyle w:val="BodyTextIndent"/>
      </w:pPr>
      <w:r>
        <w:lastRenderedPageBreak/>
        <w:t>therapy services, or for any subsequent 60-day period, as required by 130 CMR 432.415, the therapy provider may obtain a verbal medical referral from a licensed physician or nurse practitioner approving the provision of therapy services. The written record of a verbal medical referral for therapy services must include the date and time acquired, as well as the signature of the licensed therapist obtaining the verbal medical referral and must be maintained in the member’s record. The therapy provider must acquire the written medical referral for therapy services prior to billing MassHealth and maintain a copy of all written referrals.</w:t>
      </w:r>
      <w:bookmarkEnd w:id="6"/>
    </w:p>
    <w:p w14:paraId="77E52006" w14:textId="77777777" w:rsidR="00A67D56" w:rsidRDefault="00A67D56" w:rsidP="00416E31">
      <w:pPr>
        <w:pStyle w:val="Heading3"/>
      </w:pPr>
      <w:r w:rsidRPr="007831D1">
        <w:t>Prior Authorization Extensions</w:t>
      </w:r>
    </w:p>
    <w:p w14:paraId="2C0A80B0" w14:textId="124FB19F" w:rsidR="00A67D56" w:rsidRDefault="00A67D56" w:rsidP="00A67D56">
      <w:pPr>
        <w:pStyle w:val="BodyTextIndent"/>
      </w:pPr>
      <w:bookmarkStart w:id="7" w:name="_Hlk45630223"/>
      <w:r>
        <w:t xml:space="preserve">Through </w:t>
      </w:r>
      <w:r w:rsidR="00881E88" w:rsidRPr="00903DF8">
        <w:rPr>
          <w:iCs/>
        </w:rPr>
        <w:t>the end of the federal</w:t>
      </w:r>
      <w:r w:rsidR="00924069">
        <w:rPr>
          <w:iCs/>
        </w:rPr>
        <w:t>ly declared</w:t>
      </w:r>
      <w:r w:rsidR="00EA1DF4">
        <w:rPr>
          <w:iCs/>
        </w:rPr>
        <w:t xml:space="preserve"> </w:t>
      </w:r>
      <w:r w:rsidR="00881E88">
        <w:rPr>
          <w:iCs/>
        </w:rPr>
        <w:t>PHE</w:t>
      </w:r>
      <w:r>
        <w:t xml:space="preserve">, </w:t>
      </w:r>
      <w:r w:rsidRPr="00584D86">
        <w:rPr>
          <w:color w:val="000000" w:themeColor="text1"/>
        </w:rPr>
        <w:t>therapy</w:t>
      </w:r>
      <w:r w:rsidRPr="00582050">
        <w:rPr>
          <w:color w:val="000000" w:themeColor="text1"/>
        </w:rPr>
        <w:t xml:space="preserve"> </w:t>
      </w:r>
      <w:r>
        <w:t>p</w:t>
      </w:r>
      <w:r w:rsidRPr="009969A8">
        <w:t xml:space="preserve">roviders </w:t>
      </w:r>
      <w:bookmarkEnd w:id="7"/>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2"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have “COVID-19” </w:t>
      </w:r>
      <w:r>
        <w:t xml:space="preserve">in the comments field and should provide justification for continuing therapy services. </w:t>
      </w:r>
      <w:r w:rsidRPr="008A0A41">
        <w:t xml:space="preserve">Extension requests </w:t>
      </w:r>
      <w:r>
        <w:t>may</w:t>
      </w:r>
      <w:r w:rsidRPr="008A0A41">
        <w:t xml:space="preserve"> be approved for </w:t>
      </w:r>
      <w:r>
        <w:t xml:space="preserve">periods </w:t>
      </w:r>
      <w:r w:rsidRPr="008A0A41">
        <w:t xml:space="preserve">up to </w:t>
      </w:r>
      <w:r>
        <w:t>3</w:t>
      </w:r>
      <w:r w:rsidRPr="008A0A41">
        <w:t>0 days</w:t>
      </w:r>
      <w:r>
        <w:t xml:space="preserve"> and no more than three extension requests will be approved</w:t>
      </w:r>
      <w:r w:rsidRPr="008A0A41">
        <w:t>.</w:t>
      </w:r>
      <w:r>
        <w:t xml:space="preserve"> Additional therapy visits beyond the third extension require a new PA. To increase the frequency of services or number of units, providers must file a new request for PA.</w:t>
      </w:r>
    </w:p>
    <w:p w14:paraId="48BDB63A" w14:textId="77777777" w:rsidR="00025B1D" w:rsidRPr="0073586E" w:rsidRDefault="00025B1D" w:rsidP="00025B1D">
      <w:pPr>
        <w:pStyle w:val="Heading2"/>
        <w:spacing w:after="240"/>
      </w:pPr>
      <w:bookmarkStart w:id="8" w:name="_Hlk66353469"/>
      <w:r w:rsidRPr="00903DF8">
        <w:t>Flexibilit</w:t>
      </w:r>
      <w:r>
        <w:t xml:space="preserve">ies Effective for </w:t>
      </w:r>
      <w:r w:rsidRPr="005178CA">
        <w:t xml:space="preserve">90 </w:t>
      </w:r>
      <w:r>
        <w:t>D</w:t>
      </w:r>
      <w:r w:rsidRPr="005178CA">
        <w:t xml:space="preserve">ays </w:t>
      </w:r>
      <w:r>
        <w:t>B</w:t>
      </w:r>
      <w:r w:rsidRPr="005178CA">
        <w:t xml:space="preserve">eyond the </w:t>
      </w:r>
      <w:r>
        <w:t>F</w:t>
      </w:r>
      <w:r w:rsidRPr="005178CA">
        <w:t xml:space="preserve">inal </w:t>
      </w:r>
      <w:r>
        <w:t>D</w:t>
      </w:r>
      <w:r w:rsidRPr="005178CA">
        <w:t>ate of the Governor’s Declaration of a State of Emergency</w:t>
      </w:r>
      <w:r>
        <w:t xml:space="preserve"> due to COVID-19</w:t>
      </w:r>
    </w:p>
    <w:p w14:paraId="3104A2B1" w14:textId="77777777" w:rsidR="00025B1D" w:rsidRDefault="00025B1D" w:rsidP="00025B1D">
      <w:pPr>
        <w:pStyle w:val="Heading3"/>
      </w:pPr>
      <w:r>
        <w:t>Therapy Telehealth Guidance</w:t>
      </w:r>
    </w:p>
    <w:p w14:paraId="19E22F0E" w14:textId="77777777" w:rsidR="00025B1D" w:rsidRPr="00784642" w:rsidRDefault="00025B1D" w:rsidP="00025B1D">
      <w:pPr>
        <w:pStyle w:val="BodyTextIndent"/>
        <w:rPr>
          <w:rStyle w:val="Emphasis"/>
          <w:b/>
          <w:i w:val="0"/>
          <w:iCs w:val="0"/>
          <w:noProof/>
          <w:lang w:eastAsia="zh-TW"/>
        </w:rPr>
      </w:pPr>
      <w:r w:rsidRPr="00784642">
        <w:t>MassHealth is extending coverage for</w:t>
      </w:r>
      <w:r w:rsidRPr="00784642">
        <w:rPr>
          <w:b/>
        </w:rPr>
        <w:t xml:space="preserve"> </w:t>
      </w:r>
      <w:r w:rsidRPr="00784642">
        <w:t>telehealth services</w:t>
      </w:r>
      <w:r>
        <w:t xml:space="preserve"> that shall remain in effect for 90 days beyond the final date of the Governor’s declaration of a state of emergency</w:t>
      </w:r>
      <w:r w:rsidRPr="00784642">
        <w:t xml:space="preserve"> for members receiving therapist services on a fee-for-service basis, including members enrolled in the PCC plan</w:t>
      </w:r>
      <w:r>
        <w:t>.</w:t>
      </w:r>
      <w:r w:rsidRPr="00784642">
        <w:t xml:space="preserve"> </w:t>
      </w:r>
    </w:p>
    <w:bookmarkEnd w:id="8"/>
    <w:p w14:paraId="39C305FF" w14:textId="77777777" w:rsidR="00A67D56" w:rsidRPr="009678D7" w:rsidRDefault="00A67D56" w:rsidP="00A67D56">
      <w:pPr>
        <w:pStyle w:val="Heading3"/>
      </w:pPr>
      <w:r w:rsidRPr="00784642">
        <w:t>Prior Authorization and Recordkeeping</w:t>
      </w:r>
    </w:p>
    <w:p w14:paraId="09C9D2DE" w14:textId="77777777" w:rsidR="00A67D56" w:rsidRDefault="00A67D56" w:rsidP="00A67D56">
      <w:pPr>
        <w:pStyle w:val="BodyTextIndent"/>
      </w:pPr>
      <w:r w:rsidRPr="009678D7">
        <w:t xml:space="preserve">Therapy </w:t>
      </w:r>
      <w:r>
        <w:t>p</w:t>
      </w:r>
      <w:r w:rsidRPr="009678D7">
        <w:t xml:space="preserve">roviders </w:t>
      </w:r>
      <w:r>
        <w:t xml:space="preserve">of telehealth services </w:t>
      </w:r>
      <w:r w:rsidRPr="009678D7">
        <w:t xml:space="preserve">must follow all prior authorization </w:t>
      </w:r>
      <w:r>
        <w:t xml:space="preserve">and record keeping requirements </w:t>
      </w:r>
      <w:r w:rsidRPr="009678D7">
        <w:t>under 130 CMR 43</w:t>
      </w:r>
      <w:r>
        <w:t>2</w:t>
      </w:r>
      <w:r w:rsidRPr="009678D7">
        <w:t>.</w:t>
      </w:r>
      <w:r>
        <w:t>417, 130 CMR 432.418,</w:t>
      </w:r>
      <w:r w:rsidRPr="009678D7">
        <w:t xml:space="preserve"> and 130 CMR 450.000</w:t>
      </w:r>
      <w:r>
        <w:t>,</w:t>
      </w:r>
      <w:r w:rsidRPr="009678D7">
        <w:t xml:space="preserve"> and services must meet all requirements under the MassHealth Guidelines for Medical Necessity Determination for </w:t>
      </w:r>
      <w:hyperlink r:id="rId13" w:history="1">
        <w:r w:rsidRPr="00041575">
          <w:rPr>
            <w:rStyle w:val="Hyperlink"/>
          </w:rPr>
          <w:t>Speech and Language Therapy</w:t>
        </w:r>
      </w:hyperlink>
      <w:r w:rsidRPr="009678D7">
        <w:t xml:space="preserve">, </w:t>
      </w:r>
      <w:hyperlink r:id="rId14" w:history="1">
        <w:r w:rsidRPr="00041575">
          <w:rPr>
            <w:rStyle w:val="Hyperlink"/>
          </w:rPr>
          <w:t>Physical Therapy</w:t>
        </w:r>
      </w:hyperlink>
      <w:r w:rsidRPr="009678D7">
        <w:t xml:space="preserve">, and </w:t>
      </w:r>
      <w:hyperlink r:id="rId15" w:history="1">
        <w:r w:rsidRPr="00041575">
          <w:rPr>
            <w:rStyle w:val="Hyperlink"/>
          </w:rPr>
          <w:t>Occupational Therapy</w:t>
        </w:r>
      </w:hyperlink>
      <w:r w:rsidRPr="009678D7">
        <w:t>.</w:t>
      </w:r>
    </w:p>
    <w:p w14:paraId="1EAB5037" w14:textId="77777777" w:rsidR="00A67D56" w:rsidRPr="00A46A7F" w:rsidRDefault="00A67D56" w:rsidP="00A67D56">
      <w:pPr>
        <w:pStyle w:val="Heading3"/>
      </w:pPr>
      <w:r w:rsidRPr="00A46A7F">
        <w:rPr>
          <w:rStyle w:val="Heading3Char"/>
          <w:b/>
        </w:rPr>
        <w:t>Service Delivery Requirements</w:t>
      </w:r>
    </w:p>
    <w:p w14:paraId="2D30FEFC" w14:textId="6038A3DE" w:rsidR="00A67D56" w:rsidRDefault="00A67D56" w:rsidP="00A67D56">
      <w:pPr>
        <w:pStyle w:val="BodyTextIndent"/>
      </w:pPr>
      <w:r w:rsidRPr="009678D7">
        <w:t xml:space="preserve">MassHealth is not imposing specific requirements for technologies used to deliver services via </w:t>
      </w:r>
      <w:r>
        <w:t>t</w:t>
      </w:r>
      <w:r w:rsidRPr="009678D7">
        <w:t xml:space="preserve">elehealth </w:t>
      </w:r>
      <w:r w:rsidRPr="009678D7">
        <w:rPr>
          <w:bCs/>
        </w:rPr>
        <w:t>and will allow reimbursement for</w:t>
      </w:r>
      <w:r w:rsidRPr="009678D7">
        <w:t xml:space="preserve"> MassHealth </w:t>
      </w:r>
      <w:r w:rsidRPr="009678D7">
        <w:rPr>
          <w:bCs/>
        </w:rPr>
        <w:t>therapist services</w:t>
      </w:r>
      <w:r w:rsidRPr="009678D7">
        <w:t xml:space="preserve"> delivered through </w:t>
      </w:r>
      <w:r>
        <w:t>t</w:t>
      </w:r>
      <w:r w:rsidRPr="009678D7">
        <w:t xml:space="preserve">elehealth, </w:t>
      </w:r>
      <w:r w:rsidR="00B81C29">
        <w:t>as</w:t>
      </w:r>
      <w:r w:rsidR="00B81C29" w:rsidRPr="009678D7">
        <w:t xml:space="preserve"> </w:t>
      </w:r>
      <w:r w:rsidRPr="009678D7">
        <w:t>long as such services</w:t>
      </w:r>
    </w:p>
    <w:p w14:paraId="4BB2DB71" w14:textId="77777777" w:rsidR="00A67D56" w:rsidRDefault="00A67D56" w:rsidP="00A67D56">
      <w:pPr>
        <w:pStyle w:val="BodyTextIndent"/>
        <w:numPr>
          <w:ilvl w:val="0"/>
          <w:numId w:val="14"/>
        </w:numPr>
      </w:pPr>
      <w:r w:rsidRPr="009678D7">
        <w:t>are medically necessary</w:t>
      </w:r>
      <w:r>
        <w:t>;</w:t>
      </w:r>
    </w:p>
    <w:p w14:paraId="27996C59" w14:textId="77777777" w:rsidR="00A67D56" w:rsidRDefault="00A67D56" w:rsidP="00A67D56">
      <w:pPr>
        <w:pStyle w:val="BodyTextIndent"/>
        <w:numPr>
          <w:ilvl w:val="0"/>
          <w:numId w:val="14"/>
        </w:numPr>
      </w:pPr>
      <w:r w:rsidRPr="009678D7">
        <w:t>are clinically appropriate</w:t>
      </w:r>
      <w:r>
        <w:t>;</w:t>
      </w:r>
      <w:r w:rsidRPr="009678D7">
        <w:t xml:space="preserve"> </w:t>
      </w:r>
    </w:p>
    <w:p w14:paraId="43DE5432" w14:textId="77777777" w:rsidR="00A67D56" w:rsidRDefault="00A67D56" w:rsidP="00A67D56">
      <w:pPr>
        <w:pStyle w:val="BodyTextIndent"/>
        <w:numPr>
          <w:ilvl w:val="0"/>
          <w:numId w:val="14"/>
        </w:numPr>
      </w:pPr>
      <w:r w:rsidRPr="009678D7">
        <w:t>meet requirements within 130 CMR 43</w:t>
      </w:r>
      <w:r>
        <w:t>2</w:t>
      </w:r>
      <w:r w:rsidRPr="009678D7">
        <w:t>.000</w:t>
      </w:r>
      <w:r>
        <w:t xml:space="preserve"> and 130 CMR 450.000; and</w:t>
      </w:r>
    </w:p>
    <w:p w14:paraId="4350CF0A" w14:textId="77777777" w:rsidR="00A67D56" w:rsidRDefault="00A67D56" w:rsidP="00A67D56">
      <w:pPr>
        <w:pStyle w:val="BodyTextIndent"/>
        <w:numPr>
          <w:ilvl w:val="0"/>
          <w:numId w:val="14"/>
        </w:numPr>
      </w:pPr>
      <w:r w:rsidRPr="009678D7">
        <w:t>all additional requirements of the</w:t>
      </w:r>
      <w:r w:rsidRPr="009678D7">
        <w:rPr>
          <w:b/>
        </w:rPr>
        <w:t xml:space="preserve"> </w:t>
      </w:r>
      <w:r>
        <w:rPr>
          <w:bCs/>
        </w:rPr>
        <w:t>t</w:t>
      </w:r>
      <w:r w:rsidRPr="009678D7">
        <w:rPr>
          <w:bCs/>
        </w:rPr>
        <w:t xml:space="preserve">herapy </w:t>
      </w:r>
      <w:r>
        <w:rPr>
          <w:bCs/>
        </w:rPr>
        <w:t>t</w:t>
      </w:r>
      <w:r w:rsidRPr="009678D7">
        <w:rPr>
          <w:bCs/>
        </w:rPr>
        <w:t>elehealth guidance</w:t>
      </w:r>
      <w:r>
        <w:rPr>
          <w:bCs/>
        </w:rPr>
        <w:t xml:space="preserve"> contained in this bulletin are met</w:t>
      </w:r>
      <w:r w:rsidRPr="009678D7">
        <w:t xml:space="preserve">. </w:t>
      </w:r>
    </w:p>
    <w:p w14:paraId="0E239A69" w14:textId="77777777" w:rsidR="00A67D56" w:rsidRDefault="00A67D56" w:rsidP="00A67D56">
      <w:pPr>
        <w:pStyle w:val="BodyTextIndent"/>
      </w:pPr>
      <w:r w:rsidRPr="008C6B49">
        <w:lastRenderedPageBreak/>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w:t>
      </w:r>
    </w:p>
    <w:p w14:paraId="06E77794" w14:textId="77777777" w:rsidR="00A67D56" w:rsidRPr="00D366E1" w:rsidRDefault="00A67D56" w:rsidP="00A67D56">
      <w:pPr>
        <w:pStyle w:val="Heading4"/>
      </w:pPr>
      <w:r w:rsidRPr="00D366E1">
        <w:t xml:space="preserve">Therapy </w:t>
      </w:r>
      <w:r>
        <w:t>t</w:t>
      </w:r>
      <w:r w:rsidRPr="00D366E1">
        <w:t>elehealth</w:t>
      </w:r>
      <w:r>
        <w:t xml:space="preserve"> visits may be used for therapist services that</w:t>
      </w:r>
    </w:p>
    <w:p w14:paraId="78E31C8A" w14:textId="77777777" w:rsidR="00A67D56" w:rsidRPr="00D366E1" w:rsidRDefault="00A67D56" w:rsidP="00A67D56">
      <w:pPr>
        <w:pStyle w:val="BodyTextIndent"/>
        <w:numPr>
          <w:ilvl w:val="0"/>
          <w:numId w:val="11"/>
        </w:numPr>
      </w:pPr>
      <w:r w:rsidRPr="00D366E1">
        <w:t>require the member’s consent, documented as described below; and</w:t>
      </w:r>
    </w:p>
    <w:p w14:paraId="3BCAC7AE" w14:textId="77777777" w:rsidR="00A67D56" w:rsidRDefault="00A67D56" w:rsidP="00A67D56">
      <w:pPr>
        <w:pStyle w:val="BodyTextIndent"/>
        <w:numPr>
          <w:ilvl w:val="0"/>
          <w:numId w:val="11"/>
        </w:numPr>
      </w:pPr>
      <w:r w:rsidRPr="00D366E1">
        <w:t>do not require any hands-on care.</w:t>
      </w:r>
    </w:p>
    <w:p w14:paraId="6D5B2743" w14:textId="2F5CC9D0" w:rsidR="00A67D56" w:rsidRDefault="00A67D56" w:rsidP="00A67D56">
      <w:pPr>
        <w:pStyle w:val="BodyTextIndent"/>
      </w:pPr>
      <w:r w:rsidRPr="00D631C8">
        <w:t>Live video telehealth may be used</w:t>
      </w:r>
      <w:r w:rsidRPr="004B03CA">
        <w:t>, with the member’s consent</w:t>
      </w:r>
      <w:r>
        <w:t>,</w:t>
      </w:r>
      <w:r w:rsidRPr="00D631C8">
        <w:t xml:space="preserve"> to conduct </w:t>
      </w:r>
      <w:r>
        <w:t xml:space="preserve">the </w:t>
      </w:r>
      <w:r w:rsidRPr="00D631C8">
        <w:t xml:space="preserve">comprehensive </w:t>
      </w:r>
      <w:r>
        <w:t xml:space="preserve">evaluation and/or reevaluation under 130 CMR 432.411, 432.415, and 432.416 </w:t>
      </w:r>
      <w:r w:rsidRPr="00D631C8">
        <w:t>for member</w:t>
      </w:r>
      <w:r>
        <w:t xml:space="preserve">s </w:t>
      </w:r>
      <w:r w:rsidRPr="00BF2D4D">
        <w:t xml:space="preserve">receiving </w:t>
      </w:r>
      <w:r>
        <w:t xml:space="preserve">therapy </w:t>
      </w:r>
      <w:r w:rsidRPr="004B03CA">
        <w:t>if they have concerns due to COVID-19.</w:t>
      </w:r>
    </w:p>
    <w:p w14:paraId="1FEB80B9" w14:textId="77777777" w:rsidR="00A67D56" w:rsidRPr="00A46A7F" w:rsidRDefault="00A67D56" w:rsidP="00A67D56">
      <w:pPr>
        <w:pStyle w:val="Heading4"/>
      </w:pPr>
      <w:r w:rsidRPr="00A46A7F">
        <w:t xml:space="preserve">Therapy </w:t>
      </w:r>
      <w:r>
        <w:t>t</w:t>
      </w:r>
      <w:r w:rsidRPr="00A46A7F">
        <w:t>elehealth visits may not be used for any therapy specifically requiring hands-on care.</w:t>
      </w:r>
    </w:p>
    <w:p w14:paraId="28B60E2D" w14:textId="77777777" w:rsidR="00A67D56" w:rsidRPr="009678D7" w:rsidRDefault="00A67D56" w:rsidP="00A67D56">
      <w:pPr>
        <w:pStyle w:val="Heading3"/>
      </w:pPr>
      <w:r w:rsidRPr="009678D7">
        <w:t>Member Consent</w:t>
      </w:r>
    </w:p>
    <w:p w14:paraId="6B4AAD6F" w14:textId="77777777" w:rsidR="00A67D56" w:rsidRDefault="00A67D56" w:rsidP="00A67D56">
      <w:pPr>
        <w:pStyle w:val="BodyTextIndent"/>
      </w:pPr>
      <w:bookmarkStart w:id="9" w:name="_Hlk52348297"/>
      <w:r w:rsidRPr="009678D7">
        <w:t>Providers must</w:t>
      </w:r>
      <w:r>
        <w:t xml:space="preserve"> obtain</w:t>
      </w:r>
      <w:r w:rsidRPr="009678D7">
        <w:t xml:space="preserve"> verbal consent from a member</w:t>
      </w:r>
      <w:r>
        <w:t xml:space="preserve">, and the member’s </w:t>
      </w:r>
      <w:r w:rsidRPr="009678D7">
        <w:t>caregiver/legal guardian</w:t>
      </w:r>
      <w:r>
        <w:t xml:space="preserve"> if applicable,</w:t>
      </w:r>
      <w:r w:rsidRPr="009678D7">
        <w:t xml:space="preserve"> prior to the </w:t>
      </w:r>
      <w:r w:rsidRPr="00F776B0">
        <w:t xml:space="preserve">initiation of telehealth </w:t>
      </w:r>
      <w:r>
        <w:t xml:space="preserve">and must document the consent in the member’s record. </w:t>
      </w:r>
    </w:p>
    <w:p w14:paraId="2AEC7A67" w14:textId="77777777" w:rsidR="00A67D56" w:rsidRPr="00E42AA4" w:rsidRDefault="00A67D56" w:rsidP="00A67D56">
      <w:pPr>
        <w:pStyle w:val="BodyTextIndent"/>
      </w:pPr>
      <w:r>
        <w:t>In obtaining the member’s consent, MassHealth therapy providers must provide the member with the following information about telehealth</w:t>
      </w:r>
      <w:bookmarkStart w:id="10" w:name="_Hlk54775802"/>
      <w:r>
        <w:t>.</w:t>
      </w:r>
    </w:p>
    <w:bookmarkEnd w:id="10"/>
    <w:p w14:paraId="4D209DA7" w14:textId="77777777" w:rsidR="00A67D56" w:rsidRDefault="00A67D56" w:rsidP="00A67D56">
      <w:pPr>
        <w:pStyle w:val="BodyTextIndent"/>
      </w:pPr>
      <w:r>
        <w:t xml:space="preserve">A </w:t>
      </w:r>
      <w:r w:rsidRPr="009678D7">
        <w:t>statement explaining</w:t>
      </w:r>
    </w:p>
    <w:p w14:paraId="774D0082" w14:textId="77777777" w:rsidR="00A67D56" w:rsidRDefault="00A67D56" w:rsidP="00A67D56">
      <w:pPr>
        <w:pStyle w:val="BodyTextIndent"/>
        <w:numPr>
          <w:ilvl w:val="0"/>
          <w:numId w:val="12"/>
        </w:numPr>
      </w:pPr>
      <w:r w:rsidRPr="009678D7">
        <w:t>what a telehealth visit entails</w:t>
      </w:r>
      <w:r>
        <w:t>;</w:t>
      </w:r>
    </w:p>
    <w:p w14:paraId="60196A32" w14:textId="77777777" w:rsidR="00A67D56" w:rsidRDefault="00A67D56" w:rsidP="00A67D56">
      <w:pPr>
        <w:pStyle w:val="BodyTextIndent"/>
        <w:numPr>
          <w:ilvl w:val="0"/>
          <w:numId w:val="12"/>
        </w:numPr>
      </w:pPr>
      <w:r w:rsidRPr="009678D7">
        <w:t xml:space="preserve">what is expected from the member as well as the therapy </w:t>
      </w:r>
      <w:r>
        <w:t>provider;</w:t>
      </w:r>
    </w:p>
    <w:p w14:paraId="4A0BDA74" w14:textId="77777777" w:rsidR="00A67D56" w:rsidRDefault="00A67D56" w:rsidP="00A67D56">
      <w:pPr>
        <w:pStyle w:val="BodyTextIndent"/>
        <w:numPr>
          <w:ilvl w:val="0"/>
          <w:numId w:val="12"/>
        </w:numPr>
      </w:pPr>
      <w:r w:rsidRPr="008F64E1">
        <w:t>any relevant privacy considerations; and</w:t>
      </w:r>
    </w:p>
    <w:p w14:paraId="43C86942" w14:textId="77777777" w:rsidR="00A67D56" w:rsidRPr="0024526F" w:rsidRDefault="00A67D56" w:rsidP="00A67D56">
      <w:pPr>
        <w:pStyle w:val="BodyTextIndent"/>
        <w:numPr>
          <w:ilvl w:val="0"/>
          <w:numId w:val="12"/>
        </w:numPr>
      </w:pPr>
      <w:r w:rsidRPr="0024526F">
        <w:t>that the member may revoke their consent for telehealth services at any time.</w:t>
      </w:r>
    </w:p>
    <w:p w14:paraId="7A7AF000" w14:textId="77777777" w:rsidR="00A67D56" w:rsidRPr="009678D7" w:rsidRDefault="00A67D56" w:rsidP="00A67D56">
      <w:pPr>
        <w:pStyle w:val="BodyTextIndent"/>
      </w:pPr>
      <w:r>
        <w:t xml:space="preserve">Information provided to members should be given in their preferred method of delivery and must be documented within the member’s record. </w:t>
      </w:r>
    </w:p>
    <w:bookmarkEnd w:id="9"/>
    <w:p w14:paraId="595626D6" w14:textId="77777777" w:rsidR="00A67D56" w:rsidRPr="009678D7" w:rsidRDefault="00A67D56" w:rsidP="00A67D56">
      <w:pPr>
        <w:pStyle w:val="Heading3"/>
      </w:pPr>
      <w:r w:rsidRPr="009678D7">
        <w:t>Billing Instructions and Payment Rates for Therapist Services Delivered via Telehealth</w:t>
      </w:r>
    </w:p>
    <w:p w14:paraId="591CBCE0" w14:textId="77777777" w:rsidR="00A67D56" w:rsidRPr="009678D7" w:rsidRDefault="00A67D56" w:rsidP="00A67D56">
      <w:pPr>
        <w:pStyle w:val="BodyTextIndent"/>
      </w:pPr>
      <w:r w:rsidRPr="009678D7">
        <w:rPr>
          <w:shd w:val="clear" w:color="auto" w:fill="FFFFFF"/>
        </w:rPr>
        <w:t xml:space="preserve">Therapy providers must include modifier “GT” when submitting claims for services delivered via </w:t>
      </w:r>
      <w:r>
        <w:rPr>
          <w:shd w:val="clear" w:color="auto" w:fill="FFFFFF"/>
        </w:rPr>
        <w:t>t</w:t>
      </w:r>
      <w:r w:rsidRPr="009678D7">
        <w:rPr>
          <w:shd w:val="clear" w:color="auto" w:fill="FFFFFF"/>
        </w:rPr>
        <w:t xml:space="preserve">elehealth. </w:t>
      </w:r>
      <w:r w:rsidRPr="009678D7">
        <w:t xml:space="preserve">Rates of payment for therapist services delivered via </w:t>
      </w:r>
      <w:r>
        <w:t>t</w:t>
      </w:r>
      <w:r w:rsidRPr="009678D7">
        <w:t xml:space="preserve">elehealth will be the same as rates of payment for therapist services delivered via traditional (e.g., in-person) methods set forth in </w:t>
      </w:r>
      <w:hyperlink r:id="rId16" w:history="1">
        <w:r w:rsidRPr="00CC0436">
          <w:rPr>
            <w:rStyle w:val="Hyperlink"/>
          </w:rPr>
          <w:t xml:space="preserve">101 CMR 339.00: </w:t>
        </w:r>
        <w:r w:rsidRPr="00416556">
          <w:rPr>
            <w:rStyle w:val="Hyperlink"/>
            <w:i/>
          </w:rPr>
          <w:t>Restorative Services</w:t>
        </w:r>
      </w:hyperlink>
      <w:r>
        <w:t>.</w:t>
      </w:r>
    </w:p>
    <w:p w14:paraId="3E86D51C" w14:textId="73892EA7" w:rsidR="002E50FF" w:rsidRDefault="00A67D56" w:rsidP="00A67D56">
      <w:pPr>
        <w:pStyle w:val="BodyTextIndent"/>
      </w:pPr>
      <w:r w:rsidRPr="009678D7">
        <w:rPr>
          <w:b/>
        </w:rPr>
        <w:t>Important note:</w:t>
      </w:r>
      <w:r w:rsidRPr="009678D7">
        <w:t xml:space="preserve"> Although MassHealth allows reimbursement for the delivery of certain services through </w:t>
      </w:r>
      <w:r>
        <w:t>t</w:t>
      </w:r>
      <w:r w:rsidRPr="009678D7">
        <w:t xml:space="preserve">elehealth, MassHealth does not require providers to deliver services via </w:t>
      </w:r>
      <w:r>
        <w:t>t</w:t>
      </w:r>
      <w:r w:rsidRPr="009678D7">
        <w:t>elehealth.</w:t>
      </w:r>
    </w:p>
    <w:p w14:paraId="70CFB41A" w14:textId="77777777" w:rsidR="002E50FF" w:rsidRDefault="002E50FF">
      <w:pPr>
        <w:spacing w:before="0" w:after="200" w:afterAutospacing="0" w:line="276" w:lineRule="auto"/>
        <w:ind w:left="0"/>
      </w:pPr>
      <w:r>
        <w:br w:type="page"/>
      </w:r>
    </w:p>
    <w:p w14:paraId="55AA770D" w14:textId="77777777" w:rsidR="00A67D56" w:rsidRPr="009678D7" w:rsidRDefault="00A67D56" w:rsidP="00A67D56">
      <w:pPr>
        <w:pStyle w:val="Heading3"/>
      </w:pPr>
      <w:bookmarkStart w:id="11" w:name="_Hlk52348817"/>
      <w:r w:rsidRPr="009678D7">
        <w:lastRenderedPageBreak/>
        <w:t xml:space="preserve">Documentation of Telehealth Services and Encounter </w:t>
      </w:r>
      <w:r>
        <w:t>R</w:t>
      </w:r>
      <w:r w:rsidRPr="009678D7">
        <w:t>equirements</w:t>
      </w:r>
    </w:p>
    <w:p w14:paraId="07A60C70" w14:textId="77777777" w:rsidR="00A67D56" w:rsidRPr="009678D7" w:rsidRDefault="00A67D56" w:rsidP="00A67D56">
      <w:pPr>
        <w:pStyle w:val="BodyTextIndent"/>
      </w:pPr>
      <w:r w:rsidRPr="009678D7">
        <w:t>All documentation requirements of 130 CMR 450.000 and 130 CMR 43</w:t>
      </w:r>
      <w:r>
        <w:t>2</w:t>
      </w:r>
      <w:r w:rsidRPr="009678D7">
        <w:t>.000 apply</w:t>
      </w:r>
      <w:r>
        <w:t xml:space="preserve"> when services are delivered via telehealth and the </w:t>
      </w:r>
      <w:r w:rsidRPr="009678D7">
        <w:t>documentation must also include the following</w:t>
      </w:r>
      <w:r>
        <w:t xml:space="preserve"> in the visit note</w:t>
      </w:r>
      <w:r w:rsidRPr="009678D7">
        <w:t>:</w:t>
      </w:r>
    </w:p>
    <w:p w14:paraId="0837C895" w14:textId="77777777" w:rsidR="00A67D56" w:rsidRPr="001C2049" w:rsidRDefault="00A67D56" w:rsidP="00A67D56">
      <w:pPr>
        <w:pStyle w:val="BodyTextIndent"/>
        <w:numPr>
          <w:ilvl w:val="0"/>
          <w:numId w:val="13"/>
        </w:numPr>
      </w:pPr>
      <w:r w:rsidRPr="001C2049">
        <w:t xml:space="preserve">that the service was provided via telehealth; and </w:t>
      </w:r>
    </w:p>
    <w:p w14:paraId="5F16AFD4" w14:textId="77777777" w:rsidR="00A67D56" w:rsidRPr="00216484" w:rsidRDefault="00A67D56" w:rsidP="00A67D56">
      <w:pPr>
        <w:pStyle w:val="BodyTextIndent"/>
        <w:numPr>
          <w:ilvl w:val="0"/>
          <w:numId w:val="13"/>
        </w:numPr>
      </w:pPr>
      <w:r>
        <w:t>a d</w:t>
      </w:r>
      <w:r w:rsidRPr="009678D7">
        <w:t xml:space="preserve">escription of the rationale for service via </w:t>
      </w:r>
      <w:r>
        <w:t>t</w:t>
      </w:r>
      <w:r w:rsidRPr="009678D7">
        <w:t>elehealth</w:t>
      </w:r>
      <w:r>
        <w:t>.</w:t>
      </w:r>
      <w:bookmarkEnd w:id="11"/>
    </w:p>
    <w:p w14:paraId="04643E99" w14:textId="27878094" w:rsidR="00A67D56" w:rsidRPr="009901A7" w:rsidRDefault="00A67D56" w:rsidP="00A67D56">
      <w:pPr>
        <w:pStyle w:val="Heading2"/>
      </w:pPr>
      <w:r w:rsidRPr="009901A7">
        <w:t>MassHealth Website</w:t>
      </w:r>
    </w:p>
    <w:p w14:paraId="14C21A3F" w14:textId="77777777" w:rsidR="00A67D56" w:rsidRPr="009901A7" w:rsidRDefault="00A67D56" w:rsidP="00A67D56">
      <w:pPr>
        <w:pStyle w:val="BodyTextIndent"/>
      </w:pPr>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7575B23C" w14:textId="77777777" w:rsidR="00A67D56" w:rsidRPr="009901A7" w:rsidRDefault="00A67D56" w:rsidP="00A67D56">
      <w:pPr>
        <w:pStyle w:val="BodyTextIndent"/>
      </w:pPr>
      <w:r w:rsidRPr="009901A7">
        <w:t>To sign up to receive email alerts when MassHealth issues new bulletins and transmittal letters, send a blank email to</w:t>
      </w:r>
      <w:r>
        <w:t xml:space="preserve"> </w:t>
      </w:r>
      <w:hyperlink r:id="rId18" w:history="1">
        <w:r w:rsidRPr="002F6DC6">
          <w:rPr>
            <w:rStyle w:val="Hyperlink"/>
          </w:rPr>
          <w:t>join-masshealth-provider-pubs@listserv.state.ma.us</w:t>
        </w:r>
      </w:hyperlink>
      <w:r w:rsidRPr="009901A7">
        <w:t>. No text in the body or subject line is needed.</w:t>
      </w:r>
    </w:p>
    <w:p w14:paraId="3F438F59" w14:textId="77777777" w:rsidR="00A67D56" w:rsidRPr="009901A7" w:rsidRDefault="00A67D56" w:rsidP="00A67D56">
      <w:pPr>
        <w:pStyle w:val="Heading2"/>
      </w:pPr>
      <w:r w:rsidRPr="009901A7">
        <w:t>Questions</w:t>
      </w:r>
    </w:p>
    <w:p w14:paraId="1DDF245F" w14:textId="77777777" w:rsidR="00A67D56" w:rsidRDefault="00A67D56" w:rsidP="00A67D56">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14831E97" w14:textId="77777777" w:rsidR="00A67D56" w:rsidRPr="005F536A" w:rsidRDefault="00A67D56" w:rsidP="00A67D56">
      <w:pPr>
        <w:pStyle w:val="Heading3"/>
        <w:spacing w:before="120"/>
        <w:rPr>
          <w:i/>
          <w:iCs/>
        </w:rPr>
      </w:pPr>
      <w:r w:rsidRPr="005F536A">
        <w:rPr>
          <w:iCs/>
        </w:rPr>
        <w:t>Contact Information for MassHealth LTSS Provider Service Center</w:t>
      </w:r>
    </w:p>
    <w:p w14:paraId="053944AD" w14:textId="77777777" w:rsidR="00A67D56" w:rsidRPr="00724206" w:rsidRDefault="00A67D56" w:rsidP="00A67D56">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010C4EB5" w14:textId="77777777" w:rsidR="00A67D56" w:rsidRPr="00724206" w:rsidRDefault="00A67D56" w:rsidP="00A67D56">
      <w:pPr>
        <w:spacing w:after="120" w:line="276" w:lineRule="auto"/>
        <w:rPr>
          <w:rStyle w:val="Hyperlink"/>
        </w:rPr>
      </w:pPr>
      <w:r w:rsidRPr="00724206">
        <w:rPr>
          <w:b/>
          <w:bCs/>
        </w:rPr>
        <w:t xml:space="preserve">Email: </w:t>
      </w:r>
      <w:r w:rsidRPr="00724206">
        <w:rPr>
          <w:b/>
          <w:bCs/>
        </w:rPr>
        <w:tab/>
      </w:r>
      <w:hyperlink r:id="rId19" w:history="1">
        <w:r w:rsidRPr="00724206">
          <w:rPr>
            <w:rStyle w:val="Hyperlink"/>
          </w:rPr>
          <w:t>support@masshealthltss.com</w:t>
        </w:r>
      </w:hyperlink>
    </w:p>
    <w:p w14:paraId="50342F86" w14:textId="77777777" w:rsidR="00A67D56" w:rsidRPr="00724206" w:rsidRDefault="00A67D56" w:rsidP="00A67D56">
      <w:pPr>
        <w:spacing w:after="120" w:line="276" w:lineRule="auto"/>
      </w:pPr>
      <w:r w:rsidRPr="00724206">
        <w:rPr>
          <w:b/>
          <w:bCs/>
        </w:rPr>
        <w:t xml:space="preserve">Portal: </w:t>
      </w:r>
      <w:r w:rsidRPr="00724206">
        <w:rPr>
          <w:b/>
          <w:bCs/>
        </w:rPr>
        <w:tab/>
      </w:r>
      <w:proofErr w:type="spellStart"/>
      <w:r w:rsidRPr="00724206">
        <w:t>MassHealthLTSS</w:t>
      </w:r>
      <w:proofErr w:type="spellEnd"/>
    </w:p>
    <w:p w14:paraId="7D10033D" w14:textId="77777777" w:rsidR="00A67D56" w:rsidRPr="00724206" w:rsidRDefault="00A67D56" w:rsidP="00A67D56">
      <w:r w:rsidRPr="00724206">
        <w:rPr>
          <w:b/>
          <w:bCs/>
        </w:rPr>
        <w:t>Mail:</w:t>
      </w:r>
      <w:r w:rsidRPr="00724206">
        <w:tab/>
        <w:t>MassHealth LTSS</w:t>
      </w:r>
    </w:p>
    <w:p w14:paraId="6A59457A" w14:textId="77777777" w:rsidR="00A67D56" w:rsidRPr="00724206" w:rsidRDefault="00A67D56" w:rsidP="00A67D56">
      <w:pPr>
        <w:ind w:left="1080" w:firstLine="360"/>
      </w:pPr>
      <w:r w:rsidRPr="00724206">
        <w:t>PO Box 159108</w:t>
      </w:r>
    </w:p>
    <w:p w14:paraId="7DCB3F25" w14:textId="77777777" w:rsidR="00A67D56" w:rsidRPr="00724206" w:rsidRDefault="00A67D56" w:rsidP="00A67D56">
      <w:pPr>
        <w:spacing w:after="120"/>
        <w:ind w:left="720" w:firstLine="720"/>
      </w:pPr>
      <w:r w:rsidRPr="00724206">
        <w:t>Boston, MA 02215</w:t>
      </w:r>
    </w:p>
    <w:p w14:paraId="794268DF" w14:textId="77777777" w:rsidR="00A67D56" w:rsidRPr="00724206" w:rsidRDefault="00A67D56" w:rsidP="00A67D56">
      <w:pPr>
        <w:spacing w:after="120" w:line="276" w:lineRule="auto"/>
        <w:rPr>
          <w:b/>
          <w:bCs/>
        </w:rPr>
      </w:pPr>
      <w:r w:rsidRPr="00724206">
        <w:rPr>
          <w:b/>
          <w:bCs/>
        </w:rPr>
        <w:t>FAX:</w:t>
      </w:r>
      <w:r w:rsidRPr="00724206">
        <w:rPr>
          <w:b/>
          <w:bCs/>
        </w:rPr>
        <w:tab/>
      </w:r>
      <w:r w:rsidRPr="00F97E9A">
        <w:rPr>
          <w:bCs/>
        </w:rPr>
        <w:t>(888)-832-3006</w:t>
      </w:r>
    </w:p>
    <w:p w14:paraId="03BE2BBA" w14:textId="77777777" w:rsidR="00A67D56" w:rsidRPr="00724206" w:rsidRDefault="00A67D56" w:rsidP="00A67D56">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20" w:history="1">
        <w:r w:rsidRPr="00724206">
          <w:rPr>
            <w:rStyle w:val="Hyperlink"/>
          </w:rPr>
          <w:t>www.MassHealthLTSS.com</w:t>
        </w:r>
      </w:hyperlink>
      <w:r w:rsidRPr="00724206">
        <w:t>.</w:t>
      </w:r>
    </w:p>
    <w:p w14:paraId="63A64C47" w14:textId="77777777" w:rsidR="00CC1E11" w:rsidRPr="00F664CC" w:rsidRDefault="00CC1E11" w:rsidP="00A67D56"/>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A37C6" w14:textId="77777777" w:rsidR="00A3365C" w:rsidRDefault="00A3365C" w:rsidP="00E27CD8">
      <w:r>
        <w:separator/>
      </w:r>
    </w:p>
  </w:endnote>
  <w:endnote w:type="continuationSeparator" w:id="0">
    <w:p w14:paraId="3FA7FB9F" w14:textId="77777777" w:rsidR="00A3365C" w:rsidRDefault="00A3365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2AE32" w14:textId="77777777" w:rsidR="00A3365C" w:rsidRDefault="00A3365C" w:rsidP="00E27CD8">
      <w:r>
        <w:separator/>
      </w:r>
    </w:p>
  </w:footnote>
  <w:footnote w:type="continuationSeparator" w:id="0">
    <w:p w14:paraId="7C284248" w14:textId="77777777" w:rsidR="00A3365C" w:rsidRDefault="00A3365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4518" w14:textId="77777777" w:rsidR="00AD204A" w:rsidRPr="00F664CC" w:rsidRDefault="00AD204A" w:rsidP="003E2878">
    <w:pPr>
      <w:pStyle w:val="BullsHeading"/>
      <w:spacing w:before="720"/>
    </w:pPr>
    <w:r w:rsidRPr="00F664CC">
      <w:t>MassHealth</w:t>
    </w:r>
  </w:p>
  <w:p w14:paraId="3D45C626" w14:textId="21F0C789" w:rsidR="002F313B" w:rsidRPr="005B27F1" w:rsidRDefault="002F313B" w:rsidP="002F313B">
    <w:pPr>
      <w:pStyle w:val="Heading1"/>
    </w:pPr>
    <w:r>
      <w:t>Therapist</w:t>
    </w:r>
    <w:r w:rsidRPr="005B27F1">
      <w:t xml:space="preserve"> Bulletin </w:t>
    </w:r>
    <w:r w:rsidR="00311B00">
      <w:t>16</w:t>
    </w:r>
  </w:p>
  <w:p w14:paraId="17D07948" w14:textId="23F82CFD" w:rsidR="00AD204A" w:rsidRDefault="00A51337" w:rsidP="002F313B">
    <w:pPr>
      <w:pStyle w:val="BullsHeading"/>
    </w:pPr>
    <w:r>
      <w:t>March</w:t>
    </w:r>
    <w:r w:rsidR="002F313B">
      <w:t xml:space="preserve">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014BAF">
      <w:rPr>
        <w:noProof/>
      </w:rPr>
      <w:t>4</w:t>
    </w:r>
    <w:r>
      <w:fldChar w:fldCharType="end"/>
    </w:r>
    <w:r>
      <w:t xml:space="preserve"> of </w:t>
    </w:r>
    <w:fldSimple w:instr=" NUMPAGES  \* Arabic  \* MERGEFORMAT ">
      <w:r w:rsidR="00014BAF">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F30B5E"/>
    <w:multiLevelType w:val="hybridMultilevel"/>
    <w:tmpl w:val="8EAABB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85151"/>
    <w:multiLevelType w:val="hybridMultilevel"/>
    <w:tmpl w:val="905A5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08F2"/>
    <w:rsid w:val="00002A9C"/>
    <w:rsid w:val="000049D1"/>
    <w:rsid w:val="00014BAF"/>
    <w:rsid w:val="00025B1D"/>
    <w:rsid w:val="000A27AA"/>
    <w:rsid w:val="000C7E6B"/>
    <w:rsid w:val="000D3DB5"/>
    <w:rsid w:val="00120EC7"/>
    <w:rsid w:val="00150BCC"/>
    <w:rsid w:val="001554E7"/>
    <w:rsid w:val="001634DD"/>
    <w:rsid w:val="00197539"/>
    <w:rsid w:val="00216033"/>
    <w:rsid w:val="00221556"/>
    <w:rsid w:val="0028720F"/>
    <w:rsid w:val="002D39D9"/>
    <w:rsid w:val="002E50FF"/>
    <w:rsid w:val="002F2993"/>
    <w:rsid w:val="002F313B"/>
    <w:rsid w:val="00311B00"/>
    <w:rsid w:val="00322E8B"/>
    <w:rsid w:val="00377F5B"/>
    <w:rsid w:val="003A7588"/>
    <w:rsid w:val="003E2878"/>
    <w:rsid w:val="00416556"/>
    <w:rsid w:val="00416E31"/>
    <w:rsid w:val="004A7718"/>
    <w:rsid w:val="004F122E"/>
    <w:rsid w:val="004F4B9A"/>
    <w:rsid w:val="005068BD"/>
    <w:rsid w:val="00507CFF"/>
    <w:rsid w:val="0056182C"/>
    <w:rsid w:val="0058634E"/>
    <w:rsid w:val="0059142C"/>
    <w:rsid w:val="005B27F1"/>
    <w:rsid w:val="005D017B"/>
    <w:rsid w:val="005E4B62"/>
    <w:rsid w:val="005F2B69"/>
    <w:rsid w:val="00604706"/>
    <w:rsid w:val="0068703E"/>
    <w:rsid w:val="00690315"/>
    <w:rsid w:val="00692A07"/>
    <w:rsid w:val="006941BF"/>
    <w:rsid w:val="00696EA9"/>
    <w:rsid w:val="006C70F9"/>
    <w:rsid w:val="006D3F15"/>
    <w:rsid w:val="006F363D"/>
    <w:rsid w:val="00706438"/>
    <w:rsid w:val="00777A22"/>
    <w:rsid w:val="00790F94"/>
    <w:rsid w:val="00795E06"/>
    <w:rsid w:val="007F2656"/>
    <w:rsid w:val="007F71DE"/>
    <w:rsid w:val="007F7DBF"/>
    <w:rsid w:val="008201CC"/>
    <w:rsid w:val="0082108D"/>
    <w:rsid w:val="00863041"/>
    <w:rsid w:val="00881E88"/>
    <w:rsid w:val="008B6E51"/>
    <w:rsid w:val="00914588"/>
    <w:rsid w:val="00922F04"/>
    <w:rsid w:val="00924069"/>
    <w:rsid w:val="009652F8"/>
    <w:rsid w:val="00972453"/>
    <w:rsid w:val="009811A1"/>
    <w:rsid w:val="00982839"/>
    <w:rsid w:val="00987373"/>
    <w:rsid w:val="009E21E1"/>
    <w:rsid w:val="00A3365C"/>
    <w:rsid w:val="00A51337"/>
    <w:rsid w:val="00A67D56"/>
    <w:rsid w:val="00A73561"/>
    <w:rsid w:val="00A772C1"/>
    <w:rsid w:val="00A95FC1"/>
    <w:rsid w:val="00AA6085"/>
    <w:rsid w:val="00AD204A"/>
    <w:rsid w:val="00AD6899"/>
    <w:rsid w:val="00AF35D0"/>
    <w:rsid w:val="00B26B00"/>
    <w:rsid w:val="00B30FDF"/>
    <w:rsid w:val="00B454C5"/>
    <w:rsid w:val="00B73653"/>
    <w:rsid w:val="00B73A22"/>
    <w:rsid w:val="00B81C29"/>
    <w:rsid w:val="00BC3755"/>
    <w:rsid w:val="00BC4F1D"/>
    <w:rsid w:val="00BD2DAF"/>
    <w:rsid w:val="00C024A2"/>
    <w:rsid w:val="00C100CE"/>
    <w:rsid w:val="00C91F72"/>
    <w:rsid w:val="00CA150E"/>
    <w:rsid w:val="00CC1E11"/>
    <w:rsid w:val="00CD456D"/>
    <w:rsid w:val="00D37F2E"/>
    <w:rsid w:val="00D40F14"/>
    <w:rsid w:val="00DC4F24"/>
    <w:rsid w:val="00DD52F3"/>
    <w:rsid w:val="00E01D80"/>
    <w:rsid w:val="00E27CD8"/>
    <w:rsid w:val="00EA1DF4"/>
    <w:rsid w:val="00ED497C"/>
    <w:rsid w:val="00F00376"/>
    <w:rsid w:val="00F60574"/>
    <w:rsid w:val="00F664CC"/>
    <w:rsid w:val="00F73D6F"/>
    <w:rsid w:val="00F74F30"/>
    <w:rsid w:val="00F75524"/>
    <w:rsid w:val="00FD247C"/>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D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67D56"/>
    <w:rPr>
      <w:sz w:val="16"/>
      <w:szCs w:val="16"/>
    </w:rPr>
  </w:style>
  <w:style w:type="character" w:styleId="Emphasis">
    <w:name w:val="Emphasis"/>
    <w:basedOn w:val="DefaultParagraphFont"/>
    <w:uiPriority w:val="20"/>
    <w:qFormat/>
    <w:rsid w:val="00A67D56"/>
    <w:rPr>
      <w:i/>
      <w:iCs/>
    </w:rPr>
  </w:style>
  <w:style w:type="paragraph" w:styleId="CommentText">
    <w:name w:val="annotation text"/>
    <w:basedOn w:val="Normal"/>
    <w:link w:val="CommentTextChar"/>
    <w:uiPriority w:val="99"/>
    <w:semiHidden/>
    <w:unhideWhenUsed/>
    <w:rsid w:val="00A51337"/>
    <w:rPr>
      <w:sz w:val="20"/>
      <w:szCs w:val="20"/>
    </w:rPr>
  </w:style>
  <w:style w:type="character" w:customStyle="1" w:styleId="CommentTextChar">
    <w:name w:val="Comment Text Char"/>
    <w:basedOn w:val="DefaultParagraphFont"/>
    <w:link w:val="CommentText"/>
    <w:uiPriority w:val="99"/>
    <w:semiHidden/>
    <w:rsid w:val="00A5133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51337"/>
    <w:rPr>
      <w:b/>
      <w:bCs/>
    </w:rPr>
  </w:style>
  <w:style w:type="character" w:customStyle="1" w:styleId="CommentSubjectChar">
    <w:name w:val="Comment Subject Char"/>
    <w:basedOn w:val="CommentTextChar"/>
    <w:link w:val="CommentSubject"/>
    <w:uiPriority w:val="99"/>
    <w:semiHidden/>
    <w:rsid w:val="00A51337"/>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67D56"/>
    <w:rPr>
      <w:sz w:val="16"/>
      <w:szCs w:val="16"/>
    </w:rPr>
  </w:style>
  <w:style w:type="character" w:styleId="Emphasis">
    <w:name w:val="Emphasis"/>
    <w:basedOn w:val="DefaultParagraphFont"/>
    <w:uiPriority w:val="20"/>
    <w:qFormat/>
    <w:rsid w:val="00A67D56"/>
    <w:rPr>
      <w:i/>
      <w:iCs/>
    </w:rPr>
  </w:style>
  <w:style w:type="paragraph" w:styleId="CommentText">
    <w:name w:val="annotation text"/>
    <w:basedOn w:val="Normal"/>
    <w:link w:val="CommentTextChar"/>
    <w:uiPriority w:val="99"/>
    <w:semiHidden/>
    <w:unhideWhenUsed/>
    <w:rsid w:val="00A51337"/>
    <w:rPr>
      <w:sz w:val="20"/>
      <w:szCs w:val="20"/>
    </w:rPr>
  </w:style>
  <w:style w:type="character" w:customStyle="1" w:styleId="CommentTextChar">
    <w:name w:val="Comment Text Char"/>
    <w:basedOn w:val="DefaultParagraphFont"/>
    <w:link w:val="CommentText"/>
    <w:uiPriority w:val="99"/>
    <w:semiHidden/>
    <w:rsid w:val="00A5133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51337"/>
    <w:rPr>
      <w:b/>
      <w:bCs/>
    </w:rPr>
  </w:style>
  <w:style w:type="character" w:customStyle="1" w:styleId="CommentSubjectChar">
    <w:name w:val="Comment Subject Char"/>
    <w:basedOn w:val="CommentTextChar"/>
    <w:link w:val="CommentSubject"/>
    <w:uiPriority w:val="99"/>
    <w:semiHidden/>
    <w:rsid w:val="00A51337"/>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speech-and-language-therapy/download" TargetMode="External"/><Relationship Id="rId18"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masshealthltss.com" TargetMode="External"/><Relationship Id="rId17"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regulations/101-CMR-339-restorative-services" TargetMode="External"/><Relationship Id="rId20"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https://www.mass.gov/doc/occupational-therapy-0/download" TargetMode="External"/><Relationship Id="rId10" Type="http://schemas.openxmlformats.org/officeDocument/2006/relationships/header" Target="header1.xml"/><Relationship Id="rId19" Type="http://schemas.openxmlformats.org/officeDocument/2006/relationships/hyperlink" Target="mailto:support@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physical-therapy-1/downloa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4</Pages>
  <Words>1217</Words>
  <Characters>8415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2021-04-01T13:37:00Z</dcterms:created>
  <dcterms:modified xsi:type="dcterms:W3CDTF">2021-04-01T13:37:00Z</dcterms:modified>
</cp:coreProperties>
</file>