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3A05CBD" w:rsidR="000537DA" w:rsidRDefault="000537DA" w:rsidP="000F315B">
      <w:pPr>
        <w:pStyle w:val="ExecOffice"/>
        <w:framePr w:w="6926" w:wrap="notBeside" w:vAnchor="page" w:x="2884" w:y="711"/>
      </w:pPr>
      <w:r>
        <w:t>Department of Public Health</w:t>
      </w:r>
    </w:p>
    <w:p w14:paraId="0A127057" w14:textId="56572871" w:rsidR="001D27C1" w:rsidRDefault="001D27C1" w:rsidP="000F315B">
      <w:pPr>
        <w:pStyle w:val="ExecOffice"/>
        <w:framePr w:w="6926" w:wrap="notBeside" w:vAnchor="page" w:x="2884" w:y="711"/>
      </w:pPr>
      <w:r>
        <w:t>Bureau of Health Care Safety &amp; Quality</w:t>
      </w:r>
    </w:p>
    <w:p w14:paraId="0958205A" w14:textId="0023EEDF" w:rsidR="006D06D9" w:rsidRDefault="001D27C1" w:rsidP="000F315B">
      <w:pPr>
        <w:pStyle w:val="ExecOffice"/>
        <w:framePr w:w="6926" w:wrap="notBeside" w:vAnchor="page" w:x="2884" w:y="711"/>
      </w:pPr>
      <w:r>
        <w:t>67 Forest</w:t>
      </w:r>
      <w:r w:rsidR="000537DA">
        <w:t xml:space="preserve"> Street, </w:t>
      </w:r>
      <w:r>
        <w:t>Marlborough</w:t>
      </w:r>
      <w:r w:rsidR="000537DA">
        <w:t xml:space="preserve">, MA </w:t>
      </w:r>
      <w:r>
        <w:t>01752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08EDF823" w14:textId="77777777" w:rsidR="00033154" w:rsidRDefault="00033154" w:rsidP="0072610D"/>
    <w:p w14:paraId="47A68C9E" w14:textId="77777777" w:rsidR="004B3B33" w:rsidRPr="00974D53" w:rsidRDefault="004B3B33" w:rsidP="004B3B33">
      <w:r w:rsidRPr="00974D53">
        <w:t>TO:</w:t>
      </w:r>
      <w:r w:rsidRPr="00974D53">
        <w:tab/>
      </w:r>
      <w:r w:rsidRPr="00974D53">
        <w:tab/>
        <w:t xml:space="preserve">Hospital Chief Executive Officers </w:t>
      </w:r>
    </w:p>
    <w:p w14:paraId="5B6D61F6" w14:textId="77777777" w:rsidR="004B3B33" w:rsidRPr="00974D53" w:rsidRDefault="004B3B33" w:rsidP="004B3B33"/>
    <w:p w14:paraId="0E540F09" w14:textId="77777777" w:rsidR="004B3B33" w:rsidRPr="00974D53" w:rsidRDefault="004B3B33" w:rsidP="004B3B33">
      <w:r w:rsidRPr="00974D53">
        <w:t>FROM:</w:t>
      </w:r>
      <w:r w:rsidRPr="00974D53">
        <w:tab/>
        <w:t xml:space="preserve">Elizabeth </w:t>
      </w:r>
      <w:proofErr w:type="spellStart"/>
      <w:r w:rsidRPr="00974D53">
        <w:t>Daake</w:t>
      </w:r>
      <w:proofErr w:type="spellEnd"/>
      <w:r w:rsidRPr="00974D53">
        <w:t xml:space="preserve"> Kelley, MPH, MBA</w:t>
      </w:r>
    </w:p>
    <w:p w14:paraId="49D178A0" w14:textId="77777777" w:rsidR="004B3B33" w:rsidRPr="00974D53" w:rsidRDefault="004B3B33" w:rsidP="004B3B33">
      <w:r w:rsidRPr="00974D53">
        <w:tab/>
      </w:r>
      <w:r w:rsidRPr="00974D53">
        <w:tab/>
        <w:t>Director, Bureau of Health Care Safety and Quality</w:t>
      </w:r>
    </w:p>
    <w:p w14:paraId="040D8059" w14:textId="77777777" w:rsidR="004B3B33" w:rsidRPr="00974D53" w:rsidRDefault="004B3B33" w:rsidP="004B3B33"/>
    <w:p w14:paraId="1501913B" w14:textId="28222340" w:rsidR="004B3B33" w:rsidRPr="00974D53" w:rsidRDefault="004B3B33" w:rsidP="004B3B33">
      <w:r w:rsidRPr="00974D53">
        <w:t>DATE:</w:t>
      </w:r>
      <w:r w:rsidRPr="00974D53">
        <w:tab/>
      </w:r>
      <w:r w:rsidRPr="00974D53">
        <w:tab/>
      </w:r>
      <w:r>
        <w:t xml:space="preserve">April </w:t>
      </w:r>
      <w:r w:rsidR="005564D4">
        <w:t>13</w:t>
      </w:r>
      <w:r>
        <w:t>, 2023</w:t>
      </w:r>
    </w:p>
    <w:p w14:paraId="782D2F11" w14:textId="77777777" w:rsidR="004B3B33" w:rsidRPr="00974D53" w:rsidRDefault="004B3B33" w:rsidP="004B3B33"/>
    <w:p w14:paraId="78738693" w14:textId="2FF612FD" w:rsidR="004B3B33" w:rsidRPr="00974D53" w:rsidRDefault="23391B84" w:rsidP="5A3D5A64">
      <w:pPr>
        <w:ind w:left="1440" w:hanging="1440"/>
      </w:pPr>
      <w:r>
        <w:t>SUBJECT:</w:t>
      </w:r>
      <w:r w:rsidR="0498FD9F">
        <w:tab/>
      </w:r>
      <w:r>
        <w:t xml:space="preserve">Process for </w:t>
      </w:r>
      <w:r w:rsidR="2C88545F">
        <w:t xml:space="preserve">Adding of Temporary Beds in Alternate Inpatient Care Space </w:t>
      </w:r>
      <w:r>
        <w:t xml:space="preserve"> </w:t>
      </w:r>
    </w:p>
    <w:p w14:paraId="02FEA8B9" w14:textId="77777777" w:rsidR="004B3B33" w:rsidRPr="00974D53" w:rsidRDefault="004B3B33" w:rsidP="004B3B33"/>
    <w:p w14:paraId="7E9B634C" w14:textId="77777777" w:rsidR="004B3B33" w:rsidRPr="00F21A75" w:rsidRDefault="004B3B33" w:rsidP="004B3B33">
      <w:pPr>
        <w:pStyle w:val="Default"/>
      </w:pPr>
    </w:p>
    <w:p w14:paraId="2A3D4D41" w14:textId="3F4129E2" w:rsidR="004B3B33" w:rsidRDefault="0498FD9F" w:rsidP="004B3B33">
      <w:r>
        <w:t xml:space="preserve">In recognition of the </w:t>
      </w:r>
      <w:r w:rsidR="4FC5D024">
        <w:t xml:space="preserve">temporary </w:t>
      </w:r>
      <w:r>
        <w:t xml:space="preserve">need </w:t>
      </w:r>
      <w:r w:rsidR="38DD6EC8">
        <w:t xml:space="preserve">to add inpatient beds </w:t>
      </w:r>
      <w:r w:rsidR="1A539446">
        <w:t xml:space="preserve">to continue to care for patients </w:t>
      </w:r>
      <w:r w:rsidR="38DD6EC8">
        <w:t>following the end of the public health emergency,</w:t>
      </w:r>
      <w:r>
        <w:t xml:space="preserve"> through this </w:t>
      </w:r>
      <w:proofErr w:type="gramStart"/>
      <w:r>
        <w:t>memorandum</w:t>
      </w:r>
      <w:r w:rsidR="100DA88A">
        <w:t xml:space="preserve"> </w:t>
      </w:r>
      <w:r>
        <w:t xml:space="preserve"> and</w:t>
      </w:r>
      <w:proofErr w:type="gramEnd"/>
      <w:r>
        <w:t xml:space="preserve"> pursuant to 105 CMR 130.051, DPH will permit DPH licensed or operated hospitals to </w:t>
      </w:r>
      <w:r w:rsidR="17197BFF">
        <w:t>add</w:t>
      </w:r>
      <w:r w:rsidR="104B756F">
        <w:t xml:space="preserve"> </w:t>
      </w:r>
      <w:r w:rsidR="17197BFF">
        <w:t xml:space="preserve">adult medical/surgical beds by </w:t>
      </w:r>
      <w:r>
        <w:t>us</w:t>
      </w:r>
      <w:r w:rsidR="296FA6BA">
        <w:t>ing</w:t>
      </w:r>
      <w:r>
        <w:t xml:space="preserve"> alternate inpatient care space on a temporary basis, if the hospital meets the requirements as set forth in this memorandum.</w:t>
      </w:r>
    </w:p>
    <w:p w14:paraId="0985334A" w14:textId="77777777" w:rsidR="004B3B33" w:rsidRDefault="004B3B33" w:rsidP="004B3B33">
      <w:pPr>
        <w:rPr>
          <w:szCs w:val="24"/>
          <w:shd w:val="clear" w:color="auto" w:fill="FFFFFF"/>
        </w:rPr>
      </w:pPr>
    </w:p>
    <w:p w14:paraId="73C19563" w14:textId="7A046A44" w:rsidR="004B3B33" w:rsidRDefault="23391B84" w:rsidP="5A3D5A64">
      <w:r>
        <w:t xml:space="preserve">During periods of high demand when hospitals require additional beds for adult medical/surgical inpatients and adult medical/surgical patients awaiting admission, and to mitigate the spread of infectious diseases </w:t>
      </w:r>
      <w:r w:rsidR="28F000A8">
        <w:t>(</w:t>
      </w:r>
      <w:r>
        <w:t>including COVID-19</w:t>
      </w:r>
      <w:r w:rsidR="0BC9F36E">
        <w:t>)</w:t>
      </w:r>
      <w:r>
        <w:t>, a DPH licensed or operated hospital may apply to DPH for approval to temporarily add adult medical/surgical inpatient beds to its license, provided that the space</w:t>
      </w:r>
      <w:r w:rsidR="00146FEB">
        <w:t xml:space="preserve"> </w:t>
      </w:r>
      <w:r>
        <w:t xml:space="preserve">for the temporary beds meets the criteria below and the hospital submits a Letter of Attestation to DPH. </w:t>
      </w:r>
      <w:r w:rsidR="5B6FABDE">
        <w:t xml:space="preserve">Alternate inpatient care space can be used </w:t>
      </w:r>
      <w:r w:rsidR="007A2A3A">
        <w:t xml:space="preserve">only </w:t>
      </w:r>
      <w:r w:rsidR="5B6FABDE">
        <w:t>to care for adult medical/surgical service inpatients and adult medical/surgical service patients awaiting admission, as that term is defined in 105 CMR 130.020, when licensed medical/surgical beds are filled.</w:t>
      </w:r>
      <w:r w:rsidR="41D69D2C">
        <w:t xml:space="preserve"> Alternate inpatient care space appropriate for inpatient care includes</w:t>
      </w:r>
      <w:r w:rsidR="4158244D">
        <w:t xml:space="preserve"> but is not limited </w:t>
      </w:r>
      <w:proofErr w:type="gramStart"/>
      <w:r w:rsidR="4158244D">
        <w:t>to</w:t>
      </w:r>
      <w:r w:rsidR="41D69D2C">
        <w:t>:</w:t>
      </w:r>
      <w:proofErr w:type="gramEnd"/>
      <w:r w:rsidR="41D69D2C">
        <w:t xml:space="preserve"> </w:t>
      </w:r>
      <w:r w:rsidR="3F004B77">
        <w:t xml:space="preserve">post-anesthesia care unit beds, beds out of service, and inpatient rehabilitation units.  </w:t>
      </w:r>
    </w:p>
    <w:p w14:paraId="560D5B2C" w14:textId="6B586E29" w:rsidR="004B3B33" w:rsidRDefault="004B3B33" w:rsidP="5A3D5A64"/>
    <w:p w14:paraId="290689C9" w14:textId="77777777" w:rsidR="004B3B33" w:rsidRPr="009B0867" w:rsidRDefault="004B3B33" w:rsidP="004B3B33">
      <w:pPr>
        <w:rPr>
          <w:b/>
          <w:bCs/>
        </w:rPr>
      </w:pPr>
      <w:r w:rsidRPr="009B0867">
        <w:rPr>
          <w:b/>
          <w:bCs/>
        </w:rPr>
        <w:t>The duration for use of temporary adult medical/surgical inpatient beds can be for no longer than 6 months from the date of DPH approval of the Letter of Attestation.</w:t>
      </w:r>
    </w:p>
    <w:p w14:paraId="7AE0BCF5" w14:textId="77777777" w:rsidR="004B3B33" w:rsidRDefault="004B3B33" w:rsidP="004B3B33"/>
    <w:p w14:paraId="1ABDF426" w14:textId="35C029B8" w:rsidR="004B3B33" w:rsidRDefault="0498FD9F" w:rsidP="004B3B33">
      <w:r>
        <w:t xml:space="preserve">A hospital that has been using alternate inpatient care space during the state and federal public health emergencies </w:t>
      </w:r>
      <w:r w:rsidR="0A8259F3">
        <w:t xml:space="preserve">and intends to continue to do so </w:t>
      </w:r>
      <w:r>
        <w:t>is required to submit a new Letter of Attestation</w:t>
      </w:r>
      <w:r w:rsidR="6CB7B5D9">
        <w:t>, pursuant to this memorandum,</w:t>
      </w:r>
      <w:r>
        <w:t xml:space="preserve"> to DPH</w:t>
      </w:r>
      <w:r w:rsidR="7F3B27EC">
        <w:t xml:space="preserve"> no later than </w:t>
      </w:r>
      <w:r w:rsidR="2F177149">
        <w:t>April 30, 2023</w:t>
      </w:r>
      <w:r>
        <w:t>.</w:t>
      </w:r>
    </w:p>
    <w:p w14:paraId="044C1413" w14:textId="77777777" w:rsidR="004B3B33" w:rsidRDefault="004B3B33" w:rsidP="004B3B33"/>
    <w:p w14:paraId="75AACE34" w14:textId="77777777" w:rsidR="004B3B33" w:rsidRPr="007209E8" w:rsidRDefault="004B3B33" w:rsidP="004B3B33">
      <w:pPr>
        <w:rPr>
          <w:b/>
          <w:bCs/>
        </w:rPr>
      </w:pPr>
      <w:r w:rsidRPr="007209E8">
        <w:rPr>
          <w:b/>
          <w:bCs/>
          <w:szCs w:val="24"/>
          <w:shd w:val="clear" w:color="auto" w:fill="FFFFFF"/>
        </w:rPr>
        <w:t xml:space="preserve">Temporary </w:t>
      </w:r>
      <w:r w:rsidRPr="007209E8">
        <w:rPr>
          <w:b/>
          <w:bCs/>
        </w:rPr>
        <w:t>Adult Medical/Surgical Inpatient Bed Requirements</w:t>
      </w:r>
    </w:p>
    <w:p w14:paraId="34B58EA9" w14:textId="77777777" w:rsidR="004B3B33" w:rsidRDefault="004B3B33" w:rsidP="004B3B33">
      <w:pPr>
        <w:rPr>
          <w:szCs w:val="24"/>
          <w:shd w:val="clear" w:color="auto" w:fill="FFFFFF"/>
        </w:rPr>
      </w:pPr>
    </w:p>
    <w:p w14:paraId="342EC748" w14:textId="280D3703" w:rsidR="004B3B33" w:rsidRDefault="0498FD9F" w:rsidP="004B3B33">
      <w:r w:rsidRPr="5A3D5A64">
        <w:rPr>
          <w:rFonts w:eastAsiaTheme="minorEastAsia"/>
        </w:rPr>
        <w:t xml:space="preserve">The below requirements outline the conditions for </w:t>
      </w:r>
      <w:r w:rsidR="2D1A425D" w:rsidRPr="5A3D5A64">
        <w:rPr>
          <w:rFonts w:eastAsiaTheme="minorEastAsia"/>
        </w:rPr>
        <w:t xml:space="preserve">the </w:t>
      </w:r>
      <w:r w:rsidRPr="5A3D5A64">
        <w:rPr>
          <w:rFonts w:eastAsiaTheme="minorEastAsia"/>
        </w:rPr>
        <w:t>temporary</w:t>
      </w:r>
      <w:r w:rsidR="449608F6" w:rsidRPr="5A3D5A64">
        <w:rPr>
          <w:rFonts w:eastAsiaTheme="minorEastAsia"/>
        </w:rPr>
        <w:t xml:space="preserve"> addition of beds and</w:t>
      </w:r>
      <w:r w:rsidRPr="5A3D5A64">
        <w:rPr>
          <w:rFonts w:eastAsiaTheme="minorEastAsia"/>
        </w:rPr>
        <w:t xml:space="preserve"> use of alternate space for inpatient adult </w:t>
      </w:r>
      <w:r>
        <w:t xml:space="preserve">medical/surgical service </w:t>
      </w:r>
      <w:r w:rsidRPr="5A3D5A64">
        <w:rPr>
          <w:rFonts w:eastAsiaTheme="minorEastAsia"/>
        </w:rPr>
        <w:t xml:space="preserve">patients awaiting admission and </w:t>
      </w:r>
      <w:r w:rsidRPr="5A3D5A64">
        <w:rPr>
          <w:rFonts w:eastAsiaTheme="minorEastAsia"/>
        </w:rPr>
        <w:lastRenderedPageBreak/>
        <w:t xml:space="preserve">require the hospital to comply with and sign a Letter of Attestation in lieu of an onsite survey prior to opening the space. Apart from documentation specifically required in the Attestation, DPH is not requiring hospitals to submit supportive documentation of their written plan for use of </w:t>
      </w:r>
      <w:r w:rsidR="2E0EEB5F" w:rsidRPr="5A3D5A64">
        <w:rPr>
          <w:rFonts w:eastAsiaTheme="minorEastAsia"/>
        </w:rPr>
        <w:t xml:space="preserve">additional beds and </w:t>
      </w:r>
      <w:r w:rsidRPr="5A3D5A64">
        <w:rPr>
          <w:rFonts w:eastAsiaTheme="minorEastAsia"/>
        </w:rPr>
        <w:t xml:space="preserve">alternate space at this </w:t>
      </w:r>
      <w:proofErr w:type="gramStart"/>
      <w:r w:rsidR="489415FD" w:rsidRPr="5A3D5A64">
        <w:rPr>
          <w:rFonts w:eastAsiaTheme="minorEastAsia"/>
        </w:rPr>
        <w:t>time,</w:t>
      </w:r>
      <w:r w:rsidR="2BEBBFF6" w:rsidRPr="5A3D5A64">
        <w:rPr>
          <w:rFonts w:eastAsiaTheme="minorEastAsia"/>
        </w:rPr>
        <w:t xml:space="preserve"> </w:t>
      </w:r>
      <w:r w:rsidR="489415FD" w:rsidRPr="5A3D5A64">
        <w:rPr>
          <w:rFonts w:eastAsiaTheme="minorEastAsia"/>
        </w:rPr>
        <w:t>but</w:t>
      </w:r>
      <w:proofErr w:type="gramEnd"/>
      <w:r w:rsidRPr="5A3D5A64">
        <w:rPr>
          <w:rFonts w:eastAsiaTheme="minorEastAsia"/>
        </w:rPr>
        <w:t xml:space="preserve"> reserves the right to request additional documentation at its discretion. A hospital must, however, provide DPH with written documentation of its compliance with </w:t>
      </w:r>
      <w:proofErr w:type="gramStart"/>
      <w:r w:rsidR="0EB73E3E" w:rsidRPr="5A3D5A64">
        <w:rPr>
          <w:rFonts w:eastAsiaTheme="minorEastAsia"/>
        </w:rPr>
        <w:t>all of</w:t>
      </w:r>
      <w:proofErr w:type="gramEnd"/>
      <w:r w:rsidR="0EB73E3E" w:rsidRPr="5A3D5A64">
        <w:rPr>
          <w:rFonts w:eastAsiaTheme="minorEastAsia"/>
        </w:rPr>
        <w:t xml:space="preserve"> </w:t>
      </w:r>
      <w:r w:rsidRPr="5A3D5A64">
        <w:rPr>
          <w:rFonts w:eastAsiaTheme="minorEastAsia"/>
        </w:rPr>
        <w:t xml:space="preserve">the </w:t>
      </w:r>
      <w:r w:rsidR="27D4A6A2" w:rsidRPr="5A3D5A64">
        <w:rPr>
          <w:rFonts w:eastAsiaTheme="minorEastAsia"/>
        </w:rPr>
        <w:t xml:space="preserve">listed </w:t>
      </w:r>
      <w:r w:rsidRPr="5A3D5A64">
        <w:rPr>
          <w:rFonts w:eastAsiaTheme="minorEastAsia"/>
        </w:rPr>
        <w:t>requirements via the Letter of Attestation</w:t>
      </w:r>
      <w:r w:rsidR="47353D28" w:rsidRPr="5A3D5A64">
        <w:rPr>
          <w:rFonts w:eastAsiaTheme="minorEastAsia"/>
        </w:rPr>
        <w:t>.</w:t>
      </w:r>
    </w:p>
    <w:p w14:paraId="019FDF7D" w14:textId="77777777" w:rsidR="004B3B33" w:rsidRDefault="004B3B33" w:rsidP="004B3B33"/>
    <w:p w14:paraId="6D4D7914" w14:textId="77777777" w:rsidR="004B3B33" w:rsidRDefault="004B3B33" w:rsidP="004B3B33">
      <w:r>
        <w:t>The hospital must have written guidelines that address the following:</w:t>
      </w:r>
    </w:p>
    <w:p w14:paraId="502AD6B9" w14:textId="77777777" w:rsidR="004B3B33" w:rsidRDefault="004B3B33" w:rsidP="004B3B33">
      <w:r>
        <w:t xml:space="preserve"> </w:t>
      </w:r>
    </w:p>
    <w:p w14:paraId="167C5026" w14:textId="04F8FACC" w:rsidR="004B3B33" w:rsidRDefault="0498FD9F" w:rsidP="004B3B33">
      <w:pPr>
        <w:ind w:left="720"/>
      </w:pPr>
      <w:r>
        <w:t xml:space="preserve">(1) Criteria to activate use of </w:t>
      </w:r>
      <w:r w:rsidR="4A461880">
        <w:t xml:space="preserve">temporary beds and </w:t>
      </w:r>
      <w:r>
        <w:t>identified alternate-use space and to de-activate use of the</w:t>
      </w:r>
      <w:r w:rsidR="3D0C9DC0">
        <w:t xml:space="preserve"> temporary beds and</w:t>
      </w:r>
      <w:r>
        <w:t xml:space="preserve"> space.</w:t>
      </w:r>
    </w:p>
    <w:p w14:paraId="3A1B8C95" w14:textId="77777777" w:rsidR="004B3B33" w:rsidRDefault="004B3B33" w:rsidP="004B3B33">
      <w:r>
        <w:t xml:space="preserve"> </w:t>
      </w:r>
    </w:p>
    <w:p w14:paraId="4DED149B" w14:textId="77777777" w:rsidR="004B3B33" w:rsidRDefault="004B3B33" w:rsidP="004B3B33">
      <w:pPr>
        <w:ind w:left="720"/>
      </w:pPr>
      <w:r>
        <w:t>(2) A staffing plan with staff qualifications, including appropriate orientation and training.</w:t>
      </w:r>
    </w:p>
    <w:p w14:paraId="1B3C6E67" w14:textId="77777777" w:rsidR="004B3B33" w:rsidRDefault="004B3B33" w:rsidP="004B3B33">
      <w:r>
        <w:t xml:space="preserve"> </w:t>
      </w:r>
    </w:p>
    <w:p w14:paraId="78643510" w14:textId="3B8FD90D" w:rsidR="004B3B33" w:rsidRDefault="0498FD9F" w:rsidP="004B3B33">
      <w:pPr>
        <w:ind w:left="720"/>
      </w:pPr>
      <w:r>
        <w:t>(3) Protocols defining patient selection criteria for screening in alternate space: inclusions/exclusions and consideration for patient quality of care and safety, including if direct observation is needed</w:t>
      </w:r>
      <w:r w:rsidR="7A53E12F">
        <w:t>.</w:t>
      </w:r>
    </w:p>
    <w:p w14:paraId="3754AA3D" w14:textId="77777777" w:rsidR="004B3B33" w:rsidRDefault="004B3B33" w:rsidP="004B3B33">
      <w:r>
        <w:t xml:space="preserve"> </w:t>
      </w:r>
    </w:p>
    <w:p w14:paraId="4613B0B7" w14:textId="77777777" w:rsidR="004B3B33" w:rsidRDefault="004B3B33" w:rsidP="004B3B33">
      <w:pPr>
        <w:ind w:left="720"/>
      </w:pPr>
      <w:r>
        <w:t>(4) Patient flow systems addressing triage, screening exam, treatment, transport to ED/inpatient, etc.</w:t>
      </w:r>
    </w:p>
    <w:p w14:paraId="7C6F2C0D" w14:textId="77777777" w:rsidR="004B3B33" w:rsidRDefault="004B3B33" w:rsidP="004B3B33">
      <w:r>
        <w:t xml:space="preserve"> </w:t>
      </w:r>
    </w:p>
    <w:p w14:paraId="4FF9EB2E" w14:textId="101E3683" w:rsidR="004B3B33" w:rsidRDefault="0498FD9F" w:rsidP="004B3B33">
      <w:pPr>
        <w:ind w:left="720"/>
      </w:pPr>
      <w:r>
        <w:t>(5) Policy for security of patients, facilities, supplies, pharmaceuticals / crowd management</w:t>
      </w:r>
      <w:r w:rsidR="1206B90F">
        <w:t>.</w:t>
      </w:r>
    </w:p>
    <w:p w14:paraId="41C01250" w14:textId="77777777" w:rsidR="004B3B33" w:rsidRDefault="004B3B33" w:rsidP="004B3B33">
      <w:r>
        <w:t xml:space="preserve"> </w:t>
      </w:r>
    </w:p>
    <w:p w14:paraId="008B4F4C" w14:textId="1E04264A" w:rsidR="004B3B33" w:rsidRDefault="004B3B33" w:rsidP="004B3B33">
      <w:pPr>
        <w:rPr>
          <w:szCs w:val="24"/>
        </w:rPr>
      </w:pPr>
      <w:r>
        <w:rPr>
          <w:szCs w:val="24"/>
        </w:rPr>
        <w:t>Temporary b</w:t>
      </w:r>
      <w:r w:rsidRPr="00F21A75">
        <w:rPr>
          <w:szCs w:val="24"/>
        </w:rPr>
        <w:t xml:space="preserve">eds considered appropriate for </w:t>
      </w:r>
      <w:r>
        <w:rPr>
          <w:szCs w:val="24"/>
        </w:rPr>
        <w:t xml:space="preserve">adult medical/surgical </w:t>
      </w:r>
      <w:r w:rsidRPr="00F21A75">
        <w:rPr>
          <w:szCs w:val="24"/>
        </w:rPr>
        <w:t xml:space="preserve">inpatient care use must be equipped with medical gases (one oxygen outlet and one vacuum outlet for each bed), be spaced </w:t>
      </w:r>
      <w:r>
        <w:rPr>
          <w:szCs w:val="24"/>
        </w:rPr>
        <w:t xml:space="preserve">appropriately </w:t>
      </w:r>
      <w:r w:rsidRPr="00F21A75">
        <w:rPr>
          <w:szCs w:val="24"/>
        </w:rPr>
        <w:t xml:space="preserve">from another bed, and have access to hand washing sinks and privacy partitions.  </w:t>
      </w:r>
    </w:p>
    <w:p w14:paraId="7B6DCDFA" w14:textId="77777777" w:rsidR="004B3B33" w:rsidRDefault="004B3B33" w:rsidP="004B3B33"/>
    <w:p w14:paraId="3E83F8F1" w14:textId="00BB954B" w:rsidR="004B3B33" w:rsidRDefault="0498FD9F" w:rsidP="004B3B33">
      <w:r>
        <w:t>The physical space must conform to the following requirements:</w:t>
      </w:r>
    </w:p>
    <w:p w14:paraId="67F20400" w14:textId="77777777" w:rsidR="004B3B33" w:rsidRDefault="004B3B33" w:rsidP="004B3B33">
      <w:r>
        <w:t xml:space="preserve"> </w:t>
      </w:r>
    </w:p>
    <w:p w14:paraId="4A9054A8" w14:textId="77777777" w:rsidR="004B3B33" w:rsidRDefault="004B3B33" w:rsidP="004B3B33">
      <w:pPr>
        <w:ind w:firstLine="720"/>
      </w:pPr>
      <w:r>
        <w:t>(1) Patient area min. 80 sq. ft. per bed</w:t>
      </w:r>
    </w:p>
    <w:p w14:paraId="1E0C9703" w14:textId="77777777" w:rsidR="004B3B33" w:rsidRDefault="004B3B33" w:rsidP="004B3B33">
      <w:r>
        <w:t xml:space="preserve"> </w:t>
      </w:r>
    </w:p>
    <w:p w14:paraId="640A09BB" w14:textId="77777777" w:rsidR="004B3B33" w:rsidRDefault="004B3B33" w:rsidP="004B3B33">
      <w:pPr>
        <w:ind w:firstLine="720"/>
      </w:pPr>
      <w:r>
        <w:t xml:space="preserve">(2) Min. 3-foot clearance between patient beds </w:t>
      </w:r>
    </w:p>
    <w:p w14:paraId="70243B40" w14:textId="77777777" w:rsidR="004B3B33" w:rsidRDefault="004B3B33" w:rsidP="004B3B33">
      <w:r>
        <w:t xml:space="preserve"> </w:t>
      </w:r>
    </w:p>
    <w:p w14:paraId="3901EACE" w14:textId="77777777" w:rsidR="004B3B33" w:rsidRDefault="004B3B33" w:rsidP="004B3B33">
      <w:pPr>
        <w:ind w:firstLine="720"/>
      </w:pPr>
      <w:r>
        <w:t xml:space="preserve">(3) Min. 4-foot clearance at foot of each bed </w:t>
      </w:r>
    </w:p>
    <w:p w14:paraId="1999B1B0" w14:textId="77777777" w:rsidR="004B3B33" w:rsidRDefault="004B3B33" w:rsidP="004B3B33">
      <w:r>
        <w:t xml:space="preserve"> </w:t>
      </w:r>
    </w:p>
    <w:p w14:paraId="3842600A" w14:textId="77777777" w:rsidR="004B3B33" w:rsidRDefault="004B3B33" w:rsidP="004B3B33">
      <w:pPr>
        <w:ind w:firstLine="720"/>
      </w:pPr>
      <w:r>
        <w:t>(4) Nurse call station at each bed</w:t>
      </w:r>
    </w:p>
    <w:p w14:paraId="656B34D3" w14:textId="77777777" w:rsidR="004B3B33" w:rsidRDefault="004B3B33" w:rsidP="004B3B33">
      <w:r>
        <w:t xml:space="preserve"> </w:t>
      </w:r>
    </w:p>
    <w:p w14:paraId="5CD670A5" w14:textId="77777777" w:rsidR="004B3B33" w:rsidRDefault="004B3B33" w:rsidP="004B3B33">
      <w:pPr>
        <w:ind w:firstLine="720"/>
      </w:pPr>
      <w:r>
        <w:t>(5) Oxygen &amp; vacuum for each bed (may be portable)</w:t>
      </w:r>
    </w:p>
    <w:p w14:paraId="29AC5CA9" w14:textId="77777777" w:rsidR="004B3B33" w:rsidRDefault="004B3B33" w:rsidP="004B3B33">
      <w:r>
        <w:t xml:space="preserve"> </w:t>
      </w:r>
    </w:p>
    <w:p w14:paraId="546B7664" w14:textId="77777777" w:rsidR="004B3B33" w:rsidRDefault="004B3B33" w:rsidP="004B3B33">
      <w:pPr>
        <w:ind w:firstLine="720"/>
      </w:pPr>
      <w:r>
        <w:t>(6) Adequate general lighting</w:t>
      </w:r>
    </w:p>
    <w:p w14:paraId="2AD46B7D" w14:textId="057AA07C" w:rsidR="004B3B33" w:rsidRDefault="004B3B33" w:rsidP="004B3B33"/>
    <w:p w14:paraId="322C5A1A" w14:textId="4C6B5F9C" w:rsidR="004B3B33" w:rsidRDefault="004B3B33" w:rsidP="004B3B33">
      <w:pPr>
        <w:ind w:firstLine="720"/>
      </w:pPr>
      <w:r>
        <w:t>(</w:t>
      </w:r>
      <w:r w:rsidR="00932CCD">
        <w:t>7</w:t>
      </w:r>
      <w:r>
        <w:t>) Means for patient privacy</w:t>
      </w:r>
    </w:p>
    <w:p w14:paraId="6A895A0E" w14:textId="77777777" w:rsidR="004B3B33" w:rsidRDefault="004B3B33" w:rsidP="004B3B33">
      <w:r>
        <w:t xml:space="preserve"> </w:t>
      </w:r>
    </w:p>
    <w:p w14:paraId="3250B749" w14:textId="4E3FB4BC" w:rsidR="004B3B33" w:rsidRDefault="004B3B33" w:rsidP="004B3B33">
      <w:pPr>
        <w:ind w:firstLine="720"/>
      </w:pPr>
      <w:r>
        <w:t>(</w:t>
      </w:r>
      <w:r w:rsidR="00932CCD">
        <w:t>8</w:t>
      </w:r>
      <w:r>
        <w:t>) Access to handwashing sink</w:t>
      </w:r>
    </w:p>
    <w:p w14:paraId="5D942A15" w14:textId="77777777" w:rsidR="004B3B33" w:rsidRDefault="004B3B33" w:rsidP="004B3B33">
      <w:r>
        <w:lastRenderedPageBreak/>
        <w:t xml:space="preserve"> </w:t>
      </w:r>
    </w:p>
    <w:p w14:paraId="181F5B2C" w14:textId="7D056F61" w:rsidR="004B3B33" w:rsidRDefault="004B3B33" w:rsidP="004B3B33">
      <w:pPr>
        <w:ind w:left="720"/>
      </w:pPr>
      <w:r>
        <w:t>(</w:t>
      </w:r>
      <w:r w:rsidR="00932CCD">
        <w:t>9</w:t>
      </w:r>
      <w:r>
        <w:t>) Access to patient toilet room</w:t>
      </w:r>
    </w:p>
    <w:p w14:paraId="05F95DE9" w14:textId="77777777" w:rsidR="004B3B33" w:rsidRDefault="004B3B33" w:rsidP="004B3B33">
      <w:pPr>
        <w:ind w:left="720"/>
      </w:pPr>
      <w:r>
        <w:t xml:space="preserve"> </w:t>
      </w:r>
    </w:p>
    <w:p w14:paraId="4A946C97" w14:textId="548EC955" w:rsidR="004B3B33" w:rsidRDefault="004B3B33" w:rsidP="004B3B33">
      <w:pPr>
        <w:ind w:left="720"/>
      </w:pPr>
      <w:r>
        <w:t>(1</w:t>
      </w:r>
      <w:r w:rsidR="00932CCD">
        <w:t>0</w:t>
      </w:r>
      <w:r>
        <w:t>) Patient shower room</w:t>
      </w:r>
    </w:p>
    <w:p w14:paraId="3B16B87E" w14:textId="77777777" w:rsidR="004B3B33" w:rsidRDefault="004B3B33" w:rsidP="004B3B33">
      <w:pPr>
        <w:ind w:left="720"/>
      </w:pPr>
      <w:r>
        <w:t xml:space="preserve"> </w:t>
      </w:r>
    </w:p>
    <w:p w14:paraId="71B0993B" w14:textId="04CEADB4" w:rsidR="004B3B33" w:rsidRDefault="004B3B33" w:rsidP="004B3B33">
      <w:pPr>
        <w:ind w:left="720"/>
      </w:pPr>
      <w:r>
        <w:t>(1</w:t>
      </w:r>
      <w:r w:rsidR="00932CCD">
        <w:t>1</w:t>
      </w:r>
      <w:r>
        <w:t>) Nurse station with call system master station</w:t>
      </w:r>
    </w:p>
    <w:p w14:paraId="1EF35603" w14:textId="77777777" w:rsidR="004B3B33" w:rsidRDefault="004B3B33" w:rsidP="004B3B33">
      <w:pPr>
        <w:ind w:left="720"/>
      </w:pPr>
      <w:r>
        <w:t xml:space="preserve"> </w:t>
      </w:r>
    </w:p>
    <w:p w14:paraId="78376204" w14:textId="07EA947B" w:rsidR="004B3B33" w:rsidRDefault="004B3B33" w:rsidP="004B3B33">
      <w:pPr>
        <w:ind w:left="720"/>
      </w:pPr>
      <w:r>
        <w:t>(1</w:t>
      </w:r>
      <w:r w:rsidR="00932CCD">
        <w:t>2</w:t>
      </w:r>
      <w:r>
        <w:t>) Medication room</w:t>
      </w:r>
    </w:p>
    <w:p w14:paraId="7FB824BE" w14:textId="77777777" w:rsidR="004B3B33" w:rsidRDefault="004B3B33" w:rsidP="004B3B33">
      <w:pPr>
        <w:ind w:left="720"/>
      </w:pPr>
      <w:r>
        <w:t xml:space="preserve"> </w:t>
      </w:r>
    </w:p>
    <w:p w14:paraId="56667F70" w14:textId="4D4EEE1A" w:rsidR="004B3B33" w:rsidRDefault="004B3B33" w:rsidP="004B3B33">
      <w:pPr>
        <w:ind w:left="720"/>
      </w:pPr>
      <w:r>
        <w:t>(1</w:t>
      </w:r>
      <w:r w:rsidR="00932CCD">
        <w:t>3</w:t>
      </w:r>
      <w:r>
        <w:t>) Nourishment room</w:t>
      </w:r>
    </w:p>
    <w:p w14:paraId="3533D39D" w14:textId="77777777" w:rsidR="004B3B33" w:rsidRDefault="004B3B33" w:rsidP="004B3B33">
      <w:pPr>
        <w:ind w:left="720"/>
      </w:pPr>
      <w:r>
        <w:t xml:space="preserve"> </w:t>
      </w:r>
    </w:p>
    <w:p w14:paraId="204A0567" w14:textId="681136DB" w:rsidR="004B3B33" w:rsidRDefault="004B3B33" w:rsidP="004B3B33">
      <w:pPr>
        <w:ind w:left="720"/>
      </w:pPr>
      <w:r>
        <w:t>(1</w:t>
      </w:r>
      <w:r w:rsidR="00932CCD">
        <w:t>4</w:t>
      </w:r>
      <w:r>
        <w:t>) Clean supply room</w:t>
      </w:r>
    </w:p>
    <w:p w14:paraId="52BE1250" w14:textId="77777777" w:rsidR="004B3B33" w:rsidRDefault="004B3B33" w:rsidP="004B3B33">
      <w:pPr>
        <w:ind w:left="720"/>
      </w:pPr>
      <w:r>
        <w:t xml:space="preserve"> </w:t>
      </w:r>
    </w:p>
    <w:p w14:paraId="60D1755B" w14:textId="77726079" w:rsidR="004B3B33" w:rsidRDefault="004B3B33" w:rsidP="004B3B33">
      <w:pPr>
        <w:ind w:left="720"/>
      </w:pPr>
      <w:r>
        <w:t>(1</w:t>
      </w:r>
      <w:r w:rsidR="00932CCD">
        <w:t>5</w:t>
      </w:r>
      <w:r>
        <w:t>) Soiled holding room</w:t>
      </w:r>
    </w:p>
    <w:p w14:paraId="5E900C48" w14:textId="77777777" w:rsidR="004B3B33" w:rsidRDefault="004B3B33" w:rsidP="004B3B33">
      <w:pPr>
        <w:ind w:left="720"/>
      </w:pPr>
      <w:r>
        <w:t xml:space="preserve"> </w:t>
      </w:r>
    </w:p>
    <w:p w14:paraId="57341965" w14:textId="79EBF7E4" w:rsidR="004B3B33" w:rsidRDefault="004B3B33" w:rsidP="004B3B33">
      <w:pPr>
        <w:ind w:left="720"/>
      </w:pPr>
      <w:r>
        <w:t>(1</w:t>
      </w:r>
      <w:r w:rsidR="00932CCD">
        <w:t>6</w:t>
      </w:r>
      <w:r>
        <w:t>) Storage space for stretchers</w:t>
      </w:r>
    </w:p>
    <w:p w14:paraId="04BF1F79" w14:textId="77777777" w:rsidR="004B3B33" w:rsidRDefault="004B3B33" w:rsidP="004B3B33">
      <w:pPr>
        <w:ind w:left="720"/>
      </w:pPr>
      <w:r>
        <w:t xml:space="preserve"> </w:t>
      </w:r>
    </w:p>
    <w:p w14:paraId="33270806" w14:textId="6C91E26E" w:rsidR="004B3B33" w:rsidRDefault="004B3B33" w:rsidP="004B3B33">
      <w:pPr>
        <w:ind w:left="720"/>
      </w:pPr>
      <w:r>
        <w:t>(1</w:t>
      </w:r>
      <w:r w:rsidR="00932CCD">
        <w:t>7</w:t>
      </w:r>
      <w:r>
        <w:t>) Staff toilet room</w:t>
      </w:r>
    </w:p>
    <w:p w14:paraId="7B6BA851" w14:textId="77777777" w:rsidR="004B3B33" w:rsidRDefault="004B3B33" w:rsidP="004B3B33">
      <w:pPr>
        <w:ind w:left="720"/>
      </w:pPr>
      <w:r>
        <w:t xml:space="preserve"> </w:t>
      </w:r>
    </w:p>
    <w:p w14:paraId="6C2518F8" w14:textId="33A898DD" w:rsidR="004B3B33" w:rsidRDefault="004B3B33" w:rsidP="004B3B33">
      <w:pPr>
        <w:ind w:left="720"/>
      </w:pPr>
      <w:r>
        <w:t>(1</w:t>
      </w:r>
      <w:r w:rsidR="00932CCD">
        <w:t>8</w:t>
      </w:r>
      <w:r>
        <w:t>) Staff locker room</w:t>
      </w:r>
    </w:p>
    <w:p w14:paraId="663BD183" w14:textId="77777777" w:rsidR="004B3B33" w:rsidRDefault="004B3B33" w:rsidP="004B3B33">
      <w:pPr>
        <w:ind w:left="720"/>
      </w:pPr>
      <w:r>
        <w:t xml:space="preserve"> </w:t>
      </w:r>
    </w:p>
    <w:p w14:paraId="1FE16C54" w14:textId="65FD1659" w:rsidR="004B3B33" w:rsidRDefault="004B3B33" w:rsidP="004B3B33">
      <w:pPr>
        <w:ind w:left="720"/>
      </w:pPr>
      <w:r>
        <w:t>(</w:t>
      </w:r>
      <w:r w:rsidR="00932CCD">
        <w:t>19</w:t>
      </w:r>
      <w:r>
        <w:t>) Housekeeping room</w:t>
      </w:r>
    </w:p>
    <w:p w14:paraId="26058EE9" w14:textId="77777777" w:rsidR="004B3B33" w:rsidRDefault="004B3B33" w:rsidP="004B3B33">
      <w:pPr>
        <w:ind w:left="720"/>
      </w:pPr>
      <w:r>
        <w:t xml:space="preserve"> </w:t>
      </w:r>
    </w:p>
    <w:p w14:paraId="3E48438E" w14:textId="394F39C9" w:rsidR="004B3B33" w:rsidRDefault="004B3B33" w:rsidP="004B3B33">
      <w:pPr>
        <w:ind w:left="720"/>
      </w:pPr>
      <w:r>
        <w:t>(2</w:t>
      </w:r>
      <w:r w:rsidR="00932CCD">
        <w:t>0</w:t>
      </w:r>
      <w:r>
        <w:t>) Adequate filtration of recirculated air supply (HVAC)</w:t>
      </w:r>
    </w:p>
    <w:p w14:paraId="7554804A" w14:textId="77777777" w:rsidR="004B3B33" w:rsidRPr="00F21A75" w:rsidRDefault="004B3B33" w:rsidP="004B3B33">
      <w:pPr>
        <w:rPr>
          <w:szCs w:val="24"/>
        </w:rPr>
      </w:pPr>
    </w:p>
    <w:p w14:paraId="45CA91B1" w14:textId="77777777" w:rsidR="004B3B33" w:rsidRPr="00F21A75" w:rsidRDefault="004B3B33" w:rsidP="004B3B33">
      <w:pPr>
        <w:rPr>
          <w:szCs w:val="24"/>
        </w:rPr>
      </w:pPr>
    </w:p>
    <w:p w14:paraId="0744020E" w14:textId="117CFB22" w:rsidR="004B3B33" w:rsidRDefault="0498FD9F" w:rsidP="004B3B33">
      <w:r>
        <w:t xml:space="preserve">A hospital shall not establish beds in a building or area within the hospital that is not currently licensed for hospital services or does not otherwise meet applicable state and federal requirements.  </w:t>
      </w:r>
    </w:p>
    <w:p w14:paraId="570F82E4" w14:textId="77777777" w:rsidR="004B3B33" w:rsidRDefault="004B3B33" w:rsidP="004B3B33">
      <w:pPr>
        <w:rPr>
          <w:szCs w:val="24"/>
        </w:rPr>
      </w:pPr>
    </w:p>
    <w:p w14:paraId="091D3A53" w14:textId="77777777" w:rsidR="004B3B33" w:rsidRDefault="004B3B33" w:rsidP="004B3B33">
      <w:pPr>
        <w:rPr>
          <w:szCs w:val="24"/>
        </w:rPr>
      </w:pPr>
      <w:r>
        <w:rPr>
          <w:szCs w:val="24"/>
        </w:rPr>
        <w:t xml:space="preserve">A hospital is prohibited from removing from service psychiatric beds, substance use disorder beds, or pediatric beds </w:t>
      </w:r>
      <w:proofErr w:type="gramStart"/>
      <w:r>
        <w:rPr>
          <w:szCs w:val="24"/>
        </w:rPr>
        <w:t>in order to</w:t>
      </w:r>
      <w:proofErr w:type="gramEnd"/>
      <w:r>
        <w:rPr>
          <w:szCs w:val="24"/>
        </w:rPr>
        <w:t xml:space="preserve"> add temporary </w:t>
      </w:r>
      <w:r>
        <w:t>adult medical/surgical inpatient beds.</w:t>
      </w:r>
      <w:r>
        <w:rPr>
          <w:szCs w:val="24"/>
        </w:rPr>
        <w:t xml:space="preserve"> </w:t>
      </w:r>
    </w:p>
    <w:p w14:paraId="41533F4B" w14:textId="77777777" w:rsidR="004B3B33" w:rsidRDefault="004B3B33" w:rsidP="004B3B33">
      <w:pPr>
        <w:pStyle w:val="Default"/>
        <w:rPr>
          <w:rFonts w:eastAsiaTheme="minorEastAsia"/>
        </w:rPr>
      </w:pPr>
    </w:p>
    <w:p w14:paraId="31B0027A" w14:textId="77777777" w:rsidR="004B3B33" w:rsidRPr="0088475D" w:rsidRDefault="004B3B33" w:rsidP="004B3B33">
      <w:pPr>
        <w:rPr>
          <w:szCs w:val="24"/>
        </w:rPr>
      </w:pPr>
      <w:r>
        <w:rPr>
          <w:szCs w:val="24"/>
        </w:rPr>
        <w:t xml:space="preserve">If </w:t>
      </w:r>
      <w:r>
        <w:t xml:space="preserve">you have any questions regarding the above requirements, please email: </w:t>
      </w:r>
      <w:hyperlink r:id="rId12" w:history="1">
        <w:r w:rsidRPr="00055F1B">
          <w:rPr>
            <w:rStyle w:val="Hyperlink"/>
          </w:rPr>
          <w:t>DPH.BHCSQ@mass.gov</w:t>
        </w:r>
      </w:hyperlink>
    </w:p>
    <w:p w14:paraId="485BE12E" w14:textId="77777777" w:rsidR="004B3B33" w:rsidRDefault="004B3B33" w:rsidP="004B3B33">
      <w:pPr>
        <w:sectPr w:rsidR="004B3B33">
          <w:pgSz w:w="12240" w:h="15840"/>
          <w:pgMar w:top="1440" w:right="1440" w:bottom="1440" w:left="1440" w:header="720" w:footer="720" w:gutter="0"/>
          <w:cols w:space="720"/>
        </w:sectPr>
      </w:pPr>
    </w:p>
    <w:p w14:paraId="07DA79E8" w14:textId="775E03D5" w:rsidR="004B3B33" w:rsidRPr="006A12CA" w:rsidRDefault="0498FD9F" w:rsidP="004B3B33">
      <w:pPr>
        <w:jc w:val="center"/>
        <w:rPr>
          <w:b/>
          <w:bCs/>
        </w:rPr>
      </w:pPr>
      <w:r w:rsidRPr="5A3D5A64">
        <w:rPr>
          <w:b/>
          <w:bCs/>
        </w:rPr>
        <w:lastRenderedPageBreak/>
        <w:t>Attestation Hospital Use of Temporary</w:t>
      </w:r>
      <w:r w:rsidR="3C54B582" w:rsidRPr="5A3D5A64">
        <w:rPr>
          <w:b/>
          <w:bCs/>
        </w:rPr>
        <w:t xml:space="preserve"> Addition of</w:t>
      </w:r>
      <w:r w:rsidRPr="5A3D5A64">
        <w:rPr>
          <w:b/>
          <w:bCs/>
        </w:rPr>
        <w:t xml:space="preserve"> </w:t>
      </w:r>
      <w:r w:rsidR="3EBD28D5" w:rsidRPr="5A3D5A64">
        <w:rPr>
          <w:b/>
          <w:bCs/>
        </w:rPr>
        <w:t xml:space="preserve">Beds and </w:t>
      </w:r>
      <w:r w:rsidRPr="5A3D5A64">
        <w:rPr>
          <w:b/>
          <w:bCs/>
        </w:rPr>
        <w:t>Alternate Inpatient Care Space</w:t>
      </w:r>
    </w:p>
    <w:p w14:paraId="638364BD" w14:textId="77777777" w:rsidR="004B3B33" w:rsidRDefault="004B3B33" w:rsidP="004B3B33">
      <w:r>
        <w:t xml:space="preserve">  </w:t>
      </w:r>
    </w:p>
    <w:p w14:paraId="42BC8DFD" w14:textId="6CC5E834" w:rsidR="004B3B33" w:rsidRDefault="0498FD9F" w:rsidP="004B3B33">
      <w:r>
        <w:t xml:space="preserve">Proposed </w:t>
      </w:r>
      <w:r w:rsidR="53A7DB14">
        <w:t xml:space="preserve">Additional Beds and </w:t>
      </w:r>
      <w:r>
        <w:t>Alternate Inpatient Care Space Name:</w:t>
      </w:r>
    </w:p>
    <w:p w14:paraId="569FE8E4" w14:textId="77777777" w:rsidR="004B3B33" w:rsidRDefault="004B3B33" w:rsidP="004B3B33"/>
    <w:p w14:paraId="4FB665B1" w14:textId="7F6A0D65" w:rsidR="004B3B33" w:rsidRDefault="0498FD9F" w:rsidP="004B3B33">
      <w:r>
        <w:t xml:space="preserve">Address of Proposed </w:t>
      </w:r>
      <w:r w:rsidR="733A1C61">
        <w:t xml:space="preserve">Additional Beds and </w:t>
      </w:r>
      <w:r>
        <w:t>Alternate Inpatient Care Space:</w:t>
      </w:r>
    </w:p>
    <w:p w14:paraId="2368229A" w14:textId="77777777" w:rsidR="004B3B33" w:rsidRDefault="004B3B33" w:rsidP="004B3B33"/>
    <w:p w14:paraId="6D04259D" w14:textId="2290DB4C" w:rsidR="004B3B33" w:rsidRDefault="0498FD9F" w:rsidP="004B3B33">
      <w:r>
        <w:t xml:space="preserve">Brief description of Proposed </w:t>
      </w:r>
      <w:r w:rsidR="4A772E91">
        <w:t>Additional Beds</w:t>
      </w:r>
      <w:r>
        <w:t>, including the number of temporary beds, and where beds will be located within the licensed hospital space</w:t>
      </w:r>
    </w:p>
    <w:p w14:paraId="5323F6AA" w14:textId="77777777" w:rsidR="004B3B33" w:rsidRDefault="004B3B33" w:rsidP="004B3B33"/>
    <w:p w14:paraId="25BAB0B3" w14:textId="77777777" w:rsidR="004B3B33" w:rsidRDefault="004B3B33" w:rsidP="004B3B33">
      <w:r>
        <w:t xml:space="preserve">Name of Current Licensed Facility: </w:t>
      </w:r>
    </w:p>
    <w:p w14:paraId="06198DCF" w14:textId="77777777" w:rsidR="004B3B33" w:rsidRDefault="004B3B33" w:rsidP="004B3B33">
      <w:r>
        <w:t xml:space="preserve">License Number: </w:t>
      </w:r>
    </w:p>
    <w:p w14:paraId="1D61FC51" w14:textId="77777777" w:rsidR="004B3B33" w:rsidRDefault="0498FD9F" w:rsidP="004B3B33">
      <w:r>
        <w:t>Space Project Name: __________________________________________</w:t>
      </w:r>
    </w:p>
    <w:p w14:paraId="53197928" w14:textId="77777777" w:rsidR="004B3B33" w:rsidRDefault="004B3B33" w:rsidP="004B3B33">
      <w:r>
        <w:t>Space Project Location: ________________________________________</w:t>
      </w:r>
    </w:p>
    <w:p w14:paraId="1349C32F" w14:textId="77777777" w:rsidR="004B3B33" w:rsidRDefault="0498FD9F" w:rsidP="004B3B33">
      <w:r>
        <w:t>Brief Project Description:</w:t>
      </w:r>
    </w:p>
    <w:p w14:paraId="0FD198C6" w14:textId="77777777" w:rsidR="004B3B33" w:rsidRDefault="004B3B33" w:rsidP="004B3B33">
      <w:r>
        <w:t xml:space="preserve"> </w:t>
      </w:r>
    </w:p>
    <w:p w14:paraId="76DEAE55" w14:textId="77777777" w:rsidR="004B3B33" w:rsidRDefault="004B3B33" w:rsidP="004B3B33">
      <w:r>
        <w:t>Name of Facility Point of Contact: ____________________________________________</w:t>
      </w:r>
    </w:p>
    <w:p w14:paraId="57D2DAE1" w14:textId="77777777" w:rsidR="004B3B33" w:rsidRDefault="004B3B33" w:rsidP="004B3B33">
      <w:r>
        <w:t>Email Address: ___________________________________</w:t>
      </w:r>
    </w:p>
    <w:p w14:paraId="4F23C813" w14:textId="77777777" w:rsidR="004B3B33" w:rsidRDefault="004B3B33" w:rsidP="004B3B33">
      <w:r>
        <w:t>Phone Number:  __________________________________</w:t>
      </w:r>
    </w:p>
    <w:p w14:paraId="2ABF4EAE" w14:textId="77777777" w:rsidR="004B3B33" w:rsidRDefault="004B3B33" w:rsidP="004B3B33">
      <w:r>
        <w:t xml:space="preserve"> </w:t>
      </w:r>
    </w:p>
    <w:p w14:paraId="083A3185" w14:textId="2A39B2F9" w:rsidR="004B3B33" w:rsidRDefault="0498FD9F" w:rsidP="004B3B33">
      <w:r>
        <w:t xml:space="preserve">Directions: Complete this </w:t>
      </w:r>
      <w:r w:rsidR="5B8A6B5A">
        <w:t>attestation</w:t>
      </w:r>
      <w:r>
        <w:t xml:space="preserve"> prior to</w:t>
      </w:r>
      <w:r w:rsidR="06709F9E">
        <w:t xml:space="preserve"> temporarily adding beds</w:t>
      </w:r>
      <w:r>
        <w:t xml:space="preserve">.  Keep a copy for the facility and email a copy to DPH at: </w:t>
      </w:r>
      <w:hyperlink r:id="rId13">
        <w:r w:rsidRPr="5A3D5A64">
          <w:rPr>
            <w:rStyle w:val="Hyperlink"/>
          </w:rPr>
          <w:t>judy.bernice@Mass.gov</w:t>
        </w:r>
      </w:hyperlink>
      <w:r>
        <w:t xml:space="preserve">, and </w:t>
      </w:r>
      <w:hyperlink r:id="rId14">
        <w:r w:rsidRPr="5A3D5A64">
          <w:rPr>
            <w:rStyle w:val="Hyperlink"/>
          </w:rPr>
          <w:t>Walter.Mackie@Mass.gov</w:t>
        </w:r>
      </w:hyperlink>
      <w:r>
        <w:t xml:space="preserve"> together with a copy of the floor plan for the alternate use space.  </w:t>
      </w:r>
    </w:p>
    <w:p w14:paraId="3B8A79A8" w14:textId="77777777" w:rsidR="004B3B33" w:rsidRDefault="004B3B33" w:rsidP="004B3B33">
      <w:r>
        <w:t xml:space="preserve"> </w:t>
      </w:r>
    </w:p>
    <w:p w14:paraId="4A6A00AA" w14:textId="7C6F5757" w:rsidR="004B3B33" w:rsidRDefault="0498FD9F" w:rsidP="004B3B33">
      <w:r>
        <w:t xml:space="preserve">A licensed facility may </w:t>
      </w:r>
      <w:r w:rsidR="72B9778F">
        <w:t xml:space="preserve">add beds </w:t>
      </w:r>
      <w:r>
        <w:t>utiliz</w:t>
      </w:r>
      <w:r w:rsidR="05087972">
        <w:t>ing</w:t>
      </w:r>
      <w:r>
        <w:t xml:space="preserve"> alternate inpatient care space upon its attestation to DPH all critical areas have been determined to meet minimum standards for patient health and safety, or the facility has instituted compensating measures to ensure patient health and safety, and approval from DPH.</w:t>
      </w:r>
    </w:p>
    <w:p w14:paraId="5FA86368" w14:textId="77777777" w:rsidR="004B3B33" w:rsidRDefault="004B3B33" w:rsidP="004B3B33">
      <w:r>
        <w:t xml:space="preserve"> </w:t>
      </w:r>
    </w:p>
    <w:p w14:paraId="005FF087" w14:textId="77777777" w:rsidR="004B3B33" w:rsidRDefault="004B3B33" w:rsidP="004B3B33">
      <w:r>
        <w:t>Attestation: I, as the licensee or its authorized agent, attest to DPH that:</w:t>
      </w:r>
    </w:p>
    <w:p w14:paraId="11702899" w14:textId="44FAD1FF" w:rsidR="004B3B33" w:rsidRPr="004B3B33" w:rsidRDefault="0498FD9F" w:rsidP="004B3B33">
      <w:pPr>
        <w:pStyle w:val="ListParagraph"/>
        <w:numPr>
          <w:ilvl w:val="0"/>
          <w:numId w:val="30"/>
        </w:numPr>
        <w:rPr>
          <w:rFonts w:ascii="Times New Roman" w:hAnsi="Times New Roman"/>
          <w:sz w:val="24"/>
          <w:szCs w:val="24"/>
        </w:rPr>
      </w:pPr>
      <w:r w:rsidRPr="5A3D5A64">
        <w:rPr>
          <w:rFonts w:ascii="Times New Roman" w:hAnsi="Times New Roman"/>
          <w:sz w:val="24"/>
          <w:szCs w:val="24"/>
        </w:rPr>
        <w:t xml:space="preserve">Existing licensed </w:t>
      </w:r>
      <w:r w:rsidR="548C0ED5" w:rsidRPr="5A3D5A64">
        <w:rPr>
          <w:rFonts w:ascii="Times New Roman" w:hAnsi="Times New Roman"/>
          <w:sz w:val="24"/>
          <w:szCs w:val="24"/>
        </w:rPr>
        <w:t>adult medical/surgical beds</w:t>
      </w:r>
      <w:r w:rsidRPr="5A3D5A64">
        <w:rPr>
          <w:rFonts w:ascii="Times New Roman" w:hAnsi="Times New Roman"/>
          <w:sz w:val="24"/>
          <w:szCs w:val="24"/>
        </w:rPr>
        <w:t xml:space="preserve"> are insufficient to meet the hospital’s patient </w:t>
      </w:r>
      <w:proofErr w:type="gramStart"/>
      <w:r w:rsidRPr="5A3D5A64">
        <w:rPr>
          <w:rFonts w:ascii="Times New Roman" w:hAnsi="Times New Roman"/>
          <w:sz w:val="24"/>
          <w:szCs w:val="24"/>
        </w:rPr>
        <w:t>needs;</w:t>
      </w:r>
      <w:proofErr w:type="gramEnd"/>
    </w:p>
    <w:p w14:paraId="79433105" w14:textId="77777777" w:rsidR="004B3B33" w:rsidRPr="004B3B33" w:rsidRDefault="0498FD9F" w:rsidP="004B3B33">
      <w:pPr>
        <w:pStyle w:val="ListParagraph"/>
        <w:numPr>
          <w:ilvl w:val="0"/>
          <w:numId w:val="30"/>
        </w:numPr>
        <w:rPr>
          <w:rFonts w:ascii="Times New Roman" w:hAnsi="Times New Roman"/>
          <w:sz w:val="24"/>
          <w:szCs w:val="24"/>
        </w:rPr>
      </w:pPr>
      <w:r w:rsidRPr="5A3D5A64">
        <w:rPr>
          <w:rFonts w:ascii="Times New Roman" w:hAnsi="Times New Roman"/>
          <w:sz w:val="24"/>
          <w:szCs w:val="24"/>
        </w:rPr>
        <w:t xml:space="preserve">The temporary beds will be used only for adult medical/surgical service inpatients and adult medical/surgical service patients awaiting </w:t>
      </w:r>
      <w:proofErr w:type="gramStart"/>
      <w:r w:rsidRPr="5A3D5A64">
        <w:rPr>
          <w:rFonts w:ascii="Times New Roman" w:hAnsi="Times New Roman"/>
          <w:sz w:val="24"/>
          <w:szCs w:val="24"/>
        </w:rPr>
        <w:t>admission;</w:t>
      </w:r>
      <w:proofErr w:type="gramEnd"/>
    </w:p>
    <w:p w14:paraId="59FA6AF7" w14:textId="32BA3EA1" w:rsidR="004B3B33" w:rsidRPr="004B3B33" w:rsidRDefault="0498FD9F" w:rsidP="004B3B33">
      <w:pPr>
        <w:pStyle w:val="ListParagraph"/>
        <w:numPr>
          <w:ilvl w:val="0"/>
          <w:numId w:val="30"/>
        </w:numPr>
        <w:rPr>
          <w:rFonts w:ascii="Times New Roman" w:hAnsi="Times New Roman"/>
          <w:sz w:val="24"/>
          <w:szCs w:val="24"/>
        </w:rPr>
      </w:pPr>
      <w:r w:rsidRPr="5A3D5A64">
        <w:rPr>
          <w:rFonts w:ascii="Times New Roman" w:hAnsi="Times New Roman"/>
          <w:sz w:val="24"/>
          <w:szCs w:val="24"/>
        </w:rPr>
        <w:t xml:space="preserve">All critical areas, as indicated below, have been determined through inspection and review to meet minimum standards for patient health and safety, or the facility has instituted compensating measures to ensure patient health and safety. </w:t>
      </w:r>
    </w:p>
    <w:p w14:paraId="76E66BEE" w14:textId="77777777" w:rsidR="004B3B33" w:rsidRDefault="004B3B33" w:rsidP="004B3B33">
      <w:r>
        <w:t xml:space="preserve"> </w:t>
      </w:r>
    </w:p>
    <w:p w14:paraId="00C78060" w14:textId="77777777" w:rsidR="004B3B33" w:rsidRDefault="004B3B33" w:rsidP="004B3B33">
      <w:r>
        <w:t>Name of Licensee or Authorized Agent: _____________________________________________</w:t>
      </w:r>
    </w:p>
    <w:p w14:paraId="0094A08C" w14:textId="77777777" w:rsidR="004B3B33" w:rsidRDefault="004B3B33" w:rsidP="004B3B33">
      <w:r>
        <w:t xml:space="preserve"> </w:t>
      </w:r>
    </w:p>
    <w:p w14:paraId="70BC6172" w14:textId="6127FC48" w:rsidR="004B3B33" w:rsidRDefault="0498FD9F" w:rsidP="004B3B33">
      <w:r>
        <w:t xml:space="preserve">Signature of Licensee or Authorized Agent: __________________________________________ </w:t>
      </w:r>
    </w:p>
    <w:p w14:paraId="60DFBAC7" w14:textId="3270DECA" w:rsidR="004B3B33" w:rsidRDefault="0498FD9F" w:rsidP="004B3B33">
      <w:r>
        <w:t>Date: _______________________</w:t>
      </w:r>
    </w:p>
    <w:p w14:paraId="020D582C" w14:textId="77777777" w:rsidR="004B3B33" w:rsidRDefault="004B3B33" w:rsidP="004B3B33">
      <w:r>
        <w:t xml:space="preserve"> </w:t>
      </w:r>
    </w:p>
    <w:p w14:paraId="54FC3C1E" w14:textId="77777777" w:rsidR="004B3B33" w:rsidRDefault="004B3B33" w:rsidP="004B3B33">
      <w:r>
        <w:t xml:space="preserve"> </w:t>
      </w:r>
    </w:p>
    <w:p w14:paraId="6B9B2437" w14:textId="77777777" w:rsidR="004B3B33" w:rsidRDefault="004B3B33" w:rsidP="004B3B33">
      <w:r>
        <w:br w:type="page"/>
      </w:r>
    </w:p>
    <w:tbl>
      <w:tblPr>
        <w:tblStyle w:val="TableGrid"/>
        <w:tblW w:w="9917" w:type="dxa"/>
        <w:tblInd w:w="0" w:type="dxa"/>
        <w:tblLook w:val="01E0" w:firstRow="1" w:lastRow="1" w:firstColumn="1" w:lastColumn="1" w:noHBand="0" w:noVBand="0"/>
      </w:tblPr>
      <w:tblGrid>
        <w:gridCol w:w="2563"/>
        <w:gridCol w:w="1710"/>
        <w:gridCol w:w="1592"/>
        <w:gridCol w:w="4052"/>
      </w:tblGrid>
      <w:tr w:rsidR="004B3B33" w14:paraId="0A4AED59" w14:textId="77777777" w:rsidTr="5A3D5A64">
        <w:trPr>
          <w:tblHeader/>
        </w:trPr>
        <w:tc>
          <w:tcPr>
            <w:tcW w:w="2563" w:type="dxa"/>
            <w:tcBorders>
              <w:top w:val="single" w:sz="4" w:space="0" w:color="auto"/>
              <w:left w:val="single" w:sz="4" w:space="0" w:color="auto"/>
              <w:bottom w:val="single" w:sz="4" w:space="0" w:color="auto"/>
              <w:right w:val="single" w:sz="4" w:space="0" w:color="auto"/>
            </w:tcBorders>
            <w:shd w:val="clear" w:color="auto" w:fill="E0E0E0"/>
          </w:tcPr>
          <w:p w14:paraId="39C9303E" w14:textId="77777777" w:rsidR="004B3B33" w:rsidRDefault="004B3B33" w:rsidP="001E5305">
            <w:pPr>
              <w:jc w:val="center"/>
            </w:pPr>
          </w:p>
          <w:p w14:paraId="764C817A" w14:textId="77777777" w:rsidR="004B3B33" w:rsidRDefault="004B3B33" w:rsidP="001E5305">
            <w:pPr>
              <w:jc w:val="center"/>
            </w:pPr>
            <w:r>
              <w:t>AREA</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14:paraId="7010260B" w14:textId="77777777" w:rsidR="004B3B33" w:rsidRDefault="004B3B33" w:rsidP="001E5305">
            <w:pPr>
              <w:jc w:val="center"/>
            </w:pPr>
          </w:p>
          <w:p w14:paraId="36907699" w14:textId="77777777" w:rsidR="004B3B33" w:rsidRDefault="004B3B33" w:rsidP="001E5305">
            <w:pPr>
              <w:jc w:val="center"/>
            </w:pPr>
            <w:r>
              <w:t>SUFFICIENT</w:t>
            </w:r>
          </w:p>
        </w:tc>
        <w:tc>
          <w:tcPr>
            <w:tcW w:w="1592" w:type="dxa"/>
            <w:tcBorders>
              <w:top w:val="single" w:sz="4" w:space="0" w:color="auto"/>
              <w:left w:val="single" w:sz="4" w:space="0" w:color="auto"/>
              <w:bottom w:val="single" w:sz="4" w:space="0" w:color="auto"/>
              <w:right w:val="single" w:sz="4" w:space="0" w:color="auto"/>
            </w:tcBorders>
            <w:shd w:val="clear" w:color="auto" w:fill="E0E0E0"/>
            <w:hideMark/>
          </w:tcPr>
          <w:p w14:paraId="5F229622" w14:textId="77777777" w:rsidR="004B3B33" w:rsidRDefault="0498FD9F" w:rsidP="001E5305">
            <w:pPr>
              <w:jc w:val="center"/>
            </w:pPr>
            <w:r>
              <w:t>NOT SUFFICIENT</w:t>
            </w:r>
          </w:p>
        </w:tc>
        <w:tc>
          <w:tcPr>
            <w:tcW w:w="4052" w:type="dxa"/>
            <w:tcBorders>
              <w:top w:val="single" w:sz="4" w:space="0" w:color="auto"/>
              <w:left w:val="single" w:sz="4" w:space="0" w:color="auto"/>
              <w:bottom w:val="single" w:sz="4" w:space="0" w:color="auto"/>
              <w:right w:val="single" w:sz="4" w:space="0" w:color="auto"/>
            </w:tcBorders>
            <w:shd w:val="clear" w:color="auto" w:fill="E0E0E0"/>
          </w:tcPr>
          <w:p w14:paraId="4CE68C4A" w14:textId="77777777" w:rsidR="004B3B33" w:rsidRDefault="004B3B33" w:rsidP="001E5305">
            <w:pPr>
              <w:jc w:val="center"/>
            </w:pPr>
          </w:p>
          <w:p w14:paraId="43A0C8FA" w14:textId="77777777" w:rsidR="004B3B33" w:rsidRDefault="004B3B33" w:rsidP="001E5305">
            <w:pPr>
              <w:jc w:val="center"/>
            </w:pPr>
            <w:r>
              <w:t>STATUS/COMMENTS</w:t>
            </w:r>
          </w:p>
        </w:tc>
      </w:tr>
      <w:tr w:rsidR="004B3B33" w14:paraId="0779A260"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77803097" w14:textId="77777777" w:rsidR="004B3B33" w:rsidRDefault="004B3B33" w:rsidP="001E5305">
            <w:r>
              <w:t xml:space="preserve">Administration </w:t>
            </w:r>
          </w:p>
        </w:tc>
        <w:tc>
          <w:tcPr>
            <w:tcW w:w="1710" w:type="dxa"/>
            <w:tcBorders>
              <w:top w:val="single" w:sz="4" w:space="0" w:color="auto"/>
              <w:left w:val="single" w:sz="4" w:space="0" w:color="auto"/>
              <w:bottom w:val="single" w:sz="4" w:space="0" w:color="auto"/>
              <w:right w:val="single" w:sz="4" w:space="0" w:color="auto"/>
            </w:tcBorders>
          </w:tcPr>
          <w:p w14:paraId="0BD51914"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092FD070"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0A5C06B2" w14:textId="77777777" w:rsidR="004B3B33" w:rsidRDefault="004B3B33" w:rsidP="001E5305"/>
        </w:tc>
      </w:tr>
      <w:tr w:rsidR="004B3B33" w14:paraId="2999988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056E9D5" w14:textId="77777777" w:rsidR="004B3B33" w:rsidRDefault="004B3B33" w:rsidP="001E5305">
            <w:r>
              <w:t>Sufficient staffing to meet the needs of the patients</w:t>
            </w:r>
          </w:p>
        </w:tc>
        <w:tc>
          <w:tcPr>
            <w:tcW w:w="1710" w:type="dxa"/>
            <w:tcBorders>
              <w:top w:val="single" w:sz="4" w:space="0" w:color="auto"/>
              <w:left w:val="single" w:sz="4" w:space="0" w:color="auto"/>
              <w:bottom w:val="single" w:sz="4" w:space="0" w:color="auto"/>
              <w:right w:val="single" w:sz="4" w:space="0" w:color="auto"/>
            </w:tcBorders>
          </w:tcPr>
          <w:p w14:paraId="0155699F"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44C1B90D"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6E4FBB8" w14:textId="77777777" w:rsidR="004B3B33" w:rsidRDefault="004B3B33" w:rsidP="001E5305"/>
        </w:tc>
      </w:tr>
      <w:tr w:rsidR="004B3B33" w14:paraId="0E109FF3"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47D9FAF" w14:textId="77777777" w:rsidR="004B3B33" w:rsidRDefault="004B3B33" w:rsidP="001E5305">
            <w:r>
              <w:t>Infection control policy and procedures</w:t>
            </w:r>
          </w:p>
        </w:tc>
        <w:tc>
          <w:tcPr>
            <w:tcW w:w="1710" w:type="dxa"/>
            <w:tcBorders>
              <w:top w:val="single" w:sz="4" w:space="0" w:color="auto"/>
              <w:left w:val="single" w:sz="4" w:space="0" w:color="auto"/>
              <w:bottom w:val="single" w:sz="4" w:space="0" w:color="auto"/>
              <w:right w:val="single" w:sz="4" w:space="0" w:color="auto"/>
            </w:tcBorders>
          </w:tcPr>
          <w:p w14:paraId="62639CDE"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2285D581"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035C7C13" w14:textId="77777777" w:rsidR="004B3B33" w:rsidRDefault="004B3B33" w:rsidP="001E5305"/>
        </w:tc>
      </w:tr>
      <w:tr w:rsidR="004B3B33" w14:paraId="55E6A85B"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2ED4E5D9" w14:textId="77777777" w:rsidR="004B3B33" w:rsidRDefault="004B3B33" w:rsidP="001E5305">
            <w:r>
              <w:t>PPE needs and supply</w:t>
            </w:r>
          </w:p>
        </w:tc>
        <w:tc>
          <w:tcPr>
            <w:tcW w:w="1710" w:type="dxa"/>
            <w:tcBorders>
              <w:top w:val="single" w:sz="4" w:space="0" w:color="auto"/>
              <w:left w:val="single" w:sz="4" w:space="0" w:color="auto"/>
              <w:bottom w:val="single" w:sz="4" w:space="0" w:color="auto"/>
              <w:right w:val="single" w:sz="4" w:space="0" w:color="auto"/>
            </w:tcBorders>
          </w:tcPr>
          <w:p w14:paraId="388294FE"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049AA1FA"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3B44B529" w14:textId="77777777" w:rsidR="004B3B33" w:rsidRDefault="004B3B33" w:rsidP="001E5305"/>
        </w:tc>
      </w:tr>
      <w:tr w:rsidR="004B3B33" w14:paraId="76865190"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CD58952" w14:textId="77777777" w:rsidR="004B3B33" w:rsidRDefault="0498FD9F" w:rsidP="001E5305">
            <w:r>
              <w:t>Connection to Electronic Medical Records System</w:t>
            </w:r>
          </w:p>
          <w:p w14:paraId="7701D598" w14:textId="77777777" w:rsidR="004B3B33" w:rsidRDefault="004B3B33" w:rsidP="001E5305">
            <w:r>
              <w:t xml:space="preserve"> ___</w:t>
            </w:r>
          </w:p>
        </w:tc>
        <w:tc>
          <w:tcPr>
            <w:tcW w:w="1710" w:type="dxa"/>
            <w:tcBorders>
              <w:top w:val="single" w:sz="4" w:space="0" w:color="auto"/>
              <w:left w:val="single" w:sz="4" w:space="0" w:color="auto"/>
              <w:bottom w:val="single" w:sz="4" w:space="0" w:color="auto"/>
              <w:right w:val="single" w:sz="4" w:space="0" w:color="auto"/>
            </w:tcBorders>
          </w:tcPr>
          <w:p w14:paraId="1C6C1B03"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7A55000D"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9EFFB3E" w14:textId="77777777" w:rsidR="004B3B33" w:rsidRDefault="004B3B33" w:rsidP="001E5305"/>
        </w:tc>
      </w:tr>
      <w:tr w:rsidR="004B3B33" w14:paraId="4027C8C1"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19F3EB90" w14:textId="77777777" w:rsidR="004B3B33" w:rsidRDefault="004B3B33" w:rsidP="001E5305">
            <w:r>
              <w:t>Policies and Procedures</w:t>
            </w:r>
          </w:p>
        </w:tc>
        <w:tc>
          <w:tcPr>
            <w:tcW w:w="1710" w:type="dxa"/>
            <w:tcBorders>
              <w:top w:val="single" w:sz="4" w:space="0" w:color="auto"/>
              <w:left w:val="single" w:sz="4" w:space="0" w:color="auto"/>
              <w:bottom w:val="single" w:sz="4" w:space="0" w:color="auto"/>
              <w:right w:val="single" w:sz="4" w:space="0" w:color="auto"/>
            </w:tcBorders>
          </w:tcPr>
          <w:p w14:paraId="3DA0BCAB"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5A72BF4A"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7F216B8C" w14:textId="77777777" w:rsidR="004B3B33" w:rsidRDefault="004B3B33" w:rsidP="001E5305"/>
        </w:tc>
      </w:tr>
      <w:tr w:rsidR="004B3B33" w14:paraId="78FE366D"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14D675C" w14:textId="77777777" w:rsidR="004B3B33" w:rsidRDefault="004B3B33" w:rsidP="001E5305">
            <w:r>
              <w:t>Physician Services</w:t>
            </w:r>
          </w:p>
        </w:tc>
        <w:tc>
          <w:tcPr>
            <w:tcW w:w="1710" w:type="dxa"/>
            <w:tcBorders>
              <w:top w:val="single" w:sz="4" w:space="0" w:color="auto"/>
              <w:left w:val="single" w:sz="4" w:space="0" w:color="auto"/>
              <w:bottom w:val="single" w:sz="4" w:space="0" w:color="auto"/>
              <w:right w:val="single" w:sz="4" w:space="0" w:color="auto"/>
            </w:tcBorders>
          </w:tcPr>
          <w:p w14:paraId="218306B2"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3AA49F13"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8776F85" w14:textId="77777777" w:rsidR="004B3B33" w:rsidRDefault="004B3B33" w:rsidP="001E5305"/>
        </w:tc>
      </w:tr>
      <w:tr w:rsidR="004B3B33" w14:paraId="11BC3B6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4B7AF021" w14:textId="77777777" w:rsidR="004B3B33" w:rsidRDefault="004B3B33" w:rsidP="001E5305">
            <w:r>
              <w:t>Nursing Services</w:t>
            </w:r>
          </w:p>
        </w:tc>
        <w:tc>
          <w:tcPr>
            <w:tcW w:w="1710" w:type="dxa"/>
            <w:tcBorders>
              <w:top w:val="single" w:sz="4" w:space="0" w:color="auto"/>
              <w:left w:val="single" w:sz="4" w:space="0" w:color="auto"/>
              <w:bottom w:val="single" w:sz="4" w:space="0" w:color="auto"/>
              <w:right w:val="single" w:sz="4" w:space="0" w:color="auto"/>
            </w:tcBorders>
          </w:tcPr>
          <w:p w14:paraId="465AF7A2"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2ADACCEE"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6F4A074" w14:textId="77777777" w:rsidR="004B3B33" w:rsidRDefault="004B3B33" w:rsidP="001E5305"/>
        </w:tc>
      </w:tr>
      <w:tr w:rsidR="004B3B33" w14:paraId="32AF73B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7D3F161C" w14:textId="77777777" w:rsidR="004B3B33" w:rsidRDefault="004B3B33" w:rsidP="001E5305">
            <w:r>
              <w:t>Pharmacy Services</w:t>
            </w:r>
          </w:p>
        </w:tc>
        <w:tc>
          <w:tcPr>
            <w:tcW w:w="1710" w:type="dxa"/>
            <w:tcBorders>
              <w:top w:val="single" w:sz="4" w:space="0" w:color="auto"/>
              <w:left w:val="single" w:sz="4" w:space="0" w:color="auto"/>
              <w:bottom w:val="single" w:sz="4" w:space="0" w:color="auto"/>
              <w:right w:val="single" w:sz="4" w:space="0" w:color="auto"/>
            </w:tcBorders>
          </w:tcPr>
          <w:p w14:paraId="78402582"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4FEBD773"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5B52DEC" w14:textId="77777777" w:rsidR="004B3B33" w:rsidRDefault="004B3B33" w:rsidP="001E5305"/>
        </w:tc>
      </w:tr>
      <w:tr w:rsidR="004B3B33" w14:paraId="6D30221D"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FF77ADE" w14:textId="77777777" w:rsidR="004B3B33" w:rsidRDefault="004B3B33" w:rsidP="001E5305">
            <w:r>
              <w:t>Other Professional Services</w:t>
            </w:r>
          </w:p>
        </w:tc>
        <w:tc>
          <w:tcPr>
            <w:tcW w:w="1710" w:type="dxa"/>
            <w:tcBorders>
              <w:top w:val="single" w:sz="4" w:space="0" w:color="auto"/>
              <w:left w:val="single" w:sz="4" w:space="0" w:color="auto"/>
              <w:bottom w:val="single" w:sz="4" w:space="0" w:color="auto"/>
              <w:right w:val="single" w:sz="4" w:space="0" w:color="auto"/>
            </w:tcBorders>
          </w:tcPr>
          <w:p w14:paraId="24315763"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13F24869"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0D096A5" w14:textId="77777777" w:rsidR="004B3B33" w:rsidRDefault="004B3B33" w:rsidP="001E5305"/>
        </w:tc>
      </w:tr>
      <w:tr w:rsidR="004B3B33" w14:paraId="44F044C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A999B22" w14:textId="77777777" w:rsidR="004B3B33" w:rsidRDefault="004B3B33" w:rsidP="001E5305">
            <w:r>
              <w:t>Necessary Medical Equipment</w:t>
            </w:r>
          </w:p>
        </w:tc>
        <w:tc>
          <w:tcPr>
            <w:tcW w:w="1710" w:type="dxa"/>
            <w:tcBorders>
              <w:top w:val="single" w:sz="4" w:space="0" w:color="auto"/>
              <w:left w:val="single" w:sz="4" w:space="0" w:color="auto"/>
              <w:bottom w:val="single" w:sz="4" w:space="0" w:color="auto"/>
              <w:right w:val="single" w:sz="4" w:space="0" w:color="auto"/>
            </w:tcBorders>
          </w:tcPr>
          <w:p w14:paraId="21E15712"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5CD620B5"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1DB1B16C" w14:textId="77777777" w:rsidR="004B3B33" w:rsidRDefault="004B3B33" w:rsidP="001E5305"/>
        </w:tc>
      </w:tr>
      <w:tr w:rsidR="004B3B33" w14:paraId="2EB81914"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08AE673" w14:textId="77777777" w:rsidR="004B3B33" w:rsidRDefault="004B3B33" w:rsidP="001E5305">
            <w:r>
              <w:t>Oxygen Storage and Use</w:t>
            </w:r>
          </w:p>
        </w:tc>
        <w:tc>
          <w:tcPr>
            <w:tcW w:w="1710" w:type="dxa"/>
            <w:tcBorders>
              <w:top w:val="single" w:sz="4" w:space="0" w:color="auto"/>
              <w:left w:val="single" w:sz="4" w:space="0" w:color="auto"/>
              <w:bottom w:val="single" w:sz="4" w:space="0" w:color="auto"/>
              <w:right w:val="single" w:sz="4" w:space="0" w:color="auto"/>
            </w:tcBorders>
          </w:tcPr>
          <w:p w14:paraId="7BB79C0C"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4DEA6322"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33E9E30C" w14:textId="77777777" w:rsidR="004B3B33" w:rsidRDefault="004B3B33" w:rsidP="001E5305"/>
        </w:tc>
      </w:tr>
      <w:tr w:rsidR="004B3B33" w14:paraId="10F2115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7A6E64F" w14:textId="77777777" w:rsidR="004B3B33" w:rsidRDefault="004B3B33" w:rsidP="001E5305">
            <w:r>
              <w:t xml:space="preserve">Physical Plant </w:t>
            </w:r>
          </w:p>
        </w:tc>
        <w:tc>
          <w:tcPr>
            <w:tcW w:w="1710" w:type="dxa"/>
            <w:tcBorders>
              <w:top w:val="single" w:sz="4" w:space="0" w:color="auto"/>
              <w:left w:val="single" w:sz="4" w:space="0" w:color="auto"/>
              <w:bottom w:val="single" w:sz="4" w:space="0" w:color="auto"/>
              <w:right w:val="single" w:sz="4" w:space="0" w:color="auto"/>
            </w:tcBorders>
          </w:tcPr>
          <w:p w14:paraId="08DE60EF"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56396A71"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73B56509" w14:textId="77777777" w:rsidR="004B3B33" w:rsidRDefault="004B3B33" w:rsidP="001E5305"/>
        </w:tc>
      </w:tr>
      <w:tr w:rsidR="004B3B33" w14:paraId="2FBF65C9"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19109CF" w14:textId="77777777" w:rsidR="004B3B33" w:rsidRDefault="004B3B33" w:rsidP="001E5305">
            <w:r>
              <w:t>Dietary</w:t>
            </w:r>
          </w:p>
        </w:tc>
        <w:tc>
          <w:tcPr>
            <w:tcW w:w="1710" w:type="dxa"/>
            <w:tcBorders>
              <w:top w:val="single" w:sz="4" w:space="0" w:color="auto"/>
              <w:left w:val="single" w:sz="4" w:space="0" w:color="auto"/>
              <w:bottom w:val="single" w:sz="4" w:space="0" w:color="auto"/>
              <w:right w:val="single" w:sz="4" w:space="0" w:color="auto"/>
            </w:tcBorders>
          </w:tcPr>
          <w:p w14:paraId="243208B1"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2E843483"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0DF40A3" w14:textId="77777777" w:rsidR="004B3B33" w:rsidRDefault="004B3B33" w:rsidP="001E5305"/>
        </w:tc>
      </w:tr>
      <w:tr w:rsidR="004B3B33" w14:paraId="01024603"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5CB0AF2D" w14:textId="77777777" w:rsidR="004B3B33" w:rsidRDefault="004B3B33" w:rsidP="001E5305">
            <w:r>
              <w:t>Housekeeping</w:t>
            </w:r>
          </w:p>
        </w:tc>
        <w:tc>
          <w:tcPr>
            <w:tcW w:w="1710" w:type="dxa"/>
            <w:tcBorders>
              <w:top w:val="single" w:sz="4" w:space="0" w:color="auto"/>
              <w:left w:val="single" w:sz="4" w:space="0" w:color="auto"/>
              <w:bottom w:val="single" w:sz="4" w:space="0" w:color="auto"/>
              <w:right w:val="single" w:sz="4" w:space="0" w:color="auto"/>
            </w:tcBorders>
          </w:tcPr>
          <w:p w14:paraId="013D456A"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269CB4D9"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64D2AB4B" w14:textId="77777777" w:rsidR="004B3B33" w:rsidRDefault="004B3B33" w:rsidP="001E5305"/>
        </w:tc>
      </w:tr>
      <w:tr w:rsidR="004B3B33" w14:paraId="42BB96B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4F449025" w14:textId="77777777" w:rsidR="004B3B33" w:rsidRDefault="004B3B33" w:rsidP="001E5305">
            <w:r>
              <w:t>Medical Waste Disposal</w:t>
            </w:r>
          </w:p>
        </w:tc>
        <w:tc>
          <w:tcPr>
            <w:tcW w:w="1710" w:type="dxa"/>
            <w:tcBorders>
              <w:top w:val="single" w:sz="4" w:space="0" w:color="auto"/>
              <w:left w:val="single" w:sz="4" w:space="0" w:color="auto"/>
              <w:bottom w:val="single" w:sz="4" w:space="0" w:color="auto"/>
              <w:right w:val="single" w:sz="4" w:space="0" w:color="auto"/>
            </w:tcBorders>
          </w:tcPr>
          <w:p w14:paraId="145AB7FB"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7750E3A2"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7539BAAE" w14:textId="77777777" w:rsidR="004B3B33" w:rsidRDefault="004B3B33" w:rsidP="001E5305"/>
        </w:tc>
      </w:tr>
      <w:tr w:rsidR="004B3B33" w14:paraId="62EF8DD8" w14:textId="77777777" w:rsidTr="5A3D5A64">
        <w:tc>
          <w:tcPr>
            <w:tcW w:w="2563" w:type="dxa"/>
            <w:tcBorders>
              <w:top w:val="single" w:sz="4" w:space="0" w:color="auto"/>
              <w:left w:val="single" w:sz="4" w:space="0" w:color="auto"/>
              <w:bottom w:val="single" w:sz="4" w:space="0" w:color="auto"/>
              <w:right w:val="single" w:sz="4" w:space="0" w:color="auto"/>
            </w:tcBorders>
          </w:tcPr>
          <w:p w14:paraId="31923E9B" w14:textId="77777777" w:rsidR="004B3B33" w:rsidRDefault="004B3B33" w:rsidP="001E5305"/>
        </w:tc>
        <w:tc>
          <w:tcPr>
            <w:tcW w:w="1710" w:type="dxa"/>
            <w:tcBorders>
              <w:top w:val="single" w:sz="4" w:space="0" w:color="auto"/>
              <w:left w:val="single" w:sz="4" w:space="0" w:color="auto"/>
              <w:bottom w:val="single" w:sz="4" w:space="0" w:color="auto"/>
              <w:right w:val="single" w:sz="4" w:space="0" w:color="auto"/>
            </w:tcBorders>
          </w:tcPr>
          <w:p w14:paraId="52787C66"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734948D1"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D7B6C1D" w14:textId="77777777" w:rsidR="004B3B33" w:rsidRDefault="004B3B33" w:rsidP="001E5305"/>
        </w:tc>
      </w:tr>
      <w:tr w:rsidR="004B3B33" w14:paraId="6D74D053" w14:textId="77777777" w:rsidTr="5A3D5A64">
        <w:tc>
          <w:tcPr>
            <w:tcW w:w="9917" w:type="dxa"/>
            <w:gridSpan w:val="4"/>
            <w:tcBorders>
              <w:top w:val="single" w:sz="4" w:space="0" w:color="auto"/>
              <w:left w:val="single" w:sz="4" w:space="0" w:color="auto"/>
              <w:bottom w:val="single" w:sz="4" w:space="0" w:color="auto"/>
              <w:right w:val="single" w:sz="4" w:space="0" w:color="auto"/>
            </w:tcBorders>
            <w:hideMark/>
          </w:tcPr>
          <w:p w14:paraId="1B21743C" w14:textId="77777777" w:rsidR="004B3B33" w:rsidRDefault="004B3B33" w:rsidP="001E5305">
            <w:r>
              <w:t>Life Safety:</w:t>
            </w:r>
          </w:p>
        </w:tc>
      </w:tr>
      <w:tr w:rsidR="004B3B33" w14:paraId="105B8F10"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568F8A3" w14:textId="77777777" w:rsidR="004B3B33" w:rsidRDefault="004B3B33" w:rsidP="001E5305">
            <w:r>
              <w:t>Emergency Preparedness &amp; Facility EP plan</w:t>
            </w:r>
          </w:p>
        </w:tc>
        <w:tc>
          <w:tcPr>
            <w:tcW w:w="1710" w:type="dxa"/>
            <w:tcBorders>
              <w:top w:val="single" w:sz="4" w:space="0" w:color="auto"/>
              <w:left w:val="single" w:sz="4" w:space="0" w:color="auto"/>
              <w:bottom w:val="single" w:sz="4" w:space="0" w:color="auto"/>
              <w:right w:val="single" w:sz="4" w:space="0" w:color="auto"/>
            </w:tcBorders>
          </w:tcPr>
          <w:p w14:paraId="1717620E"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77196895"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4CE107F" w14:textId="77777777" w:rsidR="004B3B33" w:rsidRDefault="004B3B33" w:rsidP="001E5305"/>
        </w:tc>
      </w:tr>
      <w:tr w:rsidR="004B3B33" w14:paraId="00B9870E"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238C11C3" w14:textId="77777777" w:rsidR="004B3B33" w:rsidRDefault="004B3B33" w:rsidP="001E5305">
            <w:r>
              <w:t>Working sprinkler system</w:t>
            </w:r>
          </w:p>
        </w:tc>
        <w:tc>
          <w:tcPr>
            <w:tcW w:w="1710" w:type="dxa"/>
            <w:tcBorders>
              <w:top w:val="single" w:sz="4" w:space="0" w:color="auto"/>
              <w:left w:val="single" w:sz="4" w:space="0" w:color="auto"/>
              <w:bottom w:val="single" w:sz="4" w:space="0" w:color="auto"/>
              <w:right w:val="single" w:sz="4" w:space="0" w:color="auto"/>
            </w:tcBorders>
          </w:tcPr>
          <w:p w14:paraId="4F921B1D"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332706FF"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7B4427D8" w14:textId="77777777" w:rsidR="004B3B33" w:rsidRDefault="004B3B33" w:rsidP="001E5305"/>
        </w:tc>
      </w:tr>
      <w:tr w:rsidR="004B3B33" w14:paraId="0B3CDCCA"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87EC1AE" w14:textId="77777777" w:rsidR="004B3B33" w:rsidRDefault="004B3B33" w:rsidP="001E5305">
            <w:r>
              <w:t>Working fire alarm system</w:t>
            </w:r>
          </w:p>
        </w:tc>
        <w:tc>
          <w:tcPr>
            <w:tcW w:w="1710" w:type="dxa"/>
            <w:tcBorders>
              <w:top w:val="single" w:sz="4" w:space="0" w:color="auto"/>
              <w:left w:val="single" w:sz="4" w:space="0" w:color="auto"/>
              <w:bottom w:val="single" w:sz="4" w:space="0" w:color="auto"/>
              <w:right w:val="single" w:sz="4" w:space="0" w:color="auto"/>
            </w:tcBorders>
          </w:tcPr>
          <w:p w14:paraId="61D926BF"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62B06053"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236C426C" w14:textId="77777777" w:rsidR="004B3B33" w:rsidRDefault="004B3B33" w:rsidP="001E5305"/>
        </w:tc>
      </w:tr>
      <w:tr w:rsidR="004B3B33" w14:paraId="78E43466"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38EEE3A9" w14:textId="77777777" w:rsidR="004B3B33" w:rsidRDefault="004B3B33" w:rsidP="001E5305">
            <w:r>
              <w:t>Staff are trained on evacuation plan</w:t>
            </w:r>
          </w:p>
        </w:tc>
        <w:tc>
          <w:tcPr>
            <w:tcW w:w="1710" w:type="dxa"/>
            <w:tcBorders>
              <w:top w:val="single" w:sz="4" w:space="0" w:color="auto"/>
              <w:left w:val="single" w:sz="4" w:space="0" w:color="auto"/>
              <w:bottom w:val="single" w:sz="4" w:space="0" w:color="auto"/>
              <w:right w:val="single" w:sz="4" w:space="0" w:color="auto"/>
            </w:tcBorders>
          </w:tcPr>
          <w:p w14:paraId="3FA09FAA"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101A0B5C"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23290A7" w14:textId="77777777" w:rsidR="004B3B33" w:rsidRDefault="004B3B33" w:rsidP="001E5305"/>
        </w:tc>
      </w:tr>
      <w:tr w:rsidR="004B3B33" w14:paraId="11F68CE6" w14:textId="77777777" w:rsidTr="5A3D5A64">
        <w:tc>
          <w:tcPr>
            <w:tcW w:w="2563" w:type="dxa"/>
            <w:tcBorders>
              <w:top w:val="single" w:sz="4" w:space="0" w:color="auto"/>
              <w:left w:val="single" w:sz="4" w:space="0" w:color="auto"/>
              <w:bottom w:val="single" w:sz="4" w:space="0" w:color="auto"/>
              <w:right w:val="single" w:sz="4" w:space="0" w:color="auto"/>
            </w:tcBorders>
          </w:tcPr>
          <w:p w14:paraId="65BB362C" w14:textId="77777777" w:rsidR="004B3B33" w:rsidRDefault="004B3B33" w:rsidP="001E5305"/>
        </w:tc>
        <w:tc>
          <w:tcPr>
            <w:tcW w:w="1710" w:type="dxa"/>
            <w:tcBorders>
              <w:top w:val="single" w:sz="4" w:space="0" w:color="auto"/>
              <w:left w:val="single" w:sz="4" w:space="0" w:color="auto"/>
              <w:bottom w:val="single" w:sz="4" w:space="0" w:color="auto"/>
              <w:right w:val="single" w:sz="4" w:space="0" w:color="auto"/>
            </w:tcBorders>
          </w:tcPr>
          <w:p w14:paraId="5A1A1F68"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3733C86D"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89CC9CC" w14:textId="77777777" w:rsidR="004B3B33" w:rsidRDefault="004B3B33" w:rsidP="001E5305"/>
        </w:tc>
      </w:tr>
      <w:tr w:rsidR="004B3B33" w14:paraId="129BEBE3" w14:textId="77777777" w:rsidTr="5A3D5A64">
        <w:tc>
          <w:tcPr>
            <w:tcW w:w="9917" w:type="dxa"/>
            <w:gridSpan w:val="4"/>
            <w:tcBorders>
              <w:top w:val="single" w:sz="4" w:space="0" w:color="auto"/>
              <w:left w:val="single" w:sz="4" w:space="0" w:color="auto"/>
              <w:bottom w:val="single" w:sz="4" w:space="0" w:color="auto"/>
              <w:right w:val="single" w:sz="4" w:space="0" w:color="auto"/>
            </w:tcBorders>
            <w:hideMark/>
          </w:tcPr>
          <w:p w14:paraId="3A881BB6" w14:textId="77777777" w:rsidR="004B3B33" w:rsidRDefault="004B3B33" w:rsidP="001E5305">
            <w:r>
              <w:t>Other Approvals</w:t>
            </w:r>
          </w:p>
        </w:tc>
      </w:tr>
      <w:tr w:rsidR="004B3B33" w14:paraId="25CBDB08"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02B523FB" w14:textId="77777777" w:rsidR="004B3B33" w:rsidRDefault="004B3B33" w:rsidP="004B3B33">
            <w:pPr>
              <w:numPr>
                <w:ilvl w:val="0"/>
                <w:numId w:val="29"/>
              </w:numPr>
            </w:pPr>
            <w:r>
              <w:t>MCSR if needed</w:t>
            </w:r>
          </w:p>
        </w:tc>
        <w:tc>
          <w:tcPr>
            <w:tcW w:w="1710" w:type="dxa"/>
            <w:tcBorders>
              <w:top w:val="single" w:sz="4" w:space="0" w:color="auto"/>
              <w:left w:val="single" w:sz="4" w:space="0" w:color="auto"/>
              <w:bottom w:val="single" w:sz="4" w:space="0" w:color="auto"/>
              <w:right w:val="single" w:sz="4" w:space="0" w:color="auto"/>
            </w:tcBorders>
          </w:tcPr>
          <w:p w14:paraId="7A3216B7"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6E9E7612"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50249097" w14:textId="77777777" w:rsidR="004B3B33" w:rsidRDefault="004B3B33" w:rsidP="001E5305"/>
        </w:tc>
      </w:tr>
      <w:tr w:rsidR="004B3B33" w14:paraId="21F24D67"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189E8425" w14:textId="77777777" w:rsidR="004B3B33" w:rsidRDefault="004B3B33" w:rsidP="004B3B33">
            <w:pPr>
              <w:numPr>
                <w:ilvl w:val="0"/>
                <w:numId w:val="29"/>
              </w:numPr>
            </w:pPr>
            <w:r>
              <w:t>CLIA if testing</w:t>
            </w:r>
          </w:p>
        </w:tc>
        <w:tc>
          <w:tcPr>
            <w:tcW w:w="1710" w:type="dxa"/>
            <w:tcBorders>
              <w:top w:val="single" w:sz="4" w:space="0" w:color="auto"/>
              <w:left w:val="single" w:sz="4" w:space="0" w:color="auto"/>
              <w:bottom w:val="single" w:sz="4" w:space="0" w:color="auto"/>
              <w:right w:val="single" w:sz="4" w:space="0" w:color="auto"/>
            </w:tcBorders>
          </w:tcPr>
          <w:p w14:paraId="144048CD"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01358D49"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7E79CE75" w14:textId="77777777" w:rsidR="004B3B33" w:rsidRDefault="004B3B33" w:rsidP="001E5305"/>
        </w:tc>
      </w:tr>
      <w:tr w:rsidR="004B3B33" w14:paraId="44CBBE02" w14:textId="77777777" w:rsidTr="5A3D5A64">
        <w:tc>
          <w:tcPr>
            <w:tcW w:w="2563" w:type="dxa"/>
            <w:tcBorders>
              <w:top w:val="single" w:sz="4" w:space="0" w:color="auto"/>
              <w:left w:val="single" w:sz="4" w:space="0" w:color="auto"/>
              <w:bottom w:val="single" w:sz="4" w:space="0" w:color="auto"/>
              <w:right w:val="single" w:sz="4" w:space="0" w:color="auto"/>
            </w:tcBorders>
            <w:hideMark/>
          </w:tcPr>
          <w:p w14:paraId="679020D6" w14:textId="77777777" w:rsidR="004B3B33" w:rsidRDefault="004B3B33" w:rsidP="004B3B33">
            <w:pPr>
              <w:numPr>
                <w:ilvl w:val="0"/>
                <w:numId w:val="29"/>
              </w:numPr>
            </w:pPr>
            <w:r>
              <w:t>Radiation Control if needed</w:t>
            </w:r>
          </w:p>
        </w:tc>
        <w:tc>
          <w:tcPr>
            <w:tcW w:w="1710" w:type="dxa"/>
            <w:tcBorders>
              <w:top w:val="single" w:sz="4" w:space="0" w:color="auto"/>
              <w:left w:val="single" w:sz="4" w:space="0" w:color="auto"/>
              <w:bottom w:val="single" w:sz="4" w:space="0" w:color="auto"/>
              <w:right w:val="single" w:sz="4" w:space="0" w:color="auto"/>
            </w:tcBorders>
          </w:tcPr>
          <w:p w14:paraId="1F48A954" w14:textId="77777777" w:rsidR="004B3B33" w:rsidRDefault="004B3B33" w:rsidP="001E5305"/>
        </w:tc>
        <w:tc>
          <w:tcPr>
            <w:tcW w:w="1592" w:type="dxa"/>
            <w:tcBorders>
              <w:top w:val="single" w:sz="4" w:space="0" w:color="auto"/>
              <w:left w:val="single" w:sz="4" w:space="0" w:color="auto"/>
              <w:bottom w:val="single" w:sz="4" w:space="0" w:color="auto"/>
              <w:right w:val="single" w:sz="4" w:space="0" w:color="auto"/>
            </w:tcBorders>
          </w:tcPr>
          <w:p w14:paraId="4194D175" w14:textId="77777777" w:rsidR="004B3B33" w:rsidRDefault="004B3B33" w:rsidP="001E5305"/>
        </w:tc>
        <w:tc>
          <w:tcPr>
            <w:tcW w:w="4052" w:type="dxa"/>
            <w:tcBorders>
              <w:top w:val="single" w:sz="4" w:space="0" w:color="auto"/>
              <w:left w:val="single" w:sz="4" w:space="0" w:color="auto"/>
              <w:bottom w:val="single" w:sz="4" w:space="0" w:color="auto"/>
              <w:right w:val="single" w:sz="4" w:space="0" w:color="auto"/>
            </w:tcBorders>
          </w:tcPr>
          <w:p w14:paraId="05345C76" w14:textId="77777777" w:rsidR="004B3B33" w:rsidRDefault="004B3B33" w:rsidP="001E5305"/>
        </w:tc>
      </w:tr>
    </w:tbl>
    <w:p w14:paraId="7FA4452B" w14:textId="4475AD4B" w:rsidR="5A3D5A64" w:rsidRDefault="5A3D5A64"/>
    <w:p w14:paraId="7F6E0D2A" w14:textId="77777777" w:rsidR="004B3B33" w:rsidRDefault="004B3B33" w:rsidP="004B3B33"/>
    <w:p w14:paraId="3BFC0163" w14:textId="77777777" w:rsidR="004B3B33" w:rsidRDefault="004B3B33" w:rsidP="004B3B33">
      <w:r>
        <w:t>To be completed by the Department:</w:t>
      </w:r>
    </w:p>
    <w:p w14:paraId="4DCE19FE" w14:textId="77777777" w:rsidR="004B3B33" w:rsidRDefault="004B3B33" w:rsidP="004B3B33">
      <w:r>
        <w:t xml:space="preserve"> </w:t>
      </w:r>
    </w:p>
    <w:p w14:paraId="76C7F5BE" w14:textId="12444484" w:rsidR="004B3B33" w:rsidRDefault="0498FD9F" w:rsidP="004B3B33">
      <w:r>
        <w:t xml:space="preserve">Based on the information above provided to it by the Requesting Facility, the Department of Public Health Approves the </w:t>
      </w:r>
      <w:r w:rsidR="6DDA6DD0">
        <w:t>Add</w:t>
      </w:r>
      <w:r w:rsidR="62183513">
        <w:t>ing</w:t>
      </w:r>
      <w:r w:rsidR="6DDA6DD0">
        <w:t xml:space="preserve"> of Temporary Beds in </w:t>
      </w:r>
      <w:r>
        <w:t xml:space="preserve">Alternate Inpatient Care Space and temporarily </w:t>
      </w:r>
      <w:r w:rsidR="676DBF29">
        <w:t>adds these beds to the Requesting Facility’s license in</w:t>
      </w:r>
      <w:r>
        <w:t xml:space="preserve"> the Space for this purpose. This approval will be in effect for six months from the date of DPH approval</w:t>
      </w:r>
      <w:r w:rsidR="51A8D86B">
        <w:t xml:space="preserve"> below</w:t>
      </w:r>
      <w:r>
        <w:t>.</w:t>
      </w:r>
    </w:p>
    <w:p w14:paraId="702B7D5F" w14:textId="77777777" w:rsidR="004B3B33" w:rsidRDefault="004B3B33" w:rsidP="004B3B33">
      <w:r>
        <w:t xml:space="preserve"> </w:t>
      </w:r>
    </w:p>
    <w:p w14:paraId="4F758F63" w14:textId="77777777" w:rsidR="004B3B33" w:rsidRDefault="004B3B33" w:rsidP="004B3B33">
      <w:r>
        <w:t xml:space="preserve"> </w:t>
      </w:r>
    </w:p>
    <w:p w14:paraId="6C0A95C4" w14:textId="77777777" w:rsidR="004B3B33" w:rsidRDefault="004B3B33" w:rsidP="004B3B33">
      <w:r>
        <w:t>__________________________________</w:t>
      </w:r>
    </w:p>
    <w:p w14:paraId="6D206102" w14:textId="77777777" w:rsidR="004B3B33" w:rsidRDefault="004B3B33" w:rsidP="004B3B33">
      <w:r>
        <w:t xml:space="preserve"> </w:t>
      </w:r>
    </w:p>
    <w:p w14:paraId="0E367DA5" w14:textId="77777777" w:rsidR="004B3B33" w:rsidRDefault="004B3B33" w:rsidP="004B3B33">
      <w:r>
        <w:t>Signed by:</w:t>
      </w:r>
    </w:p>
    <w:p w14:paraId="5B7ED66A" w14:textId="77777777" w:rsidR="004B3B33" w:rsidRDefault="004B3B33" w:rsidP="004B3B33">
      <w:r>
        <w:t xml:space="preserve">Title: </w:t>
      </w:r>
    </w:p>
    <w:p w14:paraId="2BF4988B" w14:textId="77777777" w:rsidR="004B3B33" w:rsidRDefault="004B3B33" w:rsidP="004B3B33">
      <w:r>
        <w:t xml:space="preserve"> </w:t>
      </w:r>
    </w:p>
    <w:p w14:paraId="618CE5E2" w14:textId="77777777" w:rsidR="004B3B33" w:rsidRDefault="004B3B33" w:rsidP="004B3B33">
      <w:r>
        <w:t>Date: ______________________________</w:t>
      </w:r>
    </w:p>
    <w:p w14:paraId="755C03B0" w14:textId="77777777" w:rsidR="004B3B33" w:rsidRDefault="004B3B33" w:rsidP="004B3B33"/>
    <w:p w14:paraId="6606690D" w14:textId="77777777" w:rsidR="004B3B33" w:rsidRPr="00974D53" w:rsidRDefault="004B3B33" w:rsidP="004B3B33"/>
    <w:p w14:paraId="1EF90A24" w14:textId="77777777" w:rsidR="004B3B33" w:rsidRPr="00F21A75" w:rsidRDefault="004B3B33" w:rsidP="004B3B33">
      <w:pPr>
        <w:rPr>
          <w:szCs w:val="24"/>
        </w:rPr>
      </w:pPr>
    </w:p>
    <w:p w14:paraId="2C550A58" w14:textId="77777777" w:rsidR="00033154" w:rsidRDefault="00033154" w:rsidP="0072610D"/>
    <w:sectPr w:rsidR="00033154" w:rsidSect="004E094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519D" w14:textId="77777777" w:rsidR="001A12E6" w:rsidRDefault="001A12E6" w:rsidP="001D27C1">
      <w:r>
        <w:separator/>
      </w:r>
    </w:p>
  </w:endnote>
  <w:endnote w:type="continuationSeparator" w:id="0">
    <w:p w14:paraId="21A2CB62" w14:textId="77777777" w:rsidR="001A12E6" w:rsidRDefault="001A12E6" w:rsidP="001D27C1">
      <w:r>
        <w:continuationSeparator/>
      </w:r>
    </w:p>
  </w:endnote>
  <w:endnote w:type="continuationNotice" w:id="1">
    <w:p w14:paraId="142596C4" w14:textId="77777777" w:rsidR="001A12E6" w:rsidRDefault="001A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B94D" w14:textId="77777777" w:rsidR="001A12E6" w:rsidRDefault="001A12E6" w:rsidP="001D27C1">
      <w:r>
        <w:separator/>
      </w:r>
    </w:p>
  </w:footnote>
  <w:footnote w:type="continuationSeparator" w:id="0">
    <w:p w14:paraId="3BCFEC96" w14:textId="77777777" w:rsidR="001A12E6" w:rsidRDefault="001A12E6" w:rsidP="001D27C1">
      <w:r>
        <w:continuationSeparator/>
      </w:r>
    </w:p>
  </w:footnote>
  <w:footnote w:type="continuationNotice" w:id="1">
    <w:p w14:paraId="40AFA0E1" w14:textId="77777777" w:rsidR="001A12E6" w:rsidRDefault="001A1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E1B"/>
    <w:multiLevelType w:val="hybridMultilevel"/>
    <w:tmpl w:val="61D478EE"/>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77F8B"/>
    <w:multiLevelType w:val="hybridMultilevel"/>
    <w:tmpl w:val="A61AC2EC"/>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F2D18"/>
    <w:multiLevelType w:val="multilevel"/>
    <w:tmpl w:val="69AC6A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B24577F"/>
    <w:multiLevelType w:val="multilevel"/>
    <w:tmpl w:val="E222D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57D4"/>
    <w:multiLevelType w:val="hybridMultilevel"/>
    <w:tmpl w:val="6B0055F2"/>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ED24F8"/>
    <w:multiLevelType w:val="hybridMultilevel"/>
    <w:tmpl w:val="678A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F05ED"/>
    <w:multiLevelType w:val="hybridMultilevel"/>
    <w:tmpl w:val="FAAAF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01D63"/>
    <w:multiLevelType w:val="hybridMultilevel"/>
    <w:tmpl w:val="389E7BE2"/>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11D11"/>
    <w:multiLevelType w:val="multilevel"/>
    <w:tmpl w:val="AE98A4A8"/>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D2063"/>
    <w:multiLevelType w:val="hybridMultilevel"/>
    <w:tmpl w:val="639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E35BFF"/>
    <w:multiLevelType w:val="multilevel"/>
    <w:tmpl w:val="08CC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F7D6B"/>
    <w:multiLevelType w:val="hybridMultilevel"/>
    <w:tmpl w:val="AB8A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039CB"/>
    <w:multiLevelType w:val="hybridMultilevel"/>
    <w:tmpl w:val="9D4AC6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F7A54"/>
    <w:multiLevelType w:val="hybridMultilevel"/>
    <w:tmpl w:val="99025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2979"/>
    <w:multiLevelType w:val="multilevel"/>
    <w:tmpl w:val="8ACA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7739DA"/>
    <w:multiLevelType w:val="multilevel"/>
    <w:tmpl w:val="4BF6782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819E6"/>
    <w:multiLevelType w:val="hybridMultilevel"/>
    <w:tmpl w:val="A7C84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40DBE"/>
    <w:multiLevelType w:val="hybridMultilevel"/>
    <w:tmpl w:val="B6AC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D727B"/>
    <w:multiLevelType w:val="hybridMultilevel"/>
    <w:tmpl w:val="52504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5D09C1"/>
    <w:multiLevelType w:val="hybridMultilevel"/>
    <w:tmpl w:val="A650C020"/>
    <w:lvl w:ilvl="0" w:tplc="BF56F1E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start w:val="1"/>
      <w:numFmt w:val="bullet"/>
      <w:lvlText w:val=""/>
      <w:lvlJc w:val="left"/>
      <w:pPr>
        <w:tabs>
          <w:tab w:val="num" w:pos="3600"/>
        </w:tabs>
        <w:ind w:left="3600" w:hanging="360"/>
      </w:pPr>
      <w:rPr>
        <w:rFonts w:ascii="Wingdings" w:hAnsi="Wingdings" w:hint="default"/>
      </w:rPr>
    </w:lvl>
    <w:lvl w:ilvl="5" w:tplc="1D00D0A8">
      <w:start w:val="1"/>
      <w:numFmt w:val="bullet"/>
      <w:lvlText w:val=""/>
      <w:lvlJc w:val="left"/>
      <w:pPr>
        <w:tabs>
          <w:tab w:val="num" w:pos="4320"/>
        </w:tabs>
        <w:ind w:left="4320" w:hanging="360"/>
      </w:pPr>
      <w:rPr>
        <w:rFonts w:ascii="Wingdings" w:hAnsi="Wingdings" w:hint="default"/>
      </w:rPr>
    </w:lvl>
    <w:lvl w:ilvl="6" w:tplc="7CBCB7BA">
      <w:start w:val="1"/>
      <w:numFmt w:val="bullet"/>
      <w:lvlText w:val=""/>
      <w:lvlJc w:val="left"/>
      <w:pPr>
        <w:tabs>
          <w:tab w:val="num" w:pos="5040"/>
        </w:tabs>
        <w:ind w:left="5040" w:hanging="360"/>
      </w:pPr>
      <w:rPr>
        <w:rFonts w:ascii="Wingdings" w:hAnsi="Wingdings" w:hint="default"/>
      </w:rPr>
    </w:lvl>
    <w:lvl w:ilvl="7" w:tplc="FABEF6DA">
      <w:start w:val="1"/>
      <w:numFmt w:val="bullet"/>
      <w:lvlText w:val=""/>
      <w:lvlJc w:val="left"/>
      <w:pPr>
        <w:tabs>
          <w:tab w:val="num" w:pos="5760"/>
        </w:tabs>
        <w:ind w:left="5760" w:hanging="360"/>
      </w:pPr>
      <w:rPr>
        <w:rFonts w:ascii="Wingdings" w:hAnsi="Wingdings" w:hint="default"/>
      </w:rPr>
    </w:lvl>
    <w:lvl w:ilvl="8" w:tplc="9F46AABE">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7"/>
  </w:num>
  <w:num w:numId="4">
    <w:abstractNumId w:val="23"/>
  </w:num>
  <w:num w:numId="5">
    <w:abstractNumId w:val="22"/>
  </w:num>
  <w:num w:numId="6">
    <w:abstractNumId w:val="17"/>
  </w:num>
  <w:num w:numId="7">
    <w:abstractNumId w:val="7"/>
  </w:num>
  <w:num w:numId="8">
    <w:abstractNumId w:val="19"/>
  </w:num>
  <w:num w:numId="9">
    <w:abstractNumId w:val="4"/>
  </w:num>
  <w:num w:numId="10">
    <w:abstractNumId w:val="15"/>
  </w:num>
  <w:num w:numId="11">
    <w:abstractNumId w:val="27"/>
  </w:num>
  <w:num w:numId="12">
    <w:abstractNumId w:val="1"/>
  </w:num>
  <w:num w:numId="13">
    <w:abstractNumId w:val="3"/>
  </w:num>
  <w:num w:numId="14">
    <w:abstractNumId w:val="8"/>
  </w:num>
  <w:num w:numId="15">
    <w:abstractNumId w:val="0"/>
  </w:num>
  <w:num w:numId="16">
    <w:abstractNumId w:val="13"/>
  </w:num>
  <w:num w:numId="17">
    <w:abstractNumId w:val="0"/>
  </w:num>
  <w:num w:numId="18">
    <w:abstractNumId w:val="20"/>
  </w:num>
  <w:num w:numId="19">
    <w:abstractNumId w:val="2"/>
  </w:num>
  <w:num w:numId="20">
    <w:abstractNumId w:val="21"/>
  </w:num>
  <w:num w:numId="21">
    <w:abstractNumId w:val="18"/>
  </w:num>
  <w:num w:numId="22">
    <w:abstractNumId w:val="10"/>
  </w:num>
  <w:num w:numId="23">
    <w:abstractNumId w:val="26"/>
  </w:num>
  <w:num w:numId="24">
    <w:abstractNumId w:val="11"/>
  </w:num>
  <w:num w:numId="25">
    <w:abstractNumId w:val="9"/>
  </w:num>
  <w:num w:numId="26">
    <w:abstractNumId w:val="25"/>
  </w:num>
  <w:num w:numId="27">
    <w:abstractNumId w:val="5"/>
  </w:num>
  <w:num w:numId="28">
    <w:abstractNumId w:val="14"/>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4AC7"/>
    <w:rsid w:val="000F315B"/>
    <w:rsid w:val="001125C0"/>
    <w:rsid w:val="00146FEB"/>
    <w:rsid w:val="0015268B"/>
    <w:rsid w:val="00177C77"/>
    <w:rsid w:val="001A12E6"/>
    <w:rsid w:val="001B6693"/>
    <w:rsid w:val="001D27C1"/>
    <w:rsid w:val="001E5305"/>
    <w:rsid w:val="00260D54"/>
    <w:rsid w:val="00276957"/>
    <w:rsid w:val="00276DCC"/>
    <w:rsid w:val="002A132F"/>
    <w:rsid w:val="002D1C21"/>
    <w:rsid w:val="002E3A1A"/>
    <w:rsid w:val="00301022"/>
    <w:rsid w:val="00375EAD"/>
    <w:rsid w:val="00385812"/>
    <w:rsid w:val="00386575"/>
    <w:rsid w:val="00392D0B"/>
    <w:rsid w:val="003A7AFC"/>
    <w:rsid w:val="003B5A3E"/>
    <w:rsid w:val="003C60EF"/>
    <w:rsid w:val="003E615C"/>
    <w:rsid w:val="004813AC"/>
    <w:rsid w:val="004B37A0"/>
    <w:rsid w:val="004B3B33"/>
    <w:rsid w:val="004B5CFB"/>
    <w:rsid w:val="004D6B39"/>
    <w:rsid w:val="004E0947"/>
    <w:rsid w:val="004E0C3F"/>
    <w:rsid w:val="00530145"/>
    <w:rsid w:val="005448AA"/>
    <w:rsid w:val="005564D4"/>
    <w:rsid w:val="005A0DDB"/>
    <w:rsid w:val="005B19DC"/>
    <w:rsid w:val="006B1218"/>
    <w:rsid w:val="006D06D9"/>
    <w:rsid w:val="006D77A6"/>
    <w:rsid w:val="00702109"/>
    <w:rsid w:val="0072610D"/>
    <w:rsid w:val="00757006"/>
    <w:rsid w:val="007828EA"/>
    <w:rsid w:val="007A2A3A"/>
    <w:rsid w:val="007B3F4B"/>
    <w:rsid w:val="007B7347"/>
    <w:rsid w:val="007D10F3"/>
    <w:rsid w:val="007F3CDB"/>
    <w:rsid w:val="00932CCD"/>
    <w:rsid w:val="009730E5"/>
    <w:rsid w:val="00973F42"/>
    <w:rsid w:val="009908FF"/>
    <w:rsid w:val="00995505"/>
    <w:rsid w:val="009D48CD"/>
    <w:rsid w:val="00A12B29"/>
    <w:rsid w:val="00A65101"/>
    <w:rsid w:val="00B22D78"/>
    <w:rsid w:val="00B403BF"/>
    <w:rsid w:val="00B608D9"/>
    <w:rsid w:val="00B6378B"/>
    <w:rsid w:val="00BA4055"/>
    <w:rsid w:val="00BA7FB6"/>
    <w:rsid w:val="00BD6FAD"/>
    <w:rsid w:val="00C17A64"/>
    <w:rsid w:val="00C20BFE"/>
    <w:rsid w:val="00C46D29"/>
    <w:rsid w:val="00CB7922"/>
    <w:rsid w:val="00CC1778"/>
    <w:rsid w:val="00CE575B"/>
    <w:rsid w:val="00CF3DE8"/>
    <w:rsid w:val="00D0493F"/>
    <w:rsid w:val="00D56F91"/>
    <w:rsid w:val="00D8671C"/>
    <w:rsid w:val="00D91390"/>
    <w:rsid w:val="00DA57C3"/>
    <w:rsid w:val="00DC3855"/>
    <w:rsid w:val="00E07CE9"/>
    <w:rsid w:val="00E242A8"/>
    <w:rsid w:val="00E274B8"/>
    <w:rsid w:val="00E72707"/>
    <w:rsid w:val="00EB3021"/>
    <w:rsid w:val="00EE1183"/>
    <w:rsid w:val="00F0586E"/>
    <w:rsid w:val="00F43932"/>
    <w:rsid w:val="00FC6B42"/>
    <w:rsid w:val="0224141C"/>
    <w:rsid w:val="0339787B"/>
    <w:rsid w:val="0498FD9F"/>
    <w:rsid w:val="05087972"/>
    <w:rsid w:val="06709F9E"/>
    <w:rsid w:val="06E66C96"/>
    <w:rsid w:val="06F37E3C"/>
    <w:rsid w:val="0892C9BB"/>
    <w:rsid w:val="0A8259F3"/>
    <w:rsid w:val="0BC9F36E"/>
    <w:rsid w:val="0C38B1FA"/>
    <w:rsid w:val="0CC93433"/>
    <w:rsid w:val="0EB73E3E"/>
    <w:rsid w:val="0EC43DAC"/>
    <w:rsid w:val="100DA88A"/>
    <w:rsid w:val="104B756F"/>
    <w:rsid w:val="1206B90F"/>
    <w:rsid w:val="120EA22D"/>
    <w:rsid w:val="129DE3F4"/>
    <w:rsid w:val="13720742"/>
    <w:rsid w:val="13EEF633"/>
    <w:rsid w:val="162B11F5"/>
    <w:rsid w:val="17197BFF"/>
    <w:rsid w:val="18E366B2"/>
    <w:rsid w:val="1A539446"/>
    <w:rsid w:val="1C7760DE"/>
    <w:rsid w:val="1CC09C4D"/>
    <w:rsid w:val="1E61097C"/>
    <w:rsid w:val="1E811415"/>
    <w:rsid w:val="1F1CA171"/>
    <w:rsid w:val="2060A776"/>
    <w:rsid w:val="2097566F"/>
    <w:rsid w:val="21618A70"/>
    <w:rsid w:val="23391B84"/>
    <w:rsid w:val="24F05599"/>
    <w:rsid w:val="271D8F22"/>
    <w:rsid w:val="27D4A6A2"/>
    <w:rsid w:val="28F000A8"/>
    <w:rsid w:val="296FA6BA"/>
    <w:rsid w:val="2BEBBFF6"/>
    <w:rsid w:val="2C88545F"/>
    <w:rsid w:val="2D1A425D"/>
    <w:rsid w:val="2E0EEB5F"/>
    <w:rsid w:val="2F177149"/>
    <w:rsid w:val="2F90A705"/>
    <w:rsid w:val="3026882E"/>
    <w:rsid w:val="38DD6EC8"/>
    <w:rsid w:val="3A2A9FD4"/>
    <w:rsid w:val="3AA434EF"/>
    <w:rsid w:val="3C54B582"/>
    <w:rsid w:val="3D0C9DC0"/>
    <w:rsid w:val="3D9BDDCD"/>
    <w:rsid w:val="3EBD28D5"/>
    <w:rsid w:val="3F004B77"/>
    <w:rsid w:val="4158244D"/>
    <w:rsid w:val="41D69D2C"/>
    <w:rsid w:val="421333D8"/>
    <w:rsid w:val="425F1521"/>
    <w:rsid w:val="4378194C"/>
    <w:rsid w:val="449608F6"/>
    <w:rsid w:val="45DE0F66"/>
    <w:rsid w:val="47353D28"/>
    <w:rsid w:val="489415FD"/>
    <w:rsid w:val="49BE82E0"/>
    <w:rsid w:val="4A461880"/>
    <w:rsid w:val="4A76D405"/>
    <w:rsid w:val="4A772E91"/>
    <w:rsid w:val="4AB18089"/>
    <w:rsid w:val="4D16E44D"/>
    <w:rsid w:val="4DE58FC7"/>
    <w:rsid w:val="4EDCE43E"/>
    <w:rsid w:val="4F3A3941"/>
    <w:rsid w:val="4FC5D024"/>
    <w:rsid w:val="4FED2892"/>
    <w:rsid w:val="51A8D86B"/>
    <w:rsid w:val="53600D50"/>
    <w:rsid w:val="53A7DB14"/>
    <w:rsid w:val="548C0ED5"/>
    <w:rsid w:val="54BDA558"/>
    <w:rsid w:val="55E062BF"/>
    <w:rsid w:val="57199C32"/>
    <w:rsid w:val="58A24472"/>
    <w:rsid w:val="5991167B"/>
    <w:rsid w:val="5A3D5A64"/>
    <w:rsid w:val="5B6FABDE"/>
    <w:rsid w:val="5B8A6B5A"/>
    <w:rsid w:val="5DCC8617"/>
    <w:rsid w:val="5DDD17C4"/>
    <w:rsid w:val="601AC17F"/>
    <w:rsid w:val="613ED35D"/>
    <w:rsid w:val="62183513"/>
    <w:rsid w:val="635011CC"/>
    <w:rsid w:val="67060773"/>
    <w:rsid w:val="676DBF29"/>
    <w:rsid w:val="69B3C2ED"/>
    <w:rsid w:val="6ADCDE58"/>
    <w:rsid w:val="6CB7B5D9"/>
    <w:rsid w:val="6DDA6DD0"/>
    <w:rsid w:val="7045014F"/>
    <w:rsid w:val="705919C1"/>
    <w:rsid w:val="72B9778F"/>
    <w:rsid w:val="72CB1F19"/>
    <w:rsid w:val="733A1C61"/>
    <w:rsid w:val="751F2B9B"/>
    <w:rsid w:val="77596777"/>
    <w:rsid w:val="77814109"/>
    <w:rsid w:val="77AEF632"/>
    <w:rsid w:val="7A53E12F"/>
    <w:rsid w:val="7BD67403"/>
    <w:rsid w:val="7C1AA0A9"/>
    <w:rsid w:val="7C3EAAE9"/>
    <w:rsid w:val="7C8D63DC"/>
    <w:rsid w:val="7D857ED3"/>
    <w:rsid w:val="7D9EA32A"/>
    <w:rsid w:val="7F3B27EC"/>
    <w:rsid w:val="7F4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A1DE4F0-90D8-4416-B993-182647BC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1D27C1"/>
    <w:pPr>
      <w:spacing w:before="100" w:beforeAutospacing="1" w:after="100" w:afterAutospacing="1"/>
    </w:pPr>
    <w:rPr>
      <w:szCs w:val="24"/>
    </w:rPr>
  </w:style>
  <w:style w:type="character" w:styleId="Strong">
    <w:name w:val="Strong"/>
    <w:uiPriority w:val="22"/>
    <w:qFormat/>
    <w:rsid w:val="001D27C1"/>
    <w:rPr>
      <w:b/>
      <w:bCs/>
    </w:rPr>
  </w:style>
  <w:style w:type="paragraph" w:styleId="ListParagraph">
    <w:name w:val="List Paragraph"/>
    <w:basedOn w:val="Normal"/>
    <w:uiPriority w:val="34"/>
    <w:qFormat/>
    <w:rsid w:val="001D27C1"/>
    <w:pPr>
      <w:spacing w:after="160" w:line="259" w:lineRule="auto"/>
      <w:ind w:left="720"/>
      <w:contextualSpacing/>
    </w:pPr>
    <w:rPr>
      <w:rFonts w:ascii="Calibri" w:eastAsia="Calibri" w:hAnsi="Calibri"/>
      <w:sz w:val="22"/>
      <w:szCs w:val="22"/>
    </w:rPr>
  </w:style>
  <w:style w:type="character" w:styleId="CommentReference">
    <w:name w:val="annotation reference"/>
    <w:uiPriority w:val="99"/>
    <w:rsid w:val="001D27C1"/>
    <w:rPr>
      <w:sz w:val="16"/>
      <w:szCs w:val="16"/>
    </w:rPr>
  </w:style>
  <w:style w:type="paragraph" w:styleId="CommentText">
    <w:name w:val="annotation text"/>
    <w:basedOn w:val="Normal"/>
    <w:link w:val="CommentTextChar"/>
    <w:uiPriority w:val="99"/>
    <w:rsid w:val="001D27C1"/>
    <w:rPr>
      <w:sz w:val="20"/>
    </w:rPr>
  </w:style>
  <w:style w:type="character" w:customStyle="1" w:styleId="CommentTextChar">
    <w:name w:val="Comment Text Char"/>
    <w:basedOn w:val="DefaultParagraphFont"/>
    <w:link w:val="CommentText"/>
    <w:uiPriority w:val="99"/>
    <w:rsid w:val="001D27C1"/>
  </w:style>
  <w:style w:type="paragraph" w:styleId="CommentSubject">
    <w:name w:val="annotation subject"/>
    <w:basedOn w:val="CommentText"/>
    <w:next w:val="CommentText"/>
    <w:link w:val="CommentSubjectChar"/>
    <w:rsid w:val="001D27C1"/>
    <w:rPr>
      <w:b/>
      <w:bCs/>
    </w:rPr>
  </w:style>
  <w:style w:type="character" w:customStyle="1" w:styleId="CommentSubjectChar">
    <w:name w:val="Comment Subject Char"/>
    <w:basedOn w:val="CommentTextChar"/>
    <w:link w:val="CommentSubject"/>
    <w:rsid w:val="001D27C1"/>
    <w:rPr>
      <w:b/>
      <w:bCs/>
    </w:rPr>
  </w:style>
  <w:style w:type="character" w:styleId="FollowedHyperlink">
    <w:name w:val="FollowedHyperlink"/>
    <w:rsid w:val="001D27C1"/>
    <w:rPr>
      <w:color w:val="954F72"/>
      <w:u w:val="single"/>
    </w:rPr>
  </w:style>
  <w:style w:type="paragraph" w:styleId="FootnoteText">
    <w:name w:val="footnote text"/>
    <w:basedOn w:val="Normal"/>
    <w:link w:val="FootnoteTextChar"/>
    <w:unhideWhenUsed/>
    <w:rsid w:val="001D27C1"/>
    <w:rPr>
      <w:sz w:val="20"/>
    </w:rPr>
  </w:style>
  <w:style w:type="character" w:customStyle="1" w:styleId="FootnoteTextChar">
    <w:name w:val="Footnote Text Char"/>
    <w:basedOn w:val="DefaultParagraphFont"/>
    <w:link w:val="FootnoteText"/>
    <w:rsid w:val="001D27C1"/>
  </w:style>
  <w:style w:type="character" w:styleId="FootnoteReference">
    <w:name w:val="footnote reference"/>
    <w:unhideWhenUsed/>
    <w:rsid w:val="001D27C1"/>
    <w:rPr>
      <w:vertAlign w:val="superscript"/>
    </w:rPr>
  </w:style>
  <w:style w:type="paragraph" w:styleId="Revision">
    <w:name w:val="Revision"/>
    <w:hidden/>
    <w:uiPriority w:val="99"/>
    <w:semiHidden/>
    <w:rsid w:val="001D27C1"/>
    <w:rPr>
      <w:sz w:val="24"/>
    </w:rPr>
  </w:style>
  <w:style w:type="character" w:styleId="UnresolvedMention">
    <w:name w:val="Unresolved Mention"/>
    <w:uiPriority w:val="99"/>
    <w:semiHidden/>
    <w:unhideWhenUsed/>
    <w:rsid w:val="001D27C1"/>
    <w:rPr>
      <w:color w:val="605E5C"/>
      <w:shd w:val="clear" w:color="auto" w:fill="E1DFDD"/>
    </w:rPr>
  </w:style>
  <w:style w:type="paragraph" w:customStyle="1" w:styleId="Default">
    <w:name w:val="Default"/>
    <w:rsid w:val="004B3B33"/>
    <w:pPr>
      <w:autoSpaceDE w:val="0"/>
      <w:autoSpaceDN w:val="0"/>
      <w:adjustRightInd w:val="0"/>
    </w:pPr>
    <w:rPr>
      <w:rFonts w:eastAsia="Calibri"/>
      <w:color w:val="000000"/>
      <w:sz w:val="24"/>
      <w:szCs w:val="24"/>
    </w:rPr>
  </w:style>
  <w:style w:type="table" w:styleId="TableGrid">
    <w:name w:val="Table Grid"/>
    <w:basedOn w:val="TableNormal"/>
    <w:rsid w:val="004B3B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2D78"/>
    <w:pPr>
      <w:tabs>
        <w:tab w:val="center" w:pos="4680"/>
        <w:tab w:val="right" w:pos="9360"/>
      </w:tabs>
    </w:pPr>
  </w:style>
  <w:style w:type="character" w:customStyle="1" w:styleId="HeaderChar">
    <w:name w:val="Header Char"/>
    <w:basedOn w:val="DefaultParagraphFont"/>
    <w:link w:val="Header"/>
    <w:rsid w:val="00B22D78"/>
    <w:rPr>
      <w:sz w:val="24"/>
    </w:rPr>
  </w:style>
  <w:style w:type="paragraph" w:styleId="Footer">
    <w:name w:val="footer"/>
    <w:basedOn w:val="Normal"/>
    <w:link w:val="FooterChar"/>
    <w:rsid w:val="00B22D78"/>
    <w:pPr>
      <w:tabs>
        <w:tab w:val="center" w:pos="4680"/>
        <w:tab w:val="right" w:pos="9360"/>
      </w:tabs>
    </w:pPr>
  </w:style>
  <w:style w:type="character" w:customStyle="1" w:styleId="FooterChar">
    <w:name w:val="Footer Char"/>
    <w:basedOn w:val="DefaultParagraphFont"/>
    <w:link w:val="Footer"/>
    <w:rsid w:val="00B22D78"/>
    <w:rPr>
      <w:sz w:val="24"/>
    </w:rPr>
  </w:style>
  <w:style w:type="character" w:customStyle="1" w:styleId="contentpasted0">
    <w:name w:val="contentpasted0"/>
    <w:basedOn w:val="DefaultParagraphFont"/>
    <w:rsid w:val="0093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0185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dy.bernice@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H.BHCSQ@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ter.Mackie@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AED9DBF-3663-42C7-A533-04D6E847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6</Pages>
  <Words>1229</Words>
  <Characters>7631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Jacob, John (DPH)</cp:lastModifiedBy>
  <cp:revision>2</cp:revision>
  <cp:lastPrinted>2015-01-29T17:50:00Z</cp:lastPrinted>
  <dcterms:created xsi:type="dcterms:W3CDTF">2023-04-13T19:57:00Z</dcterms:created>
  <dcterms:modified xsi:type="dcterms:W3CDTF">2023-04-13T19:57:00Z</dcterms:modified>
</cp:coreProperties>
</file>