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53911B64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537C88">
        <w:rPr>
          <w:b/>
          <w:bCs/>
          <w:color w:val="000000"/>
          <w:szCs w:val="24"/>
          <w:bdr w:val="none" w:sz="0" w:space="0" w:color="auto" w:frame="1"/>
        </w:rPr>
        <w:t> </w:t>
      </w:r>
    </w:p>
    <w:p w14:paraId="309C60D4" w14:textId="3D4AE8B8" w:rsidR="00537C88" w:rsidRPr="00537C88" w:rsidRDefault="00EE7B1E" w:rsidP="00537C88">
      <w:pPr>
        <w:spacing w:line="276" w:lineRule="auto"/>
        <w:jc w:val="center"/>
        <w:rPr>
          <w:color w:val="000000"/>
          <w:szCs w:val="24"/>
        </w:rPr>
      </w:pPr>
      <w:r>
        <w:rPr>
          <w:b/>
          <w:bCs/>
          <w:color w:val="000000"/>
          <w:szCs w:val="24"/>
          <w:bdr w:val="none" w:sz="0" w:space="0" w:color="auto" w:frame="1"/>
        </w:rPr>
        <w:t>Introductory meeting agenda</w:t>
      </w:r>
    </w:p>
    <w:p w14:paraId="56731542" w14:textId="0A236A7D" w:rsidR="00537C88" w:rsidRPr="00537C88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 xml:space="preserve"> Thursday, November </w:t>
      </w:r>
      <w:r w:rsidR="00EE7B1E">
        <w:rPr>
          <w:color w:val="000000"/>
          <w:szCs w:val="24"/>
          <w:bdr w:val="none" w:sz="0" w:space="0" w:color="auto" w:frame="1"/>
        </w:rPr>
        <w:t>9</w:t>
      </w:r>
      <w:r w:rsidRPr="00537C88">
        <w:rPr>
          <w:color w:val="000000"/>
          <w:szCs w:val="24"/>
          <w:bdr w:val="none" w:sz="0" w:space="0" w:color="auto" w:frame="1"/>
        </w:rPr>
        <w:t>, 2023, 10:</w:t>
      </w:r>
      <w:r w:rsidR="00EE7B1E">
        <w:rPr>
          <w:color w:val="000000"/>
          <w:szCs w:val="24"/>
          <w:bdr w:val="none" w:sz="0" w:space="0" w:color="auto" w:frame="1"/>
        </w:rPr>
        <w:t>30 to</w:t>
      </w:r>
      <w:r w:rsidR="003F0BD8">
        <w:rPr>
          <w:color w:val="000000"/>
          <w:szCs w:val="24"/>
          <w:bdr w:val="none" w:sz="0" w:space="0" w:color="auto" w:frame="1"/>
        </w:rPr>
        <w:t xml:space="preserve"> </w:t>
      </w:r>
      <w:r w:rsidRPr="00537C88">
        <w:rPr>
          <w:color w:val="000000"/>
          <w:szCs w:val="24"/>
          <w:bdr w:val="none" w:sz="0" w:space="0" w:color="auto" w:frame="1"/>
        </w:rPr>
        <w:t>1</w:t>
      </w:r>
      <w:r w:rsidR="00EE7B1E">
        <w:rPr>
          <w:color w:val="000000"/>
          <w:szCs w:val="24"/>
          <w:bdr w:val="none" w:sz="0" w:space="0" w:color="auto" w:frame="1"/>
        </w:rPr>
        <w:t>2</w:t>
      </w:r>
      <w:r w:rsidRPr="00537C88">
        <w:rPr>
          <w:color w:val="000000"/>
          <w:szCs w:val="24"/>
          <w:bdr w:val="none" w:sz="0" w:space="0" w:color="auto" w:frame="1"/>
        </w:rPr>
        <w:t>:</w:t>
      </w:r>
      <w:r w:rsidR="00EE7B1E">
        <w:rPr>
          <w:color w:val="000000"/>
          <w:szCs w:val="24"/>
          <w:bdr w:val="none" w:sz="0" w:space="0" w:color="auto" w:frame="1"/>
        </w:rPr>
        <w:t>0</w:t>
      </w:r>
      <w:r w:rsidRPr="00537C88">
        <w:rPr>
          <w:color w:val="000000"/>
          <w:szCs w:val="24"/>
          <w:bdr w:val="none" w:sz="0" w:space="0" w:color="auto" w:frame="1"/>
        </w:rPr>
        <w:t>0  </w:t>
      </w:r>
    </w:p>
    <w:p w14:paraId="617EF733" w14:textId="77777777" w:rsidR="0063753D" w:rsidRDefault="0063753D" w:rsidP="00537C88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</w:p>
    <w:p w14:paraId="18035E12" w14:textId="0D32890C" w:rsidR="00537C88" w:rsidRPr="00537C88" w:rsidRDefault="0063753D" w:rsidP="00537C8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537C88">
        <w:rPr>
          <w:color w:val="000000"/>
          <w:szCs w:val="24"/>
          <w:bdr w:val="none" w:sz="0" w:space="0" w:color="auto" w:frame="1"/>
        </w:rPr>
        <w:t> </w:t>
      </w:r>
    </w:p>
    <w:p w14:paraId="27A446CF" w14:textId="165404D0" w:rsidR="0063753D" w:rsidRDefault="00000000" w:rsidP="00EE7B1E">
      <w:pPr>
        <w:spacing w:line="276" w:lineRule="auto"/>
        <w:jc w:val="center"/>
        <w:rPr>
          <w:color w:val="000000"/>
          <w:szCs w:val="24"/>
          <w:bdr w:val="none" w:sz="0" w:space="0" w:color="auto" w:frame="1"/>
        </w:rPr>
      </w:pPr>
      <w:hyperlink r:id="rId9" w:history="1">
        <w:r w:rsidR="0063753D" w:rsidRPr="0063753D">
          <w:rPr>
            <w:color w:val="0000FF"/>
            <w:u w:val="single"/>
          </w:rPr>
          <w:t>Cisco Webex Meetings</w:t>
        </w:r>
      </w:hyperlink>
    </w:p>
    <w:p w14:paraId="7D06EE7D" w14:textId="643D35CF" w:rsidR="00EE7B1E" w:rsidRDefault="00EE7B1E" w:rsidP="0063753D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>
        <w:rPr>
          <w:color w:val="000000"/>
          <w:szCs w:val="24"/>
          <w:bdr w:val="none" w:sz="0" w:space="0" w:color="auto" w:frame="1"/>
        </w:rPr>
        <w:t>Webex</w:t>
      </w:r>
      <w:r w:rsidR="00537C88" w:rsidRPr="00537C88">
        <w:rPr>
          <w:color w:val="000000"/>
          <w:szCs w:val="24"/>
          <w:bdr w:val="none" w:sz="0" w:space="0" w:color="auto" w:frame="1"/>
        </w:rPr>
        <w:t xml:space="preserve"> Meeting ID: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2534 688 1152</w:t>
      </w:r>
      <w:r w:rsidR="00537C88" w:rsidRPr="00537C88">
        <w:rPr>
          <w:color w:val="252424"/>
          <w:bdr w:val="none" w:sz="0" w:space="0" w:color="auto" w:frame="1"/>
          <w:shd w:val="clear" w:color="auto" w:fill="FFFFFF"/>
        </w:rPr>
        <w:t xml:space="preserve"> </w:t>
      </w:r>
      <w:r w:rsidR="00537C88" w:rsidRPr="00537C88">
        <w:rPr>
          <w:color w:val="000000"/>
          <w:szCs w:val="24"/>
          <w:bdr w:val="none" w:sz="0" w:space="0" w:color="auto" w:frame="1"/>
        </w:rPr>
        <w:t>Password: </w:t>
      </w:r>
      <w:r>
        <w:rPr>
          <w:color w:val="000000"/>
          <w:szCs w:val="24"/>
          <w:bdr w:val="none" w:sz="0" w:space="0" w:color="auto" w:frame="1"/>
        </w:rPr>
        <w:t>UXz5HaarP32</w:t>
      </w:r>
    </w:p>
    <w:p w14:paraId="31A92911" w14:textId="2294ABB4" w:rsidR="00537C88" w:rsidRPr="00537C88" w:rsidRDefault="00537C88" w:rsidP="00EE7B1E">
      <w:pPr>
        <w:spacing w:line="276" w:lineRule="auto"/>
        <w:jc w:val="center"/>
        <w:rPr>
          <w:color w:val="000000"/>
          <w:szCs w:val="24"/>
        </w:rPr>
      </w:pPr>
      <w:r w:rsidRPr="00537C88">
        <w:rPr>
          <w:color w:val="000000"/>
          <w:szCs w:val="24"/>
          <w:bdr w:val="none" w:sz="0" w:space="0" w:color="auto" w:frame="1"/>
        </w:rPr>
        <w:t>Or call in (audio only) </w:t>
      </w:r>
      <w:r w:rsidRPr="00537C88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Pr="00537C88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Pr="00537C88">
        <w:rPr>
          <w:color w:val="000000"/>
          <w:szCs w:val="24"/>
          <w:bdr w:val="none" w:sz="0" w:space="0" w:color="auto" w:frame="1"/>
        </w:rPr>
        <w:t>United States, Boston </w:t>
      </w:r>
    </w:p>
    <w:p w14:paraId="2E9264A3" w14:textId="24DA5A72" w:rsidR="00537C88" w:rsidRDefault="0063753D" w:rsidP="00537C8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Access code: </w:t>
      </w:r>
      <w:r>
        <w:rPr>
          <w:b/>
          <w:bCs/>
          <w:color w:val="000000"/>
          <w:szCs w:val="24"/>
          <w:bdr w:val="none" w:sz="0" w:space="0" w:color="auto" w:frame="1"/>
        </w:rPr>
        <w:t>25346881152</w:t>
      </w:r>
      <w:r w:rsidRPr="00537C88">
        <w:rPr>
          <w:b/>
          <w:bCs/>
          <w:color w:val="000000"/>
          <w:szCs w:val="24"/>
          <w:bdr w:val="none" w:sz="0" w:space="0" w:color="auto" w:frame="1"/>
        </w:rPr>
        <w:t>#</w:t>
      </w:r>
      <w:r w:rsidRPr="00537C88">
        <w:rPr>
          <w:color w:val="000000"/>
          <w:szCs w:val="24"/>
          <w:bdr w:val="none" w:sz="0" w:space="0" w:color="auto" w:frame="1"/>
        </w:rPr>
        <w:t> 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4F292039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FD1183">
        <w:rPr>
          <w:bCs/>
          <w:szCs w:val="24"/>
        </w:rPr>
        <w:t xml:space="preserve"> and quorum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  <w:t>1</w:t>
      </w:r>
      <w:r w:rsidR="00EE7B1E">
        <w:rPr>
          <w:bCs/>
          <w:szCs w:val="24"/>
        </w:rPr>
        <w:t>0</w:t>
      </w:r>
      <w:r w:rsidR="00FC4641">
        <w:rPr>
          <w:bCs/>
          <w:szCs w:val="24"/>
        </w:rPr>
        <w:t xml:space="preserve"> mins</w:t>
      </w:r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7E5BB213" w14:textId="3EE64214" w:rsidR="00FC4641" w:rsidRPr="00D81B69" w:rsidRDefault="00EE7B1E" w:rsidP="00D81B69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Taking the Oath of Office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D81B69">
        <w:rPr>
          <w:bCs/>
          <w:szCs w:val="24"/>
        </w:rPr>
        <w:tab/>
        <w:t>10 mins</w:t>
      </w:r>
    </w:p>
    <w:p w14:paraId="1ECB8A13" w14:textId="0007B99A" w:rsidR="00FC4641" w:rsidRDefault="00D81B69" w:rsidP="00FC4641">
      <w:pPr>
        <w:pStyle w:val="ListParagraph"/>
        <w:rPr>
          <w:bCs/>
          <w:szCs w:val="24"/>
        </w:rPr>
      </w:pPr>
      <w:r>
        <w:rPr>
          <w:bCs/>
          <w:szCs w:val="24"/>
        </w:rPr>
        <w:t xml:space="preserve">   </w:t>
      </w:r>
    </w:p>
    <w:p w14:paraId="2F4BA4E0" w14:textId="4AE7D0F6" w:rsidR="00537C88" w:rsidRPr="008B234D" w:rsidRDefault="00EE7B1E" w:rsidP="0005320D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The statutory assignment</w:t>
      </w:r>
      <w:r w:rsidR="00FD1183">
        <w:rPr>
          <w:bCs/>
          <w:szCs w:val="24"/>
        </w:rPr>
        <w:t xml:space="preserve"> and deliverables</w:t>
      </w:r>
      <w:r w:rsidR="003F0BD8"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FC4641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  <w:t>15 mins</w:t>
      </w:r>
    </w:p>
    <w:p w14:paraId="2871DA4E" w14:textId="77777777" w:rsidR="00537C88" w:rsidRPr="008B234D" w:rsidRDefault="00537C88" w:rsidP="00537C88">
      <w:pPr>
        <w:pStyle w:val="ListParagraph"/>
        <w:rPr>
          <w:bCs/>
          <w:szCs w:val="24"/>
        </w:rPr>
      </w:pPr>
    </w:p>
    <w:p w14:paraId="404B6BC2" w14:textId="0604F752" w:rsidR="00537C88" w:rsidRPr="008B234D" w:rsidRDefault="00EE7B1E" w:rsidP="0005320D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Open meeting law</w:t>
      </w:r>
      <w:r w:rsidR="003F0BD8">
        <w:rPr>
          <w:bCs/>
          <w:szCs w:val="24"/>
        </w:rPr>
        <w:t xml:space="preserve"> </w:t>
      </w:r>
      <w:r w:rsidR="00FD1183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  <w:t>15 mins</w:t>
      </w:r>
    </w:p>
    <w:p w14:paraId="18805C77" w14:textId="77777777" w:rsidR="00537C88" w:rsidRPr="00FC4641" w:rsidRDefault="00537C88" w:rsidP="00FC4641">
      <w:pPr>
        <w:rPr>
          <w:bCs/>
          <w:szCs w:val="24"/>
        </w:rPr>
      </w:pPr>
    </w:p>
    <w:p w14:paraId="76077E2C" w14:textId="3C7C456D" w:rsidR="00537C88" w:rsidRPr="008B234D" w:rsidRDefault="00EE7B1E" w:rsidP="0005320D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Research and preparation </w:t>
      </w:r>
      <w:r w:rsidR="00FD1183">
        <w:rPr>
          <w:bCs/>
          <w:szCs w:val="24"/>
        </w:rPr>
        <w:tab/>
      </w:r>
      <w:r w:rsidR="00FD1183">
        <w:rPr>
          <w:bCs/>
          <w:szCs w:val="24"/>
        </w:rPr>
        <w:tab/>
      </w:r>
      <w:r w:rsidR="00FD1183">
        <w:rPr>
          <w:bCs/>
          <w:szCs w:val="24"/>
        </w:rPr>
        <w:tab/>
      </w:r>
      <w:r w:rsidR="00D81B69">
        <w:rPr>
          <w:bCs/>
          <w:szCs w:val="24"/>
        </w:rPr>
        <w:tab/>
      </w:r>
      <w:r w:rsidR="00FC4641">
        <w:rPr>
          <w:bCs/>
          <w:szCs w:val="24"/>
        </w:rPr>
        <w:tab/>
      </w:r>
      <w:r>
        <w:rPr>
          <w:bCs/>
          <w:szCs w:val="24"/>
        </w:rPr>
        <w:tab/>
      </w:r>
      <w:r w:rsidR="00D81B69">
        <w:rPr>
          <w:bCs/>
          <w:szCs w:val="24"/>
        </w:rPr>
        <w:t xml:space="preserve">       </w:t>
      </w:r>
      <w:r>
        <w:rPr>
          <w:bCs/>
          <w:szCs w:val="24"/>
        </w:rPr>
        <w:tab/>
        <w:t>20</w:t>
      </w:r>
      <w:r w:rsidR="00FC4641">
        <w:rPr>
          <w:bCs/>
          <w:szCs w:val="24"/>
        </w:rPr>
        <w:t xml:space="preserve"> mins</w:t>
      </w:r>
    </w:p>
    <w:p w14:paraId="78395FF7" w14:textId="77777777" w:rsidR="00537C88" w:rsidRPr="00FC4641" w:rsidRDefault="00537C88" w:rsidP="00FC4641">
      <w:pPr>
        <w:rPr>
          <w:bCs/>
          <w:szCs w:val="24"/>
        </w:rPr>
      </w:pPr>
    </w:p>
    <w:p w14:paraId="64359F9E" w14:textId="1364B667" w:rsidR="00537C88" w:rsidRDefault="00EE7B1E" w:rsidP="0005320D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Committee discussion, </w:t>
      </w:r>
      <w:r w:rsidR="00FD1183">
        <w:rPr>
          <w:bCs/>
          <w:szCs w:val="24"/>
        </w:rPr>
        <w:t>expectations,</w:t>
      </w:r>
      <w:r>
        <w:rPr>
          <w:bCs/>
          <w:szCs w:val="24"/>
        </w:rPr>
        <w:t xml:space="preserve"> and next steps</w:t>
      </w:r>
      <w:r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>
        <w:rPr>
          <w:bCs/>
          <w:szCs w:val="24"/>
        </w:rPr>
        <w:t>20</w:t>
      </w:r>
      <w:r w:rsidR="00FC4641">
        <w:rPr>
          <w:bCs/>
          <w:szCs w:val="24"/>
        </w:rPr>
        <w:t xml:space="preserve"> mins</w:t>
      </w:r>
    </w:p>
    <w:p w14:paraId="25DF22F7" w14:textId="77777777" w:rsidR="00FC4641" w:rsidRPr="00FC4641" w:rsidRDefault="00FC4641" w:rsidP="00FC4641">
      <w:pPr>
        <w:rPr>
          <w:bCs/>
          <w:szCs w:val="24"/>
        </w:rPr>
      </w:pPr>
    </w:p>
    <w:p w14:paraId="44532FC0" w14:textId="77777777" w:rsidR="00A54CCF" w:rsidRPr="00F66846" w:rsidRDefault="00A54CCF" w:rsidP="00F66846">
      <w:pPr>
        <w:rPr>
          <w:bCs/>
          <w:szCs w:val="24"/>
        </w:rPr>
      </w:pPr>
      <w:bookmarkStart w:id="1" w:name="_Hlk132011449"/>
      <w:bookmarkEnd w:id="0"/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1"/>
  </w:num>
  <w:num w:numId="2" w16cid:durableId="7384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4D27"/>
    <w:rsid w:val="0002106C"/>
    <w:rsid w:val="00033154"/>
    <w:rsid w:val="00042048"/>
    <w:rsid w:val="00047775"/>
    <w:rsid w:val="0005320D"/>
    <w:rsid w:val="000537DA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B6693"/>
    <w:rsid w:val="0021698C"/>
    <w:rsid w:val="00260D54"/>
    <w:rsid w:val="002619DB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3C67F7"/>
    <w:rsid w:val="003F0BD8"/>
    <w:rsid w:val="003F3796"/>
    <w:rsid w:val="00437C2C"/>
    <w:rsid w:val="004813AC"/>
    <w:rsid w:val="004A2763"/>
    <w:rsid w:val="004B37A0"/>
    <w:rsid w:val="004B5CFB"/>
    <w:rsid w:val="004C4E6D"/>
    <w:rsid w:val="004D6B39"/>
    <w:rsid w:val="004E0C3F"/>
    <w:rsid w:val="004F16C3"/>
    <w:rsid w:val="00512956"/>
    <w:rsid w:val="00530145"/>
    <w:rsid w:val="00537C88"/>
    <w:rsid w:val="005448AA"/>
    <w:rsid w:val="00544E27"/>
    <w:rsid w:val="005D38AA"/>
    <w:rsid w:val="00614C99"/>
    <w:rsid w:val="00615C61"/>
    <w:rsid w:val="00632B56"/>
    <w:rsid w:val="0063753D"/>
    <w:rsid w:val="006D06D9"/>
    <w:rsid w:val="006D77A6"/>
    <w:rsid w:val="006F6920"/>
    <w:rsid w:val="00702109"/>
    <w:rsid w:val="0072320A"/>
    <w:rsid w:val="0072610D"/>
    <w:rsid w:val="00757006"/>
    <w:rsid w:val="007817C7"/>
    <w:rsid w:val="00787508"/>
    <w:rsid w:val="007B3F4B"/>
    <w:rsid w:val="007B45E7"/>
    <w:rsid w:val="007B7347"/>
    <w:rsid w:val="007D10F3"/>
    <w:rsid w:val="007F3CDB"/>
    <w:rsid w:val="0083073C"/>
    <w:rsid w:val="00857112"/>
    <w:rsid w:val="008B1519"/>
    <w:rsid w:val="008B234D"/>
    <w:rsid w:val="009344AD"/>
    <w:rsid w:val="009730E5"/>
    <w:rsid w:val="009908FF"/>
    <w:rsid w:val="00995505"/>
    <w:rsid w:val="009C4428"/>
    <w:rsid w:val="009D48CD"/>
    <w:rsid w:val="00A5364B"/>
    <w:rsid w:val="00A54CCF"/>
    <w:rsid w:val="00A65101"/>
    <w:rsid w:val="00AF08AA"/>
    <w:rsid w:val="00AF7B53"/>
    <w:rsid w:val="00B403BF"/>
    <w:rsid w:val="00B608D9"/>
    <w:rsid w:val="00B740D5"/>
    <w:rsid w:val="00B8698E"/>
    <w:rsid w:val="00BA4055"/>
    <w:rsid w:val="00BA7FB6"/>
    <w:rsid w:val="00BE031D"/>
    <w:rsid w:val="00C20BFE"/>
    <w:rsid w:val="00C46D29"/>
    <w:rsid w:val="00CA0997"/>
    <w:rsid w:val="00CC1778"/>
    <w:rsid w:val="00CE3DED"/>
    <w:rsid w:val="00CE575B"/>
    <w:rsid w:val="00CF3DE8"/>
    <w:rsid w:val="00D0493F"/>
    <w:rsid w:val="00D30097"/>
    <w:rsid w:val="00D56F91"/>
    <w:rsid w:val="00D57881"/>
    <w:rsid w:val="00D81B69"/>
    <w:rsid w:val="00D8671C"/>
    <w:rsid w:val="00D91142"/>
    <w:rsid w:val="00D91390"/>
    <w:rsid w:val="00DA57C3"/>
    <w:rsid w:val="00DB53C7"/>
    <w:rsid w:val="00DC3855"/>
    <w:rsid w:val="00E02540"/>
    <w:rsid w:val="00E242A8"/>
    <w:rsid w:val="00E274B8"/>
    <w:rsid w:val="00E62A57"/>
    <w:rsid w:val="00E72707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wbxmjs/joinservice/sites/eohhs/meeting/download/6f5cb5661d4245159e14d2a5ef0bcffd?siteurl=eohhs&amp;MTID=m8a53f430fd5464d6f1cb3751904930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Morton, Kimberly (DPH)</cp:lastModifiedBy>
  <cp:revision>2</cp:revision>
  <cp:lastPrinted>2023-11-02T20:19:00Z</cp:lastPrinted>
  <dcterms:created xsi:type="dcterms:W3CDTF">2023-11-06T18:56:00Z</dcterms:created>
  <dcterms:modified xsi:type="dcterms:W3CDTF">2023-11-06T18:56:00Z</dcterms:modified>
</cp:coreProperties>
</file>