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3" o:sp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4687F18" w14:textId="77777777" w:rsidR="00537C88" w:rsidRPr="00A65DBF" w:rsidRDefault="00537C88" w:rsidP="00537C88">
      <w:pPr>
        <w:rPr>
          <w:szCs w:val="24"/>
        </w:rPr>
      </w:pPr>
    </w:p>
    <w:p w14:paraId="67E0A810" w14:textId="662881C3" w:rsidR="00537C88" w:rsidRPr="00537C88" w:rsidRDefault="00EE7B1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URAMP Advisory Committee</w:t>
      </w:r>
      <w:r w:rsidR="00537C88" w:rsidRPr="00537C88">
        <w:rPr>
          <w:b/>
          <w:bCs/>
          <w:color w:val="000000"/>
          <w:szCs w:val="24"/>
          <w:bdr w:val="none" w:sz="0" w:space="0" w:color="auto" w:frame="1"/>
        </w:rPr>
        <w:t> </w:t>
      </w:r>
      <w:r w:rsidR="00E27917">
        <w:rPr>
          <w:b/>
          <w:bCs/>
          <w:color w:val="000000"/>
          <w:szCs w:val="24"/>
          <w:bdr w:val="none" w:sz="0" w:space="0" w:color="auto" w:frame="1"/>
        </w:rPr>
        <w:t>meeting</w:t>
      </w:r>
    </w:p>
    <w:p w14:paraId="56731542" w14:textId="58292FF9" w:rsidR="00537C88" w:rsidRPr="00537C88" w:rsidRDefault="00537C88" w:rsidP="00537C88">
      <w:pPr>
        <w:spacing w:line="276" w:lineRule="auto"/>
        <w:jc w:val="center"/>
        <w:rPr>
          <w:color w:val="000000"/>
          <w:szCs w:val="24"/>
        </w:rPr>
      </w:pPr>
      <w:r w:rsidRPr="00537C88">
        <w:rPr>
          <w:color w:val="000000"/>
          <w:szCs w:val="24"/>
          <w:bdr w:val="none" w:sz="0" w:space="0" w:color="auto" w:frame="1"/>
        </w:rPr>
        <w:t> T</w:t>
      </w:r>
      <w:r w:rsidR="00994791">
        <w:rPr>
          <w:color w:val="000000"/>
          <w:szCs w:val="24"/>
          <w:bdr w:val="none" w:sz="0" w:space="0" w:color="auto" w:frame="1"/>
        </w:rPr>
        <w:t>uesday</w:t>
      </w:r>
      <w:r w:rsidR="00F7172C">
        <w:rPr>
          <w:color w:val="000000"/>
          <w:szCs w:val="24"/>
          <w:bdr w:val="none" w:sz="0" w:space="0" w:color="auto" w:frame="1"/>
        </w:rPr>
        <w:t>, March 26</w:t>
      </w:r>
      <w:r w:rsidRPr="00537C88">
        <w:rPr>
          <w:color w:val="000000"/>
          <w:szCs w:val="24"/>
          <w:bdr w:val="none" w:sz="0" w:space="0" w:color="auto" w:frame="1"/>
        </w:rPr>
        <w:t>, 202</w:t>
      </w:r>
      <w:r w:rsidR="00E27917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 xml:space="preserve">, </w:t>
      </w:r>
      <w:r w:rsidR="00994791">
        <w:rPr>
          <w:color w:val="000000"/>
          <w:szCs w:val="24"/>
          <w:bdr w:val="none" w:sz="0" w:space="0" w:color="auto" w:frame="1"/>
        </w:rPr>
        <w:t>2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30 to</w:t>
      </w:r>
      <w:r w:rsidR="003F0BD8">
        <w:rPr>
          <w:color w:val="000000"/>
          <w:szCs w:val="24"/>
          <w:bdr w:val="none" w:sz="0" w:space="0" w:color="auto" w:frame="1"/>
        </w:rPr>
        <w:t xml:space="preserve"> </w:t>
      </w:r>
      <w:r w:rsidR="00994791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0</w:t>
      </w:r>
      <w:r w:rsidRPr="00537C88">
        <w:rPr>
          <w:color w:val="000000"/>
          <w:szCs w:val="24"/>
          <w:bdr w:val="none" w:sz="0" w:space="0" w:color="auto" w:frame="1"/>
        </w:rPr>
        <w:t>0</w:t>
      </w:r>
      <w:r w:rsidR="00994791">
        <w:rPr>
          <w:color w:val="000000"/>
          <w:szCs w:val="24"/>
          <w:bdr w:val="none" w:sz="0" w:space="0" w:color="auto" w:frame="1"/>
        </w:rPr>
        <w:t>pm</w:t>
      </w:r>
      <w:r w:rsidRPr="00537C88">
        <w:rPr>
          <w:color w:val="000000"/>
          <w:szCs w:val="24"/>
          <w:bdr w:val="none" w:sz="0" w:space="0" w:color="auto" w:frame="1"/>
        </w:rPr>
        <w:t xml:space="preserve">  </w:t>
      </w:r>
    </w:p>
    <w:p w14:paraId="617EF733" w14:textId="77777777" w:rsidR="0063753D" w:rsidRDefault="0063753D" w:rsidP="00537C88">
      <w:pPr>
        <w:spacing w:line="276" w:lineRule="auto"/>
        <w:jc w:val="center"/>
        <w:rPr>
          <w:color w:val="000000"/>
          <w:szCs w:val="24"/>
          <w:bdr w:val="none" w:sz="0" w:space="0" w:color="auto" w:frame="1"/>
        </w:rPr>
      </w:pPr>
    </w:p>
    <w:p w14:paraId="18035E12" w14:textId="0D32890C" w:rsidR="00537C88" w:rsidRDefault="0063753D" w:rsidP="00537C88">
      <w:pPr>
        <w:spacing w:line="276" w:lineRule="auto"/>
        <w:jc w:val="center"/>
        <w:rPr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>Public access available via the following link: -</w:t>
      </w:r>
      <w:r w:rsidR="00537C88" w:rsidRPr="00537C88">
        <w:rPr>
          <w:color w:val="000000"/>
          <w:szCs w:val="24"/>
          <w:bdr w:val="none" w:sz="0" w:space="0" w:color="auto" w:frame="1"/>
        </w:rPr>
        <w:t> </w:t>
      </w:r>
    </w:p>
    <w:p w14:paraId="687BCB05" w14:textId="43FC9D9C" w:rsidR="00D640E7" w:rsidRPr="00D640E7" w:rsidRDefault="00000000" w:rsidP="00537C88">
      <w:pPr>
        <w:spacing w:line="276" w:lineRule="auto"/>
        <w:jc w:val="center"/>
        <w:rPr>
          <w:color w:val="000000"/>
          <w:szCs w:val="24"/>
          <w:u w:val="single"/>
        </w:rPr>
      </w:pPr>
      <w:hyperlink r:id="rId9" w:history="1">
        <w:r w:rsidR="00D640E7" w:rsidRPr="00D640E7">
          <w:rPr>
            <w:rStyle w:val="Hyperlink"/>
            <w:szCs w:val="24"/>
          </w:rPr>
          <w:t>https://eohhs.webex.com/eohhs/j.php?MTID=m4e21f226d8776f6aee7e51e727b09be1</w:t>
        </w:r>
      </w:hyperlink>
    </w:p>
    <w:p w14:paraId="7D06EE7D" w14:textId="6E6A8E9A" w:rsidR="00EE7B1E" w:rsidRPr="00994791" w:rsidRDefault="00994791" w:rsidP="00994791">
      <w:pPr>
        <w:spacing w:line="276" w:lineRule="auto"/>
        <w:ind w:left="720" w:firstLine="720"/>
        <w:rPr>
          <w:b/>
          <w:bCs/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 xml:space="preserve">      </w:t>
      </w:r>
      <w:r w:rsidR="00EE7B1E" w:rsidRPr="00994791">
        <w:rPr>
          <w:color w:val="000000"/>
          <w:szCs w:val="24"/>
          <w:bdr w:val="none" w:sz="0" w:space="0" w:color="auto" w:frame="1"/>
        </w:rPr>
        <w:t>Webex</w:t>
      </w:r>
      <w:r w:rsidR="00537C88" w:rsidRPr="00994791">
        <w:rPr>
          <w:color w:val="000000"/>
          <w:szCs w:val="24"/>
          <w:bdr w:val="none" w:sz="0" w:space="0" w:color="auto" w:frame="1"/>
        </w:rPr>
        <w:t xml:space="preserve"> Meeting ID: </w:t>
      </w:r>
      <w:r w:rsidR="004D0533" w:rsidRPr="004D0533">
        <w:rPr>
          <w:b/>
          <w:bCs/>
          <w:color w:val="000000"/>
          <w:szCs w:val="24"/>
          <w:shd w:val="clear" w:color="auto" w:fill="FFFFFF"/>
        </w:rPr>
        <w:t>25</w:t>
      </w:r>
      <w:r w:rsidR="00D640E7">
        <w:rPr>
          <w:b/>
          <w:bCs/>
          <w:color w:val="000000"/>
          <w:szCs w:val="24"/>
          <w:shd w:val="clear" w:color="auto" w:fill="FFFFFF"/>
        </w:rPr>
        <w:t>37 589 0941</w:t>
      </w:r>
      <w:r w:rsidR="00537C88" w:rsidRPr="00994791">
        <w:rPr>
          <w:color w:val="252424"/>
          <w:bdr w:val="none" w:sz="0" w:space="0" w:color="auto" w:frame="1"/>
          <w:shd w:val="clear" w:color="auto" w:fill="FFFFFF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Password:</w:t>
      </w:r>
      <w:r w:rsidR="004D0533">
        <w:rPr>
          <w:color w:val="000000"/>
          <w:szCs w:val="24"/>
          <w:bdr w:val="none" w:sz="0" w:space="0" w:color="auto" w:frame="1"/>
        </w:rPr>
        <w:t xml:space="preserve">  </w:t>
      </w:r>
      <w:r w:rsidR="00A8056A" w:rsidRPr="00A8056A">
        <w:rPr>
          <w:b/>
          <w:bCs/>
          <w:color w:val="000000"/>
          <w:szCs w:val="24"/>
          <w:shd w:val="clear" w:color="auto" w:fill="FFFFFF"/>
        </w:rPr>
        <w:t>hiY4aknDY22</w:t>
      </w:r>
    </w:p>
    <w:p w14:paraId="31A92911" w14:textId="651DEA68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 xml:space="preserve">                            </w:t>
      </w:r>
      <w:r w:rsidR="00537C88" w:rsidRPr="00994791">
        <w:rPr>
          <w:color w:val="000000"/>
          <w:szCs w:val="24"/>
          <w:bdr w:val="none" w:sz="0" w:space="0" w:color="auto" w:frame="1"/>
        </w:rPr>
        <w:t>Or call in (audio only) 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 xml:space="preserve">+1 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>617-315-0704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>,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United States, Boston</w:t>
      </w:r>
    </w:p>
    <w:p w14:paraId="2E9264A3" w14:textId="3EB8FB5B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</w:t>
      </w:r>
      <w:r w:rsidR="0063753D" w:rsidRPr="00994791">
        <w:rPr>
          <w:color w:val="000000"/>
          <w:szCs w:val="24"/>
        </w:rPr>
        <w:t xml:space="preserve">Access code: </w:t>
      </w:r>
      <w:r w:rsidR="00184F43" w:rsidRPr="00E154FE">
        <w:rPr>
          <w:b/>
          <w:bCs/>
        </w:rPr>
        <w:t>25</w:t>
      </w:r>
      <w:r w:rsidR="00E154FE" w:rsidRPr="00E154FE">
        <w:rPr>
          <w:b/>
          <w:bCs/>
        </w:rPr>
        <w:t>396838942##</w:t>
      </w:r>
    </w:p>
    <w:p w14:paraId="3370A2F8" w14:textId="77777777" w:rsidR="00537C88" w:rsidRPr="00A65DBF" w:rsidRDefault="00537C88" w:rsidP="00537C88">
      <w:pPr>
        <w:spacing w:line="276" w:lineRule="auto"/>
        <w:jc w:val="center"/>
        <w:rPr>
          <w:color w:val="000000"/>
          <w:szCs w:val="24"/>
        </w:rPr>
      </w:pPr>
    </w:p>
    <w:p w14:paraId="412B9B6E" w14:textId="77777777" w:rsidR="00537C88" w:rsidRPr="00537C88" w:rsidRDefault="00537C88" w:rsidP="00537C88">
      <w:pPr>
        <w:spacing w:line="276" w:lineRule="auto"/>
        <w:jc w:val="center"/>
        <w:rPr>
          <w:b/>
          <w:bCs/>
          <w:color w:val="000000"/>
          <w:szCs w:val="24"/>
          <w:bdr w:val="none" w:sz="0" w:space="0" w:color="auto" w:frame="1"/>
        </w:rPr>
      </w:pPr>
      <w:r w:rsidRPr="00537C88">
        <w:rPr>
          <w:b/>
          <w:bCs/>
          <w:color w:val="000000"/>
          <w:szCs w:val="24"/>
          <w:bdr w:val="none" w:sz="0" w:space="0" w:color="auto" w:frame="1"/>
        </w:rPr>
        <w:t>Agenda</w:t>
      </w:r>
    </w:p>
    <w:p w14:paraId="6BA25410" w14:textId="497AE79E" w:rsidR="00857112" w:rsidRDefault="00152101" w:rsidP="00152101">
      <w:pPr>
        <w:tabs>
          <w:tab w:val="left" w:pos="1825"/>
        </w:tabs>
        <w:rPr>
          <w:b/>
          <w:szCs w:val="24"/>
        </w:rPr>
      </w:pPr>
      <w:r>
        <w:rPr>
          <w:b/>
          <w:szCs w:val="24"/>
        </w:rPr>
        <w:tab/>
      </w:r>
    </w:p>
    <w:p w14:paraId="40F8571A" w14:textId="17ECE39C" w:rsidR="00537C88" w:rsidRPr="008B234D" w:rsidRDefault="00537C88" w:rsidP="0005320D">
      <w:pPr>
        <w:numPr>
          <w:ilvl w:val="0"/>
          <w:numId w:val="1"/>
        </w:numPr>
        <w:rPr>
          <w:bCs/>
          <w:szCs w:val="24"/>
        </w:rPr>
      </w:pPr>
      <w:bookmarkStart w:id="0" w:name="_Hlk132011413"/>
      <w:r w:rsidRPr="008B234D">
        <w:rPr>
          <w:bCs/>
          <w:szCs w:val="24"/>
        </w:rPr>
        <w:t>W</w:t>
      </w:r>
      <w:r w:rsidR="00FD1183">
        <w:rPr>
          <w:bCs/>
          <w:szCs w:val="24"/>
        </w:rPr>
        <w:t>elcome, i</w:t>
      </w:r>
      <w:r w:rsidRPr="008B234D">
        <w:rPr>
          <w:bCs/>
          <w:szCs w:val="24"/>
        </w:rPr>
        <w:t>ntroductions</w:t>
      </w:r>
      <w:r w:rsidR="00B07E29">
        <w:rPr>
          <w:bCs/>
          <w:szCs w:val="24"/>
        </w:rPr>
        <w:t xml:space="preserve"> and </w:t>
      </w:r>
      <w:r w:rsidR="00E86481">
        <w:rPr>
          <w:bCs/>
          <w:szCs w:val="24"/>
        </w:rPr>
        <w:t>approval</w:t>
      </w:r>
      <w:r w:rsidR="00B07E29">
        <w:rPr>
          <w:bCs/>
          <w:szCs w:val="24"/>
        </w:rPr>
        <w:t xml:space="preserve"> of minutes</w:t>
      </w:r>
      <w:r w:rsidR="00FD1183">
        <w:rPr>
          <w:bCs/>
          <w:szCs w:val="24"/>
        </w:rPr>
        <w:t xml:space="preserve"> 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7172C">
        <w:rPr>
          <w:bCs/>
          <w:szCs w:val="24"/>
        </w:rPr>
        <w:t>10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11E7306D" w14:textId="77777777" w:rsidR="00537C88" w:rsidRPr="008B234D" w:rsidRDefault="00537C88" w:rsidP="00537C88">
      <w:pPr>
        <w:rPr>
          <w:bCs/>
          <w:szCs w:val="24"/>
        </w:rPr>
      </w:pPr>
    </w:p>
    <w:p w14:paraId="794A090C" w14:textId="281A6867" w:rsidR="00190C5C" w:rsidRPr="00190C5C" w:rsidRDefault="00B07E29" w:rsidP="00190C5C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Workshops with programs in other states</w:t>
      </w:r>
      <w:r w:rsidR="00190C5C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="00190C5C">
        <w:rPr>
          <w:bCs/>
          <w:szCs w:val="24"/>
        </w:rPr>
        <w:tab/>
      </w:r>
      <w:r w:rsidR="00190C5C">
        <w:rPr>
          <w:bCs/>
          <w:szCs w:val="24"/>
        </w:rPr>
        <w:tab/>
        <w:t xml:space="preserve"> </w:t>
      </w:r>
      <w:r w:rsidR="00190C5C">
        <w:rPr>
          <w:bCs/>
          <w:szCs w:val="24"/>
        </w:rPr>
        <w:tab/>
      </w:r>
      <w:r w:rsidR="00691C1C">
        <w:rPr>
          <w:bCs/>
          <w:szCs w:val="24"/>
        </w:rPr>
        <w:t xml:space="preserve">            1</w:t>
      </w:r>
      <w:r>
        <w:rPr>
          <w:bCs/>
          <w:szCs w:val="24"/>
        </w:rPr>
        <w:t>0</w:t>
      </w:r>
      <w:r w:rsidR="00190C5C">
        <w:rPr>
          <w:bCs/>
          <w:szCs w:val="24"/>
        </w:rPr>
        <w:t xml:space="preserve"> mins</w:t>
      </w:r>
    </w:p>
    <w:p w14:paraId="2871DA4E" w14:textId="77777777" w:rsidR="00537C88" w:rsidRPr="00E154FE" w:rsidRDefault="00537C88" w:rsidP="00E154FE">
      <w:pPr>
        <w:rPr>
          <w:bCs/>
          <w:szCs w:val="24"/>
        </w:rPr>
      </w:pPr>
    </w:p>
    <w:p w14:paraId="6AF3CECD" w14:textId="0F55727A" w:rsidR="00B07E29" w:rsidRDefault="00F7172C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Admissions based on mental health </w:t>
      </w:r>
      <w:r w:rsidR="00B07E29">
        <w:rPr>
          <w:bCs/>
          <w:szCs w:val="24"/>
        </w:rPr>
        <w:tab/>
      </w:r>
      <w:r w:rsidR="00B07E29">
        <w:rPr>
          <w:bCs/>
          <w:szCs w:val="24"/>
        </w:rPr>
        <w:tab/>
      </w:r>
      <w:r w:rsidR="00B07E29">
        <w:rPr>
          <w:bCs/>
          <w:szCs w:val="24"/>
        </w:rPr>
        <w:tab/>
      </w:r>
      <w:r w:rsidR="00B07E29">
        <w:rPr>
          <w:bCs/>
          <w:szCs w:val="24"/>
        </w:rPr>
        <w:tab/>
      </w:r>
      <w:r w:rsidR="00B07E29">
        <w:rPr>
          <w:bCs/>
          <w:szCs w:val="24"/>
        </w:rPr>
        <w:tab/>
      </w:r>
      <w:r>
        <w:rPr>
          <w:bCs/>
          <w:szCs w:val="24"/>
        </w:rPr>
        <w:t>60</w:t>
      </w:r>
      <w:r w:rsidR="00B07E29">
        <w:rPr>
          <w:bCs/>
          <w:szCs w:val="24"/>
        </w:rPr>
        <w:t xml:space="preserve"> </w:t>
      </w:r>
      <w:proofErr w:type="gramStart"/>
      <w:r w:rsidR="00B07E29">
        <w:rPr>
          <w:bCs/>
          <w:szCs w:val="24"/>
        </w:rPr>
        <w:t>mins</w:t>
      </w:r>
      <w:proofErr w:type="gramEnd"/>
    </w:p>
    <w:p w14:paraId="265171D4" w14:textId="77777777" w:rsidR="00B07E29" w:rsidRDefault="00B07E29" w:rsidP="00B07E29">
      <w:pPr>
        <w:pStyle w:val="ListParagraph"/>
        <w:rPr>
          <w:bCs/>
          <w:szCs w:val="24"/>
        </w:rPr>
      </w:pPr>
    </w:p>
    <w:p w14:paraId="25DF22F7" w14:textId="479971FD" w:rsidR="00FC4641" w:rsidRPr="00B07E29" w:rsidRDefault="00F7172C" w:rsidP="00B07E29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Reviewing key questions and program design</w:t>
      </w:r>
      <w:r w:rsidR="00B07E29" w:rsidRPr="00B07E29">
        <w:rPr>
          <w:bCs/>
          <w:szCs w:val="24"/>
        </w:rPr>
        <w:tab/>
      </w:r>
      <w:r w:rsidR="00B07E29" w:rsidRPr="00B07E29">
        <w:rPr>
          <w:bCs/>
          <w:szCs w:val="24"/>
        </w:rPr>
        <w:tab/>
      </w:r>
      <w:r w:rsidR="00B07E29" w:rsidRPr="00B07E29">
        <w:rPr>
          <w:bCs/>
          <w:szCs w:val="24"/>
        </w:rPr>
        <w:tab/>
      </w:r>
      <w:r w:rsidR="00483E0D" w:rsidRPr="00B07E29">
        <w:rPr>
          <w:bCs/>
          <w:szCs w:val="24"/>
        </w:rPr>
        <w:t xml:space="preserve"> </w:t>
      </w:r>
      <w:r w:rsidR="00483E0D" w:rsidRPr="00B07E29">
        <w:rPr>
          <w:bCs/>
          <w:szCs w:val="24"/>
        </w:rPr>
        <w:tab/>
      </w:r>
    </w:p>
    <w:p w14:paraId="6E139DE9" w14:textId="77777777" w:rsidR="00DE473E" w:rsidRDefault="00DE473E" w:rsidP="00DE473E">
      <w:pPr>
        <w:pStyle w:val="ListParagraph"/>
        <w:rPr>
          <w:bCs/>
          <w:szCs w:val="24"/>
        </w:rPr>
      </w:pPr>
    </w:p>
    <w:p w14:paraId="0A629EAB" w14:textId="02613006" w:rsidR="00DE473E" w:rsidRPr="00DE473E" w:rsidRDefault="00DE473E" w:rsidP="00FC4641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Additional items</w:t>
      </w:r>
      <w:r w:rsidR="00F7172C">
        <w:rPr>
          <w:bCs/>
          <w:szCs w:val="24"/>
        </w:rPr>
        <w:t xml:space="preserve"> (if time permits)</w:t>
      </w:r>
      <w:r>
        <w:rPr>
          <w:bCs/>
          <w:szCs w:val="24"/>
        </w:rPr>
        <w:t xml:space="preserve"> </w:t>
      </w:r>
      <w:r w:rsidR="00F7172C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F7172C">
        <w:rPr>
          <w:bCs/>
          <w:szCs w:val="24"/>
        </w:rPr>
        <w:t>10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mins</w:t>
      </w:r>
      <w:proofErr w:type="gramEnd"/>
    </w:p>
    <w:p w14:paraId="44532FC0" w14:textId="77777777" w:rsidR="00A54CCF" w:rsidRDefault="00A54CCF" w:rsidP="00F7172C">
      <w:pPr>
        <w:ind w:left="1440"/>
        <w:rPr>
          <w:bCs/>
          <w:szCs w:val="24"/>
        </w:rPr>
      </w:pPr>
      <w:bookmarkStart w:id="1" w:name="_Hlk132011449"/>
      <w:bookmarkEnd w:id="0"/>
    </w:p>
    <w:p w14:paraId="6C1B0089" w14:textId="6DFD28AC" w:rsidR="00F7172C" w:rsidRPr="00F7172C" w:rsidRDefault="00F7172C" w:rsidP="00F7172C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Implementation planning</w:t>
      </w:r>
    </w:p>
    <w:p w14:paraId="0C429F25" w14:textId="46CDD5E4" w:rsidR="00F7172C" w:rsidRPr="00F66846" w:rsidRDefault="00F7172C" w:rsidP="00F7172C">
      <w:pPr>
        <w:ind w:left="1440"/>
        <w:rPr>
          <w:bCs/>
          <w:szCs w:val="24"/>
        </w:rPr>
      </w:pPr>
    </w:p>
    <w:p w14:paraId="366F8515" w14:textId="2E580088" w:rsidR="00152101" w:rsidRDefault="00152101" w:rsidP="00152101">
      <w:pPr>
        <w:rPr>
          <w:bCs/>
          <w:szCs w:val="24"/>
        </w:rPr>
      </w:pPr>
    </w:p>
    <w:bookmarkEnd w:id="1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07C"/>
    <w:multiLevelType w:val="hybridMultilevel"/>
    <w:tmpl w:val="A5BC9F5A"/>
    <w:lvl w:ilvl="0" w:tplc="74DCA1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4D7A35"/>
    <w:multiLevelType w:val="hybridMultilevel"/>
    <w:tmpl w:val="DD04888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7C0B741E"/>
    <w:multiLevelType w:val="hybridMultilevel"/>
    <w:tmpl w:val="D9A89394"/>
    <w:lvl w:ilvl="0" w:tplc="1DBE6612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25996">
    <w:abstractNumId w:val="2"/>
  </w:num>
  <w:num w:numId="2" w16cid:durableId="738400718">
    <w:abstractNumId w:val="0"/>
  </w:num>
  <w:num w:numId="3" w16cid:durableId="154691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02D"/>
    <w:rsid w:val="00014D27"/>
    <w:rsid w:val="0002106C"/>
    <w:rsid w:val="00033154"/>
    <w:rsid w:val="00042048"/>
    <w:rsid w:val="00047775"/>
    <w:rsid w:val="0005320D"/>
    <w:rsid w:val="000537DA"/>
    <w:rsid w:val="00094B04"/>
    <w:rsid w:val="000968A3"/>
    <w:rsid w:val="000A1DE1"/>
    <w:rsid w:val="000A575B"/>
    <w:rsid w:val="000B7D96"/>
    <w:rsid w:val="000C32D6"/>
    <w:rsid w:val="000F315B"/>
    <w:rsid w:val="001125C0"/>
    <w:rsid w:val="00141BA2"/>
    <w:rsid w:val="00152101"/>
    <w:rsid w:val="0015268B"/>
    <w:rsid w:val="00177C77"/>
    <w:rsid w:val="00184F43"/>
    <w:rsid w:val="00190C5C"/>
    <w:rsid w:val="001B6693"/>
    <w:rsid w:val="0021698C"/>
    <w:rsid w:val="00260D54"/>
    <w:rsid w:val="002619DB"/>
    <w:rsid w:val="00276957"/>
    <w:rsid w:val="00276DCC"/>
    <w:rsid w:val="002A132F"/>
    <w:rsid w:val="002D1C21"/>
    <w:rsid w:val="00301022"/>
    <w:rsid w:val="003121B3"/>
    <w:rsid w:val="00375EAD"/>
    <w:rsid w:val="00385812"/>
    <w:rsid w:val="00392D0B"/>
    <w:rsid w:val="003A25FC"/>
    <w:rsid w:val="003A7AFC"/>
    <w:rsid w:val="003C60EF"/>
    <w:rsid w:val="003C67F7"/>
    <w:rsid w:val="003F0BD8"/>
    <w:rsid w:val="00437C2C"/>
    <w:rsid w:val="004813AC"/>
    <w:rsid w:val="00483E0D"/>
    <w:rsid w:val="004A2763"/>
    <w:rsid w:val="004B37A0"/>
    <w:rsid w:val="004B5CFB"/>
    <w:rsid w:val="004C4E6D"/>
    <w:rsid w:val="004D0533"/>
    <w:rsid w:val="004D6B39"/>
    <w:rsid w:val="004E0C3F"/>
    <w:rsid w:val="004F16C3"/>
    <w:rsid w:val="00512956"/>
    <w:rsid w:val="00530145"/>
    <w:rsid w:val="00537C88"/>
    <w:rsid w:val="005448AA"/>
    <w:rsid w:val="00544E27"/>
    <w:rsid w:val="005D38AA"/>
    <w:rsid w:val="00614C99"/>
    <w:rsid w:val="00615C61"/>
    <w:rsid w:val="00632B56"/>
    <w:rsid w:val="0063753D"/>
    <w:rsid w:val="00691C1C"/>
    <w:rsid w:val="006D06D9"/>
    <w:rsid w:val="006D77A6"/>
    <w:rsid w:val="006F6920"/>
    <w:rsid w:val="00702109"/>
    <w:rsid w:val="0072320A"/>
    <w:rsid w:val="0072610D"/>
    <w:rsid w:val="00755E34"/>
    <w:rsid w:val="00757006"/>
    <w:rsid w:val="007817C7"/>
    <w:rsid w:val="00787508"/>
    <w:rsid w:val="007B3F4B"/>
    <w:rsid w:val="007B45E7"/>
    <w:rsid w:val="007B7347"/>
    <w:rsid w:val="007D10F3"/>
    <w:rsid w:val="007F21C8"/>
    <w:rsid w:val="007F3CDB"/>
    <w:rsid w:val="0083073C"/>
    <w:rsid w:val="00857112"/>
    <w:rsid w:val="008B1519"/>
    <w:rsid w:val="008B234D"/>
    <w:rsid w:val="009144D2"/>
    <w:rsid w:val="009344AD"/>
    <w:rsid w:val="009730E5"/>
    <w:rsid w:val="009908FF"/>
    <w:rsid w:val="00994791"/>
    <w:rsid w:val="00995505"/>
    <w:rsid w:val="009C4428"/>
    <w:rsid w:val="009D48CD"/>
    <w:rsid w:val="00A5364B"/>
    <w:rsid w:val="00A54CCF"/>
    <w:rsid w:val="00A65101"/>
    <w:rsid w:val="00A8056A"/>
    <w:rsid w:val="00AF08AA"/>
    <w:rsid w:val="00AF7B53"/>
    <w:rsid w:val="00B07E29"/>
    <w:rsid w:val="00B403BF"/>
    <w:rsid w:val="00B608D9"/>
    <w:rsid w:val="00B740D5"/>
    <w:rsid w:val="00B8698E"/>
    <w:rsid w:val="00BA4055"/>
    <w:rsid w:val="00BA7FB6"/>
    <w:rsid w:val="00BE031D"/>
    <w:rsid w:val="00C20BFE"/>
    <w:rsid w:val="00C2126D"/>
    <w:rsid w:val="00C46D29"/>
    <w:rsid w:val="00CA0997"/>
    <w:rsid w:val="00CC1778"/>
    <w:rsid w:val="00CE3DED"/>
    <w:rsid w:val="00CE575B"/>
    <w:rsid w:val="00CF3DE8"/>
    <w:rsid w:val="00CF6F95"/>
    <w:rsid w:val="00D026D4"/>
    <w:rsid w:val="00D0493F"/>
    <w:rsid w:val="00D30097"/>
    <w:rsid w:val="00D56F91"/>
    <w:rsid w:val="00D57881"/>
    <w:rsid w:val="00D640E7"/>
    <w:rsid w:val="00D81B69"/>
    <w:rsid w:val="00D8671C"/>
    <w:rsid w:val="00D91142"/>
    <w:rsid w:val="00D91390"/>
    <w:rsid w:val="00DA57C3"/>
    <w:rsid w:val="00DB53C7"/>
    <w:rsid w:val="00DC3855"/>
    <w:rsid w:val="00DC42D4"/>
    <w:rsid w:val="00DE473E"/>
    <w:rsid w:val="00DE5D5E"/>
    <w:rsid w:val="00E02540"/>
    <w:rsid w:val="00E154FE"/>
    <w:rsid w:val="00E242A8"/>
    <w:rsid w:val="00E274B8"/>
    <w:rsid w:val="00E27917"/>
    <w:rsid w:val="00E62A57"/>
    <w:rsid w:val="00E72707"/>
    <w:rsid w:val="00E86481"/>
    <w:rsid w:val="00EA19B3"/>
    <w:rsid w:val="00EA3208"/>
    <w:rsid w:val="00EE60A6"/>
    <w:rsid w:val="00EE7B1E"/>
    <w:rsid w:val="00F0586E"/>
    <w:rsid w:val="00F269DA"/>
    <w:rsid w:val="00F43932"/>
    <w:rsid w:val="00F65D40"/>
    <w:rsid w:val="00F66846"/>
    <w:rsid w:val="00F7172C"/>
    <w:rsid w:val="00F7409D"/>
    <w:rsid w:val="00FA575E"/>
    <w:rsid w:val="00FC4641"/>
    <w:rsid w:val="00FC6B4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4e21f226d8776f6aee7e51e727b09be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Poirier, Kelly (DPH)</cp:lastModifiedBy>
  <cp:revision>2</cp:revision>
  <cp:lastPrinted>2023-11-02T20:19:00Z</cp:lastPrinted>
  <dcterms:created xsi:type="dcterms:W3CDTF">2024-03-18T16:12:00Z</dcterms:created>
  <dcterms:modified xsi:type="dcterms:W3CDTF">2024-03-18T16:12:00Z</dcterms:modified>
</cp:coreProperties>
</file>