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92" w:type="dxa"/>
        <w:tblInd w:w="8" w:type="dxa"/>
        <w:tblLayout w:type="fixed"/>
        <w:tblCellMar>
          <w:left w:w="0" w:type="dxa"/>
          <w:right w:w="0" w:type="dxa"/>
        </w:tblCellMar>
        <w:tblLook w:val="0000" w:firstRow="0" w:lastRow="0" w:firstColumn="0" w:lastColumn="0" w:noHBand="0" w:noVBand="0"/>
      </w:tblPr>
      <w:tblGrid>
        <w:gridCol w:w="1432"/>
        <w:gridCol w:w="1685"/>
        <w:gridCol w:w="1440"/>
        <w:gridCol w:w="90"/>
        <w:gridCol w:w="1440"/>
        <w:gridCol w:w="1608"/>
        <w:gridCol w:w="25"/>
        <w:gridCol w:w="822"/>
        <w:gridCol w:w="990"/>
        <w:gridCol w:w="1260"/>
      </w:tblGrid>
      <w:tr w:rsidR="00DD319B" w14:paraId="1FAE6F61" w14:textId="77777777" w:rsidTr="00397926">
        <w:trPr>
          <w:trHeight w:val="1440"/>
          <w:tblHeader/>
        </w:trPr>
        <w:tc>
          <w:tcPr>
            <w:tcW w:w="1432" w:type="dxa"/>
          </w:tcPr>
          <w:bookmarkStart w:id="0" w:name="_1043561361"/>
          <w:bookmarkStart w:id="1" w:name="_1056198487"/>
          <w:bookmarkEnd w:id="0"/>
          <w:bookmarkEnd w:id="1"/>
          <w:bookmarkStart w:id="2" w:name="_MON_1043561615"/>
          <w:bookmarkEnd w:id="2"/>
          <w:p w14:paraId="0DDD8CB4" w14:textId="77777777" w:rsidR="00DD319B" w:rsidRDefault="00DD319B">
            <w:pPr>
              <w:pStyle w:val="text"/>
            </w:pPr>
            <w:r>
              <w:object w:dxaOrig="1060" w:dyaOrig="1080" w14:anchorId="02A68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fillcolor="window"/>
                <o:OLEObject Type="Embed" ProgID="Word.Picture.8" ShapeID="_x0000_i1025" DrawAspect="Content" ObjectID="_1794814811" r:id="rId12"/>
              </w:object>
            </w:r>
          </w:p>
        </w:tc>
        <w:tc>
          <w:tcPr>
            <w:tcW w:w="9360" w:type="dxa"/>
            <w:gridSpan w:val="9"/>
            <w:vAlign w:val="center"/>
          </w:tcPr>
          <w:p w14:paraId="076B9F80" w14:textId="77777777" w:rsidR="00DD319B" w:rsidRDefault="00DD319B">
            <w:pPr>
              <w:pStyle w:val="head2upd"/>
            </w:pPr>
            <w:r>
              <w:t xml:space="preserve">Massachusetts Department of Environmental Protection </w:t>
            </w:r>
          </w:p>
          <w:p w14:paraId="46D29744" w14:textId="77777777" w:rsidR="00DD319B" w:rsidRDefault="00DD319B" w:rsidP="00810CF3">
            <w:pPr>
              <w:pStyle w:val="head2upd"/>
              <w:ind w:right="-360"/>
              <w:rPr>
                <w:b w:val="0"/>
              </w:rPr>
            </w:pPr>
            <w:r>
              <w:rPr>
                <w:b w:val="0"/>
              </w:rPr>
              <w:t xml:space="preserve">Bureau of Resource Protection – </w:t>
            </w:r>
            <w:r w:rsidR="00223068">
              <w:rPr>
                <w:b w:val="0"/>
              </w:rPr>
              <w:t>Drinking Water P</w:t>
            </w:r>
            <w:r>
              <w:rPr>
                <w:b w:val="0"/>
              </w:rPr>
              <w:t>rogram</w:t>
            </w:r>
          </w:p>
          <w:p w14:paraId="39B61B59" w14:textId="77777777" w:rsidR="00913523" w:rsidRDefault="00DD319B" w:rsidP="00784F88">
            <w:pPr>
              <w:pStyle w:val="BodyText3"/>
            </w:pPr>
            <w:r w:rsidRPr="00171B8E">
              <w:t xml:space="preserve">Water Supply Facility Checklist for </w:t>
            </w:r>
          </w:p>
          <w:p w14:paraId="1934F52D" w14:textId="60B21F29" w:rsidR="00DD319B" w:rsidRPr="00A0769D" w:rsidRDefault="0DC14F23" w:rsidP="006E0846">
            <w:pPr>
              <w:pStyle w:val="BodyText3"/>
            </w:pPr>
            <w:r>
              <w:t xml:space="preserve">GAC </w:t>
            </w:r>
            <w:r w:rsidR="00D67DEF">
              <w:t xml:space="preserve">Media </w:t>
            </w:r>
            <w:r w:rsidR="00913523">
              <w:t>Equivalency Request Review/Approval</w:t>
            </w:r>
          </w:p>
        </w:tc>
      </w:tr>
      <w:tr w:rsidR="00F93838" w14:paraId="2E7CE866" w14:textId="77777777" w:rsidTr="00397926">
        <w:trPr>
          <w:trHeight w:hRule="exact" w:val="372"/>
        </w:trPr>
        <w:tc>
          <w:tcPr>
            <w:tcW w:w="1432" w:type="dxa"/>
          </w:tcPr>
          <w:p w14:paraId="01F3A047" w14:textId="77777777" w:rsidR="00F93838" w:rsidRDefault="00F93838">
            <w:pPr>
              <w:pStyle w:val="text"/>
            </w:pPr>
          </w:p>
        </w:tc>
        <w:tc>
          <w:tcPr>
            <w:tcW w:w="9360" w:type="dxa"/>
            <w:gridSpan w:val="9"/>
          </w:tcPr>
          <w:p w14:paraId="7A587491" w14:textId="77777777" w:rsidR="00F93838" w:rsidRDefault="00DD319B">
            <w:pPr>
              <w:pStyle w:val="head2"/>
            </w:pPr>
            <w:r>
              <w:t>Instructions to Applicant</w:t>
            </w:r>
            <w:r w:rsidR="00F93838">
              <w:t xml:space="preserve"> </w:t>
            </w:r>
          </w:p>
        </w:tc>
      </w:tr>
      <w:tr w:rsidR="00B11E11" w14:paraId="3286A69F" w14:textId="77777777" w:rsidTr="00397926">
        <w:trPr>
          <w:cantSplit/>
          <w:trHeight w:val="3115"/>
        </w:trPr>
        <w:tc>
          <w:tcPr>
            <w:tcW w:w="1432" w:type="dxa"/>
            <w:shd w:val="clear" w:color="auto" w:fill="auto"/>
          </w:tcPr>
          <w:p w14:paraId="08EC5611" w14:textId="77777777" w:rsidR="00B11E11" w:rsidRDefault="00B11E11" w:rsidP="00A73C5D">
            <w:pPr>
              <w:pStyle w:val="sidebar"/>
            </w:pPr>
            <w:r>
              <w:rPr>
                <w:b/>
              </w:rPr>
              <w:t>Important:</w:t>
            </w:r>
            <w:r>
              <w:t xml:space="preserve"> When filling out forms on the computer, use only the tab key to move your cursor - do not use the return key.</w:t>
            </w:r>
          </w:p>
          <w:p w14:paraId="6DAE88D0" w14:textId="113E3AA9" w:rsidR="00B11E11" w:rsidRDefault="00C14EDF" w:rsidP="00A73C5D">
            <w:pPr>
              <w:pStyle w:val="sidebar"/>
            </w:pPr>
            <w:r>
              <w:rPr>
                <w:noProof/>
              </w:rPr>
              <w:drawing>
                <wp:inline distT="0" distB="0" distL="0" distR="0" wp14:anchorId="496359EC" wp14:editId="6B8AED90">
                  <wp:extent cx="638175"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9360" w:type="dxa"/>
            <w:gridSpan w:val="9"/>
            <w:vMerge w:val="restart"/>
            <w:vAlign w:val="center"/>
          </w:tcPr>
          <w:p w14:paraId="782E21C7" w14:textId="18871217" w:rsidR="00B11E11" w:rsidRDefault="00B11E11" w:rsidP="003031AA">
            <w:pPr>
              <w:pStyle w:val="texthang"/>
            </w:pPr>
            <w:r>
              <w:tab/>
            </w:r>
            <w:r w:rsidRPr="00313508">
              <w:t xml:space="preserve">The purpose of this Drinking Water Program (DWP) Facility Checklist is to assist the public water systems to prepare drinking water program applications that comply with </w:t>
            </w:r>
            <w:r w:rsidR="00784F88" w:rsidRPr="00313508">
              <w:t>current</w:t>
            </w:r>
            <w:r w:rsidRPr="00313508">
              <w:t xml:space="preserve"> MassDEP regulations, policies, and guidelines. Completion of this checklist will ensure that the applicant has considered all minimum aspects identified by the MassDEP Drinking Water Program. MassDEP may require additional information as regulations, standards, or procedures are implemented or revised. </w:t>
            </w:r>
          </w:p>
          <w:p w14:paraId="1CD2B5F2" w14:textId="490A1203" w:rsidR="00B11E11" w:rsidRDefault="00B11E11" w:rsidP="003031AA">
            <w:pPr>
              <w:pStyle w:val="texthang"/>
              <w:spacing w:before="240" w:after="240"/>
            </w:pPr>
            <w:r w:rsidRPr="00313508">
              <w:tab/>
              <w:t xml:space="preserve">A Massachusetts </w:t>
            </w:r>
            <w:r w:rsidR="223A6A97" w:rsidRPr="00313508">
              <w:t>R</w:t>
            </w:r>
            <w:r w:rsidRPr="00313508">
              <w:t xml:space="preserve">egistered </w:t>
            </w:r>
            <w:r w:rsidR="511DA2C8" w:rsidRPr="00313508">
              <w:t>P</w:t>
            </w:r>
            <w:r w:rsidRPr="00313508">
              <w:t xml:space="preserve">rofessional </w:t>
            </w:r>
            <w:r w:rsidR="6F983098" w:rsidRPr="00313508">
              <w:t>E</w:t>
            </w:r>
            <w:r w:rsidRPr="00313508">
              <w:t xml:space="preserve">ngineer must complete the appropriate section(s) of the checklist for the </w:t>
            </w:r>
            <w:r w:rsidR="00B70085" w:rsidRPr="00313508">
              <w:t xml:space="preserve">Equivalency </w:t>
            </w:r>
            <w:r w:rsidRPr="00313508">
              <w:t>requested (including any brief explanations), sign the certification statement, and submit this checklist, brief explanations (where noted), and certification with the application</w:t>
            </w:r>
            <w:r w:rsidR="00083319">
              <w:t xml:space="preserve"> (</w:t>
            </w:r>
            <w:r w:rsidR="00100897">
              <w:t>BR</w:t>
            </w:r>
            <w:r w:rsidR="000E23B4">
              <w:t xml:space="preserve">P </w:t>
            </w:r>
            <w:r w:rsidR="00C1603F">
              <w:t>W</w:t>
            </w:r>
            <w:r w:rsidR="0043058E">
              <w:t xml:space="preserve">S </w:t>
            </w:r>
            <w:r w:rsidR="009E4FE2">
              <w:t>21</w:t>
            </w:r>
            <w:r w:rsidR="00E969B3">
              <w:t xml:space="preserve"> permit application</w:t>
            </w:r>
            <w:r w:rsidR="009E4FE2">
              <w:t>)</w:t>
            </w:r>
            <w:r w:rsidRPr="00313508">
              <w:t xml:space="preserve">. The DWP staff will use these documents to expedite the review/approval of the application. </w:t>
            </w:r>
          </w:p>
          <w:p w14:paraId="76924D3E" w14:textId="77777777" w:rsidR="003333B9" w:rsidRPr="00266663" w:rsidRDefault="00B11E11" w:rsidP="003333B9">
            <w:pPr>
              <w:pStyle w:val="texthang"/>
              <w:rPr>
                <w:b/>
              </w:rPr>
            </w:pPr>
            <w:r w:rsidRPr="00313508">
              <w:tab/>
            </w:r>
            <w:r w:rsidR="003333B9" w:rsidRPr="00266663">
              <w:rPr>
                <w:b/>
              </w:rPr>
              <w:t xml:space="preserve">If more than one </w:t>
            </w:r>
            <w:r w:rsidR="003333B9">
              <w:rPr>
                <w:b/>
              </w:rPr>
              <w:t>media</w:t>
            </w:r>
            <w:r w:rsidR="003333B9" w:rsidRPr="00266663">
              <w:rPr>
                <w:b/>
              </w:rPr>
              <w:t xml:space="preserve"> for equivalency request is proposed, a separate checklist will be required.</w:t>
            </w:r>
          </w:p>
          <w:p w14:paraId="39BDF18E" w14:textId="77777777" w:rsidR="003333B9" w:rsidRDefault="003333B9" w:rsidP="003333B9">
            <w:pPr>
              <w:pStyle w:val="texthang"/>
            </w:pPr>
            <w:r w:rsidRPr="00266663">
              <w:tab/>
              <w:t>N/A means “not applicable.”</w:t>
            </w:r>
          </w:p>
          <w:p w14:paraId="40FD19B3" w14:textId="39932611" w:rsidR="003333B9" w:rsidRDefault="003333B9" w:rsidP="003333B9">
            <w:pPr>
              <w:pStyle w:val="texthang"/>
            </w:pPr>
            <w:r>
              <w:t xml:space="preserve">       </w:t>
            </w:r>
          </w:p>
          <w:p w14:paraId="0185ED9E" w14:textId="5D283669" w:rsidR="00B11E11" w:rsidRPr="00313508" w:rsidRDefault="003333B9" w:rsidP="003333B9">
            <w:pPr>
              <w:pStyle w:val="texthang"/>
            </w:pPr>
            <w:r>
              <w:t xml:space="preserve">       </w:t>
            </w:r>
            <w:r w:rsidR="00B11E11" w:rsidRPr="00313508">
              <w:t>MassDEP Guidelines &amp; Policies for Public Water Systems:</w:t>
            </w:r>
          </w:p>
          <w:p w14:paraId="56A171FD" w14:textId="21CD2214" w:rsidR="001B7E1B" w:rsidRDefault="00B11E11" w:rsidP="00313508">
            <w:pPr>
              <w:pStyle w:val="texthang"/>
            </w:pPr>
            <w:r w:rsidRPr="00313508">
              <w:tab/>
            </w:r>
            <w:hyperlink r:id="rId14" w:history="1">
              <w:r w:rsidR="00773A8F" w:rsidRPr="00CD126B">
                <w:rPr>
                  <w:rStyle w:val="Hyperlink"/>
                </w:rPr>
                <w:t>https://www.mass.gov/info-details/guidelines-for-public-water-systems</w:t>
              </w:r>
            </w:hyperlink>
            <w:r w:rsidR="00773A8F">
              <w:t xml:space="preserve"> </w:t>
            </w:r>
          </w:p>
          <w:p w14:paraId="68AD530A" w14:textId="3B39B71E" w:rsidR="00473B33" w:rsidRPr="00313508" w:rsidRDefault="00473B33" w:rsidP="00313508">
            <w:pPr>
              <w:pStyle w:val="texthang"/>
            </w:pPr>
          </w:p>
          <w:p w14:paraId="4143ECB9" w14:textId="77777777" w:rsidR="00B11E11" w:rsidRPr="00313508" w:rsidRDefault="00B11E11" w:rsidP="00313508">
            <w:pPr>
              <w:pStyle w:val="texthang"/>
            </w:pPr>
            <w:r w:rsidRPr="00313508">
              <w:tab/>
              <w:t xml:space="preserve">MassDEP Drinking Water Regulations 310 CMR 22.00: </w:t>
            </w:r>
          </w:p>
          <w:p w14:paraId="7109E419" w14:textId="662A1CCD" w:rsidR="0068081F" w:rsidRPr="00313508" w:rsidRDefault="00B11E11" w:rsidP="00313508">
            <w:pPr>
              <w:pStyle w:val="texthang"/>
              <w:rPr>
                <w:rStyle w:val="Hyperlink"/>
                <w:color w:val="auto"/>
                <w:u w:val="none"/>
              </w:rPr>
            </w:pPr>
            <w:r w:rsidRPr="00313508">
              <w:tab/>
            </w:r>
            <w:hyperlink r:id="rId15" w:history="1">
              <w:r w:rsidR="00D77DEF" w:rsidRPr="00CD126B">
                <w:rPr>
                  <w:rStyle w:val="Hyperlink"/>
                </w:rPr>
                <w:t>https://www.mass.gov/regulations/310-CMR-22-the-massachusetts-drinking-water-regulations</w:t>
              </w:r>
            </w:hyperlink>
            <w:r w:rsidR="00D77DEF">
              <w:t xml:space="preserve"> </w:t>
            </w:r>
          </w:p>
          <w:p w14:paraId="1E54B3E9" w14:textId="1ECF6AD9" w:rsidR="00B11E11" w:rsidRPr="006B667C" w:rsidRDefault="00B11E11" w:rsidP="00562771">
            <w:pPr>
              <w:pStyle w:val="texthang"/>
            </w:pPr>
            <w:r w:rsidRPr="00266663">
              <w:tab/>
            </w:r>
          </w:p>
        </w:tc>
      </w:tr>
      <w:tr w:rsidR="004D2F08" w14:paraId="5251F156" w14:textId="77777777" w:rsidTr="00397926">
        <w:trPr>
          <w:cantSplit/>
          <w:trHeight w:val="2189"/>
        </w:trPr>
        <w:tc>
          <w:tcPr>
            <w:tcW w:w="1432" w:type="dxa"/>
            <w:shd w:val="clear" w:color="auto" w:fill="auto"/>
          </w:tcPr>
          <w:p w14:paraId="72B2E558" w14:textId="77777777" w:rsidR="004D2F08" w:rsidRDefault="004D2F08" w:rsidP="009C2C1F">
            <w:pPr>
              <w:pStyle w:val="sidebar"/>
              <w:tabs>
                <w:tab w:val="clear" w:pos="360"/>
                <w:tab w:val="left" w:pos="0"/>
              </w:tabs>
              <w:ind w:right="0"/>
            </w:pPr>
          </w:p>
        </w:tc>
        <w:tc>
          <w:tcPr>
            <w:tcW w:w="9360" w:type="dxa"/>
            <w:gridSpan w:val="9"/>
            <w:vMerge/>
            <w:vAlign w:val="center"/>
          </w:tcPr>
          <w:p w14:paraId="54155B07" w14:textId="77777777" w:rsidR="004D2F08" w:rsidRDefault="004D2F08" w:rsidP="006B667C">
            <w:pPr>
              <w:pStyle w:val="texthang"/>
            </w:pPr>
          </w:p>
        </w:tc>
      </w:tr>
      <w:tr w:rsidR="00452BFD" w14:paraId="4E94B790" w14:textId="77777777" w:rsidTr="00397926">
        <w:trPr>
          <w:cantSplit/>
          <w:trHeight w:hRule="exact" w:val="480"/>
        </w:trPr>
        <w:tc>
          <w:tcPr>
            <w:tcW w:w="1432" w:type="dxa"/>
          </w:tcPr>
          <w:p w14:paraId="62B8185F" w14:textId="77777777" w:rsidR="00452BFD" w:rsidRDefault="00452BFD">
            <w:pPr>
              <w:pStyle w:val="text"/>
            </w:pPr>
          </w:p>
        </w:tc>
        <w:tc>
          <w:tcPr>
            <w:tcW w:w="9360" w:type="dxa"/>
            <w:gridSpan w:val="9"/>
          </w:tcPr>
          <w:p w14:paraId="4B8BD5C5" w14:textId="77777777" w:rsidR="00452BFD" w:rsidRDefault="00452BFD" w:rsidP="006B667C">
            <w:pPr>
              <w:pStyle w:val="head2"/>
            </w:pPr>
            <w:r>
              <w:t>A. Facility Information</w:t>
            </w:r>
          </w:p>
        </w:tc>
      </w:tr>
      <w:tr w:rsidR="00452BFD" w14:paraId="140BF611" w14:textId="77777777" w:rsidTr="00397926">
        <w:trPr>
          <w:cantSplit/>
          <w:trHeight w:hRule="exact" w:val="480"/>
        </w:trPr>
        <w:tc>
          <w:tcPr>
            <w:tcW w:w="1432" w:type="dxa"/>
          </w:tcPr>
          <w:p w14:paraId="3A52F6B7" w14:textId="77777777" w:rsidR="00452BFD" w:rsidRDefault="00452BFD">
            <w:pPr>
              <w:pStyle w:val="text"/>
            </w:pPr>
          </w:p>
        </w:tc>
        <w:tc>
          <w:tcPr>
            <w:tcW w:w="9360" w:type="dxa"/>
            <w:gridSpan w:val="9"/>
            <w:vAlign w:val="center"/>
          </w:tcPr>
          <w:p w14:paraId="1BCF976F" w14:textId="77777777" w:rsidR="00452BFD" w:rsidRDefault="00452BFD" w:rsidP="006B667C">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5F145B5" w14:textId="77777777" w:rsidR="00452BFD" w:rsidRDefault="00452BFD" w:rsidP="006B667C">
            <w:pPr>
              <w:pStyle w:val="bars24"/>
            </w:pPr>
            <w:r>
              <w:t>PWS Name</w:t>
            </w:r>
          </w:p>
        </w:tc>
      </w:tr>
      <w:tr w:rsidR="00452BFD" w14:paraId="3944099E" w14:textId="77777777" w:rsidTr="00397926">
        <w:trPr>
          <w:cantSplit/>
          <w:trHeight w:hRule="exact" w:val="480"/>
        </w:trPr>
        <w:tc>
          <w:tcPr>
            <w:tcW w:w="1432" w:type="dxa"/>
          </w:tcPr>
          <w:p w14:paraId="29EB9E54" w14:textId="77777777" w:rsidR="00452BFD" w:rsidRDefault="00452BFD">
            <w:pPr>
              <w:pStyle w:val="text"/>
            </w:pPr>
          </w:p>
        </w:tc>
        <w:tc>
          <w:tcPr>
            <w:tcW w:w="3125" w:type="dxa"/>
            <w:gridSpan w:val="2"/>
            <w:vAlign w:val="center"/>
          </w:tcPr>
          <w:p w14:paraId="4F25C02D" w14:textId="77777777" w:rsidR="00452BFD" w:rsidRDefault="00452BFD" w:rsidP="006B667C">
            <w:pPr>
              <w:pStyle w:val="texthang"/>
            </w:pPr>
            <w:r>
              <w:tab/>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764A5902" w14:textId="77777777" w:rsidR="00452BFD" w:rsidRDefault="00452BFD" w:rsidP="006B667C">
            <w:pPr>
              <w:pStyle w:val="bars24"/>
            </w:pPr>
            <w:r>
              <w:t>City/Town</w:t>
            </w:r>
          </w:p>
        </w:tc>
        <w:tc>
          <w:tcPr>
            <w:tcW w:w="3163" w:type="dxa"/>
            <w:gridSpan w:val="4"/>
            <w:vAlign w:val="center"/>
          </w:tcPr>
          <w:p w14:paraId="1D4599B0" w14:textId="77777777" w:rsidR="00452BFD" w:rsidRDefault="00452BFD" w:rsidP="006B667C">
            <w:pPr>
              <w:pStyle w:val="texthang"/>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14:paraId="1225C770" w14:textId="77777777" w:rsidR="00452BFD" w:rsidRDefault="00452BFD" w:rsidP="006B667C">
            <w:pPr>
              <w:pStyle w:val="bars24"/>
            </w:pPr>
            <w:r>
              <w:t>PWS ID #</w:t>
            </w:r>
          </w:p>
        </w:tc>
        <w:tc>
          <w:tcPr>
            <w:tcW w:w="3072" w:type="dxa"/>
            <w:gridSpan w:val="3"/>
            <w:vAlign w:val="center"/>
          </w:tcPr>
          <w:p w14:paraId="4E60C6A3" w14:textId="77777777" w:rsidR="00452BFD" w:rsidRDefault="00452BFD" w:rsidP="006B667C">
            <w:pPr>
              <w:pStyle w:val="text"/>
            </w:pPr>
            <w:r>
              <w:tab/>
            </w:r>
            <w:r>
              <w:fldChar w:fldCharType="begin">
                <w:ffData>
                  <w:name w:val="Text54"/>
                  <w:enabled/>
                  <w:calcOnExit w:val="0"/>
                  <w:textInput/>
                </w:ffData>
              </w:fldChar>
            </w:r>
            <w:r>
              <w:instrText xml:space="preserve"> FORMTEXT </w:instrText>
            </w:r>
            <w:r>
              <w:fldChar w:fldCharType="separate"/>
            </w:r>
            <w:r>
              <w:t> </w:t>
            </w:r>
            <w:r>
              <w:t> </w:t>
            </w:r>
            <w:r>
              <w:t> </w:t>
            </w:r>
            <w:r>
              <w:t> </w:t>
            </w:r>
            <w:r>
              <w:t> </w:t>
            </w:r>
            <w:r>
              <w:fldChar w:fldCharType="end"/>
            </w:r>
          </w:p>
          <w:p w14:paraId="71B148D5" w14:textId="77777777" w:rsidR="00452BFD" w:rsidRDefault="00452BFD" w:rsidP="00777814">
            <w:pPr>
              <w:pStyle w:val="bars24"/>
            </w:pPr>
            <w:r>
              <w:t>Source(s) Code #</w:t>
            </w:r>
          </w:p>
        </w:tc>
      </w:tr>
      <w:tr w:rsidR="00452BFD" w14:paraId="5940AF80" w14:textId="77777777" w:rsidTr="00397926">
        <w:trPr>
          <w:cantSplit/>
          <w:trHeight w:hRule="exact" w:val="480"/>
        </w:trPr>
        <w:tc>
          <w:tcPr>
            <w:tcW w:w="1432" w:type="dxa"/>
          </w:tcPr>
          <w:p w14:paraId="0231BE28" w14:textId="77777777" w:rsidR="00452BFD" w:rsidRDefault="00452BFD">
            <w:pPr>
              <w:pStyle w:val="text"/>
            </w:pPr>
          </w:p>
        </w:tc>
        <w:tc>
          <w:tcPr>
            <w:tcW w:w="3125" w:type="dxa"/>
            <w:gridSpan w:val="2"/>
            <w:vAlign w:val="center"/>
          </w:tcPr>
          <w:p w14:paraId="4958AA25" w14:textId="77777777" w:rsidR="00452BFD" w:rsidRDefault="00452BFD" w:rsidP="006B667C">
            <w:pPr>
              <w:pStyle w:val="texthang"/>
            </w:pPr>
            <w:r>
              <w:tab/>
            </w:r>
            <w:r>
              <w:fldChar w:fldCharType="begin">
                <w:ffData>
                  <w:name w:val="Text54"/>
                  <w:enabled/>
                  <w:calcOnExit w:val="0"/>
                  <w:textInput/>
                </w:ffData>
              </w:fldChar>
            </w:r>
            <w:bookmarkStart w:id="4" w:name="Text54"/>
            <w:r>
              <w:instrText xml:space="preserve"> FORMTEXT </w:instrText>
            </w:r>
            <w:r>
              <w:fldChar w:fldCharType="separate"/>
            </w:r>
            <w:r>
              <w:t> </w:t>
            </w:r>
            <w:r>
              <w:t> </w:t>
            </w:r>
            <w:r>
              <w:t> </w:t>
            </w:r>
            <w:r>
              <w:t> </w:t>
            </w:r>
            <w:r>
              <w:t> </w:t>
            </w:r>
            <w:r>
              <w:fldChar w:fldCharType="end"/>
            </w:r>
            <w:bookmarkEnd w:id="4"/>
          </w:p>
          <w:p w14:paraId="69842E53" w14:textId="77777777" w:rsidR="00452BFD" w:rsidRDefault="00452BFD" w:rsidP="006B667C">
            <w:pPr>
              <w:pStyle w:val="bars24"/>
            </w:pPr>
            <w:r>
              <w:t>Treatment Facility</w:t>
            </w:r>
            <w:r>
              <w:tab/>
            </w:r>
          </w:p>
        </w:tc>
        <w:tc>
          <w:tcPr>
            <w:tcW w:w="6235" w:type="dxa"/>
            <w:gridSpan w:val="7"/>
            <w:vAlign w:val="center"/>
          </w:tcPr>
          <w:p w14:paraId="0EF211AE" w14:textId="77777777" w:rsidR="00452BFD" w:rsidRDefault="00452BFD" w:rsidP="006B667C">
            <w:pPr>
              <w:pStyle w:val="text"/>
            </w:pPr>
            <w:r>
              <w:t xml:space="preserve"> </w:t>
            </w:r>
            <w:r>
              <w:tab/>
            </w:r>
            <w:r>
              <w:fldChar w:fldCharType="begin">
                <w:ffData>
                  <w:name w:val="Text56"/>
                  <w:enabled/>
                  <w:calcOnExit w:val="0"/>
                  <w:textInput/>
                </w:ffData>
              </w:fldChar>
            </w:r>
            <w:bookmarkStart w:id="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79CE66C" w14:textId="4728955A" w:rsidR="00452BFD" w:rsidRDefault="00C92304" w:rsidP="0093058A">
            <w:pPr>
              <w:pStyle w:val="bars24"/>
            </w:pPr>
            <w:r>
              <w:t>P</w:t>
            </w:r>
            <w:r w:rsidR="00452BFD">
              <w:t>ermit Application #</w:t>
            </w:r>
          </w:p>
        </w:tc>
      </w:tr>
      <w:tr w:rsidR="00452BFD" w14:paraId="2E264889" w14:textId="77777777" w:rsidTr="00397926">
        <w:trPr>
          <w:trHeight w:hRule="exact" w:val="480"/>
        </w:trPr>
        <w:tc>
          <w:tcPr>
            <w:tcW w:w="1432" w:type="dxa"/>
          </w:tcPr>
          <w:p w14:paraId="4066640D" w14:textId="77777777" w:rsidR="00452BFD" w:rsidRDefault="00452BFD">
            <w:pPr>
              <w:pStyle w:val="text"/>
            </w:pPr>
          </w:p>
        </w:tc>
        <w:tc>
          <w:tcPr>
            <w:tcW w:w="3125" w:type="dxa"/>
            <w:gridSpan w:val="2"/>
            <w:vAlign w:val="center"/>
          </w:tcPr>
          <w:p w14:paraId="33191E64" w14:textId="5C53EDAE" w:rsidR="00452BFD" w:rsidRDefault="00452BFD" w:rsidP="0093058A">
            <w:pPr>
              <w:pStyle w:val="texthang"/>
            </w:pPr>
            <w:r>
              <w:tab/>
            </w:r>
          </w:p>
        </w:tc>
        <w:tc>
          <w:tcPr>
            <w:tcW w:w="6235" w:type="dxa"/>
            <w:gridSpan w:val="7"/>
            <w:vAlign w:val="center"/>
          </w:tcPr>
          <w:p w14:paraId="65AFA9BC" w14:textId="77777777" w:rsidR="00452BFD" w:rsidRDefault="00452BFD" w:rsidP="0093058A">
            <w:pPr>
              <w:pStyle w:val="texthang"/>
            </w:pPr>
            <w:r>
              <w:tab/>
            </w:r>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F0F6F1C" w14:textId="77777777" w:rsidR="00452BFD" w:rsidRDefault="00452BFD" w:rsidP="0093058A">
            <w:pPr>
              <w:pStyle w:val="bars24"/>
            </w:pPr>
            <w:r>
              <w:t>MassDEP Transmittal #</w:t>
            </w:r>
          </w:p>
        </w:tc>
      </w:tr>
      <w:tr w:rsidR="00452BFD" w14:paraId="4D3271D4" w14:textId="77777777" w:rsidTr="00397926">
        <w:trPr>
          <w:trHeight w:hRule="exact" w:val="480"/>
        </w:trPr>
        <w:tc>
          <w:tcPr>
            <w:tcW w:w="1432" w:type="dxa"/>
          </w:tcPr>
          <w:p w14:paraId="0DB96E90" w14:textId="77777777" w:rsidR="00452BFD" w:rsidRDefault="00452BFD">
            <w:pPr>
              <w:pStyle w:val="text"/>
            </w:pPr>
          </w:p>
        </w:tc>
        <w:tc>
          <w:tcPr>
            <w:tcW w:w="9360" w:type="dxa"/>
            <w:gridSpan w:val="9"/>
            <w:vAlign w:val="center"/>
          </w:tcPr>
          <w:p w14:paraId="1DD34608" w14:textId="77777777" w:rsidR="00452BFD" w:rsidRPr="00357E7F" w:rsidRDefault="00452BFD" w:rsidP="0093058A">
            <w:pPr>
              <w:pStyle w:val="texthang"/>
            </w:pPr>
            <w:r>
              <w:tab/>
              <w:t>Check construction status:</w:t>
            </w:r>
            <w:r>
              <w:tab/>
            </w:r>
            <w:r>
              <w:fldChar w:fldCharType="begin">
                <w:ffData>
                  <w:name w:val="Check28"/>
                  <w:enabled/>
                  <w:calcOnExit w:val="0"/>
                  <w:checkBox>
                    <w:sizeAuto/>
                    <w:default w:val="0"/>
                  </w:checkBox>
                </w:ffData>
              </w:fldChar>
            </w:r>
            <w:bookmarkStart w:id="7" w:name="Check28"/>
            <w:r>
              <w:instrText xml:space="preserve"> FORMCHECKBOX </w:instrText>
            </w:r>
            <w:r>
              <w:fldChar w:fldCharType="separate"/>
            </w:r>
            <w:r>
              <w:fldChar w:fldCharType="end"/>
            </w:r>
            <w:bookmarkEnd w:id="7"/>
            <w:r>
              <w:t xml:space="preserve">  New Construction</w:t>
            </w:r>
            <w:r>
              <w:tab/>
            </w:r>
            <w:r>
              <w:fldChar w:fldCharType="begin">
                <w:ffData>
                  <w:name w:val="Check29"/>
                  <w:enabled/>
                  <w:calcOnExit w:val="0"/>
                  <w:checkBox>
                    <w:sizeAuto/>
                    <w:default w:val="0"/>
                  </w:checkBox>
                </w:ffData>
              </w:fldChar>
            </w:r>
            <w:bookmarkStart w:id="8" w:name="Check29"/>
            <w:r>
              <w:instrText xml:space="preserve"> FORMCHECKBOX </w:instrText>
            </w:r>
            <w:r>
              <w:fldChar w:fldCharType="separate"/>
            </w:r>
            <w:r>
              <w:fldChar w:fldCharType="end"/>
            </w:r>
            <w:bookmarkEnd w:id="8"/>
            <w:r>
              <w:t xml:space="preserve">  Replacement or Upgrade Construction </w:t>
            </w:r>
          </w:p>
        </w:tc>
      </w:tr>
      <w:tr w:rsidR="00452BFD" w14:paraId="5F029133" w14:textId="77777777" w:rsidTr="00397926">
        <w:trPr>
          <w:trHeight w:hRule="exact" w:val="506"/>
        </w:trPr>
        <w:tc>
          <w:tcPr>
            <w:tcW w:w="1432" w:type="dxa"/>
          </w:tcPr>
          <w:p w14:paraId="2345B273" w14:textId="77777777" w:rsidR="00452BFD" w:rsidRDefault="00452BFD">
            <w:pPr>
              <w:pStyle w:val="text"/>
            </w:pPr>
          </w:p>
        </w:tc>
        <w:tc>
          <w:tcPr>
            <w:tcW w:w="9360" w:type="dxa"/>
            <w:gridSpan w:val="9"/>
          </w:tcPr>
          <w:p w14:paraId="43DBB6DA" w14:textId="77777777" w:rsidR="00452BFD" w:rsidRDefault="00452BFD" w:rsidP="00B45B62">
            <w:pPr>
              <w:pStyle w:val="head2"/>
            </w:pPr>
            <w:r>
              <w:t>B. Project Checklist</w:t>
            </w:r>
          </w:p>
        </w:tc>
      </w:tr>
      <w:tr w:rsidR="00452BFD" w14:paraId="26FF0219" w14:textId="77777777" w:rsidTr="00397926">
        <w:trPr>
          <w:trHeight w:hRule="exact" w:val="317"/>
        </w:trPr>
        <w:tc>
          <w:tcPr>
            <w:tcW w:w="1432" w:type="dxa"/>
          </w:tcPr>
          <w:p w14:paraId="2CA4800E" w14:textId="77777777" w:rsidR="00452BFD" w:rsidRDefault="00452BFD">
            <w:pPr>
              <w:pStyle w:val="text"/>
            </w:pPr>
          </w:p>
        </w:tc>
        <w:tc>
          <w:tcPr>
            <w:tcW w:w="9360" w:type="dxa"/>
            <w:gridSpan w:val="9"/>
          </w:tcPr>
          <w:p w14:paraId="3DD17194" w14:textId="5C5A8FD8" w:rsidR="00452BFD" w:rsidRPr="0023269A" w:rsidRDefault="00452BFD" w:rsidP="0023269A">
            <w:pPr>
              <w:pStyle w:val="texthang"/>
              <w:rPr>
                <w:b/>
              </w:rPr>
            </w:pPr>
            <w:r>
              <w:t>1.</w:t>
            </w:r>
            <w:r>
              <w:tab/>
            </w:r>
            <w:r w:rsidRPr="00B45B62">
              <w:rPr>
                <w:b/>
              </w:rPr>
              <w:t>Project description</w:t>
            </w:r>
            <w:r>
              <w:rPr>
                <w:b/>
              </w:rPr>
              <w:t>:</w:t>
            </w:r>
          </w:p>
        </w:tc>
      </w:tr>
      <w:tr w:rsidR="00452BFD" w14:paraId="7C11E284" w14:textId="77777777" w:rsidTr="00397926">
        <w:trPr>
          <w:trHeight w:hRule="exact" w:val="983"/>
        </w:trPr>
        <w:tc>
          <w:tcPr>
            <w:tcW w:w="1432" w:type="dxa"/>
          </w:tcPr>
          <w:p w14:paraId="008940BA" w14:textId="77777777" w:rsidR="00452BFD" w:rsidRDefault="00452BFD">
            <w:pPr>
              <w:pStyle w:val="text"/>
            </w:pPr>
          </w:p>
        </w:tc>
        <w:tc>
          <w:tcPr>
            <w:tcW w:w="9360" w:type="dxa"/>
            <w:gridSpan w:val="9"/>
            <w:tcBorders>
              <w:bottom w:val="single" w:sz="4" w:space="0" w:color="auto"/>
            </w:tcBorders>
          </w:tcPr>
          <w:p w14:paraId="2C84C1F7" w14:textId="170C1447" w:rsidR="00452BFD" w:rsidRPr="00FE1ADC" w:rsidRDefault="00452BFD" w:rsidP="009669F9">
            <w:pPr>
              <w:pStyle w:val="ListParagraph"/>
              <w:numPr>
                <w:ilvl w:val="0"/>
                <w:numId w:val="21"/>
              </w:numPr>
              <w:ind w:right="360"/>
              <w:rPr>
                <w:rFonts w:ascii="Arial" w:hAnsi="Arial"/>
                <w:sz w:val="20"/>
              </w:rPr>
            </w:pPr>
            <w:r w:rsidRPr="009669F9">
              <w:rPr>
                <w:rFonts w:ascii="Arial" w:hAnsi="Arial" w:cs="Arial"/>
                <w:sz w:val="20"/>
                <w:szCs w:val="20"/>
              </w:rPr>
              <w:t xml:space="preserve">What are the reasons for requesting the </w:t>
            </w:r>
            <w:r w:rsidR="318151B0" w:rsidRPr="009669F9">
              <w:rPr>
                <w:rFonts w:ascii="Arial" w:hAnsi="Arial" w:cs="Arial"/>
                <w:sz w:val="20"/>
                <w:szCs w:val="20"/>
              </w:rPr>
              <w:t xml:space="preserve">GAC </w:t>
            </w:r>
            <w:r w:rsidRPr="009669F9">
              <w:rPr>
                <w:rFonts w:ascii="Arial" w:hAnsi="Arial" w:cs="Arial"/>
                <w:sz w:val="20"/>
                <w:szCs w:val="20"/>
              </w:rPr>
              <w:t xml:space="preserve">Media Equivalency? Your reasoning should include the product that was previously approved for use by MassDEP at the water treatment </w:t>
            </w:r>
            <w:r w:rsidR="00AB69D8" w:rsidRPr="009669F9">
              <w:rPr>
                <w:rFonts w:ascii="Arial" w:hAnsi="Arial" w:cs="Arial"/>
                <w:sz w:val="20"/>
                <w:szCs w:val="20"/>
              </w:rPr>
              <w:t xml:space="preserve">plant </w:t>
            </w:r>
            <w:r w:rsidRPr="009669F9">
              <w:rPr>
                <w:rFonts w:ascii="Arial" w:hAnsi="Arial" w:cs="Arial"/>
                <w:sz w:val="20"/>
                <w:szCs w:val="20"/>
              </w:rPr>
              <w:t>as well as the product you are proposing to substitute.</w:t>
            </w:r>
          </w:p>
        </w:tc>
      </w:tr>
      <w:tr w:rsidR="00452BFD" w14:paraId="5D362D70" w14:textId="77777777" w:rsidTr="00397926">
        <w:trPr>
          <w:trHeight w:hRule="exact" w:val="2010"/>
        </w:trPr>
        <w:tc>
          <w:tcPr>
            <w:tcW w:w="1432" w:type="dxa"/>
            <w:tcBorders>
              <w:right w:val="single" w:sz="4" w:space="0" w:color="auto"/>
            </w:tcBorders>
          </w:tcPr>
          <w:p w14:paraId="741E6BF7" w14:textId="77777777" w:rsidR="00452BFD" w:rsidRDefault="00452BFD"/>
        </w:tc>
        <w:tc>
          <w:tcPr>
            <w:tcW w:w="9360" w:type="dxa"/>
            <w:gridSpan w:val="9"/>
            <w:tcBorders>
              <w:top w:val="single" w:sz="4" w:space="0" w:color="auto"/>
              <w:left w:val="single" w:sz="4" w:space="0" w:color="auto"/>
              <w:bottom w:val="single" w:sz="4" w:space="0" w:color="auto"/>
              <w:right w:val="single" w:sz="4" w:space="0" w:color="auto"/>
            </w:tcBorders>
          </w:tcPr>
          <w:p w14:paraId="4E20D91E" w14:textId="6ABA4BBD" w:rsidR="00452BFD" w:rsidRDefault="00452BFD" w:rsidP="00854028">
            <w:pPr>
              <w:pStyle w:val="texthang"/>
              <w:tabs>
                <w:tab w:val="clear" w:pos="360"/>
              </w:tabs>
              <w:ind w:left="-12" w:firstLine="0"/>
            </w:pPr>
            <w:r w:rsidRPr="005954F9">
              <w:rPr>
                <w:bdr w:val="single" w:sz="4" w:space="0" w:color="auto"/>
              </w:rPr>
              <w:fldChar w:fldCharType="begin">
                <w:ffData>
                  <w:name w:val=""/>
                  <w:enabled/>
                  <w:calcOnExit w:val="0"/>
                  <w:textInput/>
                </w:ffData>
              </w:fldChar>
            </w:r>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p>
        </w:tc>
      </w:tr>
      <w:tr w:rsidR="00452BFD" w14:paraId="4C534E9C" w14:textId="77777777" w:rsidTr="00397926">
        <w:trPr>
          <w:trHeight w:hRule="exact" w:val="417"/>
        </w:trPr>
        <w:tc>
          <w:tcPr>
            <w:tcW w:w="1432" w:type="dxa"/>
            <w:vAlign w:val="center"/>
          </w:tcPr>
          <w:p w14:paraId="7261588B" w14:textId="77777777" w:rsidR="00452BFD" w:rsidRDefault="00452BFD"/>
        </w:tc>
        <w:tc>
          <w:tcPr>
            <w:tcW w:w="9360" w:type="dxa"/>
            <w:gridSpan w:val="9"/>
            <w:tcBorders>
              <w:top w:val="single" w:sz="4" w:space="0" w:color="auto"/>
              <w:bottom w:val="single" w:sz="4" w:space="0" w:color="auto"/>
            </w:tcBorders>
          </w:tcPr>
          <w:p w14:paraId="40CD10A7" w14:textId="77777777" w:rsidR="00452BFD" w:rsidRPr="00CD558D" w:rsidRDefault="00452BFD" w:rsidP="00C602A6">
            <w:pPr>
              <w:pStyle w:val="ListParagraph"/>
              <w:numPr>
                <w:ilvl w:val="0"/>
                <w:numId w:val="21"/>
              </w:numPr>
              <w:rPr>
                <w:rFonts w:ascii="Arial" w:hAnsi="Arial" w:cs="Arial"/>
                <w:sz w:val="20"/>
                <w:szCs w:val="20"/>
              </w:rPr>
            </w:pPr>
            <w:r w:rsidRPr="00CD558D">
              <w:rPr>
                <w:rFonts w:ascii="Arial" w:hAnsi="Arial" w:cs="Arial"/>
                <w:sz w:val="20"/>
                <w:szCs w:val="20"/>
              </w:rPr>
              <w:t>Why is a pilot study not feasible?</w:t>
            </w:r>
          </w:p>
          <w:p w14:paraId="1B8EB21A" w14:textId="03041CE1" w:rsidR="00CD6975" w:rsidRPr="00CD6975" w:rsidRDefault="00CD6975" w:rsidP="00F3685A">
            <w:pPr>
              <w:tabs>
                <w:tab w:val="left" w:pos="5670"/>
                <w:tab w:val="left" w:pos="6585"/>
              </w:tabs>
            </w:pPr>
            <w:r>
              <w:tab/>
            </w:r>
            <w:r w:rsidR="00F3685A">
              <w:tab/>
            </w:r>
          </w:p>
        </w:tc>
      </w:tr>
      <w:tr w:rsidR="00452BFD" w14:paraId="01AA610D" w14:textId="77777777" w:rsidTr="00397926">
        <w:trPr>
          <w:trHeight w:hRule="exact" w:val="2118"/>
        </w:trPr>
        <w:tc>
          <w:tcPr>
            <w:tcW w:w="1432" w:type="dxa"/>
            <w:tcBorders>
              <w:right w:val="single" w:sz="4" w:space="0" w:color="auto"/>
            </w:tcBorders>
            <w:vAlign w:val="center"/>
          </w:tcPr>
          <w:p w14:paraId="37934325" w14:textId="77777777" w:rsidR="00452BFD" w:rsidRDefault="00452BFD"/>
        </w:tc>
        <w:tc>
          <w:tcPr>
            <w:tcW w:w="9360" w:type="dxa"/>
            <w:gridSpan w:val="9"/>
            <w:tcBorders>
              <w:top w:val="single" w:sz="4" w:space="0" w:color="auto"/>
              <w:left w:val="single" w:sz="4" w:space="0" w:color="auto"/>
              <w:bottom w:val="single" w:sz="4" w:space="0" w:color="auto"/>
              <w:right w:val="single" w:sz="4" w:space="0" w:color="auto"/>
            </w:tcBorders>
          </w:tcPr>
          <w:p w14:paraId="2783ADAC" w14:textId="414025DA" w:rsidR="00452BFD" w:rsidRDefault="00452BFD" w:rsidP="00854028">
            <w:pPr>
              <w:pStyle w:val="texthang"/>
              <w:tabs>
                <w:tab w:val="clear" w:pos="360"/>
              </w:tabs>
              <w:ind w:left="-12" w:firstLine="0"/>
            </w:pPr>
            <w:r>
              <w:t xml:space="preserve"> </w:t>
            </w:r>
            <w:r w:rsidRPr="005954F9">
              <w:rPr>
                <w:bdr w:val="single" w:sz="4" w:space="0" w:color="auto"/>
              </w:rPr>
              <w:fldChar w:fldCharType="begin">
                <w:ffData>
                  <w:name w:val="Text165"/>
                  <w:enabled/>
                  <w:calcOnExit w:val="0"/>
                  <w:textInput/>
                </w:ffData>
              </w:fldChar>
            </w:r>
            <w:bookmarkStart w:id="9" w:name="Text165"/>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bookmarkEnd w:id="9"/>
          </w:p>
        </w:tc>
      </w:tr>
      <w:tr w:rsidR="00452BFD" w14:paraId="64E716DF" w14:textId="77777777" w:rsidTr="00397926">
        <w:trPr>
          <w:trHeight w:hRule="exact" w:val="957"/>
        </w:trPr>
        <w:tc>
          <w:tcPr>
            <w:tcW w:w="1432" w:type="dxa"/>
            <w:vAlign w:val="center"/>
          </w:tcPr>
          <w:p w14:paraId="66094DA1" w14:textId="77777777" w:rsidR="00452BFD" w:rsidRDefault="00452BFD"/>
        </w:tc>
        <w:tc>
          <w:tcPr>
            <w:tcW w:w="9360" w:type="dxa"/>
            <w:gridSpan w:val="9"/>
            <w:tcBorders>
              <w:top w:val="single" w:sz="4" w:space="0" w:color="auto"/>
              <w:bottom w:val="single" w:sz="4" w:space="0" w:color="auto"/>
            </w:tcBorders>
          </w:tcPr>
          <w:p w14:paraId="0DF4016B" w14:textId="163D2CEA" w:rsidR="00452BFD" w:rsidRPr="00137CF1" w:rsidRDefault="00452BFD" w:rsidP="00C602A6">
            <w:pPr>
              <w:pStyle w:val="ListParagraph"/>
              <w:numPr>
                <w:ilvl w:val="0"/>
                <w:numId w:val="21"/>
              </w:numPr>
              <w:rPr>
                <w:rFonts w:ascii="Arial" w:hAnsi="Arial" w:cs="Arial"/>
                <w:sz w:val="20"/>
                <w:szCs w:val="20"/>
              </w:rPr>
            </w:pPr>
            <w:r w:rsidRPr="00137CF1">
              <w:rPr>
                <w:rFonts w:ascii="Arial" w:hAnsi="Arial" w:cs="Arial"/>
                <w:sz w:val="20"/>
                <w:szCs w:val="20"/>
              </w:rPr>
              <w:t>Why do you believe the proposed media is equivalent to the approved media? Provide the conclusions of the self-assessment, including the rationale for why the proposed product is considered equivalent to the approved media.</w:t>
            </w:r>
          </w:p>
        </w:tc>
      </w:tr>
      <w:tr w:rsidR="00452BFD" w14:paraId="7C3B28A2" w14:textId="77777777" w:rsidTr="00397926">
        <w:trPr>
          <w:trHeight w:hRule="exact" w:val="1812"/>
        </w:trPr>
        <w:tc>
          <w:tcPr>
            <w:tcW w:w="1432" w:type="dxa"/>
            <w:tcBorders>
              <w:right w:val="single" w:sz="4" w:space="0" w:color="auto"/>
            </w:tcBorders>
            <w:vAlign w:val="center"/>
          </w:tcPr>
          <w:p w14:paraId="7E02EBA5" w14:textId="77777777" w:rsidR="00452BFD" w:rsidRDefault="00452BFD">
            <w:bookmarkStart w:id="10" w:name="_Hlk176771124"/>
          </w:p>
        </w:tc>
        <w:tc>
          <w:tcPr>
            <w:tcW w:w="9360" w:type="dxa"/>
            <w:gridSpan w:val="9"/>
            <w:tcBorders>
              <w:top w:val="single" w:sz="4" w:space="0" w:color="auto"/>
              <w:left w:val="single" w:sz="4" w:space="0" w:color="auto"/>
              <w:bottom w:val="single" w:sz="4" w:space="0" w:color="auto"/>
              <w:right w:val="single" w:sz="4" w:space="0" w:color="auto"/>
            </w:tcBorders>
          </w:tcPr>
          <w:p w14:paraId="51170C2E" w14:textId="70862949" w:rsidR="00452BFD" w:rsidRDefault="00452BFD" w:rsidP="00854028">
            <w:pPr>
              <w:pStyle w:val="texthang"/>
              <w:tabs>
                <w:tab w:val="clear" w:pos="360"/>
              </w:tabs>
              <w:ind w:left="-12" w:firstLine="0"/>
            </w:pPr>
            <w:r w:rsidRPr="005954F9">
              <w:rPr>
                <w:bdr w:val="single" w:sz="4" w:space="0" w:color="auto"/>
              </w:rPr>
              <w:fldChar w:fldCharType="begin">
                <w:ffData>
                  <w:name w:val="Text165"/>
                  <w:enabled/>
                  <w:calcOnExit w:val="0"/>
                  <w:textInput/>
                </w:ffData>
              </w:fldChar>
            </w:r>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p>
        </w:tc>
      </w:tr>
      <w:bookmarkEnd w:id="10"/>
      <w:tr w:rsidR="00452BFD" w14:paraId="441E0786" w14:textId="77777777" w:rsidTr="00397926">
        <w:trPr>
          <w:trHeight w:hRule="exact" w:val="462"/>
        </w:trPr>
        <w:tc>
          <w:tcPr>
            <w:tcW w:w="1432" w:type="dxa"/>
            <w:vAlign w:val="center"/>
          </w:tcPr>
          <w:p w14:paraId="0059E0BB" w14:textId="77777777" w:rsidR="00452BFD" w:rsidRDefault="00452BFD" w:rsidP="00B45B62"/>
        </w:tc>
        <w:tc>
          <w:tcPr>
            <w:tcW w:w="9360" w:type="dxa"/>
            <w:gridSpan w:val="9"/>
            <w:tcBorders>
              <w:top w:val="single" w:sz="4" w:space="0" w:color="auto"/>
            </w:tcBorders>
            <w:vAlign w:val="center"/>
          </w:tcPr>
          <w:p w14:paraId="130F1179" w14:textId="7693DF8A" w:rsidR="00452BFD" w:rsidRPr="00A759FC" w:rsidRDefault="00452BFD" w:rsidP="00A759FC">
            <w:pPr>
              <w:pStyle w:val="texthang"/>
              <w:rPr>
                <w:b/>
                <w:bCs/>
              </w:rPr>
            </w:pPr>
            <w:r w:rsidRPr="00A759FC">
              <w:rPr>
                <w:b/>
                <w:bCs/>
              </w:rPr>
              <w:t>2.</w:t>
            </w:r>
            <w:r w:rsidRPr="00A759FC">
              <w:rPr>
                <w:b/>
                <w:bCs/>
              </w:rPr>
              <w:tab/>
              <w:t>Product evaluation</w:t>
            </w:r>
          </w:p>
        </w:tc>
      </w:tr>
      <w:tr w:rsidR="00452BFD" w14:paraId="0D04A41A" w14:textId="77777777" w:rsidTr="00397926">
        <w:trPr>
          <w:trHeight w:hRule="exact" w:val="434"/>
        </w:trPr>
        <w:tc>
          <w:tcPr>
            <w:tcW w:w="1432" w:type="dxa"/>
            <w:vAlign w:val="center"/>
          </w:tcPr>
          <w:p w14:paraId="2E7BAE1A" w14:textId="77777777" w:rsidR="00452BFD" w:rsidRPr="00EB710E" w:rsidRDefault="00452BFD" w:rsidP="00EB710E"/>
        </w:tc>
        <w:tc>
          <w:tcPr>
            <w:tcW w:w="9360" w:type="dxa"/>
            <w:gridSpan w:val="9"/>
            <w:vAlign w:val="center"/>
          </w:tcPr>
          <w:p w14:paraId="59D2F4C2" w14:textId="6E4DB8B6" w:rsidR="00452BFD" w:rsidRPr="002A2147" w:rsidRDefault="00452BFD" w:rsidP="00D40127">
            <w:pPr>
              <w:pStyle w:val="texthang"/>
              <w:ind w:left="720"/>
            </w:pPr>
            <w:r>
              <w:rPr>
                <w:rFonts w:cs="Arial"/>
              </w:rPr>
              <w:t>Answer the following questions regarding the proposed product.</w:t>
            </w:r>
          </w:p>
        </w:tc>
      </w:tr>
      <w:tr w:rsidR="00452BFD" w14:paraId="3475E99F" w14:textId="77777777" w:rsidTr="00CD2E5B">
        <w:trPr>
          <w:trHeight w:hRule="exact" w:val="480"/>
        </w:trPr>
        <w:tc>
          <w:tcPr>
            <w:tcW w:w="1432" w:type="dxa"/>
            <w:vAlign w:val="center"/>
          </w:tcPr>
          <w:p w14:paraId="23B95FAF" w14:textId="77777777" w:rsidR="00452BFD" w:rsidRDefault="00452BFD" w:rsidP="00B45B62"/>
        </w:tc>
        <w:tc>
          <w:tcPr>
            <w:tcW w:w="6263" w:type="dxa"/>
            <w:gridSpan w:val="5"/>
            <w:shd w:val="clear" w:color="auto" w:fill="auto"/>
            <w:vAlign w:val="center"/>
          </w:tcPr>
          <w:p w14:paraId="1998919F" w14:textId="2D077CB7" w:rsidR="00452BFD" w:rsidRPr="0069716C" w:rsidRDefault="00452BFD" w:rsidP="00B45B62">
            <w:pPr>
              <w:pStyle w:val="texthang"/>
              <w:rPr>
                <w:b/>
              </w:rPr>
            </w:pPr>
          </w:p>
        </w:tc>
        <w:tc>
          <w:tcPr>
            <w:tcW w:w="847" w:type="dxa"/>
            <w:gridSpan w:val="2"/>
            <w:shd w:val="clear" w:color="auto" w:fill="auto"/>
            <w:vAlign w:val="center"/>
          </w:tcPr>
          <w:p w14:paraId="0D173A76" w14:textId="77777777" w:rsidR="00452BFD" w:rsidRPr="0069716C" w:rsidRDefault="00452BFD" w:rsidP="0069716C">
            <w:pPr>
              <w:pStyle w:val="texthang"/>
              <w:ind w:left="0" w:firstLine="0"/>
              <w:jc w:val="center"/>
              <w:rPr>
                <w:b/>
              </w:rPr>
            </w:pPr>
            <w:r w:rsidRPr="0069716C">
              <w:rPr>
                <w:b/>
              </w:rPr>
              <w:t>Yes</w:t>
            </w:r>
          </w:p>
        </w:tc>
        <w:tc>
          <w:tcPr>
            <w:tcW w:w="990" w:type="dxa"/>
            <w:shd w:val="clear" w:color="auto" w:fill="auto"/>
            <w:vAlign w:val="center"/>
          </w:tcPr>
          <w:p w14:paraId="4F2A6F19" w14:textId="77777777" w:rsidR="00452BFD" w:rsidRPr="0069716C" w:rsidRDefault="00452BFD" w:rsidP="0069716C">
            <w:pPr>
              <w:pStyle w:val="texthang"/>
              <w:ind w:left="0" w:firstLine="0"/>
              <w:jc w:val="center"/>
              <w:rPr>
                <w:b/>
              </w:rPr>
            </w:pPr>
            <w:r w:rsidRPr="0069716C">
              <w:rPr>
                <w:b/>
              </w:rPr>
              <w:t>No</w:t>
            </w:r>
          </w:p>
        </w:tc>
        <w:tc>
          <w:tcPr>
            <w:tcW w:w="1260" w:type="dxa"/>
            <w:shd w:val="clear" w:color="auto" w:fill="auto"/>
            <w:vAlign w:val="center"/>
          </w:tcPr>
          <w:p w14:paraId="29F4EEB2" w14:textId="77777777" w:rsidR="00452BFD" w:rsidRPr="0069716C" w:rsidRDefault="00452BFD" w:rsidP="0069716C">
            <w:pPr>
              <w:pStyle w:val="texthang"/>
              <w:ind w:left="0" w:firstLine="0"/>
              <w:jc w:val="center"/>
              <w:rPr>
                <w:b/>
              </w:rPr>
            </w:pPr>
            <w:r w:rsidRPr="0069716C">
              <w:rPr>
                <w:b/>
              </w:rPr>
              <w:t>N/A</w:t>
            </w:r>
          </w:p>
        </w:tc>
      </w:tr>
      <w:tr w:rsidR="00452BFD" w14:paraId="7B1C39CA" w14:textId="77777777" w:rsidTr="00CD2E5B">
        <w:trPr>
          <w:trHeight w:hRule="exact" w:val="885"/>
        </w:trPr>
        <w:tc>
          <w:tcPr>
            <w:tcW w:w="1432" w:type="dxa"/>
            <w:vAlign w:val="center"/>
          </w:tcPr>
          <w:p w14:paraId="2A905320" w14:textId="77777777" w:rsidR="00452BFD" w:rsidRDefault="00452BFD" w:rsidP="00B45B62"/>
        </w:tc>
        <w:tc>
          <w:tcPr>
            <w:tcW w:w="6263" w:type="dxa"/>
            <w:gridSpan w:val="5"/>
            <w:shd w:val="clear" w:color="auto" w:fill="auto"/>
            <w:vAlign w:val="center"/>
          </w:tcPr>
          <w:p w14:paraId="7DD1CEB5" w14:textId="455BC10A" w:rsidR="00452BFD" w:rsidRPr="00357E7F" w:rsidRDefault="00452BFD" w:rsidP="00B45B62">
            <w:pPr>
              <w:pStyle w:val="texthang"/>
              <w:rPr>
                <w:rFonts w:cs="Arial"/>
                <w:bCs/>
              </w:rPr>
            </w:pPr>
            <w:r>
              <w:rPr>
                <w:rFonts w:cs="Arial"/>
                <w:bCs/>
              </w:rPr>
              <w:t>1.</w:t>
            </w:r>
            <w:r>
              <w:tab/>
            </w:r>
            <w:r w:rsidRPr="00E45C3B">
              <w:rPr>
                <w:rFonts w:cs="Arial"/>
                <w:bCs/>
              </w:rPr>
              <w:t>Has the product been reviewed and approved by a third party?</w:t>
            </w:r>
            <w:r>
              <w:rPr>
                <w:rFonts w:cs="Arial"/>
                <w:bCs/>
              </w:rPr>
              <w:t xml:space="preserve"> If Yes, select which party approved the product below.</w:t>
            </w:r>
          </w:p>
        </w:tc>
        <w:tc>
          <w:tcPr>
            <w:tcW w:w="847" w:type="dxa"/>
            <w:gridSpan w:val="2"/>
            <w:shd w:val="clear" w:color="auto" w:fill="auto"/>
            <w:vAlign w:val="center"/>
          </w:tcPr>
          <w:p w14:paraId="74F3FF05" w14:textId="77777777" w:rsidR="00452BFD" w:rsidRDefault="00452BFD" w:rsidP="00F93838">
            <w:pPr>
              <w:pStyle w:val="texthang"/>
              <w:ind w:left="0" w:right="40" w:firstLine="0"/>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990" w:type="dxa"/>
            <w:shd w:val="clear" w:color="auto" w:fill="auto"/>
            <w:vAlign w:val="center"/>
          </w:tcPr>
          <w:p w14:paraId="4F8B5A07" w14:textId="77777777" w:rsidR="00452BFD" w:rsidRDefault="00452BFD" w:rsidP="00F93838">
            <w:pPr>
              <w:pStyle w:val="texthang"/>
              <w:ind w:left="0" w:right="40" w:firstLine="0"/>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1260" w:type="dxa"/>
            <w:shd w:val="clear" w:color="auto" w:fill="auto"/>
            <w:vAlign w:val="center"/>
          </w:tcPr>
          <w:p w14:paraId="30099815" w14:textId="77777777" w:rsidR="00452BFD" w:rsidRDefault="00452BFD" w:rsidP="00F93838">
            <w:pPr>
              <w:pStyle w:val="texthang"/>
              <w:ind w:left="0" w:right="40" w:firstLine="0"/>
              <w:jc w:val="center"/>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r>
      <w:tr w:rsidR="00452BFD" w14:paraId="31C01683" w14:textId="77777777" w:rsidTr="00CD2E5B">
        <w:trPr>
          <w:trHeight w:hRule="exact" w:val="363"/>
        </w:trPr>
        <w:tc>
          <w:tcPr>
            <w:tcW w:w="1432" w:type="dxa"/>
            <w:vAlign w:val="center"/>
          </w:tcPr>
          <w:p w14:paraId="3F56CBEA" w14:textId="77777777" w:rsidR="00452BFD" w:rsidRDefault="00452BFD" w:rsidP="00B45B62"/>
        </w:tc>
        <w:tc>
          <w:tcPr>
            <w:tcW w:w="1685" w:type="dxa"/>
            <w:shd w:val="clear" w:color="auto" w:fill="auto"/>
            <w:vAlign w:val="center"/>
          </w:tcPr>
          <w:p w14:paraId="7FD99E9B" w14:textId="273C54D2" w:rsidR="00452BFD" w:rsidRDefault="00452BFD" w:rsidP="008F1E0C">
            <w:pPr>
              <w:pStyle w:val="texthang"/>
              <w:jc w:val="center"/>
              <w:rPr>
                <w:rFonts w:cs="Arial"/>
                <w:bCs/>
              </w:rPr>
            </w:pPr>
            <w:r w:rsidRPr="00E45C3B">
              <w:rPr>
                <w:rFonts w:cs="Arial"/>
                <w:bCs/>
              </w:rPr>
              <w:t>NS</w:t>
            </w:r>
            <w:r>
              <w:rPr>
                <w:rFonts w:cs="Arial"/>
                <w:bCs/>
              </w:rPr>
              <w:t>F</w:t>
            </w:r>
          </w:p>
        </w:tc>
        <w:tc>
          <w:tcPr>
            <w:tcW w:w="1530" w:type="dxa"/>
            <w:gridSpan w:val="2"/>
            <w:shd w:val="clear" w:color="auto" w:fill="auto"/>
            <w:vAlign w:val="center"/>
          </w:tcPr>
          <w:p w14:paraId="655DDE70" w14:textId="234D1B03" w:rsidR="00452BFD" w:rsidRDefault="00452BFD" w:rsidP="008F1E0C">
            <w:pPr>
              <w:pStyle w:val="texthang"/>
              <w:jc w:val="center"/>
              <w:rPr>
                <w:rFonts w:cs="Arial"/>
                <w:bCs/>
              </w:rPr>
            </w:pPr>
            <w:r w:rsidRPr="00E45C3B">
              <w:rPr>
                <w:rFonts w:cs="Arial"/>
                <w:bCs/>
              </w:rPr>
              <w:t>ETV</w:t>
            </w:r>
          </w:p>
        </w:tc>
        <w:tc>
          <w:tcPr>
            <w:tcW w:w="1440" w:type="dxa"/>
            <w:shd w:val="clear" w:color="auto" w:fill="auto"/>
            <w:vAlign w:val="center"/>
          </w:tcPr>
          <w:p w14:paraId="77CBDD37" w14:textId="7C47405A" w:rsidR="00452BFD" w:rsidRDefault="00452BFD" w:rsidP="008F1E0C">
            <w:pPr>
              <w:pStyle w:val="texthang"/>
              <w:jc w:val="center"/>
              <w:rPr>
                <w:rFonts w:cs="Arial"/>
                <w:bCs/>
              </w:rPr>
            </w:pPr>
            <w:r w:rsidRPr="00E45C3B">
              <w:rPr>
                <w:rFonts w:cs="Arial"/>
                <w:bCs/>
              </w:rPr>
              <w:t>U</w:t>
            </w:r>
            <w:r>
              <w:rPr>
                <w:rFonts w:cs="Arial"/>
                <w:bCs/>
              </w:rPr>
              <w:t>L</w:t>
            </w:r>
          </w:p>
        </w:tc>
        <w:tc>
          <w:tcPr>
            <w:tcW w:w="1608" w:type="dxa"/>
            <w:shd w:val="clear" w:color="auto" w:fill="auto"/>
            <w:vAlign w:val="center"/>
          </w:tcPr>
          <w:p w14:paraId="25EC4FF4" w14:textId="4BE9A657" w:rsidR="00452BFD" w:rsidRDefault="00452BFD" w:rsidP="008F1E0C">
            <w:pPr>
              <w:pStyle w:val="texthang"/>
              <w:jc w:val="center"/>
              <w:rPr>
                <w:rFonts w:cs="Arial"/>
                <w:bCs/>
              </w:rPr>
            </w:pPr>
            <w:r w:rsidRPr="00E45C3B">
              <w:rPr>
                <w:rFonts w:cs="Arial"/>
                <w:bCs/>
              </w:rPr>
              <w:t>AWWA</w:t>
            </w:r>
          </w:p>
        </w:tc>
        <w:tc>
          <w:tcPr>
            <w:tcW w:w="847" w:type="dxa"/>
            <w:gridSpan w:val="2"/>
            <w:shd w:val="clear" w:color="auto" w:fill="auto"/>
            <w:vAlign w:val="center"/>
          </w:tcPr>
          <w:p w14:paraId="5AA68EE7" w14:textId="640EC6C5" w:rsidR="00452BFD" w:rsidRDefault="00452BFD" w:rsidP="00F93838">
            <w:pPr>
              <w:pStyle w:val="texthang"/>
              <w:ind w:left="0" w:right="40" w:firstLine="0"/>
              <w:jc w:val="center"/>
            </w:pPr>
          </w:p>
        </w:tc>
        <w:tc>
          <w:tcPr>
            <w:tcW w:w="990" w:type="dxa"/>
            <w:shd w:val="clear" w:color="auto" w:fill="auto"/>
            <w:vAlign w:val="center"/>
          </w:tcPr>
          <w:p w14:paraId="42C511A7" w14:textId="77777777" w:rsidR="00452BFD" w:rsidRDefault="00452BFD" w:rsidP="00F93838">
            <w:pPr>
              <w:pStyle w:val="texthang"/>
              <w:ind w:left="0" w:right="40" w:firstLine="0"/>
              <w:jc w:val="center"/>
            </w:pPr>
          </w:p>
        </w:tc>
        <w:tc>
          <w:tcPr>
            <w:tcW w:w="1260" w:type="dxa"/>
            <w:shd w:val="clear" w:color="auto" w:fill="auto"/>
            <w:vAlign w:val="center"/>
          </w:tcPr>
          <w:p w14:paraId="1D43166D" w14:textId="77777777" w:rsidR="00452BFD" w:rsidRDefault="00452BFD" w:rsidP="00F93838">
            <w:pPr>
              <w:pStyle w:val="texthang"/>
              <w:ind w:left="0" w:right="40" w:firstLine="0"/>
              <w:jc w:val="center"/>
            </w:pPr>
          </w:p>
        </w:tc>
      </w:tr>
      <w:tr w:rsidR="00CD2E5B" w14:paraId="21C4ABA8" w14:textId="77777777" w:rsidTr="00CD2E5B">
        <w:trPr>
          <w:trHeight w:hRule="exact" w:val="444"/>
        </w:trPr>
        <w:tc>
          <w:tcPr>
            <w:tcW w:w="1432" w:type="dxa"/>
            <w:vAlign w:val="center"/>
          </w:tcPr>
          <w:p w14:paraId="09DE2D1C" w14:textId="77777777" w:rsidR="00CD2E5B" w:rsidRDefault="00CD2E5B" w:rsidP="00CD2E5B"/>
        </w:tc>
        <w:tc>
          <w:tcPr>
            <w:tcW w:w="1685" w:type="dxa"/>
            <w:vAlign w:val="center"/>
          </w:tcPr>
          <w:p w14:paraId="2B753941" w14:textId="6C703644" w:rsidR="00CD2E5B" w:rsidRDefault="00CD2E5B" w:rsidP="00CD2E5B">
            <w:pPr>
              <w:pStyle w:val="texthang"/>
              <w:ind w:left="0" w:firstLine="0"/>
              <w:jc w:val="center"/>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c>
          <w:tcPr>
            <w:tcW w:w="1530" w:type="dxa"/>
            <w:gridSpan w:val="2"/>
            <w:vAlign w:val="center"/>
          </w:tcPr>
          <w:p w14:paraId="1EC817F0" w14:textId="77777777" w:rsidR="00CD2E5B" w:rsidRDefault="00CD2E5B" w:rsidP="00CD2E5B">
            <w:pPr>
              <w:pStyle w:val="texthang"/>
              <w:ind w:left="311" w:firstLine="0"/>
              <w:jc w:val="center"/>
            </w:pPr>
            <w:r>
              <w:fldChar w:fldCharType="begin">
                <w:ffData>
                  <w:name w:val="Check37"/>
                  <w:enabled/>
                  <w:calcOnExit w:val="0"/>
                  <w:checkBox>
                    <w:sizeAuto/>
                    <w:default w:val="0"/>
                  </w:checkBox>
                </w:ffData>
              </w:fldChar>
            </w:r>
            <w:r>
              <w:instrText xml:space="preserve"> FORMCHECKBOX </w:instrText>
            </w:r>
            <w:r>
              <w:fldChar w:fldCharType="separate"/>
            </w:r>
            <w:r>
              <w:fldChar w:fldCharType="end"/>
            </w:r>
          </w:p>
        </w:tc>
        <w:tc>
          <w:tcPr>
            <w:tcW w:w="1440" w:type="dxa"/>
            <w:vAlign w:val="center"/>
          </w:tcPr>
          <w:p w14:paraId="532C081D" w14:textId="6EAED265" w:rsidR="00CD2E5B" w:rsidRDefault="00CD2E5B" w:rsidP="00CD2E5B">
            <w:pPr>
              <w:pStyle w:val="texthang"/>
              <w:ind w:left="0" w:firstLine="0"/>
              <w:jc w:val="center"/>
            </w:pPr>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c>
          <w:tcPr>
            <w:tcW w:w="1608" w:type="dxa"/>
            <w:vAlign w:val="center"/>
          </w:tcPr>
          <w:p w14:paraId="265BAA5D" w14:textId="43CA591D" w:rsidR="00CD2E5B" w:rsidRDefault="00CD2E5B" w:rsidP="00CD2E5B">
            <w:pPr>
              <w:pStyle w:val="texthang"/>
              <w:ind w:left="0" w:firstLine="0"/>
              <w:jc w:val="center"/>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c>
          <w:tcPr>
            <w:tcW w:w="847" w:type="dxa"/>
            <w:gridSpan w:val="2"/>
            <w:shd w:val="clear" w:color="auto" w:fill="auto"/>
            <w:vAlign w:val="center"/>
          </w:tcPr>
          <w:p w14:paraId="4B22414A" w14:textId="5498D4CB" w:rsidR="00CD2E5B" w:rsidRDefault="00CD2E5B" w:rsidP="00CD2E5B">
            <w:pPr>
              <w:pStyle w:val="texthang"/>
              <w:ind w:left="0" w:right="40" w:firstLine="0"/>
              <w:jc w:val="center"/>
            </w:pPr>
            <w:r w:rsidRPr="0069716C">
              <w:rPr>
                <w:b/>
              </w:rPr>
              <w:t>Yes</w:t>
            </w:r>
          </w:p>
        </w:tc>
        <w:tc>
          <w:tcPr>
            <w:tcW w:w="990" w:type="dxa"/>
            <w:shd w:val="clear" w:color="auto" w:fill="auto"/>
            <w:vAlign w:val="center"/>
          </w:tcPr>
          <w:p w14:paraId="7C2F8314" w14:textId="06286024" w:rsidR="00CD2E5B" w:rsidRDefault="00CD2E5B" w:rsidP="00CD2E5B">
            <w:pPr>
              <w:pStyle w:val="texthang"/>
              <w:ind w:left="0" w:right="40" w:firstLine="0"/>
              <w:jc w:val="center"/>
            </w:pPr>
            <w:r w:rsidRPr="0069716C">
              <w:rPr>
                <w:b/>
              </w:rPr>
              <w:t>No</w:t>
            </w:r>
          </w:p>
        </w:tc>
        <w:tc>
          <w:tcPr>
            <w:tcW w:w="1260" w:type="dxa"/>
            <w:shd w:val="clear" w:color="auto" w:fill="auto"/>
            <w:vAlign w:val="center"/>
          </w:tcPr>
          <w:p w14:paraId="45C4963E" w14:textId="55FD0A3C" w:rsidR="00CD2E5B" w:rsidRDefault="00CD2E5B" w:rsidP="00CD2E5B">
            <w:pPr>
              <w:pStyle w:val="texthang"/>
              <w:ind w:left="0" w:right="40" w:firstLine="0"/>
              <w:jc w:val="center"/>
            </w:pPr>
            <w:r w:rsidRPr="0069716C">
              <w:rPr>
                <w:b/>
              </w:rPr>
              <w:t>N/A</w:t>
            </w:r>
          </w:p>
        </w:tc>
      </w:tr>
      <w:tr w:rsidR="00CD2E5B" w14:paraId="64776B58" w14:textId="77777777" w:rsidTr="00CD2E5B">
        <w:trPr>
          <w:trHeight w:val="1035"/>
        </w:trPr>
        <w:tc>
          <w:tcPr>
            <w:tcW w:w="1432" w:type="dxa"/>
            <w:vAlign w:val="center"/>
          </w:tcPr>
          <w:p w14:paraId="7BAAF5C5" w14:textId="77777777" w:rsidR="00CD2E5B" w:rsidRDefault="00CD2E5B" w:rsidP="00CD2E5B"/>
        </w:tc>
        <w:tc>
          <w:tcPr>
            <w:tcW w:w="6263" w:type="dxa"/>
            <w:gridSpan w:val="5"/>
            <w:shd w:val="clear" w:color="auto" w:fill="auto"/>
            <w:vAlign w:val="center"/>
          </w:tcPr>
          <w:p w14:paraId="68A391DB" w14:textId="79ECEC2D" w:rsidR="00CD2E5B" w:rsidRPr="001E4F75" w:rsidRDefault="00CD2E5B" w:rsidP="00CD2E5B">
            <w:pPr>
              <w:pStyle w:val="texthang"/>
              <w:rPr>
                <w:rFonts w:cs="Arial"/>
              </w:rPr>
            </w:pPr>
            <w:r>
              <w:t>2.</w:t>
            </w:r>
            <w:r>
              <w:tab/>
            </w:r>
            <w:r w:rsidRPr="214655AA">
              <w:rPr>
                <w:rFonts w:cs="Arial"/>
              </w:rPr>
              <w:t xml:space="preserve">Has the GAC media been approved Statewide in Massachusetts by MassDEP/DWP (listed on the </w:t>
            </w:r>
            <w:hyperlink r:id="rId16">
              <w:r w:rsidRPr="214655AA">
                <w:rPr>
                  <w:rStyle w:val="Hyperlink"/>
                  <w:rFonts w:cs="Arial"/>
                </w:rPr>
                <w:t>New Technology approval list</w:t>
              </w:r>
            </w:hyperlink>
            <w:r w:rsidRPr="214655AA">
              <w:rPr>
                <w:rFonts w:cs="Arial"/>
              </w:rPr>
              <w:t>)?</w:t>
            </w:r>
          </w:p>
        </w:tc>
        <w:tc>
          <w:tcPr>
            <w:tcW w:w="847" w:type="dxa"/>
            <w:gridSpan w:val="2"/>
            <w:shd w:val="clear" w:color="auto" w:fill="auto"/>
            <w:vAlign w:val="center"/>
          </w:tcPr>
          <w:p w14:paraId="661F722C" w14:textId="77777777" w:rsidR="00CD2E5B" w:rsidRDefault="00CD2E5B" w:rsidP="00CD2E5B">
            <w:pPr>
              <w:pStyle w:val="texthang"/>
              <w:ind w:left="0" w:right="40" w:firstLine="0"/>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990" w:type="dxa"/>
            <w:shd w:val="clear" w:color="auto" w:fill="auto"/>
            <w:vAlign w:val="center"/>
          </w:tcPr>
          <w:p w14:paraId="5F6BE63D" w14:textId="77777777" w:rsidR="00CD2E5B" w:rsidRDefault="00CD2E5B" w:rsidP="00CD2E5B">
            <w:pPr>
              <w:pStyle w:val="texthang"/>
              <w:ind w:left="0" w:right="40" w:firstLine="0"/>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1260" w:type="dxa"/>
            <w:shd w:val="clear" w:color="auto" w:fill="auto"/>
            <w:vAlign w:val="center"/>
          </w:tcPr>
          <w:p w14:paraId="496C8D59" w14:textId="77777777" w:rsidR="00CD2E5B" w:rsidRDefault="00CD2E5B" w:rsidP="00CD2E5B">
            <w:pPr>
              <w:pStyle w:val="texthang"/>
              <w:ind w:left="0" w:right="40" w:firstLine="0"/>
              <w:jc w:val="center"/>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r>
      <w:tr w:rsidR="00CD2E5B" w14:paraId="53B7FD7D" w14:textId="77777777" w:rsidTr="00397926">
        <w:trPr>
          <w:trHeight w:hRule="exact" w:val="624"/>
        </w:trPr>
        <w:tc>
          <w:tcPr>
            <w:tcW w:w="1432" w:type="dxa"/>
            <w:shd w:val="clear" w:color="auto" w:fill="auto"/>
            <w:vAlign w:val="center"/>
          </w:tcPr>
          <w:p w14:paraId="15BF5DA0" w14:textId="77777777" w:rsidR="00CD2E5B" w:rsidRPr="00137CF1" w:rsidRDefault="00CD2E5B" w:rsidP="00CD2E5B"/>
        </w:tc>
        <w:tc>
          <w:tcPr>
            <w:tcW w:w="9360" w:type="dxa"/>
            <w:gridSpan w:val="9"/>
            <w:shd w:val="clear" w:color="auto" w:fill="auto"/>
            <w:vAlign w:val="center"/>
          </w:tcPr>
          <w:p w14:paraId="28DD7AAD" w14:textId="33E19A7C" w:rsidR="00CD2E5B" w:rsidRPr="00137CF1" w:rsidRDefault="00CD2E5B" w:rsidP="00CD2E5B">
            <w:pPr>
              <w:pStyle w:val="texthang"/>
              <w:ind w:left="0" w:right="40" w:firstLine="0"/>
            </w:pPr>
            <w:r w:rsidRPr="00137CF1">
              <w:t xml:space="preserve">NOTE: If the </w:t>
            </w:r>
            <w:r>
              <w:t>media</w:t>
            </w:r>
            <w:r w:rsidRPr="00137CF1">
              <w:t xml:space="preserve"> has not been approved by a third party or /and by </w:t>
            </w:r>
            <w:r>
              <w:t xml:space="preserve">MassDEP/DWP </w:t>
            </w:r>
            <w:r w:rsidRPr="00137CF1">
              <w:t>statewide, then the</w:t>
            </w:r>
            <w:r>
              <w:t xml:space="preserve"> applicant </w:t>
            </w:r>
            <w:r w:rsidRPr="00137CF1">
              <w:t>must submit a New Technology Approval permit application.</w:t>
            </w:r>
          </w:p>
        </w:tc>
      </w:tr>
      <w:tr w:rsidR="00CD2E5B" w14:paraId="7CAE1AC4" w14:textId="77777777" w:rsidTr="00CD2E5B">
        <w:trPr>
          <w:trHeight w:hRule="exact" w:val="480"/>
        </w:trPr>
        <w:tc>
          <w:tcPr>
            <w:tcW w:w="1432" w:type="dxa"/>
            <w:vAlign w:val="center"/>
          </w:tcPr>
          <w:p w14:paraId="6FA59E18" w14:textId="77777777" w:rsidR="00CD2E5B" w:rsidRDefault="00CD2E5B" w:rsidP="00CD2E5B"/>
        </w:tc>
        <w:tc>
          <w:tcPr>
            <w:tcW w:w="6263" w:type="dxa"/>
            <w:gridSpan w:val="5"/>
            <w:shd w:val="clear" w:color="auto" w:fill="auto"/>
            <w:vAlign w:val="center"/>
          </w:tcPr>
          <w:p w14:paraId="3FAEF63B" w14:textId="4E758DE0" w:rsidR="00CD2E5B" w:rsidRPr="0069716C" w:rsidRDefault="00CD2E5B" w:rsidP="00CD2E5B">
            <w:pPr>
              <w:pStyle w:val="texthang"/>
              <w:rPr>
                <w:b/>
              </w:rPr>
            </w:pPr>
            <w:r w:rsidRPr="00137CF1">
              <w:rPr>
                <w:b/>
                <w:bCs/>
              </w:rPr>
              <w:t>Media compatibility</w:t>
            </w:r>
          </w:p>
        </w:tc>
        <w:tc>
          <w:tcPr>
            <w:tcW w:w="847" w:type="dxa"/>
            <w:gridSpan w:val="2"/>
            <w:shd w:val="clear" w:color="auto" w:fill="auto"/>
            <w:vAlign w:val="center"/>
          </w:tcPr>
          <w:p w14:paraId="3629047C" w14:textId="77777777" w:rsidR="00CD2E5B" w:rsidRPr="0069716C" w:rsidRDefault="00CD2E5B" w:rsidP="00CD2E5B">
            <w:pPr>
              <w:pStyle w:val="texthang"/>
              <w:ind w:left="0" w:firstLine="0"/>
              <w:jc w:val="center"/>
              <w:rPr>
                <w:b/>
              </w:rPr>
            </w:pPr>
            <w:r w:rsidRPr="0069716C">
              <w:rPr>
                <w:b/>
              </w:rPr>
              <w:t>Yes</w:t>
            </w:r>
          </w:p>
        </w:tc>
        <w:tc>
          <w:tcPr>
            <w:tcW w:w="990" w:type="dxa"/>
            <w:shd w:val="clear" w:color="auto" w:fill="auto"/>
            <w:vAlign w:val="center"/>
          </w:tcPr>
          <w:p w14:paraId="5E9DD4B9" w14:textId="77777777" w:rsidR="00CD2E5B" w:rsidRPr="0069716C" w:rsidRDefault="00CD2E5B" w:rsidP="00CD2E5B">
            <w:pPr>
              <w:pStyle w:val="texthang"/>
              <w:ind w:left="0" w:firstLine="0"/>
              <w:jc w:val="center"/>
              <w:rPr>
                <w:b/>
              </w:rPr>
            </w:pPr>
            <w:r w:rsidRPr="0069716C">
              <w:rPr>
                <w:b/>
              </w:rPr>
              <w:t>No</w:t>
            </w:r>
          </w:p>
        </w:tc>
        <w:tc>
          <w:tcPr>
            <w:tcW w:w="1260" w:type="dxa"/>
            <w:shd w:val="clear" w:color="auto" w:fill="auto"/>
            <w:vAlign w:val="center"/>
          </w:tcPr>
          <w:p w14:paraId="67F6A894" w14:textId="77777777" w:rsidR="00CD2E5B" w:rsidRPr="0069716C" w:rsidRDefault="00CD2E5B" w:rsidP="00CD2E5B">
            <w:pPr>
              <w:pStyle w:val="texthang"/>
              <w:ind w:left="0" w:firstLine="0"/>
              <w:jc w:val="center"/>
              <w:rPr>
                <w:b/>
              </w:rPr>
            </w:pPr>
            <w:r w:rsidRPr="0069716C">
              <w:rPr>
                <w:b/>
              </w:rPr>
              <w:t>N/A</w:t>
            </w:r>
          </w:p>
        </w:tc>
      </w:tr>
      <w:tr w:rsidR="00CD2E5B" w14:paraId="2625D206" w14:textId="77777777" w:rsidTr="00CD2E5B">
        <w:trPr>
          <w:trHeight w:hRule="exact" w:val="1712"/>
        </w:trPr>
        <w:tc>
          <w:tcPr>
            <w:tcW w:w="1432" w:type="dxa"/>
            <w:vAlign w:val="center"/>
          </w:tcPr>
          <w:p w14:paraId="545DEAE8" w14:textId="77777777" w:rsidR="00CD2E5B" w:rsidRDefault="00CD2E5B" w:rsidP="00CD2E5B"/>
        </w:tc>
        <w:tc>
          <w:tcPr>
            <w:tcW w:w="6263" w:type="dxa"/>
            <w:gridSpan w:val="5"/>
            <w:shd w:val="clear" w:color="auto" w:fill="auto"/>
            <w:vAlign w:val="center"/>
          </w:tcPr>
          <w:p w14:paraId="32099B40" w14:textId="6CD2797D" w:rsidR="00CD2E5B" w:rsidRPr="00137CF1" w:rsidRDefault="00CD2E5B" w:rsidP="00CD2E5B">
            <w:pPr>
              <w:pStyle w:val="texthang"/>
            </w:pPr>
            <w:r w:rsidRPr="00137CF1">
              <w:t>3.</w:t>
            </w:r>
            <w:r w:rsidRPr="00137CF1">
              <w:tab/>
            </w:r>
            <w:r w:rsidRPr="00137CF1">
              <w:rPr>
                <w:rFonts w:cs="Arial"/>
              </w:rPr>
              <w:t xml:space="preserve">Does the proposed </w:t>
            </w:r>
            <w:r w:rsidRPr="214655AA">
              <w:rPr>
                <w:rFonts w:cs="Arial"/>
              </w:rPr>
              <w:t>media</w:t>
            </w:r>
            <w:r w:rsidRPr="00137CF1">
              <w:rPr>
                <w:rFonts w:cs="Arial"/>
              </w:rPr>
              <w:t xml:space="preserve"> have equivalent chemical and physical properties to the previously approved </w:t>
            </w:r>
            <w:r w:rsidRPr="214655AA">
              <w:rPr>
                <w:rFonts w:cs="Arial"/>
              </w:rPr>
              <w:t>media?</w:t>
            </w:r>
            <w:r w:rsidRPr="00137CF1">
              <w:rPr>
                <w:rFonts w:cs="Arial"/>
              </w:rPr>
              <w:t xml:space="preserve"> If yes, for GAC use Table 1 </w:t>
            </w:r>
            <w:r>
              <w:rPr>
                <w:rFonts w:cs="Arial"/>
              </w:rPr>
              <w:t xml:space="preserve">below </w:t>
            </w:r>
            <w:r w:rsidRPr="00137CF1">
              <w:rPr>
                <w:rFonts w:cs="Arial"/>
              </w:rPr>
              <w:t xml:space="preserve">to provide technical details demonstrating that the medias are equivalent. Table 1 outlines the minimum parameters required to compare both </w:t>
            </w:r>
            <w:r w:rsidRPr="214655AA">
              <w:rPr>
                <w:rFonts w:cs="Arial"/>
              </w:rPr>
              <w:t>medias.</w:t>
            </w:r>
            <w:r>
              <w:rPr>
                <w:rFonts w:cs="Arial"/>
              </w:rPr>
              <w:t xml:space="preserve"> </w:t>
            </w:r>
            <w:r w:rsidRPr="00137CF1">
              <w:rPr>
                <w:rFonts w:cs="Arial"/>
              </w:rPr>
              <w:t xml:space="preserve">(Please attach supporting </w:t>
            </w:r>
            <w:r>
              <w:rPr>
                <w:rFonts w:cs="Arial"/>
              </w:rPr>
              <w:t>documentation</w:t>
            </w:r>
            <w:r w:rsidRPr="00137CF1">
              <w:rPr>
                <w:rFonts w:cs="Arial"/>
              </w:rPr>
              <w:t xml:space="preserve"> from the manufacturer). </w:t>
            </w:r>
          </w:p>
        </w:tc>
        <w:tc>
          <w:tcPr>
            <w:tcW w:w="847" w:type="dxa"/>
            <w:gridSpan w:val="2"/>
            <w:shd w:val="clear" w:color="auto" w:fill="auto"/>
            <w:vAlign w:val="center"/>
          </w:tcPr>
          <w:p w14:paraId="3595BF57" w14:textId="77777777" w:rsidR="00CD2E5B" w:rsidRPr="00137CF1" w:rsidRDefault="00CD2E5B" w:rsidP="00CD2E5B">
            <w:pPr>
              <w:pStyle w:val="texthang"/>
              <w:ind w:left="0" w:right="40" w:firstLine="0"/>
              <w:jc w:val="center"/>
            </w:pPr>
            <w:r w:rsidRPr="00137CF1">
              <w:fldChar w:fldCharType="begin">
                <w:ffData>
                  <w:name w:val="Check11"/>
                  <w:enabled/>
                  <w:calcOnExit w:val="0"/>
                  <w:checkBox>
                    <w:sizeAuto/>
                    <w:default w:val="0"/>
                  </w:checkBox>
                </w:ffData>
              </w:fldChar>
            </w:r>
            <w:r w:rsidRPr="00137CF1">
              <w:instrText xml:space="preserve"> FORMCHECKBOX </w:instrText>
            </w:r>
            <w:r w:rsidRPr="00137CF1">
              <w:fldChar w:fldCharType="separate"/>
            </w:r>
            <w:r w:rsidRPr="00137CF1">
              <w:fldChar w:fldCharType="end"/>
            </w:r>
          </w:p>
        </w:tc>
        <w:tc>
          <w:tcPr>
            <w:tcW w:w="990" w:type="dxa"/>
            <w:shd w:val="clear" w:color="auto" w:fill="auto"/>
            <w:vAlign w:val="center"/>
          </w:tcPr>
          <w:p w14:paraId="4CDA4552" w14:textId="77777777" w:rsidR="00CD2E5B" w:rsidRPr="00137CF1" w:rsidRDefault="00CD2E5B" w:rsidP="00CD2E5B">
            <w:pPr>
              <w:pStyle w:val="texthang"/>
              <w:ind w:left="0" w:right="40" w:firstLine="0"/>
              <w:jc w:val="center"/>
            </w:pPr>
            <w:r w:rsidRPr="00137CF1">
              <w:fldChar w:fldCharType="begin">
                <w:ffData>
                  <w:name w:val="Check12"/>
                  <w:enabled/>
                  <w:calcOnExit w:val="0"/>
                  <w:checkBox>
                    <w:sizeAuto/>
                    <w:default w:val="0"/>
                  </w:checkBox>
                </w:ffData>
              </w:fldChar>
            </w:r>
            <w:r w:rsidRPr="00137CF1">
              <w:instrText xml:space="preserve"> FORMCHECKBOX </w:instrText>
            </w:r>
            <w:r w:rsidRPr="00137CF1">
              <w:fldChar w:fldCharType="separate"/>
            </w:r>
            <w:r w:rsidRPr="00137CF1">
              <w:fldChar w:fldCharType="end"/>
            </w:r>
          </w:p>
        </w:tc>
        <w:tc>
          <w:tcPr>
            <w:tcW w:w="1260" w:type="dxa"/>
            <w:shd w:val="clear" w:color="auto" w:fill="auto"/>
            <w:vAlign w:val="center"/>
          </w:tcPr>
          <w:p w14:paraId="6CA23706" w14:textId="77777777" w:rsidR="00CD2E5B" w:rsidRPr="00137CF1" w:rsidRDefault="00CD2E5B" w:rsidP="00CD2E5B">
            <w:pPr>
              <w:pStyle w:val="texthang"/>
              <w:ind w:left="0" w:right="40" w:firstLine="0"/>
              <w:jc w:val="center"/>
            </w:pPr>
            <w:r w:rsidRPr="00137CF1">
              <w:fldChar w:fldCharType="begin">
                <w:ffData>
                  <w:name w:val="Check13"/>
                  <w:enabled/>
                  <w:calcOnExit w:val="0"/>
                  <w:checkBox>
                    <w:sizeAuto/>
                    <w:default w:val="0"/>
                  </w:checkBox>
                </w:ffData>
              </w:fldChar>
            </w:r>
            <w:r w:rsidRPr="00137CF1">
              <w:instrText xml:space="preserve"> FORMCHECKBOX </w:instrText>
            </w:r>
            <w:r w:rsidRPr="00137CF1">
              <w:fldChar w:fldCharType="separate"/>
            </w:r>
            <w:r w:rsidRPr="00137CF1">
              <w:fldChar w:fldCharType="end"/>
            </w:r>
          </w:p>
        </w:tc>
      </w:tr>
      <w:tr w:rsidR="00CD2E5B" w14:paraId="34C2BC6D" w14:textId="77777777" w:rsidTr="00397926">
        <w:trPr>
          <w:trHeight w:hRule="exact" w:val="6185"/>
        </w:trPr>
        <w:tc>
          <w:tcPr>
            <w:tcW w:w="1432" w:type="dxa"/>
            <w:vAlign w:val="center"/>
          </w:tcPr>
          <w:p w14:paraId="4CFFB0BE" w14:textId="77777777" w:rsidR="00CD2E5B" w:rsidRDefault="00CD2E5B" w:rsidP="00CD2E5B"/>
        </w:tc>
        <w:tc>
          <w:tcPr>
            <w:tcW w:w="9360" w:type="dxa"/>
            <w:gridSpan w:val="9"/>
            <w:shd w:val="clear" w:color="auto" w:fill="auto"/>
          </w:tcPr>
          <w:p w14:paraId="761E171D" w14:textId="57CFDC72" w:rsidR="00CD2E5B" w:rsidRPr="00137CF1" w:rsidRDefault="00CD2E5B" w:rsidP="00CD2E5B">
            <w:pPr>
              <w:pStyle w:val="texthang"/>
              <w:spacing w:before="240" w:after="240"/>
              <w:rPr>
                <w:b/>
                <w:bCs/>
              </w:rPr>
            </w:pPr>
            <w:r w:rsidRPr="00137CF1">
              <w:rPr>
                <w:b/>
                <w:bCs/>
              </w:rPr>
              <w:t>Table 1</w:t>
            </w:r>
          </w:p>
          <w:tbl>
            <w:tblPr>
              <w:tblStyle w:val="ListTable3"/>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117"/>
              <w:gridCol w:w="2140"/>
            </w:tblGrid>
            <w:tr w:rsidR="00CD2E5B" w:rsidRPr="00732AEA" w14:paraId="3402B1E5" w14:textId="77777777" w:rsidTr="00030D5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866" w:type="dxa"/>
                  <w:shd w:val="clear" w:color="auto" w:fill="D1D1D1" w:themeFill="background2" w:themeFillShade="E6"/>
                </w:tcPr>
                <w:p w14:paraId="7B699AB6" w14:textId="77777777" w:rsidR="00CD2E5B" w:rsidRPr="00732AEA" w:rsidRDefault="00CD2E5B" w:rsidP="00CD2E5B">
                  <w:pPr>
                    <w:ind w:left="47"/>
                    <w:rPr>
                      <w:color w:val="auto"/>
                      <w:sz w:val="20"/>
                      <w:szCs w:val="20"/>
                    </w:rPr>
                  </w:pPr>
                  <w:r w:rsidRPr="00732AEA">
                    <w:rPr>
                      <w:color w:val="auto"/>
                      <w:sz w:val="20"/>
                      <w:szCs w:val="20"/>
                    </w:rPr>
                    <w:t>Physical and chemical parameters</w:t>
                  </w:r>
                </w:p>
              </w:tc>
              <w:tc>
                <w:tcPr>
                  <w:tcW w:w="2117" w:type="dxa"/>
                  <w:shd w:val="clear" w:color="auto" w:fill="D1D1D1" w:themeFill="background2" w:themeFillShade="E6"/>
                </w:tcPr>
                <w:p w14:paraId="341C8629" w14:textId="78B6B049" w:rsidR="00CD2E5B" w:rsidRPr="00732AEA" w:rsidRDefault="00CD2E5B" w:rsidP="00CD2E5B">
                  <w:pPr>
                    <w:pStyle w:val="ListParagraph"/>
                    <w:ind w:left="47"/>
                    <w:contextualSpacing w:val="0"/>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20"/>
                    </w:rPr>
                  </w:pPr>
                  <w:r>
                    <w:rPr>
                      <w:rFonts w:ascii="Arial" w:hAnsi="Arial"/>
                      <w:color w:val="auto"/>
                      <w:sz w:val="20"/>
                      <w:szCs w:val="20"/>
                    </w:rPr>
                    <w:t xml:space="preserve">Currently </w:t>
                  </w:r>
                  <w:r w:rsidRPr="00732AEA">
                    <w:rPr>
                      <w:rFonts w:ascii="Arial" w:hAnsi="Arial"/>
                      <w:color w:val="auto"/>
                      <w:sz w:val="20"/>
                      <w:szCs w:val="20"/>
                    </w:rPr>
                    <w:t>Approved product parameters</w:t>
                  </w:r>
                </w:p>
              </w:tc>
              <w:tc>
                <w:tcPr>
                  <w:tcW w:w="2140" w:type="dxa"/>
                  <w:shd w:val="clear" w:color="auto" w:fill="D1D1D1" w:themeFill="background2" w:themeFillShade="E6"/>
                </w:tcPr>
                <w:p w14:paraId="45539EDF" w14:textId="5A134382" w:rsidR="00CD2E5B" w:rsidRPr="00732AEA" w:rsidRDefault="00CD2E5B" w:rsidP="00CD2E5B">
                  <w:pPr>
                    <w:pStyle w:val="ListParagraph"/>
                    <w:ind w:left="47"/>
                    <w:contextualSpacing w:val="0"/>
                    <w:cnfStyle w:val="100000000000" w:firstRow="1" w:lastRow="0" w:firstColumn="0" w:lastColumn="0" w:oddVBand="0" w:evenVBand="0" w:oddHBand="0" w:evenHBand="0" w:firstRowFirstColumn="0" w:firstRowLastColumn="0" w:lastRowFirstColumn="0" w:lastRowLastColumn="0"/>
                    <w:rPr>
                      <w:rFonts w:ascii="Arial" w:hAnsi="Arial"/>
                      <w:color w:val="auto"/>
                      <w:sz w:val="20"/>
                      <w:szCs w:val="20"/>
                    </w:rPr>
                  </w:pPr>
                  <w:r w:rsidRPr="00732AEA">
                    <w:rPr>
                      <w:rFonts w:ascii="Arial" w:hAnsi="Arial"/>
                      <w:color w:val="auto"/>
                      <w:sz w:val="20"/>
                      <w:szCs w:val="20"/>
                    </w:rPr>
                    <w:t>Proposed product parameters</w:t>
                  </w:r>
                </w:p>
              </w:tc>
            </w:tr>
            <w:tr w:rsidR="00CD2E5B" w:rsidRPr="00137CF1" w14:paraId="0904CA09"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666F72B5" w14:textId="54795860" w:rsidR="00CD2E5B" w:rsidRPr="0070693C" w:rsidRDefault="00CD2E5B" w:rsidP="00CD2E5B">
                  <w:pPr>
                    <w:ind w:left="-30"/>
                    <w:rPr>
                      <w:b w:val="0"/>
                      <w:bCs w:val="0"/>
                    </w:rPr>
                  </w:pPr>
                  <w:r w:rsidRPr="0070693C">
                    <w:rPr>
                      <w:b w:val="0"/>
                      <w:bCs w:val="0"/>
                    </w:rPr>
                    <w:t>Media Name</w:t>
                  </w:r>
                </w:p>
              </w:tc>
              <w:tc>
                <w:tcPr>
                  <w:tcW w:w="2117" w:type="dxa"/>
                </w:tcPr>
                <w:p w14:paraId="2F6854EB"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508E955C"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34408B60"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78091B19" w14:textId="4E4045B9" w:rsidR="00CD2E5B" w:rsidRPr="0070693C" w:rsidRDefault="00CD2E5B" w:rsidP="00CD2E5B">
                  <w:pPr>
                    <w:ind w:left="-30"/>
                    <w:rPr>
                      <w:b w:val="0"/>
                      <w:bCs w:val="0"/>
                    </w:rPr>
                  </w:pPr>
                  <w:r w:rsidRPr="0070693C">
                    <w:rPr>
                      <w:b w:val="0"/>
                      <w:bCs w:val="0"/>
                    </w:rPr>
                    <w:t>Name of production company</w:t>
                  </w:r>
                </w:p>
              </w:tc>
              <w:tc>
                <w:tcPr>
                  <w:tcW w:w="2117" w:type="dxa"/>
                </w:tcPr>
                <w:p w14:paraId="1061922F"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0A31D18C"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3D74BFCC"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77014B37" w14:textId="12BFA4CC" w:rsidR="00CD2E5B" w:rsidRPr="0070693C" w:rsidRDefault="00CD2E5B" w:rsidP="00CD2E5B">
                  <w:pPr>
                    <w:ind w:left="-30"/>
                    <w:rPr>
                      <w:b w:val="0"/>
                      <w:bCs w:val="0"/>
                    </w:rPr>
                  </w:pPr>
                  <w:r w:rsidRPr="0070693C">
                    <w:rPr>
                      <w:b w:val="0"/>
                      <w:bCs w:val="0"/>
                    </w:rPr>
                    <w:t>Production Process Type</w:t>
                  </w:r>
                </w:p>
              </w:tc>
              <w:tc>
                <w:tcPr>
                  <w:tcW w:w="2117" w:type="dxa"/>
                </w:tcPr>
                <w:p w14:paraId="07AF70C0"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70851B49"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2A53EF0C"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0C52FA4B" w14:textId="5D21F0BD" w:rsidR="00CD2E5B" w:rsidRPr="0070693C" w:rsidRDefault="00CD2E5B" w:rsidP="00CD2E5B">
                  <w:pPr>
                    <w:ind w:left="-30"/>
                    <w:rPr>
                      <w:b w:val="0"/>
                      <w:bCs w:val="0"/>
                    </w:rPr>
                  </w:pPr>
                  <w:r w:rsidRPr="0070693C">
                    <w:rPr>
                      <w:b w:val="0"/>
                      <w:bCs w:val="0"/>
                    </w:rPr>
                    <w:t xml:space="preserve">Product Source </w:t>
                  </w:r>
                </w:p>
              </w:tc>
              <w:tc>
                <w:tcPr>
                  <w:tcW w:w="2117" w:type="dxa"/>
                </w:tcPr>
                <w:p w14:paraId="6658BA8D"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74F9B2F9"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070A9355"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4DD5EF7D" w14:textId="7A1D5933" w:rsidR="00CD2E5B" w:rsidRPr="0070693C" w:rsidRDefault="00CD2E5B" w:rsidP="00CD2E5B">
                  <w:pPr>
                    <w:ind w:left="-30"/>
                    <w:rPr>
                      <w:b w:val="0"/>
                      <w:bCs w:val="0"/>
                    </w:rPr>
                  </w:pPr>
                  <w:r w:rsidRPr="0070693C">
                    <w:rPr>
                      <w:b w:val="0"/>
                      <w:bCs w:val="0"/>
                    </w:rPr>
                    <w:t>Starting Material (Wood/Coconut/Bituminous Coal/Lignite-Low Density Coals)</w:t>
                  </w:r>
                </w:p>
              </w:tc>
              <w:tc>
                <w:tcPr>
                  <w:tcW w:w="2117" w:type="dxa"/>
                </w:tcPr>
                <w:p w14:paraId="23516C39"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05B18A12"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3E3D3977"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53D29E75" w14:textId="2431DF2A" w:rsidR="00CD2E5B" w:rsidRPr="00137CF1" w:rsidRDefault="00CD2E5B" w:rsidP="00CD2E5B">
                  <w:pPr>
                    <w:ind w:left="-30"/>
                  </w:pPr>
                  <w:r w:rsidRPr="00137CF1">
                    <w:rPr>
                      <w:b w:val="0"/>
                      <w:bCs w:val="0"/>
                    </w:rPr>
                    <w:t>Adsorption Capacity (Iodine Number)</w:t>
                  </w:r>
                </w:p>
              </w:tc>
              <w:tc>
                <w:tcPr>
                  <w:tcW w:w="2117" w:type="dxa"/>
                </w:tcPr>
                <w:p w14:paraId="5215DD3F"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2BD5A58F"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6632FAD3"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17C7660E" w14:textId="77777777" w:rsidR="00CD2E5B" w:rsidRPr="00137CF1" w:rsidRDefault="00CD2E5B" w:rsidP="00CD2E5B">
                  <w:pPr>
                    <w:ind w:left="-30"/>
                    <w:rPr>
                      <w:b w:val="0"/>
                      <w:bCs w:val="0"/>
                    </w:rPr>
                  </w:pPr>
                  <w:r w:rsidRPr="00137CF1">
                    <w:rPr>
                      <w:b w:val="0"/>
                      <w:bCs w:val="0"/>
                    </w:rPr>
                    <w:t>U.S. Standard Mesh Size</w:t>
                  </w:r>
                </w:p>
              </w:tc>
              <w:tc>
                <w:tcPr>
                  <w:tcW w:w="2117" w:type="dxa"/>
                </w:tcPr>
                <w:p w14:paraId="21C68886"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587045CF"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4D1D372D"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4CCD6EAE" w14:textId="77777777" w:rsidR="00CD2E5B" w:rsidRPr="00137CF1" w:rsidRDefault="00CD2E5B" w:rsidP="00CD2E5B">
                  <w:pPr>
                    <w:ind w:left="-30"/>
                    <w:rPr>
                      <w:b w:val="0"/>
                      <w:bCs w:val="0"/>
                    </w:rPr>
                  </w:pPr>
                  <w:r w:rsidRPr="00137CF1">
                    <w:rPr>
                      <w:b w:val="0"/>
                      <w:bCs w:val="0"/>
                    </w:rPr>
                    <w:t>Particle size distribution</w:t>
                  </w:r>
                </w:p>
              </w:tc>
              <w:tc>
                <w:tcPr>
                  <w:tcW w:w="2117" w:type="dxa"/>
                </w:tcPr>
                <w:p w14:paraId="4BDED8FE"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3F377200"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26E5875C" w14:textId="77777777" w:rsidTr="00C579C3">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3866" w:type="dxa"/>
                </w:tcPr>
                <w:p w14:paraId="74DA96A1" w14:textId="77777777" w:rsidR="00CD2E5B" w:rsidRPr="00137CF1" w:rsidRDefault="00CD2E5B" w:rsidP="00CD2E5B">
                  <w:pPr>
                    <w:ind w:left="-30"/>
                    <w:rPr>
                      <w:b w:val="0"/>
                      <w:bCs w:val="0"/>
                    </w:rPr>
                  </w:pPr>
                  <w:r w:rsidRPr="00137CF1">
                    <w:rPr>
                      <w:b w:val="0"/>
                      <w:bCs w:val="0"/>
                    </w:rPr>
                    <w:t>Effective size</w:t>
                  </w:r>
                </w:p>
              </w:tc>
              <w:tc>
                <w:tcPr>
                  <w:tcW w:w="2117" w:type="dxa"/>
                </w:tcPr>
                <w:p w14:paraId="05939489"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09B604DF"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42D34C74"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4E868C4D" w14:textId="77777777" w:rsidR="00CD2E5B" w:rsidRPr="00137CF1" w:rsidRDefault="00CD2E5B" w:rsidP="00CD2E5B">
                  <w:pPr>
                    <w:ind w:left="-30"/>
                    <w:rPr>
                      <w:b w:val="0"/>
                      <w:bCs w:val="0"/>
                    </w:rPr>
                  </w:pPr>
                  <w:r w:rsidRPr="00137CF1">
                    <w:rPr>
                      <w:b w:val="0"/>
                      <w:bCs w:val="0"/>
                    </w:rPr>
                    <w:t xml:space="preserve">Apparent Density </w:t>
                  </w:r>
                </w:p>
              </w:tc>
              <w:tc>
                <w:tcPr>
                  <w:tcW w:w="2117" w:type="dxa"/>
                </w:tcPr>
                <w:p w14:paraId="010D9382"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00E0957B"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473CC35A"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3F28C908" w14:textId="77777777" w:rsidR="00CD2E5B" w:rsidRPr="00137CF1" w:rsidRDefault="00CD2E5B" w:rsidP="00CD2E5B">
                  <w:pPr>
                    <w:ind w:left="-30"/>
                    <w:rPr>
                      <w:b w:val="0"/>
                      <w:bCs w:val="0"/>
                    </w:rPr>
                  </w:pPr>
                  <w:r w:rsidRPr="00137CF1">
                    <w:rPr>
                      <w:b w:val="0"/>
                      <w:bCs w:val="0"/>
                    </w:rPr>
                    <w:t>Abrasion Number</w:t>
                  </w:r>
                </w:p>
              </w:tc>
              <w:tc>
                <w:tcPr>
                  <w:tcW w:w="2117" w:type="dxa"/>
                </w:tcPr>
                <w:p w14:paraId="2C4EE267"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6950438F"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110C148B"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011F3DF3" w14:textId="77777777" w:rsidR="00CD2E5B" w:rsidRPr="00137CF1" w:rsidRDefault="00CD2E5B" w:rsidP="00CD2E5B">
                  <w:pPr>
                    <w:ind w:left="-30"/>
                    <w:rPr>
                      <w:b w:val="0"/>
                      <w:bCs w:val="0"/>
                    </w:rPr>
                  </w:pPr>
                  <w:r w:rsidRPr="00137CF1">
                    <w:rPr>
                      <w:b w:val="0"/>
                      <w:bCs w:val="0"/>
                    </w:rPr>
                    <w:t>Uniformity coefficient</w:t>
                  </w:r>
                </w:p>
              </w:tc>
              <w:tc>
                <w:tcPr>
                  <w:tcW w:w="2117" w:type="dxa"/>
                </w:tcPr>
                <w:p w14:paraId="3861087F"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7D8FCF2E"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r w:rsidR="00CD2E5B" w:rsidRPr="00137CF1" w14:paraId="0571DC97" w14:textId="77777777" w:rsidTr="00030D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6" w:type="dxa"/>
                </w:tcPr>
                <w:p w14:paraId="177CE3A7" w14:textId="328F34F4" w:rsidR="00CD2E5B" w:rsidRPr="00137CF1" w:rsidRDefault="00CD2E5B" w:rsidP="00CD2E5B">
                  <w:pPr>
                    <w:ind w:left="-30"/>
                    <w:rPr>
                      <w:b w:val="0"/>
                      <w:bCs w:val="0"/>
                    </w:rPr>
                  </w:pPr>
                  <w:r w:rsidRPr="00137CF1">
                    <w:rPr>
                      <w:b w:val="0"/>
                      <w:bCs w:val="0"/>
                    </w:rPr>
                    <w:t>Moisture content</w:t>
                  </w:r>
                </w:p>
              </w:tc>
              <w:tc>
                <w:tcPr>
                  <w:tcW w:w="2117" w:type="dxa"/>
                </w:tcPr>
                <w:p w14:paraId="14193DD5"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c>
                <w:tcPr>
                  <w:tcW w:w="2140" w:type="dxa"/>
                </w:tcPr>
                <w:p w14:paraId="2765BF8A" w14:textId="77777777" w:rsidR="00CD2E5B" w:rsidRPr="00137CF1" w:rsidRDefault="00CD2E5B" w:rsidP="00CD2E5B">
                  <w:pPr>
                    <w:ind w:left="82" w:right="78"/>
                    <w:jc w:val="center"/>
                    <w:cnfStyle w:val="000000100000" w:firstRow="0" w:lastRow="0" w:firstColumn="0" w:lastColumn="0" w:oddVBand="0" w:evenVBand="0" w:oddHBand="1" w:evenHBand="0" w:firstRowFirstColumn="0" w:firstRowLastColumn="0" w:lastRowFirstColumn="0" w:lastRowLastColumn="0"/>
                  </w:pPr>
                </w:p>
              </w:tc>
            </w:tr>
            <w:tr w:rsidR="00CD2E5B" w:rsidRPr="00137CF1" w14:paraId="20339561" w14:textId="77777777" w:rsidTr="00030D58">
              <w:trPr>
                <w:jc w:val="center"/>
              </w:trPr>
              <w:tc>
                <w:tcPr>
                  <w:cnfStyle w:val="001000000000" w:firstRow="0" w:lastRow="0" w:firstColumn="1" w:lastColumn="0" w:oddVBand="0" w:evenVBand="0" w:oddHBand="0" w:evenHBand="0" w:firstRowFirstColumn="0" w:firstRowLastColumn="0" w:lastRowFirstColumn="0" w:lastRowLastColumn="0"/>
                  <w:tcW w:w="3866" w:type="dxa"/>
                </w:tcPr>
                <w:p w14:paraId="7C283CF5" w14:textId="77777777" w:rsidR="00CD2E5B" w:rsidRPr="00137CF1" w:rsidRDefault="00CD2E5B" w:rsidP="00CD2E5B">
                  <w:pPr>
                    <w:ind w:left="-30"/>
                    <w:rPr>
                      <w:b w:val="0"/>
                      <w:bCs w:val="0"/>
                    </w:rPr>
                  </w:pPr>
                  <w:r w:rsidRPr="00137CF1">
                    <w:rPr>
                      <w:b w:val="0"/>
                      <w:bCs w:val="0"/>
                    </w:rPr>
                    <w:t xml:space="preserve">Media Pre- Treatment </w:t>
                  </w:r>
                </w:p>
              </w:tc>
              <w:tc>
                <w:tcPr>
                  <w:tcW w:w="2117" w:type="dxa"/>
                </w:tcPr>
                <w:p w14:paraId="4EF8339B"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c>
                <w:tcPr>
                  <w:tcW w:w="2140" w:type="dxa"/>
                </w:tcPr>
                <w:p w14:paraId="22E0AC02" w14:textId="77777777" w:rsidR="00CD2E5B" w:rsidRPr="00137CF1" w:rsidRDefault="00CD2E5B" w:rsidP="00CD2E5B">
                  <w:pPr>
                    <w:ind w:left="82" w:right="78"/>
                    <w:jc w:val="center"/>
                    <w:cnfStyle w:val="000000000000" w:firstRow="0" w:lastRow="0" w:firstColumn="0" w:lastColumn="0" w:oddVBand="0" w:evenVBand="0" w:oddHBand="0" w:evenHBand="0" w:firstRowFirstColumn="0" w:firstRowLastColumn="0" w:lastRowFirstColumn="0" w:lastRowLastColumn="0"/>
                  </w:pPr>
                </w:p>
              </w:tc>
            </w:tr>
          </w:tbl>
          <w:p w14:paraId="1487B1F5" w14:textId="77777777" w:rsidR="00CD2E5B" w:rsidRPr="00137CF1" w:rsidRDefault="00CD2E5B" w:rsidP="00CD2E5B">
            <w:pPr>
              <w:pStyle w:val="texthang"/>
              <w:ind w:left="0" w:right="40" w:firstLine="0"/>
            </w:pPr>
          </w:p>
        </w:tc>
      </w:tr>
      <w:tr w:rsidR="00CD2E5B" w14:paraId="0771E8BD" w14:textId="77777777" w:rsidTr="00CD2E5B">
        <w:trPr>
          <w:trHeight w:hRule="exact" w:val="453"/>
        </w:trPr>
        <w:tc>
          <w:tcPr>
            <w:tcW w:w="1432" w:type="dxa"/>
            <w:vAlign w:val="center"/>
          </w:tcPr>
          <w:p w14:paraId="6934EF84" w14:textId="77777777" w:rsidR="00CD2E5B" w:rsidRDefault="00CD2E5B" w:rsidP="00CD2E5B"/>
        </w:tc>
        <w:tc>
          <w:tcPr>
            <w:tcW w:w="6263" w:type="dxa"/>
            <w:gridSpan w:val="5"/>
            <w:shd w:val="clear" w:color="auto" w:fill="auto"/>
            <w:vAlign w:val="center"/>
          </w:tcPr>
          <w:p w14:paraId="2ED5885A" w14:textId="51180328" w:rsidR="00CD2E5B" w:rsidRPr="00137CF1" w:rsidRDefault="00CD2E5B" w:rsidP="00CD2E5B">
            <w:pPr>
              <w:pStyle w:val="texthang"/>
              <w:rPr>
                <w:b/>
                <w:bCs/>
              </w:rPr>
            </w:pPr>
            <w:r w:rsidRPr="00137CF1">
              <w:rPr>
                <w:b/>
                <w:bCs/>
              </w:rPr>
              <w:t>Media Performance</w:t>
            </w:r>
          </w:p>
        </w:tc>
        <w:tc>
          <w:tcPr>
            <w:tcW w:w="847" w:type="dxa"/>
            <w:gridSpan w:val="2"/>
            <w:shd w:val="clear" w:color="auto" w:fill="auto"/>
            <w:vAlign w:val="center"/>
          </w:tcPr>
          <w:p w14:paraId="50DC9FAA" w14:textId="6F9C14ED" w:rsidR="00CD2E5B" w:rsidRPr="00137CF1" w:rsidRDefault="00CD2E5B" w:rsidP="00CD2E5B">
            <w:pPr>
              <w:pStyle w:val="texthang"/>
              <w:ind w:left="0" w:right="40" w:firstLine="0"/>
              <w:jc w:val="center"/>
            </w:pPr>
            <w:r w:rsidRPr="00137CF1">
              <w:rPr>
                <w:b/>
              </w:rPr>
              <w:t>Yes</w:t>
            </w:r>
          </w:p>
        </w:tc>
        <w:tc>
          <w:tcPr>
            <w:tcW w:w="990" w:type="dxa"/>
            <w:shd w:val="clear" w:color="auto" w:fill="auto"/>
            <w:vAlign w:val="center"/>
          </w:tcPr>
          <w:p w14:paraId="3AE614B9" w14:textId="747E07B9" w:rsidR="00CD2E5B" w:rsidRPr="00137CF1" w:rsidRDefault="00CD2E5B" w:rsidP="00CD2E5B">
            <w:pPr>
              <w:pStyle w:val="texthang"/>
              <w:ind w:left="0" w:right="40" w:firstLine="0"/>
              <w:jc w:val="center"/>
            </w:pPr>
            <w:r w:rsidRPr="00137CF1">
              <w:rPr>
                <w:b/>
              </w:rPr>
              <w:t>No</w:t>
            </w:r>
          </w:p>
        </w:tc>
        <w:tc>
          <w:tcPr>
            <w:tcW w:w="1260" w:type="dxa"/>
            <w:shd w:val="clear" w:color="auto" w:fill="auto"/>
            <w:vAlign w:val="center"/>
          </w:tcPr>
          <w:p w14:paraId="27B5E07D" w14:textId="3F3FE4AF" w:rsidR="00CD2E5B" w:rsidRPr="00137CF1" w:rsidRDefault="00CD2E5B" w:rsidP="00CD2E5B">
            <w:pPr>
              <w:pStyle w:val="texthang"/>
              <w:ind w:left="0" w:right="40" w:firstLine="0"/>
              <w:jc w:val="center"/>
            </w:pPr>
            <w:r w:rsidRPr="00137CF1">
              <w:rPr>
                <w:b/>
              </w:rPr>
              <w:t>N/A</w:t>
            </w:r>
          </w:p>
        </w:tc>
      </w:tr>
      <w:tr w:rsidR="00CD2E5B" w14:paraId="06EA3677" w14:textId="77777777" w:rsidTr="00CD2E5B">
        <w:trPr>
          <w:trHeight w:hRule="exact" w:val="740"/>
        </w:trPr>
        <w:tc>
          <w:tcPr>
            <w:tcW w:w="1432" w:type="dxa"/>
            <w:vAlign w:val="center"/>
          </w:tcPr>
          <w:p w14:paraId="38508DB5" w14:textId="77777777" w:rsidR="00CD2E5B" w:rsidRDefault="00CD2E5B" w:rsidP="00CD2E5B"/>
        </w:tc>
        <w:tc>
          <w:tcPr>
            <w:tcW w:w="6263" w:type="dxa"/>
            <w:gridSpan w:val="5"/>
            <w:shd w:val="clear" w:color="auto" w:fill="auto"/>
            <w:vAlign w:val="center"/>
          </w:tcPr>
          <w:p w14:paraId="05593080" w14:textId="7AF786E7" w:rsidR="00CD2E5B" w:rsidRPr="00137CF1" w:rsidRDefault="00CD2E5B" w:rsidP="00CD2E5B">
            <w:pPr>
              <w:pStyle w:val="texthang"/>
              <w:numPr>
                <w:ilvl w:val="0"/>
                <w:numId w:val="12"/>
              </w:numPr>
            </w:pPr>
            <w:r w:rsidRPr="00137CF1">
              <w:t xml:space="preserve">Has the proponent conducted </w:t>
            </w:r>
            <w:r w:rsidRPr="00EB6381">
              <w:t>Rapid Small-Scale Column Tests</w:t>
            </w:r>
            <w:r>
              <w:rPr>
                <w:rFonts w:ascii="Roboto" w:hAnsi="Roboto"/>
                <w:color w:val="474747"/>
                <w:sz w:val="21"/>
                <w:szCs w:val="21"/>
                <w:shd w:val="clear" w:color="auto" w:fill="FFFFFF"/>
              </w:rPr>
              <w:t xml:space="preserve"> (</w:t>
            </w:r>
            <w:r w:rsidRPr="00137CF1">
              <w:t>RSSCT</w:t>
            </w:r>
            <w:r>
              <w:t>)</w:t>
            </w:r>
            <w:r w:rsidRPr="00137CF1">
              <w:t xml:space="preserve"> </w:t>
            </w:r>
            <w:r>
              <w:t>of</w:t>
            </w:r>
            <w:r w:rsidRPr="00137CF1">
              <w:t xml:space="preserve"> the original media and the proposed product(s).</w:t>
            </w:r>
          </w:p>
        </w:tc>
        <w:tc>
          <w:tcPr>
            <w:tcW w:w="847" w:type="dxa"/>
            <w:gridSpan w:val="2"/>
            <w:shd w:val="clear" w:color="auto" w:fill="auto"/>
            <w:vAlign w:val="center"/>
          </w:tcPr>
          <w:p w14:paraId="49A64683" w14:textId="16E62F6A" w:rsidR="00CD2E5B" w:rsidRPr="00137CF1" w:rsidRDefault="00CD2E5B" w:rsidP="00CD2E5B">
            <w:pPr>
              <w:pStyle w:val="texthang"/>
              <w:ind w:left="0" w:right="40" w:firstLine="0"/>
              <w:jc w:val="center"/>
              <w:rPr>
                <w:b/>
              </w:rPr>
            </w:pPr>
            <w:r w:rsidRPr="00137CF1">
              <w:fldChar w:fldCharType="begin">
                <w:ffData>
                  <w:name w:val="Check11"/>
                  <w:enabled/>
                  <w:calcOnExit w:val="0"/>
                  <w:checkBox>
                    <w:sizeAuto/>
                    <w:default w:val="0"/>
                  </w:checkBox>
                </w:ffData>
              </w:fldChar>
            </w:r>
            <w:r w:rsidRPr="00137CF1">
              <w:instrText xml:space="preserve"> FORMCHECKBOX </w:instrText>
            </w:r>
            <w:r w:rsidRPr="00137CF1">
              <w:fldChar w:fldCharType="separate"/>
            </w:r>
            <w:r w:rsidRPr="00137CF1">
              <w:fldChar w:fldCharType="end"/>
            </w:r>
          </w:p>
        </w:tc>
        <w:tc>
          <w:tcPr>
            <w:tcW w:w="990" w:type="dxa"/>
            <w:shd w:val="clear" w:color="auto" w:fill="auto"/>
            <w:vAlign w:val="center"/>
          </w:tcPr>
          <w:p w14:paraId="0AEBE948" w14:textId="0E5F37AC" w:rsidR="00CD2E5B" w:rsidRPr="00137CF1" w:rsidRDefault="00CD2E5B" w:rsidP="00CD2E5B">
            <w:pPr>
              <w:pStyle w:val="texthang"/>
              <w:ind w:left="0" w:right="40" w:firstLine="0"/>
              <w:jc w:val="center"/>
              <w:rPr>
                <w:b/>
              </w:rPr>
            </w:pPr>
            <w:r w:rsidRPr="00137CF1">
              <w:fldChar w:fldCharType="begin">
                <w:ffData>
                  <w:name w:val="Check11"/>
                  <w:enabled/>
                  <w:calcOnExit w:val="0"/>
                  <w:checkBox>
                    <w:sizeAuto/>
                    <w:default w:val="0"/>
                  </w:checkBox>
                </w:ffData>
              </w:fldChar>
            </w:r>
            <w:r w:rsidRPr="00137CF1">
              <w:instrText xml:space="preserve"> FORMCHECKBOX </w:instrText>
            </w:r>
            <w:r w:rsidRPr="00137CF1">
              <w:fldChar w:fldCharType="separate"/>
            </w:r>
            <w:r w:rsidRPr="00137CF1">
              <w:fldChar w:fldCharType="end"/>
            </w:r>
          </w:p>
        </w:tc>
        <w:tc>
          <w:tcPr>
            <w:tcW w:w="1260" w:type="dxa"/>
            <w:shd w:val="clear" w:color="auto" w:fill="auto"/>
            <w:vAlign w:val="center"/>
          </w:tcPr>
          <w:p w14:paraId="176132E5" w14:textId="74294921" w:rsidR="00CD2E5B" w:rsidRPr="00137CF1" w:rsidRDefault="00CD2E5B" w:rsidP="00CD2E5B">
            <w:pPr>
              <w:pStyle w:val="texthang"/>
              <w:ind w:left="0" w:right="40" w:firstLine="0"/>
              <w:jc w:val="center"/>
              <w:rPr>
                <w:b/>
              </w:rPr>
            </w:pPr>
            <w:r w:rsidRPr="00137CF1">
              <w:fldChar w:fldCharType="begin">
                <w:ffData>
                  <w:name w:val="Check11"/>
                  <w:enabled/>
                  <w:calcOnExit w:val="0"/>
                  <w:checkBox>
                    <w:sizeAuto/>
                    <w:default w:val="0"/>
                  </w:checkBox>
                </w:ffData>
              </w:fldChar>
            </w:r>
            <w:r w:rsidRPr="00137CF1">
              <w:instrText xml:space="preserve"> FORMCHECKBOX </w:instrText>
            </w:r>
            <w:r w:rsidRPr="00137CF1">
              <w:fldChar w:fldCharType="separate"/>
            </w:r>
            <w:r w:rsidRPr="00137CF1">
              <w:fldChar w:fldCharType="end"/>
            </w:r>
          </w:p>
        </w:tc>
      </w:tr>
      <w:tr w:rsidR="00CD2E5B" w14:paraId="01D7B333" w14:textId="77777777" w:rsidTr="00397926">
        <w:trPr>
          <w:trHeight w:hRule="exact" w:val="1008"/>
        </w:trPr>
        <w:tc>
          <w:tcPr>
            <w:tcW w:w="1432" w:type="dxa"/>
            <w:vAlign w:val="center"/>
          </w:tcPr>
          <w:p w14:paraId="7B64222B" w14:textId="77777777" w:rsidR="00CD2E5B" w:rsidRDefault="00CD2E5B" w:rsidP="00CD2E5B">
            <w:pPr>
              <w:spacing w:before="240"/>
            </w:pPr>
          </w:p>
        </w:tc>
        <w:tc>
          <w:tcPr>
            <w:tcW w:w="9360" w:type="dxa"/>
            <w:gridSpan w:val="9"/>
            <w:shd w:val="clear" w:color="auto" w:fill="auto"/>
          </w:tcPr>
          <w:p w14:paraId="379247C2" w14:textId="6FA5AEF5" w:rsidR="00CD2E5B" w:rsidRPr="00137CF1" w:rsidRDefault="00CD2E5B" w:rsidP="00CD2E5B">
            <w:pPr>
              <w:pStyle w:val="texthang"/>
              <w:numPr>
                <w:ilvl w:val="0"/>
                <w:numId w:val="12"/>
              </w:numPr>
              <w:spacing w:before="240"/>
            </w:pPr>
            <w:r>
              <w:t>If Yes to question 4 above, use</w:t>
            </w:r>
            <w:r w:rsidRPr="00137CF1">
              <w:t xml:space="preserve"> Tables 2</w:t>
            </w:r>
            <w:r>
              <w:t>,</w:t>
            </w:r>
            <w:r w:rsidRPr="00137CF1">
              <w:t xml:space="preserve"> 3</w:t>
            </w:r>
            <w:r>
              <w:t xml:space="preserve"> and 4</w:t>
            </w:r>
            <w:r w:rsidRPr="00137CF1">
              <w:t xml:space="preserve">, </w:t>
            </w:r>
            <w:r>
              <w:t xml:space="preserve">to </w:t>
            </w:r>
            <w:r w:rsidRPr="00137CF1">
              <w:t>provide the operational conditions and results for the RSSCT test. These tables outline the minimum required parameters</w:t>
            </w:r>
            <w:r>
              <w:t xml:space="preserve">. Please note:  All </w:t>
            </w:r>
            <w:r w:rsidRPr="00137CF1">
              <w:t xml:space="preserve">additional relevant </w:t>
            </w:r>
            <w:r>
              <w:t xml:space="preserve">documentation must </w:t>
            </w:r>
            <w:r w:rsidRPr="00137CF1">
              <w:t>also be included in the RSSCT report.</w:t>
            </w:r>
          </w:p>
        </w:tc>
      </w:tr>
      <w:tr w:rsidR="00CD2E5B" w14:paraId="61B906D5" w14:textId="77777777" w:rsidTr="00397926">
        <w:trPr>
          <w:trHeight w:hRule="exact" w:val="2882"/>
        </w:trPr>
        <w:tc>
          <w:tcPr>
            <w:tcW w:w="1432" w:type="dxa"/>
            <w:vAlign w:val="center"/>
          </w:tcPr>
          <w:p w14:paraId="620B1144" w14:textId="77777777" w:rsidR="00CD2E5B" w:rsidRDefault="00CD2E5B" w:rsidP="00CD2E5B"/>
        </w:tc>
        <w:tc>
          <w:tcPr>
            <w:tcW w:w="9360" w:type="dxa"/>
            <w:gridSpan w:val="9"/>
            <w:shd w:val="clear" w:color="auto" w:fill="auto"/>
          </w:tcPr>
          <w:p w14:paraId="29DE676D" w14:textId="7EE51042" w:rsidR="00CD2E5B" w:rsidRPr="00137CF1" w:rsidRDefault="00CD2E5B" w:rsidP="00CD2E5B">
            <w:pPr>
              <w:pStyle w:val="texthang"/>
              <w:numPr>
                <w:ilvl w:val="0"/>
                <w:numId w:val="16"/>
              </w:numPr>
              <w:spacing w:before="240"/>
              <w:ind w:right="40"/>
            </w:pPr>
            <w:r w:rsidRPr="00064AE5">
              <w:rPr>
                <w:b/>
                <w:bCs/>
              </w:rPr>
              <w:t>Table 2</w:t>
            </w:r>
            <w:r w:rsidRPr="00137CF1">
              <w:t xml:space="preserve"> summary of operational conditions for RSSCT test and </w:t>
            </w:r>
            <w:r>
              <w:t xml:space="preserve">the </w:t>
            </w:r>
            <w:r w:rsidRPr="00137CF1">
              <w:t>Full-Scale System</w:t>
            </w:r>
          </w:p>
          <w:p w14:paraId="2A07C9BD" w14:textId="77777777" w:rsidR="00CD2E5B" w:rsidRPr="00137CF1" w:rsidRDefault="00CD2E5B" w:rsidP="00CD2E5B">
            <w:pPr>
              <w:pStyle w:val="texthang"/>
              <w:ind w:left="720" w:right="40" w:firstLine="0"/>
            </w:pPr>
          </w:p>
          <w:tbl>
            <w:tblPr>
              <w:tblW w:w="0" w:type="auto"/>
              <w:jc w:val="center"/>
              <w:tblLayout w:type="fixed"/>
              <w:tblLook w:val="01E0" w:firstRow="1" w:lastRow="1" w:firstColumn="1" w:lastColumn="1" w:noHBand="0" w:noVBand="0"/>
            </w:tblPr>
            <w:tblGrid>
              <w:gridCol w:w="2362"/>
              <w:gridCol w:w="2616"/>
              <w:gridCol w:w="2616"/>
            </w:tblGrid>
            <w:tr w:rsidR="00CD2E5B" w:rsidRPr="00732AEA" w14:paraId="5ED1CA4B" w14:textId="77777777" w:rsidTr="00732AEA">
              <w:trPr>
                <w:trHeight w:val="270"/>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6825B97A" w14:textId="77777777" w:rsidR="00CD2E5B" w:rsidRPr="00732AEA" w:rsidRDefault="00CD2E5B" w:rsidP="00CD2E5B">
                  <w:pPr>
                    <w:autoSpaceDN w:val="0"/>
                    <w:ind w:left="47"/>
                    <w:rPr>
                      <w:b/>
                      <w:bCs/>
                    </w:rPr>
                  </w:pPr>
                  <w:r w:rsidRPr="00732AEA">
                    <w:rPr>
                      <w:b/>
                      <w:bCs/>
                    </w:rPr>
                    <w:t>Parameter</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0A496EFD" w14:textId="77777777" w:rsidR="00CD2E5B" w:rsidRPr="00732AEA" w:rsidRDefault="00CD2E5B" w:rsidP="00CD2E5B">
                  <w:pPr>
                    <w:ind w:left="80" w:right="78"/>
                    <w:jc w:val="center"/>
                    <w:rPr>
                      <w:b/>
                      <w:bCs/>
                    </w:rPr>
                  </w:pPr>
                  <w:r w:rsidRPr="00732AEA">
                    <w:rPr>
                      <w:b/>
                      <w:bCs/>
                    </w:rPr>
                    <w:t>RSSCT</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3E33A871" w14:textId="77777777" w:rsidR="00CD2E5B" w:rsidRPr="00732AEA" w:rsidRDefault="00CD2E5B" w:rsidP="00CD2E5B">
                  <w:pPr>
                    <w:ind w:left="80" w:right="78"/>
                    <w:jc w:val="center"/>
                    <w:rPr>
                      <w:b/>
                      <w:bCs/>
                    </w:rPr>
                  </w:pPr>
                  <w:r w:rsidRPr="00732AEA">
                    <w:rPr>
                      <w:b/>
                      <w:bCs/>
                    </w:rPr>
                    <w:t>Full Scale System</w:t>
                  </w:r>
                </w:p>
              </w:tc>
            </w:tr>
            <w:tr w:rsidR="00CD2E5B" w:rsidRPr="00732AEA" w14:paraId="1BE18C5F" w14:textId="77777777" w:rsidTr="00137CF1">
              <w:trPr>
                <w:trHeight w:val="270"/>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A97E2" w14:textId="77777777" w:rsidR="00CD2E5B" w:rsidRPr="00732AEA" w:rsidRDefault="00CD2E5B" w:rsidP="00CD2E5B">
                  <w:pPr>
                    <w:ind w:left="107"/>
                    <w:rPr>
                      <w:sz w:val="22"/>
                      <w:szCs w:val="22"/>
                    </w:rPr>
                  </w:pPr>
                  <w:r w:rsidRPr="00732AEA">
                    <w:rPr>
                      <w:sz w:val="22"/>
                      <w:szCs w:val="22"/>
                    </w:rPr>
                    <w:t>GAC, Mesh Size</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17D84" w14:textId="602E1EC2" w:rsidR="00CD2E5B" w:rsidRPr="00732AEA" w:rsidRDefault="00CD2E5B" w:rsidP="00CD2E5B">
                  <w:pPr>
                    <w:ind w:left="89" w:right="78"/>
                    <w:jc w:val="center"/>
                  </w:pP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28DE35" w14:textId="62DA5866" w:rsidR="00CD2E5B" w:rsidRPr="00732AEA" w:rsidRDefault="00CD2E5B" w:rsidP="00CD2E5B">
                  <w:pPr>
                    <w:ind w:left="89" w:right="78"/>
                    <w:jc w:val="center"/>
                  </w:pPr>
                </w:p>
              </w:tc>
            </w:tr>
            <w:tr w:rsidR="00CD2E5B" w:rsidRPr="00732AEA" w14:paraId="7394859A" w14:textId="77777777" w:rsidTr="00137CF1">
              <w:trPr>
                <w:trHeight w:val="270"/>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C851" w14:textId="77777777" w:rsidR="00CD2E5B" w:rsidRPr="00732AEA" w:rsidRDefault="00CD2E5B" w:rsidP="00CD2E5B">
                  <w:pPr>
                    <w:ind w:left="107"/>
                    <w:rPr>
                      <w:sz w:val="22"/>
                      <w:szCs w:val="22"/>
                    </w:rPr>
                  </w:pPr>
                  <w:r w:rsidRPr="00732AEA">
                    <w:rPr>
                      <w:sz w:val="22"/>
                      <w:szCs w:val="22"/>
                    </w:rPr>
                    <w:t>Adsorber Diameter</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BA0EB" w14:textId="645EF17C" w:rsidR="00CD2E5B" w:rsidRPr="00732AEA" w:rsidRDefault="00CD2E5B" w:rsidP="00CD2E5B">
                  <w:pPr>
                    <w:ind w:left="82" w:right="78"/>
                    <w:jc w:val="center"/>
                  </w:pP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393AE1" w14:textId="5D8F7076" w:rsidR="00CD2E5B" w:rsidRPr="00732AEA" w:rsidRDefault="00CD2E5B" w:rsidP="00CD2E5B">
                  <w:pPr>
                    <w:ind w:left="82" w:right="78"/>
                    <w:jc w:val="center"/>
                  </w:pPr>
                </w:p>
              </w:tc>
            </w:tr>
            <w:tr w:rsidR="00CD2E5B" w:rsidRPr="00732AEA" w14:paraId="683AB6DB" w14:textId="77777777" w:rsidTr="00137CF1">
              <w:trPr>
                <w:trHeight w:val="285"/>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66A2B" w14:textId="77777777" w:rsidR="00CD2E5B" w:rsidRPr="00732AEA" w:rsidRDefault="00CD2E5B" w:rsidP="00CD2E5B">
                  <w:pPr>
                    <w:ind w:left="107"/>
                    <w:rPr>
                      <w:sz w:val="22"/>
                      <w:szCs w:val="22"/>
                    </w:rPr>
                  </w:pPr>
                  <w:r w:rsidRPr="00732AEA">
                    <w:rPr>
                      <w:sz w:val="22"/>
                      <w:szCs w:val="22"/>
                    </w:rPr>
                    <w:t>Water Flow Rate</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3CBF5" w14:textId="59770EBC" w:rsidR="00CD2E5B" w:rsidRPr="00732AEA" w:rsidRDefault="00CD2E5B" w:rsidP="00CD2E5B">
                  <w:pPr>
                    <w:ind w:left="83" w:right="78"/>
                    <w:jc w:val="center"/>
                  </w:pP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47C20" w14:textId="64E919CB" w:rsidR="00CD2E5B" w:rsidRPr="00732AEA" w:rsidRDefault="00CD2E5B" w:rsidP="00CD2E5B">
                  <w:pPr>
                    <w:ind w:left="83" w:right="78"/>
                    <w:jc w:val="center"/>
                  </w:pPr>
                </w:p>
              </w:tc>
            </w:tr>
            <w:tr w:rsidR="00CD2E5B" w:rsidRPr="00732AEA" w14:paraId="4542A46B" w14:textId="77777777" w:rsidTr="00137CF1">
              <w:trPr>
                <w:trHeight w:val="270"/>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5EA98" w14:textId="77777777" w:rsidR="00CD2E5B" w:rsidRPr="00732AEA" w:rsidRDefault="00CD2E5B" w:rsidP="00CD2E5B">
                  <w:pPr>
                    <w:ind w:left="107"/>
                    <w:rPr>
                      <w:sz w:val="22"/>
                      <w:szCs w:val="22"/>
                    </w:rPr>
                  </w:pPr>
                  <w:r w:rsidRPr="00732AEA">
                    <w:rPr>
                      <w:sz w:val="22"/>
                      <w:szCs w:val="22"/>
                    </w:rPr>
                    <w:t>Hydraulic Loading</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5866F" w14:textId="477D19BD" w:rsidR="00CD2E5B" w:rsidRPr="00732AEA" w:rsidRDefault="00CD2E5B" w:rsidP="00CD2E5B">
                  <w:pPr>
                    <w:ind w:left="82" w:right="78"/>
                    <w:jc w:val="center"/>
                  </w:pP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33987" w14:textId="25514087" w:rsidR="00CD2E5B" w:rsidRPr="00732AEA" w:rsidRDefault="00CD2E5B" w:rsidP="00CD2E5B">
                  <w:pPr>
                    <w:ind w:left="83" w:right="78"/>
                    <w:jc w:val="center"/>
                  </w:pPr>
                </w:p>
              </w:tc>
            </w:tr>
            <w:tr w:rsidR="00CD2E5B" w:rsidRPr="00732AEA" w14:paraId="5E45B2FA" w14:textId="77777777" w:rsidTr="00137CF1">
              <w:trPr>
                <w:trHeight w:val="270"/>
                <w:jc w:val="center"/>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A7570" w14:textId="77777777" w:rsidR="00CD2E5B" w:rsidRPr="00732AEA" w:rsidRDefault="00CD2E5B" w:rsidP="00CD2E5B">
                  <w:pPr>
                    <w:ind w:left="107"/>
                    <w:rPr>
                      <w:sz w:val="22"/>
                      <w:szCs w:val="22"/>
                    </w:rPr>
                  </w:pPr>
                  <w:r w:rsidRPr="00732AEA">
                    <w:rPr>
                      <w:sz w:val="22"/>
                      <w:szCs w:val="22"/>
                    </w:rPr>
                    <w:t>EBCT</w:t>
                  </w: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682374" w14:textId="77777777" w:rsidR="00CD2E5B" w:rsidRPr="00732AEA" w:rsidRDefault="00CD2E5B" w:rsidP="00CD2E5B">
                  <w:pPr>
                    <w:ind w:left="83" w:right="78"/>
                    <w:jc w:val="center"/>
                  </w:pPr>
                </w:p>
              </w:tc>
              <w:tc>
                <w:tcPr>
                  <w:tcW w:w="2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4E3D7" w14:textId="39253EDB" w:rsidR="00CD2E5B" w:rsidRPr="00732AEA" w:rsidRDefault="00CD2E5B" w:rsidP="00CD2E5B">
                  <w:pPr>
                    <w:ind w:left="83" w:right="78"/>
                    <w:jc w:val="center"/>
                  </w:pPr>
                </w:p>
              </w:tc>
            </w:tr>
          </w:tbl>
          <w:p w14:paraId="141416BD" w14:textId="63C2B304" w:rsidR="00CD2E5B" w:rsidRPr="00137CF1" w:rsidRDefault="00CD2E5B" w:rsidP="00CD2E5B">
            <w:pPr>
              <w:pStyle w:val="texthang"/>
              <w:ind w:right="40"/>
            </w:pPr>
          </w:p>
        </w:tc>
      </w:tr>
      <w:tr w:rsidR="00CD2E5B" w14:paraId="5EC1FEFA" w14:textId="77777777" w:rsidTr="00397926">
        <w:trPr>
          <w:trHeight w:hRule="exact" w:val="8496"/>
        </w:trPr>
        <w:tc>
          <w:tcPr>
            <w:tcW w:w="1432" w:type="dxa"/>
            <w:vAlign w:val="center"/>
          </w:tcPr>
          <w:p w14:paraId="5C0D4BB1" w14:textId="77777777" w:rsidR="00CD2E5B" w:rsidRDefault="00CD2E5B" w:rsidP="00CD2E5B"/>
        </w:tc>
        <w:tc>
          <w:tcPr>
            <w:tcW w:w="9360" w:type="dxa"/>
            <w:gridSpan w:val="9"/>
            <w:shd w:val="clear" w:color="auto" w:fill="auto"/>
          </w:tcPr>
          <w:p w14:paraId="3ECC3740" w14:textId="77777777" w:rsidR="00CD2E5B" w:rsidRPr="002A6D44" w:rsidRDefault="00CD2E5B" w:rsidP="00CD2E5B">
            <w:pPr>
              <w:pStyle w:val="texthang"/>
              <w:numPr>
                <w:ilvl w:val="0"/>
                <w:numId w:val="16"/>
              </w:numPr>
              <w:spacing w:before="240" w:after="240"/>
              <w:ind w:right="40"/>
            </w:pPr>
            <w:r w:rsidRPr="001659E3">
              <w:rPr>
                <w:b/>
                <w:bCs/>
              </w:rPr>
              <w:t>Table 3:</w:t>
            </w:r>
            <w:r w:rsidRPr="002A6D44">
              <w:t xml:space="preserve"> Summary of RSSCT Results and media Usage Rate Predictions</w:t>
            </w:r>
          </w:p>
          <w:p w14:paraId="683CBC42" w14:textId="58A4CEDE" w:rsidR="00CD2E5B" w:rsidRPr="002A6D44" w:rsidRDefault="00CD2E5B" w:rsidP="00CD2E5B">
            <w:pPr>
              <w:pStyle w:val="texthang"/>
              <w:spacing w:after="240"/>
              <w:ind w:left="720" w:right="40" w:firstLine="0"/>
              <w:rPr>
                <w:b/>
                <w:bCs/>
              </w:rPr>
            </w:pPr>
            <w:r w:rsidRPr="002A6D44">
              <w:rPr>
                <w:b/>
                <w:bCs/>
              </w:rPr>
              <w:t>RSSCT Test Results</w:t>
            </w:r>
            <w:r w:rsidRPr="2F26B4D6">
              <w:rPr>
                <w:b/>
                <w:bCs/>
              </w:rPr>
              <w:t>-</w:t>
            </w:r>
            <w:r w:rsidRPr="002A6D44">
              <w:tab/>
            </w:r>
            <w:r w:rsidRPr="002A6D44">
              <w:rPr>
                <w:b/>
                <w:bCs/>
              </w:rPr>
              <w:t>Contaminant Control to Initial Breakthrough</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2123"/>
              <w:gridCol w:w="1837"/>
            </w:tblGrid>
            <w:tr w:rsidR="00CD2E5B" w:rsidRPr="008305F5" w14:paraId="0DC863B4" w14:textId="77777777" w:rsidTr="00810CF3">
              <w:trPr>
                <w:trHeight w:val="465"/>
              </w:trPr>
              <w:tc>
                <w:tcPr>
                  <w:tcW w:w="3865" w:type="dxa"/>
                  <w:shd w:val="clear" w:color="auto" w:fill="BFBFBF" w:themeFill="background1" w:themeFillShade="BF"/>
                </w:tcPr>
                <w:p w14:paraId="219D1559" w14:textId="77777777" w:rsidR="00CD2E5B" w:rsidRPr="008305F5" w:rsidRDefault="00CD2E5B" w:rsidP="00CD2E5B">
                  <w:pPr>
                    <w:rPr>
                      <w:rFonts w:cs="Arial"/>
                    </w:rPr>
                  </w:pPr>
                  <w:r w:rsidRPr="008305F5">
                    <w:rPr>
                      <w:rFonts w:eastAsia="Arial" w:cs="Arial"/>
                    </w:rPr>
                    <w:t>Contaminant</w:t>
                  </w:r>
                </w:p>
              </w:tc>
              <w:tc>
                <w:tcPr>
                  <w:tcW w:w="2123" w:type="dxa"/>
                  <w:shd w:val="clear" w:color="auto" w:fill="BFBFBF" w:themeFill="background1" w:themeFillShade="BF"/>
                </w:tcPr>
                <w:p w14:paraId="5C936D6B" w14:textId="7338E81E" w:rsidR="00CD2E5B" w:rsidRPr="008305F5" w:rsidRDefault="00CD2E5B" w:rsidP="00CD2E5B">
                  <w:pPr>
                    <w:ind w:right="108"/>
                    <w:rPr>
                      <w:rFonts w:cs="Arial"/>
                    </w:rPr>
                  </w:pPr>
                  <w:r w:rsidRPr="008305F5">
                    <w:rPr>
                      <w:rFonts w:eastAsia="Arial" w:cs="Arial"/>
                    </w:rPr>
                    <w:t xml:space="preserve">Currently approved - In use </w:t>
                  </w:r>
                  <w:r>
                    <w:rPr>
                      <w:rFonts w:eastAsia="Arial" w:cs="Arial"/>
                    </w:rPr>
                    <w:t xml:space="preserve">- </w:t>
                  </w:r>
                  <w:r w:rsidRPr="008305F5">
                    <w:rPr>
                      <w:rFonts w:eastAsia="Arial" w:cs="Arial"/>
                    </w:rPr>
                    <w:t>Media</w:t>
                  </w:r>
                </w:p>
              </w:tc>
              <w:tc>
                <w:tcPr>
                  <w:tcW w:w="1837" w:type="dxa"/>
                  <w:shd w:val="clear" w:color="auto" w:fill="BFBFBF" w:themeFill="background1" w:themeFillShade="BF"/>
                </w:tcPr>
                <w:p w14:paraId="1ED977AB" w14:textId="77777777" w:rsidR="00CD2E5B" w:rsidRPr="008305F5" w:rsidRDefault="00CD2E5B" w:rsidP="00CD2E5B">
                  <w:pPr>
                    <w:ind w:left="256"/>
                    <w:rPr>
                      <w:rFonts w:cs="Arial"/>
                    </w:rPr>
                  </w:pPr>
                  <w:r w:rsidRPr="008305F5">
                    <w:rPr>
                      <w:rFonts w:eastAsia="Arial" w:cs="Arial"/>
                    </w:rPr>
                    <w:t>Proposed Media</w:t>
                  </w:r>
                </w:p>
              </w:tc>
            </w:tr>
            <w:tr w:rsidR="00CD2E5B" w:rsidRPr="002A6D44" w14:paraId="20C3C90F" w14:textId="77777777" w:rsidTr="00810CF3">
              <w:trPr>
                <w:trHeight w:val="255"/>
              </w:trPr>
              <w:tc>
                <w:tcPr>
                  <w:tcW w:w="3865" w:type="dxa"/>
                </w:tcPr>
                <w:p w14:paraId="36DBB6AD" w14:textId="77777777" w:rsidR="00CD2E5B" w:rsidRPr="002A6D44" w:rsidRDefault="00CD2E5B" w:rsidP="00CD2E5B">
                  <w:pPr>
                    <w:spacing w:before="18"/>
                    <w:ind w:left="107"/>
                    <w:rPr>
                      <w:rFonts w:cs="Arial"/>
                      <w:sz w:val="22"/>
                      <w:szCs w:val="22"/>
                    </w:rPr>
                  </w:pPr>
                  <w:r w:rsidRPr="002A6D44">
                    <w:rPr>
                      <w:rFonts w:eastAsia="Arial" w:cs="Arial"/>
                      <w:sz w:val="22"/>
                      <w:szCs w:val="22"/>
                    </w:rPr>
                    <w:t>Column Diameter, cm</w:t>
                  </w:r>
                </w:p>
              </w:tc>
              <w:tc>
                <w:tcPr>
                  <w:tcW w:w="2123" w:type="dxa"/>
                </w:tcPr>
                <w:p w14:paraId="25FBEB35"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4C7B1A5C"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785189D8" w14:textId="77777777" w:rsidTr="00810CF3">
              <w:trPr>
                <w:trHeight w:val="255"/>
              </w:trPr>
              <w:tc>
                <w:tcPr>
                  <w:tcW w:w="3865" w:type="dxa"/>
                </w:tcPr>
                <w:p w14:paraId="3AC174AE" w14:textId="77777777" w:rsidR="00CD2E5B" w:rsidRPr="002A6D44" w:rsidRDefault="00CD2E5B" w:rsidP="00CD2E5B">
                  <w:pPr>
                    <w:spacing w:before="21"/>
                    <w:ind w:left="107"/>
                    <w:rPr>
                      <w:rFonts w:cs="Arial"/>
                      <w:sz w:val="22"/>
                      <w:szCs w:val="22"/>
                    </w:rPr>
                  </w:pPr>
                  <w:r w:rsidRPr="002A6D44">
                    <w:rPr>
                      <w:rFonts w:eastAsia="Arial" w:cs="Arial"/>
                      <w:sz w:val="22"/>
                      <w:szCs w:val="22"/>
                    </w:rPr>
                    <w:t>Column Length, cm</w:t>
                  </w:r>
                </w:p>
              </w:tc>
              <w:tc>
                <w:tcPr>
                  <w:tcW w:w="2123" w:type="dxa"/>
                </w:tcPr>
                <w:p w14:paraId="2AA6037D"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3DE0A8CE"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B2959E3" w14:textId="77777777" w:rsidTr="00810CF3">
              <w:trPr>
                <w:trHeight w:val="255"/>
              </w:trPr>
              <w:tc>
                <w:tcPr>
                  <w:tcW w:w="3865" w:type="dxa"/>
                </w:tcPr>
                <w:p w14:paraId="3D800427" w14:textId="77777777" w:rsidR="00CD2E5B" w:rsidRPr="002A6D44" w:rsidRDefault="00CD2E5B" w:rsidP="00CD2E5B">
                  <w:pPr>
                    <w:spacing w:before="18"/>
                    <w:ind w:left="107"/>
                    <w:rPr>
                      <w:rFonts w:cs="Arial"/>
                      <w:sz w:val="22"/>
                      <w:szCs w:val="22"/>
                    </w:rPr>
                  </w:pPr>
                  <w:r w:rsidRPr="002A6D44">
                    <w:rPr>
                      <w:rFonts w:eastAsia="Arial" w:cs="Arial"/>
                      <w:sz w:val="22"/>
                      <w:szCs w:val="22"/>
                    </w:rPr>
                    <w:t>GAC Type</w:t>
                  </w:r>
                </w:p>
              </w:tc>
              <w:tc>
                <w:tcPr>
                  <w:tcW w:w="2123" w:type="dxa"/>
                </w:tcPr>
                <w:p w14:paraId="732C2F98"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012ADBD9"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D6B539E" w14:textId="77777777" w:rsidTr="00810CF3">
              <w:trPr>
                <w:trHeight w:val="255"/>
              </w:trPr>
              <w:tc>
                <w:tcPr>
                  <w:tcW w:w="3865" w:type="dxa"/>
                </w:tcPr>
                <w:p w14:paraId="258F6356" w14:textId="77777777" w:rsidR="00CD2E5B" w:rsidRPr="002A6D44" w:rsidRDefault="00CD2E5B" w:rsidP="00CD2E5B">
                  <w:pPr>
                    <w:spacing w:before="21"/>
                    <w:ind w:left="107"/>
                    <w:rPr>
                      <w:rFonts w:cs="Arial"/>
                      <w:sz w:val="22"/>
                      <w:szCs w:val="22"/>
                    </w:rPr>
                  </w:pPr>
                  <w:r w:rsidRPr="002A6D44">
                    <w:rPr>
                      <w:rFonts w:eastAsia="Arial" w:cs="Arial"/>
                      <w:sz w:val="22"/>
                      <w:szCs w:val="22"/>
                    </w:rPr>
                    <w:t>Carbon Particle Size, mesh</w:t>
                  </w:r>
                </w:p>
              </w:tc>
              <w:tc>
                <w:tcPr>
                  <w:tcW w:w="2123" w:type="dxa"/>
                </w:tcPr>
                <w:p w14:paraId="08E2B2D0"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7BF27D7F"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64B6BE0" w14:textId="77777777" w:rsidTr="00810CF3">
              <w:trPr>
                <w:trHeight w:val="255"/>
              </w:trPr>
              <w:tc>
                <w:tcPr>
                  <w:tcW w:w="3865" w:type="dxa"/>
                </w:tcPr>
                <w:p w14:paraId="5088D490" w14:textId="77777777" w:rsidR="00CD2E5B" w:rsidRPr="002A6D44" w:rsidRDefault="00CD2E5B" w:rsidP="00CD2E5B">
                  <w:pPr>
                    <w:spacing w:before="21"/>
                    <w:ind w:left="107"/>
                    <w:rPr>
                      <w:rFonts w:cs="Arial"/>
                      <w:sz w:val="22"/>
                      <w:szCs w:val="22"/>
                    </w:rPr>
                  </w:pPr>
                  <w:r w:rsidRPr="002A6D44">
                    <w:rPr>
                      <w:rFonts w:eastAsia="Arial" w:cs="Arial"/>
                      <w:sz w:val="22"/>
                      <w:szCs w:val="22"/>
                    </w:rPr>
                    <w:t>GAC Density, g/cc</w:t>
                  </w:r>
                </w:p>
              </w:tc>
              <w:tc>
                <w:tcPr>
                  <w:tcW w:w="2123" w:type="dxa"/>
                </w:tcPr>
                <w:p w14:paraId="2C4F7992"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7FF7A708"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61B8081" w14:textId="77777777" w:rsidTr="00810CF3">
              <w:trPr>
                <w:trHeight w:val="255"/>
              </w:trPr>
              <w:tc>
                <w:tcPr>
                  <w:tcW w:w="3865" w:type="dxa"/>
                </w:tcPr>
                <w:p w14:paraId="7590F26F" w14:textId="77777777" w:rsidR="00CD2E5B" w:rsidRPr="002A6D44" w:rsidRDefault="00CD2E5B" w:rsidP="00CD2E5B">
                  <w:pPr>
                    <w:spacing w:before="18"/>
                    <w:ind w:left="107"/>
                    <w:rPr>
                      <w:rFonts w:cs="Arial"/>
                      <w:sz w:val="22"/>
                      <w:szCs w:val="22"/>
                    </w:rPr>
                  </w:pPr>
                  <w:r w:rsidRPr="6A6DDC36">
                    <w:rPr>
                      <w:rFonts w:eastAsia="Arial" w:cs="Arial"/>
                      <w:sz w:val="22"/>
                      <w:szCs w:val="22"/>
                    </w:rPr>
                    <w:t xml:space="preserve">Water Temperature, </w:t>
                  </w:r>
                  <w:r w:rsidRPr="0051778D">
                    <w:rPr>
                      <w:rFonts w:eastAsia="Arial" w:cs="Arial"/>
                      <w:sz w:val="22"/>
                      <w:szCs w:val="22"/>
                      <w:vertAlign w:val="superscript"/>
                    </w:rPr>
                    <w:t>o</w:t>
                  </w:r>
                  <w:r w:rsidRPr="6A6DDC36">
                    <w:rPr>
                      <w:rFonts w:eastAsia="Arial" w:cs="Arial"/>
                      <w:sz w:val="22"/>
                      <w:szCs w:val="22"/>
                    </w:rPr>
                    <w:t xml:space="preserve">C (+/- 1 </w:t>
                  </w:r>
                  <w:r w:rsidRPr="0051778D">
                    <w:rPr>
                      <w:rFonts w:eastAsia="Arial" w:cs="Arial"/>
                      <w:sz w:val="22"/>
                      <w:szCs w:val="22"/>
                      <w:vertAlign w:val="superscript"/>
                    </w:rPr>
                    <w:t>o</w:t>
                  </w:r>
                  <w:r w:rsidRPr="6A6DDC36">
                    <w:rPr>
                      <w:rFonts w:eastAsia="Arial" w:cs="Arial"/>
                      <w:sz w:val="22"/>
                      <w:szCs w:val="22"/>
                    </w:rPr>
                    <w:t>C)</w:t>
                  </w:r>
                </w:p>
              </w:tc>
              <w:tc>
                <w:tcPr>
                  <w:tcW w:w="2123" w:type="dxa"/>
                </w:tcPr>
                <w:p w14:paraId="54B17B11"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37CB2700"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35178CE" w14:textId="77777777" w:rsidTr="00810CF3">
              <w:trPr>
                <w:trHeight w:val="255"/>
              </w:trPr>
              <w:tc>
                <w:tcPr>
                  <w:tcW w:w="3865" w:type="dxa"/>
                </w:tcPr>
                <w:p w14:paraId="36CB46C6" w14:textId="77777777" w:rsidR="00CD2E5B" w:rsidRPr="002A6D44" w:rsidRDefault="00CD2E5B" w:rsidP="00CD2E5B">
                  <w:pPr>
                    <w:spacing w:before="21"/>
                    <w:ind w:left="107"/>
                    <w:rPr>
                      <w:rFonts w:cs="Arial"/>
                      <w:sz w:val="22"/>
                      <w:szCs w:val="22"/>
                    </w:rPr>
                  </w:pPr>
                  <w:r w:rsidRPr="002A6D44">
                    <w:rPr>
                      <w:rFonts w:eastAsia="Arial" w:cs="Arial"/>
                      <w:sz w:val="22"/>
                      <w:szCs w:val="22"/>
                    </w:rPr>
                    <w:t>Water Pump Rate, cc/min</w:t>
                  </w:r>
                </w:p>
              </w:tc>
              <w:tc>
                <w:tcPr>
                  <w:tcW w:w="2123" w:type="dxa"/>
                </w:tcPr>
                <w:p w14:paraId="2F66F558"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1BDEFB86"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54E99F62" w14:textId="77777777" w:rsidTr="00810CF3">
              <w:trPr>
                <w:trHeight w:val="255"/>
              </w:trPr>
              <w:tc>
                <w:tcPr>
                  <w:tcW w:w="3865" w:type="dxa"/>
                </w:tcPr>
                <w:p w14:paraId="1E437AB5" w14:textId="77777777" w:rsidR="00CD2E5B" w:rsidRPr="002A6D44" w:rsidRDefault="00CD2E5B" w:rsidP="00CD2E5B">
                  <w:pPr>
                    <w:spacing w:before="18"/>
                    <w:ind w:left="107"/>
                    <w:rPr>
                      <w:rFonts w:cs="Arial"/>
                      <w:sz w:val="22"/>
                      <w:szCs w:val="22"/>
                    </w:rPr>
                  </w:pPr>
                  <w:r w:rsidRPr="002A6D44">
                    <w:rPr>
                      <w:rFonts w:eastAsia="Arial" w:cs="Arial"/>
                      <w:sz w:val="22"/>
                      <w:szCs w:val="22"/>
                    </w:rPr>
                    <w:t>Breakthrough Time, hours</w:t>
                  </w:r>
                </w:p>
              </w:tc>
              <w:tc>
                <w:tcPr>
                  <w:tcW w:w="2123" w:type="dxa"/>
                </w:tcPr>
                <w:p w14:paraId="1DC74048"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7FF9CB6A"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F0C5FD2" w14:textId="77777777" w:rsidTr="00810CF3">
              <w:trPr>
                <w:trHeight w:val="255"/>
              </w:trPr>
              <w:tc>
                <w:tcPr>
                  <w:tcW w:w="3865" w:type="dxa"/>
                </w:tcPr>
                <w:p w14:paraId="1A65271B" w14:textId="77777777" w:rsidR="00CD2E5B" w:rsidRPr="002A6D44" w:rsidRDefault="00CD2E5B" w:rsidP="00CD2E5B">
                  <w:pPr>
                    <w:spacing w:before="18"/>
                    <w:ind w:left="107"/>
                    <w:rPr>
                      <w:rFonts w:cs="Arial"/>
                      <w:sz w:val="22"/>
                      <w:szCs w:val="22"/>
                    </w:rPr>
                  </w:pPr>
                  <w:r w:rsidRPr="002A6D44">
                    <w:rPr>
                      <w:rFonts w:eastAsia="Arial" w:cs="Arial"/>
                      <w:sz w:val="22"/>
                      <w:szCs w:val="22"/>
                    </w:rPr>
                    <w:t>GAC Volume, cc</w:t>
                  </w:r>
                </w:p>
              </w:tc>
              <w:tc>
                <w:tcPr>
                  <w:tcW w:w="2123" w:type="dxa"/>
                </w:tcPr>
                <w:p w14:paraId="3599E4D1"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6BEBEDA1"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4CC0993" w14:textId="77777777" w:rsidTr="00810CF3">
              <w:trPr>
                <w:trHeight w:val="316"/>
              </w:trPr>
              <w:tc>
                <w:tcPr>
                  <w:tcW w:w="3865" w:type="dxa"/>
                </w:tcPr>
                <w:p w14:paraId="3202895C" w14:textId="012450A6" w:rsidR="00CD2E5B" w:rsidRPr="002A6D44" w:rsidRDefault="00CD2E5B" w:rsidP="00CD2E5B">
                  <w:pPr>
                    <w:ind w:left="107"/>
                    <w:rPr>
                      <w:rFonts w:cs="Arial"/>
                      <w:sz w:val="22"/>
                      <w:szCs w:val="22"/>
                    </w:rPr>
                  </w:pPr>
                  <w:r w:rsidRPr="002A6D44">
                    <w:rPr>
                      <w:rFonts w:eastAsia="Arial" w:cs="Arial"/>
                      <w:sz w:val="22"/>
                      <w:szCs w:val="22"/>
                    </w:rPr>
                    <w:t>EBCT, minutes (Actual for Column)</w:t>
                  </w:r>
                </w:p>
              </w:tc>
              <w:tc>
                <w:tcPr>
                  <w:tcW w:w="2123" w:type="dxa"/>
                </w:tcPr>
                <w:p w14:paraId="265C626B"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41386E19"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C0B98D7" w14:textId="77777777" w:rsidTr="00810CF3">
              <w:trPr>
                <w:trHeight w:val="255"/>
              </w:trPr>
              <w:tc>
                <w:tcPr>
                  <w:tcW w:w="3865" w:type="dxa"/>
                </w:tcPr>
                <w:p w14:paraId="59682D17" w14:textId="77777777" w:rsidR="00CD2E5B" w:rsidRPr="002A6D44" w:rsidRDefault="00CD2E5B" w:rsidP="00CD2E5B">
                  <w:pPr>
                    <w:spacing w:before="18"/>
                    <w:ind w:left="107"/>
                    <w:rPr>
                      <w:rFonts w:cs="Arial"/>
                      <w:sz w:val="22"/>
                      <w:szCs w:val="22"/>
                    </w:rPr>
                  </w:pPr>
                  <w:r w:rsidRPr="002A6D44">
                    <w:rPr>
                      <w:rFonts w:eastAsia="Arial" w:cs="Arial"/>
                      <w:sz w:val="22"/>
                      <w:szCs w:val="22"/>
                    </w:rPr>
                    <w:t>Treated Bed Volumes</w:t>
                  </w:r>
                </w:p>
              </w:tc>
              <w:tc>
                <w:tcPr>
                  <w:tcW w:w="2123" w:type="dxa"/>
                </w:tcPr>
                <w:p w14:paraId="0C96C39E"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0EDB4C55"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3929460" w14:textId="77777777" w:rsidTr="00810CF3">
              <w:trPr>
                <w:trHeight w:val="465"/>
              </w:trPr>
              <w:tc>
                <w:tcPr>
                  <w:tcW w:w="3865" w:type="dxa"/>
                </w:tcPr>
                <w:p w14:paraId="016AB7E7" w14:textId="77777777" w:rsidR="00CD2E5B" w:rsidRPr="002A6D44" w:rsidRDefault="00CD2E5B" w:rsidP="00CD2E5B">
                  <w:pPr>
                    <w:ind w:left="107"/>
                    <w:rPr>
                      <w:rFonts w:cs="Arial"/>
                      <w:sz w:val="22"/>
                      <w:szCs w:val="22"/>
                    </w:rPr>
                  </w:pPr>
                  <w:r w:rsidRPr="002A6D44">
                    <w:rPr>
                      <w:rFonts w:eastAsia="Arial" w:cs="Arial"/>
                      <w:sz w:val="22"/>
                      <w:szCs w:val="22"/>
                    </w:rPr>
                    <w:t>Gallons Water Fed to</w:t>
                  </w:r>
                </w:p>
                <w:p w14:paraId="761DDA54" w14:textId="77777777" w:rsidR="00CD2E5B" w:rsidRPr="002A6D44" w:rsidRDefault="00CD2E5B" w:rsidP="00CD2E5B">
                  <w:pPr>
                    <w:ind w:left="107"/>
                    <w:rPr>
                      <w:rFonts w:cs="Arial"/>
                      <w:sz w:val="22"/>
                      <w:szCs w:val="22"/>
                    </w:rPr>
                  </w:pPr>
                  <w:r w:rsidRPr="002A6D44">
                    <w:rPr>
                      <w:rFonts w:eastAsia="Arial" w:cs="Arial"/>
                      <w:sz w:val="22"/>
                      <w:szCs w:val="22"/>
                    </w:rPr>
                    <w:t>Breakthrough</w:t>
                  </w:r>
                </w:p>
              </w:tc>
              <w:tc>
                <w:tcPr>
                  <w:tcW w:w="2123" w:type="dxa"/>
                </w:tcPr>
                <w:p w14:paraId="724DB84F"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2AA49461"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251E3CD" w14:textId="77777777" w:rsidTr="00810CF3">
              <w:trPr>
                <w:trHeight w:val="255"/>
              </w:trPr>
              <w:tc>
                <w:tcPr>
                  <w:tcW w:w="3865" w:type="dxa"/>
                </w:tcPr>
                <w:p w14:paraId="6A3FDDD2" w14:textId="77777777" w:rsidR="00CD2E5B" w:rsidRPr="002A6D44" w:rsidRDefault="00CD2E5B" w:rsidP="00CD2E5B">
                  <w:pPr>
                    <w:spacing w:before="21"/>
                    <w:ind w:left="107"/>
                    <w:rPr>
                      <w:rFonts w:cs="Arial"/>
                      <w:sz w:val="22"/>
                      <w:szCs w:val="22"/>
                    </w:rPr>
                  </w:pPr>
                  <w:r w:rsidRPr="002A6D44">
                    <w:rPr>
                      <w:rFonts w:eastAsia="Arial" w:cs="Arial"/>
                      <w:sz w:val="22"/>
                      <w:szCs w:val="22"/>
                    </w:rPr>
                    <w:t>Carbon Mass, lbs</w:t>
                  </w:r>
                </w:p>
              </w:tc>
              <w:tc>
                <w:tcPr>
                  <w:tcW w:w="2123" w:type="dxa"/>
                </w:tcPr>
                <w:p w14:paraId="2F2DA039"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046889DF"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0C98D60" w14:textId="77777777" w:rsidTr="00810CF3">
              <w:trPr>
                <w:trHeight w:val="465"/>
              </w:trPr>
              <w:tc>
                <w:tcPr>
                  <w:tcW w:w="3865" w:type="dxa"/>
                </w:tcPr>
                <w:p w14:paraId="2BBB5909" w14:textId="77777777" w:rsidR="00CD2E5B" w:rsidRPr="002A6D44" w:rsidRDefault="00CD2E5B" w:rsidP="00CD2E5B">
                  <w:pPr>
                    <w:ind w:left="107" w:right="715"/>
                    <w:rPr>
                      <w:rFonts w:cs="Arial"/>
                      <w:sz w:val="22"/>
                      <w:szCs w:val="22"/>
                    </w:rPr>
                  </w:pPr>
                  <w:r w:rsidRPr="002A6D44">
                    <w:rPr>
                      <w:rFonts w:eastAsia="Arial" w:cs="Arial"/>
                      <w:sz w:val="22"/>
                      <w:szCs w:val="22"/>
                    </w:rPr>
                    <w:t>Specific Throughput, gal/lb Carbon</w:t>
                  </w:r>
                </w:p>
              </w:tc>
              <w:tc>
                <w:tcPr>
                  <w:tcW w:w="2123" w:type="dxa"/>
                </w:tcPr>
                <w:p w14:paraId="4D5370BB"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15189432"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3D63725" w14:textId="77777777" w:rsidTr="00810CF3">
              <w:trPr>
                <w:trHeight w:val="255"/>
              </w:trPr>
              <w:tc>
                <w:tcPr>
                  <w:tcW w:w="3865" w:type="dxa"/>
                </w:tcPr>
                <w:p w14:paraId="153704E3" w14:textId="77777777" w:rsidR="00CD2E5B" w:rsidRPr="002A6D44" w:rsidRDefault="00CD2E5B" w:rsidP="00CD2E5B">
                  <w:pPr>
                    <w:spacing w:before="21"/>
                    <w:ind w:left="107"/>
                    <w:rPr>
                      <w:rFonts w:cs="Arial"/>
                      <w:sz w:val="22"/>
                      <w:szCs w:val="22"/>
                    </w:rPr>
                  </w:pPr>
                  <w:r w:rsidRPr="002A6D44">
                    <w:rPr>
                      <w:rFonts w:eastAsia="Arial" w:cs="Arial"/>
                      <w:sz w:val="22"/>
                      <w:szCs w:val="22"/>
                    </w:rPr>
                    <w:t>Carbon Usage Rate, lbs/1000 gal</w:t>
                  </w:r>
                </w:p>
              </w:tc>
              <w:tc>
                <w:tcPr>
                  <w:tcW w:w="2123" w:type="dxa"/>
                </w:tcPr>
                <w:p w14:paraId="7AC3366D"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2E0BFC1E"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D0308A7" w14:textId="77777777" w:rsidTr="00810CF3">
              <w:trPr>
                <w:trHeight w:val="255"/>
              </w:trPr>
              <w:tc>
                <w:tcPr>
                  <w:tcW w:w="3865" w:type="dxa"/>
                </w:tcPr>
                <w:p w14:paraId="07B5FB71" w14:textId="77777777" w:rsidR="00CD2E5B" w:rsidRPr="002A6D44" w:rsidRDefault="00CD2E5B" w:rsidP="00CD2E5B">
                  <w:pPr>
                    <w:spacing w:before="21"/>
                    <w:ind w:left="107"/>
                    <w:rPr>
                      <w:rFonts w:cs="Arial"/>
                      <w:sz w:val="22"/>
                      <w:szCs w:val="22"/>
                    </w:rPr>
                  </w:pPr>
                  <w:r w:rsidRPr="002A6D44">
                    <w:rPr>
                      <w:rFonts w:eastAsia="Arial" w:cs="Arial"/>
                      <w:sz w:val="22"/>
                      <w:szCs w:val="22"/>
                    </w:rPr>
                    <w:t>Inlet Concentration, µg/L</w:t>
                  </w:r>
                </w:p>
              </w:tc>
              <w:tc>
                <w:tcPr>
                  <w:tcW w:w="2123" w:type="dxa"/>
                </w:tcPr>
                <w:p w14:paraId="6B7BC0E4"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05A3D66E"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27A1B532" w14:textId="77777777" w:rsidTr="00810CF3">
              <w:trPr>
                <w:trHeight w:val="255"/>
              </w:trPr>
              <w:tc>
                <w:tcPr>
                  <w:tcW w:w="3865" w:type="dxa"/>
                </w:tcPr>
                <w:p w14:paraId="55613E39" w14:textId="77777777" w:rsidR="00CD2E5B" w:rsidRPr="002A6D44" w:rsidRDefault="00CD2E5B" w:rsidP="00CD2E5B">
                  <w:pPr>
                    <w:spacing w:before="18"/>
                    <w:ind w:left="107"/>
                    <w:rPr>
                      <w:rFonts w:cs="Arial"/>
                      <w:sz w:val="22"/>
                      <w:szCs w:val="22"/>
                    </w:rPr>
                  </w:pPr>
                  <w:r w:rsidRPr="002A6D44">
                    <w:rPr>
                      <w:rFonts w:eastAsia="Arial" w:cs="Arial"/>
                      <w:sz w:val="22"/>
                      <w:szCs w:val="22"/>
                    </w:rPr>
                    <w:t>Simulated EBCT, Minutes</w:t>
                  </w:r>
                </w:p>
              </w:tc>
              <w:tc>
                <w:tcPr>
                  <w:tcW w:w="2123" w:type="dxa"/>
                </w:tcPr>
                <w:p w14:paraId="0E9CEB26"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34F5CD7F"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5DC84901" w14:textId="77777777" w:rsidTr="00810CF3">
              <w:trPr>
                <w:trHeight w:val="255"/>
              </w:trPr>
              <w:tc>
                <w:tcPr>
                  <w:tcW w:w="3865" w:type="dxa"/>
                </w:tcPr>
                <w:p w14:paraId="3241B1F5" w14:textId="77777777" w:rsidR="00CD2E5B" w:rsidRPr="002A6D44" w:rsidRDefault="00CD2E5B" w:rsidP="00CD2E5B">
                  <w:pPr>
                    <w:spacing w:before="21"/>
                    <w:ind w:left="107"/>
                    <w:rPr>
                      <w:rFonts w:cs="Arial"/>
                      <w:sz w:val="22"/>
                      <w:szCs w:val="22"/>
                    </w:rPr>
                  </w:pPr>
                  <w:r w:rsidRPr="002A6D44">
                    <w:rPr>
                      <w:rFonts w:eastAsia="Arial" w:cs="Arial"/>
                      <w:sz w:val="22"/>
                      <w:szCs w:val="22"/>
                    </w:rPr>
                    <w:t>Water Treatment Rate, gpm</w:t>
                  </w:r>
                </w:p>
              </w:tc>
              <w:tc>
                <w:tcPr>
                  <w:tcW w:w="2123" w:type="dxa"/>
                </w:tcPr>
                <w:p w14:paraId="1D54D9F3"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5B39FFDD"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5CE58440" w14:textId="77777777" w:rsidTr="00810CF3">
              <w:trPr>
                <w:trHeight w:val="255"/>
              </w:trPr>
              <w:tc>
                <w:tcPr>
                  <w:tcW w:w="3865" w:type="dxa"/>
                </w:tcPr>
                <w:p w14:paraId="03AE0647" w14:textId="77777777" w:rsidR="00CD2E5B" w:rsidRPr="002A6D44" w:rsidRDefault="00CD2E5B" w:rsidP="00CD2E5B">
                  <w:pPr>
                    <w:spacing w:before="21"/>
                    <w:ind w:left="107"/>
                    <w:rPr>
                      <w:rFonts w:cs="Arial"/>
                      <w:sz w:val="22"/>
                      <w:szCs w:val="22"/>
                    </w:rPr>
                  </w:pPr>
                  <w:r w:rsidRPr="002A6D44">
                    <w:rPr>
                      <w:rFonts w:eastAsia="Arial" w:cs="Arial"/>
                      <w:sz w:val="22"/>
                      <w:szCs w:val="22"/>
                    </w:rPr>
                    <w:t>Daily GAC Usage Rate, lbs/day</w:t>
                  </w:r>
                </w:p>
              </w:tc>
              <w:tc>
                <w:tcPr>
                  <w:tcW w:w="2123" w:type="dxa"/>
                </w:tcPr>
                <w:p w14:paraId="463394DB" w14:textId="77777777" w:rsidR="00CD2E5B" w:rsidRPr="002A6D44" w:rsidRDefault="00CD2E5B" w:rsidP="00CD2E5B">
                  <w:pPr>
                    <w:ind w:left="83" w:right="78"/>
                    <w:jc w:val="center"/>
                    <w:rPr>
                      <w:rFonts w:cs="Arial"/>
                      <w:sz w:val="22"/>
                      <w:szCs w:val="22"/>
                    </w:rPr>
                  </w:pPr>
                  <w:r w:rsidRPr="002A6D44">
                    <w:rPr>
                      <w:rFonts w:eastAsia="Arial" w:cs="Arial"/>
                      <w:sz w:val="22"/>
                      <w:szCs w:val="22"/>
                    </w:rPr>
                    <w:t xml:space="preserve"> </w:t>
                  </w:r>
                </w:p>
              </w:tc>
              <w:tc>
                <w:tcPr>
                  <w:tcW w:w="1837" w:type="dxa"/>
                </w:tcPr>
                <w:p w14:paraId="43E25ED7"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bl>
          <w:p w14:paraId="051DAEA7" w14:textId="2F666C43" w:rsidR="00CD2E5B" w:rsidRPr="002A6D44" w:rsidRDefault="00CD2E5B" w:rsidP="00CD2E5B">
            <w:pPr>
              <w:pStyle w:val="texthang"/>
              <w:ind w:left="720" w:right="40" w:firstLine="0"/>
            </w:pPr>
          </w:p>
        </w:tc>
      </w:tr>
      <w:tr w:rsidR="00CD2E5B" w14:paraId="5EBB46FB" w14:textId="77777777" w:rsidTr="00397926">
        <w:trPr>
          <w:trHeight w:hRule="exact" w:val="7292"/>
        </w:trPr>
        <w:tc>
          <w:tcPr>
            <w:tcW w:w="1432" w:type="dxa"/>
            <w:vAlign w:val="center"/>
          </w:tcPr>
          <w:p w14:paraId="4DDC4B0D" w14:textId="77777777" w:rsidR="00CD2E5B" w:rsidRDefault="00CD2E5B" w:rsidP="00CD2E5B"/>
        </w:tc>
        <w:tc>
          <w:tcPr>
            <w:tcW w:w="9360" w:type="dxa"/>
            <w:gridSpan w:val="9"/>
            <w:shd w:val="clear" w:color="auto" w:fill="auto"/>
          </w:tcPr>
          <w:p w14:paraId="7FA51BB1" w14:textId="409E2523" w:rsidR="00CD2E5B" w:rsidRPr="00684C7A" w:rsidRDefault="00CD2E5B" w:rsidP="00CD2E5B">
            <w:pPr>
              <w:pStyle w:val="texthang"/>
              <w:numPr>
                <w:ilvl w:val="0"/>
                <w:numId w:val="16"/>
              </w:numPr>
              <w:spacing w:before="240" w:after="240"/>
              <w:ind w:right="40"/>
            </w:pPr>
            <w:r w:rsidRPr="00684C7A">
              <w:rPr>
                <w:b/>
                <w:bCs/>
              </w:rPr>
              <w:t>Table 4:</w:t>
            </w:r>
            <w:r>
              <w:t xml:space="preserve"> </w:t>
            </w:r>
            <w:r w:rsidRPr="00684C7A">
              <w:t xml:space="preserve">Water quality parameters </w:t>
            </w:r>
            <w:r>
              <w:t>before and after</w:t>
            </w:r>
            <w:r w:rsidRPr="00684C7A">
              <w:t xml:space="preserve"> the RSSCT test.</w:t>
            </w:r>
          </w:p>
          <w:tbl>
            <w:tblPr>
              <w:tblW w:w="82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5"/>
              <w:gridCol w:w="900"/>
              <w:gridCol w:w="1080"/>
              <w:gridCol w:w="1260"/>
              <w:gridCol w:w="990"/>
            </w:tblGrid>
            <w:tr w:rsidR="00CD2E5B" w:rsidRPr="002A6D44" w14:paraId="7C60B636" w14:textId="77777777" w:rsidTr="0064456A">
              <w:trPr>
                <w:trHeight w:val="395"/>
              </w:trPr>
              <w:tc>
                <w:tcPr>
                  <w:tcW w:w="3985" w:type="dxa"/>
                  <w:vMerge w:val="restart"/>
                  <w:shd w:val="clear" w:color="auto" w:fill="BFBFBF" w:themeFill="background1" w:themeFillShade="BF"/>
                </w:tcPr>
                <w:p w14:paraId="5979C3E2" w14:textId="77777777" w:rsidR="00CD2E5B" w:rsidRPr="002A6D44" w:rsidRDefault="00CD2E5B" w:rsidP="00CD2E5B">
                  <w:pPr>
                    <w:rPr>
                      <w:rFonts w:cs="Arial"/>
                      <w:b/>
                      <w:bCs/>
                      <w:sz w:val="22"/>
                      <w:szCs w:val="22"/>
                    </w:rPr>
                  </w:pPr>
                </w:p>
              </w:tc>
              <w:tc>
                <w:tcPr>
                  <w:tcW w:w="1980" w:type="dxa"/>
                  <w:gridSpan w:val="2"/>
                  <w:shd w:val="clear" w:color="auto" w:fill="BFBFBF" w:themeFill="background1" w:themeFillShade="BF"/>
                </w:tcPr>
                <w:p w14:paraId="2F5C9D41" w14:textId="2CEEF4E9" w:rsidR="00CD2E5B" w:rsidRPr="002A6D44" w:rsidRDefault="00CD2E5B" w:rsidP="00CD2E5B">
                  <w:pPr>
                    <w:ind w:right="108"/>
                    <w:rPr>
                      <w:rFonts w:cs="Arial"/>
                      <w:b/>
                      <w:bCs/>
                      <w:sz w:val="22"/>
                      <w:szCs w:val="22"/>
                    </w:rPr>
                  </w:pPr>
                  <w:r>
                    <w:t xml:space="preserve">Currently Approved- </w:t>
                  </w:r>
                  <w:r w:rsidRPr="00636545">
                    <w:t>In use Media</w:t>
                  </w:r>
                </w:p>
              </w:tc>
              <w:tc>
                <w:tcPr>
                  <w:tcW w:w="2250" w:type="dxa"/>
                  <w:gridSpan w:val="2"/>
                  <w:shd w:val="clear" w:color="auto" w:fill="BFBFBF" w:themeFill="background1" w:themeFillShade="BF"/>
                </w:tcPr>
                <w:p w14:paraId="0F098C86" w14:textId="77777777" w:rsidR="00CD2E5B" w:rsidRPr="002A6D44" w:rsidRDefault="00CD2E5B" w:rsidP="00CD2E5B">
                  <w:pPr>
                    <w:ind w:left="76"/>
                    <w:rPr>
                      <w:rFonts w:cs="Arial"/>
                      <w:b/>
                      <w:bCs/>
                      <w:sz w:val="22"/>
                      <w:szCs w:val="22"/>
                    </w:rPr>
                  </w:pPr>
                  <w:r w:rsidRPr="00636545">
                    <w:t>Proposed Media</w:t>
                  </w:r>
                </w:p>
              </w:tc>
            </w:tr>
            <w:tr w:rsidR="00CD2E5B" w:rsidRPr="002A6D44" w14:paraId="64954CBE" w14:textId="77777777" w:rsidTr="00034284">
              <w:trPr>
                <w:trHeight w:val="255"/>
              </w:trPr>
              <w:tc>
                <w:tcPr>
                  <w:tcW w:w="3985" w:type="dxa"/>
                  <w:vMerge/>
                </w:tcPr>
                <w:p w14:paraId="253B250A" w14:textId="61CA26D7" w:rsidR="00CD2E5B" w:rsidRPr="002A6D44" w:rsidRDefault="00CD2E5B" w:rsidP="00CD2E5B">
                  <w:pPr>
                    <w:ind w:left="107"/>
                    <w:rPr>
                      <w:rFonts w:eastAsia="Arial" w:cs="Arial"/>
                      <w:sz w:val="22"/>
                      <w:szCs w:val="22"/>
                    </w:rPr>
                  </w:pPr>
                </w:p>
              </w:tc>
              <w:tc>
                <w:tcPr>
                  <w:tcW w:w="900" w:type="dxa"/>
                  <w:shd w:val="clear" w:color="auto" w:fill="D9D9D9" w:themeFill="background1" w:themeFillShade="D9"/>
                </w:tcPr>
                <w:p w14:paraId="6908A801" w14:textId="3793DA0E" w:rsidR="00CD2E5B" w:rsidRPr="0064456A" w:rsidRDefault="00CD2E5B" w:rsidP="00CD2E5B">
                  <w:pPr>
                    <w:spacing w:before="23"/>
                    <w:ind w:right="101"/>
                    <w:rPr>
                      <w:rFonts w:eastAsia="Arial" w:cs="Arial"/>
                      <w:i/>
                      <w:iCs/>
                      <w:sz w:val="18"/>
                      <w:szCs w:val="18"/>
                    </w:rPr>
                  </w:pPr>
                  <w:r w:rsidRPr="0064456A">
                    <w:rPr>
                      <w:i/>
                      <w:iCs/>
                      <w:sz w:val="18"/>
                      <w:szCs w:val="18"/>
                    </w:rPr>
                    <w:t xml:space="preserve">Before the test </w:t>
                  </w:r>
                </w:p>
              </w:tc>
              <w:tc>
                <w:tcPr>
                  <w:tcW w:w="1080" w:type="dxa"/>
                  <w:shd w:val="clear" w:color="auto" w:fill="D9D9D9" w:themeFill="background1" w:themeFillShade="D9"/>
                </w:tcPr>
                <w:p w14:paraId="0C22111F" w14:textId="3E211C62" w:rsidR="00CD2E5B" w:rsidRPr="0064456A" w:rsidRDefault="00CD2E5B" w:rsidP="00CD2E5B">
                  <w:pPr>
                    <w:spacing w:before="23"/>
                    <w:ind w:right="101"/>
                    <w:rPr>
                      <w:rFonts w:eastAsia="Arial" w:cs="Arial"/>
                      <w:i/>
                      <w:iCs/>
                      <w:sz w:val="18"/>
                      <w:szCs w:val="18"/>
                    </w:rPr>
                  </w:pPr>
                  <w:r w:rsidRPr="0064456A">
                    <w:rPr>
                      <w:i/>
                      <w:iCs/>
                      <w:sz w:val="18"/>
                      <w:szCs w:val="18"/>
                    </w:rPr>
                    <w:t>After the test</w:t>
                  </w:r>
                </w:p>
              </w:tc>
              <w:tc>
                <w:tcPr>
                  <w:tcW w:w="1260" w:type="dxa"/>
                  <w:shd w:val="clear" w:color="auto" w:fill="D9D9D9" w:themeFill="background1" w:themeFillShade="D9"/>
                </w:tcPr>
                <w:p w14:paraId="11F7952D" w14:textId="174AB884" w:rsidR="00CD2E5B" w:rsidRPr="0064456A" w:rsidRDefault="00CD2E5B" w:rsidP="00CD2E5B">
                  <w:pPr>
                    <w:spacing w:before="23"/>
                    <w:ind w:right="101"/>
                    <w:rPr>
                      <w:rFonts w:eastAsia="Arial" w:cs="Arial"/>
                      <w:i/>
                      <w:iCs/>
                      <w:sz w:val="18"/>
                      <w:szCs w:val="18"/>
                    </w:rPr>
                  </w:pPr>
                  <w:r w:rsidRPr="0064456A">
                    <w:rPr>
                      <w:i/>
                      <w:iCs/>
                      <w:sz w:val="18"/>
                      <w:szCs w:val="18"/>
                    </w:rPr>
                    <w:t xml:space="preserve">Before the test </w:t>
                  </w:r>
                </w:p>
              </w:tc>
              <w:tc>
                <w:tcPr>
                  <w:tcW w:w="990" w:type="dxa"/>
                  <w:shd w:val="clear" w:color="auto" w:fill="D9D9D9" w:themeFill="background1" w:themeFillShade="D9"/>
                </w:tcPr>
                <w:p w14:paraId="62229AB0" w14:textId="28955C6C" w:rsidR="00CD2E5B" w:rsidRPr="0064456A" w:rsidRDefault="00CD2E5B" w:rsidP="00CD2E5B">
                  <w:pPr>
                    <w:spacing w:before="23"/>
                    <w:ind w:right="99"/>
                    <w:rPr>
                      <w:rFonts w:eastAsia="Arial" w:cs="Arial"/>
                      <w:i/>
                      <w:iCs/>
                      <w:sz w:val="18"/>
                      <w:szCs w:val="18"/>
                    </w:rPr>
                  </w:pPr>
                  <w:r w:rsidRPr="0064456A">
                    <w:rPr>
                      <w:i/>
                      <w:iCs/>
                      <w:sz w:val="18"/>
                      <w:szCs w:val="18"/>
                    </w:rPr>
                    <w:t>After the test</w:t>
                  </w:r>
                </w:p>
              </w:tc>
            </w:tr>
            <w:tr w:rsidR="00CD2E5B" w:rsidRPr="002A6D44" w14:paraId="5795F14C" w14:textId="77777777" w:rsidTr="0064456A">
              <w:trPr>
                <w:trHeight w:val="255"/>
              </w:trPr>
              <w:tc>
                <w:tcPr>
                  <w:tcW w:w="3985" w:type="dxa"/>
                </w:tcPr>
                <w:p w14:paraId="46071445" w14:textId="2340E8A3" w:rsidR="00CD2E5B" w:rsidRPr="6A6DDC36" w:rsidRDefault="00CD2E5B" w:rsidP="00CD2E5B">
                  <w:pPr>
                    <w:ind w:left="107"/>
                    <w:rPr>
                      <w:rFonts w:eastAsia="Arial" w:cs="Arial"/>
                      <w:sz w:val="22"/>
                      <w:szCs w:val="22"/>
                    </w:rPr>
                  </w:pPr>
                  <w:r w:rsidRPr="6A6DDC36">
                    <w:rPr>
                      <w:rFonts w:eastAsia="Arial" w:cs="Arial"/>
                      <w:sz w:val="22"/>
                      <w:szCs w:val="22"/>
                    </w:rPr>
                    <w:t xml:space="preserve">Water Temperature, </w:t>
                  </w:r>
                  <w:r w:rsidRPr="0051778D">
                    <w:rPr>
                      <w:rFonts w:eastAsia="Arial" w:cs="Arial"/>
                      <w:sz w:val="22"/>
                      <w:szCs w:val="22"/>
                      <w:vertAlign w:val="superscript"/>
                    </w:rPr>
                    <w:t>o</w:t>
                  </w:r>
                  <w:r w:rsidRPr="6A6DDC36">
                    <w:rPr>
                      <w:rFonts w:eastAsia="Arial" w:cs="Arial"/>
                      <w:sz w:val="22"/>
                      <w:szCs w:val="22"/>
                    </w:rPr>
                    <w:t xml:space="preserve">C (+/- 1 </w:t>
                  </w:r>
                  <w:r w:rsidRPr="0051778D">
                    <w:rPr>
                      <w:rFonts w:eastAsia="Arial" w:cs="Arial"/>
                      <w:sz w:val="22"/>
                      <w:szCs w:val="22"/>
                      <w:vertAlign w:val="superscript"/>
                    </w:rPr>
                    <w:t>o</w:t>
                  </w:r>
                  <w:r w:rsidRPr="6A6DDC36">
                    <w:rPr>
                      <w:rFonts w:eastAsia="Arial" w:cs="Arial"/>
                      <w:sz w:val="22"/>
                      <w:szCs w:val="22"/>
                    </w:rPr>
                    <w:t>C)</w:t>
                  </w:r>
                </w:p>
              </w:tc>
              <w:tc>
                <w:tcPr>
                  <w:tcW w:w="900" w:type="dxa"/>
                </w:tcPr>
                <w:p w14:paraId="18A16480" w14:textId="77777777" w:rsidR="00CD2E5B" w:rsidRPr="002A6D44" w:rsidRDefault="00CD2E5B" w:rsidP="00CD2E5B">
                  <w:pPr>
                    <w:ind w:left="82" w:right="78"/>
                    <w:jc w:val="center"/>
                    <w:rPr>
                      <w:rFonts w:eastAsia="Arial" w:cs="Arial"/>
                      <w:sz w:val="22"/>
                      <w:szCs w:val="22"/>
                    </w:rPr>
                  </w:pPr>
                </w:p>
              </w:tc>
              <w:tc>
                <w:tcPr>
                  <w:tcW w:w="1080" w:type="dxa"/>
                </w:tcPr>
                <w:p w14:paraId="02993648" w14:textId="77777777" w:rsidR="00CD2E5B" w:rsidRPr="002A6D44" w:rsidRDefault="00CD2E5B" w:rsidP="00CD2E5B">
                  <w:pPr>
                    <w:ind w:left="82" w:right="78"/>
                    <w:jc w:val="center"/>
                    <w:rPr>
                      <w:rFonts w:eastAsia="Arial" w:cs="Arial"/>
                      <w:sz w:val="22"/>
                      <w:szCs w:val="22"/>
                    </w:rPr>
                  </w:pPr>
                </w:p>
              </w:tc>
              <w:tc>
                <w:tcPr>
                  <w:tcW w:w="1260" w:type="dxa"/>
                </w:tcPr>
                <w:p w14:paraId="4AC408F9" w14:textId="77777777" w:rsidR="00CD2E5B" w:rsidRPr="002A6D44" w:rsidRDefault="00CD2E5B" w:rsidP="00CD2E5B">
                  <w:pPr>
                    <w:ind w:left="82" w:right="78"/>
                    <w:jc w:val="center"/>
                    <w:rPr>
                      <w:rFonts w:eastAsia="Arial" w:cs="Arial"/>
                      <w:sz w:val="22"/>
                      <w:szCs w:val="22"/>
                    </w:rPr>
                  </w:pPr>
                </w:p>
              </w:tc>
              <w:tc>
                <w:tcPr>
                  <w:tcW w:w="990" w:type="dxa"/>
                </w:tcPr>
                <w:p w14:paraId="5D9927BA" w14:textId="77777777" w:rsidR="00CD2E5B" w:rsidRPr="002A6D44" w:rsidRDefault="00CD2E5B" w:rsidP="00CD2E5B">
                  <w:pPr>
                    <w:ind w:left="82" w:right="78"/>
                    <w:jc w:val="center"/>
                    <w:rPr>
                      <w:rFonts w:eastAsia="Arial" w:cs="Arial"/>
                      <w:sz w:val="22"/>
                      <w:szCs w:val="22"/>
                    </w:rPr>
                  </w:pPr>
                </w:p>
              </w:tc>
            </w:tr>
            <w:tr w:rsidR="00CD2E5B" w:rsidRPr="002A6D44" w14:paraId="10062284" w14:textId="77777777" w:rsidTr="0064456A">
              <w:trPr>
                <w:trHeight w:val="255"/>
              </w:trPr>
              <w:tc>
                <w:tcPr>
                  <w:tcW w:w="3985" w:type="dxa"/>
                </w:tcPr>
                <w:p w14:paraId="4EAE0A10" w14:textId="77777777" w:rsidR="00CD2E5B" w:rsidRPr="002A6D44" w:rsidRDefault="00CD2E5B" w:rsidP="00CD2E5B">
                  <w:pPr>
                    <w:ind w:left="107"/>
                    <w:rPr>
                      <w:rFonts w:eastAsia="Arial" w:cs="Arial"/>
                      <w:sz w:val="22"/>
                      <w:szCs w:val="22"/>
                    </w:rPr>
                  </w:pPr>
                  <w:r w:rsidRPr="00864061">
                    <w:rPr>
                      <w:rFonts w:eastAsia="Arial" w:cs="Arial"/>
                      <w:sz w:val="22"/>
                      <w:szCs w:val="22"/>
                    </w:rPr>
                    <w:t>pH (field measurement) </w:t>
                  </w:r>
                  <w:r w:rsidRPr="00864061">
                    <w:rPr>
                      <w:rFonts w:eastAsia="Arial" w:cs="Arial"/>
                      <w:b/>
                      <w:bCs/>
                      <w:sz w:val="22"/>
                      <w:szCs w:val="22"/>
                    </w:rPr>
                    <w:t> </w:t>
                  </w:r>
                </w:p>
              </w:tc>
              <w:tc>
                <w:tcPr>
                  <w:tcW w:w="900" w:type="dxa"/>
                </w:tcPr>
                <w:p w14:paraId="05C4D704" w14:textId="77777777" w:rsidR="00CD2E5B" w:rsidRPr="002A6D44" w:rsidRDefault="00CD2E5B" w:rsidP="00CD2E5B">
                  <w:pPr>
                    <w:ind w:left="82" w:right="78"/>
                    <w:jc w:val="center"/>
                    <w:rPr>
                      <w:rFonts w:eastAsia="Arial" w:cs="Arial"/>
                      <w:sz w:val="22"/>
                      <w:szCs w:val="22"/>
                    </w:rPr>
                  </w:pPr>
                </w:p>
              </w:tc>
              <w:tc>
                <w:tcPr>
                  <w:tcW w:w="1080" w:type="dxa"/>
                </w:tcPr>
                <w:p w14:paraId="6B7967B4" w14:textId="77777777" w:rsidR="00CD2E5B" w:rsidRPr="002A6D44" w:rsidRDefault="00CD2E5B" w:rsidP="00CD2E5B">
                  <w:pPr>
                    <w:ind w:left="82" w:right="78"/>
                    <w:jc w:val="center"/>
                    <w:rPr>
                      <w:rFonts w:eastAsia="Arial" w:cs="Arial"/>
                      <w:sz w:val="22"/>
                      <w:szCs w:val="22"/>
                    </w:rPr>
                  </w:pPr>
                </w:p>
              </w:tc>
              <w:tc>
                <w:tcPr>
                  <w:tcW w:w="1260" w:type="dxa"/>
                </w:tcPr>
                <w:p w14:paraId="2B8C4786" w14:textId="77777777" w:rsidR="00CD2E5B" w:rsidRPr="002A6D44" w:rsidRDefault="00CD2E5B" w:rsidP="00CD2E5B">
                  <w:pPr>
                    <w:ind w:left="82" w:right="78"/>
                    <w:jc w:val="center"/>
                    <w:rPr>
                      <w:rFonts w:eastAsia="Arial" w:cs="Arial"/>
                      <w:sz w:val="22"/>
                      <w:szCs w:val="22"/>
                    </w:rPr>
                  </w:pPr>
                </w:p>
              </w:tc>
              <w:tc>
                <w:tcPr>
                  <w:tcW w:w="990" w:type="dxa"/>
                </w:tcPr>
                <w:p w14:paraId="3FA09F25" w14:textId="77777777" w:rsidR="00CD2E5B" w:rsidRPr="002A6D44" w:rsidRDefault="00CD2E5B" w:rsidP="00CD2E5B">
                  <w:pPr>
                    <w:ind w:left="82" w:right="78"/>
                    <w:jc w:val="center"/>
                    <w:rPr>
                      <w:rFonts w:eastAsia="Arial" w:cs="Arial"/>
                      <w:sz w:val="22"/>
                      <w:szCs w:val="22"/>
                    </w:rPr>
                  </w:pPr>
                </w:p>
              </w:tc>
            </w:tr>
            <w:tr w:rsidR="00CD2E5B" w:rsidRPr="002A6D44" w14:paraId="0551AB63" w14:textId="77777777" w:rsidTr="0064456A">
              <w:trPr>
                <w:trHeight w:val="255"/>
              </w:trPr>
              <w:tc>
                <w:tcPr>
                  <w:tcW w:w="3985" w:type="dxa"/>
                </w:tcPr>
                <w:p w14:paraId="5666CDC9" w14:textId="77777777" w:rsidR="00CD2E5B" w:rsidRPr="002A6D44" w:rsidRDefault="00CD2E5B" w:rsidP="00CD2E5B">
                  <w:pPr>
                    <w:spacing w:before="21"/>
                    <w:ind w:left="107"/>
                    <w:rPr>
                      <w:rFonts w:cs="Arial"/>
                      <w:sz w:val="22"/>
                      <w:szCs w:val="22"/>
                    </w:rPr>
                  </w:pPr>
                  <w:r>
                    <w:rPr>
                      <w:rStyle w:val="normaltextrun"/>
                      <w:rFonts w:cs="Arial"/>
                    </w:rPr>
                    <w:t>Turbidity (NTU) </w:t>
                  </w:r>
                  <w:r>
                    <w:rPr>
                      <w:rStyle w:val="eop"/>
                      <w:rFonts w:cs="Arial"/>
                      <w:b/>
                      <w:bCs/>
                    </w:rPr>
                    <w:t> </w:t>
                  </w:r>
                </w:p>
              </w:tc>
              <w:tc>
                <w:tcPr>
                  <w:tcW w:w="900" w:type="dxa"/>
                </w:tcPr>
                <w:p w14:paraId="40F17BD3" w14:textId="77777777" w:rsidR="00CD2E5B" w:rsidRPr="002A6D44" w:rsidRDefault="00CD2E5B" w:rsidP="00CD2E5B">
                  <w:pPr>
                    <w:ind w:left="82" w:right="78"/>
                    <w:jc w:val="center"/>
                    <w:rPr>
                      <w:rFonts w:eastAsia="Arial" w:cs="Arial"/>
                      <w:sz w:val="22"/>
                      <w:szCs w:val="22"/>
                    </w:rPr>
                  </w:pPr>
                </w:p>
              </w:tc>
              <w:tc>
                <w:tcPr>
                  <w:tcW w:w="1080" w:type="dxa"/>
                </w:tcPr>
                <w:p w14:paraId="0B282566" w14:textId="77777777" w:rsidR="00CD2E5B" w:rsidRPr="002A6D44" w:rsidRDefault="00CD2E5B" w:rsidP="00CD2E5B">
                  <w:pPr>
                    <w:ind w:left="82" w:right="78"/>
                    <w:jc w:val="center"/>
                    <w:rPr>
                      <w:rFonts w:eastAsia="Arial" w:cs="Arial"/>
                      <w:sz w:val="22"/>
                      <w:szCs w:val="22"/>
                    </w:rPr>
                  </w:pPr>
                </w:p>
              </w:tc>
              <w:tc>
                <w:tcPr>
                  <w:tcW w:w="1260" w:type="dxa"/>
                </w:tcPr>
                <w:p w14:paraId="1E2F6212"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1AD1FFDE"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B0C0FE3" w14:textId="77777777" w:rsidTr="0064456A">
              <w:trPr>
                <w:trHeight w:val="255"/>
              </w:trPr>
              <w:tc>
                <w:tcPr>
                  <w:tcW w:w="3985" w:type="dxa"/>
                </w:tcPr>
                <w:p w14:paraId="2928B03C" w14:textId="77777777" w:rsidR="00CD2E5B" w:rsidRPr="002636A0" w:rsidRDefault="00CD2E5B" w:rsidP="00CD2E5B">
                  <w:pPr>
                    <w:spacing w:before="18"/>
                    <w:ind w:left="107"/>
                    <w:rPr>
                      <w:rFonts w:cs="Arial"/>
                      <w:sz w:val="22"/>
                      <w:szCs w:val="22"/>
                    </w:rPr>
                  </w:pPr>
                  <w:r w:rsidRPr="002636A0">
                    <w:rPr>
                      <w:rStyle w:val="normaltextrun"/>
                      <w:rFonts w:cs="Arial"/>
                    </w:rPr>
                    <w:t>Color (color units)</w:t>
                  </w:r>
                  <w:r w:rsidRPr="002636A0">
                    <w:rPr>
                      <w:rStyle w:val="eop"/>
                      <w:rFonts w:cs="Arial"/>
                      <w:b/>
                      <w:bCs/>
                    </w:rPr>
                    <w:t> </w:t>
                  </w:r>
                </w:p>
              </w:tc>
              <w:tc>
                <w:tcPr>
                  <w:tcW w:w="900" w:type="dxa"/>
                </w:tcPr>
                <w:p w14:paraId="18FDBB47" w14:textId="77777777" w:rsidR="00CD2E5B" w:rsidRPr="002A6D44" w:rsidRDefault="00CD2E5B" w:rsidP="00CD2E5B">
                  <w:pPr>
                    <w:ind w:left="82" w:right="78"/>
                    <w:jc w:val="center"/>
                    <w:rPr>
                      <w:rFonts w:eastAsia="Arial" w:cs="Arial"/>
                      <w:sz w:val="22"/>
                      <w:szCs w:val="22"/>
                    </w:rPr>
                  </w:pPr>
                </w:p>
              </w:tc>
              <w:tc>
                <w:tcPr>
                  <w:tcW w:w="1080" w:type="dxa"/>
                </w:tcPr>
                <w:p w14:paraId="59063F39" w14:textId="77777777" w:rsidR="00CD2E5B" w:rsidRPr="002A6D44" w:rsidRDefault="00CD2E5B" w:rsidP="00CD2E5B">
                  <w:pPr>
                    <w:ind w:left="82" w:right="78"/>
                    <w:jc w:val="center"/>
                    <w:rPr>
                      <w:rFonts w:eastAsia="Arial" w:cs="Arial"/>
                      <w:sz w:val="22"/>
                      <w:szCs w:val="22"/>
                    </w:rPr>
                  </w:pPr>
                </w:p>
              </w:tc>
              <w:tc>
                <w:tcPr>
                  <w:tcW w:w="1260" w:type="dxa"/>
                </w:tcPr>
                <w:p w14:paraId="5FB462E5" w14:textId="77777777" w:rsidR="00CD2E5B" w:rsidRPr="002A6D44" w:rsidRDefault="00CD2E5B" w:rsidP="00CD2E5B">
                  <w:pPr>
                    <w:ind w:left="82" w:right="78"/>
                    <w:jc w:val="center"/>
                    <w:rPr>
                      <w:rFonts w:cs="Arial"/>
                      <w:sz w:val="22"/>
                      <w:szCs w:val="22"/>
                    </w:rPr>
                  </w:pPr>
                </w:p>
              </w:tc>
              <w:tc>
                <w:tcPr>
                  <w:tcW w:w="990" w:type="dxa"/>
                </w:tcPr>
                <w:p w14:paraId="2642C854" w14:textId="77777777" w:rsidR="00CD2E5B" w:rsidRPr="002A6D44" w:rsidRDefault="00CD2E5B" w:rsidP="00CD2E5B">
                  <w:pPr>
                    <w:ind w:left="82" w:right="78"/>
                    <w:jc w:val="center"/>
                    <w:rPr>
                      <w:rFonts w:cs="Arial"/>
                      <w:sz w:val="22"/>
                      <w:szCs w:val="22"/>
                    </w:rPr>
                  </w:pPr>
                </w:p>
              </w:tc>
            </w:tr>
            <w:tr w:rsidR="00CD2E5B" w:rsidRPr="002A6D44" w14:paraId="518A5F0C" w14:textId="77777777" w:rsidTr="0064456A">
              <w:trPr>
                <w:trHeight w:val="255"/>
              </w:trPr>
              <w:tc>
                <w:tcPr>
                  <w:tcW w:w="3985" w:type="dxa"/>
                </w:tcPr>
                <w:p w14:paraId="48CA5B58" w14:textId="77777777" w:rsidR="00CD2E5B" w:rsidRPr="002636A0" w:rsidRDefault="00CD2E5B" w:rsidP="00CD2E5B">
                  <w:pPr>
                    <w:spacing w:before="18"/>
                    <w:ind w:left="107"/>
                    <w:rPr>
                      <w:rFonts w:eastAsia="Arial" w:cs="Arial"/>
                      <w:sz w:val="22"/>
                      <w:szCs w:val="22"/>
                    </w:rPr>
                  </w:pPr>
                  <w:r w:rsidRPr="002636A0">
                    <w:rPr>
                      <w:rStyle w:val="normaltextrun"/>
                      <w:rFonts w:cs="Arial"/>
                    </w:rPr>
                    <w:t>Total Hardness (mg/L as CaCO</w:t>
                  </w:r>
                  <w:r w:rsidRPr="002636A0">
                    <w:rPr>
                      <w:rStyle w:val="normaltextrun"/>
                      <w:rFonts w:cs="Arial"/>
                      <w:sz w:val="16"/>
                      <w:szCs w:val="16"/>
                      <w:vertAlign w:val="subscript"/>
                    </w:rPr>
                    <w:t xml:space="preserve">3 </w:t>
                  </w:r>
                  <w:r w:rsidRPr="002636A0">
                    <w:rPr>
                      <w:rStyle w:val="normaltextrun"/>
                      <w:rFonts w:cs="Arial"/>
                    </w:rPr>
                    <w:t>)</w:t>
                  </w:r>
                  <w:r w:rsidRPr="002636A0">
                    <w:rPr>
                      <w:rStyle w:val="eop"/>
                      <w:rFonts w:cs="Arial"/>
                      <w:b/>
                      <w:bCs/>
                    </w:rPr>
                    <w:t> </w:t>
                  </w:r>
                </w:p>
              </w:tc>
              <w:tc>
                <w:tcPr>
                  <w:tcW w:w="900" w:type="dxa"/>
                </w:tcPr>
                <w:p w14:paraId="161F1DC2" w14:textId="77777777" w:rsidR="00CD2E5B" w:rsidRPr="002A6D44" w:rsidRDefault="00CD2E5B" w:rsidP="00CD2E5B">
                  <w:pPr>
                    <w:ind w:left="82" w:right="78"/>
                    <w:jc w:val="center"/>
                    <w:rPr>
                      <w:rFonts w:eastAsia="Arial" w:cs="Arial"/>
                      <w:sz w:val="22"/>
                      <w:szCs w:val="22"/>
                    </w:rPr>
                  </w:pPr>
                </w:p>
              </w:tc>
              <w:tc>
                <w:tcPr>
                  <w:tcW w:w="1080" w:type="dxa"/>
                </w:tcPr>
                <w:p w14:paraId="42C54656" w14:textId="77777777" w:rsidR="00CD2E5B" w:rsidRPr="002A6D44" w:rsidRDefault="00CD2E5B" w:rsidP="00CD2E5B">
                  <w:pPr>
                    <w:ind w:left="82" w:right="78"/>
                    <w:jc w:val="center"/>
                    <w:rPr>
                      <w:rFonts w:eastAsia="Arial" w:cs="Arial"/>
                      <w:sz w:val="22"/>
                      <w:szCs w:val="22"/>
                    </w:rPr>
                  </w:pPr>
                </w:p>
              </w:tc>
              <w:tc>
                <w:tcPr>
                  <w:tcW w:w="1260" w:type="dxa"/>
                </w:tcPr>
                <w:p w14:paraId="25282730" w14:textId="77777777" w:rsidR="00CD2E5B" w:rsidRPr="002A6D44" w:rsidRDefault="00CD2E5B" w:rsidP="00CD2E5B">
                  <w:pPr>
                    <w:ind w:left="82" w:right="78"/>
                    <w:jc w:val="center"/>
                    <w:rPr>
                      <w:rFonts w:eastAsia="Arial" w:cs="Arial"/>
                      <w:sz w:val="22"/>
                      <w:szCs w:val="22"/>
                    </w:rPr>
                  </w:pPr>
                  <w:r w:rsidRPr="002A6D44">
                    <w:rPr>
                      <w:rFonts w:eastAsia="Arial" w:cs="Arial"/>
                      <w:sz w:val="22"/>
                      <w:szCs w:val="22"/>
                    </w:rPr>
                    <w:t xml:space="preserve"> </w:t>
                  </w:r>
                </w:p>
              </w:tc>
              <w:tc>
                <w:tcPr>
                  <w:tcW w:w="990" w:type="dxa"/>
                </w:tcPr>
                <w:p w14:paraId="10741D07" w14:textId="77777777" w:rsidR="00CD2E5B" w:rsidRPr="002A6D44" w:rsidRDefault="00CD2E5B" w:rsidP="00CD2E5B">
                  <w:pPr>
                    <w:ind w:left="82" w:right="78"/>
                    <w:jc w:val="center"/>
                    <w:rPr>
                      <w:rFonts w:eastAsia="Arial" w:cs="Arial"/>
                      <w:sz w:val="22"/>
                      <w:szCs w:val="22"/>
                    </w:rPr>
                  </w:pPr>
                  <w:r w:rsidRPr="002A6D44">
                    <w:rPr>
                      <w:rFonts w:eastAsia="Arial" w:cs="Arial"/>
                      <w:sz w:val="22"/>
                      <w:szCs w:val="22"/>
                    </w:rPr>
                    <w:t xml:space="preserve"> </w:t>
                  </w:r>
                </w:p>
              </w:tc>
            </w:tr>
            <w:tr w:rsidR="00CD2E5B" w:rsidRPr="002A6D44" w14:paraId="4315E725" w14:textId="77777777" w:rsidTr="0064456A">
              <w:trPr>
                <w:trHeight w:val="255"/>
              </w:trPr>
              <w:tc>
                <w:tcPr>
                  <w:tcW w:w="3985" w:type="dxa"/>
                </w:tcPr>
                <w:p w14:paraId="446D3077" w14:textId="77777777" w:rsidR="00CD2E5B" w:rsidRPr="002636A0" w:rsidRDefault="00CD2E5B" w:rsidP="00CD2E5B">
                  <w:pPr>
                    <w:spacing w:before="18"/>
                    <w:ind w:left="107"/>
                    <w:rPr>
                      <w:rFonts w:cs="Arial"/>
                      <w:sz w:val="22"/>
                      <w:szCs w:val="22"/>
                    </w:rPr>
                  </w:pPr>
                  <w:r w:rsidRPr="002636A0">
                    <w:rPr>
                      <w:rStyle w:val="normaltextrun"/>
                      <w:rFonts w:cs="Arial"/>
                    </w:rPr>
                    <w:t>Alkalinity (mg/L as CaCO</w:t>
                  </w:r>
                  <w:r w:rsidRPr="002636A0">
                    <w:rPr>
                      <w:rStyle w:val="normaltextrun"/>
                      <w:rFonts w:cs="Arial"/>
                      <w:sz w:val="16"/>
                      <w:szCs w:val="16"/>
                      <w:vertAlign w:val="subscript"/>
                    </w:rPr>
                    <w:t>3</w:t>
                  </w:r>
                  <w:r w:rsidRPr="002636A0">
                    <w:rPr>
                      <w:rStyle w:val="normaltextrun"/>
                      <w:rFonts w:cs="Arial"/>
                    </w:rPr>
                    <w:t xml:space="preserve"> )</w:t>
                  </w:r>
                  <w:r w:rsidRPr="002636A0">
                    <w:rPr>
                      <w:rStyle w:val="eop"/>
                      <w:rFonts w:cs="Arial"/>
                      <w:b/>
                      <w:bCs/>
                    </w:rPr>
                    <w:t> </w:t>
                  </w:r>
                </w:p>
              </w:tc>
              <w:tc>
                <w:tcPr>
                  <w:tcW w:w="900" w:type="dxa"/>
                </w:tcPr>
                <w:p w14:paraId="2BE92EA8" w14:textId="77777777" w:rsidR="00CD2E5B" w:rsidRPr="002A6D44" w:rsidRDefault="00CD2E5B" w:rsidP="00CD2E5B">
                  <w:pPr>
                    <w:ind w:left="82" w:right="78"/>
                    <w:jc w:val="center"/>
                    <w:rPr>
                      <w:rFonts w:eastAsia="Arial" w:cs="Arial"/>
                      <w:sz w:val="22"/>
                      <w:szCs w:val="22"/>
                    </w:rPr>
                  </w:pPr>
                </w:p>
              </w:tc>
              <w:tc>
                <w:tcPr>
                  <w:tcW w:w="1080" w:type="dxa"/>
                </w:tcPr>
                <w:p w14:paraId="2BAFAC50" w14:textId="77777777" w:rsidR="00CD2E5B" w:rsidRPr="002A6D44" w:rsidRDefault="00CD2E5B" w:rsidP="00CD2E5B">
                  <w:pPr>
                    <w:ind w:left="82" w:right="78"/>
                    <w:jc w:val="center"/>
                    <w:rPr>
                      <w:rFonts w:eastAsia="Arial" w:cs="Arial"/>
                      <w:sz w:val="22"/>
                      <w:szCs w:val="22"/>
                    </w:rPr>
                  </w:pPr>
                </w:p>
              </w:tc>
              <w:tc>
                <w:tcPr>
                  <w:tcW w:w="1260" w:type="dxa"/>
                </w:tcPr>
                <w:p w14:paraId="0D724545"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73D81120"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A8DB368" w14:textId="77777777" w:rsidTr="0064456A">
              <w:trPr>
                <w:trHeight w:val="255"/>
              </w:trPr>
              <w:tc>
                <w:tcPr>
                  <w:tcW w:w="3985" w:type="dxa"/>
                </w:tcPr>
                <w:p w14:paraId="3A514D49" w14:textId="77777777" w:rsidR="00CD2E5B" w:rsidRPr="002636A0" w:rsidRDefault="00CD2E5B" w:rsidP="00CD2E5B">
                  <w:pPr>
                    <w:spacing w:before="18"/>
                    <w:ind w:left="107"/>
                    <w:rPr>
                      <w:rFonts w:cs="Arial"/>
                      <w:sz w:val="22"/>
                      <w:szCs w:val="22"/>
                    </w:rPr>
                  </w:pPr>
                  <w:r w:rsidRPr="002636A0">
                    <w:rPr>
                      <w:rStyle w:val="normaltextrun"/>
                      <w:rFonts w:cs="Arial"/>
                    </w:rPr>
                    <w:t>Total Suspended Solids (mg/L)</w:t>
                  </w:r>
                  <w:r w:rsidRPr="002636A0">
                    <w:rPr>
                      <w:rStyle w:val="eop"/>
                      <w:rFonts w:cs="Arial"/>
                      <w:b/>
                      <w:bCs/>
                    </w:rPr>
                    <w:t> </w:t>
                  </w:r>
                </w:p>
              </w:tc>
              <w:tc>
                <w:tcPr>
                  <w:tcW w:w="900" w:type="dxa"/>
                </w:tcPr>
                <w:p w14:paraId="5C0EB100" w14:textId="77777777" w:rsidR="00CD2E5B" w:rsidRPr="002A6D44" w:rsidRDefault="00CD2E5B" w:rsidP="00CD2E5B">
                  <w:pPr>
                    <w:ind w:left="82" w:right="78"/>
                    <w:jc w:val="center"/>
                    <w:rPr>
                      <w:rFonts w:eastAsia="Arial" w:cs="Arial"/>
                      <w:sz w:val="22"/>
                      <w:szCs w:val="22"/>
                    </w:rPr>
                  </w:pPr>
                </w:p>
              </w:tc>
              <w:tc>
                <w:tcPr>
                  <w:tcW w:w="1080" w:type="dxa"/>
                </w:tcPr>
                <w:p w14:paraId="3AA931C7" w14:textId="77777777" w:rsidR="00CD2E5B" w:rsidRPr="002A6D44" w:rsidRDefault="00CD2E5B" w:rsidP="00CD2E5B">
                  <w:pPr>
                    <w:ind w:left="82" w:right="78"/>
                    <w:jc w:val="center"/>
                    <w:rPr>
                      <w:rFonts w:eastAsia="Arial" w:cs="Arial"/>
                      <w:sz w:val="22"/>
                      <w:szCs w:val="22"/>
                    </w:rPr>
                  </w:pPr>
                </w:p>
              </w:tc>
              <w:tc>
                <w:tcPr>
                  <w:tcW w:w="1260" w:type="dxa"/>
                </w:tcPr>
                <w:p w14:paraId="07E784E6"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57E22AB8"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609D9111" w14:textId="77777777" w:rsidTr="0064456A">
              <w:trPr>
                <w:trHeight w:val="287"/>
              </w:trPr>
              <w:tc>
                <w:tcPr>
                  <w:tcW w:w="3985" w:type="dxa"/>
                </w:tcPr>
                <w:p w14:paraId="49285919" w14:textId="77777777" w:rsidR="00CD2E5B" w:rsidRPr="002636A0" w:rsidRDefault="00CD2E5B" w:rsidP="00CD2E5B">
                  <w:pPr>
                    <w:ind w:left="107"/>
                    <w:rPr>
                      <w:rFonts w:cs="Arial"/>
                      <w:sz w:val="22"/>
                      <w:szCs w:val="22"/>
                    </w:rPr>
                  </w:pPr>
                  <w:r w:rsidRPr="002636A0">
                    <w:rPr>
                      <w:rStyle w:val="normaltextrun"/>
                      <w:rFonts w:cs="Arial"/>
                    </w:rPr>
                    <w:t>Total Organic Carbon (TOC)mg/L</w:t>
                  </w:r>
                  <w:r w:rsidRPr="002636A0">
                    <w:rPr>
                      <w:rStyle w:val="eop"/>
                      <w:rFonts w:cs="Arial"/>
                      <w:b/>
                      <w:bCs/>
                    </w:rPr>
                    <w:t> </w:t>
                  </w:r>
                </w:p>
              </w:tc>
              <w:tc>
                <w:tcPr>
                  <w:tcW w:w="900" w:type="dxa"/>
                </w:tcPr>
                <w:p w14:paraId="2BEEF664" w14:textId="77777777" w:rsidR="00CD2E5B" w:rsidRPr="002A6D44" w:rsidRDefault="00CD2E5B" w:rsidP="00CD2E5B">
                  <w:pPr>
                    <w:ind w:left="82" w:right="78"/>
                    <w:jc w:val="center"/>
                    <w:rPr>
                      <w:rFonts w:eastAsia="Arial" w:cs="Arial"/>
                      <w:sz w:val="22"/>
                      <w:szCs w:val="22"/>
                    </w:rPr>
                  </w:pPr>
                </w:p>
              </w:tc>
              <w:tc>
                <w:tcPr>
                  <w:tcW w:w="1080" w:type="dxa"/>
                </w:tcPr>
                <w:p w14:paraId="096F19CC" w14:textId="77777777" w:rsidR="00CD2E5B" w:rsidRPr="002A6D44" w:rsidRDefault="00CD2E5B" w:rsidP="00CD2E5B">
                  <w:pPr>
                    <w:ind w:left="82" w:right="78"/>
                    <w:jc w:val="center"/>
                    <w:rPr>
                      <w:rFonts w:eastAsia="Arial" w:cs="Arial"/>
                      <w:sz w:val="22"/>
                      <w:szCs w:val="22"/>
                    </w:rPr>
                  </w:pPr>
                </w:p>
              </w:tc>
              <w:tc>
                <w:tcPr>
                  <w:tcW w:w="1260" w:type="dxa"/>
                </w:tcPr>
                <w:p w14:paraId="063D54D2"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79EBA81E"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73442E53" w14:textId="77777777" w:rsidTr="0064456A">
              <w:trPr>
                <w:trHeight w:val="255"/>
              </w:trPr>
              <w:tc>
                <w:tcPr>
                  <w:tcW w:w="3985" w:type="dxa"/>
                </w:tcPr>
                <w:p w14:paraId="17D310EB" w14:textId="77777777" w:rsidR="00CD2E5B" w:rsidRPr="002636A0" w:rsidRDefault="00CD2E5B" w:rsidP="00CD2E5B">
                  <w:pPr>
                    <w:spacing w:before="21"/>
                    <w:ind w:left="107"/>
                    <w:rPr>
                      <w:rFonts w:cs="Arial"/>
                      <w:sz w:val="22"/>
                      <w:szCs w:val="22"/>
                    </w:rPr>
                  </w:pPr>
                  <w:r w:rsidRPr="002636A0">
                    <w:rPr>
                      <w:rStyle w:val="normaltextrun"/>
                      <w:rFonts w:cs="Arial"/>
                    </w:rPr>
                    <w:t>Dissolved Organic Carbon (DOC, mg/L)</w:t>
                  </w:r>
                  <w:r w:rsidRPr="002636A0">
                    <w:rPr>
                      <w:rStyle w:val="eop"/>
                      <w:rFonts w:cs="Arial"/>
                      <w:b/>
                      <w:bCs/>
                    </w:rPr>
                    <w:t> </w:t>
                  </w:r>
                </w:p>
              </w:tc>
              <w:tc>
                <w:tcPr>
                  <w:tcW w:w="900" w:type="dxa"/>
                </w:tcPr>
                <w:p w14:paraId="173CD5C0" w14:textId="77777777" w:rsidR="00CD2E5B" w:rsidRPr="002A6D44" w:rsidRDefault="00CD2E5B" w:rsidP="00CD2E5B">
                  <w:pPr>
                    <w:ind w:left="82" w:right="78"/>
                    <w:jc w:val="center"/>
                    <w:rPr>
                      <w:rFonts w:eastAsia="Arial" w:cs="Arial"/>
                      <w:sz w:val="22"/>
                      <w:szCs w:val="22"/>
                    </w:rPr>
                  </w:pPr>
                </w:p>
              </w:tc>
              <w:tc>
                <w:tcPr>
                  <w:tcW w:w="1080" w:type="dxa"/>
                </w:tcPr>
                <w:p w14:paraId="13E0DA14" w14:textId="77777777" w:rsidR="00CD2E5B" w:rsidRPr="002A6D44" w:rsidRDefault="00CD2E5B" w:rsidP="00CD2E5B">
                  <w:pPr>
                    <w:ind w:left="82" w:right="78"/>
                    <w:jc w:val="center"/>
                    <w:rPr>
                      <w:rFonts w:eastAsia="Arial" w:cs="Arial"/>
                      <w:sz w:val="22"/>
                      <w:szCs w:val="22"/>
                    </w:rPr>
                  </w:pPr>
                </w:p>
              </w:tc>
              <w:tc>
                <w:tcPr>
                  <w:tcW w:w="1260" w:type="dxa"/>
                </w:tcPr>
                <w:p w14:paraId="341AF500"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0935E2A3"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965714A" w14:textId="77777777" w:rsidTr="0064456A">
              <w:trPr>
                <w:trHeight w:val="260"/>
              </w:trPr>
              <w:tc>
                <w:tcPr>
                  <w:tcW w:w="3985" w:type="dxa"/>
                </w:tcPr>
                <w:p w14:paraId="19B21F50" w14:textId="77777777" w:rsidR="00CD2E5B" w:rsidRPr="002636A0" w:rsidRDefault="00CD2E5B" w:rsidP="00CD2E5B">
                  <w:pPr>
                    <w:ind w:left="107" w:right="715"/>
                    <w:rPr>
                      <w:rFonts w:cs="Arial"/>
                      <w:sz w:val="22"/>
                      <w:szCs w:val="22"/>
                    </w:rPr>
                  </w:pPr>
                  <w:r w:rsidRPr="002636A0">
                    <w:t>Nitrate (milligram per liter; mg/L)</w:t>
                  </w:r>
                </w:p>
              </w:tc>
              <w:tc>
                <w:tcPr>
                  <w:tcW w:w="900" w:type="dxa"/>
                </w:tcPr>
                <w:p w14:paraId="61680EF6" w14:textId="77777777" w:rsidR="00CD2E5B" w:rsidRPr="002A6D44" w:rsidRDefault="00CD2E5B" w:rsidP="00CD2E5B">
                  <w:pPr>
                    <w:ind w:left="82" w:right="78"/>
                    <w:jc w:val="center"/>
                    <w:rPr>
                      <w:rFonts w:eastAsia="Arial" w:cs="Arial"/>
                      <w:sz w:val="22"/>
                      <w:szCs w:val="22"/>
                    </w:rPr>
                  </w:pPr>
                </w:p>
              </w:tc>
              <w:tc>
                <w:tcPr>
                  <w:tcW w:w="1080" w:type="dxa"/>
                </w:tcPr>
                <w:p w14:paraId="7012D778" w14:textId="77777777" w:rsidR="00CD2E5B" w:rsidRPr="002A6D44" w:rsidRDefault="00CD2E5B" w:rsidP="00CD2E5B">
                  <w:pPr>
                    <w:ind w:left="82" w:right="78"/>
                    <w:jc w:val="center"/>
                    <w:rPr>
                      <w:rFonts w:eastAsia="Arial" w:cs="Arial"/>
                      <w:sz w:val="22"/>
                      <w:szCs w:val="22"/>
                    </w:rPr>
                  </w:pPr>
                </w:p>
              </w:tc>
              <w:tc>
                <w:tcPr>
                  <w:tcW w:w="1260" w:type="dxa"/>
                </w:tcPr>
                <w:p w14:paraId="1DE10A36"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5D517795"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12DB199D" w14:textId="77777777" w:rsidTr="0064456A">
              <w:trPr>
                <w:trHeight w:val="255"/>
              </w:trPr>
              <w:tc>
                <w:tcPr>
                  <w:tcW w:w="3985" w:type="dxa"/>
                </w:tcPr>
                <w:p w14:paraId="63B7D569" w14:textId="77777777" w:rsidR="00CD2E5B" w:rsidRPr="002A6D44" w:rsidRDefault="00CD2E5B" w:rsidP="00CD2E5B">
                  <w:pPr>
                    <w:spacing w:before="18"/>
                    <w:ind w:left="107"/>
                    <w:rPr>
                      <w:rFonts w:cs="Arial"/>
                      <w:sz w:val="22"/>
                      <w:szCs w:val="22"/>
                    </w:rPr>
                  </w:pPr>
                  <w:r w:rsidRPr="008C1961">
                    <w:t>Nitrite (mg/L)</w:t>
                  </w:r>
                </w:p>
              </w:tc>
              <w:tc>
                <w:tcPr>
                  <w:tcW w:w="900" w:type="dxa"/>
                </w:tcPr>
                <w:p w14:paraId="1E82F975" w14:textId="77777777" w:rsidR="00CD2E5B" w:rsidRPr="002A6D44" w:rsidRDefault="00CD2E5B" w:rsidP="00CD2E5B">
                  <w:pPr>
                    <w:ind w:left="82" w:right="78"/>
                    <w:jc w:val="center"/>
                    <w:rPr>
                      <w:rFonts w:eastAsia="Arial" w:cs="Arial"/>
                      <w:sz w:val="22"/>
                      <w:szCs w:val="22"/>
                    </w:rPr>
                  </w:pPr>
                </w:p>
              </w:tc>
              <w:tc>
                <w:tcPr>
                  <w:tcW w:w="1080" w:type="dxa"/>
                </w:tcPr>
                <w:p w14:paraId="21A8CEF4" w14:textId="77777777" w:rsidR="00CD2E5B" w:rsidRPr="002A6D44" w:rsidRDefault="00CD2E5B" w:rsidP="00CD2E5B">
                  <w:pPr>
                    <w:ind w:left="82" w:right="78"/>
                    <w:jc w:val="center"/>
                    <w:rPr>
                      <w:rFonts w:eastAsia="Arial" w:cs="Arial"/>
                      <w:sz w:val="22"/>
                      <w:szCs w:val="22"/>
                    </w:rPr>
                  </w:pPr>
                </w:p>
              </w:tc>
              <w:tc>
                <w:tcPr>
                  <w:tcW w:w="1260" w:type="dxa"/>
                </w:tcPr>
                <w:p w14:paraId="64182B20"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c>
                <w:tcPr>
                  <w:tcW w:w="990" w:type="dxa"/>
                </w:tcPr>
                <w:p w14:paraId="0E3B4537" w14:textId="77777777" w:rsidR="00CD2E5B" w:rsidRPr="002A6D44" w:rsidRDefault="00CD2E5B" w:rsidP="00CD2E5B">
                  <w:pPr>
                    <w:ind w:left="82" w:right="78"/>
                    <w:jc w:val="center"/>
                    <w:rPr>
                      <w:rFonts w:cs="Arial"/>
                      <w:sz w:val="22"/>
                      <w:szCs w:val="22"/>
                    </w:rPr>
                  </w:pPr>
                  <w:r w:rsidRPr="002A6D44">
                    <w:rPr>
                      <w:rFonts w:eastAsia="Arial" w:cs="Arial"/>
                      <w:sz w:val="22"/>
                      <w:szCs w:val="22"/>
                    </w:rPr>
                    <w:t xml:space="preserve"> </w:t>
                  </w:r>
                </w:p>
              </w:tc>
            </w:tr>
            <w:tr w:rsidR="00CD2E5B" w:rsidRPr="002A6D44" w14:paraId="0EA2E5CF" w14:textId="77777777" w:rsidTr="0064456A">
              <w:trPr>
                <w:trHeight w:val="255"/>
              </w:trPr>
              <w:tc>
                <w:tcPr>
                  <w:tcW w:w="3985" w:type="dxa"/>
                </w:tcPr>
                <w:p w14:paraId="7A724C36" w14:textId="77777777" w:rsidR="00CD2E5B" w:rsidRPr="002A6D44" w:rsidRDefault="00CD2E5B" w:rsidP="00CD2E5B">
                  <w:pPr>
                    <w:spacing w:before="21"/>
                    <w:ind w:left="107"/>
                    <w:rPr>
                      <w:rFonts w:cs="Arial"/>
                      <w:sz w:val="22"/>
                      <w:szCs w:val="22"/>
                    </w:rPr>
                  </w:pPr>
                  <w:r w:rsidRPr="008C1961">
                    <w:t>Phosphate (mg/L)</w:t>
                  </w:r>
                </w:p>
              </w:tc>
              <w:tc>
                <w:tcPr>
                  <w:tcW w:w="900" w:type="dxa"/>
                </w:tcPr>
                <w:p w14:paraId="0DE2ABF5" w14:textId="77777777" w:rsidR="00CD2E5B" w:rsidRPr="002A6D44" w:rsidRDefault="00CD2E5B" w:rsidP="00CD2E5B">
                  <w:pPr>
                    <w:ind w:left="82" w:right="78"/>
                    <w:jc w:val="center"/>
                    <w:rPr>
                      <w:rFonts w:eastAsia="Arial" w:cs="Arial"/>
                      <w:sz w:val="22"/>
                      <w:szCs w:val="22"/>
                    </w:rPr>
                  </w:pPr>
                </w:p>
              </w:tc>
              <w:tc>
                <w:tcPr>
                  <w:tcW w:w="1080" w:type="dxa"/>
                </w:tcPr>
                <w:p w14:paraId="4BEB7EB1" w14:textId="77777777" w:rsidR="00CD2E5B" w:rsidRPr="002A6D44" w:rsidRDefault="00CD2E5B" w:rsidP="00CD2E5B">
                  <w:pPr>
                    <w:ind w:left="82" w:right="78"/>
                    <w:jc w:val="center"/>
                    <w:rPr>
                      <w:rFonts w:eastAsia="Arial" w:cs="Arial"/>
                      <w:sz w:val="22"/>
                      <w:szCs w:val="22"/>
                    </w:rPr>
                  </w:pPr>
                </w:p>
              </w:tc>
              <w:tc>
                <w:tcPr>
                  <w:tcW w:w="1260" w:type="dxa"/>
                </w:tcPr>
                <w:p w14:paraId="246817FB" w14:textId="77777777" w:rsidR="00CD2E5B" w:rsidRPr="002A6D44" w:rsidRDefault="00CD2E5B" w:rsidP="00CD2E5B">
                  <w:pPr>
                    <w:ind w:left="82" w:right="78"/>
                    <w:jc w:val="center"/>
                    <w:rPr>
                      <w:rFonts w:cs="Arial"/>
                      <w:sz w:val="22"/>
                      <w:szCs w:val="22"/>
                    </w:rPr>
                  </w:pPr>
                </w:p>
              </w:tc>
              <w:tc>
                <w:tcPr>
                  <w:tcW w:w="990" w:type="dxa"/>
                </w:tcPr>
                <w:p w14:paraId="486CBD31" w14:textId="77777777" w:rsidR="00CD2E5B" w:rsidRPr="002A6D44" w:rsidRDefault="00CD2E5B" w:rsidP="00CD2E5B">
                  <w:pPr>
                    <w:ind w:left="82" w:right="78"/>
                    <w:jc w:val="center"/>
                    <w:rPr>
                      <w:rFonts w:cs="Arial"/>
                      <w:sz w:val="22"/>
                      <w:szCs w:val="22"/>
                    </w:rPr>
                  </w:pPr>
                </w:p>
              </w:tc>
            </w:tr>
            <w:tr w:rsidR="00CD2E5B" w:rsidRPr="002A6D44" w14:paraId="55A77959" w14:textId="77777777" w:rsidTr="0064456A">
              <w:trPr>
                <w:trHeight w:val="255"/>
              </w:trPr>
              <w:tc>
                <w:tcPr>
                  <w:tcW w:w="3985" w:type="dxa"/>
                </w:tcPr>
                <w:p w14:paraId="1A56E3FC" w14:textId="77777777" w:rsidR="00CD2E5B" w:rsidRPr="002A6D44" w:rsidRDefault="00CD2E5B" w:rsidP="00CD2E5B">
                  <w:pPr>
                    <w:spacing w:before="21"/>
                    <w:ind w:left="107"/>
                    <w:rPr>
                      <w:rFonts w:cs="Arial"/>
                      <w:sz w:val="22"/>
                      <w:szCs w:val="22"/>
                    </w:rPr>
                  </w:pPr>
                  <w:r w:rsidRPr="008C1961">
                    <w:t>Sulfate (mg/L)</w:t>
                  </w:r>
                </w:p>
              </w:tc>
              <w:tc>
                <w:tcPr>
                  <w:tcW w:w="900" w:type="dxa"/>
                </w:tcPr>
                <w:p w14:paraId="1274ED5A" w14:textId="77777777" w:rsidR="00CD2E5B" w:rsidRPr="002A6D44" w:rsidRDefault="00CD2E5B" w:rsidP="00CD2E5B">
                  <w:pPr>
                    <w:ind w:left="82" w:right="78"/>
                    <w:jc w:val="center"/>
                    <w:rPr>
                      <w:rFonts w:eastAsia="Arial" w:cs="Arial"/>
                      <w:sz w:val="22"/>
                      <w:szCs w:val="22"/>
                    </w:rPr>
                  </w:pPr>
                </w:p>
              </w:tc>
              <w:tc>
                <w:tcPr>
                  <w:tcW w:w="1080" w:type="dxa"/>
                </w:tcPr>
                <w:p w14:paraId="2AC24F04" w14:textId="77777777" w:rsidR="00CD2E5B" w:rsidRPr="002A6D44" w:rsidRDefault="00CD2E5B" w:rsidP="00CD2E5B">
                  <w:pPr>
                    <w:ind w:left="82" w:right="78"/>
                    <w:jc w:val="center"/>
                    <w:rPr>
                      <w:rFonts w:eastAsia="Arial" w:cs="Arial"/>
                      <w:sz w:val="22"/>
                      <w:szCs w:val="22"/>
                    </w:rPr>
                  </w:pPr>
                </w:p>
              </w:tc>
              <w:tc>
                <w:tcPr>
                  <w:tcW w:w="1260" w:type="dxa"/>
                </w:tcPr>
                <w:p w14:paraId="7B5E2491" w14:textId="77777777" w:rsidR="00CD2E5B" w:rsidRPr="002A6D44" w:rsidRDefault="00CD2E5B" w:rsidP="00CD2E5B">
                  <w:pPr>
                    <w:ind w:left="82" w:right="78"/>
                    <w:jc w:val="center"/>
                    <w:rPr>
                      <w:rFonts w:eastAsia="Arial" w:cs="Arial"/>
                      <w:sz w:val="22"/>
                      <w:szCs w:val="22"/>
                    </w:rPr>
                  </w:pPr>
                </w:p>
              </w:tc>
              <w:tc>
                <w:tcPr>
                  <w:tcW w:w="990" w:type="dxa"/>
                </w:tcPr>
                <w:p w14:paraId="65ADBFE4" w14:textId="77777777" w:rsidR="00CD2E5B" w:rsidRPr="002A6D44" w:rsidRDefault="00CD2E5B" w:rsidP="00CD2E5B">
                  <w:pPr>
                    <w:ind w:left="82" w:right="78"/>
                    <w:jc w:val="center"/>
                    <w:rPr>
                      <w:rFonts w:eastAsia="Arial" w:cs="Arial"/>
                      <w:sz w:val="22"/>
                      <w:szCs w:val="22"/>
                    </w:rPr>
                  </w:pPr>
                </w:p>
              </w:tc>
            </w:tr>
            <w:tr w:rsidR="00CD2E5B" w:rsidRPr="002A6D44" w14:paraId="245F3C66" w14:textId="77777777" w:rsidTr="0064456A">
              <w:trPr>
                <w:trHeight w:val="255"/>
              </w:trPr>
              <w:tc>
                <w:tcPr>
                  <w:tcW w:w="3985" w:type="dxa"/>
                </w:tcPr>
                <w:p w14:paraId="14E73E46" w14:textId="77777777" w:rsidR="00CD2E5B" w:rsidRPr="002A6D44" w:rsidRDefault="00CD2E5B" w:rsidP="00CD2E5B">
                  <w:pPr>
                    <w:spacing w:before="21"/>
                    <w:ind w:left="107"/>
                    <w:rPr>
                      <w:rFonts w:cs="Arial"/>
                      <w:sz w:val="22"/>
                      <w:szCs w:val="22"/>
                    </w:rPr>
                  </w:pPr>
                  <w:r w:rsidRPr="008C1961">
                    <w:t>Bicarbonate (mg/L)</w:t>
                  </w:r>
                </w:p>
              </w:tc>
              <w:tc>
                <w:tcPr>
                  <w:tcW w:w="900" w:type="dxa"/>
                </w:tcPr>
                <w:p w14:paraId="064CCF56" w14:textId="77777777" w:rsidR="00CD2E5B" w:rsidRPr="002A6D44" w:rsidRDefault="00CD2E5B" w:rsidP="00CD2E5B">
                  <w:pPr>
                    <w:ind w:left="82" w:right="78"/>
                    <w:jc w:val="center"/>
                    <w:rPr>
                      <w:rFonts w:eastAsia="Arial" w:cs="Arial"/>
                      <w:sz w:val="22"/>
                      <w:szCs w:val="22"/>
                    </w:rPr>
                  </w:pPr>
                </w:p>
              </w:tc>
              <w:tc>
                <w:tcPr>
                  <w:tcW w:w="1080" w:type="dxa"/>
                </w:tcPr>
                <w:p w14:paraId="4BBAC9CB" w14:textId="77777777" w:rsidR="00CD2E5B" w:rsidRPr="002A6D44" w:rsidRDefault="00CD2E5B" w:rsidP="00CD2E5B">
                  <w:pPr>
                    <w:ind w:left="82" w:right="78"/>
                    <w:jc w:val="center"/>
                    <w:rPr>
                      <w:rFonts w:eastAsia="Arial" w:cs="Arial"/>
                      <w:sz w:val="22"/>
                      <w:szCs w:val="22"/>
                    </w:rPr>
                  </w:pPr>
                </w:p>
              </w:tc>
              <w:tc>
                <w:tcPr>
                  <w:tcW w:w="1260" w:type="dxa"/>
                </w:tcPr>
                <w:p w14:paraId="57DC4963" w14:textId="77777777" w:rsidR="00CD2E5B" w:rsidRPr="002A6D44" w:rsidRDefault="00CD2E5B" w:rsidP="00CD2E5B">
                  <w:pPr>
                    <w:ind w:left="82" w:right="78"/>
                    <w:jc w:val="center"/>
                    <w:rPr>
                      <w:rFonts w:eastAsia="Arial" w:cs="Arial"/>
                      <w:sz w:val="22"/>
                      <w:szCs w:val="22"/>
                    </w:rPr>
                  </w:pPr>
                  <w:r w:rsidRPr="002A6D44">
                    <w:rPr>
                      <w:rFonts w:eastAsia="Arial" w:cs="Arial"/>
                      <w:sz w:val="22"/>
                      <w:szCs w:val="22"/>
                    </w:rPr>
                    <w:t xml:space="preserve"> </w:t>
                  </w:r>
                </w:p>
              </w:tc>
              <w:tc>
                <w:tcPr>
                  <w:tcW w:w="990" w:type="dxa"/>
                </w:tcPr>
                <w:p w14:paraId="38F8303C" w14:textId="77777777" w:rsidR="00CD2E5B" w:rsidRPr="002A6D44" w:rsidRDefault="00CD2E5B" w:rsidP="00CD2E5B">
                  <w:pPr>
                    <w:ind w:left="82" w:right="78"/>
                    <w:jc w:val="center"/>
                    <w:rPr>
                      <w:rFonts w:eastAsia="Arial" w:cs="Arial"/>
                      <w:sz w:val="22"/>
                      <w:szCs w:val="22"/>
                    </w:rPr>
                  </w:pPr>
                  <w:r w:rsidRPr="002A6D44">
                    <w:rPr>
                      <w:rFonts w:eastAsia="Arial" w:cs="Arial"/>
                      <w:sz w:val="22"/>
                      <w:szCs w:val="22"/>
                    </w:rPr>
                    <w:t xml:space="preserve"> </w:t>
                  </w:r>
                </w:p>
              </w:tc>
            </w:tr>
            <w:tr w:rsidR="00CD2E5B" w:rsidRPr="002A6D44" w14:paraId="24283033" w14:textId="77777777" w:rsidTr="0064456A">
              <w:trPr>
                <w:trHeight w:val="255"/>
              </w:trPr>
              <w:tc>
                <w:tcPr>
                  <w:tcW w:w="3985" w:type="dxa"/>
                </w:tcPr>
                <w:p w14:paraId="749CDD48" w14:textId="77777777" w:rsidR="00CD2E5B" w:rsidRPr="008C1961" w:rsidRDefault="00CD2E5B" w:rsidP="00CD2E5B">
                  <w:pPr>
                    <w:spacing w:before="21"/>
                    <w:ind w:left="107"/>
                  </w:pPr>
                  <w:r>
                    <w:rPr>
                      <w:rStyle w:val="normaltextrun"/>
                      <w:rFonts w:eastAsiaTheme="majorEastAsia" w:cs="Arial"/>
                    </w:rPr>
                    <w:t>I</w:t>
                  </w:r>
                  <w:r>
                    <w:rPr>
                      <w:rStyle w:val="normaltextrun"/>
                      <w:rFonts w:cs="Arial"/>
                    </w:rPr>
                    <w:t>ron (mg/L) </w:t>
                  </w:r>
                  <w:r>
                    <w:rPr>
                      <w:rStyle w:val="eop"/>
                      <w:rFonts w:cs="Arial"/>
                      <w:b/>
                      <w:bCs/>
                    </w:rPr>
                    <w:t> </w:t>
                  </w:r>
                </w:p>
              </w:tc>
              <w:tc>
                <w:tcPr>
                  <w:tcW w:w="900" w:type="dxa"/>
                </w:tcPr>
                <w:p w14:paraId="40E21741" w14:textId="77777777" w:rsidR="00CD2E5B" w:rsidRPr="002A6D44" w:rsidRDefault="00CD2E5B" w:rsidP="00CD2E5B">
                  <w:pPr>
                    <w:ind w:left="82" w:right="78"/>
                    <w:jc w:val="center"/>
                    <w:rPr>
                      <w:rFonts w:eastAsia="Arial" w:cs="Arial"/>
                      <w:sz w:val="22"/>
                      <w:szCs w:val="22"/>
                    </w:rPr>
                  </w:pPr>
                </w:p>
              </w:tc>
              <w:tc>
                <w:tcPr>
                  <w:tcW w:w="1080" w:type="dxa"/>
                </w:tcPr>
                <w:p w14:paraId="3CA2FB72" w14:textId="77777777" w:rsidR="00CD2E5B" w:rsidRPr="002A6D44" w:rsidRDefault="00CD2E5B" w:rsidP="00CD2E5B">
                  <w:pPr>
                    <w:ind w:left="82" w:right="78"/>
                    <w:jc w:val="center"/>
                    <w:rPr>
                      <w:rFonts w:eastAsia="Arial" w:cs="Arial"/>
                      <w:sz w:val="22"/>
                      <w:szCs w:val="22"/>
                    </w:rPr>
                  </w:pPr>
                </w:p>
              </w:tc>
              <w:tc>
                <w:tcPr>
                  <w:tcW w:w="1260" w:type="dxa"/>
                </w:tcPr>
                <w:p w14:paraId="53950E4B" w14:textId="77777777" w:rsidR="00CD2E5B" w:rsidRPr="002A6D44" w:rsidRDefault="00CD2E5B" w:rsidP="00CD2E5B">
                  <w:pPr>
                    <w:ind w:left="82" w:right="78"/>
                    <w:jc w:val="center"/>
                    <w:rPr>
                      <w:rFonts w:eastAsia="Arial" w:cs="Arial"/>
                      <w:sz w:val="22"/>
                      <w:szCs w:val="22"/>
                    </w:rPr>
                  </w:pPr>
                </w:p>
              </w:tc>
              <w:tc>
                <w:tcPr>
                  <w:tcW w:w="990" w:type="dxa"/>
                </w:tcPr>
                <w:p w14:paraId="185230D6" w14:textId="77777777" w:rsidR="00CD2E5B" w:rsidRPr="002A6D44" w:rsidRDefault="00CD2E5B" w:rsidP="00CD2E5B">
                  <w:pPr>
                    <w:ind w:left="82" w:right="78"/>
                    <w:jc w:val="center"/>
                    <w:rPr>
                      <w:rFonts w:eastAsia="Arial" w:cs="Arial"/>
                      <w:sz w:val="22"/>
                      <w:szCs w:val="22"/>
                    </w:rPr>
                  </w:pPr>
                </w:p>
              </w:tc>
            </w:tr>
            <w:tr w:rsidR="00CD2E5B" w:rsidRPr="002A6D44" w14:paraId="6EA7705D" w14:textId="77777777" w:rsidTr="0064456A">
              <w:trPr>
                <w:trHeight w:val="255"/>
              </w:trPr>
              <w:tc>
                <w:tcPr>
                  <w:tcW w:w="3985" w:type="dxa"/>
                </w:tcPr>
                <w:p w14:paraId="34CDDFAE" w14:textId="77777777" w:rsidR="00CD2E5B" w:rsidRPr="008C1961" w:rsidRDefault="00CD2E5B" w:rsidP="00CD2E5B">
                  <w:pPr>
                    <w:spacing w:before="21"/>
                    <w:ind w:left="107"/>
                  </w:pPr>
                  <w:r>
                    <w:rPr>
                      <w:rStyle w:val="normaltextrun"/>
                      <w:rFonts w:eastAsiaTheme="majorEastAsia" w:cs="Arial"/>
                    </w:rPr>
                    <w:t>M</w:t>
                  </w:r>
                  <w:r>
                    <w:rPr>
                      <w:rStyle w:val="normaltextrun"/>
                      <w:rFonts w:cs="Arial"/>
                    </w:rPr>
                    <w:t>anganese (mg/L)</w:t>
                  </w:r>
                  <w:r>
                    <w:rPr>
                      <w:rStyle w:val="eop"/>
                      <w:rFonts w:cs="Arial"/>
                      <w:b/>
                      <w:bCs/>
                    </w:rPr>
                    <w:t> </w:t>
                  </w:r>
                </w:p>
              </w:tc>
              <w:tc>
                <w:tcPr>
                  <w:tcW w:w="900" w:type="dxa"/>
                </w:tcPr>
                <w:p w14:paraId="590AF72B" w14:textId="77777777" w:rsidR="00CD2E5B" w:rsidRPr="002A6D44" w:rsidRDefault="00CD2E5B" w:rsidP="00CD2E5B">
                  <w:pPr>
                    <w:ind w:left="82" w:right="78"/>
                    <w:jc w:val="center"/>
                    <w:rPr>
                      <w:rFonts w:eastAsia="Arial" w:cs="Arial"/>
                      <w:sz w:val="22"/>
                      <w:szCs w:val="22"/>
                    </w:rPr>
                  </w:pPr>
                </w:p>
              </w:tc>
              <w:tc>
                <w:tcPr>
                  <w:tcW w:w="1080" w:type="dxa"/>
                </w:tcPr>
                <w:p w14:paraId="14B9081D" w14:textId="77777777" w:rsidR="00CD2E5B" w:rsidRPr="002A6D44" w:rsidRDefault="00CD2E5B" w:rsidP="00CD2E5B">
                  <w:pPr>
                    <w:ind w:left="82" w:right="78"/>
                    <w:jc w:val="center"/>
                    <w:rPr>
                      <w:rFonts w:eastAsia="Arial" w:cs="Arial"/>
                      <w:sz w:val="22"/>
                      <w:szCs w:val="22"/>
                    </w:rPr>
                  </w:pPr>
                </w:p>
              </w:tc>
              <w:tc>
                <w:tcPr>
                  <w:tcW w:w="1260" w:type="dxa"/>
                </w:tcPr>
                <w:p w14:paraId="1978EBB2" w14:textId="77777777" w:rsidR="00CD2E5B" w:rsidRPr="002A6D44" w:rsidRDefault="00CD2E5B" w:rsidP="00CD2E5B">
                  <w:pPr>
                    <w:ind w:left="82" w:right="78"/>
                    <w:jc w:val="center"/>
                    <w:rPr>
                      <w:rFonts w:eastAsia="Arial" w:cs="Arial"/>
                      <w:sz w:val="22"/>
                      <w:szCs w:val="22"/>
                    </w:rPr>
                  </w:pPr>
                </w:p>
              </w:tc>
              <w:tc>
                <w:tcPr>
                  <w:tcW w:w="990" w:type="dxa"/>
                </w:tcPr>
                <w:p w14:paraId="4EF6D71E" w14:textId="77777777" w:rsidR="00CD2E5B" w:rsidRPr="002A6D44" w:rsidRDefault="00CD2E5B" w:rsidP="00CD2E5B">
                  <w:pPr>
                    <w:ind w:left="82" w:right="78"/>
                    <w:jc w:val="center"/>
                    <w:rPr>
                      <w:rFonts w:eastAsia="Arial" w:cs="Arial"/>
                      <w:sz w:val="22"/>
                      <w:szCs w:val="22"/>
                    </w:rPr>
                  </w:pPr>
                </w:p>
              </w:tc>
            </w:tr>
            <w:tr w:rsidR="00CD2E5B" w:rsidRPr="002A6D44" w14:paraId="2B8DBD2A" w14:textId="77777777" w:rsidTr="0064456A">
              <w:trPr>
                <w:trHeight w:val="255"/>
              </w:trPr>
              <w:tc>
                <w:tcPr>
                  <w:tcW w:w="3985" w:type="dxa"/>
                </w:tcPr>
                <w:p w14:paraId="288E9127" w14:textId="77777777" w:rsidR="00CD2E5B" w:rsidRPr="002A6D44" w:rsidRDefault="00CD2E5B" w:rsidP="00CD2E5B">
                  <w:pPr>
                    <w:spacing w:before="21"/>
                    <w:ind w:left="107"/>
                    <w:rPr>
                      <w:rFonts w:cs="Arial"/>
                      <w:sz w:val="22"/>
                      <w:szCs w:val="22"/>
                    </w:rPr>
                  </w:pPr>
                  <w:r w:rsidRPr="002A6D44">
                    <w:rPr>
                      <w:rFonts w:eastAsia="Arial" w:cs="Arial"/>
                      <w:sz w:val="22"/>
                      <w:szCs w:val="22"/>
                    </w:rPr>
                    <w:t xml:space="preserve">Inlet </w:t>
                  </w:r>
                  <w:r>
                    <w:rPr>
                      <w:rFonts w:eastAsia="Arial" w:cs="Arial"/>
                      <w:sz w:val="22"/>
                      <w:szCs w:val="22"/>
                    </w:rPr>
                    <w:t xml:space="preserve">PFAS6 </w:t>
                  </w:r>
                  <w:r w:rsidRPr="002A6D44">
                    <w:rPr>
                      <w:rFonts w:eastAsia="Arial" w:cs="Arial"/>
                      <w:sz w:val="22"/>
                      <w:szCs w:val="22"/>
                    </w:rPr>
                    <w:t>Concentration, µg/L</w:t>
                  </w:r>
                </w:p>
              </w:tc>
              <w:tc>
                <w:tcPr>
                  <w:tcW w:w="900" w:type="dxa"/>
                </w:tcPr>
                <w:p w14:paraId="00635845" w14:textId="77777777" w:rsidR="00CD2E5B" w:rsidRPr="002A6D44" w:rsidRDefault="00CD2E5B" w:rsidP="00CD2E5B">
                  <w:pPr>
                    <w:ind w:left="82" w:right="78"/>
                    <w:jc w:val="center"/>
                    <w:rPr>
                      <w:rFonts w:eastAsia="Arial" w:cs="Arial"/>
                      <w:sz w:val="22"/>
                      <w:szCs w:val="22"/>
                    </w:rPr>
                  </w:pPr>
                </w:p>
              </w:tc>
              <w:tc>
                <w:tcPr>
                  <w:tcW w:w="1080" w:type="dxa"/>
                </w:tcPr>
                <w:p w14:paraId="7E3DED09" w14:textId="77777777" w:rsidR="00CD2E5B" w:rsidRPr="002A6D44" w:rsidRDefault="00CD2E5B" w:rsidP="00CD2E5B">
                  <w:pPr>
                    <w:ind w:left="82" w:right="78"/>
                    <w:jc w:val="center"/>
                    <w:rPr>
                      <w:rFonts w:eastAsia="Arial" w:cs="Arial"/>
                      <w:sz w:val="22"/>
                      <w:szCs w:val="22"/>
                    </w:rPr>
                  </w:pPr>
                </w:p>
              </w:tc>
              <w:tc>
                <w:tcPr>
                  <w:tcW w:w="1260" w:type="dxa"/>
                </w:tcPr>
                <w:p w14:paraId="28BB654A" w14:textId="77777777" w:rsidR="00CD2E5B" w:rsidRPr="002A6D44" w:rsidRDefault="00CD2E5B" w:rsidP="00CD2E5B">
                  <w:pPr>
                    <w:ind w:left="82" w:right="78"/>
                    <w:jc w:val="center"/>
                    <w:rPr>
                      <w:rFonts w:cs="Arial"/>
                      <w:sz w:val="22"/>
                      <w:szCs w:val="22"/>
                    </w:rPr>
                  </w:pPr>
                </w:p>
              </w:tc>
              <w:tc>
                <w:tcPr>
                  <w:tcW w:w="990" w:type="dxa"/>
                </w:tcPr>
                <w:p w14:paraId="382982DA" w14:textId="77777777" w:rsidR="00CD2E5B" w:rsidRPr="002A6D44" w:rsidRDefault="00CD2E5B" w:rsidP="00CD2E5B">
                  <w:pPr>
                    <w:ind w:left="82" w:right="78"/>
                    <w:jc w:val="center"/>
                    <w:rPr>
                      <w:rFonts w:cs="Arial"/>
                      <w:sz w:val="22"/>
                      <w:szCs w:val="22"/>
                    </w:rPr>
                  </w:pPr>
                </w:p>
              </w:tc>
            </w:tr>
            <w:tr w:rsidR="00CD2E5B" w:rsidRPr="002A6D44" w14:paraId="7E8DFC00" w14:textId="77777777" w:rsidTr="0064456A">
              <w:trPr>
                <w:trHeight w:val="255"/>
              </w:trPr>
              <w:tc>
                <w:tcPr>
                  <w:tcW w:w="3985" w:type="dxa"/>
                </w:tcPr>
                <w:p w14:paraId="779EB12C" w14:textId="77777777" w:rsidR="00CD2E5B" w:rsidRPr="002A6D44" w:rsidRDefault="00CD2E5B" w:rsidP="00CD2E5B">
                  <w:pPr>
                    <w:spacing w:before="21"/>
                    <w:ind w:left="107"/>
                    <w:rPr>
                      <w:rFonts w:eastAsia="Arial" w:cs="Arial"/>
                      <w:sz w:val="22"/>
                      <w:szCs w:val="22"/>
                    </w:rPr>
                  </w:pPr>
                  <w:r>
                    <w:rPr>
                      <w:rFonts w:eastAsia="Arial" w:cs="Arial"/>
                      <w:sz w:val="22"/>
                      <w:szCs w:val="22"/>
                    </w:rPr>
                    <w:t>Arsenic (mg/l)</w:t>
                  </w:r>
                </w:p>
              </w:tc>
              <w:tc>
                <w:tcPr>
                  <w:tcW w:w="900" w:type="dxa"/>
                </w:tcPr>
                <w:p w14:paraId="1DFFD8AD" w14:textId="77777777" w:rsidR="00CD2E5B" w:rsidRPr="002A6D44" w:rsidRDefault="00CD2E5B" w:rsidP="00CD2E5B">
                  <w:pPr>
                    <w:ind w:left="82" w:right="78"/>
                    <w:jc w:val="center"/>
                    <w:rPr>
                      <w:rFonts w:eastAsia="Arial" w:cs="Arial"/>
                      <w:sz w:val="22"/>
                      <w:szCs w:val="22"/>
                    </w:rPr>
                  </w:pPr>
                </w:p>
              </w:tc>
              <w:tc>
                <w:tcPr>
                  <w:tcW w:w="1080" w:type="dxa"/>
                </w:tcPr>
                <w:p w14:paraId="7B2829B4" w14:textId="77777777" w:rsidR="00CD2E5B" w:rsidRPr="002A6D44" w:rsidRDefault="00CD2E5B" w:rsidP="00CD2E5B">
                  <w:pPr>
                    <w:ind w:left="82" w:right="78"/>
                    <w:jc w:val="center"/>
                    <w:rPr>
                      <w:rFonts w:eastAsia="Arial" w:cs="Arial"/>
                      <w:sz w:val="22"/>
                      <w:szCs w:val="22"/>
                    </w:rPr>
                  </w:pPr>
                </w:p>
              </w:tc>
              <w:tc>
                <w:tcPr>
                  <w:tcW w:w="1260" w:type="dxa"/>
                </w:tcPr>
                <w:p w14:paraId="4ED4DBD2" w14:textId="77777777" w:rsidR="00CD2E5B" w:rsidRPr="002A6D44" w:rsidRDefault="00CD2E5B" w:rsidP="00CD2E5B">
                  <w:pPr>
                    <w:ind w:left="82" w:right="78"/>
                    <w:jc w:val="center"/>
                    <w:rPr>
                      <w:rFonts w:eastAsia="Arial" w:cs="Arial"/>
                      <w:sz w:val="22"/>
                      <w:szCs w:val="22"/>
                    </w:rPr>
                  </w:pPr>
                </w:p>
              </w:tc>
              <w:tc>
                <w:tcPr>
                  <w:tcW w:w="990" w:type="dxa"/>
                </w:tcPr>
                <w:p w14:paraId="5701E3D3" w14:textId="77777777" w:rsidR="00CD2E5B" w:rsidRPr="002A6D44" w:rsidRDefault="00CD2E5B" w:rsidP="00CD2E5B">
                  <w:pPr>
                    <w:ind w:left="82" w:right="78"/>
                    <w:jc w:val="center"/>
                    <w:rPr>
                      <w:rFonts w:eastAsia="Arial" w:cs="Arial"/>
                      <w:sz w:val="22"/>
                      <w:szCs w:val="22"/>
                    </w:rPr>
                  </w:pPr>
                </w:p>
              </w:tc>
            </w:tr>
          </w:tbl>
          <w:p w14:paraId="17381CF3" w14:textId="2B0FD98D" w:rsidR="00CD2E5B" w:rsidRPr="002A6D44" w:rsidRDefault="00CD2E5B" w:rsidP="00CD2E5B"/>
        </w:tc>
      </w:tr>
      <w:tr w:rsidR="008827BD" w14:paraId="0B90C31E" w14:textId="77777777" w:rsidTr="00AD3BEE">
        <w:trPr>
          <w:trHeight w:hRule="exact" w:val="542"/>
        </w:trPr>
        <w:tc>
          <w:tcPr>
            <w:tcW w:w="1432" w:type="dxa"/>
            <w:vAlign w:val="center"/>
          </w:tcPr>
          <w:p w14:paraId="0147AEDE" w14:textId="77777777" w:rsidR="008827BD" w:rsidRDefault="008827BD" w:rsidP="008827BD"/>
        </w:tc>
        <w:tc>
          <w:tcPr>
            <w:tcW w:w="6263" w:type="dxa"/>
            <w:gridSpan w:val="5"/>
            <w:shd w:val="clear" w:color="auto" w:fill="auto"/>
            <w:vAlign w:val="center"/>
          </w:tcPr>
          <w:p w14:paraId="360C3744" w14:textId="77777777" w:rsidR="008827BD" w:rsidRPr="008B6F92" w:rsidRDefault="008827BD" w:rsidP="008827BD">
            <w:pPr>
              <w:pStyle w:val="texthang"/>
              <w:ind w:firstLine="0"/>
            </w:pPr>
          </w:p>
        </w:tc>
        <w:tc>
          <w:tcPr>
            <w:tcW w:w="847" w:type="dxa"/>
            <w:gridSpan w:val="2"/>
            <w:shd w:val="clear" w:color="auto" w:fill="auto"/>
            <w:vAlign w:val="center"/>
          </w:tcPr>
          <w:p w14:paraId="0DB10386" w14:textId="43C8B644" w:rsidR="008827BD" w:rsidRDefault="008827BD" w:rsidP="008827BD">
            <w:pPr>
              <w:pStyle w:val="texthang"/>
              <w:ind w:left="0" w:right="40" w:firstLine="0"/>
              <w:jc w:val="center"/>
            </w:pPr>
            <w:r w:rsidRPr="00137CF1">
              <w:rPr>
                <w:b/>
              </w:rPr>
              <w:t>Yes</w:t>
            </w:r>
          </w:p>
        </w:tc>
        <w:tc>
          <w:tcPr>
            <w:tcW w:w="990" w:type="dxa"/>
            <w:shd w:val="clear" w:color="auto" w:fill="auto"/>
            <w:vAlign w:val="center"/>
          </w:tcPr>
          <w:p w14:paraId="5AE0E61F" w14:textId="06052ED7" w:rsidR="008827BD" w:rsidRDefault="008827BD" w:rsidP="008827BD">
            <w:pPr>
              <w:pStyle w:val="texthang"/>
              <w:ind w:left="0" w:right="40" w:firstLine="0"/>
              <w:jc w:val="center"/>
            </w:pPr>
            <w:r w:rsidRPr="00137CF1">
              <w:rPr>
                <w:b/>
              </w:rPr>
              <w:t>No</w:t>
            </w:r>
          </w:p>
        </w:tc>
        <w:tc>
          <w:tcPr>
            <w:tcW w:w="1260" w:type="dxa"/>
            <w:shd w:val="clear" w:color="auto" w:fill="auto"/>
            <w:vAlign w:val="center"/>
          </w:tcPr>
          <w:p w14:paraId="00E9272E" w14:textId="0FE2A34F" w:rsidR="008827BD" w:rsidRDefault="008827BD" w:rsidP="008827BD">
            <w:pPr>
              <w:pStyle w:val="texthang"/>
              <w:ind w:left="0" w:right="40" w:firstLine="0"/>
              <w:jc w:val="center"/>
            </w:pPr>
            <w:r w:rsidRPr="00137CF1">
              <w:rPr>
                <w:b/>
              </w:rPr>
              <w:t>N/A</w:t>
            </w:r>
          </w:p>
        </w:tc>
      </w:tr>
      <w:tr w:rsidR="008827BD" w14:paraId="21368A1A" w14:textId="77777777" w:rsidTr="00CD2E5B">
        <w:trPr>
          <w:trHeight w:hRule="exact" w:val="893"/>
        </w:trPr>
        <w:tc>
          <w:tcPr>
            <w:tcW w:w="1432" w:type="dxa"/>
            <w:vAlign w:val="center"/>
          </w:tcPr>
          <w:p w14:paraId="70AB84DC" w14:textId="77777777" w:rsidR="008827BD" w:rsidRDefault="008827BD" w:rsidP="008827BD"/>
        </w:tc>
        <w:tc>
          <w:tcPr>
            <w:tcW w:w="6263" w:type="dxa"/>
            <w:gridSpan w:val="5"/>
            <w:shd w:val="clear" w:color="auto" w:fill="auto"/>
            <w:vAlign w:val="center"/>
          </w:tcPr>
          <w:p w14:paraId="7F14D305" w14:textId="50BF0302" w:rsidR="008827BD" w:rsidRPr="002A6D44" w:rsidRDefault="008827BD" w:rsidP="008827BD">
            <w:pPr>
              <w:pStyle w:val="texthang"/>
              <w:numPr>
                <w:ilvl w:val="0"/>
                <w:numId w:val="12"/>
              </w:numPr>
            </w:pPr>
            <w:r w:rsidRPr="008B6F92">
              <w:t>Upon reviewing the treatment breakthrough graphs</w:t>
            </w:r>
            <w:r>
              <w:t xml:space="preserve"> for current and proposed media</w:t>
            </w:r>
            <w:r w:rsidRPr="008B6F92">
              <w:t>, do the results show a similar breakthrough point?</w:t>
            </w:r>
          </w:p>
        </w:tc>
        <w:tc>
          <w:tcPr>
            <w:tcW w:w="847" w:type="dxa"/>
            <w:gridSpan w:val="2"/>
            <w:shd w:val="clear" w:color="auto" w:fill="auto"/>
            <w:vAlign w:val="center"/>
          </w:tcPr>
          <w:p w14:paraId="5CF0649F" w14:textId="0CAA772B" w:rsidR="008827BD" w:rsidRDefault="008827BD" w:rsidP="008827BD">
            <w:pPr>
              <w:pStyle w:val="texthang"/>
              <w:ind w:left="0" w:right="40" w:firstLine="0"/>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990" w:type="dxa"/>
            <w:shd w:val="clear" w:color="auto" w:fill="auto"/>
            <w:vAlign w:val="center"/>
          </w:tcPr>
          <w:p w14:paraId="0D5100B4" w14:textId="267AE7EE" w:rsidR="008827BD" w:rsidRDefault="008827BD" w:rsidP="008827BD">
            <w:pPr>
              <w:pStyle w:val="texthang"/>
              <w:ind w:left="0" w:right="40" w:firstLine="0"/>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1260" w:type="dxa"/>
            <w:shd w:val="clear" w:color="auto" w:fill="auto"/>
            <w:vAlign w:val="center"/>
          </w:tcPr>
          <w:p w14:paraId="7794C42A" w14:textId="0682DAC1" w:rsidR="008827BD" w:rsidRDefault="008827BD" w:rsidP="008827BD">
            <w:pPr>
              <w:pStyle w:val="texthang"/>
              <w:ind w:left="0" w:right="40" w:firstLine="0"/>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8827BD" w14:paraId="0D42DF9E" w14:textId="77777777" w:rsidTr="00397926">
        <w:trPr>
          <w:trHeight w:hRule="exact" w:val="992"/>
        </w:trPr>
        <w:tc>
          <w:tcPr>
            <w:tcW w:w="1432" w:type="dxa"/>
            <w:vAlign w:val="center"/>
          </w:tcPr>
          <w:p w14:paraId="7DB61826" w14:textId="77777777" w:rsidR="008827BD" w:rsidRDefault="008827BD" w:rsidP="008827BD"/>
        </w:tc>
        <w:tc>
          <w:tcPr>
            <w:tcW w:w="9360" w:type="dxa"/>
            <w:gridSpan w:val="9"/>
            <w:tcBorders>
              <w:bottom w:val="single" w:sz="4" w:space="0" w:color="auto"/>
            </w:tcBorders>
            <w:shd w:val="clear" w:color="auto" w:fill="auto"/>
            <w:vAlign w:val="center"/>
          </w:tcPr>
          <w:p w14:paraId="54B70B8C" w14:textId="19765587" w:rsidR="008827BD" w:rsidRDefault="008827BD" w:rsidP="008827BD">
            <w:pPr>
              <w:pStyle w:val="texthang"/>
              <w:numPr>
                <w:ilvl w:val="0"/>
                <w:numId w:val="12"/>
              </w:numPr>
            </w:pPr>
            <w:r w:rsidRPr="00C877A4">
              <w:t xml:space="preserve">Provide a detailed conclusion of the RSSCT test, demonstrating that the </w:t>
            </w:r>
            <w:r>
              <w:t xml:space="preserve">proposed </w:t>
            </w:r>
            <w:r w:rsidRPr="00C877A4">
              <w:t xml:space="preserve">media exhibit comparable performance </w:t>
            </w:r>
            <w:r>
              <w:t xml:space="preserve">to the current media </w:t>
            </w:r>
            <w:r w:rsidRPr="00C877A4">
              <w:t>in removing the contaminant</w:t>
            </w:r>
            <w:r>
              <w:t>(s)</w:t>
            </w:r>
            <w:r w:rsidRPr="00C877A4">
              <w:t>. Be sure to include supporting data and analysis to substantiate this claim.</w:t>
            </w:r>
          </w:p>
        </w:tc>
      </w:tr>
      <w:tr w:rsidR="008827BD" w14:paraId="307AC83E" w14:textId="77777777" w:rsidTr="00AD3BEE">
        <w:trPr>
          <w:trHeight w:hRule="exact" w:val="2802"/>
        </w:trPr>
        <w:tc>
          <w:tcPr>
            <w:tcW w:w="1432" w:type="dxa"/>
            <w:tcBorders>
              <w:right w:val="single" w:sz="4" w:space="0" w:color="auto"/>
            </w:tcBorders>
            <w:vAlign w:val="center"/>
          </w:tcPr>
          <w:p w14:paraId="1187400E" w14:textId="77777777" w:rsidR="008827BD" w:rsidRDefault="008827BD" w:rsidP="008827BD"/>
          <w:p w14:paraId="7EF9A4F5" w14:textId="77777777" w:rsidR="008827BD" w:rsidRPr="002B358A" w:rsidRDefault="008827BD" w:rsidP="008827BD"/>
          <w:p w14:paraId="3647C5E6" w14:textId="77777777" w:rsidR="008827BD" w:rsidRPr="002B358A" w:rsidRDefault="008827BD" w:rsidP="008827BD"/>
          <w:p w14:paraId="17BB2741" w14:textId="77777777" w:rsidR="008827BD" w:rsidRPr="002B358A" w:rsidRDefault="008827BD" w:rsidP="008827BD"/>
          <w:p w14:paraId="2E32AA99" w14:textId="77777777" w:rsidR="008827BD" w:rsidRPr="002B358A" w:rsidRDefault="008827BD" w:rsidP="008827BD"/>
          <w:p w14:paraId="46ED7F92" w14:textId="77777777" w:rsidR="008827BD" w:rsidRPr="002B358A" w:rsidRDefault="008827BD" w:rsidP="008827BD"/>
          <w:p w14:paraId="640050CD" w14:textId="77777777" w:rsidR="008827BD" w:rsidRPr="002B358A" w:rsidRDefault="008827BD" w:rsidP="008827BD"/>
          <w:p w14:paraId="623DB958" w14:textId="77777777" w:rsidR="008827BD" w:rsidRDefault="008827BD" w:rsidP="008827BD"/>
          <w:p w14:paraId="0D330F2A" w14:textId="77777777" w:rsidR="008827BD" w:rsidRPr="002B358A" w:rsidRDefault="008827BD" w:rsidP="008827BD"/>
          <w:p w14:paraId="06626324" w14:textId="77777777" w:rsidR="008827BD" w:rsidRPr="002B358A" w:rsidRDefault="008827BD" w:rsidP="008827BD"/>
          <w:p w14:paraId="23119278" w14:textId="77777777" w:rsidR="008827BD" w:rsidRPr="002B358A" w:rsidRDefault="008827BD" w:rsidP="008827BD"/>
          <w:p w14:paraId="73996FA3" w14:textId="77777777" w:rsidR="008827BD" w:rsidRDefault="008827BD" w:rsidP="008827BD"/>
          <w:p w14:paraId="61881808" w14:textId="77777777" w:rsidR="008827BD" w:rsidRPr="002B358A" w:rsidRDefault="008827BD" w:rsidP="008827BD"/>
          <w:p w14:paraId="7ABE43A2" w14:textId="77777777" w:rsidR="008827BD" w:rsidRDefault="008827BD" w:rsidP="008827BD"/>
          <w:p w14:paraId="25CA43B1" w14:textId="77777777" w:rsidR="008827BD" w:rsidRPr="002B358A" w:rsidRDefault="008827BD" w:rsidP="008827BD"/>
        </w:tc>
        <w:tc>
          <w:tcPr>
            <w:tcW w:w="9360" w:type="dxa"/>
            <w:gridSpan w:val="9"/>
            <w:tcBorders>
              <w:top w:val="single" w:sz="4" w:space="0" w:color="auto"/>
              <w:left w:val="single" w:sz="4" w:space="0" w:color="auto"/>
              <w:bottom w:val="single" w:sz="4" w:space="0" w:color="auto"/>
              <w:right w:val="single" w:sz="4" w:space="0" w:color="auto"/>
            </w:tcBorders>
            <w:shd w:val="clear" w:color="auto" w:fill="auto"/>
          </w:tcPr>
          <w:p w14:paraId="3093C860" w14:textId="4AE333EF" w:rsidR="008827BD" w:rsidRDefault="008827BD" w:rsidP="008827BD">
            <w:pPr>
              <w:pStyle w:val="texthang"/>
              <w:ind w:left="0" w:right="40" w:firstLine="0"/>
            </w:pPr>
            <w:r w:rsidRPr="005954F9">
              <w:rPr>
                <w:bdr w:val="single" w:sz="4" w:space="0" w:color="auto"/>
              </w:rPr>
              <w:fldChar w:fldCharType="begin">
                <w:ffData>
                  <w:name w:val="Text165"/>
                  <w:enabled/>
                  <w:calcOnExit w:val="0"/>
                  <w:textInput/>
                </w:ffData>
              </w:fldChar>
            </w:r>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p>
        </w:tc>
      </w:tr>
      <w:tr w:rsidR="008827BD" w14:paraId="444AD39D" w14:textId="77777777" w:rsidTr="00CD2E5B">
        <w:trPr>
          <w:trHeight w:hRule="exact" w:val="515"/>
        </w:trPr>
        <w:tc>
          <w:tcPr>
            <w:tcW w:w="1432" w:type="dxa"/>
            <w:vAlign w:val="center"/>
          </w:tcPr>
          <w:p w14:paraId="47C883DF" w14:textId="77777777" w:rsidR="008827BD" w:rsidRDefault="008827BD" w:rsidP="008827BD"/>
        </w:tc>
        <w:tc>
          <w:tcPr>
            <w:tcW w:w="6263" w:type="dxa"/>
            <w:gridSpan w:val="5"/>
            <w:shd w:val="clear" w:color="auto" w:fill="auto"/>
            <w:vAlign w:val="center"/>
          </w:tcPr>
          <w:p w14:paraId="7277D840" w14:textId="48D0E64F" w:rsidR="008827BD" w:rsidRPr="0013560D" w:rsidRDefault="008827BD" w:rsidP="008827BD">
            <w:pPr>
              <w:pStyle w:val="texthang"/>
              <w:ind w:left="0" w:firstLine="0"/>
            </w:pPr>
            <w:r w:rsidRPr="0013560D">
              <w:rPr>
                <w:b/>
                <w:bCs/>
              </w:rPr>
              <w:t xml:space="preserve">Historical uses of the </w:t>
            </w:r>
            <w:r>
              <w:rPr>
                <w:b/>
                <w:bCs/>
              </w:rPr>
              <w:t xml:space="preserve">Proposed </w:t>
            </w:r>
            <w:r w:rsidRPr="0013560D">
              <w:rPr>
                <w:b/>
                <w:bCs/>
              </w:rPr>
              <w:t>Media (If known)</w:t>
            </w:r>
          </w:p>
        </w:tc>
        <w:tc>
          <w:tcPr>
            <w:tcW w:w="847" w:type="dxa"/>
            <w:gridSpan w:val="2"/>
            <w:shd w:val="clear" w:color="auto" w:fill="auto"/>
            <w:vAlign w:val="center"/>
          </w:tcPr>
          <w:p w14:paraId="7AB01212" w14:textId="48D18433" w:rsidR="008827BD" w:rsidRDefault="008827BD" w:rsidP="008827BD">
            <w:pPr>
              <w:pStyle w:val="texthang"/>
              <w:ind w:left="0" w:right="40" w:firstLine="0"/>
              <w:jc w:val="center"/>
            </w:pPr>
            <w:r w:rsidRPr="0069716C">
              <w:rPr>
                <w:b/>
              </w:rPr>
              <w:t>Yes</w:t>
            </w:r>
          </w:p>
        </w:tc>
        <w:tc>
          <w:tcPr>
            <w:tcW w:w="990" w:type="dxa"/>
            <w:shd w:val="clear" w:color="auto" w:fill="auto"/>
            <w:vAlign w:val="center"/>
          </w:tcPr>
          <w:p w14:paraId="4FB2426F" w14:textId="28C96ABA" w:rsidR="008827BD" w:rsidRDefault="008827BD" w:rsidP="008827BD">
            <w:pPr>
              <w:pStyle w:val="texthang"/>
              <w:ind w:left="0" w:right="40" w:firstLine="0"/>
              <w:jc w:val="center"/>
            </w:pPr>
            <w:r w:rsidRPr="0069716C">
              <w:rPr>
                <w:b/>
              </w:rPr>
              <w:t>No</w:t>
            </w:r>
          </w:p>
        </w:tc>
        <w:tc>
          <w:tcPr>
            <w:tcW w:w="1260" w:type="dxa"/>
            <w:shd w:val="clear" w:color="auto" w:fill="auto"/>
            <w:vAlign w:val="center"/>
          </w:tcPr>
          <w:p w14:paraId="04AB8CF2" w14:textId="52101F03" w:rsidR="008827BD" w:rsidRDefault="008827BD" w:rsidP="008827BD">
            <w:pPr>
              <w:pStyle w:val="texthang"/>
              <w:ind w:left="0" w:right="40" w:firstLine="0"/>
              <w:jc w:val="center"/>
            </w:pPr>
            <w:r w:rsidRPr="0069716C">
              <w:rPr>
                <w:b/>
              </w:rPr>
              <w:t>N/A</w:t>
            </w:r>
          </w:p>
        </w:tc>
      </w:tr>
      <w:tr w:rsidR="008827BD" w14:paraId="1E639918" w14:textId="77777777" w:rsidTr="00CD2E5B">
        <w:trPr>
          <w:trHeight w:hRule="exact" w:val="740"/>
        </w:trPr>
        <w:tc>
          <w:tcPr>
            <w:tcW w:w="1432" w:type="dxa"/>
            <w:vAlign w:val="center"/>
          </w:tcPr>
          <w:p w14:paraId="14C15BF8" w14:textId="77777777" w:rsidR="008827BD" w:rsidRDefault="008827BD" w:rsidP="008827BD"/>
        </w:tc>
        <w:tc>
          <w:tcPr>
            <w:tcW w:w="6263" w:type="dxa"/>
            <w:gridSpan w:val="5"/>
            <w:shd w:val="clear" w:color="auto" w:fill="auto"/>
            <w:vAlign w:val="center"/>
          </w:tcPr>
          <w:p w14:paraId="58F1E3E0" w14:textId="5BB034F3" w:rsidR="008827BD" w:rsidRPr="0013560D" w:rsidRDefault="008827BD" w:rsidP="008827BD">
            <w:pPr>
              <w:pStyle w:val="texthang"/>
            </w:pPr>
            <w:r w:rsidRPr="0013560D">
              <w:t>6.</w:t>
            </w:r>
            <w:r w:rsidRPr="0013560D">
              <w:tab/>
              <w:t xml:space="preserve">Has the </w:t>
            </w:r>
            <w:r>
              <w:t>media</w:t>
            </w:r>
            <w:r w:rsidRPr="0013560D">
              <w:t xml:space="preserve"> been used at </w:t>
            </w:r>
            <w:r w:rsidRPr="00AD6495">
              <w:rPr>
                <w:b/>
                <w:bCs/>
                <w:u w:val="single"/>
              </w:rPr>
              <w:t>any o</w:t>
            </w:r>
            <w:r w:rsidRPr="0064730B">
              <w:rPr>
                <w:b/>
                <w:bCs/>
                <w:u w:val="single"/>
              </w:rPr>
              <w:t>ther</w:t>
            </w:r>
            <w:r w:rsidRPr="0013560D">
              <w:t xml:space="preserve"> water treatment plants </w:t>
            </w:r>
            <w:r>
              <w:t xml:space="preserve">with similar environmental conditions in accordance with 310 CMR 22.04(8) (c) </w:t>
            </w:r>
            <w:r w:rsidRPr="0013560D">
              <w:t>for removal of the same contaminant(s)?</w:t>
            </w:r>
          </w:p>
        </w:tc>
        <w:tc>
          <w:tcPr>
            <w:tcW w:w="847" w:type="dxa"/>
            <w:gridSpan w:val="2"/>
            <w:shd w:val="clear" w:color="auto" w:fill="auto"/>
            <w:vAlign w:val="center"/>
          </w:tcPr>
          <w:p w14:paraId="52BFFDB6" w14:textId="6521F0D4" w:rsidR="008827BD" w:rsidRPr="0069716C" w:rsidRDefault="008827BD" w:rsidP="008827BD">
            <w:pPr>
              <w:pStyle w:val="texthang"/>
              <w:ind w:left="0" w:firstLine="0"/>
              <w:jc w:val="center"/>
              <w:rPr>
                <w:b/>
              </w:rP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990" w:type="dxa"/>
            <w:shd w:val="clear" w:color="auto" w:fill="auto"/>
            <w:vAlign w:val="center"/>
          </w:tcPr>
          <w:p w14:paraId="2A751A31" w14:textId="6220E029" w:rsidR="008827BD" w:rsidRPr="0069716C" w:rsidRDefault="008827BD" w:rsidP="008827BD">
            <w:pPr>
              <w:pStyle w:val="texthang"/>
              <w:ind w:left="0" w:firstLine="0"/>
              <w:jc w:val="center"/>
              <w:rPr>
                <w:b/>
              </w:rP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1260" w:type="dxa"/>
            <w:shd w:val="clear" w:color="auto" w:fill="auto"/>
            <w:vAlign w:val="center"/>
          </w:tcPr>
          <w:p w14:paraId="697A92EE" w14:textId="22447B5C" w:rsidR="008827BD" w:rsidRPr="0069716C" w:rsidRDefault="008827BD" w:rsidP="008827BD">
            <w:pPr>
              <w:pStyle w:val="texthang"/>
              <w:ind w:left="0" w:firstLine="0"/>
              <w:jc w:val="center"/>
              <w:rPr>
                <w:b/>
              </w:rPr>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r>
      <w:tr w:rsidR="008827BD" w14:paraId="108AC89D" w14:textId="77777777" w:rsidTr="00CC35C2">
        <w:trPr>
          <w:trHeight w:hRule="exact" w:val="812"/>
        </w:trPr>
        <w:tc>
          <w:tcPr>
            <w:tcW w:w="1432" w:type="dxa"/>
            <w:vAlign w:val="center"/>
          </w:tcPr>
          <w:p w14:paraId="14B72C04" w14:textId="77777777" w:rsidR="008827BD" w:rsidRDefault="008827BD" w:rsidP="008827BD"/>
        </w:tc>
        <w:tc>
          <w:tcPr>
            <w:tcW w:w="9360" w:type="dxa"/>
            <w:gridSpan w:val="9"/>
            <w:shd w:val="clear" w:color="auto" w:fill="auto"/>
          </w:tcPr>
          <w:p w14:paraId="6B1B474A" w14:textId="62DC16C9" w:rsidR="008827BD" w:rsidRDefault="008827BD" w:rsidP="008827BD">
            <w:pPr>
              <w:pStyle w:val="texthang"/>
              <w:numPr>
                <w:ilvl w:val="0"/>
                <w:numId w:val="13"/>
              </w:numPr>
              <w:spacing w:before="240" w:after="240"/>
              <w:ind w:right="40"/>
            </w:pPr>
            <w:r>
              <w:t>If yes, provide information in table 5</w:t>
            </w:r>
          </w:p>
        </w:tc>
      </w:tr>
      <w:tr w:rsidR="008827BD" w14:paraId="60366F53" w14:textId="77777777" w:rsidTr="00397926">
        <w:trPr>
          <w:trHeight w:hRule="exact" w:val="10092"/>
        </w:trPr>
        <w:tc>
          <w:tcPr>
            <w:tcW w:w="1432" w:type="dxa"/>
            <w:vAlign w:val="center"/>
          </w:tcPr>
          <w:p w14:paraId="7A0866C4" w14:textId="77777777" w:rsidR="008827BD" w:rsidRDefault="008827BD" w:rsidP="008827BD"/>
        </w:tc>
        <w:tc>
          <w:tcPr>
            <w:tcW w:w="9360" w:type="dxa"/>
            <w:gridSpan w:val="9"/>
            <w:shd w:val="clear" w:color="auto" w:fill="auto"/>
          </w:tcPr>
          <w:p w14:paraId="286C286E" w14:textId="77777777" w:rsidR="008827BD" w:rsidRPr="00FC4C56" w:rsidRDefault="008827BD" w:rsidP="008827BD">
            <w:pPr>
              <w:pStyle w:val="texthang"/>
              <w:spacing w:before="240" w:after="240"/>
              <w:ind w:left="720" w:right="40" w:firstLine="0"/>
              <w:rPr>
                <w:b/>
                <w:bCs/>
              </w:rPr>
            </w:pPr>
            <w:r w:rsidRPr="00FC4C56">
              <w:rPr>
                <w:b/>
                <w:bCs/>
              </w:rPr>
              <w:t>Table 5</w:t>
            </w:r>
          </w:p>
          <w:tbl>
            <w:tblPr>
              <w:tblW w:w="79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1860"/>
              <w:gridCol w:w="1980"/>
            </w:tblGrid>
            <w:tr w:rsidR="008827BD" w:rsidRPr="00DA00F8" w14:paraId="43A68D06" w14:textId="77777777" w:rsidTr="005057E8">
              <w:trPr>
                <w:trHeight w:val="465"/>
              </w:trPr>
              <w:tc>
                <w:tcPr>
                  <w:tcW w:w="4075" w:type="dxa"/>
                  <w:shd w:val="clear" w:color="auto" w:fill="BFBFBF" w:themeFill="background1" w:themeFillShade="BF"/>
                </w:tcPr>
                <w:p w14:paraId="500A3FDB" w14:textId="77777777" w:rsidR="008827BD" w:rsidRPr="00B300EC" w:rsidRDefault="008827BD" w:rsidP="008827BD">
                  <w:pPr>
                    <w:rPr>
                      <w:b/>
                      <w:bCs/>
                    </w:rPr>
                  </w:pPr>
                  <w:bookmarkStart w:id="11" w:name="_Hlk181195337"/>
                </w:p>
              </w:tc>
              <w:tc>
                <w:tcPr>
                  <w:tcW w:w="1860" w:type="dxa"/>
                  <w:shd w:val="clear" w:color="auto" w:fill="BFBFBF" w:themeFill="background1" w:themeFillShade="BF"/>
                </w:tcPr>
                <w:p w14:paraId="34409119" w14:textId="0A97095D" w:rsidR="008827BD" w:rsidRPr="003541A0" w:rsidRDefault="008827BD" w:rsidP="008827BD">
                  <w:r w:rsidRPr="003541A0">
                    <w:t>F</w:t>
                  </w:r>
                  <w:r>
                    <w:t>or</w:t>
                  </w:r>
                  <w:r w:rsidRPr="003541A0">
                    <w:t xml:space="preserve"> the WTP using the proposed product</w:t>
                  </w:r>
                </w:p>
              </w:tc>
              <w:tc>
                <w:tcPr>
                  <w:tcW w:w="1980" w:type="dxa"/>
                  <w:shd w:val="clear" w:color="auto" w:fill="BFBFBF" w:themeFill="background1" w:themeFillShade="BF"/>
                </w:tcPr>
                <w:p w14:paraId="2C0B2C13" w14:textId="2B18FFD5" w:rsidR="008827BD" w:rsidRPr="003541A0" w:rsidRDefault="008827BD" w:rsidP="008827BD">
                  <w:r w:rsidRPr="003541A0">
                    <w:t>F</w:t>
                  </w:r>
                  <w:r>
                    <w:t>or</w:t>
                  </w:r>
                  <w:r w:rsidRPr="003541A0">
                    <w:t xml:space="preserve"> the WTP where the PWS wants to use the product </w:t>
                  </w:r>
                </w:p>
              </w:tc>
            </w:tr>
            <w:tr w:rsidR="008827BD" w:rsidRPr="00DA00F8" w14:paraId="4BBCD5C4" w14:textId="77777777" w:rsidTr="005057E8">
              <w:trPr>
                <w:trHeight w:val="255"/>
              </w:trPr>
              <w:tc>
                <w:tcPr>
                  <w:tcW w:w="4075" w:type="dxa"/>
                </w:tcPr>
                <w:p w14:paraId="677CFAE4" w14:textId="112AE44A" w:rsidR="008827BD" w:rsidRPr="00B300EC" w:rsidRDefault="008827BD" w:rsidP="008827BD">
                  <w:pPr>
                    <w:spacing w:before="18"/>
                    <w:ind w:left="107"/>
                  </w:pPr>
                  <w:r w:rsidRPr="00B300EC">
                    <w:rPr>
                      <w:rFonts w:eastAsia="Arial"/>
                    </w:rPr>
                    <w:t>WTP Name</w:t>
                  </w:r>
                  <w:r>
                    <w:rPr>
                      <w:rFonts w:eastAsia="Arial"/>
                    </w:rPr>
                    <w:t>,</w:t>
                  </w:r>
                  <w:r w:rsidRPr="00B300EC">
                    <w:rPr>
                      <w:rFonts w:eastAsia="Arial"/>
                    </w:rPr>
                    <w:t xml:space="preserve"> ID and</w:t>
                  </w:r>
                  <w:r>
                    <w:rPr>
                      <w:rFonts w:eastAsia="Arial"/>
                    </w:rPr>
                    <w:t xml:space="preserve"> address</w:t>
                  </w:r>
                </w:p>
              </w:tc>
              <w:tc>
                <w:tcPr>
                  <w:tcW w:w="1860" w:type="dxa"/>
                </w:tcPr>
                <w:p w14:paraId="40B1E341" w14:textId="77777777" w:rsidR="008827BD" w:rsidRPr="00B300EC" w:rsidRDefault="008827BD" w:rsidP="008827BD">
                  <w:pPr>
                    <w:ind w:left="82" w:right="78"/>
                    <w:jc w:val="center"/>
                  </w:pPr>
                  <w:r w:rsidRPr="00B300EC">
                    <w:rPr>
                      <w:rFonts w:eastAsia="Arial"/>
                    </w:rPr>
                    <w:t xml:space="preserve"> </w:t>
                  </w:r>
                </w:p>
              </w:tc>
              <w:tc>
                <w:tcPr>
                  <w:tcW w:w="1980" w:type="dxa"/>
                </w:tcPr>
                <w:p w14:paraId="03681A12" w14:textId="77777777" w:rsidR="008827BD" w:rsidRPr="00B300EC" w:rsidRDefault="008827BD" w:rsidP="008827BD">
                  <w:pPr>
                    <w:ind w:left="82" w:right="78"/>
                    <w:jc w:val="center"/>
                  </w:pPr>
                  <w:r w:rsidRPr="00B300EC">
                    <w:rPr>
                      <w:rFonts w:eastAsia="Arial"/>
                    </w:rPr>
                    <w:t xml:space="preserve"> </w:t>
                  </w:r>
                </w:p>
              </w:tc>
            </w:tr>
            <w:tr w:rsidR="008827BD" w:rsidRPr="00DA00F8" w14:paraId="0C1108E6" w14:textId="77777777" w:rsidTr="005057E8">
              <w:trPr>
                <w:trHeight w:val="255"/>
              </w:trPr>
              <w:tc>
                <w:tcPr>
                  <w:tcW w:w="4075" w:type="dxa"/>
                </w:tcPr>
                <w:p w14:paraId="2661A702" w14:textId="77777777" w:rsidR="008827BD" w:rsidRPr="00B300EC" w:rsidRDefault="008827BD" w:rsidP="008827BD">
                  <w:pPr>
                    <w:spacing w:before="21"/>
                    <w:ind w:left="107"/>
                  </w:pPr>
                  <w:r w:rsidRPr="00B300EC">
                    <w:rPr>
                      <w:rFonts w:eastAsia="Arial"/>
                    </w:rPr>
                    <w:t>Source water type (surface/ground)</w:t>
                  </w:r>
                </w:p>
              </w:tc>
              <w:tc>
                <w:tcPr>
                  <w:tcW w:w="1860" w:type="dxa"/>
                </w:tcPr>
                <w:p w14:paraId="0B50B34C" w14:textId="77777777" w:rsidR="008827BD" w:rsidRPr="00B300EC" w:rsidRDefault="008827BD" w:rsidP="008827BD">
                  <w:pPr>
                    <w:ind w:left="82" w:right="78"/>
                    <w:jc w:val="center"/>
                  </w:pPr>
                  <w:r w:rsidRPr="00B300EC">
                    <w:rPr>
                      <w:rFonts w:eastAsia="Arial"/>
                    </w:rPr>
                    <w:t xml:space="preserve"> </w:t>
                  </w:r>
                </w:p>
              </w:tc>
              <w:tc>
                <w:tcPr>
                  <w:tcW w:w="1980" w:type="dxa"/>
                </w:tcPr>
                <w:p w14:paraId="31FB2D99" w14:textId="77777777" w:rsidR="008827BD" w:rsidRPr="00B300EC" w:rsidRDefault="008827BD" w:rsidP="008827BD">
                  <w:pPr>
                    <w:ind w:left="82" w:right="78"/>
                    <w:jc w:val="center"/>
                  </w:pPr>
                  <w:r w:rsidRPr="00B300EC">
                    <w:rPr>
                      <w:rFonts w:eastAsia="Arial"/>
                    </w:rPr>
                    <w:t xml:space="preserve"> </w:t>
                  </w:r>
                </w:p>
              </w:tc>
            </w:tr>
            <w:tr w:rsidR="008827BD" w:rsidRPr="00DA00F8" w14:paraId="20931128" w14:textId="77777777" w:rsidTr="005057E8">
              <w:trPr>
                <w:trHeight w:val="255"/>
              </w:trPr>
              <w:tc>
                <w:tcPr>
                  <w:tcW w:w="4075" w:type="dxa"/>
                </w:tcPr>
                <w:p w14:paraId="048F0985" w14:textId="77777777" w:rsidR="008827BD" w:rsidRPr="00B300EC" w:rsidRDefault="008827BD" w:rsidP="008827BD">
                  <w:pPr>
                    <w:spacing w:before="21"/>
                    <w:ind w:left="107"/>
                    <w:rPr>
                      <w:rFonts w:eastAsia="Arial"/>
                    </w:rPr>
                  </w:pPr>
                  <w:r w:rsidRPr="00B300EC">
                    <w:rPr>
                      <w:rFonts w:eastAsia="Arial"/>
                    </w:rPr>
                    <w:t>Number of sources</w:t>
                  </w:r>
                </w:p>
              </w:tc>
              <w:tc>
                <w:tcPr>
                  <w:tcW w:w="1860" w:type="dxa"/>
                </w:tcPr>
                <w:p w14:paraId="7E6CDC00" w14:textId="77777777" w:rsidR="008827BD" w:rsidRPr="00B300EC" w:rsidRDefault="008827BD" w:rsidP="008827BD">
                  <w:pPr>
                    <w:ind w:left="82" w:right="78"/>
                    <w:jc w:val="center"/>
                    <w:rPr>
                      <w:rFonts w:eastAsia="Arial"/>
                    </w:rPr>
                  </w:pPr>
                </w:p>
              </w:tc>
              <w:tc>
                <w:tcPr>
                  <w:tcW w:w="1980" w:type="dxa"/>
                </w:tcPr>
                <w:p w14:paraId="3140DE0B" w14:textId="77777777" w:rsidR="008827BD" w:rsidRPr="00B300EC" w:rsidRDefault="008827BD" w:rsidP="008827BD">
                  <w:pPr>
                    <w:ind w:left="82" w:right="78"/>
                    <w:jc w:val="center"/>
                    <w:rPr>
                      <w:rFonts w:eastAsia="Arial"/>
                    </w:rPr>
                  </w:pPr>
                </w:p>
              </w:tc>
            </w:tr>
            <w:tr w:rsidR="008827BD" w:rsidRPr="00DA00F8" w14:paraId="7D071A90" w14:textId="77777777" w:rsidTr="005057E8">
              <w:trPr>
                <w:trHeight w:val="255"/>
              </w:trPr>
              <w:tc>
                <w:tcPr>
                  <w:tcW w:w="4075" w:type="dxa"/>
                </w:tcPr>
                <w:p w14:paraId="4505F81C" w14:textId="77777777" w:rsidR="008827BD" w:rsidRPr="00B300EC" w:rsidRDefault="008827BD" w:rsidP="008827BD">
                  <w:pPr>
                    <w:spacing w:before="18"/>
                    <w:ind w:left="107"/>
                  </w:pPr>
                  <w:r w:rsidRPr="00B300EC">
                    <w:t>Description of the Pretreatment processes and contaminant remove</w:t>
                  </w:r>
                </w:p>
              </w:tc>
              <w:tc>
                <w:tcPr>
                  <w:tcW w:w="1860" w:type="dxa"/>
                </w:tcPr>
                <w:p w14:paraId="110C1614" w14:textId="77777777" w:rsidR="008827BD" w:rsidRPr="00B300EC" w:rsidRDefault="008827BD" w:rsidP="008827BD">
                  <w:pPr>
                    <w:ind w:left="82" w:right="78"/>
                    <w:jc w:val="center"/>
                  </w:pPr>
                </w:p>
              </w:tc>
              <w:tc>
                <w:tcPr>
                  <w:tcW w:w="1980" w:type="dxa"/>
                </w:tcPr>
                <w:p w14:paraId="17B7B0D2" w14:textId="77777777" w:rsidR="008827BD" w:rsidRPr="00B300EC" w:rsidRDefault="008827BD" w:rsidP="008827BD">
                  <w:pPr>
                    <w:ind w:left="82" w:right="78"/>
                    <w:jc w:val="center"/>
                  </w:pPr>
                  <w:r w:rsidRPr="00B300EC">
                    <w:rPr>
                      <w:rFonts w:eastAsia="Arial"/>
                    </w:rPr>
                    <w:t xml:space="preserve"> </w:t>
                  </w:r>
                </w:p>
              </w:tc>
            </w:tr>
            <w:tr w:rsidR="008827BD" w:rsidRPr="00DA00F8" w14:paraId="3C4D3397" w14:textId="77777777" w:rsidTr="005057E8">
              <w:trPr>
                <w:trHeight w:val="255"/>
              </w:trPr>
              <w:tc>
                <w:tcPr>
                  <w:tcW w:w="4075" w:type="dxa"/>
                </w:tcPr>
                <w:p w14:paraId="149301F2" w14:textId="77777777" w:rsidR="008827BD" w:rsidRPr="00B300EC" w:rsidRDefault="008827BD" w:rsidP="008827BD">
                  <w:pPr>
                    <w:spacing w:before="18"/>
                    <w:ind w:left="107"/>
                  </w:pPr>
                  <w:r w:rsidRPr="00B300EC">
                    <w:t xml:space="preserve">GAC Vessel </w:t>
                  </w:r>
                  <w:r>
                    <w:t>Arrangement</w:t>
                  </w:r>
                </w:p>
              </w:tc>
              <w:tc>
                <w:tcPr>
                  <w:tcW w:w="1860" w:type="dxa"/>
                </w:tcPr>
                <w:p w14:paraId="66BE6FA9" w14:textId="77777777" w:rsidR="008827BD" w:rsidRPr="00B300EC" w:rsidRDefault="008827BD" w:rsidP="008827BD">
                  <w:pPr>
                    <w:ind w:left="82" w:right="78"/>
                    <w:jc w:val="center"/>
                  </w:pPr>
                </w:p>
              </w:tc>
              <w:tc>
                <w:tcPr>
                  <w:tcW w:w="1980" w:type="dxa"/>
                </w:tcPr>
                <w:p w14:paraId="32CEA2ED" w14:textId="77777777" w:rsidR="008827BD" w:rsidRPr="00B300EC" w:rsidRDefault="008827BD" w:rsidP="008827BD">
                  <w:pPr>
                    <w:ind w:left="82" w:right="78"/>
                    <w:jc w:val="center"/>
                    <w:rPr>
                      <w:rFonts w:eastAsia="Arial"/>
                    </w:rPr>
                  </w:pPr>
                </w:p>
              </w:tc>
            </w:tr>
            <w:tr w:rsidR="008827BD" w:rsidRPr="00DA00F8" w14:paraId="62729E1A" w14:textId="77777777" w:rsidTr="005057E8">
              <w:trPr>
                <w:trHeight w:val="255"/>
              </w:trPr>
              <w:tc>
                <w:tcPr>
                  <w:tcW w:w="4075" w:type="dxa"/>
                </w:tcPr>
                <w:p w14:paraId="78C10B5B" w14:textId="77777777" w:rsidR="008827BD" w:rsidRPr="00B300EC" w:rsidRDefault="008827BD" w:rsidP="008827BD">
                  <w:pPr>
                    <w:spacing w:before="21"/>
                    <w:ind w:left="107"/>
                  </w:pPr>
                  <w:r w:rsidRPr="00B300EC">
                    <w:rPr>
                      <w:rFonts w:eastAsia="Arial"/>
                    </w:rPr>
                    <w:t xml:space="preserve">Water Treatment </w:t>
                  </w:r>
                  <w:r>
                    <w:rPr>
                      <w:rFonts w:eastAsia="Arial"/>
                    </w:rPr>
                    <w:t xml:space="preserve">Plant Flow </w:t>
                  </w:r>
                  <w:r w:rsidRPr="00B300EC">
                    <w:rPr>
                      <w:rFonts w:eastAsia="Arial"/>
                    </w:rPr>
                    <w:t>Rate</w:t>
                  </w:r>
                  <w:r>
                    <w:rPr>
                      <w:rFonts w:eastAsia="Arial"/>
                    </w:rPr>
                    <w:t xml:space="preserve"> (</w:t>
                  </w:r>
                  <w:r w:rsidRPr="00B300EC">
                    <w:rPr>
                      <w:rFonts w:eastAsia="Arial"/>
                    </w:rPr>
                    <w:t>gpm</w:t>
                  </w:r>
                  <w:r>
                    <w:rPr>
                      <w:rFonts w:eastAsia="Arial"/>
                    </w:rPr>
                    <w:t>)</w:t>
                  </w:r>
                </w:p>
              </w:tc>
              <w:tc>
                <w:tcPr>
                  <w:tcW w:w="1860" w:type="dxa"/>
                </w:tcPr>
                <w:p w14:paraId="20DDAAA8" w14:textId="77777777" w:rsidR="008827BD" w:rsidRPr="00B300EC" w:rsidRDefault="008827BD" w:rsidP="008827BD">
                  <w:pPr>
                    <w:ind w:left="82" w:right="78"/>
                    <w:jc w:val="center"/>
                  </w:pPr>
                  <w:r w:rsidRPr="00B300EC">
                    <w:rPr>
                      <w:rFonts w:eastAsia="Arial"/>
                    </w:rPr>
                    <w:t xml:space="preserve"> </w:t>
                  </w:r>
                </w:p>
              </w:tc>
              <w:tc>
                <w:tcPr>
                  <w:tcW w:w="1980" w:type="dxa"/>
                </w:tcPr>
                <w:p w14:paraId="72E8A799" w14:textId="77777777" w:rsidR="008827BD" w:rsidRPr="00B300EC" w:rsidRDefault="008827BD" w:rsidP="008827BD">
                  <w:pPr>
                    <w:ind w:left="82" w:right="78"/>
                    <w:jc w:val="center"/>
                  </w:pPr>
                  <w:r w:rsidRPr="00B300EC">
                    <w:rPr>
                      <w:rFonts w:eastAsia="Arial"/>
                    </w:rPr>
                    <w:t xml:space="preserve"> </w:t>
                  </w:r>
                </w:p>
              </w:tc>
            </w:tr>
            <w:tr w:rsidR="008827BD" w:rsidRPr="00DA00F8" w14:paraId="4E304566" w14:textId="77777777" w:rsidTr="005057E8">
              <w:trPr>
                <w:trHeight w:val="255"/>
              </w:trPr>
              <w:tc>
                <w:tcPr>
                  <w:tcW w:w="4075" w:type="dxa"/>
                </w:tcPr>
                <w:p w14:paraId="62283FA8" w14:textId="77777777" w:rsidR="008827BD" w:rsidRPr="00B300EC" w:rsidRDefault="008827BD" w:rsidP="008827BD">
                  <w:pPr>
                    <w:spacing w:before="21"/>
                    <w:ind w:left="107"/>
                  </w:pPr>
                  <w:r w:rsidRPr="00B300EC">
                    <w:rPr>
                      <w:rFonts w:eastAsia="Arial"/>
                    </w:rPr>
                    <w:t>GAC Volume</w:t>
                  </w:r>
                  <w:r>
                    <w:rPr>
                      <w:rFonts w:eastAsia="Arial"/>
                    </w:rPr>
                    <w:t xml:space="preserve"> (ft</w:t>
                  </w:r>
                  <w:r w:rsidRPr="003541A0">
                    <w:rPr>
                      <w:rFonts w:eastAsia="Arial"/>
                      <w:vertAlign w:val="superscript"/>
                    </w:rPr>
                    <w:t>3</w:t>
                  </w:r>
                  <w:r>
                    <w:rPr>
                      <w:rFonts w:eastAsia="Arial"/>
                    </w:rPr>
                    <w:t>)</w:t>
                  </w:r>
                </w:p>
              </w:tc>
              <w:tc>
                <w:tcPr>
                  <w:tcW w:w="1860" w:type="dxa"/>
                </w:tcPr>
                <w:p w14:paraId="3D1F05AB" w14:textId="77777777" w:rsidR="008827BD" w:rsidRPr="00B300EC" w:rsidRDefault="008827BD" w:rsidP="008827BD">
                  <w:pPr>
                    <w:ind w:left="82" w:right="78"/>
                    <w:jc w:val="center"/>
                  </w:pPr>
                  <w:r w:rsidRPr="00B300EC">
                    <w:rPr>
                      <w:rFonts w:eastAsia="Arial"/>
                    </w:rPr>
                    <w:t xml:space="preserve"> </w:t>
                  </w:r>
                </w:p>
              </w:tc>
              <w:tc>
                <w:tcPr>
                  <w:tcW w:w="1980" w:type="dxa"/>
                </w:tcPr>
                <w:p w14:paraId="6A2951B4" w14:textId="77777777" w:rsidR="008827BD" w:rsidRPr="00B300EC" w:rsidRDefault="008827BD" w:rsidP="008827BD">
                  <w:pPr>
                    <w:ind w:left="82" w:right="78"/>
                    <w:jc w:val="center"/>
                  </w:pPr>
                  <w:r w:rsidRPr="00B300EC">
                    <w:rPr>
                      <w:rFonts w:eastAsia="Arial"/>
                    </w:rPr>
                    <w:t xml:space="preserve"> </w:t>
                  </w:r>
                </w:p>
              </w:tc>
            </w:tr>
            <w:tr w:rsidR="008827BD" w:rsidRPr="00DA00F8" w14:paraId="55CA8853" w14:textId="77777777" w:rsidTr="005057E8">
              <w:trPr>
                <w:trHeight w:val="255"/>
              </w:trPr>
              <w:tc>
                <w:tcPr>
                  <w:tcW w:w="4075" w:type="dxa"/>
                </w:tcPr>
                <w:p w14:paraId="2CE3402F" w14:textId="77777777" w:rsidR="008827BD" w:rsidRPr="00B300EC" w:rsidRDefault="008827BD" w:rsidP="008827BD">
                  <w:pPr>
                    <w:spacing w:before="21"/>
                    <w:ind w:left="107"/>
                    <w:rPr>
                      <w:rFonts w:eastAsia="Arial"/>
                    </w:rPr>
                  </w:pPr>
                  <w:r w:rsidRPr="00B300EC">
                    <w:t>GAC filter Surface loading rate</w:t>
                  </w:r>
                  <w:r>
                    <w:t xml:space="preserve"> (</w:t>
                  </w:r>
                  <w:r w:rsidRPr="00B300EC">
                    <w:t>g</w:t>
                  </w:r>
                  <w:r>
                    <w:t>pm</w:t>
                  </w:r>
                  <w:r w:rsidRPr="00B300EC">
                    <w:t>/ft</w:t>
                  </w:r>
                  <w:r w:rsidRPr="00B300EC">
                    <w:rPr>
                      <w:vertAlign w:val="superscript"/>
                    </w:rPr>
                    <w:t>2</w:t>
                  </w:r>
                  <w:r>
                    <w:t>)</w:t>
                  </w:r>
                </w:p>
              </w:tc>
              <w:tc>
                <w:tcPr>
                  <w:tcW w:w="1860" w:type="dxa"/>
                </w:tcPr>
                <w:p w14:paraId="252214A8" w14:textId="77777777" w:rsidR="008827BD" w:rsidRPr="00B300EC" w:rsidRDefault="008827BD" w:rsidP="008827BD">
                  <w:pPr>
                    <w:ind w:left="82" w:right="78"/>
                    <w:jc w:val="center"/>
                    <w:rPr>
                      <w:rFonts w:eastAsia="Arial"/>
                    </w:rPr>
                  </w:pPr>
                </w:p>
              </w:tc>
              <w:tc>
                <w:tcPr>
                  <w:tcW w:w="1980" w:type="dxa"/>
                </w:tcPr>
                <w:p w14:paraId="277F32BF" w14:textId="77777777" w:rsidR="008827BD" w:rsidRPr="00B300EC" w:rsidRDefault="008827BD" w:rsidP="008827BD">
                  <w:pPr>
                    <w:ind w:left="82" w:right="78"/>
                    <w:jc w:val="center"/>
                    <w:rPr>
                      <w:rFonts w:eastAsia="Arial"/>
                    </w:rPr>
                  </w:pPr>
                </w:p>
              </w:tc>
            </w:tr>
            <w:tr w:rsidR="008827BD" w:rsidRPr="00DA00F8" w14:paraId="5B21E194" w14:textId="77777777" w:rsidTr="005057E8">
              <w:trPr>
                <w:trHeight w:val="255"/>
              </w:trPr>
              <w:tc>
                <w:tcPr>
                  <w:tcW w:w="4075" w:type="dxa"/>
                </w:tcPr>
                <w:p w14:paraId="55DCC82B" w14:textId="77777777" w:rsidR="008827BD" w:rsidRPr="00B300EC" w:rsidRDefault="008827BD" w:rsidP="008827BD">
                  <w:pPr>
                    <w:spacing w:before="21"/>
                    <w:ind w:left="107"/>
                    <w:rPr>
                      <w:rFonts w:eastAsia="Arial"/>
                    </w:rPr>
                  </w:pPr>
                  <w:r w:rsidRPr="00B300EC">
                    <w:rPr>
                      <w:rFonts w:eastAsia="Arial"/>
                    </w:rPr>
                    <w:t>EBCT</w:t>
                  </w:r>
                  <w:r>
                    <w:rPr>
                      <w:rFonts w:eastAsia="Arial"/>
                    </w:rPr>
                    <w:t xml:space="preserve"> </w:t>
                  </w:r>
                  <w:r w:rsidRPr="00B300EC">
                    <w:rPr>
                      <w:rFonts w:eastAsia="Arial"/>
                    </w:rPr>
                    <w:t>(Actual for Column)</w:t>
                  </w:r>
                  <w:r>
                    <w:rPr>
                      <w:rFonts w:eastAsia="Arial"/>
                    </w:rPr>
                    <w:t xml:space="preserve"> (min)</w:t>
                  </w:r>
                </w:p>
              </w:tc>
              <w:tc>
                <w:tcPr>
                  <w:tcW w:w="1860" w:type="dxa"/>
                </w:tcPr>
                <w:p w14:paraId="11F808AB" w14:textId="77777777" w:rsidR="008827BD" w:rsidRPr="00B300EC" w:rsidRDefault="008827BD" w:rsidP="008827BD">
                  <w:pPr>
                    <w:ind w:left="82" w:right="78"/>
                    <w:jc w:val="center"/>
                    <w:rPr>
                      <w:rFonts w:eastAsia="Arial"/>
                    </w:rPr>
                  </w:pPr>
                </w:p>
              </w:tc>
              <w:tc>
                <w:tcPr>
                  <w:tcW w:w="1980" w:type="dxa"/>
                </w:tcPr>
                <w:p w14:paraId="737142F0" w14:textId="77777777" w:rsidR="008827BD" w:rsidRPr="00B300EC" w:rsidRDefault="008827BD" w:rsidP="008827BD">
                  <w:pPr>
                    <w:ind w:left="82" w:right="78"/>
                    <w:jc w:val="center"/>
                    <w:rPr>
                      <w:rFonts w:eastAsia="Arial"/>
                    </w:rPr>
                  </w:pPr>
                </w:p>
              </w:tc>
            </w:tr>
            <w:tr w:rsidR="008827BD" w:rsidRPr="00DA00F8" w14:paraId="77181A7A" w14:textId="77777777" w:rsidTr="005057E8">
              <w:trPr>
                <w:trHeight w:val="255"/>
              </w:trPr>
              <w:tc>
                <w:tcPr>
                  <w:tcW w:w="4075" w:type="dxa"/>
                </w:tcPr>
                <w:p w14:paraId="3DD7D64A" w14:textId="77777777" w:rsidR="008827BD" w:rsidRPr="00B300EC" w:rsidRDefault="008827BD" w:rsidP="008827BD">
                  <w:pPr>
                    <w:ind w:left="107"/>
                    <w:rPr>
                      <w:rFonts w:eastAsia="Arial"/>
                    </w:rPr>
                  </w:pPr>
                  <w:r w:rsidRPr="00B300EC">
                    <w:rPr>
                      <w:rFonts w:eastAsia="Arial"/>
                    </w:rPr>
                    <w:t>Gallons Water Fed to</w:t>
                  </w:r>
                  <w:r>
                    <w:rPr>
                      <w:rFonts w:eastAsia="Arial"/>
                    </w:rPr>
                    <w:t xml:space="preserve"> </w:t>
                  </w:r>
                  <w:r w:rsidRPr="00B300EC">
                    <w:rPr>
                      <w:rFonts w:eastAsia="Arial"/>
                    </w:rPr>
                    <w:t>Breakthrough</w:t>
                  </w:r>
                  <w:r>
                    <w:rPr>
                      <w:rFonts w:eastAsia="Arial"/>
                    </w:rPr>
                    <w:t xml:space="preserve"> (gal)</w:t>
                  </w:r>
                </w:p>
              </w:tc>
              <w:tc>
                <w:tcPr>
                  <w:tcW w:w="1860" w:type="dxa"/>
                </w:tcPr>
                <w:p w14:paraId="1C44A176" w14:textId="77777777" w:rsidR="008827BD" w:rsidRPr="00B300EC" w:rsidRDefault="008827BD" w:rsidP="008827BD">
                  <w:pPr>
                    <w:ind w:left="82" w:right="78"/>
                    <w:jc w:val="center"/>
                    <w:rPr>
                      <w:rFonts w:eastAsia="Arial"/>
                    </w:rPr>
                  </w:pPr>
                </w:p>
              </w:tc>
              <w:tc>
                <w:tcPr>
                  <w:tcW w:w="1980" w:type="dxa"/>
                </w:tcPr>
                <w:p w14:paraId="0FF2F7C6" w14:textId="77777777" w:rsidR="008827BD" w:rsidRPr="00B300EC" w:rsidRDefault="008827BD" w:rsidP="008827BD">
                  <w:pPr>
                    <w:ind w:left="82" w:right="78"/>
                    <w:jc w:val="center"/>
                    <w:rPr>
                      <w:rFonts w:eastAsia="Arial"/>
                    </w:rPr>
                  </w:pPr>
                </w:p>
              </w:tc>
            </w:tr>
            <w:tr w:rsidR="008827BD" w:rsidRPr="00DA00F8" w14:paraId="438BD6BC" w14:textId="77777777" w:rsidTr="005057E8">
              <w:trPr>
                <w:trHeight w:val="255"/>
              </w:trPr>
              <w:tc>
                <w:tcPr>
                  <w:tcW w:w="4075" w:type="dxa"/>
                </w:tcPr>
                <w:p w14:paraId="72BCB952" w14:textId="77777777" w:rsidR="008827BD" w:rsidRPr="00B300EC" w:rsidRDefault="008827BD" w:rsidP="008827BD">
                  <w:pPr>
                    <w:spacing w:before="21"/>
                    <w:ind w:left="107"/>
                    <w:rPr>
                      <w:rFonts w:eastAsia="Arial"/>
                    </w:rPr>
                  </w:pPr>
                  <w:r w:rsidRPr="00B300EC">
                    <w:rPr>
                      <w:rFonts w:eastAsia="Arial"/>
                    </w:rPr>
                    <w:t>Breakthrough Time</w:t>
                  </w:r>
                  <w:r>
                    <w:rPr>
                      <w:rFonts w:eastAsia="Arial"/>
                    </w:rPr>
                    <w:t xml:space="preserve"> (</w:t>
                  </w:r>
                  <w:r w:rsidRPr="00B300EC">
                    <w:rPr>
                      <w:rFonts w:eastAsia="Arial"/>
                    </w:rPr>
                    <w:t>hours</w:t>
                  </w:r>
                  <w:r>
                    <w:rPr>
                      <w:rFonts w:eastAsia="Arial"/>
                    </w:rPr>
                    <w:t>)</w:t>
                  </w:r>
                </w:p>
              </w:tc>
              <w:tc>
                <w:tcPr>
                  <w:tcW w:w="1860" w:type="dxa"/>
                </w:tcPr>
                <w:p w14:paraId="4D1E7A7F" w14:textId="77777777" w:rsidR="008827BD" w:rsidRPr="00B300EC" w:rsidRDefault="008827BD" w:rsidP="008827BD">
                  <w:pPr>
                    <w:ind w:left="82" w:right="78"/>
                    <w:jc w:val="center"/>
                    <w:rPr>
                      <w:rFonts w:eastAsia="Arial"/>
                    </w:rPr>
                  </w:pPr>
                </w:p>
              </w:tc>
              <w:tc>
                <w:tcPr>
                  <w:tcW w:w="1980" w:type="dxa"/>
                </w:tcPr>
                <w:p w14:paraId="254E2FC8" w14:textId="77777777" w:rsidR="008827BD" w:rsidRPr="00B300EC" w:rsidRDefault="008827BD" w:rsidP="008827BD">
                  <w:pPr>
                    <w:ind w:left="82" w:right="78"/>
                    <w:jc w:val="center"/>
                    <w:rPr>
                      <w:rFonts w:eastAsia="Arial"/>
                    </w:rPr>
                  </w:pPr>
                </w:p>
              </w:tc>
            </w:tr>
            <w:tr w:rsidR="008827BD" w:rsidRPr="00DA00F8" w14:paraId="4C7B08C4" w14:textId="77777777" w:rsidTr="005057E8">
              <w:trPr>
                <w:trHeight w:val="255"/>
              </w:trPr>
              <w:tc>
                <w:tcPr>
                  <w:tcW w:w="4075" w:type="dxa"/>
                </w:tcPr>
                <w:p w14:paraId="66B9C449" w14:textId="77777777" w:rsidR="008827BD" w:rsidRPr="00B300EC" w:rsidRDefault="008827BD" w:rsidP="008827BD">
                  <w:pPr>
                    <w:ind w:left="107"/>
                    <w:rPr>
                      <w:rFonts w:eastAsia="Arial"/>
                    </w:rPr>
                  </w:pPr>
                  <w:r w:rsidRPr="00B300EC">
                    <w:rPr>
                      <w:rFonts w:eastAsia="Arial"/>
                    </w:rPr>
                    <w:t>Treated Bed Volumes</w:t>
                  </w:r>
                </w:p>
              </w:tc>
              <w:tc>
                <w:tcPr>
                  <w:tcW w:w="1860" w:type="dxa"/>
                </w:tcPr>
                <w:p w14:paraId="7FAC0420" w14:textId="77777777" w:rsidR="008827BD" w:rsidRPr="00B300EC" w:rsidRDefault="008827BD" w:rsidP="008827BD">
                  <w:pPr>
                    <w:ind w:left="82" w:right="78"/>
                    <w:jc w:val="center"/>
                    <w:rPr>
                      <w:rFonts w:eastAsia="Arial"/>
                    </w:rPr>
                  </w:pPr>
                </w:p>
              </w:tc>
              <w:tc>
                <w:tcPr>
                  <w:tcW w:w="1980" w:type="dxa"/>
                </w:tcPr>
                <w:p w14:paraId="05273724" w14:textId="77777777" w:rsidR="008827BD" w:rsidRPr="00B300EC" w:rsidRDefault="008827BD" w:rsidP="008827BD">
                  <w:pPr>
                    <w:ind w:left="82" w:right="78"/>
                    <w:jc w:val="center"/>
                    <w:rPr>
                      <w:rFonts w:eastAsia="Arial"/>
                    </w:rPr>
                  </w:pPr>
                </w:p>
              </w:tc>
            </w:tr>
            <w:tr w:rsidR="008827BD" w:rsidRPr="00DA00F8" w14:paraId="153D2D1D" w14:textId="77777777" w:rsidTr="007014F7">
              <w:trPr>
                <w:trHeight w:val="255"/>
              </w:trPr>
              <w:tc>
                <w:tcPr>
                  <w:tcW w:w="7915" w:type="dxa"/>
                  <w:gridSpan w:val="3"/>
                  <w:vAlign w:val="center"/>
                </w:tcPr>
                <w:p w14:paraId="270C12E2" w14:textId="77777777" w:rsidR="008827BD" w:rsidRPr="003541A0" w:rsidRDefault="008827BD" w:rsidP="008827BD">
                  <w:pPr>
                    <w:spacing w:before="23"/>
                    <w:ind w:right="99"/>
                    <w:jc w:val="center"/>
                    <w:rPr>
                      <w:rFonts w:eastAsia="Arial"/>
                      <w:i/>
                      <w:iCs/>
                    </w:rPr>
                  </w:pPr>
                  <w:r w:rsidRPr="003541A0">
                    <w:rPr>
                      <w:rFonts w:eastAsia="Arial"/>
                      <w:i/>
                      <w:iCs/>
                    </w:rPr>
                    <w:t>Water quality parameters just before going to the GAC filter</w:t>
                  </w:r>
                </w:p>
              </w:tc>
            </w:tr>
            <w:tr w:rsidR="008827BD" w:rsidRPr="00DA00F8" w14:paraId="38D53ADF" w14:textId="77777777" w:rsidTr="005057E8">
              <w:trPr>
                <w:trHeight w:val="255"/>
              </w:trPr>
              <w:tc>
                <w:tcPr>
                  <w:tcW w:w="4075" w:type="dxa"/>
                </w:tcPr>
                <w:p w14:paraId="66F8702C" w14:textId="77777777" w:rsidR="008827BD" w:rsidRPr="00B300EC" w:rsidRDefault="008827BD" w:rsidP="008827BD">
                  <w:pPr>
                    <w:ind w:left="107"/>
                    <w:rPr>
                      <w:rFonts w:eastAsia="Arial"/>
                    </w:rPr>
                  </w:pPr>
                  <w:r w:rsidRPr="00B300EC">
                    <w:rPr>
                      <w:rFonts w:eastAsia="Arial"/>
                    </w:rPr>
                    <w:t xml:space="preserve">Water Temperature, </w:t>
                  </w:r>
                  <w:r>
                    <w:rPr>
                      <w:rFonts w:ascii="Segoe UI Emoji" w:eastAsia="Arial" w:hAnsi="Segoe UI Emoji"/>
                    </w:rPr>
                    <w:t>º</w:t>
                  </w:r>
                  <w:r w:rsidRPr="00B300EC">
                    <w:rPr>
                      <w:rFonts w:eastAsia="Arial"/>
                    </w:rPr>
                    <w:t xml:space="preserve">C (+/- 1 </w:t>
                  </w:r>
                  <w:r>
                    <w:rPr>
                      <w:rFonts w:ascii="Segoe UI Emoji" w:eastAsia="Arial" w:hAnsi="Segoe UI Emoji"/>
                    </w:rPr>
                    <w:t>º</w:t>
                  </w:r>
                  <w:r w:rsidRPr="00B300EC">
                    <w:rPr>
                      <w:rFonts w:eastAsia="Arial"/>
                    </w:rPr>
                    <w:t>C)</w:t>
                  </w:r>
                </w:p>
              </w:tc>
              <w:tc>
                <w:tcPr>
                  <w:tcW w:w="1860" w:type="dxa"/>
                </w:tcPr>
                <w:p w14:paraId="63F4427E" w14:textId="77777777" w:rsidR="008827BD" w:rsidRPr="00B300EC" w:rsidRDefault="008827BD" w:rsidP="008827BD">
                  <w:pPr>
                    <w:ind w:left="82" w:right="78"/>
                    <w:jc w:val="center"/>
                    <w:rPr>
                      <w:rFonts w:eastAsia="Arial"/>
                    </w:rPr>
                  </w:pPr>
                </w:p>
              </w:tc>
              <w:tc>
                <w:tcPr>
                  <w:tcW w:w="1980" w:type="dxa"/>
                </w:tcPr>
                <w:p w14:paraId="2CA7B4F1" w14:textId="77777777" w:rsidR="008827BD" w:rsidRPr="00B300EC" w:rsidRDefault="008827BD" w:rsidP="008827BD">
                  <w:pPr>
                    <w:ind w:left="82" w:right="78"/>
                    <w:jc w:val="center"/>
                    <w:rPr>
                      <w:rFonts w:eastAsia="Arial"/>
                    </w:rPr>
                  </w:pPr>
                </w:p>
              </w:tc>
            </w:tr>
            <w:tr w:rsidR="008827BD" w:rsidRPr="00DA00F8" w14:paraId="201C0932" w14:textId="77777777" w:rsidTr="005057E8">
              <w:trPr>
                <w:trHeight w:val="255"/>
              </w:trPr>
              <w:tc>
                <w:tcPr>
                  <w:tcW w:w="4075" w:type="dxa"/>
                </w:tcPr>
                <w:p w14:paraId="67405520" w14:textId="77777777" w:rsidR="008827BD" w:rsidRPr="00B300EC" w:rsidRDefault="008827BD" w:rsidP="008827BD">
                  <w:pPr>
                    <w:ind w:left="107"/>
                    <w:rPr>
                      <w:rFonts w:eastAsia="Arial"/>
                    </w:rPr>
                  </w:pPr>
                  <w:r w:rsidRPr="00B300EC">
                    <w:rPr>
                      <w:rFonts w:eastAsia="Arial"/>
                    </w:rPr>
                    <w:t xml:space="preserve">pH </w:t>
                  </w:r>
                </w:p>
              </w:tc>
              <w:tc>
                <w:tcPr>
                  <w:tcW w:w="1860" w:type="dxa"/>
                </w:tcPr>
                <w:p w14:paraId="2A0E9DD8" w14:textId="77777777" w:rsidR="008827BD" w:rsidRPr="00B300EC" w:rsidRDefault="008827BD" w:rsidP="008827BD">
                  <w:pPr>
                    <w:ind w:left="82" w:right="78"/>
                    <w:jc w:val="center"/>
                    <w:rPr>
                      <w:rFonts w:eastAsia="Arial"/>
                    </w:rPr>
                  </w:pPr>
                </w:p>
              </w:tc>
              <w:tc>
                <w:tcPr>
                  <w:tcW w:w="1980" w:type="dxa"/>
                </w:tcPr>
                <w:p w14:paraId="0DCA2C8E" w14:textId="77777777" w:rsidR="008827BD" w:rsidRPr="00B300EC" w:rsidRDefault="008827BD" w:rsidP="008827BD">
                  <w:pPr>
                    <w:ind w:left="82" w:right="78"/>
                    <w:jc w:val="center"/>
                    <w:rPr>
                      <w:rFonts w:eastAsia="Arial"/>
                    </w:rPr>
                  </w:pPr>
                </w:p>
              </w:tc>
            </w:tr>
            <w:tr w:rsidR="008827BD" w:rsidRPr="00DA00F8" w14:paraId="459EE9EE" w14:textId="77777777" w:rsidTr="005057E8">
              <w:trPr>
                <w:trHeight w:val="255"/>
              </w:trPr>
              <w:tc>
                <w:tcPr>
                  <w:tcW w:w="4075" w:type="dxa"/>
                </w:tcPr>
                <w:p w14:paraId="6E99932F" w14:textId="77777777" w:rsidR="008827BD" w:rsidRPr="00B300EC" w:rsidRDefault="008827BD" w:rsidP="008827BD">
                  <w:pPr>
                    <w:spacing w:before="18"/>
                    <w:ind w:left="107"/>
                  </w:pPr>
                  <w:r w:rsidRPr="00B300EC">
                    <w:rPr>
                      <w:rStyle w:val="normaltextrun"/>
                      <w:rFonts w:eastAsiaTheme="majorEastAsia"/>
                    </w:rPr>
                    <w:t>I</w:t>
                  </w:r>
                  <w:r w:rsidRPr="003541A0">
                    <w:rPr>
                      <w:rStyle w:val="normaltextrun"/>
                    </w:rPr>
                    <w:t>ron (mg/L) </w:t>
                  </w:r>
                  <w:r w:rsidRPr="003541A0">
                    <w:rPr>
                      <w:rStyle w:val="eop"/>
                      <w:b/>
                      <w:bCs/>
                    </w:rPr>
                    <w:t> </w:t>
                  </w:r>
                </w:p>
              </w:tc>
              <w:tc>
                <w:tcPr>
                  <w:tcW w:w="1860" w:type="dxa"/>
                </w:tcPr>
                <w:p w14:paraId="14B071FB" w14:textId="77777777" w:rsidR="008827BD" w:rsidRPr="00B300EC" w:rsidRDefault="008827BD" w:rsidP="008827BD">
                  <w:pPr>
                    <w:ind w:left="82" w:right="78"/>
                    <w:jc w:val="center"/>
                  </w:pPr>
                  <w:r w:rsidRPr="00B300EC">
                    <w:rPr>
                      <w:rFonts w:eastAsia="Arial"/>
                    </w:rPr>
                    <w:t xml:space="preserve"> </w:t>
                  </w:r>
                </w:p>
              </w:tc>
              <w:tc>
                <w:tcPr>
                  <w:tcW w:w="1980" w:type="dxa"/>
                </w:tcPr>
                <w:p w14:paraId="5011600E" w14:textId="77777777" w:rsidR="008827BD" w:rsidRPr="00B300EC" w:rsidRDefault="008827BD" w:rsidP="008827BD">
                  <w:pPr>
                    <w:ind w:left="82" w:right="78"/>
                    <w:jc w:val="center"/>
                  </w:pPr>
                  <w:r w:rsidRPr="00B300EC">
                    <w:rPr>
                      <w:rFonts w:eastAsia="Arial"/>
                    </w:rPr>
                    <w:t xml:space="preserve"> </w:t>
                  </w:r>
                </w:p>
              </w:tc>
            </w:tr>
            <w:tr w:rsidR="008827BD" w:rsidRPr="00DA00F8" w14:paraId="5CDE238B" w14:textId="77777777" w:rsidTr="005057E8">
              <w:trPr>
                <w:trHeight w:val="255"/>
              </w:trPr>
              <w:tc>
                <w:tcPr>
                  <w:tcW w:w="4075" w:type="dxa"/>
                </w:tcPr>
                <w:p w14:paraId="7C811810" w14:textId="77777777" w:rsidR="008827BD" w:rsidRPr="00B300EC" w:rsidRDefault="008827BD" w:rsidP="008827BD">
                  <w:pPr>
                    <w:spacing w:before="21"/>
                    <w:ind w:left="107"/>
                  </w:pPr>
                  <w:r w:rsidRPr="00B300EC">
                    <w:rPr>
                      <w:rStyle w:val="normaltextrun"/>
                      <w:rFonts w:eastAsiaTheme="majorEastAsia"/>
                    </w:rPr>
                    <w:t>M</w:t>
                  </w:r>
                  <w:r w:rsidRPr="003541A0">
                    <w:rPr>
                      <w:rStyle w:val="normaltextrun"/>
                    </w:rPr>
                    <w:t>anganese (mg/L)</w:t>
                  </w:r>
                  <w:r w:rsidRPr="003541A0">
                    <w:rPr>
                      <w:rStyle w:val="eop"/>
                      <w:b/>
                      <w:bCs/>
                    </w:rPr>
                    <w:t> </w:t>
                  </w:r>
                </w:p>
              </w:tc>
              <w:tc>
                <w:tcPr>
                  <w:tcW w:w="1860" w:type="dxa"/>
                </w:tcPr>
                <w:p w14:paraId="7F851E63" w14:textId="77777777" w:rsidR="008827BD" w:rsidRPr="00B300EC" w:rsidRDefault="008827BD" w:rsidP="008827BD">
                  <w:pPr>
                    <w:ind w:left="82" w:right="78"/>
                    <w:jc w:val="center"/>
                  </w:pPr>
                  <w:r w:rsidRPr="00B300EC">
                    <w:rPr>
                      <w:rFonts w:eastAsia="Arial"/>
                    </w:rPr>
                    <w:t xml:space="preserve"> </w:t>
                  </w:r>
                </w:p>
              </w:tc>
              <w:tc>
                <w:tcPr>
                  <w:tcW w:w="1980" w:type="dxa"/>
                </w:tcPr>
                <w:p w14:paraId="30EBB07B" w14:textId="77777777" w:rsidR="008827BD" w:rsidRPr="00B300EC" w:rsidRDefault="008827BD" w:rsidP="008827BD">
                  <w:pPr>
                    <w:ind w:left="82" w:right="78"/>
                    <w:jc w:val="center"/>
                  </w:pPr>
                  <w:r w:rsidRPr="00B300EC">
                    <w:rPr>
                      <w:rFonts w:eastAsia="Arial"/>
                    </w:rPr>
                    <w:t xml:space="preserve"> </w:t>
                  </w:r>
                </w:p>
              </w:tc>
            </w:tr>
            <w:tr w:rsidR="008827BD" w:rsidRPr="00DA00F8" w14:paraId="7E52CEC6" w14:textId="77777777" w:rsidTr="005057E8">
              <w:trPr>
                <w:trHeight w:val="255"/>
              </w:trPr>
              <w:tc>
                <w:tcPr>
                  <w:tcW w:w="4075" w:type="dxa"/>
                </w:tcPr>
                <w:p w14:paraId="51066290" w14:textId="77777777" w:rsidR="008827BD" w:rsidRPr="00B300EC" w:rsidRDefault="008827BD" w:rsidP="008827BD">
                  <w:pPr>
                    <w:spacing w:before="18"/>
                    <w:ind w:left="107"/>
                  </w:pPr>
                  <w:r w:rsidRPr="003541A0">
                    <w:rPr>
                      <w:rStyle w:val="normaltextrun"/>
                    </w:rPr>
                    <w:t>Turbidity (NTU) </w:t>
                  </w:r>
                  <w:r w:rsidRPr="003541A0">
                    <w:rPr>
                      <w:rStyle w:val="eop"/>
                      <w:b/>
                      <w:bCs/>
                    </w:rPr>
                    <w:t> </w:t>
                  </w:r>
                </w:p>
              </w:tc>
              <w:tc>
                <w:tcPr>
                  <w:tcW w:w="1860" w:type="dxa"/>
                </w:tcPr>
                <w:p w14:paraId="7D000AB2" w14:textId="77777777" w:rsidR="008827BD" w:rsidRPr="00B300EC" w:rsidRDefault="008827BD" w:rsidP="008827BD">
                  <w:pPr>
                    <w:ind w:left="82" w:right="78"/>
                    <w:jc w:val="center"/>
                  </w:pPr>
                  <w:r w:rsidRPr="00B300EC">
                    <w:rPr>
                      <w:rFonts w:eastAsia="Arial"/>
                    </w:rPr>
                    <w:t xml:space="preserve"> </w:t>
                  </w:r>
                </w:p>
              </w:tc>
              <w:tc>
                <w:tcPr>
                  <w:tcW w:w="1980" w:type="dxa"/>
                </w:tcPr>
                <w:p w14:paraId="05A74D72" w14:textId="77777777" w:rsidR="008827BD" w:rsidRPr="00B300EC" w:rsidRDefault="008827BD" w:rsidP="008827BD">
                  <w:pPr>
                    <w:ind w:left="82" w:right="78"/>
                    <w:jc w:val="center"/>
                  </w:pPr>
                  <w:r w:rsidRPr="00B300EC">
                    <w:rPr>
                      <w:rFonts w:eastAsia="Arial"/>
                    </w:rPr>
                    <w:t xml:space="preserve"> </w:t>
                  </w:r>
                </w:p>
              </w:tc>
            </w:tr>
            <w:tr w:rsidR="008827BD" w:rsidRPr="00DA00F8" w14:paraId="6D04DD16" w14:textId="77777777" w:rsidTr="005057E8">
              <w:trPr>
                <w:trHeight w:val="255"/>
              </w:trPr>
              <w:tc>
                <w:tcPr>
                  <w:tcW w:w="4075" w:type="dxa"/>
                </w:tcPr>
                <w:p w14:paraId="49D38341" w14:textId="77777777" w:rsidR="008827BD" w:rsidRPr="00B300EC" w:rsidRDefault="008827BD" w:rsidP="008827BD">
                  <w:pPr>
                    <w:spacing w:before="18"/>
                    <w:ind w:left="107"/>
                    <w:rPr>
                      <w:rFonts w:eastAsia="Arial"/>
                    </w:rPr>
                  </w:pPr>
                  <w:r w:rsidRPr="003541A0">
                    <w:rPr>
                      <w:rStyle w:val="normaltextrun"/>
                    </w:rPr>
                    <w:t>Color (color units)</w:t>
                  </w:r>
                  <w:r w:rsidRPr="003541A0">
                    <w:rPr>
                      <w:rStyle w:val="eop"/>
                      <w:b/>
                      <w:bCs/>
                    </w:rPr>
                    <w:t> </w:t>
                  </w:r>
                </w:p>
              </w:tc>
              <w:tc>
                <w:tcPr>
                  <w:tcW w:w="1860" w:type="dxa"/>
                </w:tcPr>
                <w:p w14:paraId="525F423C" w14:textId="77777777" w:rsidR="008827BD" w:rsidRPr="00B300EC" w:rsidRDefault="008827BD" w:rsidP="008827BD">
                  <w:pPr>
                    <w:ind w:left="82" w:right="78"/>
                    <w:jc w:val="center"/>
                    <w:rPr>
                      <w:rFonts w:eastAsia="Arial"/>
                    </w:rPr>
                  </w:pPr>
                </w:p>
              </w:tc>
              <w:tc>
                <w:tcPr>
                  <w:tcW w:w="1980" w:type="dxa"/>
                </w:tcPr>
                <w:p w14:paraId="2B7CC7AC" w14:textId="77777777" w:rsidR="008827BD" w:rsidRPr="00B300EC" w:rsidRDefault="008827BD" w:rsidP="008827BD">
                  <w:pPr>
                    <w:ind w:left="82" w:right="78"/>
                    <w:jc w:val="center"/>
                    <w:rPr>
                      <w:rFonts w:eastAsia="Arial"/>
                    </w:rPr>
                  </w:pPr>
                </w:p>
              </w:tc>
            </w:tr>
            <w:tr w:rsidR="008827BD" w:rsidRPr="00DA00F8" w14:paraId="0C89DA39" w14:textId="77777777" w:rsidTr="005057E8">
              <w:trPr>
                <w:trHeight w:val="255"/>
              </w:trPr>
              <w:tc>
                <w:tcPr>
                  <w:tcW w:w="4075" w:type="dxa"/>
                </w:tcPr>
                <w:p w14:paraId="6EA27965" w14:textId="77777777" w:rsidR="008827BD" w:rsidRPr="00B300EC" w:rsidRDefault="008827BD" w:rsidP="008827BD">
                  <w:pPr>
                    <w:spacing w:before="18"/>
                    <w:ind w:left="107"/>
                  </w:pPr>
                  <w:r w:rsidRPr="003541A0">
                    <w:rPr>
                      <w:rStyle w:val="normaltextrun"/>
                    </w:rPr>
                    <w:t>Total Hardness (mg/L as CaCO</w:t>
                  </w:r>
                  <w:r w:rsidRPr="003541A0">
                    <w:rPr>
                      <w:rStyle w:val="normaltextrun"/>
                      <w:vertAlign w:val="subscript"/>
                    </w:rPr>
                    <w:t>3</w:t>
                  </w:r>
                  <w:r w:rsidRPr="003541A0">
                    <w:rPr>
                      <w:rStyle w:val="normaltextrun"/>
                    </w:rPr>
                    <w:t>)</w:t>
                  </w:r>
                  <w:r w:rsidRPr="003541A0">
                    <w:rPr>
                      <w:rStyle w:val="eop"/>
                      <w:b/>
                      <w:bCs/>
                    </w:rPr>
                    <w:t> </w:t>
                  </w:r>
                </w:p>
              </w:tc>
              <w:tc>
                <w:tcPr>
                  <w:tcW w:w="1860" w:type="dxa"/>
                </w:tcPr>
                <w:p w14:paraId="6A1800D0" w14:textId="77777777" w:rsidR="008827BD" w:rsidRPr="00B300EC" w:rsidRDefault="008827BD" w:rsidP="008827BD">
                  <w:pPr>
                    <w:ind w:left="82" w:right="78"/>
                    <w:jc w:val="center"/>
                  </w:pPr>
                  <w:r w:rsidRPr="00B300EC">
                    <w:rPr>
                      <w:rFonts w:eastAsia="Arial"/>
                    </w:rPr>
                    <w:t xml:space="preserve"> </w:t>
                  </w:r>
                </w:p>
              </w:tc>
              <w:tc>
                <w:tcPr>
                  <w:tcW w:w="1980" w:type="dxa"/>
                </w:tcPr>
                <w:p w14:paraId="35E425C5" w14:textId="77777777" w:rsidR="008827BD" w:rsidRPr="00B300EC" w:rsidRDefault="008827BD" w:rsidP="008827BD">
                  <w:pPr>
                    <w:ind w:left="82" w:right="78"/>
                    <w:jc w:val="center"/>
                  </w:pPr>
                  <w:r w:rsidRPr="00B300EC">
                    <w:rPr>
                      <w:rFonts w:eastAsia="Arial"/>
                    </w:rPr>
                    <w:t xml:space="preserve"> </w:t>
                  </w:r>
                </w:p>
              </w:tc>
            </w:tr>
            <w:tr w:rsidR="008827BD" w:rsidRPr="00DA00F8" w14:paraId="34FF80F2" w14:textId="77777777" w:rsidTr="005057E8">
              <w:trPr>
                <w:trHeight w:val="255"/>
              </w:trPr>
              <w:tc>
                <w:tcPr>
                  <w:tcW w:w="4075" w:type="dxa"/>
                </w:tcPr>
                <w:p w14:paraId="1F858684" w14:textId="77777777" w:rsidR="008827BD" w:rsidRPr="00B300EC" w:rsidRDefault="008827BD" w:rsidP="008827BD">
                  <w:pPr>
                    <w:spacing w:before="18"/>
                    <w:ind w:left="107"/>
                  </w:pPr>
                  <w:r w:rsidRPr="003541A0">
                    <w:rPr>
                      <w:rStyle w:val="normaltextrun"/>
                    </w:rPr>
                    <w:t>Alkalinity (mg/L as CaCO</w:t>
                  </w:r>
                  <w:r w:rsidRPr="003541A0">
                    <w:rPr>
                      <w:rStyle w:val="normaltextrun"/>
                      <w:vertAlign w:val="subscript"/>
                    </w:rPr>
                    <w:t>3</w:t>
                  </w:r>
                  <w:r w:rsidRPr="003541A0">
                    <w:rPr>
                      <w:rStyle w:val="normaltextrun"/>
                    </w:rPr>
                    <w:t>)</w:t>
                  </w:r>
                  <w:r w:rsidRPr="003541A0">
                    <w:rPr>
                      <w:rStyle w:val="eop"/>
                      <w:b/>
                      <w:bCs/>
                    </w:rPr>
                    <w:t> </w:t>
                  </w:r>
                </w:p>
              </w:tc>
              <w:tc>
                <w:tcPr>
                  <w:tcW w:w="1860" w:type="dxa"/>
                </w:tcPr>
                <w:p w14:paraId="60862635" w14:textId="77777777" w:rsidR="008827BD" w:rsidRPr="00B300EC" w:rsidRDefault="008827BD" w:rsidP="008827BD">
                  <w:pPr>
                    <w:ind w:left="82" w:right="78"/>
                    <w:jc w:val="center"/>
                  </w:pPr>
                  <w:r w:rsidRPr="00B300EC">
                    <w:rPr>
                      <w:rFonts w:eastAsia="Arial"/>
                    </w:rPr>
                    <w:t xml:space="preserve"> </w:t>
                  </w:r>
                </w:p>
              </w:tc>
              <w:tc>
                <w:tcPr>
                  <w:tcW w:w="1980" w:type="dxa"/>
                </w:tcPr>
                <w:p w14:paraId="15749832" w14:textId="77777777" w:rsidR="008827BD" w:rsidRPr="00B300EC" w:rsidRDefault="008827BD" w:rsidP="008827BD">
                  <w:pPr>
                    <w:ind w:left="82" w:right="78"/>
                    <w:jc w:val="center"/>
                  </w:pPr>
                  <w:r w:rsidRPr="00B300EC">
                    <w:rPr>
                      <w:rFonts w:eastAsia="Arial"/>
                    </w:rPr>
                    <w:t xml:space="preserve"> </w:t>
                  </w:r>
                </w:p>
              </w:tc>
            </w:tr>
            <w:tr w:rsidR="008827BD" w:rsidRPr="00DA00F8" w14:paraId="1C402D5A" w14:textId="77777777" w:rsidTr="005057E8">
              <w:trPr>
                <w:trHeight w:val="98"/>
              </w:trPr>
              <w:tc>
                <w:tcPr>
                  <w:tcW w:w="4075" w:type="dxa"/>
                </w:tcPr>
                <w:p w14:paraId="49028208" w14:textId="77777777" w:rsidR="008827BD" w:rsidRPr="00B300EC" w:rsidRDefault="008827BD" w:rsidP="008827BD">
                  <w:pPr>
                    <w:ind w:left="107"/>
                  </w:pPr>
                  <w:r w:rsidRPr="003541A0">
                    <w:rPr>
                      <w:rStyle w:val="normaltextrun"/>
                    </w:rPr>
                    <w:t>Total Suspended Solids (mg/L)</w:t>
                  </w:r>
                  <w:r w:rsidRPr="003541A0">
                    <w:rPr>
                      <w:rStyle w:val="eop"/>
                      <w:b/>
                      <w:bCs/>
                    </w:rPr>
                    <w:t> </w:t>
                  </w:r>
                </w:p>
              </w:tc>
              <w:tc>
                <w:tcPr>
                  <w:tcW w:w="1860" w:type="dxa"/>
                </w:tcPr>
                <w:p w14:paraId="004336A4" w14:textId="77777777" w:rsidR="008827BD" w:rsidRPr="00B300EC" w:rsidRDefault="008827BD" w:rsidP="008827BD">
                  <w:pPr>
                    <w:ind w:left="82" w:right="78"/>
                    <w:jc w:val="center"/>
                  </w:pPr>
                  <w:r w:rsidRPr="00B300EC">
                    <w:rPr>
                      <w:rFonts w:eastAsia="Arial"/>
                    </w:rPr>
                    <w:t xml:space="preserve"> </w:t>
                  </w:r>
                </w:p>
              </w:tc>
              <w:tc>
                <w:tcPr>
                  <w:tcW w:w="1980" w:type="dxa"/>
                </w:tcPr>
                <w:p w14:paraId="2D93DADD" w14:textId="77777777" w:rsidR="008827BD" w:rsidRPr="00B300EC" w:rsidRDefault="008827BD" w:rsidP="008827BD">
                  <w:pPr>
                    <w:ind w:left="82" w:right="78"/>
                    <w:jc w:val="center"/>
                  </w:pPr>
                  <w:r w:rsidRPr="00B300EC">
                    <w:rPr>
                      <w:rFonts w:eastAsia="Arial"/>
                    </w:rPr>
                    <w:t xml:space="preserve"> </w:t>
                  </w:r>
                </w:p>
              </w:tc>
            </w:tr>
            <w:tr w:rsidR="008827BD" w:rsidRPr="00DA00F8" w14:paraId="6BE9E6B2" w14:textId="77777777" w:rsidTr="005057E8">
              <w:trPr>
                <w:trHeight w:val="255"/>
              </w:trPr>
              <w:tc>
                <w:tcPr>
                  <w:tcW w:w="4075" w:type="dxa"/>
                </w:tcPr>
                <w:p w14:paraId="6518881F" w14:textId="77777777" w:rsidR="008827BD" w:rsidRPr="00B300EC" w:rsidRDefault="008827BD" w:rsidP="008827BD">
                  <w:pPr>
                    <w:spacing w:before="21"/>
                    <w:ind w:left="107"/>
                  </w:pPr>
                  <w:r w:rsidRPr="003541A0">
                    <w:rPr>
                      <w:rStyle w:val="normaltextrun"/>
                    </w:rPr>
                    <w:t>Total Organic Carbon (TOC)</w:t>
                  </w:r>
                  <w:r>
                    <w:rPr>
                      <w:rStyle w:val="normaltextrun"/>
                    </w:rPr>
                    <w:t xml:space="preserve"> (</w:t>
                  </w:r>
                  <w:r w:rsidRPr="003541A0">
                    <w:rPr>
                      <w:rStyle w:val="normaltextrun"/>
                    </w:rPr>
                    <w:t>mg/L</w:t>
                  </w:r>
                  <w:r>
                    <w:rPr>
                      <w:rStyle w:val="normaltextrun"/>
                    </w:rPr>
                    <w:t>)</w:t>
                  </w:r>
                  <w:r w:rsidRPr="003541A0">
                    <w:rPr>
                      <w:rStyle w:val="eop"/>
                      <w:b/>
                      <w:bCs/>
                    </w:rPr>
                    <w:t> </w:t>
                  </w:r>
                </w:p>
              </w:tc>
              <w:tc>
                <w:tcPr>
                  <w:tcW w:w="1860" w:type="dxa"/>
                </w:tcPr>
                <w:p w14:paraId="792AF077" w14:textId="77777777" w:rsidR="008827BD" w:rsidRPr="00B300EC" w:rsidRDefault="008827BD" w:rsidP="008827BD">
                  <w:pPr>
                    <w:ind w:left="82" w:right="78"/>
                    <w:jc w:val="center"/>
                  </w:pPr>
                  <w:r w:rsidRPr="00B300EC">
                    <w:rPr>
                      <w:rFonts w:eastAsia="Arial"/>
                    </w:rPr>
                    <w:t xml:space="preserve"> </w:t>
                  </w:r>
                </w:p>
              </w:tc>
              <w:tc>
                <w:tcPr>
                  <w:tcW w:w="1980" w:type="dxa"/>
                </w:tcPr>
                <w:p w14:paraId="7F57F1F3" w14:textId="77777777" w:rsidR="008827BD" w:rsidRPr="00B300EC" w:rsidRDefault="008827BD" w:rsidP="008827BD">
                  <w:pPr>
                    <w:ind w:left="82" w:right="78"/>
                    <w:jc w:val="center"/>
                  </w:pPr>
                  <w:r w:rsidRPr="00B300EC">
                    <w:rPr>
                      <w:rFonts w:eastAsia="Arial"/>
                    </w:rPr>
                    <w:t xml:space="preserve"> </w:t>
                  </w:r>
                </w:p>
              </w:tc>
            </w:tr>
            <w:tr w:rsidR="008827BD" w:rsidRPr="00DA00F8" w14:paraId="36A01E8E" w14:textId="77777777" w:rsidTr="005057E8">
              <w:trPr>
                <w:trHeight w:val="71"/>
              </w:trPr>
              <w:tc>
                <w:tcPr>
                  <w:tcW w:w="4075" w:type="dxa"/>
                </w:tcPr>
                <w:p w14:paraId="07441867" w14:textId="77777777" w:rsidR="008827BD" w:rsidRPr="00B300EC" w:rsidRDefault="008827BD" w:rsidP="008827BD">
                  <w:pPr>
                    <w:ind w:left="107" w:right="-110"/>
                  </w:pPr>
                  <w:r w:rsidRPr="003541A0">
                    <w:rPr>
                      <w:rStyle w:val="normaltextrun"/>
                    </w:rPr>
                    <w:t>Dissolved Organic Carbon (DOC</w:t>
                  </w:r>
                  <w:r>
                    <w:rPr>
                      <w:rStyle w:val="normaltextrun"/>
                    </w:rPr>
                    <w:t>) (</w:t>
                  </w:r>
                  <w:r w:rsidRPr="003541A0">
                    <w:rPr>
                      <w:rStyle w:val="normaltextrun"/>
                    </w:rPr>
                    <w:t>mg/L)</w:t>
                  </w:r>
                  <w:r w:rsidRPr="003541A0">
                    <w:rPr>
                      <w:rStyle w:val="eop"/>
                      <w:b/>
                      <w:bCs/>
                    </w:rPr>
                    <w:t> </w:t>
                  </w:r>
                </w:p>
              </w:tc>
              <w:tc>
                <w:tcPr>
                  <w:tcW w:w="1860" w:type="dxa"/>
                </w:tcPr>
                <w:p w14:paraId="5A68E3E2" w14:textId="77777777" w:rsidR="008827BD" w:rsidRPr="00B300EC" w:rsidRDefault="008827BD" w:rsidP="008827BD">
                  <w:pPr>
                    <w:ind w:left="82" w:right="78"/>
                    <w:jc w:val="center"/>
                  </w:pPr>
                  <w:r w:rsidRPr="00B300EC">
                    <w:rPr>
                      <w:rFonts w:eastAsia="Arial"/>
                    </w:rPr>
                    <w:t xml:space="preserve"> </w:t>
                  </w:r>
                </w:p>
              </w:tc>
              <w:tc>
                <w:tcPr>
                  <w:tcW w:w="1980" w:type="dxa"/>
                </w:tcPr>
                <w:p w14:paraId="04FB4559" w14:textId="77777777" w:rsidR="008827BD" w:rsidRPr="00B300EC" w:rsidRDefault="008827BD" w:rsidP="008827BD">
                  <w:pPr>
                    <w:ind w:left="82" w:right="78"/>
                    <w:jc w:val="center"/>
                  </w:pPr>
                  <w:r w:rsidRPr="00B300EC">
                    <w:rPr>
                      <w:rFonts w:eastAsia="Arial"/>
                    </w:rPr>
                    <w:t xml:space="preserve"> </w:t>
                  </w:r>
                </w:p>
              </w:tc>
            </w:tr>
            <w:tr w:rsidR="008827BD" w:rsidRPr="00DA00F8" w14:paraId="189D8B26" w14:textId="77777777" w:rsidTr="005057E8">
              <w:trPr>
                <w:trHeight w:val="255"/>
              </w:trPr>
              <w:tc>
                <w:tcPr>
                  <w:tcW w:w="4075" w:type="dxa"/>
                </w:tcPr>
                <w:p w14:paraId="37C10268" w14:textId="77777777" w:rsidR="008827BD" w:rsidRPr="00B300EC" w:rsidRDefault="008827BD" w:rsidP="008827BD">
                  <w:pPr>
                    <w:spacing w:before="18"/>
                    <w:ind w:left="107"/>
                  </w:pPr>
                  <w:r w:rsidRPr="00B300EC">
                    <w:t>Nitrate (mg/L)</w:t>
                  </w:r>
                </w:p>
              </w:tc>
              <w:tc>
                <w:tcPr>
                  <w:tcW w:w="1860" w:type="dxa"/>
                </w:tcPr>
                <w:p w14:paraId="02861AF0" w14:textId="77777777" w:rsidR="008827BD" w:rsidRPr="00B300EC" w:rsidRDefault="008827BD" w:rsidP="008827BD">
                  <w:pPr>
                    <w:ind w:left="82" w:right="78"/>
                    <w:jc w:val="center"/>
                  </w:pPr>
                  <w:r w:rsidRPr="00B300EC">
                    <w:rPr>
                      <w:rFonts w:eastAsia="Arial"/>
                    </w:rPr>
                    <w:t xml:space="preserve"> </w:t>
                  </w:r>
                </w:p>
              </w:tc>
              <w:tc>
                <w:tcPr>
                  <w:tcW w:w="1980" w:type="dxa"/>
                </w:tcPr>
                <w:p w14:paraId="6DC423C7" w14:textId="77777777" w:rsidR="008827BD" w:rsidRPr="00B300EC" w:rsidRDefault="008827BD" w:rsidP="008827BD">
                  <w:pPr>
                    <w:ind w:left="82" w:right="78"/>
                    <w:jc w:val="center"/>
                  </w:pPr>
                  <w:r w:rsidRPr="00B300EC">
                    <w:rPr>
                      <w:rFonts w:eastAsia="Arial"/>
                    </w:rPr>
                    <w:t xml:space="preserve"> </w:t>
                  </w:r>
                </w:p>
              </w:tc>
            </w:tr>
            <w:tr w:rsidR="008827BD" w:rsidRPr="00DA00F8" w14:paraId="7900187D" w14:textId="77777777" w:rsidTr="005057E8">
              <w:trPr>
                <w:trHeight w:val="255"/>
              </w:trPr>
              <w:tc>
                <w:tcPr>
                  <w:tcW w:w="4075" w:type="dxa"/>
                </w:tcPr>
                <w:p w14:paraId="6EEFF2F7" w14:textId="77777777" w:rsidR="008827BD" w:rsidRPr="00B300EC" w:rsidRDefault="008827BD" w:rsidP="008827BD">
                  <w:pPr>
                    <w:spacing w:before="21"/>
                    <w:ind w:left="107"/>
                  </w:pPr>
                  <w:r w:rsidRPr="00B300EC">
                    <w:t>Nitrite (mg/L)</w:t>
                  </w:r>
                </w:p>
              </w:tc>
              <w:tc>
                <w:tcPr>
                  <w:tcW w:w="1860" w:type="dxa"/>
                </w:tcPr>
                <w:p w14:paraId="0648D67C" w14:textId="77777777" w:rsidR="008827BD" w:rsidRPr="00B300EC" w:rsidRDefault="008827BD" w:rsidP="008827BD">
                  <w:pPr>
                    <w:ind w:left="82" w:right="78"/>
                    <w:jc w:val="center"/>
                  </w:pPr>
                  <w:r w:rsidRPr="00B300EC">
                    <w:rPr>
                      <w:rFonts w:eastAsia="Arial"/>
                    </w:rPr>
                    <w:t xml:space="preserve"> </w:t>
                  </w:r>
                </w:p>
              </w:tc>
              <w:tc>
                <w:tcPr>
                  <w:tcW w:w="1980" w:type="dxa"/>
                </w:tcPr>
                <w:p w14:paraId="33590420" w14:textId="77777777" w:rsidR="008827BD" w:rsidRPr="00B300EC" w:rsidRDefault="008827BD" w:rsidP="008827BD">
                  <w:pPr>
                    <w:ind w:left="82" w:right="78"/>
                    <w:jc w:val="center"/>
                  </w:pPr>
                  <w:r w:rsidRPr="00B300EC">
                    <w:rPr>
                      <w:rFonts w:eastAsia="Arial"/>
                    </w:rPr>
                    <w:t xml:space="preserve"> </w:t>
                  </w:r>
                </w:p>
              </w:tc>
            </w:tr>
            <w:tr w:rsidR="008827BD" w:rsidRPr="00DA00F8" w14:paraId="1E2373F2" w14:textId="77777777" w:rsidTr="005057E8">
              <w:trPr>
                <w:trHeight w:val="255"/>
              </w:trPr>
              <w:tc>
                <w:tcPr>
                  <w:tcW w:w="4075" w:type="dxa"/>
                </w:tcPr>
                <w:p w14:paraId="13B85D96" w14:textId="77777777" w:rsidR="008827BD" w:rsidRPr="00B300EC" w:rsidRDefault="008827BD" w:rsidP="008827BD">
                  <w:pPr>
                    <w:spacing w:before="21"/>
                    <w:ind w:left="107"/>
                  </w:pPr>
                  <w:r w:rsidRPr="00B300EC">
                    <w:t>Phosphate (mg/L)</w:t>
                  </w:r>
                </w:p>
              </w:tc>
              <w:tc>
                <w:tcPr>
                  <w:tcW w:w="1860" w:type="dxa"/>
                </w:tcPr>
                <w:p w14:paraId="22EB05CE" w14:textId="77777777" w:rsidR="008827BD" w:rsidRPr="00B300EC" w:rsidRDefault="008827BD" w:rsidP="008827BD">
                  <w:pPr>
                    <w:ind w:left="82" w:right="78"/>
                    <w:jc w:val="center"/>
                    <w:rPr>
                      <w:rFonts w:eastAsia="Arial"/>
                    </w:rPr>
                  </w:pPr>
                </w:p>
              </w:tc>
              <w:tc>
                <w:tcPr>
                  <w:tcW w:w="1980" w:type="dxa"/>
                </w:tcPr>
                <w:p w14:paraId="2D4A8029" w14:textId="77777777" w:rsidR="008827BD" w:rsidRPr="00B300EC" w:rsidRDefault="008827BD" w:rsidP="008827BD">
                  <w:pPr>
                    <w:ind w:left="82" w:right="78"/>
                    <w:jc w:val="center"/>
                    <w:rPr>
                      <w:rFonts w:eastAsia="Arial"/>
                    </w:rPr>
                  </w:pPr>
                </w:p>
              </w:tc>
            </w:tr>
            <w:tr w:rsidR="008827BD" w:rsidRPr="00DA00F8" w14:paraId="1E53450D" w14:textId="77777777" w:rsidTr="005057E8">
              <w:trPr>
                <w:trHeight w:val="255"/>
              </w:trPr>
              <w:tc>
                <w:tcPr>
                  <w:tcW w:w="4075" w:type="dxa"/>
                </w:tcPr>
                <w:p w14:paraId="5123D697" w14:textId="77777777" w:rsidR="008827BD" w:rsidRPr="00B300EC" w:rsidRDefault="008827BD" w:rsidP="008827BD">
                  <w:pPr>
                    <w:spacing w:before="21"/>
                    <w:ind w:left="107"/>
                  </w:pPr>
                  <w:r w:rsidRPr="00B300EC">
                    <w:t>Sulfate (mg/L)</w:t>
                  </w:r>
                </w:p>
              </w:tc>
              <w:tc>
                <w:tcPr>
                  <w:tcW w:w="1860" w:type="dxa"/>
                </w:tcPr>
                <w:p w14:paraId="66EC4A3A" w14:textId="77777777" w:rsidR="008827BD" w:rsidRPr="00B300EC" w:rsidRDefault="008827BD" w:rsidP="008827BD">
                  <w:pPr>
                    <w:ind w:left="82" w:right="78"/>
                    <w:jc w:val="center"/>
                    <w:rPr>
                      <w:rFonts w:eastAsia="Arial"/>
                    </w:rPr>
                  </w:pPr>
                </w:p>
              </w:tc>
              <w:tc>
                <w:tcPr>
                  <w:tcW w:w="1980" w:type="dxa"/>
                </w:tcPr>
                <w:p w14:paraId="11E87814" w14:textId="77777777" w:rsidR="008827BD" w:rsidRPr="00B300EC" w:rsidRDefault="008827BD" w:rsidP="008827BD">
                  <w:pPr>
                    <w:ind w:left="82" w:right="78"/>
                    <w:jc w:val="center"/>
                    <w:rPr>
                      <w:rFonts w:eastAsia="Arial"/>
                    </w:rPr>
                  </w:pPr>
                </w:p>
              </w:tc>
            </w:tr>
            <w:tr w:rsidR="008827BD" w:rsidRPr="00DA00F8" w14:paraId="7469B5A4" w14:textId="77777777" w:rsidTr="005057E8">
              <w:trPr>
                <w:trHeight w:val="255"/>
              </w:trPr>
              <w:tc>
                <w:tcPr>
                  <w:tcW w:w="4075" w:type="dxa"/>
                </w:tcPr>
                <w:p w14:paraId="7B8CB685" w14:textId="77777777" w:rsidR="008827BD" w:rsidRPr="00B300EC" w:rsidRDefault="008827BD" w:rsidP="008827BD">
                  <w:pPr>
                    <w:spacing w:before="21"/>
                    <w:ind w:left="107"/>
                  </w:pPr>
                  <w:r w:rsidRPr="00B300EC">
                    <w:t>Bicarbonate (mg/L)</w:t>
                  </w:r>
                </w:p>
              </w:tc>
              <w:tc>
                <w:tcPr>
                  <w:tcW w:w="1860" w:type="dxa"/>
                </w:tcPr>
                <w:p w14:paraId="6043125D" w14:textId="77777777" w:rsidR="008827BD" w:rsidRPr="00B300EC" w:rsidRDefault="008827BD" w:rsidP="008827BD">
                  <w:pPr>
                    <w:ind w:left="82" w:right="78"/>
                    <w:jc w:val="center"/>
                  </w:pPr>
                  <w:r w:rsidRPr="00B300EC">
                    <w:rPr>
                      <w:rFonts w:eastAsia="Arial"/>
                    </w:rPr>
                    <w:t xml:space="preserve"> </w:t>
                  </w:r>
                </w:p>
              </w:tc>
              <w:tc>
                <w:tcPr>
                  <w:tcW w:w="1980" w:type="dxa"/>
                </w:tcPr>
                <w:p w14:paraId="082451FB" w14:textId="77777777" w:rsidR="008827BD" w:rsidRPr="00B300EC" w:rsidRDefault="008827BD" w:rsidP="008827BD">
                  <w:pPr>
                    <w:ind w:left="82" w:right="78"/>
                    <w:jc w:val="center"/>
                  </w:pPr>
                  <w:r w:rsidRPr="00B300EC">
                    <w:rPr>
                      <w:rFonts w:eastAsia="Arial"/>
                    </w:rPr>
                    <w:t xml:space="preserve"> </w:t>
                  </w:r>
                </w:p>
              </w:tc>
            </w:tr>
            <w:tr w:rsidR="008827BD" w:rsidRPr="00DA00F8" w14:paraId="40A38A14" w14:textId="77777777" w:rsidTr="005057E8">
              <w:trPr>
                <w:trHeight w:val="255"/>
              </w:trPr>
              <w:tc>
                <w:tcPr>
                  <w:tcW w:w="4075" w:type="dxa"/>
                </w:tcPr>
                <w:p w14:paraId="166A3BE8" w14:textId="77777777" w:rsidR="008827BD" w:rsidRPr="00B300EC" w:rsidRDefault="008827BD" w:rsidP="008827BD">
                  <w:pPr>
                    <w:spacing w:before="21"/>
                    <w:ind w:left="107"/>
                    <w:rPr>
                      <w:rFonts w:eastAsia="Arial"/>
                    </w:rPr>
                  </w:pPr>
                  <w:r w:rsidRPr="00B300EC">
                    <w:rPr>
                      <w:rFonts w:eastAsia="Arial"/>
                    </w:rPr>
                    <w:t>Inlet PFAS6 Concentration</w:t>
                  </w:r>
                  <w:r>
                    <w:rPr>
                      <w:rFonts w:eastAsia="Arial"/>
                    </w:rPr>
                    <w:t xml:space="preserve"> (</w:t>
                  </w:r>
                  <w:r w:rsidRPr="00B300EC">
                    <w:rPr>
                      <w:rFonts w:eastAsia="Arial"/>
                    </w:rPr>
                    <w:t>µg/L</w:t>
                  </w:r>
                  <w:r>
                    <w:rPr>
                      <w:rFonts w:eastAsia="Arial"/>
                    </w:rPr>
                    <w:t>)</w:t>
                  </w:r>
                </w:p>
              </w:tc>
              <w:tc>
                <w:tcPr>
                  <w:tcW w:w="1860" w:type="dxa"/>
                </w:tcPr>
                <w:p w14:paraId="0488F958" w14:textId="77777777" w:rsidR="008827BD" w:rsidRPr="00B300EC" w:rsidRDefault="008827BD" w:rsidP="008827BD">
                  <w:pPr>
                    <w:ind w:left="82" w:right="78"/>
                    <w:jc w:val="center"/>
                    <w:rPr>
                      <w:rFonts w:eastAsia="Arial"/>
                    </w:rPr>
                  </w:pPr>
                </w:p>
              </w:tc>
              <w:tc>
                <w:tcPr>
                  <w:tcW w:w="1980" w:type="dxa"/>
                </w:tcPr>
                <w:p w14:paraId="15D25214" w14:textId="77777777" w:rsidR="008827BD" w:rsidRPr="00B300EC" w:rsidRDefault="008827BD" w:rsidP="008827BD">
                  <w:pPr>
                    <w:ind w:left="82" w:right="78"/>
                    <w:jc w:val="center"/>
                    <w:rPr>
                      <w:rFonts w:eastAsia="Arial"/>
                    </w:rPr>
                  </w:pPr>
                </w:p>
              </w:tc>
            </w:tr>
            <w:tr w:rsidR="008827BD" w:rsidRPr="00DA00F8" w14:paraId="0F935780" w14:textId="77777777" w:rsidTr="005057E8">
              <w:trPr>
                <w:trHeight w:val="255"/>
              </w:trPr>
              <w:tc>
                <w:tcPr>
                  <w:tcW w:w="4075" w:type="dxa"/>
                </w:tcPr>
                <w:p w14:paraId="5CF4FFAD" w14:textId="77777777" w:rsidR="008827BD" w:rsidRPr="00B300EC" w:rsidRDefault="008827BD" w:rsidP="008827BD">
                  <w:pPr>
                    <w:spacing w:before="18"/>
                    <w:ind w:left="107"/>
                    <w:rPr>
                      <w:rFonts w:eastAsia="Arial"/>
                    </w:rPr>
                  </w:pPr>
                  <w:r w:rsidRPr="00B300EC">
                    <w:rPr>
                      <w:rFonts w:eastAsia="Arial"/>
                    </w:rPr>
                    <w:t>Arsenic (mg/</w:t>
                  </w:r>
                  <w:r>
                    <w:rPr>
                      <w:rFonts w:eastAsia="Arial"/>
                    </w:rPr>
                    <w:t>L</w:t>
                  </w:r>
                  <w:r w:rsidRPr="00B300EC">
                    <w:rPr>
                      <w:rFonts w:eastAsia="Arial"/>
                    </w:rPr>
                    <w:t>)</w:t>
                  </w:r>
                </w:p>
              </w:tc>
              <w:tc>
                <w:tcPr>
                  <w:tcW w:w="1860" w:type="dxa"/>
                </w:tcPr>
                <w:p w14:paraId="3E016498" w14:textId="77777777" w:rsidR="008827BD" w:rsidRPr="00B300EC" w:rsidRDefault="008827BD" w:rsidP="008827BD">
                  <w:pPr>
                    <w:ind w:left="82" w:right="78"/>
                    <w:jc w:val="center"/>
                    <w:rPr>
                      <w:rFonts w:eastAsia="Arial"/>
                    </w:rPr>
                  </w:pPr>
                </w:p>
              </w:tc>
              <w:tc>
                <w:tcPr>
                  <w:tcW w:w="1980" w:type="dxa"/>
                </w:tcPr>
                <w:p w14:paraId="567CDF67" w14:textId="77777777" w:rsidR="008827BD" w:rsidRPr="00B300EC" w:rsidRDefault="008827BD" w:rsidP="008827BD">
                  <w:pPr>
                    <w:ind w:left="82" w:right="78"/>
                    <w:jc w:val="center"/>
                    <w:rPr>
                      <w:rFonts w:eastAsia="Arial"/>
                    </w:rPr>
                  </w:pPr>
                </w:p>
              </w:tc>
            </w:tr>
            <w:bookmarkEnd w:id="11"/>
          </w:tbl>
          <w:p w14:paraId="2F5B64CA" w14:textId="2D975EA2" w:rsidR="008827BD" w:rsidRDefault="008827BD" w:rsidP="008827BD">
            <w:pPr>
              <w:pStyle w:val="texthang"/>
              <w:spacing w:before="240" w:after="240"/>
              <w:ind w:left="720" w:right="40" w:firstLine="0"/>
            </w:pPr>
          </w:p>
        </w:tc>
      </w:tr>
      <w:tr w:rsidR="008827BD" w14:paraId="0BF78CEE" w14:textId="77777777" w:rsidTr="00397926">
        <w:trPr>
          <w:trHeight w:hRule="exact" w:val="1182"/>
        </w:trPr>
        <w:tc>
          <w:tcPr>
            <w:tcW w:w="1432" w:type="dxa"/>
            <w:vAlign w:val="center"/>
          </w:tcPr>
          <w:p w14:paraId="28E7EED4" w14:textId="77777777" w:rsidR="008827BD" w:rsidRDefault="008827BD" w:rsidP="008827BD"/>
        </w:tc>
        <w:tc>
          <w:tcPr>
            <w:tcW w:w="9360" w:type="dxa"/>
            <w:gridSpan w:val="9"/>
            <w:tcBorders>
              <w:bottom w:val="single" w:sz="4" w:space="0" w:color="auto"/>
            </w:tcBorders>
            <w:shd w:val="clear" w:color="auto" w:fill="auto"/>
          </w:tcPr>
          <w:p w14:paraId="28FCF95F" w14:textId="69540662" w:rsidR="008827BD" w:rsidRDefault="008827BD" w:rsidP="008827BD">
            <w:pPr>
              <w:pStyle w:val="texthang"/>
              <w:numPr>
                <w:ilvl w:val="0"/>
                <w:numId w:val="13"/>
              </w:numPr>
            </w:pPr>
            <w:r>
              <w:t xml:space="preserve">Provide </w:t>
            </w:r>
            <w:r w:rsidRPr="00A60218">
              <w:t>detailed information that can help justify why the media will remove contaminants with the same level of efficacy as it has in the treatment plants where it has been previously used. (Be sure to attach supporting materials.)</w:t>
            </w:r>
          </w:p>
        </w:tc>
      </w:tr>
      <w:tr w:rsidR="008827BD" w14:paraId="75C4F60E" w14:textId="77777777" w:rsidTr="00397926">
        <w:trPr>
          <w:trHeight w:hRule="exact" w:val="1893"/>
        </w:trPr>
        <w:tc>
          <w:tcPr>
            <w:tcW w:w="1432" w:type="dxa"/>
            <w:vAlign w:val="center"/>
          </w:tcPr>
          <w:p w14:paraId="7888912C" w14:textId="77777777" w:rsidR="008827BD" w:rsidRDefault="008827BD" w:rsidP="008827BD"/>
        </w:tc>
        <w:tc>
          <w:tcPr>
            <w:tcW w:w="9360" w:type="dxa"/>
            <w:gridSpan w:val="9"/>
            <w:tcBorders>
              <w:top w:val="single" w:sz="4" w:space="0" w:color="auto"/>
              <w:left w:val="single" w:sz="4" w:space="0" w:color="auto"/>
              <w:bottom w:val="single" w:sz="4" w:space="0" w:color="auto"/>
              <w:right w:val="single" w:sz="4" w:space="0" w:color="auto"/>
            </w:tcBorders>
            <w:shd w:val="clear" w:color="auto" w:fill="auto"/>
          </w:tcPr>
          <w:p w14:paraId="2957C466" w14:textId="32A81801" w:rsidR="008827BD" w:rsidRDefault="008827BD" w:rsidP="008827BD">
            <w:pPr>
              <w:pStyle w:val="texthang"/>
            </w:pPr>
            <w:r w:rsidRPr="005954F9">
              <w:rPr>
                <w:bdr w:val="single" w:sz="4" w:space="0" w:color="auto"/>
              </w:rPr>
              <w:fldChar w:fldCharType="begin">
                <w:ffData>
                  <w:name w:val="Text165"/>
                  <w:enabled/>
                  <w:calcOnExit w:val="0"/>
                  <w:textInput/>
                </w:ffData>
              </w:fldChar>
            </w:r>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p>
          <w:p w14:paraId="271634BA" w14:textId="5BDB2F43" w:rsidR="008827BD" w:rsidRDefault="008827BD" w:rsidP="008827BD">
            <w:pPr>
              <w:pStyle w:val="texthang"/>
              <w:rPr>
                <w:b/>
                <w:bCs/>
              </w:rPr>
            </w:pPr>
          </w:p>
          <w:p w14:paraId="13827405" w14:textId="77777777" w:rsidR="008827BD" w:rsidRPr="00030D58" w:rsidRDefault="008827BD" w:rsidP="008827BD">
            <w:pPr>
              <w:pStyle w:val="texthang"/>
              <w:rPr>
                <w:b/>
                <w:bCs/>
              </w:rPr>
            </w:pPr>
          </w:p>
          <w:p w14:paraId="7ADA8A14" w14:textId="77777777" w:rsidR="008827BD" w:rsidRDefault="008827BD" w:rsidP="008827BD">
            <w:pPr>
              <w:pStyle w:val="texthang"/>
            </w:pPr>
          </w:p>
          <w:p w14:paraId="2CF01CAD" w14:textId="77777777" w:rsidR="008827BD" w:rsidRDefault="008827BD" w:rsidP="008827BD">
            <w:pPr>
              <w:pStyle w:val="texthang"/>
            </w:pPr>
          </w:p>
          <w:p w14:paraId="1288D29F" w14:textId="77777777" w:rsidR="008827BD" w:rsidRDefault="008827BD" w:rsidP="008827BD">
            <w:pPr>
              <w:pStyle w:val="texthang"/>
            </w:pPr>
          </w:p>
          <w:p w14:paraId="7FA4F12B" w14:textId="1FDEFCC4" w:rsidR="008827BD" w:rsidRDefault="008827BD" w:rsidP="008827BD">
            <w:pPr>
              <w:pStyle w:val="texthang"/>
              <w:ind w:left="0" w:right="40" w:firstLine="0"/>
            </w:pPr>
          </w:p>
        </w:tc>
      </w:tr>
      <w:tr w:rsidR="008827BD" w:rsidRPr="00F36110" w14:paraId="482C43B4" w14:textId="77777777" w:rsidTr="00397926">
        <w:trPr>
          <w:trHeight w:hRule="exact" w:val="1092"/>
        </w:trPr>
        <w:tc>
          <w:tcPr>
            <w:tcW w:w="1432" w:type="dxa"/>
            <w:vAlign w:val="center"/>
          </w:tcPr>
          <w:p w14:paraId="4CEBEC7C" w14:textId="77777777" w:rsidR="008827BD" w:rsidRDefault="008827BD" w:rsidP="008827BD"/>
        </w:tc>
        <w:tc>
          <w:tcPr>
            <w:tcW w:w="9360" w:type="dxa"/>
            <w:gridSpan w:val="9"/>
            <w:tcBorders>
              <w:top w:val="single" w:sz="4" w:space="0" w:color="auto"/>
              <w:bottom w:val="single" w:sz="4" w:space="0" w:color="auto"/>
            </w:tcBorders>
            <w:shd w:val="clear" w:color="auto" w:fill="auto"/>
          </w:tcPr>
          <w:p w14:paraId="11DC36BA" w14:textId="34E076B1" w:rsidR="008827BD" w:rsidRPr="00F36110" w:rsidRDefault="008827BD" w:rsidP="008827BD">
            <w:pPr>
              <w:pStyle w:val="texthang"/>
              <w:numPr>
                <w:ilvl w:val="0"/>
                <w:numId w:val="13"/>
              </w:numPr>
            </w:pPr>
            <w:r w:rsidRPr="00F36110">
              <w:t>Explain why any differences in water quality between the water treatment plants in Table 2 will not decrease the effectiveness of the product in removing drinking water contaminants</w:t>
            </w:r>
          </w:p>
        </w:tc>
      </w:tr>
      <w:tr w:rsidR="008827BD" w14:paraId="27D7DCBF" w14:textId="77777777" w:rsidTr="00397926">
        <w:trPr>
          <w:trHeight w:hRule="exact" w:val="1983"/>
        </w:trPr>
        <w:tc>
          <w:tcPr>
            <w:tcW w:w="1432" w:type="dxa"/>
            <w:vAlign w:val="center"/>
          </w:tcPr>
          <w:p w14:paraId="25FED435" w14:textId="77777777" w:rsidR="008827BD" w:rsidRDefault="008827BD" w:rsidP="008827BD"/>
        </w:tc>
        <w:tc>
          <w:tcPr>
            <w:tcW w:w="9360" w:type="dxa"/>
            <w:gridSpan w:val="9"/>
            <w:tcBorders>
              <w:top w:val="single" w:sz="4" w:space="0" w:color="auto"/>
              <w:left w:val="single" w:sz="4" w:space="0" w:color="auto"/>
              <w:bottom w:val="single" w:sz="4" w:space="0" w:color="auto"/>
              <w:right w:val="single" w:sz="4" w:space="0" w:color="auto"/>
            </w:tcBorders>
            <w:shd w:val="clear" w:color="auto" w:fill="auto"/>
          </w:tcPr>
          <w:p w14:paraId="3C1FB7B8" w14:textId="65F28C89" w:rsidR="008827BD" w:rsidRDefault="008827BD" w:rsidP="008827BD">
            <w:pPr>
              <w:pStyle w:val="texthang"/>
            </w:pPr>
            <w:r w:rsidRPr="005954F9">
              <w:rPr>
                <w:bdr w:val="single" w:sz="4" w:space="0" w:color="auto"/>
              </w:rPr>
              <w:fldChar w:fldCharType="begin">
                <w:ffData>
                  <w:name w:val="Text165"/>
                  <w:enabled/>
                  <w:calcOnExit w:val="0"/>
                  <w:textInput/>
                </w:ffData>
              </w:fldChar>
            </w:r>
            <w:r w:rsidRPr="005954F9">
              <w:rPr>
                <w:bdr w:val="single" w:sz="4" w:space="0" w:color="auto"/>
              </w:rPr>
              <w:instrText xml:space="preserve"> FORMTEXT </w:instrText>
            </w:r>
            <w:r w:rsidRPr="005954F9">
              <w:rPr>
                <w:bdr w:val="single" w:sz="4" w:space="0" w:color="auto"/>
              </w:rPr>
            </w:r>
            <w:r w:rsidRPr="005954F9">
              <w:rPr>
                <w:bdr w:val="single" w:sz="4" w:space="0" w:color="auto"/>
              </w:rPr>
              <w:fldChar w:fldCharType="separate"/>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t> </w:t>
            </w:r>
            <w:r w:rsidRPr="005954F9">
              <w:rPr>
                <w:bdr w:val="single" w:sz="4" w:space="0" w:color="auto"/>
              </w:rPr>
              <w:fldChar w:fldCharType="end"/>
            </w:r>
          </w:p>
        </w:tc>
      </w:tr>
    </w:tbl>
    <w:p w14:paraId="3E732331" w14:textId="77777777" w:rsidR="006814C5" w:rsidRDefault="006814C5">
      <w:r>
        <w:br w:type="page"/>
      </w:r>
    </w:p>
    <w:tbl>
      <w:tblPr>
        <w:tblW w:w="10342" w:type="dxa"/>
        <w:tblInd w:w="8" w:type="dxa"/>
        <w:tblLayout w:type="fixed"/>
        <w:tblCellMar>
          <w:left w:w="0" w:type="dxa"/>
          <w:right w:w="0" w:type="dxa"/>
        </w:tblCellMar>
        <w:tblLook w:val="0000" w:firstRow="0" w:lastRow="0" w:firstColumn="0" w:lastColumn="0" w:noHBand="0" w:noVBand="0"/>
      </w:tblPr>
      <w:tblGrid>
        <w:gridCol w:w="1430"/>
        <w:gridCol w:w="4052"/>
        <w:gridCol w:w="2250"/>
        <w:gridCol w:w="2610"/>
      </w:tblGrid>
      <w:tr w:rsidR="00452BFD" w14:paraId="7E8BEC53" w14:textId="77777777" w:rsidTr="6A6DDC36">
        <w:trPr>
          <w:trHeight w:hRule="exact" w:val="551"/>
        </w:trPr>
        <w:tc>
          <w:tcPr>
            <w:tcW w:w="1430" w:type="dxa"/>
            <w:vAlign w:val="center"/>
          </w:tcPr>
          <w:p w14:paraId="2A9CE8EB" w14:textId="55C33FCB" w:rsidR="00452BFD" w:rsidRDefault="00452BFD" w:rsidP="00E87DE1"/>
        </w:tc>
        <w:tc>
          <w:tcPr>
            <w:tcW w:w="8912" w:type="dxa"/>
            <w:gridSpan w:val="3"/>
            <w:tcBorders>
              <w:top w:val="single" w:sz="4" w:space="0" w:color="auto"/>
            </w:tcBorders>
            <w:vAlign w:val="center"/>
          </w:tcPr>
          <w:p w14:paraId="60A03E89" w14:textId="18692781" w:rsidR="00452BFD" w:rsidRDefault="00452BFD" w:rsidP="00E87DE1">
            <w:pPr>
              <w:pStyle w:val="head2"/>
            </w:pPr>
            <w:r w:rsidRPr="00A4075B">
              <w:t>A.</w:t>
            </w:r>
            <w:r w:rsidRPr="00A4075B">
              <w:tab/>
              <w:t>Applicant’s Engineer</w:t>
            </w:r>
          </w:p>
        </w:tc>
      </w:tr>
      <w:tr w:rsidR="00452BFD" w14:paraId="21393E4B" w14:textId="77777777" w:rsidTr="6A6DDC36">
        <w:trPr>
          <w:trHeight w:hRule="exact" w:val="884"/>
        </w:trPr>
        <w:tc>
          <w:tcPr>
            <w:tcW w:w="1430" w:type="dxa"/>
            <w:vAlign w:val="center"/>
          </w:tcPr>
          <w:p w14:paraId="58F63532" w14:textId="77777777" w:rsidR="00452BFD" w:rsidRDefault="00452BFD" w:rsidP="00E87DE1"/>
        </w:tc>
        <w:tc>
          <w:tcPr>
            <w:tcW w:w="8912" w:type="dxa"/>
            <w:gridSpan w:val="3"/>
          </w:tcPr>
          <w:p w14:paraId="7863A18B" w14:textId="7CBC2D8D" w:rsidR="00452BFD" w:rsidRPr="00A4075B" w:rsidRDefault="00452BFD" w:rsidP="00E87DE1">
            <w:pPr>
              <w:pStyle w:val="texthang"/>
              <w:rPr>
                <w:b/>
                <w:bCs/>
              </w:rPr>
            </w:pPr>
            <w:r>
              <w:tab/>
              <w:t>I hereby certify, as a Professional Engineer registered in Massachusetts, that the Drinking Water Facilities Checklist is a true and accurate representation on the information contained in the Equivalency Request submitted within this Checklist application.</w:t>
            </w:r>
          </w:p>
        </w:tc>
      </w:tr>
      <w:tr w:rsidR="00AA24F2" w14:paraId="3AE5E71E" w14:textId="77777777" w:rsidTr="0025218E">
        <w:trPr>
          <w:trHeight w:hRule="exact" w:val="632"/>
        </w:trPr>
        <w:tc>
          <w:tcPr>
            <w:tcW w:w="1430" w:type="dxa"/>
            <w:vAlign w:val="center"/>
          </w:tcPr>
          <w:p w14:paraId="0456FCBD" w14:textId="77777777" w:rsidR="00AA24F2" w:rsidRDefault="00AA24F2"/>
        </w:tc>
        <w:tc>
          <w:tcPr>
            <w:tcW w:w="6302" w:type="dxa"/>
            <w:gridSpan w:val="2"/>
            <w:shd w:val="clear" w:color="auto" w:fill="auto"/>
            <w:vAlign w:val="center"/>
          </w:tcPr>
          <w:p w14:paraId="182A9283" w14:textId="0CD9B248" w:rsidR="00AA24F2" w:rsidRDefault="00AA24F2">
            <w:pPr>
              <w:pStyle w:val="texthang"/>
            </w:pPr>
            <w:r>
              <w:tab/>
            </w:r>
            <w:r w:rsidR="00451117">
              <w:fldChar w:fldCharType="begin">
                <w:ffData>
                  <w:name w:val="Text148"/>
                  <w:enabled/>
                  <w:calcOnExit w:val="0"/>
                  <w:textInput/>
                </w:ffData>
              </w:fldChar>
            </w:r>
            <w:r w:rsidR="00451117">
              <w:instrText xml:space="preserve"> FORMTEXT </w:instrText>
            </w:r>
            <w:r w:rsidR="00451117">
              <w:fldChar w:fldCharType="separate"/>
            </w:r>
            <w:r w:rsidR="00451117">
              <w:rPr>
                <w:noProof/>
              </w:rPr>
              <w:t> </w:t>
            </w:r>
            <w:r w:rsidR="00451117">
              <w:rPr>
                <w:noProof/>
              </w:rPr>
              <w:t> </w:t>
            </w:r>
            <w:r w:rsidR="00451117">
              <w:rPr>
                <w:noProof/>
              </w:rPr>
              <w:t> </w:t>
            </w:r>
            <w:r w:rsidR="00451117">
              <w:rPr>
                <w:noProof/>
              </w:rPr>
              <w:t> </w:t>
            </w:r>
            <w:r w:rsidR="00451117">
              <w:rPr>
                <w:noProof/>
              </w:rPr>
              <w:t> </w:t>
            </w:r>
            <w:r w:rsidR="00451117">
              <w:fldChar w:fldCharType="end"/>
            </w:r>
          </w:p>
          <w:p w14:paraId="344379BE" w14:textId="18EE44DD" w:rsidR="00AA24F2" w:rsidRDefault="00AA24F2">
            <w:pPr>
              <w:pStyle w:val="bars24"/>
            </w:pPr>
            <w:r>
              <w:t xml:space="preserve">Signature of Professional Engineer </w:t>
            </w:r>
          </w:p>
        </w:tc>
        <w:tc>
          <w:tcPr>
            <w:tcW w:w="2610" w:type="dxa"/>
            <w:shd w:val="clear" w:color="auto" w:fill="auto"/>
            <w:vAlign w:val="center"/>
          </w:tcPr>
          <w:p w14:paraId="1BA232CF" w14:textId="77777777" w:rsidR="00AA24F2" w:rsidRDefault="00AA24F2">
            <w:pPr>
              <w:pStyle w:val="texthang"/>
            </w:pPr>
            <w:r>
              <w:tab/>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83FF4C" w14:textId="77777777" w:rsidR="00AA24F2" w:rsidRDefault="00AA24F2">
            <w:pPr>
              <w:pStyle w:val="bars24"/>
            </w:pPr>
            <w:r>
              <w:t>Date</w:t>
            </w:r>
          </w:p>
        </w:tc>
      </w:tr>
      <w:tr w:rsidR="001D1F25" w14:paraId="4F958942" w14:textId="77777777" w:rsidTr="00213954">
        <w:trPr>
          <w:trHeight w:hRule="exact" w:val="542"/>
        </w:trPr>
        <w:tc>
          <w:tcPr>
            <w:tcW w:w="1430" w:type="dxa"/>
            <w:vAlign w:val="center"/>
          </w:tcPr>
          <w:p w14:paraId="6F7CE4BC" w14:textId="77777777" w:rsidR="001D1F25" w:rsidRDefault="001D1F25"/>
        </w:tc>
        <w:tc>
          <w:tcPr>
            <w:tcW w:w="4052" w:type="dxa"/>
            <w:shd w:val="clear" w:color="auto" w:fill="auto"/>
            <w:vAlign w:val="center"/>
          </w:tcPr>
          <w:p w14:paraId="2560012D" w14:textId="3959318B" w:rsidR="001D1F25" w:rsidRDefault="001D1F25">
            <w:pPr>
              <w:pStyle w:val="texthang"/>
            </w:pPr>
            <w:r>
              <w:tab/>
            </w:r>
            <w:r w:rsidR="003D42A0">
              <w:fldChar w:fldCharType="begin">
                <w:ffData>
                  <w:name w:val="Text148"/>
                  <w:enabled/>
                  <w:calcOnExit w:val="0"/>
                  <w:textInput/>
                </w:ffData>
              </w:fldChar>
            </w:r>
            <w:r w:rsidR="003D42A0">
              <w:instrText xml:space="preserve"> FORMTEXT </w:instrText>
            </w:r>
            <w:r w:rsidR="003D42A0">
              <w:fldChar w:fldCharType="separate"/>
            </w:r>
            <w:r w:rsidR="003D42A0">
              <w:rPr>
                <w:noProof/>
              </w:rPr>
              <w:t> </w:t>
            </w:r>
            <w:r w:rsidR="003D42A0">
              <w:rPr>
                <w:noProof/>
              </w:rPr>
              <w:t> </w:t>
            </w:r>
            <w:r w:rsidR="003D42A0">
              <w:rPr>
                <w:noProof/>
              </w:rPr>
              <w:t> </w:t>
            </w:r>
            <w:r w:rsidR="003D42A0">
              <w:rPr>
                <w:noProof/>
              </w:rPr>
              <w:t> </w:t>
            </w:r>
            <w:r w:rsidR="003D42A0">
              <w:rPr>
                <w:noProof/>
              </w:rPr>
              <w:t> </w:t>
            </w:r>
            <w:r w:rsidR="003D42A0">
              <w:fldChar w:fldCharType="end"/>
            </w:r>
          </w:p>
          <w:p w14:paraId="6F19DF01" w14:textId="3E4456C9" w:rsidR="001D1F25" w:rsidRDefault="001D1F25">
            <w:pPr>
              <w:pStyle w:val="bars24"/>
            </w:pPr>
            <w:r>
              <w:t xml:space="preserve">Printed Name  </w:t>
            </w:r>
          </w:p>
        </w:tc>
        <w:tc>
          <w:tcPr>
            <w:tcW w:w="4860" w:type="dxa"/>
            <w:gridSpan w:val="2"/>
            <w:shd w:val="clear" w:color="auto" w:fill="auto"/>
            <w:vAlign w:val="center"/>
          </w:tcPr>
          <w:p w14:paraId="4E8D2A64" w14:textId="77777777" w:rsidR="001D1F25" w:rsidRDefault="001D1F25">
            <w:pPr>
              <w:pStyle w:val="texthang"/>
            </w:pPr>
            <w:r>
              <w:tab/>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A01014" w14:textId="45D205DD" w:rsidR="001D1F25" w:rsidRDefault="001D1F25">
            <w:pPr>
              <w:pStyle w:val="bars24"/>
            </w:pPr>
            <w:r>
              <w:t>Title</w:t>
            </w:r>
          </w:p>
        </w:tc>
      </w:tr>
      <w:tr w:rsidR="00CF6839" w14:paraId="22C084C9" w14:textId="77777777">
        <w:trPr>
          <w:trHeight w:hRule="exact" w:val="480"/>
        </w:trPr>
        <w:tc>
          <w:tcPr>
            <w:tcW w:w="1430" w:type="dxa"/>
            <w:vAlign w:val="center"/>
          </w:tcPr>
          <w:p w14:paraId="2928D8CE" w14:textId="77777777" w:rsidR="00CF6839" w:rsidRDefault="00CF6839"/>
        </w:tc>
        <w:tc>
          <w:tcPr>
            <w:tcW w:w="8912" w:type="dxa"/>
            <w:gridSpan w:val="3"/>
            <w:shd w:val="clear" w:color="auto" w:fill="auto"/>
            <w:vAlign w:val="center"/>
          </w:tcPr>
          <w:p w14:paraId="1F121328" w14:textId="77777777" w:rsidR="00CF6839" w:rsidRDefault="00CF6839">
            <w:pPr>
              <w:pStyle w:val="texthang"/>
            </w:pPr>
            <w:r>
              <w:tab/>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75A17A" w14:textId="09B8F2EC" w:rsidR="00CF6839" w:rsidRDefault="00CF6839">
            <w:pPr>
              <w:pStyle w:val="bars24"/>
            </w:pPr>
            <w:r>
              <w:t>Professional Engineer License number</w:t>
            </w:r>
          </w:p>
        </w:tc>
      </w:tr>
      <w:tr w:rsidR="00452BFD" w14:paraId="09595AD0" w14:textId="77777777" w:rsidTr="6A6DDC36">
        <w:trPr>
          <w:trHeight w:hRule="exact" w:val="480"/>
        </w:trPr>
        <w:tc>
          <w:tcPr>
            <w:tcW w:w="1430" w:type="dxa"/>
            <w:vAlign w:val="center"/>
          </w:tcPr>
          <w:p w14:paraId="7CAF8EF7" w14:textId="77777777" w:rsidR="00452BFD" w:rsidRDefault="00452BFD" w:rsidP="00E87DE1"/>
        </w:tc>
        <w:tc>
          <w:tcPr>
            <w:tcW w:w="8912" w:type="dxa"/>
            <w:gridSpan w:val="3"/>
            <w:shd w:val="clear" w:color="auto" w:fill="auto"/>
            <w:vAlign w:val="center"/>
          </w:tcPr>
          <w:p w14:paraId="1DC61D95" w14:textId="77777777" w:rsidR="00452BFD" w:rsidRDefault="00452BFD" w:rsidP="00E87DE1">
            <w:pPr>
              <w:pStyle w:val="texthang"/>
            </w:pPr>
            <w:r>
              <w:tab/>
            </w:r>
            <w:bookmarkStart w:id="12"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9669B01" w14:textId="5469AFB3" w:rsidR="00452BFD" w:rsidRDefault="00452BFD" w:rsidP="00E87DE1">
            <w:pPr>
              <w:pStyle w:val="bars24"/>
            </w:pPr>
            <w:r>
              <w:t>Employer</w:t>
            </w:r>
          </w:p>
        </w:tc>
      </w:tr>
      <w:tr w:rsidR="00452BFD" w14:paraId="7AC46640" w14:textId="2B4EDC60" w:rsidTr="6A6DDC36">
        <w:trPr>
          <w:trHeight w:hRule="exact" w:val="1020"/>
        </w:trPr>
        <w:tc>
          <w:tcPr>
            <w:tcW w:w="1430" w:type="dxa"/>
            <w:vAlign w:val="center"/>
          </w:tcPr>
          <w:p w14:paraId="43FD868C" w14:textId="77777777" w:rsidR="00452BFD" w:rsidRDefault="00452BFD" w:rsidP="00E87DE1"/>
        </w:tc>
        <w:tc>
          <w:tcPr>
            <w:tcW w:w="8912" w:type="dxa"/>
            <w:gridSpan w:val="3"/>
            <w:shd w:val="clear" w:color="auto" w:fill="auto"/>
            <w:vAlign w:val="center"/>
          </w:tcPr>
          <w:p w14:paraId="30E5AA86" w14:textId="77777777" w:rsidR="00452BFD" w:rsidRDefault="00452BFD" w:rsidP="00E87DE1">
            <w:pPr>
              <w:pStyle w:val="texthang"/>
            </w:pPr>
            <w:r>
              <w:tab/>
            </w:r>
            <w:bookmarkStart w:id="13" w:name="Text155"/>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EF24B10" w14:textId="77777777" w:rsidR="00452BFD" w:rsidRDefault="00452BFD" w:rsidP="00E87DE1">
            <w:pPr>
              <w:pStyle w:val="bars24"/>
            </w:pPr>
            <w:r>
              <w:t>Phone Number</w:t>
            </w:r>
          </w:p>
          <w:p w14:paraId="48631D6B" w14:textId="2644F832" w:rsidR="00452BFD" w:rsidRDefault="00452BFD" w:rsidP="00E87DE1">
            <w:pPr>
              <w:pStyle w:val="texthang"/>
            </w:pPr>
            <w:r>
              <w:tab/>
            </w:r>
            <w:bookmarkStart w:id="14"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DFFD613" w14:textId="1D6C79B9" w:rsidR="00452BFD" w:rsidRDefault="00452BFD" w:rsidP="00E87DE1">
            <w:pPr>
              <w:pStyle w:val="bars24"/>
            </w:pPr>
            <w:r>
              <w:t>Email Address</w:t>
            </w:r>
          </w:p>
        </w:tc>
      </w:tr>
      <w:tr w:rsidR="00452BFD" w14:paraId="1DCD169C" w14:textId="77777777" w:rsidTr="6A6DDC36">
        <w:trPr>
          <w:trHeight w:hRule="exact" w:val="480"/>
        </w:trPr>
        <w:tc>
          <w:tcPr>
            <w:tcW w:w="1430" w:type="dxa"/>
            <w:vAlign w:val="center"/>
          </w:tcPr>
          <w:p w14:paraId="02537F30" w14:textId="77777777" w:rsidR="00452BFD" w:rsidRPr="00AB770B" w:rsidRDefault="00452BFD" w:rsidP="00E87DE1">
            <w:pPr>
              <w:rPr>
                <w:sz w:val="28"/>
                <w:szCs w:val="28"/>
              </w:rPr>
            </w:pPr>
          </w:p>
        </w:tc>
        <w:tc>
          <w:tcPr>
            <w:tcW w:w="8912" w:type="dxa"/>
            <w:gridSpan w:val="3"/>
            <w:shd w:val="clear" w:color="auto" w:fill="auto"/>
            <w:vAlign w:val="center"/>
          </w:tcPr>
          <w:p w14:paraId="584302BE" w14:textId="5051BD1D" w:rsidR="00452BFD" w:rsidRPr="00AB770B" w:rsidRDefault="00452BFD" w:rsidP="00E87DE1">
            <w:pPr>
              <w:pStyle w:val="texthang"/>
              <w:rPr>
                <w:sz w:val="28"/>
                <w:szCs w:val="28"/>
              </w:rPr>
            </w:pPr>
            <w:r>
              <w:rPr>
                <w:b/>
                <w:sz w:val="28"/>
                <w:szCs w:val="28"/>
              </w:rPr>
              <w:t>B</w:t>
            </w:r>
            <w:r w:rsidRPr="00AB770B">
              <w:rPr>
                <w:b/>
                <w:sz w:val="28"/>
                <w:szCs w:val="28"/>
              </w:rPr>
              <w:t>.</w:t>
            </w:r>
            <w:r w:rsidRPr="00AB770B">
              <w:rPr>
                <w:b/>
                <w:sz w:val="28"/>
                <w:szCs w:val="28"/>
              </w:rPr>
              <w:tab/>
              <w:t>Applicant</w:t>
            </w:r>
          </w:p>
        </w:tc>
      </w:tr>
      <w:tr w:rsidR="00452BFD" w14:paraId="2D9B8943" w14:textId="77777777" w:rsidTr="6A6DDC36">
        <w:trPr>
          <w:trHeight w:hRule="exact" w:val="318"/>
        </w:trPr>
        <w:tc>
          <w:tcPr>
            <w:tcW w:w="1430" w:type="dxa"/>
            <w:vAlign w:val="center"/>
          </w:tcPr>
          <w:p w14:paraId="55544976" w14:textId="77777777" w:rsidR="00452BFD" w:rsidRPr="00AB770B" w:rsidRDefault="00452BFD" w:rsidP="00E87DE1">
            <w:pPr>
              <w:rPr>
                <w:sz w:val="28"/>
                <w:szCs w:val="28"/>
              </w:rPr>
            </w:pPr>
          </w:p>
        </w:tc>
        <w:tc>
          <w:tcPr>
            <w:tcW w:w="8912" w:type="dxa"/>
            <w:gridSpan w:val="3"/>
            <w:shd w:val="clear" w:color="auto" w:fill="auto"/>
            <w:vAlign w:val="center"/>
          </w:tcPr>
          <w:p w14:paraId="1D930E62" w14:textId="6EAB1F21" w:rsidR="00452BFD" w:rsidRPr="00443FE0" w:rsidRDefault="00452BFD" w:rsidP="00E87DE1">
            <w:pPr>
              <w:pStyle w:val="texthang"/>
              <w:rPr>
                <w:bCs/>
              </w:rPr>
            </w:pPr>
            <w:r w:rsidRPr="00443FE0">
              <w:rPr>
                <w:bCs/>
              </w:rPr>
              <w:t>This checklist and attached permit application are submitted on behalf of water representative: </w:t>
            </w:r>
          </w:p>
        </w:tc>
      </w:tr>
      <w:tr w:rsidR="00452BFD" w14:paraId="36815429" w14:textId="77777777" w:rsidTr="6A6DDC36">
        <w:trPr>
          <w:trHeight w:hRule="exact" w:val="543"/>
        </w:trPr>
        <w:tc>
          <w:tcPr>
            <w:tcW w:w="1430" w:type="dxa"/>
            <w:vAlign w:val="center"/>
          </w:tcPr>
          <w:p w14:paraId="01BD5C31" w14:textId="77777777" w:rsidR="00452BFD" w:rsidRPr="00AB770B" w:rsidRDefault="00452BFD" w:rsidP="00E87DE1">
            <w:pPr>
              <w:rPr>
                <w:sz w:val="28"/>
                <w:szCs w:val="28"/>
              </w:rPr>
            </w:pPr>
          </w:p>
        </w:tc>
        <w:tc>
          <w:tcPr>
            <w:tcW w:w="8912" w:type="dxa"/>
            <w:gridSpan w:val="3"/>
            <w:shd w:val="clear" w:color="auto" w:fill="auto"/>
            <w:vAlign w:val="center"/>
          </w:tcPr>
          <w:p w14:paraId="2CA6ACFC" w14:textId="77777777" w:rsidR="00452BFD" w:rsidRDefault="00452BFD" w:rsidP="00E87DE1">
            <w:pPr>
              <w:pStyle w:val="texthang"/>
            </w:pPr>
            <w:r>
              <w:tab/>
            </w: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866298" w14:textId="11471797" w:rsidR="00452BFD" w:rsidRDefault="00452BFD" w:rsidP="00E87DE1">
            <w:pPr>
              <w:pStyle w:val="bars24"/>
              <w:rPr>
                <w:b/>
                <w:sz w:val="28"/>
                <w:szCs w:val="28"/>
              </w:rPr>
            </w:pPr>
            <w:r>
              <w:t>Date</w:t>
            </w:r>
          </w:p>
        </w:tc>
      </w:tr>
      <w:tr w:rsidR="00452BFD" w14:paraId="21A98169" w14:textId="77777777" w:rsidTr="6A6DDC36">
        <w:trPr>
          <w:trHeight w:hRule="exact" w:val="480"/>
        </w:trPr>
        <w:tc>
          <w:tcPr>
            <w:tcW w:w="1430" w:type="dxa"/>
            <w:vAlign w:val="center"/>
          </w:tcPr>
          <w:p w14:paraId="6980B4E4" w14:textId="77777777" w:rsidR="00452BFD" w:rsidRPr="00AB770B" w:rsidRDefault="00452BFD" w:rsidP="00E87DE1">
            <w:pPr>
              <w:rPr>
                <w:sz w:val="28"/>
                <w:szCs w:val="28"/>
              </w:rPr>
            </w:pPr>
          </w:p>
        </w:tc>
        <w:tc>
          <w:tcPr>
            <w:tcW w:w="8912" w:type="dxa"/>
            <w:gridSpan w:val="3"/>
            <w:shd w:val="clear" w:color="auto" w:fill="auto"/>
            <w:vAlign w:val="center"/>
          </w:tcPr>
          <w:p w14:paraId="47B11D93" w14:textId="77777777" w:rsidR="00452BFD" w:rsidRDefault="00452BFD" w:rsidP="00E87DE1">
            <w:pPr>
              <w:pStyle w:val="texthang"/>
            </w:pPr>
            <w:r>
              <w:tab/>
            </w: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A88957" w14:textId="70C873AE" w:rsidR="00452BFD" w:rsidRDefault="00452BFD" w:rsidP="00E87DE1">
            <w:pPr>
              <w:pStyle w:val="bars24"/>
              <w:rPr>
                <w:b/>
                <w:sz w:val="28"/>
                <w:szCs w:val="28"/>
              </w:rPr>
            </w:pPr>
            <w:r>
              <w:t>Printed Name</w:t>
            </w:r>
          </w:p>
        </w:tc>
      </w:tr>
      <w:tr w:rsidR="00452BFD" w14:paraId="3F12AE57" w14:textId="77777777" w:rsidTr="6A6DDC36">
        <w:trPr>
          <w:trHeight w:hRule="exact" w:val="480"/>
        </w:trPr>
        <w:tc>
          <w:tcPr>
            <w:tcW w:w="1430" w:type="dxa"/>
            <w:vAlign w:val="center"/>
          </w:tcPr>
          <w:p w14:paraId="66BF18A6" w14:textId="77777777" w:rsidR="00452BFD" w:rsidRPr="00AB770B" w:rsidRDefault="00452BFD" w:rsidP="00E87DE1">
            <w:pPr>
              <w:rPr>
                <w:sz w:val="28"/>
                <w:szCs w:val="28"/>
              </w:rPr>
            </w:pPr>
          </w:p>
        </w:tc>
        <w:tc>
          <w:tcPr>
            <w:tcW w:w="8912" w:type="dxa"/>
            <w:gridSpan w:val="3"/>
            <w:shd w:val="clear" w:color="auto" w:fill="auto"/>
            <w:vAlign w:val="center"/>
          </w:tcPr>
          <w:p w14:paraId="509BFDCF" w14:textId="77777777" w:rsidR="00452BFD" w:rsidRDefault="00452BFD" w:rsidP="00E87DE1">
            <w:pPr>
              <w:pStyle w:val="texthang"/>
            </w:pPr>
            <w:r>
              <w:tab/>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19309" w14:textId="0B64C69E" w:rsidR="00452BFD" w:rsidRDefault="00452BFD" w:rsidP="00E87DE1">
            <w:pPr>
              <w:pStyle w:val="bars24"/>
              <w:rPr>
                <w:b/>
                <w:sz w:val="28"/>
                <w:szCs w:val="28"/>
              </w:rPr>
            </w:pPr>
            <w:r>
              <w:t>Title</w:t>
            </w:r>
          </w:p>
        </w:tc>
      </w:tr>
      <w:tr w:rsidR="00452BFD" w14:paraId="7A2BCB6C" w14:textId="77777777" w:rsidTr="6A6DDC36">
        <w:trPr>
          <w:trHeight w:hRule="exact" w:val="480"/>
        </w:trPr>
        <w:tc>
          <w:tcPr>
            <w:tcW w:w="1430" w:type="dxa"/>
            <w:vAlign w:val="center"/>
          </w:tcPr>
          <w:p w14:paraId="036CDA2B" w14:textId="77777777" w:rsidR="00452BFD" w:rsidRPr="00AB770B" w:rsidRDefault="00452BFD" w:rsidP="00E87DE1">
            <w:pPr>
              <w:rPr>
                <w:sz w:val="28"/>
                <w:szCs w:val="28"/>
              </w:rPr>
            </w:pPr>
          </w:p>
        </w:tc>
        <w:tc>
          <w:tcPr>
            <w:tcW w:w="8912" w:type="dxa"/>
            <w:gridSpan w:val="3"/>
            <w:shd w:val="clear" w:color="auto" w:fill="auto"/>
            <w:vAlign w:val="center"/>
          </w:tcPr>
          <w:p w14:paraId="6F758093" w14:textId="77777777" w:rsidR="00452BFD" w:rsidRDefault="00452BFD" w:rsidP="00E87DE1">
            <w:pPr>
              <w:pStyle w:val="texthang"/>
            </w:pPr>
            <w:r>
              <w:tab/>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D27F37" w14:textId="77777777" w:rsidR="00452BFD" w:rsidRDefault="00452BFD" w:rsidP="00E87DE1">
            <w:pPr>
              <w:pStyle w:val="bars24"/>
            </w:pPr>
            <w:r>
              <w:t>Employer</w:t>
            </w:r>
          </w:p>
          <w:p w14:paraId="01FA4B6A" w14:textId="77777777" w:rsidR="00452BFD" w:rsidRDefault="00452BFD" w:rsidP="00E87DE1">
            <w:pPr>
              <w:pStyle w:val="texthang"/>
            </w:pPr>
          </w:p>
        </w:tc>
      </w:tr>
      <w:tr w:rsidR="00452BFD" w14:paraId="31AC559D" w14:textId="77777777" w:rsidTr="6A6DDC36">
        <w:trPr>
          <w:trHeight w:hRule="exact" w:val="480"/>
        </w:trPr>
        <w:tc>
          <w:tcPr>
            <w:tcW w:w="1430" w:type="dxa"/>
            <w:vAlign w:val="center"/>
          </w:tcPr>
          <w:p w14:paraId="60CC7C3D" w14:textId="77777777" w:rsidR="00452BFD" w:rsidRPr="00AB770B" w:rsidRDefault="00452BFD" w:rsidP="00E87DE1">
            <w:pPr>
              <w:rPr>
                <w:sz w:val="28"/>
                <w:szCs w:val="28"/>
              </w:rPr>
            </w:pPr>
          </w:p>
        </w:tc>
        <w:tc>
          <w:tcPr>
            <w:tcW w:w="8912" w:type="dxa"/>
            <w:gridSpan w:val="3"/>
            <w:shd w:val="clear" w:color="auto" w:fill="auto"/>
            <w:vAlign w:val="center"/>
          </w:tcPr>
          <w:p w14:paraId="5CFB2A5C" w14:textId="77777777" w:rsidR="00452BFD" w:rsidRDefault="00452BFD" w:rsidP="00E87DE1">
            <w:pPr>
              <w:pStyle w:val="texthang"/>
            </w:pPr>
            <w:r>
              <w:tab/>
            </w: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94FB11" w14:textId="77777777" w:rsidR="00452BFD" w:rsidRDefault="00452BFD" w:rsidP="00E87DE1">
            <w:pPr>
              <w:pStyle w:val="bars24"/>
            </w:pPr>
            <w:r>
              <w:t xml:space="preserve">Phone </w:t>
            </w:r>
            <w:r w:rsidRPr="00D3250A">
              <w:t>Number</w:t>
            </w:r>
          </w:p>
          <w:p w14:paraId="1FC708E1" w14:textId="77777777" w:rsidR="00452BFD" w:rsidRDefault="00452BFD" w:rsidP="00E87DE1">
            <w:pPr>
              <w:pStyle w:val="texthang"/>
            </w:pPr>
          </w:p>
        </w:tc>
      </w:tr>
      <w:tr w:rsidR="00452BFD" w14:paraId="0652C787" w14:textId="77777777" w:rsidTr="6A6DDC36">
        <w:trPr>
          <w:trHeight w:hRule="exact" w:val="480"/>
        </w:trPr>
        <w:tc>
          <w:tcPr>
            <w:tcW w:w="1430" w:type="dxa"/>
            <w:vAlign w:val="center"/>
          </w:tcPr>
          <w:p w14:paraId="37C0DFFB" w14:textId="77777777" w:rsidR="00452BFD" w:rsidRPr="00AB770B" w:rsidRDefault="00452BFD" w:rsidP="00E87DE1">
            <w:pPr>
              <w:rPr>
                <w:sz w:val="28"/>
                <w:szCs w:val="28"/>
              </w:rPr>
            </w:pPr>
          </w:p>
        </w:tc>
        <w:tc>
          <w:tcPr>
            <w:tcW w:w="8912" w:type="dxa"/>
            <w:gridSpan w:val="3"/>
            <w:shd w:val="clear" w:color="auto" w:fill="auto"/>
            <w:vAlign w:val="center"/>
          </w:tcPr>
          <w:p w14:paraId="43BFC8A9" w14:textId="77777777" w:rsidR="00452BFD" w:rsidRDefault="00452BFD" w:rsidP="00E87DE1">
            <w:pPr>
              <w:pStyle w:val="texthang"/>
            </w:pPr>
            <w:r>
              <w:tab/>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5D7B5E" w14:textId="2F81D1DD" w:rsidR="00452BFD" w:rsidRDefault="00452BFD" w:rsidP="00E87DE1">
            <w:pPr>
              <w:pStyle w:val="bars24"/>
            </w:pPr>
            <w:r>
              <w:t>Email Address</w:t>
            </w:r>
          </w:p>
        </w:tc>
      </w:tr>
      <w:tr w:rsidR="00452BFD" w14:paraId="4DF48112" w14:textId="77777777" w:rsidTr="6A6DDC36">
        <w:trPr>
          <w:trHeight w:hRule="exact" w:val="480"/>
        </w:trPr>
        <w:tc>
          <w:tcPr>
            <w:tcW w:w="1430" w:type="dxa"/>
            <w:vAlign w:val="center"/>
          </w:tcPr>
          <w:p w14:paraId="5B5AA4F3" w14:textId="77777777" w:rsidR="00452BFD" w:rsidRDefault="00452BFD" w:rsidP="00E87DE1"/>
        </w:tc>
        <w:tc>
          <w:tcPr>
            <w:tcW w:w="8912" w:type="dxa"/>
            <w:gridSpan w:val="3"/>
            <w:shd w:val="clear" w:color="auto" w:fill="auto"/>
            <w:vAlign w:val="center"/>
          </w:tcPr>
          <w:p w14:paraId="711785CB" w14:textId="77777777" w:rsidR="00452BFD" w:rsidRDefault="00452BFD" w:rsidP="00E87DE1">
            <w:pPr>
              <w:pStyle w:val="texthang"/>
            </w:pPr>
            <w:r>
              <w:tab/>
            </w:r>
            <w:bookmarkStart w:id="15" w:name="Text153"/>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F76DC76" w14:textId="2E74BB00" w:rsidR="00452BFD" w:rsidRPr="00434706" w:rsidRDefault="00452BFD" w:rsidP="00E87DE1">
            <w:pPr>
              <w:pStyle w:val="bars24"/>
            </w:pPr>
            <w:r>
              <w:t>City/Town</w:t>
            </w:r>
          </w:p>
        </w:tc>
      </w:tr>
      <w:tr w:rsidR="00452BFD" w14:paraId="4EA7395A" w14:textId="77777777" w:rsidTr="6A6DDC36">
        <w:trPr>
          <w:trHeight w:hRule="exact" w:val="678"/>
        </w:trPr>
        <w:tc>
          <w:tcPr>
            <w:tcW w:w="1430" w:type="dxa"/>
            <w:vAlign w:val="center"/>
          </w:tcPr>
          <w:p w14:paraId="38086016" w14:textId="77777777" w:rsidR="00452BFD" w:rsidRDefault="00452BFD" w:rsidP="00E87DE1"/>
        </w:tc>
        <w:tc>
          <w:tcPr>
            <w:tcW w:w="8912" w:type="dxa"/>
            <w:gridSpan w:val="3"/>
            <w:shd w:val="clear" w:color="auto" w:fill="auto"/>
            <w:vAlign w:val="center"/>
          </w:tcPr>
          <w:p w14:paraId="04256D62" w14:textId="77777777" w:rsidR="00452BFD" w:rsidRDefault="00452BFD" w:rsidP="00E87DE1">
            <w:pPr>
              <w:pStyle w:val="texthang"/>
            </w:pPr>
            <w:r>
              <w:tab/>
            </w:r>
            <w:bookmarkStart w:id="16" w:name="Text15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247F9C98" w14:textId="2AE208F7" w:rsidR="00452BFD" w:rsidRDefault="00452BFD" w:rsidP="00E87DE1">
            <w:pPr>
              <w:pStyle w:val="bars24"/>
            </w:pPr>
            <w:r w:rsidRPr="008D1080">
              <w:t>Address</w:t>
            </w:r>
          </w:p>
        </w:tc>
      </w:tr>
      <w:tr w:rsidR="00452BFD" w14:paraId="690E0D43" w14:textId="3C7EC6B2" w:rsidTr="003D42A0">
        <w:trPr>
          <w:trHeight w:hRule="exact" w:val="471"/>
        </w:trPr>
        <w:tc>
          <w:tcPr>
            <w:tcW w:w="1430" w:type="dxa"/>
            <w:vAlign w:val="center"/>
          </w:tcPr>
          <w:p w14:paraId="00500C23" w14:textId="77777777" w:rsidR="00452BFD" w:rsidRDefault="00452BFD" w:rsidP="00E87DE1"/>
        </w:tc>
        <w:tc>
          <w:tcPr>
            <w:tcW w:w="6302" w:type="dxa"/>
            <w:gridSpan w:val="2"/>
            <w:shd w:val="clear" w:color="auto" w:fill="auto"/>
            <w:vAlign w:val="center"/>
          </w:tcPr>
          <w:p w14:paraId="13FDF76E" w14:textId="77777777" w:rsidR="00452BFD" w:rsidRDefault="00452BFD" w:rsidP="00E87DE1">
            <w:pPr>
              <w:pStyle w:val="texthang"/>
            </w:pPr>
            <w:r>
              <w:tab/>
            </w:r>
            <w:bookmarkStart w:id="17" w:name="Text159"/>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79C0F91" w14:textId="110A00EB" w:rsidR="00452BFD" w:rsidRDefault="00452BFD" w:rsidP="00E87DE1">
            <w:pPr>
              <w:pStyle w:val="bars24"/>
            </w:pPr>
            <w:r>
              <w:t>PWS Name</w:t>
            </w:r>
          </w:p>
        </w:tc>
        <w:tc>
          <w:tcPr>
            <w:tcW w:w="2610" w:type="dxa"/>
            <w:shd w:val="clear" w:color="auto" w:fill="auto"/>
            <w:vAlign w:val="center"/>
          </w:tcPr>
          <w:p w14:paraId="67797762" w14:textId="0FA5031E" w:rsidR="00452BFD" w:rsidRDefault="00452BFD" w:rsidP="00E87DE1">
            <w:pPr>
              <w:pStyle w:val="texthang"/>
              <w:rPr>
                <w:color w:val="000000"/>
                <w:position w:val="8"/>
                <w:sz w:val="16"/>
              </w:rPr>
            </w:pPr>
            <w:r>
              <w:tab/>
            </w:r>
            <w:bookmarkStart w:id="18" w:name="Text160"/>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E35137A" w14:textId="37C6E332" w:rsidR="00452BFD" w:rsidRDefault="00452BFD" w:rsidP="00E87DE1">
            <w:pPr>
              <w:pStyle w:val="bars24"/>
            </w:pPr>
            <w:r>
              <w:t>PWS ID #</w:t>
            </w:r>
          </w:p>
        </w:tc>
      </w:tr>
      <w:tr w:rsidR="00452BFD" w14:paraId="7C3205C8" w14:textId="77777777" w:rsidTr="003D42A0">
        <w:trPr>
          <w:trHeight w:hRule="exact" w:val="831"/>
        </w:trPr>
        <w:tc>
          <w:tcPr>
            <w:tcW w:w="1430" w:type="dxa"/>
            <w:vAlign w:val="center"/>
          </w:tcPr>
          <w:p w14:paraId="65BC58E5" w14:textId="77777777" w:rsidR="00452BFD" w:rsidRDefault="00452BFD" w:rsidP="00E87DE1"/>
        </w:tc>
        <w:tc>
          <w:tcPr>
            <w:tcW w:w="6302" w:type="dxa"/>
            <w:gridSpan w:val="2"/>
            <w:shd w:val="clear" w:color="auto" w:fill="auto"/>
            <w:vAlign w:val="center"/>
          </w:tcPr>
          <w:p w14:paraId="53A0CF98" w14:textId="5DA9928F" w:rsidR="00452BFD" w:rsidRDefault="00452BFD" w:rsidP="00E87DE1">
            <w:pPr>
              <w:pStyle w:val="texthang"/>
            </w:pPr>
            <w:r>
              <w:tab/>
            </w:r>
            <w:r w:rsidR="00772054">
              <w:fldChar w:fldCharType="begin">
                <w:ffData>
                  <w:name w:val="Text148"/>
                  <w:enabled/>
                  <w:calcOnExit w:val="0"/>
                  <w:textInput/>
                </w:ffData>
              </w:fldChar>
            </w:r>
            <w:r w:rsidR="00772054">
              <w:instrText xml:space="preserve"> FORMTEXT </w:instrText>
            </w:r>
            <w:r w:rsidR="00772054">
              <w:fldChar w:fldCharType="separate"/>
            </w:r>
            <w:r w:rsidR="00772054">
              <w:rPr>
                <w:noProof/>
              </w:rPr>
              <w:t> </w:t>
            </w:r>
            <w:r w:rsidR="00772054">
              <w:rPr>
                <w:noProof/>
              </w:rPr>
              <w:t> </w:t>
            </w:r>
            <w:r w:rsidR="00772054">
              <w:rPr>
                <w:noProof/>
              </w:rPr>
              <w:t> </w:t>
            </w:r>
            <w:r w:rsidR="00772054">
              <w:rPr>
                <w:noProof/>
              </w:rPr>
              <w:t> </w:t>
            </w:r>
            <w:r w:rsidR="00772054">
              <w:rPr>
                <w:noProof/>
              </w:rPr>
              <w:t> </w:t>
            </w:r>
            <w:r w:rsidR="00772054">
              <w:fldChar w:fldCharType="end"/>
            </w:r>
          </w:p>
          <w:p w14:paraId="1728997F" w14:textId="5B48E2E4" w:rsidR="00452BFD" w:rsidRDefault="00452BFD" w:rsidP="00E87DE1">
            <w:pPr>
              <w:pStyle w:val="bars24"/>
            </w:pPr>
            <w:r>
              <w:t>Applicant Signature</w:t>
            </w:r>
          </w:p>
        </w:tc>
        <w:tc>
          <w:tcPr>
            <w:tcW w:w="2610" w:type="dxa"/>
            <w:shd w:val="clear" w:color="auto" w:fill="auto"/>
            <w:vAlign w:val="center"/>
          </w:tcPr>
          <w:p w14:paraId="13390601" w14:textId="77777777" w:rsidR="00452BFD" w:rsidRDefault="00452BFD" w:rsidP="00E87DE1">
            <w:pPr>
              <w:pStyle w:val="texthang"/>
            </w:pPr>
            <w:r>
              <w:tab/>
            </w:r>
            <w:bookmarkStart w:id="19" w:name="Text164"/>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ACF425E" w14:textId="0DA8200B" w:rsidR="00452BFD" w:rsidRDefault="00452BFD" w:rsidP="00E87DE1">
            <w:pPr>
              <w:pStyle w:val="bars24"/>
            </w:pPr>
            <w:r>
              <w:t>Date</w:t>
            </w:r>
          </w:p>
        </w:tc>
      </w:tr>
    </w:tbl>
    <w:p w14:paraId="7B04CFD8" w14:textId="77777777" w:rsidR="00DD319B" w:rsidRDefault="00DD319B" w:rsidP="00C359E7"/>
    <w:p w14:paraId="2A922744" w14:textId="77777777" w:rsidR="007E247D" w:rsidRDefault="007E247D" w:rsidP="00C359E7"/>
    <w:p w14:paraId="3E8EEDF1" w14:textId="7F9555DF" w:rsidR="007E247D" w:rsidRDefault="007E247D" w:rsidP="00C359E7"/>
    <w:sectPr w:rsidR="007E247D" w:rsidSect="00B536F2">
      <w:headerReference w:type="even" r:id="rId17"/>
      <w:headerReference w:type="default" r:id="rId18"/>
      <w:footerReference w:type="even" r:id="rId19"/>
      <w:footerReference w:type="default" r:id="rId20"/>
      <w:headerReference w:type="first" r:id="rId21"/>
      <w:footerReference w:type="first" r:id="rId22"/>
      <w:pgSz w:w="12240" w:h="15840"/>
      <w:pgMar w:top="619" w:right="720" w:bottom="99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DCB7" w14:textId="77777777" w:rsidR="00221730" w:rsidRDefault="00221730">
      <w:r>
        <w:separator/>
      </w:r>
    </w:p>
  </w:endnote>
  <w:endnote w:type="continuationSeparator" w:id="0">
    <w:p w14:paraId="48ACBDE8" w14:textId="77777777" w:rsidR="00221730" w:rsidRDefault="00221730">
      <w:r>
        <w:continuationSeparator/>
      </w:r>
    </w:p>
  </w:endnote>
  <w:endnote w:type="continuationNotice" w:id="1">
    <w:p w14:paraId="2920493C" w14:textId="77777777" w:rsidR="00221730" w:rsidRDefault="00221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4A1C" w14:textId="77777777" w:rsidR="00F3685A" w:rsidRDefault="00F3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108" w:type="dxa"/>
      <w:tblBorders>
        <w:insideH w:val="single" w:sz="4" w:space="0" w:color="auto"/>
      </w:tblBorders>
      <w:tblLayout w:type="fixed"/>
      <w:tblLook w:val="0000" w:firstRow="0" w:lastRow="0" w:firstColumn="0" w:lastColumn="0" w:noHBand="0" w:noVBand="0"/>
    </w:tblPr>
    <w:tblGrid>
      <w:gridCol w:w="4122"/>
      <w:gridCol w:w="6678"/>
    </w:tblGrid>
    <w:tr w:rsidR="003B5DF1" w14:paraId="761E80F1" w14:textId="77777777" w:rsidTr="00F3685A">
      <w:trPr>
        <w:trHeight w:val="240"/>
      </w:trPr>
      <w:tc>
        <w:tcPr>
          <w:tcW w:w="4122" w:type="dxa"/>
        </w:tcPr>
        <w:p w14:paraId="7582CE9F" w14:textId="0BFD6F72" w:rsidR="003B5DF1" w:rsidRPr="00335463" w:rsidRDefault="003B5DF1">
          <w:pPr>
            <w:pStyle w:val="sidebar"/>
            <w:rPr>
              <w:sz w:val="14"/>
              <w:szCs w:val="14"/>
            </w:rPr>
          </w:pPr>
          <w:r>
            <w:rPr>
              <w:sz w:val="14"/>
              <w:szCs w:val="14"/>
            </w:rPr>
            <w:t xml:space="preserve">rev. </w:t>
          </w:r>
          <w:r w:rsidRPr="00335463">
            <w:rPr>
              <w:sz w:val="14"/>
              <w:szCs w:val="14"/>
            </w:rPr>
            <w:t>0</w:t>
          </w:r>
          <w:r w:rsidR="002B358A">
            <w:rPr>
              <w:sz w:val="14"/>
              <w:szCs w:val="14"/>
            </w:rPr>
            <w:t>9</w:t>
          </w:r>
          <w:r w:rsidRPr="00335463">
            <w:rPr>
              <w:sz w:val="14"/>
              <w:szCs w:val="14"/>
            </w:rPr>
            <w:t>/1</w:t>
          </w:r>
          <w:r w:rsidR="002B358A">
            <w:rPr>
              <w:sz w:val="14"/>
              <w:szCs w:val="14"/>
            </w:rPr>
            <w:t>1</w:t>
          </w:r>
          <w:r w:rsidR="0045150B">
            <w:rPr>
              <w:sz w:val="14"/>
              <w:szCs w:val="14"/>
            </w:rPr>
            <w:t>/24</w:t>
          </w:r>
        </w:p>
      </w:tc>
      <w:tc>
        <w:tcPr>
          <w:tcW w:w="6678" w:type="dxa"/>
        </w:tcPr>
        <w:p w14:paraId="363DA638" w14:textId="7E4DA01B" w:rsidR="003B5DF1" w:rsidRPr="00335463" w:rsidRDefault="003B5DF1">
          <w:pPr>
            <w:pStyle w:val="text"/>
            <w:jc w:val="right"/>
            <w:rPr>
              <w:snapToGrid w:val="0"/>
              <w:sz w:val="14"/>
              <w:szCs w:val="14"/>
            </w:rPr>
          </w:pPr>
          <w:r w:rsidRPr="00335463">
            <w:rPr>
              <w:snapToGrid w:val="0"/>
              <w:sz w:val="14"/>
              <w:szCs w:val="14"/>
            </w:rPr>
            <w:t xml:space="preserve">Water Supply Facility Checklist for </w:t>
          </w:r>
          <w:r w:rsidR="00CD6975">
            <w:rPr>
              <w:snapToGrid w:val="0"/>
              <w:sz w:val="14"/>
              <w:szCs w:val="14"/>
            </w:rPr>
            <w:t xml:space="preserve">GAC </w:t>
          </w:r>
          <w:r w:rsidR="00F3685A">
            <w:rPr>
              <w:snapToGrid w:val="0"/>
              <w:sz w:val="14"/>
              <w:szCs w:val="14"/>
            </w:rPr>
            <w:t xml:space="preserve">Media </w:t>
          </w:r>
          <w:r w:rsidR="00EB710E">
            <w:rPr>
              <w:snapToGrid w:val="0"/>
              <w:sz w:val="14"/>
              <w:szCs w:val="14"/>
            </w:rPr>
            <w:t>Equivalency</w:t>
          </w:r>
          <w:r w:rsidR="002A2147">
            <w:rPr>
              <w:snapToGrid w:val="0"/>
              <w:sz w:val="14"/>
              <w:szCs w:val="14"/>
            </w:rPr>
            <w:t xml:space="preserve"> Request </w:t>
          </w:r>
          <w:r w:rsidR="00EB710E">
            <w:rPr>
              <w:snapToGrid w:val="0"/>
              <w:sz w:val="14"/>
              <w:szCs w:val="14"/>
            </w:rPr>
            <w:t xml:space="preserve">for </w:t>
          </w:r>
          <w:r w:rsidRPr="00335463">
            <w:rPr>
              <w:snapToGrid w:val="0"/>
              <w:sz w:val="14"/>
              <w:szCs w:val="14"/>
            </w:rPr>
            <w:t xml:space="preserve">Review/Approval • Page </w:t>
          </w:r>
          <w:r w:rsidRPr="00335463">
            <w:rPr>
              <w:snapToGrid w:val="0"/>
              <w:sz w:val="12"/>
              <w:szCs w:val="12"/>
            </w:rPr>
            <w:fldChar w:fldCharType="begin"/>
          </w:r>
          <w:r w:rsidRPr="00335463">
            <w:rPr>
              <w:snapToGrid w:val="0"/>
              <w:sz w:val="12"/>
              <w:szCs w:val="12"/>
            </w:rPr>
            <w:instrText xml:space="preserve"> PAGE </w:instrText>
          </w:r>
          <w:r w:rsidRPr="00335463">
            <w:rPr>
              <w:snapToGrid w:val="0"/>
              <w:sz w:val="12"/>
              <w:szCs w:val="12"/>
            </w:rPr>
            <w:fldChar w:fldCharType="separate"/>
          </w:r>
          <w:r>
            <w:rPr>
              <w:noProof/>
              <w:snapToGrid w:val="0"/>
              <w:sz w:val="12"/>
              <w:szCs w:val="12"/>
            </w:rPr>
            <w:t>1</w:t>
          </w:r>
          <w:r w:rsidRPr="00335463">
            <w:rPr>
              <w:snapToGrid w:val="0"/>
              <w:sz w:val="12"/>
              <w:szCs w:val="12"/>
            </w:rPr>
            <w:fldChar w:fldCharType="end"/>
          </w:r>
          <w:r w:rsidRPr="00335463">
            <w:rPr>
              <w:snapToGrid w:val="0"/>
              <w:sz w:val="14"/>
              <w:szCs w:val="14"/>
            </w:rPr>
            <w:t xml:space="preserve"> of </w:t>
          </w:r>
          <w:r w:rsidRPr="00335463">
            <w:rPr>
              <w:snapToGrid w:val="0"/>
              <w:sz w:val="14"/>
              <w:szCs w:val="14"/>
            </w:rPr>
            <w:fldChar w:fldCharType="begin"/>
          </w:r>
          <w:r w:rsidRPr="00335463">
            <w:rPr>
              <w:snapToGrid w:val="0"/>
              <w:sz w:val="14"/>
              <w:szCs w:val="14"/>
            </w:rPr>
            <w:instrText xml:space="preserve"> NUMPAGES </w:instrText>
          </w:r>
          <w:r w:rsidRPr="00335463">
            <w:rPr>
              <w:snapToGrid w:val="0"/>
              <w:sz w:val="14"/>
              <w:szCs w:val="14"/>
            </w:rPr>
            <w:fldChar w:fldCharType="separate"/>
          </w:r>
          <w:r>
            <w:rPr>
              <w:noProof/>
              <w:snapToGrid w:val="0"/>
              <w:sz w:val="14"/>
              <w:szCs w:val="14"/>
            </w:rPr>
            <w:t>11</w:t>
          </w:r>
          <w:r w:rsidRPr="00335463">
            <w:rPr>
              <w:snapToGrid w:val="0"/>
              <w:sz w:val="14"/>
              <w:szCs w:val="14"/>
            </w:rPr>
            <w:fldChar w:fldCharType="end"/>
          </w:r>
        </w:p>
      </w:tc>
    </w:tr>
  </w:tbl>
  <w:p w14:paraId="0B458C26" w14:textId="77777777" w:rsidR="003B5DF1" w:rsidRDefault="003B5DF1">
    <w:pPr>
      <w:pStyle w:val="Footer"/>
    </w:pPr>
  </w:p>
  <w:p w14:paraId="061E452E" w14:textId="77777777" w:rsidR="003B5DF1" w:rsidRDefault="003B5D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9059" w14:textId="77777777" w:rsidR="00F3685A" w:rsidRDefault="00F3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B832" w14:textId="77777777" w:rsidR="00221730" w:rsidRDefault="00221730">
      <w:r>
        <w:separator/>
      </w:r>
    </w:p>
  </w:footnote>
  <w:footnote w:type="continuationSeparator" w:id="0">
    <w:p w14:paraId="078881E7" w14:textId="77777777" w:rsidR="00221730" w:rsidRDefault="00221730">
      <w:r>
        <w:continuationSeparator/>
      </w:r>
    </w:p>
  </w:footnote>
  <w:footnote w:type="continuationNotice" w:id="1">
    <w:p w14:paraId="74744B10" w14:textId="77777777" w:rsidR="00221730" w:rsidRDefault="00221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A431" w14:textId="77777777" w:rsidR="00F3685A" w:rsidRDefault="00F3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0DD8" w14:textId="77777777" w:rsidR="003B5DF1" w:rsidRDefault="003B5DF1">
    <w:pPr>
      <w:pStyle w:val="Header"/>
      <w:ind w:left="-90"/>
    </w:pPr>
    <w:r>
      <w:tab/>
    </w:r>
  </w:p>
  <w:p w14:paraId="0C4F193F" w14:textId="77777777" w:rsidR="003B5DF1" w:rsidRDefault="003B5D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67F" w14:textId="77777777" w:rsidR="00F3685A" w:rsidRDefault="00F3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5CE68B0"/>
    <w:multiLevelType w:val="hybridMultilevel"/>
    <w:tmpl w:val="08D2C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2027"/>
    <w:multiLevelType w:val="hybridMultilevel"/>
    <w:tmpl w:val="7AE63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9E202C"/>
    <w:multiLevelType w:val="hybridMultilevel"/>
    <w:tmpl w:val="F24AA7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040C5D"/>
    <w:multiLevelType w:val="hybridMultilevel"/>
    <w:tmpl w:val="0F3E2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1094A"/>
    <w:multiLevelType w:val="hybridMultilevel"/>
    <w:tmpl w:val="8CD69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93E1C"/>
    <w:multiLevelType w:val="hybridMultilevel"/>
    <w:tmpl w:val="53E60BA8"/>
    <w:lvl w:ilvl="0" w:tplc="0608D8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D5D5B"/>
    <w:multiLevelType w:val="hybridMultilevel"/>
    <w:tmpl w:val="B4A23B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9A6C16"/>
    <w:multiLevelType w:val="hybridMultilevel"/>
    <w:tmpl w:val="45A42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23AA5"/>
    <w:multiLevelType w:val="hybridMultilevel"/>
    <w:tmpl w:val="240E8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74440"/>
    <w:multiLevelType w:val="hybridMultilevel"/>
    <w:tmpl w:val="0C5EB0B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FF1889"/>
    <w:multiLevelType w:val="hybridMultilevel"/>
    <w:tmpl w:val="F6803CDE"/>
    <w:lvl w:ilvl="0" w:tplc="0608D8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B2323"/>
    <w:multiLevelType w:val="hybridMultilevel"/>
    <w:tmpl w:val="D32AAB5C"/>
    <w:lvl w:ilvl="0" w:tplc="53CE9FA4">
      <w:start w:val="1"/>
      <w:numFmt w:val="upperLetter"/>
      <w:lvlText w:val="%1."/>
      <w:lvlJc w:val="left"/>
      <w:pPr>
        <w:ind w:left="720" w:hanging="360"/>
      </w:pPr>
    </w:lvl>
    <w:lvl w:ilvl="1" w:tplc="0608D8A6">
      <w:start w:val="1"/>
      <w:numFmt w:val="lowerLetter"/>
      <w:lvlText w:val="%2."/>
      <w:lvlJc w:val="left"/>
      <w:pPr>
        <w:ind w:left="1440" w:hanging="360"/>
      </w:pPr>
    </w:lvl>
    <w:lvl w:ilvl="2" w:tplc="018EE132">
      <w:start w:val="1"/>
      <w:numFmt w:val="lowerRoman"/>
      <w:lvlText w:val="%3."/>
      <w:lvlJc w:val="right"/>
      <w:pPr>
        <w:ind w:left="2160" w:hanging="180"/>
      </w:pPr>
    </w:lvl>
    <w:lvl w:ilvl="3" w:tplc="C684476C">
      <w:start w:val="1"/>
      <w:numFmt w:val="decimal"/>
      <w:lvlText w:val="%4."/>
      <w:lvlJc w:val="left"/>
      <w:pPr>
        <w:ind w:left="2880" w:hanging="360"/>
      </w:pPr>
    </w:lvl>
    <w:lvl w:ilvl="4" w:tplc="504C004A">
      <w:start w:val="1"/>
      <w:numFmt w:val="lowerLetter"/>
      <w:lvlText w:val="%5."/>
      <w:lvlJc w:val="left"/>
      <w:pPr>
        <w:ind w:left="3600" w:hanging="360"/>
      </w:pPr>
    </w:lvl>
    <w:lvl w:ilvl="5" w:tplc="99304300">
      <w:start w:val="1"/>
      <w:numFmt w:val="lowerRoman"/>
      <w:lvlText w:val="%6."/>
      <w:lvlJc w:val="right"/>
      <w:pPr>
        <w:ind w:left="4320" w:hanging="180"/>
      </w:pPr>
    </w:lvl>
    <w:lvl w:ilvl="6" w:tplc="CA0CA18A">
      <w:start w:val="1"/>
      <w:numFmt w:val="decimal"/>
      <w:lvlText w:val="%7."/>
      <w:lvlJc w:val="left"/>
      <w:pPr>
        <w:ind w:left="5040" w:hanging="360"/>
      </w:pPr>
    </w:lvl>
    <w:lvl w:ilvl="7" w:tplc="DDD8289E">
      <w:start w:val="1"/>
      <w:numFmt w:val="lowerLetter"/>
      <w:lvlText w:val="%8."/>
      <w:lvlJc w:val="left"/>
      <w:pPr>
        <w:ind w:left="5760" w:hanging="360"/>
      </w:pPr>
    </w:lvl>
    <w:lvl w:ilvl="8" w:tplc="B268B7A0">
      <w:start w:val="1"/>
      <w:numFmt w:val="lowerRoman"/>
      <w:lvlText w:val="%9."/>
      <w:lvlJc w:val="right"/>
      <w:pPr>
        <w:ind w:left="6480" w:hanging="180"/>
      </w:pPr>
    </w:lvl>
  </w:abstractNum>
  <w:abstractNum w:abstractNumId="13" w15:restartNumberingAfterBreak="0">
    <w:nsid w:val="5C6674FF"/>
    <w:multiLevelType w:val="hybridMultilevel"/>
    <w:tmpl w:val="34C84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31A24"/>
    <w:multiLevelType w:val="multilevel"/>
    <w:tmpl w:val="608AE5B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B40925"/>
    <w:multiLevelType w:val="hybridMultilevel"/>
    <w:tmpl w:val="A6C20310"/>
    <w:lvl w:ilvl="0" w:tplc="7268679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B54DFE"/>
    <w:multiLevelType w:val="hybridMultilevel"/>
    <w:tmpl w:val="ABE890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EBA365D"/>
    <w:multiLevelType w:val="hybridMultilevel"/>
    <w:tmpl w:val="A85AF3C6"/>
    <w:lvl w:ilvl="0" w:tplc="0608D8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C3AB2"/>
    <w:multiLevelType w:val="hybridMultilevel"/>
    <w:tmpl w:val="04708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C30C0"/>
    <w:multiLevelType w:val="hybridMultilevel"/>
    <w:tmpl w:val="38BAC648"/>
    <w:lvl w:ilvl="0" w:tplc="53CE9F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5527C"/>
    <w:multiLevelType w:val="hybridMultilevel"/>
    <w:tmpl w:val="5FDE5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270961">
    <w:abstractNumId w:val="0"/>
  </w:num>
  <w:num w:numId="2" w16cid:durableId="1383096416">
    <w:abstractNumId w:val="16"/>
  </w:num>
  <w:num w:numId="3" w16cid:durableId="96827997">
    <w:abstractNumId w:val="12"/>
  </w:num>
  <w:num w:numId="4" w16cid:durableId="925530625">
    <w:abstractNumId w:val="13"/>
  </w:num>
  <w:num w:numId="5" w16cid:durableId="1317800336">
    <w:abstractNumId w:val="19"/>
  </w:num>
  <w:num w:numId="6" w16cid:durableId="1839881922">
    <w:abstractNumId w:val="20"/>
  </w:num>
  <w:num w:numId="7" w16cid:durableId="994644411">
    <w:abstractNumId w:val="7"/>
  </w:num>
  <w:num w:numId="8" w16cid:durableId="1436558528">
    <w:abstractNumId w:val="3"/>
  </w:num>
  <w:num w:numId="9" w16cid:durableId="83577264">
    <w:abstractNumId w:val="10"/>
  </w:num>
  <w:num w:numId="10" w16cid:durableId="961152425">
    <w:abstractNumId w:val="8"/>
  </w:num>
  <w:num w:numId="11" w16cid:durableId="232551259">
    <w:abstractNumId w:val="14"/>
  </w:num>
  <w:num w:numId="12" w16cid:durableId="1397127678">
    <w:abstractNumId w:val="15"/>
  </w:num>
  <w:num w:numId="13" w16cid:durableId="529875749">
    <w:abstractNumId w:val="5"/>
  </w:num>
  <w:num w:numId="14" w16cid:durableId="788354076">
    <w:abstractNumId w:val="18"/>
  </w:num>
  <w:num w:numId="15" w16cid:durableId="1318682418">
    <w:abstractNumId w:val="17"/>
  </w:num>
  <w:num w:numId="16" w16cid:durableId="644312746">
    <w:abstractNumId w:val="9"/>
  </w:num>
  <w:num w:numId="17" w16cid:durableId="1039087945">
    <w:abstractNumId w:val="2"/>
  </w:num>
  <w:num w:numId="18" w16cid:durableId="418211213">
    <w:abstractNumId w:val="6"/>
  </w:num>
  <w:num w:numId="19" w16cid:durableId="949355835">
    <w:abstractNumId w:val="11"/>
  </w:num>
  <w:num w:numId="20" w16cid:durableId="769202564">
    <w:abstractNumId w:val="1"/>
  </w:num>
  <w:num w:numId="21" w16cid:durableId="112862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9B"/>
    <w:rsid w:val="00003ECF"/>
    <w:rsid w:val="000103BB"/>
    <w:rsid w:val="000135FD"/>
    <w:rsid w:val="00013B2C"/>
    <w:rsid w:val="000166BC"/>
    <w:rsid w:val="00016BEA"/>
    <w:rsid w:val="00022C00"/>
    <w:rsid w:val="00025EB3"/>
    <w:rsid w:val="00026C9D"/>
    <w:rsid w:val="00030D58"/>
    <w:rsid w:val="00032480"/>
    <w:rsid w:val="00034284"/>
    <w:rsid w:val="00034404"/>
    <w:rsid w:val="000347D5"/>
    <w:rsid w:val="00034DB0"/>
    <w:rsid w:val="000413B5"/>
    <w:rsid w:val="00043C6A"/>
    <w:rsid w:val="00044A29"/>
    <w:rsid w:val="00051305"/>
    <w:rsid w:val="00052B69"/>
    <w:rsid w:val="00057D12"/>
    <w:rsid w:val="00063F30"/>
    <w:rsid w:val="00064AE5"/>
    <w:rsid w:val="000673A8"/>
    <w:rsid w:val="0006763D"/>
    <w:rsid w:val="0007059B"/>
    <w:rsid w:val="00080BF7"/>
    <w:rsid w:val="000816CD"/>
    <w:rsid w:val="00081DB0"/>
    <w:rsid w:val="00083319"/>
    <w:rsid w:val="00086185"/>
    <w:rsid w:val="00090004"/>
    <w:rsid w:val="00094991"/>
    <w:rsid w:val="000A49F4"/>
    <w:rsid w:val="000A4C22"/>
    <w:rsid w:val="000A4CE0"/>
    <w:rsid w:val="000B5C74"/>
    <w:rsid w:val="000C01B2"/>
    <w:rsid w:val="000C2887"/>
    <w:rsid w:val="000C66AF"/>
    <w:rsid w:val="000C7FA4"/>
    <w:rsid w:val="000D5157"/>
    <w:rsid w:val="000D57B5"/>
    <w:rsid w:val="000D660B"/>
    <w:rsid w:val="000E1E7F"/>
    <w:rsid w:val="000E23B4"/>
    <w:rsid w:val="000E65AE"/>
    <w:rsid w:val="000E7047"/>
    <w:rsid w:val="000F3882"/>
    <w:rsid w:val="000F3883"/>
    <w:rsid w:val="00100897"/>
    <w:rsid w:val="00102FE2"/>
    <w:rsid w:val="00105C49"/>
    <w:rsid w:val="001063E4"/>
    <w:rsid w:val="00107F81"/>
    <w:rsid w:val="00116224"/>
    <w:rsid w:val="00117F45"/>
    <w:rsid w:val="00124C99"/>
    <w:rsid w:val="0013560D"/>
    <w:rsid w:val="00135622"/>
    <w:rsid w:val="00137CF1"/>
    <w:rsid w:val="00142906"/>
    <w:rsid w:val="0014781B"/>
    <w:rsid w:val="00151761"/>
    <w:rsid w:val="001530DC"/>
    <w:rsid w:val="00153E32"/>
    <w:rsid w:val="001551DB"/>
    <w:rsid w:val="0015596F"/>
    <w:rsid w:val="001574EB"/>
    <w:rsid w:val="0016478D"/>
    <w:rsid w:val="001659E3"/>
    <w:rsid w:val="0017051D"/>
    <w:rsid w:val="00171C94"/>
    <w:rsid w:val="00173D2C"/>
    <w:rsid w:val="001814FF"/>
    <w:rsid w:val="001829C6"/>
    <w:rsid w:val="0018492A"/>
    <w:rsid w:val="00187D8C"/>
    <w:rsid w:val="00193A5B"/>
    <w:rsid w:val="001A2490"/>
    <w:rsid w:val="001A36C7"/>
    <w:rsid w:val="001A5648"/>
    <w:rsid w:val="001A7CE9"/>
    <w:rsid w:val="001B0626"/>
    <w:rsid w:val="001B30BC"/>
    <w:rsid w:val="001B3B52"/>
    <w:rsid w:val="001B3C58"/>
    <w:rsid w:val="001B411A"/>
    <w:rsid w:val="001B4CDF"/>
    <w:rsid w:val="001B53C8"/>
    <w:rsid w:val="001B5981"/>
    <w:rsid w:val="001B6C6B"/>
    <w:rsid w:val="001B7E1B"/>
    <w:rsid w:val="001C0F15"/>
    <w:rsid w:val="001C2A87"/>
    <w:rsid w:val="001C424E"/>
    <w:rsid w:val="001C4D21"/>
    <w:rsid w:val="001C5DAF"/>
    <w:rsid w:val="001C6EAC"/>
    <w:rsid w:val="001D1F25"/>
    <w:rsid w:val="001D3035"/>
    <w:rsid w:val="001D5629"/>
    <w:rsid w:val="001D5A05"/>
    <w:rsid w:val="001D5C6F"/>
    <w:rsid w:val="001D5CB2"/>
    <w:rsid w:val="001D6E3F"/>
    <w:rsid w:val="001D7755"/>
    <w:rsid w:val="001E4F75"/>
    <w:rsid w:val="001E5AC6"/>
    <w:rsid w:val="001F0767"/>
    <w:rsid w:val="001F47F7"/>
    <w:rsid w:val="001F71BE"/>
    <w:rsid w:val="002002AF"/>
    <w:rsid w:val="00203285"/>
    <w:rsid w:val="002046F9"/>
    <w:rsid w:val="00205926"/>
    <w:rsid w:val="002114E0"/>
    <w:rsid w:val="00213954"/>
    <w:rsid w:val="00214E66"/>
    <w:rsid w:val="00220D14"/>
    <w:rsid w:val="00221730"/>
    <w:rsid w:val="00223068"/>
    <w:rsid w:val="0022449C"/>
    <w:rsid w:val="00226029"/>
    <w:rsid w:val="0022763D"/>
    <w:rsid w:val="00230E00"/>
    <w:rsid w:val="00231121"/>
    <w:rsid w:val="0023269A"/>
    <w:rsid w:val="00234B04"/>
    <w:rsid w:val="00240336"/>
    <w:rsid w:val="002403AF"/>
    <w:rsid w:val="002420DA"/>
    <w:rsid w:val="00242CD4"/>
    <w:rsid w:val="00243763"/>
    <w:rsid w:val="002449B9"/>
    <w:rsid w:val="00245F16"/>
    <w:rsid w:val="0025218E"/>
    <w:rsid w:val="002531B8"/>
    <w:rsid w:val="00253C07"/>
    <w:rsid w:val="00253CDC"/>
    <w:rsid w:val="002562AD"/>
    <w:rsid w:val="00256C3F"/>
    <w:rsid w:val="00256E1E"/>
    <w:rsid w:val="00257383"/>
    <w:rsid w:val="002610AE"/>
    <w:rsid w:val="00262013"/>
    <w:rsid w:val="00263536"/>
    <w:rsid w:val="002636A0"/>
    <w:rsid w:val="002651AE"/>
    <w:rsid w:val="00266663"/>
    <w:rsid w:val="00270100"/>
    <w:rsid w:val="00275D13"/>
    <w:rsid w:val="002766F9"/>
    <w:rsid w:val="002805BD"/>
    <w:rsid w:val="00283F7E"/>
    <w:rsid w:val="00291DF6"/>
    <w:rsid w:val="00293078"/>
    <w:rsid w:val="00297B61"/>
    <w:rsid w:val="002A1AB4"/>
    <w:rsid w:val="002A2147"/>
    <w:rsid w:val="002A4E93"/>
    <w:rsid w:val="002A512D"/>
    <w:rsid w:val="002A5D8C"/>
    <w:rsid w:val="002A6D44"/>
    <w:rsid w:val="002B358A"/>
    <w:rsid w:val="002B45B0"/>
    <w:rsid w:val="002B7A47"/>
    <w:rsid w:val="002D09DF"/>
    <w:rsid w:val="002D28C0"/>
    <w:rsid w:val="002D2C4B"/>
    <w:rsid w:val="002D3F3A"/>
    <w:rsid w:val="002E0DE8"/>
    <w:rsid w:val="002E263C"/>
    <w:rsid w:val="002E28F9"/>
    <w:rsid w:val="002F6948"/>
    <w:rsid w:val="003000C5"/>
    <w:rsid w:val="0030057A"/>
    <w:rsid w:val="003013BF"/>
    <w:rsid w:val="003031AA"/>
    <w:rsid w:val="003036FB"/>
    <w:rsid w:val="00313508"/>
    <w:rsid w:val="0031504A"/>
    <w:rsid w:val="003154A7"/>
    <w:rsid w:val="00317113"/>
    <w:rsid w:val="00326C95"/>
    <w:rsid w:val="00327172"/>
    <w:rsid w:val="00331EEA"/>
    <w:rsid w:val="00333141"/>
    <w:rsid w:val="003333B9"/>
    <w:rsid w:val="00335463"/>
    <w:rsid w:val="0034395C"/>
    <w:rsid w:val="003475C6"/>
    <w:rsid w:val="0034789D"/>
    <w:rsid w:val="00351A18"/>
    <w:rsid w:val="00353A50"/>
    <w:rsid w:val="00354E49"/>
    <w:rsid w:val="00357E7F"/>
    <w:rsid w:val="00361DE0"/>
    <w:rsid w:val="00363F84"/>
    <w:rsid w:val="00365088"/>
    <w:rsid w:val="00375098"/>
    <w:rsid w:val="00375A5E"/>
    <w:rsid w:val="00376408"/>
    <w:rsid w:val="003803AD"/>
    <w:rsid w:val="00383850"/>
    <w:rsid w:val="003843B6"/>
    <w:rsid w:val="00385715"/>
    <w:rsid w:val="0038671F"/>
    <w:rsid w:val="00391463"/>
    <w:rsid w:val="00394F58"/>
    <w:rsid w:val="0039675F"/>
    <w:rsid w:val="00397926"/>
    <w:rsid w:val="003A0AE3"/>
    <w:rsid w:val="003A36CC"/>
    <w:rsid w:val="003B345B"/>
    <w:rsid w:val="003B5CF9"/>
    <w:rsid w:val="003B5DF1"/>
    <w:rsid w:val="003B5F1E"/>
    <w:rsid w:val="003C1EB2"/>
    <w:rsid w:val="003C48CB"/>
    <w:rsid w:val="003C57DF"/>
    <w:rsid w:val="003D00EE"/>
    <w:rsid w:val="003D1013"/>
    <w:rsid w:val="003D136F"/>
    <w:rsid w:val="003D42A0"/>
    <w:rsid w:val="003D51E0"/>
    <w:rsid w:val="003D6DE2"/>
    <w:rsid w:val="003E101E"/>
    <w:rsid w:val="003E252A"/>
    <w:rsid w:val="003E397F"/>
    <w:rsid w:val="003E76B5"/>
    <w:rsid w:val="003F0E0E"/>
    <w:rsid w:val="003F2812"/>
    <w:rsid w:val="003F68D5"/>
    <w:rsid w:val="004004D3"/>
    <w:rsid w:val="00400728"/>
    <w:rsid w:val="0040145F"/>
    <w:rsid w:val="004039E3"/>
    <w:rsid w:val="004077FE"/>
    <w:rsid w:val="00421488"/>
    <w:rsid w:val="0043058E"/>
    <w:rsid w:val="00431A08"/>
    <w:rsid w:val="00434706"/>
    <w:rsid w:val="00435583"/>
    <w:rsid w:val="004363FB"/>
    <w:rsid w:val="00441BF0"/>
    <w:rsid w:val="00443FE0"/>
    <w:rsid w:val="004446D0"/>
    <w:rsid w:val="00444810"/>
    <w:rsid w:val="00451117"/>
    <w:rsid w:val="0045150B"/>
    <w:rsid w:val="00452B0D"/>
    <w:rsid w:val="00452BFD"/>
    <w:rsid w:val="0045327F"/>
    <w:rsid w:val="00454100"/>
    <w:rsid w:val="0045418F"/>
    <w:rsid w:val="00460444"/>
    <w:rsid w:val="00463B18"/>
    <w:rsid w:val="00464AF8"/>
    <w:rsid w:val="00466D37"/>
    <w:rsid w:val="00473B33"/>
    <w:rsid w:val="004777F8"/>
    <w:rsid w:val="00480842"/>
    <w:rsid w:val="00482C3F"/>
    <w:rsid w:val="00487133"/>
    <w:rsid w:val="00491247"/>
    <w:rsid w:val="00493FCE"/>
    <w:rsid w:val="004A27B1"/>
    <w:rsid w:val="004A6CD8"/>
    <w:rsid w:val="004A763C"/>
    <w:rsid w:val="004B14A2"/>
    <w:rsid w:val="004B1E6A"/>
    <w:rsid w:val="004B75A2"/>
    <w:rsid w:val="004B7FFC"/>
    <w:rsid w:val="004C6D99"/>
    <w:rsid w:val="004D057D"/>
    <w:rsid w:val="004D1CC1"/>
    <w:rsid w:val="004D2F08"/>
    <w:rsid w:val="004D3513"/>
    <w:rsid w:val="004D3EE8"/>
    <w:rsid w:val="004D54E2"/>
    <w:rsid w:val="004D5550"/>
    <w:rsid w:val="004E424B"/>
    <w:rsid w:val="004E5C60"/>
    <w:rsid w:val="004F1A5C"/>
    <w:rsid w:val="004F1E85"/>
    <w:rsid w:val="004F7CBB"/>
    <w:rsid w:val="005047A4"/>
    <w:rsid w:val="005057E8"/>
    <w:rsid w:val="0050636A"/>
    <w:rsid w:val="005124F6"/>
    <w:rsid w:val="00516791"/>
    <w:rsid w:val="00516B5A"/>
    <w:rsid w:val="0051778D"/>
    <w:rsid w:val="0052066F"/>
    <w:rsid w:val="00524E6B"/>
    <w:rsid w:val="005349A3"/>
    <w:rsid w:val="00535664"/>
    <w:rsid w:val="00542187"/>
    <w:rsid w:val="00543317"/>
    <w:rsid w:val="005439A7"/>
    <w:rsid w:val="00550623"/>
    <w:rsid w:val="005508F9"/>
    <w:rsid w:val="00554913"/>
    <w:rsid w:val="00554CD9"/>
    <w:rsid w:val="00555F66"/>
    <w:rsid w:val="005572DF"/>
    <w:rsid w:val="00562594"/>
    <w:rsid w:val="00562771"/>
    <w:rsid w:val="00563DAD"/>
    <w:rsid w:val="00565175"/>
    <w:rsid w:val="0056673D"/>
    <w:rsid w:val="00566DF4"/>
    <w:rsid w:val="00572FF0"/>
    <w:rsid w:val="005742B7"/>
    <w:rsid w:val="00577960"/>
    <w:rsid w:val="00580739"/>
    <w:rsid w:val="00581DC3"/>
    <w:rsid w:val="00583DF9"/>
    <w:rsid w:val="00585D30"/>
    <w:rsid w:val="0058797C"/>
    <w:rsid w:val="00591CF0"/>
    <w:rsid w:val="005952B5"/>
    <w:rsid w:val="005954F9"/>
    <w:rsid w:val="005969F3"/>
    <w:rsid w:val="005A02D0"/>
    <w:rsid w:val="005A3AF6"/>
    <w:rsid w:val="005A40B4"/>
    <w:rsid w:val="005A6318"/>
    <w:rsid w:val="005A6665"/>
    <w:rsid w:val="005A6F95"/>
    <w:rsid w:val="005A7BD5"/>
    <w:rsid w:val="005B4CDD"/>
    <w:rsid w:val="005B5618"/>
    <w:rsid w:val="005B7668"/>
    <w:rsid w:val="005C078C"/>
    <w:rsid w:val="005C13A6"/>
    <w:rsid w:val="005C156C"/>
    <w:rsid w:val="005C1A37"/>
    <w:rsid w:val="005C20B6"/>
    <w:rsid w:val="005C3307"/>
    <w:rsid w:val="005C42C9"/>
    <w:rsid w:val="005C5B55"/>
    <w:rsid w:val="005D44BE"/>
    <w:rsid w:val="005D4FCD"/>
    <w:rsid w:val="005D5459"/>
    <w:rsid w:val="005E318C"/>
    <w:rsid w:val="005F37BF"/>
    <w:rsid w:val="005F4502"/>
    <w:rsid w:val="005F71AA"/>
    <w:rsid w:val="00605C02"/>
    <w:rsid w:val="0060762A"/>
    <w:rsid w:val="006102DE"/>
    <w:rsid w:val="00615FC1"/>
    <w:rsid w:val="00623F8B"/>
    <w:rsid w:val="0062551D"/>
    <w:rsid w:val="006270B3"/>
    <w:rsid w:val="00634165"/>
    <w:rsid w:val="006418AC"/>
    <w:rsid w:val="0064259C"/>
    <w:rsid w:val="0064456A"/>
    <w:rsid w:val="006456A8"/>
    <w:rsid w:val="0064730B"/>
    <w:rsid w:val="006473AD"/>
    <w:rsid w:val="00651852"/>
    <w:rsid w:val="00651F3E"/>
    <w:rsid w:val="00652E80"/>
    <w:rsid w:val="00660605"/>
    <w:rsid w:val="0066551C"/>
    <w:rsid w:val="00665E71"/>
    <w:rsid w:val="00666117"/>
    <w:rsid w:val="00673ABD"/>
    <w:rsid w:val="00675FA3"/>
    <w:rsid w:val="006761E2"/>
    <w:rsid w:val="006769FF"/>
    <w:rsid w:val="0068081F"/>
    <w:rsid w:val="006814C5"/>
    <w:rsid w:val="006829AC"/>
    <w:rsid w:val="006837CD"/>
    <w:rsid w:val="00683C07"/>
    <w:rsid w:val="006846E5"/>
    <w:rsid w:val="00684C7A"/>
    <w:rsid w:val="006851CB"/>
    <w:rsid w:val="00690352"/>
    <w:rsid w:val="00690402"/>
    <w:rsid w:val="006908BC"/>
    <w:rsid w:val="00693450"/>
    <w:rsid w:val="00696848"/>
    <w:rsid w:val="0069716C"/>
    <w:rsid w:val="006A610E"/>
    <w:rsid w:val="006B1ACB"/>
    <w:rsid w:val="006B2E42"/>
    <w:rsid w:val="006B667C"/>
    <w:rsid w:val="006B6E0A"/>
    <w:rsid w:val="006C2104"/>
    <w:rsid w:val="006C2457"/>
    <w:rsid w:val="006C47D7"/>
    <w:rsid w:val="006D14EE"/>
    <w:rsid w:val="006D2660"/>
    <w:rsid w:val="006D3300"/>
    <w:rsid w:val="006D3FBC"/>
    <w:rsid w:val="006D69B4"/>
    <w:rsid w:val="006D6B26"/>
    <w:rsid w:val="006D70ED"/>
    <w:rsid w:val="006E0846"/>
    <w:rsid w:val="006E1C5C"/>
    <w:rsid w:val="006E291F"/>
    <w:rsid w:val="006E43C5"/>
    <w:rsid w:val="006E78D0"/>
    <w:rsid w:val="006F08B8"/>
    <w:rsid w:val="006F5660"/>
    <w:rsid w:val="00700EEC"/>
    <w:rsid w:val="007014F7"/>
    <w:rsid w:val="00701918"/>
    <w:rsid w:val="00704DB1"/>
    <w:rsid w:val="0070693C"/>
    <w:rsid w:val="007069AF"/>
    <w:rsid w:val="007106AF"/>
    <w:rsid w:val="00711C4A"/>
    <w:rsid w:val="00715F45"/>
    <w:rsid w:val="0072412C"/>
    <w:rsid w:val="00724169"/>
    <w:rsid w:val="007253E8"/>
    <w:rsid w:val="00732AEA"/>
    <w:rsid w:val="00732E53"/>
    <w:rsid w:val="00736A69"/>
    <w:rsid w:val="00747863"/>
    <w:rsid w:val="00747FA8"/>
    <w:rsid w:val="007507D7"/>
    <w:rsid w:val="00756BB3"/>
    <w:rsid w:val="00756D17"/>
    <w:rsid w:val="00756DE7"/>
    <w:rsid w:val="0076171A"/>
    <w:rsid w:val="00761C44"/>
    <w:rsid w:val="00761D4D"/>
    <w:rsid w:val="00763033"/>
    <w:rsid w:val="00764DD7"/>
    <w:rsid w:val="00765E74"/>
    <w:rsid w:val="00767CB4"/>
    <w:rsid w:val="00772054"/>
    <w:rsid w:val="00773A8F"/>
    <w:rsid w:val="00773C32"/>
    <w:rsid w:val="0077424D"/>
    <w:rsid w:val="00777814"/>
    <w:rsid w:val="00781628"/>
    <w:rsid w:val="007833C3"/>
    <w:rsid w:val="0078467B"/>
    <w:rsid w:val="00784A38"/>
    <w:rsid w:val="00784F88"/>
    <w:rsid w:val="00790FEA"/>
    <w:rsid w:val="007A13AB"/>
    <w:rsid w:val="007A3220"/>
    <w:rsid w:val="007A622B"/>
    <w:rsid w:val="007B08CF"/>
    <w:rsid w:val="007B0E48"/>
    <w:rsid w:val="007B12F9"/>
    <w:rsid w:val="007B640B"/>
    <w:rsid w:val="007B663B"/>
    <w:rsid w:val="007C1947"/>
    <w:rsid w:val="007C1ABA"/>
    <w:rsid w:val="007C2389"/>
    <w:rsid w:val="007C6555"/>
    <w:rsid w:val="007C71D1"/>
    <w:rsid w:val="007D1B54"/>
    <w:rsid w:val="007D57ED"/>
    <w:rsid w:val="007D7056"/>
    <w:rsid w:val="007E114A"/>
    <w:rsid w:val="007E247D"/>
    <w:rsid w:val="007E350D"/>
    <w:rsid w:val="007E3E43"/>
    <w:rsid w:val="007E6745"/>
    <w:rsid w:val="007E7707"/>
    <w:rsid w:val="007E7FE2"/>
    <w:rsid w:val="007F0696"/>
    <w:rsid w:val="007F1D0E"/>
    <w:rsid w:val="007F1E34"/>
    <w:rsid w:val="007F6A7B"/>
    <w:rsid w:val="008001D2"/>
    <w:rsid w:val="00805956"/>
    <w:rsid w:val="0081050D"/>
    <w:rsid w:val="00810CF3"/>
    <w:rsid w:val="00810E7B"/>
    <w:rsid w:val="008123F7"/>
    <w:rsid w:val="00812FC0"/>
    <w:rsid w:val="00814531"/>
    <w:rsid w:val="008204A6"/>
    <w:rsid w:val="00825221"/>
    <w:rsid w:val="008263E3"/>
    <w:rsid w:val="00827757"/>
    <w:rsid w:val="00827F31"/>
    <w:rsid w:val="008305F5"/>
    <w:rsid w:val="00831ED6"/>
    <w:rsid w:val="00834A01"/>
    <w:rsid w:val="008406AF"/>
    <w:rsid w:val="00847965"/>
    <w:rsid w:val="00851A84"/>
    <w:rsid w:val="00854028"/>
    <w:rsid w:val="00854C86"/>
    <w:rsid w:val="00855706"/>
    <w:rsid w:val="00855868"/>
    <w:rsid w:val="008575E0"/>
    <w:rsid w:val="00863962"/>
    <w:rsid w:val="00866853"/>
    <w:rsid w:val="0087013E"/>
    <w:rsid w:val="008704FF"/>
    <w:rsid w:val="00871F12"/>
    <w:rsid w:val="008726B2"/>
    <w:rsid w:val="00872806"/>
    <w:rsid w:val="008750B2"/>
    <w:rsid w:val="00880B2E"/>
    <w:rsid w:val="008827BD"/>
    <w:rsid w:val="00885CC9"/>
    <w:rsid w:val="00886FE8"/>
    <w:rsid w:val="00892743"/>
    <w:rsid w:val="008947F5"/>
    <w:rsid w:val="008959A9"/>
    <w:rsid w:val="00896DAF"/>
    <w:rsid w:val="008A2FB0"/>
    <w:rsid w:val="008A47AE"/>
    <w:rsid w:val="008A6922"/>
    <w:rsid w:val="008B4C0A"/>
    <w:rsid w:val="008B6F92"/>
    <w:rsid w:val="008C0487"/>
    <w:rsid w:val="008C0B46"/>
    <w:rsid w:val="008C1B0A"/>
    <w:rsid w:val="008C42E6"/>
    <w:rsid w:val="008C571C"/>
    <w:rsid w:val="008D0478"/>
    <w:rsid w:val="008D070B"/>
    <w:rsid w:val="008D1080"/>
    <w:rsid w:val="008D38E4"/>
    <w:rsid w:val="008D5466"/>
    <w:rsid w:val="008D6D75"/>
    <w:rsid w:val="008E6047"/>
    <w:rsid w:val="008E6599"/>
    <w:rsid w:val="008F1E0C"/>
    <w:rsid w:val="008F4215"/>
    <w:rsid w:val="00904E1D"/>
    <w:rsid w:val="00905A54"/>
    <w:rsid w:val="00907006"/>
    <w:rsid w:val="00913422"/>
    <w:rsid w:val="00913523"/>
    <w:rsid w:val="00920390"/>
    <w:rsid w:val="00925ED0"/>
    <w:rsid w:val="0093058A"/>
    <w:rsid w:val="00930979"/>
    <w:rsid w:val="00933C45"/>
    <w:rsid w:val="009362AD"/>
    <w:rsid w:val="00936724"/>
    <w:rsid w:val="00937AD8"/>
    <w:rsid w:val="00940BE8"/>
    <w:rsid w:val="00940FCD"/>
    <w:rsid w:val="009506B4"/>
    <w:rsid w:val="00955D9E"/>
    <w:rsid w:val="00963E20"/>
    <w:rsid w:val="00964265"/>
    <w:rsid w:val="009669F9"/>
    <w:rsid w:val="00966AE9"/>
    <w:rsid w:val="00966C80"/>
    <w:rsid w:val="00975EAE"/>
    <w:rsid w:val="00980E31"/>
    <w:rsid w:val="009831D7"/>
    <w:rsid w:val="00984841"/>
    <w:rsid w:val="00984D65"/>
    <w:rsid w:val="0098602B"/>
    <w:rsid w:val="00991CCF"/>
    <w:rsid w:val="0099212C"/>
    <w:rsid w:val="00992C28"/>
    <w:rsid w:val="00993769"/>
    <w:rsid w:val="00993DB1"/>
    <w:rsid w:val="00996BC4"/>
    <w:rsid w:val="009A4805"/>
    <w:rsid w:val="009A6B61"/>
    <w:rsid w:val="009B15B7"/>
    <w:rsid w:val="009B2514"/>
    <w:rsid w:val="009B4C09"/>
    <w:rsid w:val="009C00BA"/>
    <w:rsid w:val="009C15DA"/>
    <w:rsid w:val="009C29A6"/>
    <w:rsid w:val="009C2C1F"/>
    <w:rsid w:val="009C6E2F"/>
    <w:rsid w:val="009D3A34"/>
    <w:rsid w:val="009D6352"/>
    <w:rsid w:val="009D718D"/>
    <w:rsid w:val="009E0375"/>
    <w:rsid w:val="009E11A6"/>
    <w:rsid w:val="009E4FE2"/>
    <w:rsid w:val="009E62CD"/>
    <w:rsid w:val="009E6EEC"/>
    <w:rsid w:val="009F40B2"/>
    <w:rsid w:val="00A0444B"/>
    <w:rsid w:val="00A046AA"/>
    <w:rsid w:val="00A04E9B"/>
    <w:rsid w:val="00A0769D"/>
    <w:rsid w:val="00A179FE"/>
    <w:rsid w:val="00A21E14"/>
    <w:rsid w:val="00A268DE"/>
    <w:rsid w:val="00A35B1A"/>
    <w:rsid w:val="00A37698"/>
    <w:rsid w:val="00A4075B"/>
    <w:rsid w:val="00A42B5D"/>
    <w:rsid w:val="00A436A3"/>
    <w:rsid w:val="00A43B5E"/>
    <w:rsid w:val="00A43BF5"/>
    <w:rsid w:val="00A47B3F"/>
    <w:rsid w:val="00A521F5"/>
    <w:rsid w:val="00A57112"/>
    <w:rsid w:val="00A60218"/>
    <w:rsid w:val="00A60741"/>
    <w:rsid w:val="00A638A3"/>
    <w:rsid w:val="00A63BFB"/>
    <w:rsid w:val="00A63E80"/>
    <w:rsid w:val="00A700DB"/>
    <w:rsid w:val="00A73C5D"/>
    <w:rsid w:val="00A741BF"/>
    <w:rsid w:val="00A74B12"/>
    <w:rsid w:val="00A754C7"/>
    <w:rsid w:val="00A759FC"/>
    <w:rsid w:val="00A82437"/>
    <w:rsid w:val="00A834E0"/>
    <w:rsid w:val="00A97917"/>
    <w:rsid w:val="00AA24F2"/>
    <w:rsid w:val="00AA7B55"/>
    <w:rsid w:val="00AA7ED0"/>
    <w:rsid w:val="00AB1EB9"/>
    <w:rsid w:val="00AB21D0"/>
    <w:rsid w:val="00AB4FD6"/>
    <w:rsid w:val="00AB599B"/>
    <w:rsid w:val="00AB69D8"/>
    <w:rsid w:val="00AB6F4A"/>
    <w:rsid w:val="00AB71DC"/>
    <w:rsid w:val="00AB770B"/>
    <w:rsid w:val="00AB7892"/>
    <w:rsid w:val="00AC1F04"/>
    <w:rsid w:val="00AC7B20"/>
    <w:rsid w:val="00AD0748"/>
    <w:rsid w:val="00AD2289"/>
    <w:rsid w:val="00AD3BEE"/>
    <w:rsid w:val="00AD6495"/>
    <w:rsid w:val="00AE048C"/>
    <w:rsid w:val="00AE090E"/>
    <w:rsid w:val="00AE4387"/>
    <w:rsid w:val="00AE46C7"/>
    <w:rsid w:val="00AF2E51"/>
    <w:rsid w:val="00B02AA1"/>
    <w:rsid w:val="00B048EB"/>
    <w:rsid w:val="00B06E00"/>
    <w:rsid w:val="00B077E2"/>
    <w:rsid w:val="00B11316"/>
    <w:rsid w:val="00B11E11"/>
    <w:rsid w:val="00B125F4"/>
    <w:rsid w:val="00B14864"/>
    <w:rsid w:val="00B15B01"/>
    <w:rsid w:val="00B1731E"/>
    <w:rsid w:val="00B22844"/>
    <w:rsid w:val="00B23EC6"/>
    <w:rsid w:val="00B31BEC"/>
    <w:rsid w:val="00B32A55"/>
    <w:rsid w:val="00B33038"/>
    <w:rsid w:val="00B35148"/>
    <w:rsid w:val="00B357ED"/>
    <w:rsid w:val="00B363B0"/>
    <w:rsid w:val="00B43C93"/>
    <w:rsid w:val="00B44125"/>
    <w:rsid w:val="00B4499F"/>
    <w:rsid w:val="00B451BF"/>
    <w:rsid w:val="00B45B62"/>
    <w:rsid w:val="00B51366"/>
    <w:rsid w:val="00B536F2"/>
    <w:rsid w:val="00B6760E"/>
    <w:rsid w:val="00B70085"/>
    <w:rsid w:val="00B72002"/>
    <w:rsid w:val="00B72099"/>
    <w:rsid w:val="00B7447D"/>
    <w:rsid w:val="00B76BAC"/>
    <w:rsid w:val="00B76FF8"/>
    <w:rsid w:val="00B81FE3"/>
    <w:rsid w:val="00B8215C"/>
    <w:rsid w:val="00B828DC"/>
    <w:rsid w:val="00B849C9"/>
    <w:rsid w:val="00B861E2"/>
    <w:rsid w:val="00B95372"/>
    <w:rsid w:val="00B9587E"/>
    <w:rsid w:val="00B97131"/>
    <w:rsid w:val="00BA4EE9"/>
    <w:rsid w:val="00BB09F5"/>
    <w:rsid w:val="00BB29A7"/>
    <w:rsid w:val="00BB62AE"/>
    <w:rsid w:val="00BC5F61"/>
    <w:rsid w:val="00BD6584"/>
    <w:rsid w:val="00BD7053"/>
    <w:rsid w:val="00BD7296"/>
    <w:rsid w:val="00BE3CE5"/>
    <w:rsid w:val="00BE669E"/>
    <w:rsid w:val="00BE68C2"/>
    <w:rsid w:val="00C0181E"/>
    <w:rsid w:val="00C0199E"/>
    <w:rsid w:val="00C0550B"/>
    <w:rsid w:val="00C1021B"/>
    <w:rsid w:val="00C10408"/>
    <w:rsid w:val="00C14BDA"/>
    <w:rsid w:val="00C14EDF"/>
    <w:rsid w:val="00C15D85"/>
    <w:rsid w:val="00C1603F"/>
    <w:rsid w:val="00C16A3D"/>
    <w:rsid w:val="00C17DE4"/>
    <w:rsid w:val="00C20ACB"/>
    <w:rsid w:val="00C32488"/>
    <w:rsid w:val="00C324AE"/>
    <w:rsid w:val="00C33BB7"/>
    <w:rsid w:val="00C3470E"/>
    <w:rsid w:val="00C359E7"/>
    <w:rsid w:val="00C52956"/>
    <w:rsid w:val="00C55607"/>
    <w:rsid w:val="00C579C3"/>
    <w:rsid w:val="00C602A6"/>
    <w:rsid w:val="00C61027"/>
    <w:rsid w:val="00C61061"/>
    <w:rsid w:val="00C613AC"/>
    <w:rsid w:val="00C61641"/>
    <w:rsid w:val="00C627D5"/>
    <w:rsid w:val="00C64F08"/>
    <w:rsid w:val="00C66131"/>
    <w:rsid w:val="00C66AD0"/>
    <w:rsid w:val="00C66F05"/>
    <w:rsid w:val="00C67DAE"/>
    <w:rsid w:val="00C7188C"/>
    <w:rsid w:val="00C729D8"/>
    <w:rsid w:val="00C74861"/>
    <w:rsid w:val="00C75BC3"/>
    <w:rsid w:val="00C763E2"/>
    <w:rsid w:val="00C85BC2"/>
    <w:rsid w:val="00C877A4"/>
    <w:rsid w:val="00C92304"/>
    <w:rsid w:val="00C93942"/>
    <w:rsid w:val="00CA0746"/>
    <w:rsid w:val="00CB01D1"/>
    <w:rsid w:val="00CB7162"/>
    <w:rsid w:val="00CC1E11"/>
    <w:rsid w:val="00CC35C2"/>
    <w:rsid w:val="00CC7BB5"/>
    <w:rsid w:val="00CD166F"/>
    <w:rsid w:val="00CD2E5B"/>
    <w:rsid w:val="00CD3EF4"/>
    <w:rsid w:val="00CD4400"/>
    <w:rsid w:val="00CD4A90"/>
    <w:rsid w:val="00CD558D"/>
    <w:rsid w:val="00CD6975"/>
    <w:rsid w:val="00CE0476"/>
    <w:rsid w:val="00CE2B12"/>
    <w:rsid w:val="00CE3908"/>
    <w:rsid w:val="00CE41E8"/>
    <w:rsid w:val="00CE4ADB"/>
    <w:rsid w:val="00CF02A4"/>
    <w:rsid w:val="00CF5DB5"/>
    <w:rsid w:val="00CF6839"/>
    <w:rsid w:val="00CF7D33"/>
    <w:rsid w:val="00D0558F"/>
    <w:rsid w:val="00D105B3"/>
    <w:rsid w:val="00D11C52"/>
    <w:rsid w:val="00D134F1"/>
    <w:rsid w:val="00D15C96"/>
    <w:rsid w:val="00D20BA1"/>
    <w:rsid w:val="00D24D4B"/>
    <w:rsid w:val="00D25C43"/>
    <w:rsid w:val="00D3066E"/>
    <w:rsid w:val="00D30ABC"/>
    <w:rsid w:val="00D30E12"/>
    <w:rsid w:val="00D3250A"/>
    <w:rsid w:val="00D33FB5"/>
    <w:rsid w:val="00D33FD9"/>
    <w:rsid w:val="00D34389"/>
    <w:rsid w:val="00D35BC7"/>
    <w:rsid w:val="00D36155"/>
    <w:rsid w:val="00D37CD9"/>
    <w:rsid w:val="00D40127"/>
    <w:rsid w:val="00D40BA9"/>
    <w:rsid w:val="00D40E65"/>
    <w:rsid w:val="00D422A0"/>
    <w:rsid w:val="00D471B0"/>
    <w:rsid w:val="00D5015E"/>
    <w:rsid w:val="00D55526"/>
    <w:rsid w:val="00D57309"/>
    <w:rsid w:val="00D6095E"/>
    <w:rsid w:val="00D62DAB"/>
    <w:rsid w:val="00D67DEF"/>
    <w:rsid w:val="00D7142E"/>
    <w:rsid w:val="00D72C69"/>
    <w:rsid w:val="00D73505"/>
    <w:rsid w:val="00D73764"/>
    <w:rsid w:val="00D77DEF"/>
    <w:rsid w:val="00D8546A"/>
    <w:rsid w:val="00D86406"/>
    <w:rsid w:val="00D92E18"/>
    <w:rsid w:val="00DA00F8"/>
    <w:rsid w:val="00DA0727"/>
    <w:rsid w:val="00DA2BDF"/>
    <w:rsid w:val="00DA2F93"/>
    <w:rsid w:val="00DA3414"/>
    <w:rsid w:val="00DA42B2"/>
    <w:rsid w:val="00DB0CCE"/>
    <w:rsid w:val="00DB310A"/>
    <w:rsid w:val="00DB3D0E"/>
    <w:rsid w:val="00DC02BC"/>
    <w:rsid w:val="00DC38BA"/>
    <w:rsid w:val="00DC690B"/>
    <w:rsid w:val="00DD319B"/>
    <w:rsid w:val="00DD34C8"/>
    <w:rsid w:val="00DD375E"/>
    <w:rsid w:val="00DD37CC"/>
    <w:rsid w:val="00DD4842"/>
    <w:rsid w:val="00DD500B"/>
    <w:rsid w:val="00DD7B52"/>
    <w:rsid w:val="00DE0B55"/>
    <w:rsid w:val="00DF4A16"/>
    <w:rsid w:val="00E00A31"/>
    <w:rsid w:val="00E00DEA"/>
    <w:rsid w:val="00E04386"/>
    <w:rsid w:val="00E11961"/>
    <w:rsid w:val="00E12327"/>
    <w:rsid w:val="00E14258"/>
    <w:rsid w:val="00E16AC8"/>
    <w:rsid w:val="00E179AC"/>
    <w:rsid w:val="00E23300"/>
    <w:rsid w:val="00E31CF6"/>
    <w:rsid w:val="00E33808"/>
    <w:rsid w:val="00E33F20"/>
    <w:rsid w:val="00E41CD9"/>
    <w:rsid w:val="00E45C3B"/>
    <w:rsid w:val="00E526AE"/>
    <w:rsid w:val="00E5292E"/>
    <w:rsid w:val="00E546CA"/>
    <w:rsid w:val="00E562A8"/>
    <w:rsid w:val="00E57A6F"/>
    <w:rsid w:val="00E60468"/>
    <w:rsid w:val="00E62469"/>
    <w:rsid w:val="00E72B0E"/>
    <w:rsid w:val="00E73ED8"/>
    <w:rsid w:val="00E74037"/>
    <w:rsid w:val="00E74223"/>
    <w:rsid w:val="00E74C4C"/>
    <w:rsid w:val="00E87DE1"/>
    <w:rsid w:val="00E90D13"/>
    <w:rsid w:val="00E91729"/>
    <w:rsid w:val="00E925CD"/>
    <w:rsid w:val="00E956A2"/>
    <w:rsid w:val="00E969B3"/>
    <w:rsid w:val="00EA0C91"/>
    <w:rsid w:val="00EA3511"/>
    <w:rsid w:val="00EA6E2E"/>
    <w:rsid w:val="00EB6381"/>
    <w:rsid w:val="00EB710E"/>
    <w:rsid w:val="00EC1E48"/>
    <w:rsid w:val="00EC2543"/>
    <w:rsid w:val="00EC3E3A"/>
    <w:rsid w:val="00EC4590"/>
    <w:rsid w:val="00EC64B7"/>
    <w:rsid w:val="00ED51E0"/>
    <w:rsid w:val="00ED6F3F"/>
    <w:rsid w:val="00EE24B6"/>
    <w:rsid w:val="00EE3F74"/>
    <w:rsid w:val="00EE5939"/>
    <w:rsid w:val="00EE6D9A"/>
    <w:rsid w:val="00EF2A1C"/>
    <w:rsid w:val="00EF4AE1"/>
    <w:rsid w:val="00F01D3D"/>
    <w:rsid w:val="00F0719D"/>
    <w:rsid w:val="00F105A8"/>
    <w:rsid w:val="00F13A2F"/>
    <w:rsid w:val="00F17EDD"/>
    <w:rsid w:val="00F2251B"/>
    <w:rsid w:val="00F24707"/>
    <w:rsid w:val="00F255BB"/>
    <w:rsid w:val="00F31AC9"/>
    <w:rsid w:val="00F36110"/>
    <w:rsid w:val="00F3685A"/>
    <w:rsid w:val="00F476C2"/>
    <w:rsid w:val="00F50273"/>
    <w:rsid w:val="00F542FA"/>
    <w:rsid w:val="00F551F2"/>
    <w:rsid w:val="00F6093F"/>
    <w:rsid w:val="00F6259B"/>
    <w:rsid w:val="00F62B2D"/>
    <w:rsid w:val="00F6314D"/>
    <w:rsid w:val="00F72BB7"/>
    <w:rsid w:val="00F7371E"/>
    <w:rsid w:val="00F81DF9"/>
    <w:rsid w:val="00F82BA6"/>
    <w:rsid w:val="00F835B2"/>
    <w:rsid w:val="00F92095"/>
    <w:rsid w:val="00F93838"/>
    <w:rsid w:val="00FA0951"/>
    <w:rsid w:val="00FA2E64"/>
    <w:rsid w:val="00FA797D"/>
    <w:rsid w:val="00FB2A58"/>
    <w:rsid w:val="00FB3DEB"/>
    <w:rsid w:val="00FB529F"/>
    <w:rsid w:val="00FB5BB0"/>
    <w:rsid w:val="00FC4C56"/>
    <w:rsid w:val="00FC5478"/>
    <w:rsid w:val="00FC54DD"/>
    <w:rsid w:val="00FC66F2"/>
    <w:rsid w:val="00FC7412"/>
    <w:rsid w:val="00FD34EA"/>
    <w:rsid w:val="00FD3DC0"/>
    <w:rsid w:val="00FD5402"/>
    <w:rsid w:val="00FD7F52"/>
    <w:rsid w:val="00FE1ADC"/>
    <w:rsid w:val="00FE1BAE"/>
    <w:rsid w:val="00FE4B2B"/>
    <w:rsid w:val="00FF28D6"/>
    <w:rsid w:val="00FF3AB8"/>
    <w:rsid w:val="00FF40E6"/>
    <w:rsid w:val="00FF7C94"/>
    <w:rsid w:val="0183C31A"/>
    <w:rsid w:val="01CFC072"/>
    <w:rsid w:val="01FCE042"/>
    <w:rsid w:val="020E55D9"/>
    <w:rsid w:val="0482F64F"/>
    <w:rsid w:val="054EF582"/>
    <w:rsid w:val="05791C3F"/>
    <w:rsid w:val="0620946B"/>
    <w:rsid w:val="067DFCB1"/>
    <w:rsid w:val="06DAA432"/>
    <w:rsid w:val="0854214A"/>
    <w:rsid w:val="09184686"/>
    <w:rsid w:val="0938800A"/>
    <w:rsid w:val="0A1ED6AE"/>
    <w:rsid w:val="0AC5077B"/>
    <w:rsid w:val="0AD528C1"/>
    <w:rsid w:val="0B76A597"/>
    <w:rsid w:val="0CB92DB7"/>
    <w:rsid w:val="0CF79774"/>
    <w:rsid w:val="0DC14F23"/>
    <w:rsid w:val="0F524B34"/>
    <w:rsid w:val="0F62E3B5"/>
    <w:rsid w:val="127C79C1"/>
    <w:rsid w:val="13AB874F"/>
    <w:rsid w:val="13E0A1BD"/>
    <w:rsid w:val="151F881F"/>
    <w:rsid w:val="154E6DD0"/>
    <w:rsid w:val="16EAE70E"/>
    <w:rsid w:val="172CA98A"/>
    <w:rsid w:val="178FAA55"/>
    <w:rsid w:val="1E75583A"/>
    <w:rsid w:val="1EADDA98"/>
    <w:rsid w:val="1F595309"/>
    <w:rsid w:val="214655AA"/>
    <w:rsid w:val="2175DC50"/>
    <w:rsid w:val="223A6A97"/>
    <w:rsid w:val="227DF125"/>
    <w:rsid w:val="22DECC99"/>
    <w:rsid w:val="2420FA91"/>
    <w:rsid w:val="242EC020"/>
    <w:rsid w:val="248FD7F0"/>
    <w:rsid w:val="25EDB85A"/>
    <w:rsid w:val="2785E122"/>
    <w:rsid w:val="28D91FB3"/>
    <w:rsid w:val="2A199878"/>
    <w:rsid w:val="2D666C24"/>
    <w:rsid w:val="2E0363BC"/>
    <w:rsid w:val="2E4496F5"/>
    <w:rsid w:val="2ECFBC77"/>
    <w:rsid w:val="2F26B4D6"/>
    <w:rsid w:val="318151B0"/>
    <w:rsid w:val="3359A09A"/>
    <w:rsid w:val="34C23B94"/>
    <w:rsid w:val="34EA76CB"/>
    <w:rsid w:val="356436C2"/>
    <w:rsid w:val="3630C634"/>
    <w:rsid w:val="3757DD21"/>
    <w:rsid w:val="385B60F1"/>
    <w:rsid w:val="386FF08C"/>
    <w:rsid w:val="399DEB29"/>
    <w:rsid w:val="3BFA172E"/>
    <w:rsid w:val="3C1B4CE8"/>
    <w:rsid w:val="3D2A77C3"/>
    <w:rsid w:val="3F17D72A"/>
    <w:rsid w:val="40596D30"/>
    <w:rsid w:val="406381F1"/>
    <w:rsid w:val="4161AAC6"/>
    <w:rsid w:val="4430DBFE"/>
    <w:rsid w:val="448DCD61"/>
    <w:rsid w:val="450BF8FE"/>
    <w:rsid w:val="45619C09"/>
    <w:rsid w:val="46669053"/>
    <w:rsid w:val="49588C6E"/>
    <w:rsid w:val="4987F7DC"/>
    <w:rsid w:val="4A1670B7"/>
    <w:rsid w:val="4B78A677"/>
    <w:rsid w:val="4D2DEC93"/>
    <w:rsid w:val="4E11AB38"/>
    <w:rsid w:val="4EEBD25A"/>
    <w:rsid w:val="4FEB3200"/>
    <w:rsid w:val="511DA2C8"/>
    <w:rsid w:val="5212FFB6"/>
    <w:rsid w:val="5400431F"/>
    <w:rsid w:val="556E4975"/>
    <w:rsid w:val="55B636A3"/>
    <w:rsid w:val="5723B211"/>
    <w:rsid w:val="5A15FBF7"/>
    <w:rsid w:val="5A37D205"/>
    <w:rsid w:val="5D20532E"/>
    <w:rsid w:val="5E62DCD9"/>
    <w:rsid w:val="6252995C"/>
    <w:rsid w:val="64D019B7"/>
    <w:rsid w:val="655AD735"/>
    <w:rsid w:val="65D03171"/>
    <w:rsid w:val="689453A6"/>
    <w:rsid w:val="6912C127"/>
    <w:rsid w:val="692C73C9"/>
    <w:rsid w:val="69CAD6B7"/>
    <w:rsid w:val="6A6DDC36"/>
    <w:rsid w:val="6A7DE737"/>
    <w:rsid w:val="6B4F077B"/>
    <w:rsid w:val="6B64BFDF"/>
    <w:rsid w:val="6BBE5329"/>
    <w:rsid w:val="6BD6B82F"/>
    <w:rsid w:val="6C5759D4"/>
    <w:rsid w:val="6E213C76"/>
    <w:rsid w:val="6F222903"/>
    <w:rsid w:val="6F983098"/>
    <w:rsid w:val="70492EA2"/>
    <w:rsid w:val="70DF21CD"/>
    <w:rsid w:val="740CA49D"/>
    <w:rsid w:val="7462B6DC"/>
    <w:rsid w:val="7591F0EB"/>
    <w:rsid w:val="75F5F5BB"/>
    <w:rsid w:val="768179F0"/>
    <w:rsid w:val="77F1D47A"/>
    <w:rsid w:val="7866037A"/>
    <w:rsid w:val="789C7839"/>
    <w:rsid w:val="79FBB334"/>
    <w:rsid w:val="7A4C55C2"/>
    <w:rsid w:val="7A6F6C7D"/>
    <w:rsid w:val="7C4FF285"/>
    <w:rsid w:val="7D8986E0"/>
    <w:rsid w:val="7F019E94"/>
    <w:rsid w:val="7FB66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1AB"/>
  <w15:chartTrackingRefBased/>
  <w15:docId w15:val="{9734383B-9CEB-4D2A-9153-55A8E3E6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rsid w:val="00C67DAE"/>
    <w:pPr>
      <w:keepNext/>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3">
    <w:name w:val="Body Text 3"/>
    <w:basedOn w:val="Normal"/>
    <w:rsid w:val="00DD319B"/>
    <w:rPr>
      <w:rFonts w:cs="Arial"/>
      <w:b/>
      <w:bCs/>
      <w:sz w:val="32"/>
      <w:szCs w:val="24"/>
    </w:rPr>
  </w:style>
  <w:style w:type="paragraph" w:styleId="BodyText2">
    <w:name w:val="Body Text 2"/>
    <w:basedOn w:val="Normal"/>
    <w:rsid w:val="00DD319B"/>
    <w:pPr>
      <w:spacing w:after="120" w:line="480" w:lineRule="auto"/>
    </w:pPr>
  </w:style>
  <w:style w:type="character" w:styleId="Hyperlink">
    <w:name w:val="Hyperlink"/>
    <w:rsid w:val="002531B8"/>
    <w:rPr>
      <w:color w:val="0000FF"/>
      <w:u w:val="single"/>
    </w:rPr>
  </w:style>
  <w:style w:type="character" w:styleId="CommentReference">
    <w:name w:val="annotation reference"/>
    <w:basedOn w:val="DefaultParagraphFont"/>
    <w:rsid w:val="00CD3EF4"/>
    <w:rPr>
      <w:sz w:val="16"/>
      <w:szCs w:val="16"/>
    </w:rPr>
  </w:style>
  <w:style w:type="paragraph" w:styleId="CommentText">
    <w:name w:val="annotation text"/>
    <w:basedOn w:val="Normal"/>
    <w:link w:val="CommentTextChar"/>
    <w:rsid w:val="00CD3EF4"/>
  </w:style>
  <w:style w:type="character" w:customStyle="1" w:styleId="CommentTextChar">
    <w:name w:val="Comment Text Char"/>
    <w:basedOn w:val="DefaultParagraphFont"/>
    <w:link w:val="CommentText"/>
    <w:rsid w:val="00CD3EF4"/>
    <w:rPr>
      <w:rFonts w:ascii="Arial" w:hAnsi="Arial"/>
    </w:rPr>
  </w:style>
  <w:style w:type="paragraph" w:styleId="CommentSubject">
    <w:name w:val="annotation subject"/>
    <w:basedOn w:val="CommentText"/>
    <w:next w:val="CommentText"/>
    <w:link w:val="CommentSubjectChar"/>
    <w:rsid w:val="00CD3EF4"/>
    <w:rPr>
      <w:b/>
      <w:bCs/>
    </w:rPr>
  </w:style>
  <w:style w:type="character" w:customStyle="1" w:styleId="CommentSubjectChar">
    <w:name w:val="Comment Subject Char"/>
    <w:basedOn w:val="CommentTextChar"/>
    <w:link w:val="CommentSubject"/>
    <w:rsid w:val="00CD3EF4"/>
    <w:rPr>
      <w:rFonts w:ascii="Arial" w:hAnsi="Arial"/>
      <w:b/>
      <w:bCs/>
    </w:rPr>
  </w:style>
  <w:style w:type="paragraph" w:styleId="Revision">
    <w:name w:val="Revision"/>
    <w:hidden/>
    <w:uiPriority w:val="99"/>
    <w:semiHidden/>
    <w:rsid w:val="00CD3EF4"/>
    <w:rPr>
      <w:rFonts w:ascii="Arial" w:hAnsi="Arial"/>
    </w:rPr>
  </w:style>
  <w:style w:type="paragraph" w:styleId="ListParagraph">
    <w:name w:val="List Paragraph"/>
    <w:basedOn w:val="Normal"/>
    <w:link w:val="ListParagraphChar"/>
    <w:uiPriority w:val="34"/>
    <w:qFormat/>
    <w:rsid w:val="00767CB4"/>
    <w:pPr>
      <w:suppressAutoHyphens/>
      <w:autoSpaceDN w:val="0"/>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rsid w:val="00767CB4"/>
    <w:rPr>
      <w:sz w:val="24"/>
      <w:szCs w:val="24"/>
    </w:rPr>
  </w:style>
  <w:style w:type="table" w:styleId="ListTable3">
    <w:name w:val="List Table 3"/>
    <w:basedOn w:val="TableNormal"/>
    <w:uiPriority w:val="48"/>
    <w:rsid w:val="00767CB4"/>
    <w:pPr>
      <w:autoSpaceDN w:val="0"/>
    </w:pPr>
    <w:rPr>
      <w:rFonts w:ascii="Calibri" w:eastAsia="Calibri" w:hAnsi="Calibri" w:cs="Arial"/>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773A8F"/>
    <w:rPr>
      <w:color w:val="605E5C"/>
      <w:shd w:val="clear" w:color="auto" w:fill="E1DFDD"/>
    </w:rPr>
  </w:style>
  <w:style w:type="character" w:styleId="FollowedHyperlink">
    <w:name w:val="FollowedHyperlink"/>
    <w:basedOn w:val="DefaultParagraphFont"/>
    <w:rsid w:val="006B1ACB"/>
    <w:rPr>
      <w:color w:val="96607D" w:themeColor="followedHyperlink"/>
      <w:u w:val="single"/>
    </w:rPr>
  </w:style>
  <w:style w:type="character" w:customStyle="1" w:styleId="normaltextrun">
    <w:name w:val="normaltextrun"/>
    <w:basedOn w:val="DefaultParagraphFont"/>
    <w:rsid w:val="0015596F"/>
  </w:style>
  <w:style w:type="character" w:customStyle="1" w:styleId="eop">
    <w:name w:val="eop"/>
    <w:basedOn w:val="DefaultParagraphFont"/>
    <w:rsid w:val="0015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list-of-massdep-approved-new-drinking-water-technologies/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ss.gov/regulations/310-CMR-22-the-massachusetts-drinking-water-regul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info-details/guidelines-for-public-water-system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FDF24E8C5B34AA306ED9067DACB1B" ma:contentTypeVersion="23" ma:contentTypeDescription="Create a new document." ma:contentTypeScope="" ma:versionID="474bb04563f3109bf316a07654d5f75b">
  <xsd:schema xmlns:xsd="http://www.w3.org/2001/XMLSchema" xmlns:xs="http://www.w3.org/2001/XMLSchema" xmlns:p="http://schemas.microsoft.com/office/2006/metadata/properties" xmlns:ns2="9f293a30-2ef4-437c-8ca2-ab97893b70a6" xmlns:ns3="1fdac12f-fa87-46ac-a3e7-7bd5d3fea9b0" targetNamespace="http://schemas.microsoft.com/office/2006/metadata/properties" ma:root="true" ma:fieldsID="6268a3b90ddf408fea717ef74cb4049a" ns2:_="" ns3:_="">
    <xsd:import namespace="9f293a30-2ef4-437c-8ca2-ab97893b70a6"/>
    <xsd:import namespace="1fdac12f-fa87-46ac-a3e7-7bd5d3fea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Tag" minOccurs="0"/>
                <xsd:element ref="ns2:FileType" minOccurs="0"/>
                <xsd:element ref="ns2:Region" minOccurs="0"/>
                <xsd:element ref="ns2:TownCode" minOccurs="0"/>
                <xsd:element ref="ns2:PWSID"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93a30-2ef4-437c-8ca2-ab97893b7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ag" ma:index="25" nillable="true" ma:displayName="Tag" ma:format="Dropdown" ma:internalName="Tag">
      <xsd:simpleType>
        <xsd:restriction base="dms:Choice">
          <xsd:enumeration value="SOP"/>
          <xsd:enumeration value="Choice 2"/>
          <xsd:enumeration value="Choice 3"/>
        </xsd:restriction>
      </xsd:simpleType>
    </xsd:element>
    <xsd:element name="FileType" ma:index="26" nillable="true" ma:displayName="File Type" ma:format="Dropdown" ma:internalName="FileType">
      <xsd:simpleType>
        <xsd:restriction base="dms:Choice">
          <xsd:enumeration value="CCR"/>
          <xsd:enumeration value="Certified Operator"/>
          <xsd:enumeration value="Complaint"/>
          <xsd:enumeration value="Cross Connection"/>
          <xsd:enumeration value="Emergency Response"/>
          <xsd:enumeration value="Enforcement"/>
          <xsd:enumeration value="General"/>
          <xsd:enumeration value="Land Acquisition"/>
          <xsd:enumeration value="New Source Approval"/>
          <xsd:enumeration value="Sanitary Survey"/>
          <xsd:enumeration value="Special Monitoring"/>
          <xsd:enumeration value="System Modification"/>
          <xsd:enumeration value="Water Quality"/>
          <xsd:enumeration value="Permits &amp; Approvals"/>
          <xsd:enumeration value="WMA"/>
          <xsd:enumeration value="SOP"/>
        </xsd:restriction>
      </xsd:simpleType>
    </xsd:element>
    <xsd:element name="Region" ma:index="27" nillable="true" ma:displayName="Region" ma:format="Dropdown" ma:internalName="Region">
      <xsd:simpleType>
        <xsd:restriction base="dms:Choice">
          <xsd:enumeration value="Boston"/>
          <xsd:enumeration value="WERO"/>
          <xsd:enumeration value="CERO"/>
          <xsd:enumeration value="NERO"/>
          <xsd:enumeration value="SERO"/>
        </xsd:restriction>
      </xsd:simpleType>
    </xsd:element>
    <xsd:element name="TownCode" ma:index="28" nillable="true" ma:displayName="Town Code" ma:format="Dropdown" ma:internalName="TownCode">
      <xsd:simpleType>
        <xsd:restriction base="dms:Text">
          <xsd:maxLength value="255"/>
        </xsd:restriction>
      </xsd:simpleType>
    </xsd:element>
    <xsd:element name="PWSID" ma:index="29" nillable="true" ma:displayName="PWSID" ma:format="Dropdown" ma:internalName="PWSID">
      <xsd:simpleType>
        <xsd:restriction base="dms:Text">
          <xsd:maxLength value="255"/>
        </xsd:restriction>
      </xsd:simpleType>
    </xsd:element>
    <xsd:element name="Comment" ma:index="30" nillable="true" ma:displayName="Comment" ma:format="Dropdown" ma:internalName="Comment">
      <xsd:simpleType>
        <xsd:restriction base="dms:Note">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ac12f-fa87-46ac-a3e7-7bd5d3fea9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9cacb0c-043b-4051-8db3-f08d73418553}" ma:internalName="TaxCatchAll" ma:showField="CatchAllData" ma:web="1fdac12f-fa87-46ac-a3e7-7bd5d3fe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f293a30-2ef4-437c-8ca2-ab97893b70a6">
      <Terms xmlns="http://schemas.microsoft.com/office/infopath/2007/PartnerControls"/>
    </lcf76f155ced4ddcb4097134ff3c332f>
    <TaxCatchAll xmlns="1fdac12f-fa87-46ac-a3e7-7bd5d3fea9b0" xsi:nil="true"/>
    <Tag xmlns="9f293a30-2ef4-437c-8ca2-ab97893b70a6" xsi:nil="true"/>
    <Region xmlns="9f293a30-2ef4-437c-8ca2-ab97893b70a6" xsi:nil="true"/>
    <PWSID xmlns="9f293a30-2ef4-437c-8ca2-ab97893b70a6" xsi:nil="true"/>
    <FileType xmlns="9f293a30-2ef4-437c-8ca2-ab97893b70a6" xsi:nil="true"/>
    <TownCode xmlns="9f293a30-2ef4-437c-8ca2-ab97893b70a6" xsi:nil="true"/>
    <Comment xmlns="9f293a30-2ef4-437c-8ca2-ab97893b70a6" xsi:nil="true"/>
    <_dlc_DocId xmlns="1fdac12f-fa87-46ac-a3e7-7bd5d3fea9b0">WAJ7EKZZ52EJ-1963973726-102763</_dlc_DocId>
    <_dlc_DocIdUrl xmlns="1fdac12f-fa87-46ac-a3e7-7bd5d3fea9b0">
      <Url>https://massgov.sharepoint.com/sites/DEP-TEAMS-PDIRECTOR/_layouts/15/DocIdRedir.aspx?ID=WAJ7EKZZ52EJ-1963973726-102763</Url>
      <Description>WAJ7EKZZ52EJ-1963973726-102763</Description>
    </_dlc_DocIdUrl>
  </documentManagement>
</p:properties>
</file>

<file path=customXml/itemProps1.xml><?xml version="1.0" encoding="utf-8"?>
<ds:datastoreItem xmlns:ds="http://schemas.openxmlformats.org/officeDocument/2006/customXml" ds:itemID="{EE840020-F382-49C2-9883-EFA7E7AB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93a30-2ef4-437c-8ca2-ab97893b70a6"/>
    <ds:schemaRef ds:uri="1fdac12f-fa87-46ac-a3e7-7bd5d3fe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02133-68F4-4823-AB68-D685991BECF3}">
  <ds:schemaRefs>
    <ds:schemaRef ds:uri="http://schemas.microsoft.com/sharepoint/v3/contenttype/forms"/>
  </ds:schemaRefs>
</ds:datastoreItem>
</file>

<file path=customXml/itemProps3.xml><?xml version="1.0" encoding="utf-8"?>
<ds:datastoreItem xmlns:ds="http://schemas.openxmlformats.org/officeDocument/2006/customXml" ds:itemID="{DEBF1C60-7467-4467-9DF9-F3C64CCCB1B8}">
  <ds:schemaRefs>
    <ds:schemaRef ds:uri="http://schemas.openxmlformats.org/officeDocument/2006/bibliography"/>
  </ds:schemaRefs>
</ds:datastoreItem>
</file>

<file path=customXml/itemProps4.xml><?xml version="1.0" encoding="utf-8"?>
<ds:datastoreItem xmlns:ds="http://schemas.openxmlformats.org/officeDocument/2006/customXml" ds:itemID="{A172B3AA-EF34-43B1-8A1C-3FFFE31C585C}">
  <ds:schemaRefs>
    <ds:schemaRef ds:uri="http://schemas.microsoft.com/sharepoint/events"/>
  </ds:schemaRefs>
</ds:datastoreItem>
</file>

<file path=customXml/itemProps5.xml><?xml version="1.0" encoding="utf-8"?>
<ds:datastoreItem xmlns:ds="http://schemas.openxmlformats.org/officeDocument/2006/customXml" ds:itemID="{88F1431F-346F-402E-BA8B-3A44D116F6EB}">
  <ds:schemaRefs>
    <ds:schemaRef ds:uri="http://schemas.microsoft.com/office/2006/metadata/properties"/>
    <ds:schemaRef ds:uri="http://schemas.microsoft.com/office/infopath/2007/PartnerControls"/>
    <ds:schemaRef ds:uri="9f293a30-2ef4-437c-8ca2-ab97893b70a6"/>
    <ds:schemaRef ds:uri="1fdac12f-fa87-46ac-a3e7-7bd5d3fea9b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formtemp.dot</Template>
  <TotalTime>4</TotalTime>
  <Pages>8</Pages>
  <Words>1553</Words>
  <Characters>8858</Characters>
  <Application>Microsoft Office Word</Application>
  <DocSecurity>0</DocSecurity>
  <Lines>73</Lines>
  <Paragraphs>20</Paragraphs>
  <ScaleCrop>false</ScaleCrop>
  <Company>dep</Company>
  <LinksUpToDate>false</LinksUpToDate>
  <CharactersWithSpaces>10391</CharactersWithSpaces>
  <SharedDoc>false</SharedDoc>
  <HLinks>
    <vt:vector size="18" baseType="variant">
      <vt:variant>
        <vt:i4>3997817</vt:i4>
      </vt:variant>
      <vt:variant>
        <vt:i4>66</vt:i4>
      </vt:variant>
      <vt:variant>
        <vt:i4>0</vt:i4>
      </vt:variant>
      <vt:variant>
        <vt:i4>5</vt:i4>
      </vt:variant>
      <vt:variant>
        <vt:lpwstr>https://www.mass.gov/doc/list-of-massdep-approved-new-drinking-water-technologies/download</vt:lpwstr>
      </vt:variant>
      <vt:variant>
        <vt:lpwstr/>
      </vt:variant>
      <vt:variant>
        <vt:i4>5767183</vt:i4>
      </vt:variant>
      <vt:variant>
        <vt:i4>6</vt:i4>
      </vt:variant>
      <vt:variant>
        <vt:i4>0</vt:i4>
      </vt:variant>
      <vt:variant>
        <vt:i4>5</vt:i4>
      </vt:variant>
      <vt:variant>
        <vt:lpwstr>https://www.mass.gov/regulations/310-CMR-22-the-massachusetts-drinking-water-regulations</vt:lpwstr>
      </vt:variant>
      <vt:variant>
        <vt:lpwstr/>
      </vt:variant>
      <vt:variant>
        <vt:i4>4522077</vt:i4>
      </vt:variant>
      <vt:variant>
        <vt:i4>3</vt:i4>
      </vt:variant>
      <vt:variant>
        <vt:i4>0</vt:i4>
      </vt:variant>
      <vt:variant>
        <vt:i4>5</vt:i4>
      </vt:variant>
      <vt:variant>
        <vt:lpwstr>https://www.mass.gov/info-details/guidelines-for-public-water-systems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dc:description/>
  <cp:lastModifiedBy>Yano, Tio (DEP)</cp:lastModifiedBy>
  <cp:revision>3</cp:revision>
  <cp:lastPrinted>2010-06-30T05:15:00Z</cp:lastPrinted>
  <dcterms:created xsi:type="dcterms:W3CDTF">2024-12-03T22:08:00Z</dcterms:created>
  <dcterms:modified xsi:type="dcterms:W3CDTF">2024-12-04T15:54:00Z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0x01010021EFDF24E8C5B34AA306ED9067DACB1B</vt:lpwstr>
  </property>
  <property fmtid="{D5CDD505-2E9C-101B-9397-08002B2CF9AE}" pid="3" name="MediaServiceImageTags">
    <vt:lpwstr/>
  </property>
  <property fmtid="{D5CDD505-2E9C-101B-9397-08002B2CF9AE}" pid="4" name="_dlc_DocIdItemGuid">
    <vt:lpwstr>65de6477-e35a-4503-9297-e191939fbf0f</vt:lpwstr>
  </property>
</Properties>
</file>